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3859" w:val="left" w:leader="none"/>
          <w:tab w:pos="4147" w:val="left" w:leader="none"/>
          <w:tab w:pos="4795" w:val="left" w:leader="none"/>
        </w:tabs>
        <w:spacing w:line="240" w:lineRule="auto"/>
        <w:ind w:right="0"/>
        <w:jc w:val="left"/>
      </w:pPr>
      <w:r>
        <w:rPr/>
        <w:pict>
          <v:group style="position:absolute;margin-left:-.625pt;margin-top:-.625pt;width:571.25pt;height:787.25pt;mso-position-horizontal-relative:page;mso-position-vertical-relative:page;z-index:-15688" coordorigin="-13,-13" coordsize="11425,15745">
            <v:group style="position:absolute;left:480;top:480;width:10440;height:14760" coordorigin="480,480" coordsize="10440,14760">
              <v:shape style="position:absolute;left:480;top:480;width:10440;height:14760" coordorigin="480,480" coordsize="10440,14760" path="m480,15240l10920,15240,10920,480,480,480,480,15240xe" filled="true" fillcolor="#4886a5" stroked="false">
                <v:path arrowok="t"/>
                <v:fill type="solid"/>
              </v:shape>
              <v:shape style="position:absolute;left:4819;top:4606;width:2087;height:202" type="#_x0000_t75" stroked="false">
                <v:imagedata r:id="rId5" o:title=""/>
              </v:shape>
            </v:group>
            <v:group style="position:absolute;left:3658;top:4608;width:782;height:536" coordorigin="3658,4608" coordsize="782,536">
              <v:shape style="position:absolute;left:3658;top:4608;width:782;height:536" coordorigin="3658,4608" coordsize="782,536" path="m4083,4608l3987,4648,3940,4688,3894,4741,3658,5087,3715,5128,3776,5143,3841,5139,3908,5118,3976,5087,3976,5086,3851,5086,3835,5085,3826,5079,3827,5070,3843,5061,3902,5042,3959,5042,3958,5025,3967,4981,3971,4975,3928,4975,3910,4971,3848,4934,3838,4923,3838,4912,3848,4906,3988,4906,3979,4897,3949,4841,3945,4825,3947,4815,3956,4813,4089,4813,4092,4793,4099,4779,4109,4776,4319,4776,4278,4716,4230,4663,4181,4629,4132,4610,4083,4608xe" filled="true" fillcolor="#f1f2f2" stroked="false">
                <v:path arrowok="t"/>
                <v:fill type="solid"/>
              </v:shape>
              <v:shape style="position:absolute;left:3658;top:4608;width:782;height:536" coordorigin="3658,4608" coordsize="782,536" path="m3959,5042l3902,5042,3922,5043,3932,5055,3930,5069,3914,5078,3851,5086,3976,5086,3968,5073,3963,5058,3959,5042xe" filled="true" fillcolor="#f1f2f2" stroked="false">
                <v:path arrowok="t"/>
                <v:fill type="solid"/>
              </v:shape>
              <v:shape style="position:absolute;left:3658;top:4608;width:782;height:536" coordorigin="3658,4608" coordsize="782,536" path="m4170,4911l4073,4911,4107,4916,4138,4931,4162,4952,4180,4980,4248,4952,4314,4936,4426,4936,4186,4936,4172,4930,4167,4917,4170,4911xe" filled="true" fillcolor="#f1f2f2" stroked="false">
                <v:path arrowok="t"/>
                <v:fill type="solid"/>
              </v:shape>
              <v:shape style="position:absolute;left:3658;top:4608;width:782;height:536" coordorigin="3658,4608" coordsize="782,536" path="m3988,4906l3848,4906,3867,4910,3921,4935,3936,4950,3937,4965,3928,4975,3971,4975,3992,4945,4028,4920,4073,4911,4170,4911,4171,4910,3993,4910,3988,4906xe" filled="true" fillcolor="#f1f2f2" stroked="false">
                <v:path arrowok="t"/>
                <v:fill type="solid"/>
              </v:shape>
              <v:shape style="position:absolute;left:3658;top:4608;width:782;height:536" coordorigin="3658,4608" coordsize="782,536" path="m4426,4936l4314,4936,4379,4936,4440,4957,4426,4936xe" filled="true" fillcolor="#f1f2f2" stroked="false">
                <v:path arrowok="t"/>
                <v:fill type="solid"/>
              </v:shape>
              <v:shape style="position:absolute;left:3658;top:4608;width:782;height:536" coordorigin="3658,4608" coordsize="782,536" path="m4366,4845l4257,4845,4268,4846,4271,4855,4261,4870,4204,4927,4186,4936,4426,4936,4366,4845xe" filled="true" fillcolor="#f1f2f2" stroked="false">
                <v:path arrowok="t"/>
                <v:fill type="solid"/>
              </v:shape>
              <v:shape style="position:absolute;left:3658;top:4608;width:782;height:536" coordorigin="3658,4608" coordsize="782,536" path="m4089,4813l3956,4813,3970,4825,4008,4874,4015,4893,4007,4906,3993,4910,4171,4910,4177,4901,4195,4887,4095,4887,4083,4882,4080,4864,4089,4813xe" filled="true" fillcolor="#f1f2f2" stroked="false">
                <v:path arrowok="t"/>
                <v:fill type="solid"/>
              </v:shape>
              <v:shape style="position:absolute;left:3658;top:4608;width:782;height:536" coordorigin="3658,4608" coordsize="782,536" path="m4319,4776l4109,4776,4119,4783,4122,4802,4117,4862,4109,4881,4095,4887,4195,4887,4242,4852,4257,4845,4366,4845,4326,4786,4319,4776xe" filled="true" fillcolor="#f1f2f2" stroked="false">
                <v:path arrowok="t"/>
                <v:fill type="solid"/>
              </v:shape>
            </v:group>
            <v:group style="position:absolute;left:3540;top:4984;width:1112;height:370" coordorigin="3540,4984" coordsize="1112,370">
              <v:shape style="position:absolute;left:3540;top:4984;width:1112;height:370" coordorigin="3540,4984" coordsize="1112,370" path="m3627,5140l3540,5274,3562,5292,3598,5314,3651,5334,3720,5349,3808,5353,3916,5344,4045,5315,4165,5284,4270,5262,4361,5248,4439,5242,4631,5242,4606,5206,3783,5206,3731,5198,3679,5177,3627,5140xe" filled="true" fillcolor="#f1f2f2" stroked="false">
                <v:path arrowok="t"/>
                <v:fill type="solid"/>
              </v:shape>
              <v:shape style="position:absolute;left:3540;top:4984;width:1112;height:370" coordorigin="3540,4984" coordsize="1112,370" path="m4631,5242l4439,5242,4506,5243,4563,5249,4611,5259,4652,5274,4631,5242xe" filled="true" fillcolor="#f1f2f2" stroked="false">
                <v:path arrowok="t"/>
                <v:fill type="solid"/>
              </v:shape>
              <v:shape style="position:absolute;left:3540;top:4984;width:1112;height:370" coordorigin="3540,4984" coordsize="1112,370" path="m4370,4984l4263,5004,4156,5052,4103,5081,4049,5112,3996,5141,3942,5167,3889,5188,3836,5201,3783,5206,4606,5206,4476,5010,4423,4990,4370,4984xe" filled="true" fillcolor="#f1f2f2" stroked="false">
                <v:path arrowok="t"/>
                <v:fill type="solid"/>
              </v:shape>
              <v:shape style="position:absolute;left:4819;top:4970;width:265;height:340" type="#_x0000_t75" stroked="false">
                <v:imagedata r:id="rId6" o:title=""/>
              </v:shape>
            </v:group>
            <v:group style="position:absolute;left:5153;top:4970;width:150;height:262" coordorigin="5153,4970" coordsize="150,262">
              <v:shape style="position:absolute;left:5153;top:4970;width:150;height:262" coordorigin="5153,4970" coordsize="150,262" path="m5212,4975l5153,4975,5153,5232,5212,5232,5212,5134,5212,5118,5236,5058,5291,5033,5212,5033,5212,4975xe" filled="true" fillcolor="#f1f2f2" stroked="false">
                <v:path arrowok="t"/>
                <v:fill type="solid"/>
              </v:shape>
              <v:shape style="position:absolute;left:5153;top:4970;width:150;height:262" coordorigin="5153,4970" coordsize="150,262" path="m5302,4970l5241,4990,5212,5033,5291,5033,5299,5032,5302,5032,5302,4970xe" filled="true" fillcolor="#f1f2f2" stroked="false">
                <v:path arrowok="t"/>
                <v:fill type="solid"/>
              </v:shape>
            </v:group>
            <v:group style="position:absolute;left:5325;top:4970;width:274;height:268" coordorigin="5325,4970" coordsize="274,268">
              <v:shape style="position:absolute;left:5325;top:4970;width:274;height:268" coordorigin="5325,4970" coordsize="274,268" path="m5462,4970l5396,4986,5348,5029,5326,5090,5325,5105,5326,5118,5348,5179,5395,5221,5461,5237,5476,5237,5540,5214,5570,5186,5462,5186,5451,5186,5399,5154,5384,5092,5386,5081,5393,5061,5398,5053,5405,5045,5412,5038,5420,5032,5439,5023,5450,5021,5571,5021,5569,5018,5517,4980,5477,4970,5462,4970xe" filled="true" fillcolor="#f1f2f2" stroked="false">
                <v:path arrowok="t"/>
                <v:fill type="solid"/>
              </v:shape>
              <v:shape style="position:absolute;left:5325;top:4970;width:274;height:268" coordorigin="5325,4970" coordsize="274,268" path="m5571,5021l5473,5021,5484,5023,5503,5032,5534,5072,5538,5082,5540,5092,5540,5116,5538,5126,5485,5184,5462,5186,5570,5186,5596,5130,5599,5103,5598,5089,5576,5028,5571,5021xe" filled="true" fillcolor="#f1f2f2" stroked="false">
                <v:path arrowok="t"/>
                <v:fill type="solid"/>
              </v:shape>
            </v:group>
            <v:group style="position:absolute;left:5620;top:4974;width:388;height:260" coordorigin="5620,4974" coordsize="388,260">
              <v:shape style="position:absolute;left:5620;top:4974;width:388;height:260" coordorigin="5620,4974" coordsize="388,260" path="m5680,4975l5620,4975,5703,5233,5755,5233,5783,5151,5732,5151,5680,4975xe" filled="true" fillcolor="#f1f2f2" stroked="false">
                <v:path arrowok="t"/>
                <v:fill type="solid"/>
              </v:shape>
              <v:shape style="position:absolute;left:5620;top:4974;width:388;height:260" coordorigin="5620,4974" coordsize="388,260" path="m5866,5058l5813,5058,5870,5233,5923,5233,5950,5151,5896,5151,5866,5058xe" filled="true" fillcolor="#f1f2f2" stroked="false">
                <v:path arrowok="t"/>
                <v:fill type="solid"/>
              </v:shape>
              <v:shape style="position:absolute;left:5620;top:4974;width:388;height:260" coordorigin="5620,4974" coordsize="388,260" path="m5839,4974l5788,4974,5732,5151,5783,5151,5813,5058,5866,5058,5839,4974xe" filled="true" fillcolor="#f1f2f2" stroked="false">
                <v:path arrowok="t"/>
                <v:fill type="solid"/>
              </v:shape>
              <v:shape style="position:absolute;left:5620;top:4974;width:388;height:260" coordorigin="5620,4974" coordsize="388,260" path="m6007,4975l5948,4975,5896,5151,5950,5151,6007,4975xe" filled="true" fillcolor="#f1f2f2" stroked="false">
                <v:path arrowok="t"/>
                <v:fill type="solid"/>
              </v:shape>
            </v:group>
            <v:group style="position:absolute;left:6034;top:4905;width:161;height:332" coordorigin="6034,4905" coordsize="161,332">
              <v:shape style="position:absolute;left:6034;top:4905;width:161;height:332" coordorigin="6034,4905" coordsize="161,332" path="m6125,5026l6066,5026,6066,5163,6091,5224,6126,5236,6151,5236,6161,5235,6178,5230,6186,5227,6193,5223,6193,5184,6147,5184,6139,5181,6128,5171,6125,5163,6125,5026xe" filled="true" fillcolor="#f1f2f2" stroked="false">
                <v:path arrowok="t"/>
                <v:fill type="solid"/>
              </v:shape>
              <v:shape style="position:absolute;left:6034;top:4905;width:161;height:332" coordorigin="6034,4905" coordsize="161,332" path="m6193,5175l6147,5184,6193,5184,6193,5175xe" filled="true" fillcolor="#f1f2f2" stroked="false">
                <v:path arrowok="t"/>
                <v:fill type="solid"/>
              </v:shape>
              <v:shape style="position:absolute;left:6034;top:4905;width:161;height:332" coordorigin="6034,4905" coordsize="161,332" path="m6194,4975l6034,4975,6034,5026,6194,5026,6194,4975xe" filled="true" fillcolor="#f1f2f2" stroked="false">
                <v:path arrowok="t"/>
                <v:fill type="solid"/>
              </v:shape>
              <v:shape style="position:absolute;left:6034;top:4905;width:161;height:332" coordorigin="6034,4905" coordsize="161,332" path="m6125,4905l6066,4905,6066,4975,6125,4975,6125,4905xe" filled="true" fillcolor="#f1f2f2" stroked="false">
                <v:path arrowok="t"/>
                <v:fill type="solid"/>
              </v:shape>
              <v:shape style="position:absolute;left:6249;top:4877;width:230;height:355" type="#_x0000_t75" stroked="false">
                <v:imagedata r:id="rId7" o:title=""/>
              </v:shape>
              <v:shape style="position:absolute;left:6670;top:4905;width:160;height:331" type="#_x0000_t75" stroked="false">
                <v:imagedata r:id="rId8" o:title=""/>
              </v:shape>
              <v:shape style="position:absolute;left:6885;top:4970;width:398;height:267" type="#_x0000_t75" stroked="false">
                <v:imagedata r:id="rId9" o:title=""/>
              </v:shape>
              <v:shape style="position:absolute;left:7334;top:4970;width:238;height:268" type="#_x0000_t75" stroked="false">
                <v:imagedata r:id="rId10" o:title=""/>
              </v:shape>
              <v:shape style="position:absolute;left:7620;top:4877;width:240;height:355" type="#_x0000_t75" stroked="false">
                <v:imagedata r:id="rId11" o:title=""/>
              </v:shape>
            </v:group>
            <v:group style="position:absolute;left:8213;top:14466;width:2707;height:774" coordorigin="8213,14466" coordsize="2707,774">
              <v:shape style="position:absolute;left:8213;top:14466;width:2707;height:774" coordorigin="8213,14466" coordsize="2707,774" path="m10920,15240l8213,15240,8213,14466,10920,14466,10920,15240xe" filled="true" fillcolor="#59acbf" stroked="false">
                <v:path arrowok="t"/>
                <v:fill type="solid"/>
              </v:shape>
            </v:group>
            <v:group style="position:absolute;left:5685;top:14466;width:2529;height:774" coordorigin="5685,14466" coordsize="2529,774">
              <v:shape style="position:absolute;left:5685;top:14466;width:2529;height:774" coordorigin="5685,14466" coordsize="2529,774" path="m8213,15240l5685,15240,5685,14466,8213,14466,8213,15240xe" filled="true" fillcolor="#79c4d8" stroked="false">
                <v:path arrowok="t"/>
                <v:fill type="solid"/>
              </v:shape>
            </v:group>
            <v:group style="position:absolute;left:3180;top:14466;width:2511;height:774" coordorigin="3180,14466" coordsize="2511,774">
              <v:shape style="position:absolute;left:3180;top:14466;width:2511;height:774" coordorigin="3180,14466" coordsize="2511,774" path="m5691,15240l3180,15240,3180,14466,5691,14466,5691,15240xe" filled="true" fillcolor="#a4d9e2" stroked="false">
                <v:path arrowok="t"/>
                <v:fill type="solid"/>
              </v:shape>
            </v:group>
            <v:group style="position:absolute;left:480;top:14466;width:2700;height:774" coordorigin="480,14466" coordsize="2700,774">
              <v:shape style="position:absolute;left:480;top:14466;width:2700;height:774" coordorigin="480,14466" coordsize="2700,774" path="m3180,15240l480,15240,480,14466,3180,14466,3180,15240xe" filled="true" fillcolor="#c6e8ed" stroked="false">
                <v:path arrowok="t"/>
                <v:fill type="solid"/>
              </v:shape>
            </v:group>
            <v:group style="position:absolute;left:0;top:660;width:540;height:2" coordorigin="0,660" coordsize="540,2">
              <v:shape style="position:absolute;left:0;top:660;width:540;height:2" coordorigin="0,660" coordsize="540,0" path="m540,660l0,660e" filled="false" stroked="true" strokeweight="1.25pt" strokecolor="#ffffff">
                <v:path arrowok="t"/>
              </v:shape>
            </v:group>
            <v:group style="position:absolute;left:10860;top:660;width:540;height:2" coordorigin="10860,660" coordsize="540,2">
              <v:shape style="position:absolute;left:10860;top:660;width:540;height:2" coordorigin="10860,660" coordsize="540,0" path="m10860,660l11400,660e" filled="false" stroked="true" strokeweight="1.25pt" strokecolor="#ffffff">
                <v:path arrowok="t"/>
              </v:shape>
            </v:group>
            <v:group style="position:absolute;left:0;top:15060;width:540;height:2" coordorigin="0,15060" coordsize="540,2">
              <v:shape style="position:absolute;left:0;top:15060;width:540;height:2" coordorigin="0,15060" coordsize="540,0" path="m540,15060l0,15060e" filled="false" stroked="true" strokeweight="1.25pt" strokecolor="#ffffff">
                <v:path arrowok="t"/>
              </v:shape>
            </v:group>
            <v:group style="position:absolute;left:10860;top:15060;width:540;height:2" coordorigin="10860,15060" coordsize="540,2">
              <v:shape style="position:absolute;left:10860;top:15060;width:540;height:2" coordorigin="10860,15060" coordsize="540,0" path="m10860,15060l11400,15060e" filled="false" stroked="true" strokeweight="1.25pt" strokecolor="#ffffff">
                <v:path arrowok="t"/>
              </v:shape>
            </v:group>
            <v:group style="position:absolute;left:660;top:0;width:2;height:540" coordorigin="660,0" coordsize="2,540">
              <v:shape style="position:absolute;left:660;top:0;width:2;height:540" coordorigin="660,0" coordsize="0,540" path="m660,540l660,0e" filled="false" stroked="true" strokeweight="1.25pt" strokecolor="#ffffff">
                <v:path arrowok="t"/>
              </v:shape>
            </v:group>
            <v:group style="position:absolute;left:660;top:15180;width:2;height:540" coordorigin="660,15180" coordsize="2,540">
              <v:shape style="position:absolute;left:660;top:15180;width:2;height:540" coordorigin="660,15180" coordsize="0,540" path="m660,15180l660,15720e" filled="false" stroked="true" strokeweight="1.25pt" strokecolor="#ffffff">
                <v:path arrowok="t"/>
              </v:shape>
            </v:group>
            <v:group style="position:absolute;left:10740;top:0;width:2;height:540" coordorigin="10740,0" coordsize="2,540">
              <v:shape style="position:absolute;left:10740;top:0;width:2;height:540" coordorigin="10740,0" coordsize="0,540" path="m10740,540l10740,0e" filled="false" stroked="true" strokeweight="1.25pt" strokecolor="#ffffff">
                <v:path arrowok="t"/>
              </v:shape>
            </v:group>
            <v:group style="position:absolute;left:10740;top:15180;width:2;height:540" coordorigin="10740,15180" coordsize="2,540">
              <v:shape style="position:absolute;left:10740;top:15180;width:2;height:540" coordorigin="10740,15180" coordsize="0,540" path="m10740,15180l10740,15720e" filled="false" stroked="true" strokeweight="1.25pt" strokecolor="#ffffff">
                <v:path arrowok="t"/>
              </v:shape>
            </v:group>
            <v:group style="position:absolute;left:0;top:660;width:540;height:2" coordorigin="0,660" coordsize="540,2">
              <v:shape style="position:absolute;left:0;top:660;width:540;height:2" coordorigin="0,660" coordsize="540,0" path="m540,660l0,660e" filled="false" stroked="true" strokeweight=".25pt" strokecolor="#000000">
                <v:path arrowok="t"/>
              </v:shape>
            </v:group>
            <v:group style="position:absolute;left:10860;top:660;width:540;height:2" coordorigin="10860,660" coordsize="540,2">
              <v:shape style="position:absolute;left:10860;top:660;width:540;height:2" coordorigin="10860,660" coordsize="540,0" path="m10860,660l11400,660e" filled="false" stroked="true" strokeweight=".25pt" strokecolor="#000000">
                <v:path arrowok="t"/>
              </v:shape>
            </v:group>
            <v:group style="position:absolute;left:0;top:15060;width:540;height:2" coordorigin="0,15060" coordsize="540,2">
              <v:shape style="position:absolute;left:0;top:15060;width:540;height:2" coordorigin="0,15060" coordsize="540,0" path="m540,15060l0,15060e" filled="false" stroked="true" strokeweight=".25pt" strokecolor="#000000">
                <v:path arrowok="t"/>
              </v:shape>
            </v:group>
            <v:group style="position:absolute;left:10860;top:15060;width:540;height:2" coordorigin="10860,15060" coordsize="540,2">
              <v:shape style="position:absolute;left:10860;top:15060;width:540;height:2" coordorigin="10860,15060" coordsize="540,0" path="m10860,15060l11400,15060e" filled="false" stroked="true" strokeweight=".25pt" strokecolor="#000000">
                <v:path arrowok="t"/>
              </v:shape>
            </v:group>
            <v:group style="position:absolute;left:660;top:0;width:2;height:540" coordorigin="660,0" coordsize="2,540">
              <v:shape style="position:absolute;left:660;top:0;width:2;height:540" coordorigin="660,0" coordsize="0,540" path="m660,540l660,0e" filled="false" stroked="true" strokeweight=".25pt" strokecolor="#000000">
                <v:path arrowok="t"/>
              </v:shape>
            </v:group>
            <v:group style="position:absolute;left:660;top:15180;width:2;height:540" coordorigin="660,15180" coordsize="2,540">
              <v:shape style="position:absolute;left:660;top:15180;width:2;height:540" coordorigin="660,15180" coordsize="0,540" path="m660,15180l660,15720e" filled="false" stroked="true" strokeweight=".25pt" strokecolor="#000000">
                <v:path arrowok="t"/>
              </v:shape>
            </v:group>
            <v:group style="position:absolute;left:10740;top:0;width:2;height:540" coordorigin="10740,0" coordsize="2,540">
              <v:shape style="position:absolute;left:10740;top:0;width:2;height:540" coordorigin="10740,0" coordsize="0,540" path="m10740,540l10740,0e" filled="false" stroked="true" strokeweight=".25pt" strokecolor="#000000">
                <v:path arrowok="t"/>
              </v:shape>
            </v:group>
            <v:group style="position:absolute;left:10740;top:15180;width:2;height:540" coordorigin="10740,15180" coordsize="2,540">
              <v:shape style="position:absolute;left:10740;top:15180;width:2;height:540" coordorigin="10740,15180" coordsize="0,540" path="m10740,15180l10740,15720e" filled="false" stroked="true" strokeweight=".25pt" strokecolor="#000000">
                <v:path arrowok="t"/>
              </v:shape>
              <v:shape style="position:absolute;left:838;top:88;width:365;height:365" type="#_x0000_t75" stroked="false">
                <v:imagedata r:id="rId12" o:title=""/>
              </v:shape>
              <v:shape style="position:absolute;left:10198;top:88;width:365;height:365" type="#_x0000_t75" stroked="false">
                <v:imagedata r:id="rId12" o:title=""/>
              </v:shape>
              <v:shape style="position:absolute;left:838;top:15268;width:365;height:365" type="#_x0000_t75" stroked="false">
                <v:imagedata r:id="rId12" o:title=""/>
              </v:shape>
              <v:shape style="position:absolute;left:10198;top:15268;width:365;height:365" type="#_x0000_t75" stroked="false">
                <v:imagedata r:id="rId12" o:title=""/>
              </v:shape>
              <v:shape style="position:absolute;left:88;top:838;width:365;height:365" type="#_x0000_t75" stroked="false">
                <v:imagedata r:id="rId12" o:title=""/>
              </v:shape>
              <v:shape style="position:absolute;left:88;top:14518;width:365;height:365" type="#_x0000_t75" stroked="false">
                <v:imagedata r:id="rId12" o:title=""/>
              </v:shape>
              <v:shape style="position:absolute;left:10948;top:838;width:365;height:365" type="#_x0000_t75" stroked="false">
                <v:imagedata r:id="rId12" o:title=""/>
              </v:shape>
              <v:shape style="position:absolute;left:10948;top:14518;width:365;height:365" type="#_x0000_t75" stroked="false">
                <v:imagedata r:id="rId12" o:title=""/>
              </v:shape>
            </v:group>
            <v:group style="position:absolute;left:120;top:6660;width:300;height:300" coordorigin="120,6660" coordsize="300,300">
              <v:shape style="position:absolute;left:120;top:6660;width:300;height:300" coordorigin="120,6660" coordsize="300,300" path="m120,6660l420,6660,420,6960,120,6960,120,6660xe" filled="true" fillcolor="#00aeef" stroked="false">
                <v:path arrowok="t"/>
                <v:fill type="solid"/>
              </v:shape>
            </v:group>
            <v:group style="position:absolute;left:120;top:6660;width:300;height:300" coordorigin="120,6660" coordsize="300,300">
              <v:shape style="position:absolute;left:120;top:6660;width:300;height:300" coordorigin="120,6660" coordsize="300,300" path="m120,6660l420,6660,420,6960,120,6960,120,6660xe" filled="false" stroked="true" strokeweight=".5pt" strokecolor="#000000">
                <v:path arrowok="t"/>
              </v:shape>
            </v:group>
            <v:group style="position:absolute;left:120;top:6960;width:300;height:300" coordorigin="120,6960" coordsize="300,300">
              <v:shape style="position:absolute;left:120;top:6960;width:300;height:300" coordorigin="120,6960" coordsize="300,300" path="m120,6960l420,6960,420,7260,120,7260,120,6960xe" filled="true" fillcolor="#ec008c" stroked="false">
                <v:path arrowok="t"/>
                <v:fill type="solid"/>
              </v:shape>
            </v:group>
            <v:group style="position:absolute;left:120;top:6960;width:300;height:300" coordorigin="120,6960" coordsize="300,300">
              <v:shape style="position:absolute;left:120;top:6960;width:300;height:300" coordorigin="120,6960" coordsize="300,300" path="m120,6960l420,6960,420,7260,120,7260,120,6960xe" filled="false" stroked="true" strokeweight=".5pt" strokecolor="#000000">
                <v:path arrowok="t"/>
              </v:shape>
            </v:group>
            <v:group style="position:absolute;left:120;top:7260;width:300;height:300" coordorigin="120,7260" coordsize="300,300">
              <v:shape style="position:absolute;left:120;top:7260;width:300;height:300" coordorigin="120,7260" coordsize="300,300" path="m120,7260l420,7260,420,7560,120,7560,120,7260xe" filled="true" fillcolor="#fff200" stroked="false">
                <v:path arrowok="t"/>
                <v:fill type="solid"/>
              </v:shape>
            </v:group>
            <v:group style="position:absolute;left:120;top:7260;width:300;height:300" coordorigin="120,7260" coordsize="300,300">
              <v:shape style="position:absolute;left:120;top:7260;width:300;height:300" coordorigin="120,7260" coordsize="300,300" path="m120,7260l420,7260,420,7560,120,7560,120,7260xe" filled="false" stroked="true" strokeweight=".5pt" strokecolor="#000000">
                <v:path arrowok="t"/>
              </v:shape>
            </v:group>
            <v:group style="position:absolute;left:120;top:7560;width:300;height:300" coordorigin="120,7560" coordsize="300,300">
              <v:shape style="position:absolute;left:120;top:7560;width:300;height:300" coordorigin="120,7560" coordsize="300,300" path="m120,7560l420,7560,420,7860,120,7860,120,7560xe" filled="true" fillcolor="#2e3092" stroked="false">
                <v:path arrowok="t"/>
                <v:fill type="solid"/>
              </v:shape>
            </v:group>
            <v:group style="position:absolute;left:120;top:7560;width:300;height:300" coordorigin="120,7560" coordsize="300,300">
              <v:shape style="position:absolute;left:120;top:7560;width:300;height:300" coordorigin="120,7560" coordsize="300,300" path="m120,7560l420,7560,420,7860,120,7860,120,7560xe" filled="false" stroked="true" strokeweight=".5pt" strokecolor="#000000">
                <v:path arrowok="t"/>
              </v:shape>
            </v:group>
            <v:group style="position:absolute;left:120;top:7860;width:300;height:300" coordorigin="120,7860" coordsize="300,300">
              <v:shape style="position:absolute;left:120;top:7860;width:300;height:300" coordorigin="120,7860" coordsize="300,300" path="m120,7860l420,7860,420,8160,120,8160,120,7860xe" filled="true" fillcolor="#ed1c24" stroked="false">
                <v:path arrowok="t"/>
                <v:fill type="solid"/>
              </v:shape>
            </v:group>
            <v:group style="position:absolute;left:120;top:7860;width:300;height:300" coordorigin="120,7860" coordsize="300,300">
              <v:shape style="position:absolute;left:120;top:7860;width:300;height:300" coordorigin="120,7860" coordsize="300,300" path="m120,7860l420,7860,420,8160,120,8160,120,7860xe" filled="false" stroked="true" strokeweight=".5pt" strokecolor="#000000">
                <v:path arrowok="t"/>
              </v:shape>
            </v:group>
            <v:group style="position:absolute;left:120;top:8160;width:300;height:300" coordorigin="120,8160" coordsize="300,300">
              <v:shape style="position:absolute;left:120;top:8160;width:300;height:300" coordorigin="120,8160" coordsize="300,300" path="m120,8160l420,8160,420,8460,120,8460,120,8160xe" filled="true" fillcolor="#00a650" stroked="false">
                <v:path arrowok="t"/>
                <v:fill type="solid"/>
              </v:shape>
            </v:group>
            <v:group style="position:absolute;left:120;top:8160;width:300;height:300" coordorigin="120,8160" coordsize="300,300">
              <v:shape style="position:absolute;left:120;top:8160;width:300;height:300" coordorigin="120,8160" coordsize="300,300" path="m120,8160l420,8160,420,8460,120,8460,120,8160xe" filled="false" stroked="true" strokeweight=".5pt" strokecolor="#000000">
                <v:path arrowok="t"/>
              </v:shape>
            </v:group>
            <v:group style="position:absolute;left:120;top:8460;width:300;height:300" coordorigin="120,8460" coordsize="300,300">
              <v:shape style="position:absolute;left:120;top:8460;width:300;height:300" coordorigin="120,8460" coordsize="300,300" path="m120,8460l420,8460,420,8760,120,8760,120,8460xe" filled="true" fillcolor="#363639" stroked="false">
                <v:path arrowok="t"/>
                <v:fill type="solid"/>
              </v:shape>
            </v:group>
            <v:group style="position:absolute;left:120;top:8460;width:300;height:300" coordorigin="120,8460" coordsize="300,300">
              <v:shape style="position:absolute;left:120;top:8460;width:300;height:300" coordorigin="120,8460" coordsize="300,300" path="m120,8460l420,8460,420,8760,120,8760,120,8460xe" filled="false" stroked="true" strokeweight=".5pt" strokecolor="#000000">
                <v:path arrowok="t"/>
              </v:shape>
            </v:group>
            <v:group style="position:absolute;left:120;top:8760;width:300;height:300" coordorigin="120,8760" coordsize="300,300">
              <v:shape style="position:absolute;left:120;top:8760;width:300;height:300" coordorigin="120,8760" coordsize="300,300" path="m120,8760l420,8760,420,9060,120,9060,120,8760xe" filled="true" fillcolor="#231f20" stroked="false">
                <v:path arrowok="t"/>
                <v:fill type="solid"/>
              </v:shape>
            </v:group>
            <v:group style="position:absolute;left:120;top:8760;width:300;height:300" coordorigin="120,8760" coordsize="300,300">
              <v:shape style="position:absolute;left:120;top:8760;width:300;height:300" coordorigin="120,8760" coordsize="300,300" path="m120,8760l420,8760,420,9060,120,9060,120,8760xe" filled="false" stroked="true" strokeweight=".5pt" strokecolor="#000000">
                <v:path arrowok="t"/>
              </v:shape>
            </v:group>
            <v:group style="position:absolute;left:10980;top:6660;width:300;height:300" coordorigin="10980,6660" coordsize="300,300">
              <v:shape style="position:absolute;left:10980;top:6660;width:300;height:300" coordorigin="10980,6660" coordsize="300,300" path="m10980,6660l11280,6660,11280,6960,10980,6960,10980,6660xe" filled="true" fillcolor="#00aeef" stroked="false">
                <v:path arrowok="t"/>
                <v:fill type="solid"/>
              </v:shape>
            </v:group>
            <v:group style="position:absolute;left:10980;top:6660;width:300;height:300" coordorigin="10980,6660" coordsize="300,300">
              <v:shape style="position:absolute;left:10980;top:6660;width:300;height:300" coordorigin="10980,6660" coordsize="300,300" path="m10980,6660l11280,6660,11280,6960,10980,6960,10980,6660xe" filled="false" stroked="true" strokeweight=".5pt" strokecolor="#000000">
                <v:path arrowok="t"/>
              </v:shape>
            </v:group>
            <v:group style="position:absolute;left:10980;top:6960;width:300;height:300" coordorigin="10980,6960" coordsize="300,300">
              <v:shape style="position:absolute;left:10980;top:6960;width:300;height:300" coordorigin="10980,6960" coordsize="300,300" path="m10980,6960l11280,6960,11280,7260,10980,7260,10980,6960xe" filled="true" fillcolor="#ec008c" stroked="false">
                <v:path arrowok="t"/>
                <v:fill type="solid"/>
              </v:shape>
            </v:group>
            <v:group style="position:absolute;left:10980;top:6960;width:300;height:300" coordorigin="10980,6960" coordsize="300,300">
              <v:shape style="position:absolute;left:10980;top:6960;width:300;height:300" coordorigin="10980,6960" coordsize="300,300" path="m10980,6960l11280,6960,11280,7260,10980,7260,10980,6960xe" filled="false" stroked="true" strokeweight=".5pt" strokecolor="#000000">
                <v:path arrowok="t"/>
              </v:shape>
            </v:group>
            <v:group style="position:absolute;left:10980;top:7260;width:300;height:300" coordorigin="10980,7260" coordsize="300,300">
              <v:shape style="position:absolute;left:10980;top:7260;width:300;height:300" coordorigin="10980,7260" coordsize="300,300" path="m10980,7260l11280,7260,11280,7560,10980,7560,10980,7260xe" filled="true" fillcolor="#fff200" stroked="false">
                <v:path arrowok="t"/>
                <v:fill type="solid"/>
              </v:shape>
            </v:group>
            <v:group style="position:absolute;left:10980;top:7260;width:300;height:300" coordorigin="10980,7260" coordsize="300,300">
              <v:shape style="position:absolute;left:10980;top:7260;width:300;height:300" coordorigin="10980,7260" coordsize="300,300" path="m10980,7260l11280,7260,11280,7560,10980,7560,10980,7260xe" filled="false" stroked="true" strokeweight=".5pt" strokecolor="#000000">
                <v:path arrowok="t"/>
              </v:shape>
            </v:group>
            <v:group style="position:absolute;left:10980;top:7560;width:300;height:300" coordorigin="10980,7560" coordsize="300,300">
              <v:shape style="position:absolute;left:10980;top:7560;width:300;height:300" coordorigin="10980,7560" coordsize="300,300" path="m10980,7560l11280,7560,11280,7860,10980,7860,10980,7560xe" filled="true" fillcolor="#2e3092" stroked="false">
                <v:path arrowok="t"/>
                <v:fill type="solid"/>
              </v:shape>
            </v:group>
            <v:group style="position:absolute;left:10980;top:7560;width:300;height:300" coordorigin="10980,7560" coordsize="300,300">
              <v:shape style="position:absolute;left:10980;top:7560;width:300;height:300" coordorigin="10980,7560" coordsize="300,300" path="m10980,7560l11280,7560,11280,7860,10980,7860,10980,7560xe" filled="false" stroked="true" strokeweight=".5pt" strokecolor="#000000">
                <v:path arrowok="t"/>
              </v:shape>
            </v:group>
            <v:group style="position:absolute;left:10980;top:7860;width:300;height:300" coordorigin="10980,7860" coordsize="300,300">
              <v:shape style="position:absolute;left:10980;top:7860;width:300;height:300" coordorigin="10980,7860" coordsize="300,300" path="m10980,7860l11280,7860,11280,8160,10980,8160,10980,7860xe" filled="true" fillcolor="#ed1c24" stroked="false">
                <v:path arrowok="t"/>
                <v:fill type="solid"/>
              </v:shape>
            </v:group>
            <v:group style="position:absolute;left:10980;top:7860;width:300;height:300" coordorigin="10980,7860" coordsize="300,300">
              <v:shape style="position:absolute;left:10980;top:7860;width:300;height:300" coordorigin="10980,7860" coordsize="300,300" path="m10980,7860l11280,7860,11280,8160,10980,8160,10980,7860xe" filled="false" stroked="true" strokeweight=".5pt" strokecolor="#000000">
                <v:path arrowok="t"/>
              </v:shape>
            </v:group>
            <v:group style="position:absolute;left:10980;top:8160;width:300;height:300" coordorigin="10980,8160" coordsize="300,300">
              <v:shape style="position:absolute;left:10980;top:8160;width:300;height:300" coordorigin="10980,8160" coordsize="300,300" path="m10980,8160l11280,8160,11280,8460,10980,8460,10980,8160xe" filled="true" fillcolor="#00a650" stroked="false">
                <v:path arrowok="t"/>
                <v:fill type="solid"/>
              </v:shape>
            </v:group>
            <v:group style="position:absolute;left:10980;top:8160;width:300;height:300" coordorigin="10980,8160" coordsize="300,300">
              <v:shape style="position:absolute;left:10980;top:8160;width:300;height:300" coordorigin="10980,8160" coordsize="300,300" path="m10980,8160l11280,8160,11280,8460,10980,8460,10980,8160xe" filled="false" stroked="true" strokeweight=".5pt" strokecolor="#000000">
                <v:path arrowok="t"/>
              </v:shape>
            </v:group>
            <v:group style="position:absolute;left:10980;top:8460;width:300;height:300" coordorigin="10980,8460" coordsize="300,300">
              <v:shape style="position:absolute;left:10980;top:8460;width:300;height:300" coordorigin="10980,8460" coordsize="300,300" path="m10980,8460l11280,8460,11280,8760,10980,8760,10980,8460xe" filled="true" fillcolor="#363639" stroked="false">
                <v:path arrowok="t"/>
                <v:fill type="solid"/>
              </v:shape>
            </v:group>
            <v:group style="position:absolute;left:10980;top:8460;width:300;height:300" coordorigin="10980,8460" coordsize="300,300">
              <v:shape style="position:absolute;left:10980;top:8460;width:300;height:300" coordorigin="10980,8460" coordsize="300,300" path="m10980,8460l11280,8460,11280,8760,10980,8760,10980,8460xe" filled="false" stroked="true" strokeweight=".5pt" strokecolor="#000000">
                <v:path arrowok="t"/>
              </v:shape>
            </v:group>
            <v:group style="position:absolute;left:10980;top:8760;width:300;height:300" coordorigin="10980,8760" coordsize="300,300">
              <v:shape style="position:absolute;left:10980;top:8760;width:300;height:300" coordorigin="10980,8760" coordsize="300,300" path="m10980,8760l11280,8760,11280,9060,10980,9060,10980,8760xe" filled="true" fillcolor="#231f20" stroked="false">
                <v:path arrowok="t"/>
                <v:fill type="solid"/>
              </v:shape>
            </v:group>
            <v:group style="position:absolute;left:10980;top:8760;width:300;height:300" coordorigin="10980,8760" coordsize="300,300">
              <v:shape style="position:absolute;left:10980;top:8760;width:300;height:300" coordorigin="10980,8760" coordsize="300,300" path="m10980,8760l11280,8760,11280,9060,10980,9060,10980,8760xe" filled="false" stroked="true" strokeweight=".5pt" strokecolor="#000000">
                <v:path arrowok="t"/>
              </v:shape>
            </v:group>
            <v:group style="position:absolute;left:4200;top:15300;width:300;height:300" coordorigin="4200,15300" coordsize="300,300">
              <v:shape style="position:absolute;left:4200;top:15300;width:300;height:300" coordorigin="4200,15300" coordsize="300,300" path="m4200,15300l4500,15300,4500,15600,4200,15600,4200,15300xe" filled="true" fillcolor="#000000" stroked="false">
                <v:path arrowok="t"/>
                <v:fill type="solid"/>
              </v:shape>
            </v:group>
            <v:group style="position:absolute;left:4500;top:15300;width:300;height:300" coordorigin="4500,15300" coordsize="300,300">
              <v:shape style="position:absolute;left:4500;top:15300;width:300;height:300" coordorigin="4500,15300" coordsize="300,300" path="m4500,15300l4800,15300,4800,15600,4500,15600,4500,15300xe" filled="true" fillcolor="#191919" stroked="false">
                <v:path arrowok="t"/>
                <v:fill type="solid"/>
              </v:shape>
            </v:group>
            <v:group style="position:absolute;left:4500;top:15300;width:300;height:300" coordorigin="4500,15300" coordsize="300,300">
              <v:shape style="position:absolute;left:4500;top:15300;width:300;height:300" coordorigin="4500,15300" coordsize="300,300" path="m4500,15300l4800,15300,4800,15600,4500,15600,4500,15300xe" filled="false" stroked="true" strokeweight=".5pt" strokecolor="#ffffff">
                <v:path arrowok="t"/>
              </v:shape>
            </v:group>
            <v:group style="position:absolute;left:4800;top:15300;width:300;height:300" coordorigin="4800,15300" coordsize="300,300">
              <v:shape style="position:absolute;left:4800;top:15300;width:300;height:300" coordorigin="4800,15300" coordsize="300,300" path="m4800,15300l5100,15300,5100,15600,4800,15600,4800,15300xe" filled="true" fillcolor="#323232" stroked="false">
                <v:path arrowok="t"/>
                <v:fill type="solid"/>
              </v:shape>
            </v:group>
            <v:group style="position:absolute;left:4800;top:15300;width:300;height:300" coordorigin="4800,15300" coordsize="300,300">
              <v:shape style="position:absolute;left:4800;top:15300;width:300;height:300" coordorigin="4800,15300" coordsize="300,300" path="m4800,15300l5100,15300,5100,15600,4800,15600,4800,15300xe" filled="false" stroked="true" strokeweight=".5pt" strokecolor="#ffffff">
                <v:path arrowok="t"/>
              </v:shape>
            </v:group>
            <v:group style="position:absolute;left:5100;top:15300;width:300;height:300" coordorigin="5100,15300" coordsize="300,300">
              <v:shape style="position:absolute;left:5100;top:15300;width:300;height:300" coordorigin="5100,15300" coordsize="300,300" path="m5100,15300l5400,15300,5400,15600,5100,15600,5100,15300xe" filled="true" fillcolor="#4c4c4c" stroked="false">
                <v:path arrowok="t"/>
                <v:fill type="solid"/>
              </v:shape>
            </v:group>
            <v:group style="position:absolute;left:5100;top:15300;width:300;height:300" coordorigin="5100,15300" coordsize="300,300">
              <v:shape style="position:absolute;left:5100;top:15300;width:300;height:300" coordorigin="5100,15300" coordsize="300,300" path="m5100,15300l5400,15300,5400,15600,5100,15600,5100,15300xe" filled="false" stroked="true" strokeweight=".5pt" strokecolor="#ffffff">
                <v:path arrowok="t"/>
              </v:shape>
            </v:group>
            <v:group style="position:absolute;left:5400;top:15300;width:300;height:300" coordorigin="5400,15300" coordsize="300,300">
              <v:shape style="position:absolute;left:5400;top:15300;width:300;height:300" coordorigin="5400,15300" coordsize="300,300" path="m5400,15300l5700,15300,5700,15600,5400,15600,5400,15300xe" filled="true" fillcolor="#666666" stroked="false">
                <v:path arrowok="t"/>
                <v:fill type="solid"/>
              </v:shape>
            </v:group>
            <v:group style="position:absolute;left:5400;top:15300;width:300;height:300" coordorigin="5400,15300" coordsize="300,300">
              <v:shape style="position:absolute;left:5400;top:15300;width:300;height:300" coordorigin="5400,15300" coordsize="300,300" path="m5400,15300l5700,15300,5700,15600,5400,15600,5400,15300xe" filled="false" stroked="true" strokeweight=".5pt" strokecolor="#ffffff">
                <v:path arrowok="t"/>
              </v:shape>
            </v:group>
            <v:group style="position:absolute;left:5700;top:15300;width:300;height:300" coordorigin="5700,15300" coordsize="300,300">
              <v:shape style="position:absolute;left:5700;top:15300;width:300;height:300" coordorigin="5700,15300" coordsize="300,300" path="m5700,15300l6000,15300,6000,15600,5700,15600,5700,15300xe" filled="true" fillcolor="#7f7f7f" stroked="false">
                <v:path arrowok="t"/>
                <v:fill type="solid"/>
              </v:shape>
            </v:group>
            <v:group style="position:absolute;left:5700;top:15300;width:300;height:300" coordorigin="5700,15300" coordsize="300,300">
              <v:shape style="position:absolute;left:5700;top:15300;width:300;height:300" coordorigin="5700,15300" coordsize="300,300" path="m5700,15300l6000,15300,6000,15600,5700,15600,5700,15300xe" filled="false" stroked="true" strokeweight=".5pt" strokecolor="#ffffff">
                <v:path arrowok="t"/>
              </v:shape>
            </v:group>
            <v:group style="position:absolute;left:6000;top:15300;width:300;height:300" coordorigin="6000,15300" coordsize="300,300">
              <v:shape style="position:absolute;left:6000;top:15300;width:300;height:300" coordorigin="6000,15300" coordsize="300,300" path="m6000,15300l6300,15300,6300,15600,6000,15600,6000,15300xe" filled="true" fillcolor="#999999" stroked="false">
                <v:path arrowok="t"/>
                <v:fill type="solid"/>
              </v:shape>
            </v:group>
            <v:group style="position:absolute;left:6000;top:15300;width:300;height:300" coordorigin="6000,15300" coordsize="300,300">
              <v:shape style="position:absolute;left:6000;top:15300;width:300;height:300" coordorigin="6000,15300" coordsize="300,300" path="m6000,15300l6300,15300,6300,15600,6000,15600,6000,15300xe" filled="false" stroked="true" strokeweight=".5pt" strokecolor="#ffffff">
                <v:path arrowok="t"/>
              </v:shape>
            </v:group>
            <v:group style="position:absolute;left:6300;top:15300;width:300;height:300" coordorigin="6300,15300" coordsize="300,300">
              <v:shape style="position:absolute;left:6300;top:15300;width:300;height:300" coordorigin="6300,15300" coordsize="300,300" path="m6300,15300l6600,15300,6600,15600,6300,15600,6300,15300xe" filled="true" fillcolor="#b2b2b2" stroked="false">
                <v:path arrowok="t"/>
                <v:fill type="solid"/>
              </v:shape>
            </v:group>
            <v:group style="position:absolute;left:6300;top:15300;width:300;height:300" coordorigin="6300,15300" coordsize="300,300">
              <v:shape style="position:absolute;left:6300;top:15300;width:300;height:300" coordorigin="6300,15300" coordsize="300,300" path="m6300,15300l6600,15300,6600,15600,6300,15600,6300,15300xe" filled="false" stroked="true" strokeweight=".5pt" strokecolor="#ffffff">
                <v:path arrowok="t"/>
              </v:shape>
            </v:group>
            <v:group style="position:absolute;left:6600;top:15300;width:300;height:300" coordorigin="6600,15300" coordsize="300,300">
              <v:shape style="position:absolute;left:6600;top:15300;width:300;height:300" coordorigin="6600,15300" coordsize="300,300" path="m6600,15300l6900,15300,6900,15600,6600,15600,6600,15300xe" filled="true" fillcolor="#cccccc" stroked="false">
                <v:path arrowok="t"/>
                <v:fill type="solid"/>
              </v:shape>
            </v:group>
            <v:group style="position:absolute;left:6600;top:15300;width:300;height:300" coordorigin="6600,15300" coordsize="300,300">
              <v:shape style="position:absolute;left:6600;top:15300;width:300;height:300" coordorigin="6600,15300" coordsize="300,300" path="m6600,15300l6900,15300,6900,15600,6600,15600,6600,15300xe" filled="false" stroked="true" strokeweight=".5pt" strokecolor="#ffffff">
                <v:path arrowok="t"/>
              </v:shape>
            </v:group>
            <v:group style="position:absolute;left:6900;top:15300;width:300;height:300" coordorigin="6900,15300" coordsize="300,300">
              <v:shape style="position:absolute;left:6900;top:15300;width:300;height:300" coordorigin="6900,15300" coordsize="300,300" path="m6900,15300l7200,15300,7200,15600,6900,15600,6900,15300xe" filled="true" fillcolor="#e5e5e5" stroked="false">
                <v:path arrowok="t"/>
                <v:fill type="solid"/>
              </v:shape>
            </v:group>
            <v:group style="position:absolute;left:6900;top:15300;width:300;height:300" coordorigin="6900,15300" coordsize="300,300">
              <v:shape style="position:absolute;left:6900;top:15300;width:300;height:300" coordorigin="6900,15300" coordsize="300,300" path="m6900,15300l7200,15300,7200,15600,6900,15600,6900,15300xe" filled="false" stroked="true" strokeweight=".5pt" strokecolor="#ffffff">
                <v:path arrowok="t"/>
              </v:shape>
              <v:shape style="position:absolute;left:83;top:83;width:375;height:375" type="#_x0000_t75" stroked="false">
                <v:imagedata r:id="rId13" o:title=""/>
              </v:shape>
              <v:shape style="position:absolute;left:10943;top:15263;width:375;height:375" type="#_x0000_t75" stroked="false">
                <v:imagedata r:id="rId13" o:title=""/>
              </v:shape>
            </v:group>
            <w10:wrap type="none"/>
          </v:group>
        </w:pict>
      </w:r>
      <w:r>
        <w:rPr>
          <w:spacing w:val="-1"/>
        </w:rPr>
        <w:t>GrowthTrack_BookCover_PRINT2.pdf</w:t>
        <w:tab/>
      </w:r>
      <w:r>
        <w:rPr/>
        <w:t>1</w:t>
        <w:tab/>
      </w:r>
      <w:r>
        <w:rPr>
          <w:spacing w:val="-1"/>
        </w:rPr>
        <w:t>1/5/16</w:t>
        <w:tab/>
        <w:t>12:50</w:t>
      </w:r>
      <w:r>
        <w:rPr>
          <w:spacing w:val="1"/>
        </w:rPr>
        <w:t> </w:t>
      </w:r>
      <w:r>
        <w:rPr/>
        <w:t>PM</w:t>
      </w: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4"/>
        <w:ind w:right="0"/>
        <w:rPr>
          <w:rFonts w:ascii="Courier New" w:hAnsi="Courier New" w:cs="Courier New" w:eastAsia="Courier New" w:hint="default"/>
          <w:sz w:val="26"/>
          <w:szCs w:val="26"/>
        </w:rPr>
      </w:pPr>
    </w:p>
    <w:p>
      <w:pPr>
        <w:spacing w:line="240" w:lineRule="auto" w:before="4"/>
        <w:ind w:right="0"/>
        <w:rPr>
          <w:rFonts w:ascii="Courier New" w:hAnsi="Courier New" w:cs="Courier New" w:eastAsia="Courier New" w:hint="default"/>
          <w:sz w:val="8"/>
          <w:szCs w:val="8"/>
        </w:rPr>
      </w:pPr>
    </w:p>
    <w:p>
      <w:pPr>
        <w:spacing w:before="0"/>
        <w:ind w:left="165" w:right="0" w:firstLine="0"/>
        <w:jc w:val="left"/>
        <w:rPr>
          <w:rFonts w:ascii="Courier New" w:hAnsi="Courier New" w:cs="Courier New" w:eastAsia="Courier New" w:hint="default"/>
          <w:sz w:val="7"/>
          <w:szCs w:val="7"/>
        </w:rPr>
      </w:pPr>
      <w:r>
        <w:rPr>
          <w:rFonts w:ascii="Courier New"/>
          <w:sz w:val="7"/>
        </w:rPr>
        <w:t>C</w:t>
      </w:r>
    </w:p>
    <w:p>
      <w:pPr>
        <w:spacing w:line="240" w:lineRule="auto" w:before="2"/>
        <w:ind w:right="0"/>
        <w:rPr>
          <w:rFonts w:ascii="Courier New" w:hAnsi="Courier New" w:cs="Courier New" w:eastAsia="Courier New" w:hint="default"/>
          <w:sz w:val="11"/>
          <w:szCs w:val="11"/>
        </w:rPr>
      </w:pPr>
    </w:p>
    <w:p>
      <w:pPr>
        <w:spacing w:line="240" w:lineRule="auto" w:before="4"/>
        <w:ind w:right="0"/>
        <w:rPr>
          <w:rFonts w:ascii="Courier New" w:hAnsi="Courier New" w:cs="Courier New" w:eastAsia="Courier New" w:hint="default"/>
          <w:sz w:val="8"/>
          <w:szCs w:val="8"/>
        </w:rPr>
      </w:pPr>
    </w:p>
    <w:p>
      <w:pPr>
        <w:spacing w:before="0"/>
        <w:ind w:left="165" w:right="0" w:firstLine="0"/>
        <w:jc w:val="left"/>
        <w:rPr>
          <w:rFonts w:ascii="Courier New" w:hAnsi="Courier New" w:cs="Courier New" w:eastAsia="Courier New" w:hint="default"/>
          <w:sz w:val="7"/>
          <w:szCs w:val="7"/>
        </w:rPr>
      </w:pPr>
      <w:r>
        <w:rPr>
          <w:rFonts w:ascii="Courier New"/>
          <w:sz w:val="7"/>
        </w:rPr>
        <w:t>M</w:t>
      </w:r>
    </w:p>
    <w:p>
      <w:pPr>
        <w:spacing w:line="240" w:lineRule="auto" w:before="2"/>
        <w:ind w:right="0"/>
        <w:rPr>
          <w:rFonts w:ascii="Courier New" w:hAnsi="Courier New" w:cs="Courier New" w:eastAsia="Courier New" w:hint="default"/>
          <w:sz w:val="11"/>
          <w:szCs w:val="11"/>
        </w:rPr>
      </w:pPr>
    </w:p>
    <w:p>
      <w:pPr>
        <w:spacing w:line="240" w:lineRule="auto" w:before="4"/>
        <w:ind w:right="0"/>
        <w:rPr>
          <w:rFonts w:ascii="Courier New" w:hAnsi="Courier New" w:cs="Courier New" w:eastAsia="Courier New" w:hint="default"/>
          <w:sz w:val="8"/>
          <w:szCs w:val="8"/>
        </w:rPr>
      </w:pPr>
    </w:p>
    <w:p>
      <w:pPr>
        <w:spacing w:before="0"/>
        <w:ind w:left="165" w:right="0" w:firstLine="0"/>
        <w:jc w:val="left"/>
        <w:rPr>
          <w:rFonts w:ascii="Courier New" w:hAnsi="Courier New" w:cs="Courier New" w:eastAsia="Courier New" w:hint="default"/>
          <w:sz w:val="7"/>
          <w:szCs w:val="7"/>
        </w:rPr>
      </w:pPr>
      <w:r>
        <w:rPr>
          <w:rFonts w:ascii="Courier New"/>
          <w:sz w:val="7"/>
        </w:rPr>
        <w:t>Y</w:t>
      </w:r>
    </w:p>
    <w:p>
      <w:pPr>
        <w:spacing w:line="240" w:lineRule="auto" w:before="2"/>
        <w:ind w:right="0"/>
        <w:rPr>
          <w:rFonts w:ascii="Courier New" w:hAnsi="Courier New" w:cs="Courier New" w:eastAsia="Courier New" w:hint="default"/>
          <w:sz w:val="11"/>
          <w:szCs w:val="11"/>
        </w:rPr>
      </w:pPr>
    </w:p>
    <w:p>
      <w:pPr>
        <w:spacing w:line="240" w:lineRule="auto" w:before="4"/>
        <w:ind w:right="0"/>
        <w:rPr>
          <w:rFonts w:ascii="Courier New" w:hAnsi="Courier New" w:cs="Courier New" w:eastAsia="Courier New" w:hint="default"/>
          <w:sz w:val="8"/>
          <w:szCs w:val="8"/>
        </w:rPr>
      </w:pPr>
    </w:p>
    <w:p>
      <w:pPr>
        <w:spacing w:before="0"/>
        <w:ind w:left="141" w:right="0" w:firstLine="0"/>
        <w:jc w:val="left"/>
        <w:rPr>
          <w:rFonts w:ascii="Courier New" w:hAnsi="Courier New" w:cs="Courier New" w:eastAsia="Courier New" w:hint="default"/>
          <w:sz w:val="7"/>
          <w:szCs w:val="7"/>
        </w:rPr>
      </w:pPr>
      <w:r>
        <w:rPr>
          <w:rFonts w:ascii="Courier New"/>
          <w:sz w:val="7"/>
        </w:rPr>
        <w:t>CM</w:t>
      </w:r>
    </w:p>
    <w:p>
      <w:pPr>
        <w:spacing w:line="240" w:lineRule="auto" w:before="2"/>
        <w:ind w:right="0"/>
        <w:rPr>
          <w:rFonts w:ascii="Courier New" w:hAnsi="Courier New" w:cs="Courier New" w:eastAsia="Courier New" w:hint="default"/>
          <w:sz w:val="11"/>
          <w:szCs w:val="11"/>
        </w:rPr>
      </w:pPr>
    </w:p>
    <w:p>
      <w:pPr>
        <w:spacing w:line="240" w:lineRule="auto" w:before="4"/>
        <w:ind w:right="0"/>
        <w:rPr>
          <w:rFonts w:ascii="Courier New" w:hAnsi="Courier New" w:cs="Courier New" w:eastAsia="Courier New" w:hint="default"/>
          <w:sz w:val="8"/>
          <w:szCs w:val="8"/>
        </w:rPr>
      </w:pPr>
    </w:p>
    <w:p>
      <w:pPr>
        <w:spacing w:before="0"/>
        <w:ind w:left="141" w:right="0" w:firstLine="0"/>
        <w:jc w:val="left"/>
        <w:rPr>
          <w:rFonts w:ascii="Courier New" w:hAnsi="Courier New" w:cs="Courier New" w:eastAsia="Courier New" w:hint="default"/>
          <w:sz w:val="7"/>
          <w:szCs w:val="7"/>
        </w:rPr>
      </w:pPr>
      <w:r>
        <w:rPr>
          <w:rFonts w:ascii="Courier New"/>
          <w:sz w:val="7"/>
        </w:rPr>
        <w:t>MY</w:t>
      </w:r>
    </w:p>
    <w:p>
      <w:pPr>
        <w:spacing w:line="240" w:lineRule="auto" w:before="2"/>
        <w:ind w:right="0"/>
        <w:rPr>
          <w:rFonts w:ascii="Courier New" w:hAnsi="Courier New" w:cs="Courier New" w:eastAsia="Courier New" w:hint="default"/>
          <w:sz w:val="11"/>
          <w:szCs w:val="11"/>
        </w:rPr>
      </w:pPr>
    </w:p>
    <w:p>
      <w:pPr>
        <w:spacing w:line="240" w:lineRule="auto" w:before="4"/>
        <w:ind w:right="0"/>
        <w:rPr>
          <w:rFonts w:ascii="Courier New" w:hAnsi="Courier New" w:cs="Courier New" w:eastAsia="Courier New" w:hint="default"/>
          <w:sz w:val="8"/>
          <w:szCs w:val="8"/>
        </w:rPr>
      </w:pPr>
    </w:p>
    <w:p>
      <w:pPr>
        <w:spacing w:before="0"/>
        <w:ind w:left="141" w:right="0" w:firstLine="0"/>
        <w:jc w:val="left"/>
        <w:rPr>
          <w:rFonts w:ascii="Courier New" w:hAnsi="Courier New" w:cs="Courier New" w:eastAsia="Courier New" w:hint="default"/>
          <w:sz w:val="7"/>
          <w:szCs w:val="7"/>
        </w:rPr>
      </w:pPr>
      <w:r>
        <w:rPr>
          <w:rFonts w:ascii="Courier New"/>
          <w:sz w:val="7"/>
        </w:rPr>
        <w:t>CY</w:t>
      </w:r>
    </w:p>
    <w:p>
      <w:pPr>
        <w:spacing w:line="240" w:lineRule="auto" w:before="2"/>
        <w:ind w:right="0"/>
        <w:rPr>
          <w:rFonts w:ascii="Courier New" w:hAnsi="Courier New" w:cs="Courier New" w:eastAsia="Courier New" w:hint="default"/>
          <w:sz w:val="11"/>
          <w:szCs w:val="11"/>
        </w:rPr>
      </w:pPr>
    </w:p>
    <w:p>
      <w:pPr>
        <w:spacing w:line="240" w:lineRule="auto" w:before="4"/>
        <w:ind w:right="0"/>
        <w:rPr>
          <w:rFonts w:ascii="Courier New" w:hAnsi="Courier New" w:cs="Courier New" w:eastAsia="Courier New" w:hint="default"/>
          <w:sz w:val="8"/>
          <w:szCs w:val="8"/>
        </w:rPr>
      </w:pPr>
    </w:p>
    <w:p>
      <w:pPr>
        <w:spacing w:before="0"/>
        <w:ind w:left="117" w:right="0" w:firstLine="0"/>
        <w:jc w:val="left"/>
        <w:rPr>
          <w:rFonts w:ascii="Courier New" w:hAnsi="Courier New" w:cs="Courier New" w:eastAsia="Courier New" w:hint="default"/>
          <w:sz w:val="7"/>
          <w:szCs w:val="7"/>
        </w:rPr>
      </w:pPr>
      <w:r>
        <w:rPr>
          <w:rFonts w:ascii="Courier New"/>
          <w:sz w:val="7"/>
        </w:rPr>
        <w:t>CMY</w:t>
      </w:r>
    </w:p>
    <w:p>
      <w:pPr>
        <w:spacing w:line="240" w:lineRule="auto" w:before="2"/>
        <w:ind w:right="0"/>
        <w:rPr>
          <w:rFonts w:ascii="Courier New" w:hAnsi="Courier New" w:cs="Courier New" w:eastAsia="Courier New" w:hint="default"/>
          <w:sz w:val="11"/>
          <w:szCs w:val="11"/>
        </w:rPr>
      </w:pPr>
    </w:p>
    <w:p>
      <w:pPr>
        <w:spacing w:line="240" w:lineRule="auto" w:before="4"/>
        <w:ind w:right="0"/>
        <w:rPr>
          <w:rFonts w:ascii="Courier New" w:hAnsi="Courier New" w:cs="Courier New" w:eastAsia="Courier New" w:hint="default"/>
          <w:sz w:val="8"/>
          <w:szCs w:val="8"/>
        </w:rPr>
      </w:pPr>
    </w:p>
    <w:p>
      <w:pPr>
        <w:spacing w:before="0"/>
        <w:ind w:left="165" w:right="0" w:firstLine="0"/>
        <w:jc w:val="left"/>
        <w:rPr>
          <w:rFonts w:ascii="Courier New" w:hAnsi="Courier New" w:cs="Courier New" w:eastAsia="Courier New" w:hint="default"/>
          <w:sz w:val="7"/>
          <w:szCs w:val="7"/>
        </w:rPr>
      </w:pPr>
      <w:r>
        <w:rPr>
          <w:rFonts w:ascii="Courier New"/>
          <w:sz w:val="7"/>
        </w:rPr>
        <w:t>K</w:t>
      </w:r>
    </w:p>
    <w:p>
      <w:pPr>
        <w:spacing w:after="0"/>
        <w:jc w:val="left"/>
        <w:rPr>
          <w:rFonts w:ascii="Courier New" w:hAnsi="Courier New" w:cs="Courier New" w:eastAsia="Courier New" w:hint="default"/>
          <w:sz w:val="7"/>
          <w:szCs w:val="7"/>
        </w:rPr>
        <w:sectPr>
          <w:type w:val="continuous"/>
          <w:pgSz w:w="11400" w:h="15720"/>
          <w:pgMar w:top="60" w:bottom="280" w:left="80" w:right="1600"/>
        </w:sectPr>
      </w:pPr>
    </w:p>
    <w:p>
      <w:pPr>
        <w:pStyle w:val="BodyText"/>
        <w:spacing w:line="240" w:lineRule="auto"/>
        <w:ind w:right="-1"/>
        <w:jc w:val="left"/>
      </w:pPr>
      <w:r>
        <w:rPr/>
        <w:pict>
          <v:group style="position:absolute;margin-left:-.625pt;margin-top:-.625pt;width:117.9pt;height:787.25pt;mso-position-horizontal-relative:page;mso-position-vertical-relative:page;z-index:-15664" coordorigin="-13,-13" coordsize="2358,15745">
            <v:group style="position:absolute;left:480;top:480;width:720;height:13986" coordorigin="480,480" coordsize="720,13986">
              <v:shape style="position:absolute;left:480;top:480;width:720;height:13986" coordorigin="480,480" coordsize="720,13986" path="m480,14466l1200,14466,1200,480,480,480,480,14466xe" filled="true" fillcolor="#4886a5" stroked="false">
                <v:path arrowok="t"/>
                <v:fill type="solid"/>
              </v:shape>
              <v:shape style="position:absolute;left:770;top:1254;width:139;height:112" type="#_x0000_t75" stroked="false">
                <v:imagedata r:id="rId14" o:title=""/>
              </v:shape>
              <v:shape style="position:absolute;left:763;top:1407;width:155;height:177" type="#_x0000_t75" stroked="false">
                <v:imagedata r:id="rId15" o:title=""/>
              </v:shape>
              <v:shape style="position:absolute;left:770;top:1619;width:139;height:112" type="#_x0000_t75" stroked="false">
                <v:imagedata r:id="rId14" o:title=""/>
              </v:shape>
              <v:shape style="position:absolute;left:770;top:1770;width:140;height:398" type="#_x0000_t75" stroked="false">
                <v:imagedata r:id="rId16" o:title=""/>
              </v:shape>
              <v:shape style="position:absolute;left:768;top:2207;width:143;height:249" type="#_x0000_t75" stroked="false">
                <v:imagedata r:id="rId17" o:title=""/>
              </v:shape>
              <v:shape style="position:absolute;left:768;top:2542;width:144;height:127" type="#_x0000_t75" stroked="false">
                <v:imagedata r:id="rId18" o:title=""/>
              </v:shape>
              <v:shape style="position:absolute;left:768;top:2704;width:144;height:767" type="#_x0000_t75" stroked="false">
                <v:imagedata r:id="rId19" o:title=""/>
              </v:shape>
              <v:shape style="position:absolute;left:768;top:3560;width:144;height:697" type="#_x0000_t75" stroked="false">
                <v:imagedata r:id="rId20" o:title=""/>
              </v:shape>
              <v:shape style="position:absolute;left:768;top:11846;width:143;height:104" type="#_x0000_t75" stroked="false">
                <v:imagedata r:id="rId21" o:title=""/>
              </v:shape>
              <v:shape style="position:absolute;left:768;top:11982;width:144;height:412" type="#_x0000_t75" stroked="false">
                <v:imagedata r:id="rId22" o:title=""/>
              </v:shape>
              <v:shape style="position:absolute;left:770;top:12427;width:139;height:118" type="#_x0000_t75" stroked="false">
                <v:imagedata r:id="rId23" o:title=""/>
              </v:shape>
              <v:shape style="position:absolute;left:770;top:12585;width:139;height:122" type="#_x0000_t75" stroked="false">
                <v:imagedata r:id="rId24" o:title=""/>
              </v:shape>
              <v:shape style="position:absolute;left:770;top:12800;width:139;height:102" type="#_x0000_t75" stroked="false">
                <v:imagedata r:id="rId25" o:title=""/>
              </v:shape>
              <v:shape style="position:absolute;left:770;top:12933;width:139;height:122" type="#_x0000_t75" stroked="false">
                <v:imagedata r:id="rId26" o:title=""/>
              </v:shape>
              <v:shape style="position:absolute;left:763;top:13090;width:155;height:156" type="#_x0000_t75" stroked="false">
                <v:imagedata r:id="rId27" o:title=""/>
              </v:shape>
              <v:shape style="position:absolute;left:763;top:13277;width:155;height:192" type="#_x0000_t75" stroked="false">
                <v:imagedata r:id="rId28" o:title=""/>
              </v:shape>
              <v:shape style="position:absolute;left:770;top:13502;width:139;height:118" type="#_x0000_t75" stroked="false">
                <v:imagedata r:id="rId29" o:title=""/>
              </v:shape>
            </v:group>
            <v:group style="position:absolute;left:480;top:14466;width:720;height:774" coordorigin="480,14466" coordsize="720,774">
              <v:shape style="position:absolute;left:480;top:14466;width:720;height:774" coordorigin="480,14466" coordsize="720,774" path="m1200,14466l1200,15240,480,15240,480,14466,1200,14466xe" filled="true" fillcolor="#c6e8ed" stroked="false">
                <v:path arrowok="t"/>
                <v:fill type="solid"/>
              </v:shape>
            </v:group>
            <v:group style="position:absolute;left:0;top:660;width:540;height:2" coordorigin="0,660" coordsize="540,2">
              <v:shape style="position:absolute;left:0;top:660;width:540;height:2" coordorigin="0,660" coordsize="540,0" path="m540,660l0,660e" filled="false" stroked="true" strokeweight="1.25pt" strokecolor="#ffffff">
                <v:path arrowok="t"/>
              </v:shape>
            </v:group>
            <v:group style="position:absolute;left:1140;top:660;width:540;height:2" coordorigin="1140,660" coordsize="540,2">
              <v:shape style="position:absolute;left:1140;top:660;width:540;height:2" coordorigin="1140,660" coordsize="540,0" path="m1140,660l1680,660e" filled="false" stroked="true" strokeweight="1.25pt" strokecolor="#ffffff">
                <v:path arrowok="t"/>
              </v:shape>
            </v:group>
            <v:group style="position:absolute;left:0;top:15060;width:540;height:2" coordorigin="0,15060" coordsize="540,2">
              <v:shape style="position:absolute;left:0;top:15060;width:540;height:2" coordorigin="0,15060" coordsize="540,0" path="m540,15060l0,15060e" filled="false" stroked="true" strokeweight="1.25pt" strokecolor="#ffffff">
                <v:path arrowok="t"/>
              </v:shape>
            </v:group>
            <v:group style="position:absolute;left:1140;top:15060;width:540;height:2" coordorigin="1140,15060" coordsize="540,2">
              <v:shape style="position:absolute;left:1140;top:15060;width:540;height:2" coordorigin="1140,15060" coordsize="540,0" path="m1140,15060l1680,15060e" filled="false" stroked="true" strokeweight="1.25pt" strokecolor="#ffffff">
                <v:path arrowok="t"/>
              </v:shape>
            </v:group>
            <v:group style="position:absolute;left:660;top:0;width:2;height:540" coordorigin="660,0" coordsize="2,540">
              <v:shape style="position:absolute;left:660;top:0;width:2;height:540" coordorigin="660,0" coordsize="0,540" path="m660,540l660,0e" filled="false" stroked="true" strokeweight="1.25pt" strokecolor="#ffffff">
                <v:path arrowok="t"/>
              </v:shape>
            </v:group>
            <v:group style="position:absolute;left:660;top:15180;width:2;height:120" coordorigin="660,15180" coordsize="2,120">
              <v:shape style="position:absolute;left:660;top:15180;width:2;height:120" coordorigin="660,15180" coordsize="0,120" path="m660,15180l660,15300e" filled="false" stroked="true" strokeweight="1.25pt" strokecolor="#ffffff">
                <v:path arrowok="t"/>
              </v:shape>
            </v:group>
            <v:group style="position:absolute;left:1020;top:0;width:2;height:540" coordorigin="1020,0" coordsize="2,540">
              <v:shape style="position:absolute;left:1020;top:0;width:2;height:540" coordorigin="1020,0" coordsize="0,540" path="m1020,540l1020,0e" filled="false" stroked="true" strokeweight="1.25pt" strokecolor="#ffffff">
                <v:path arrowok="t"/>
              </v:shape>
            </v:group>
            <v:group style="position:absolute;left:1020;top:15180;width:2;height:120" coordorigin="1020,15180" coordsize="2,120">
              <v:shape style="position:absolute;left:1020;top:15180;width:2;height:120" coordorigin="1020,15180" coordsize="0,120" path="m1020,15180l1020,15300e" filled="false" stroked="true" strokeweight="1.25pt" strokecolor="#ffffff">
                <v:path arrowok="t"/>
              </v:shape>
            </v:group>
            <v:group style="position:absolute;left:0;top:660;width:540;height:2" coordorigin="0,660" coordsize="540,2">
              <v:shape style="position:absolute;left:0;top:660;width:540;height:2" coordorigin="0,660" coordsize="540,0" path="m540,660l0,660e" filled="false" stroked="true" strokeweight=".25pt" strokecolor="#000000">
                <v:path arrowok="t"/>
              </v:shape>
            </v:group>
            <v:group style="position:absolute;left:1140;top:660;width:540;height:2" coordorigin="1140,660" coordsize="540,2">
              <v:shape style="position:absolute;left:1140;top:660;width:540;height:2" coordorigin="1140,660" coordsize="540,0" path="m1140,660l1680,660e" filled="false" stroked="true" strokeweight=".25pt" strokecolor="#000000">
                <v:path arrowok="t"/>
              </v:shape>
            </v:group>
            <v:group style="position:absolute;left:0;top:15060;width:540;height:2" coordorigin="0,15060" coordsize="540,2">
              <v:shape style="position:absolute;left:0;top:15060;width:540;height:2" coordorigin="0,15060" coordsize="540,0" path="m540,15060l0,15060e" filled="false" stroked="true" strokeweight=".25pt" strokecolor="#000000">
                <v:path arrowok="t"/>
              </v:shape>
            </v:group>
            <v:group style="position:absolute;left:1140;top:15060;width:540;height:2" coordorigin="1140,15060" coordsize="540,2">
              <v:shape style="position:absolute;left:1140;top:15060;width:540;height:2" coordorigin="1140,15060" coordsize="540,0" path="m1140,15060l1680,15060e" filled="false" stroked="true" strokeweight=".25pt" strokecolor="#000000">
                <v:path arrowok="t"/>
              </v:shape>
            </v:group>
            <v:group style="position:absolute;left:660;top:0;width:2;height:540" coordorigin="660,0" coordsize="2,540">
              <v:shape style="position:absolute;left:660;top:0;width:2;height:540" coordorigin="660,0" coordsize="0,540" path="m660,540l660,0e" filled="false" stroked="true" strokeweight=".25pt" strokecolor="#000000">
                <v:path arrowok="t"/>
              </v:shape>
            </v:group>
            <v:group style="position:absolute;left:660;top:15180;width:2;height:120" coordorigin="660,15180" coordsize="2,120">
              <v:shape style="position:absolute;left:660;top:15180;width:2;height:120" coordorigin="660,15180" coordsize="0,120" path="m660,15180l660,15300e" filled="false" stroked="true" strokeweight=".25pt" strokecolor="#000000">
                <v:path arrowok="t"/>
              </v:shape>
            </v:group>
            <v:group style="position:absolute;left:1020;top:0;width:2;height:540" coordorigin="1020,0" coordsize="2,540">
              <v:shape style="position:absolute;left:1020;top:0;width:2;height:540" coordorigin="1020,0" coordsize="0,540" path="m1020,540l1020,0e" filled="false" stroked="true" strokeweight=".25pt" strokecolor="#000000">
                <v:path arrowok="t"/>
              </v:shape>
            </v:group>
            <v:group style="position:absolute;left:1020;top:15180;width:2;height:120" coordorigin="1020,15180" coordsize="2,120">
              <v:shape style="position:absolute;left:1020;top:15180;width:2;height:120" coordorigin="1020,15180" coordsize="0,120" path="m1020,15180l1020,15300e" filled="false" stroked="true" strokeweight=".25pt" strokecolor="#000000">
                <v:path arrowok="t"/>
              </v:shape>
            </v:group>
            <v:group style="position:absolute;left:900;top:150;width:240;height:240" coordorigin="900,150" coordsize="240,240">
              <v:shape style="position:absolute;left:900;top:150;width:240;height:240" coordorigin="900,150" coordsize="240,240" path="m1140,270l1131,317,1105,355,1067,381,1020,390,973,381,935,355,909,317,900,270,909,223,935,185,973,159,1020,150,1067,159,1105,185,1131,223,1140,270xe" filled="false" stroked="true" strokeweight="1.25pt" strokecolor="#ffffff">
                <v:path arrowok="t"/>
              </v:shape>
            </v:group>
            <v:group style="position:absolute;left:840;top:270;width:360;height:2" coordorigin="840,270" coordsize="360,2">
              <v:shape style="position:absolute;left:840;top:270;width:360;height:2" coordorigin="840,270" coordsize="360,0" path="m840,270l1200,270e" filled="false" stroked="true" strokeweight="1.25pt" strokecolor="#ffffff">
                <v:path arrowok="t"/>
              </v:shape>
            </v:group>
            <v:group style="position:absolute;left:1020;top:90;width:2;height:360" coordorigin="1020,90" coordsize="2,360">
              <v:shape style="position:absolute;left:1020;top:90;width:2;height:360" coordorigin="1020,90" coordsize="0,360" path="m1020,90l1020,450e" filled="false" stroked="true" strokeweight="1.25pt" strokecolor="#ffffff">
                <v:path arrowok="t"/>
              </v:shape>
            </v:group>
            <v:group style="position:absolute;left:960;top:210;width:120;height:120" coordorigin="960,210" coordsize="120,120">
              <v:shape style="position:absolute;left:960;top:210;width:120;height:120" coordorigin="960,210" coordsize="120,120" path="m1080,270l1075,293,1062,312,1043,325,1020,330,997,325,978,312,965,293,960,270,965,247,978,228,997,215,1020,210,1043,215,1062,228,1075,247,1080,270xe" filled="false" stroked="true" strokeweight="1.25pt" strokecolor="#ffffff">
                <v:path arrowok="t"/>
              </v:shape>
            </v:group>
            <v:group style="position:absolute;left:900;top:150;width:240;height:240" coordorigin="900,150" coordsize="240,240">
              <v:shape style="position:absolute;left:900;top:150;width:240;height:240" coordorigin="900,150" coordsize="240,240" path="m1140,270l1131,317,1105,355,1067,381,1020,390,973,381,935,355,909,317,900,270,909,223,935,185,973,159,1020,150,1067,159,1105,185,1131,223,1140,270xe" filled="false" stroked="true" strokeweight=".25pt" strokecolor="#000000">
                <v:path arrowok="t"/>
              </v:shape>
            </v:group>
            <v:group style="position:absolute;left:840;top:270;width:360;height:2" coordorigin="840,270" coordsize="360,2">
              <v:shape style="position:absolute;left:840;top:270;width:360;height:2" coordorigin="840,270" coordsize="360,0" path="m840,270l1200,270e" filled="false" stroked="true" strokeweight=".25pt" strokecolor="#000000">
                <v:path arrowok="t"/>
              </v:shape>
            </v:group>
            <v:group style="position:absolute;left:1020;top:90;width:2;height:360" coordorigin="1020,90" coordsize="2,360">
              <v:shape style="position:absolute;left:1020;top:90;width:2;height:360" coordorigin="1020,90" coordsize="0,360" path="m1020,90l1020,450e" filled="false" stroked="true" strokeweight=".25pt" strokecolor="#000000">
                <v:path arrowok="t"/>
              </v:shape>
            </v:group>
            <v:group style="position:absolute;left:960;top:210;width:120;height:120" coordorigin="960,210" coordsize="120,120">
              <v:shape style="position:absolute;left:960;top:210;width:120;height:120" coordorigin="960,210" coordsize="120,120" path="m1020,210l997,215,978,228,965,247,960,270,965,293,978,312,997,325,1020,330,1043,325,1062,312,1075,293,1080,270,1075,247,1062,228,1043,215,1020,210xe" filled="true" fillcolor="#000000" stroked="false">
                <v:path arrowok="t"/>
                <v:fill type="solid"/>
              </v:shape>
            </v:group>
            <v:group style="position:absolute;left:960;top:270;width:120;height:2" coordorigin="960,270" coordsize="120,2">
              <v:shape style="position:absolute;left:960;top:270;width:120;height:2" coordorigin="960,270" coordsize="120,0" path="m960,270l1080,270e" filled="false" stroked="true" strokeweight=".25pt" strokecolor="#ffffff">
                <v:path arrowok="t"/>
              </v:shape>
            </v:group>
            <v:group style="position:absolute;left:1020;top:210;width:2;height:120" coordorigin="1020,210" coordsize="2,120">
              <v:shape style="position:absolute;left:1020;top:210;width:2;height:120" coordorigin="1020,210" coordsize="0,120" path="m1020,210l1020,330e" filled="false" stroked="true" strokeweight=".25pt" strokecolor="#ffffff">
                <v:path arrowok="t"/>
              </v:shape>
            </v:group>
            <v:group style="position:absolute;left:540;top:150;width:240;height:240" coordorigin="540,150" coordsize="240,240">
              <v:shape style="position:absolute;left:540;top:150;width:240;height:240" coordorigin="540,150" coordsize="240,240" path="m780,270l771,317,745,355,707,381,660,390,613,381,575,355,549,317,540,270,549,223,575,185,613,159,660,150,707,159,745,185,771,223,780,270xe" filled="false" stroked="true" strokeweight="1.25pt" strokecolor="#ffffff">
                <v:path arrowok="t"/>
              </v:shape>
            </v:group>
            <v:group style="position:absolute;left:480;top:270;width:360;height:2" coordorigin="480,270" coordsize="360,2">
              <v:shape style="position:absolute;left:480;top:270;width:360;height:2" coordorigin="480,270" coordsize="360,0" path="m480,270l840,270e" filled="false" stroked="true" strokeweight="1.25pt" strokecolor="#ffffff">
                <v:path arrowok="t"/>
              </v:shape>
            </v:group>
            <v:group style="position:absolute;left:660;top:90;width:2;height:360" coordorigin="660,90" coordsize="2,360">
              <v:shape style="position:absolute;left:660;top:90;width:2;height:360" coordorigin="660,90" coordsize="0,360" path="m660,90l660,450e" filled="false" stroked="true" strokeweight="1.25pt" strokecolor="#ffffff">
                <v:path arrowok="t"/>
              </v:shape>
            </v:group>
            <v:group style="position:absolute;left:600;top:210;width:120;height:120" coordorigin="600,210" coordsize="120,120">
              <v:shape style="position:absolute;left:600;top:210;width:120;height:120" coordorigin="600,210" coordsize="120,120" path="m720,270l715,293,702,312,683,325,660,330,637,325,618,312,605,293,600,270,605,247,618,228,637,215,660,210,683,215,702,228,715,247,720,270xe" filled="false" stroked="true" strokeweight="1.25pt" strokecolor="#ffffff">
                <v:path arrowok="t"/>
              </v:shape>
            </v:group>
            <v:group style="position:absolute;left:540;top:150;width:240;height:240" coordorigin="540,150" coordsize="240,240">
              <v:shape style="position:absolute;left:540;top:150;width:240;height:240" coordorigin="540,150" coordsize="240,240" path="m780,270l771,317,745,355,707,381,660,390,613,381,575,355,549,317,540,270,549,223,575,185,613,159,660,150,707,159,745,185,771,223,780,270xe" filled="false" stroked="true" strokeweight=".25pt" strokecolor="#000000">
                <v:path arrowok="t"/>
              </v:shape>
            </v:group>
            <v:group style="position:absolute;left:480;top:270;width:360;height:2" coordorigin="480,270" coordsize="360,2">
              <v:shape style="position:absolute;left:480;top:270;width:360;height:2" coordorigin="480,270" coordsize="360,0" path="m480,270l840,270e" filled="false" stroked="true" strokeweight=".25pt" strokecolor="#000000">
                <v:path arrowok="t"/>
              </v:shape>
            </v:group>
            <v:group style="position:absolute;left:660;top:90;width:2;height:360" coordorigin="660,90" coordsize="2,360">
              <v:shape style="position:absolute;left:660;top:90;width:2;height:360" coordorigin="660,90" coordsize="0,360" path="m660,90l660,450e" filled="false" stroked="true" strokeweight=".25pt" strokecolor="#000000">
                <v:path arrowok="t"/>
              </v:shape>
            </v:group>
            <v:group style="position:absolute;left:600;top:210;width:120;height:120" coordorigin="600,210" coordsize="120,120">
              <v:shape style="position:absolute;left:600;top:210;width:120;height:120" coordorigin="600,210" coordsize="120,120" path="m660,210l637,215,618,228,605,247,600,270,605,293,618,312,637,325,660,330,683,325,702,312,715,293,720,270,715,247,702,228,683,215,660,210xe" filled="true" fillcolor="#000000" stroked="false">
                <v:path arrowok="t"/>
                <v:fill type="solid"/>
              </v:shape>
            </v:group>
            <v:group style="position:absolute;left:600;top:270;width:120;height:2" coordorigin="600,270" coordsize="120,2">
              <v:shape style="position:absolute;left:600;top:270;width:120;height:2" coordorigin="600,270" coordsize="120,0" path="m600,270l720,270e" filled="false" stroked="true" strokeweight=".25pt" strokecolor="#ffffff">
                <v:path arrowok="t"/>
              </v:shape>
            </v:group>
            <v:group style="position:absolute;left:660;top:210;width:2;height:120" coordorigin="660,210" coordsize="2,120">
              <v:shape style="position:absolute;left:660;top:210;width:2;height:120" coordorigin="660,210" coordsize="0,120" path="m660,210l660,330e" filled="false" stroked="true" strokeweight=".25pt" strokecolor="#ffffff">
                <v:path arrowok="t"/>
              </v:shape>
            </v:group>
            <v:group style="position:absolute;left:1020;top:15600;width:2;height:120" coordorigin="1020,15600" coordsize="2,120">
              <v:shape style="position:absolute;left:1020;top:15600;width:2;height:120" coordorigin="1020,15600" coordsize="0,120" path="m1020,15600l1020,15720e" filled="false" stroked="true" strokeweight="1.25pt" strokecolor="#ffffff">
                <v:path arrowok="t"/>
              </v:shape>
            </v:group>
            <v:group style="position:absolute;left:1020;top:15600;width:2;height:120" coordorigin="1020,15600" coordsize="2,120">
              <v:shape style="position:absolute;left:1020;top:15600;width:2;height:120" coordorigin="1020,15600" coordsize="0,120" path="m1020,15600l1020,15720e" filled="false" stroked="true" strokeweight=".25pt" strokecolor="#000000">
                <v:path arrowok="t"/>
              </v:shape>
            </v:group>
            <v:group style="position:absolute;left:900;top:15330;width:240;height:240" coordorigin="900,15330" coordsize="240,240">
              <v:shape style="position:absolute;left:900;top:15330;width:240;height:240" coordorigin="900,15330" coordsize="240,240" path="m1140,15450l1131,15497,1105,15535,1067,15561,1020,15570,973,15561,935,15535,909,15497,900,15450,909,15403,935,15365,973,15339,1020,15330,1067,15339,1105,15365,1131,15403,1140,15450xe" filled="false" stroked="true" strokeweight="1.25pt" strokecolor="#ffffff">
                <v:path arrowok="t"/>
              </v:shape>
            </v:group>
            <v:group style="position:absolute;left:1020;top:15270;width:2;height:30" coordorigin="1020,15270" coordsize="2,30">
              <v:shape style="position:absolute;left:1020;top:15270;width:2;height:30" coordorigin="1020,15270" coordsize="0,30" path="m1020,15270l1020,15300e" filled="false" stroked="true" strokeweight="1.25pt" strokecolor="#ffffff">
                <v:path arrowok="t"/>
              </v:shape>
            </v:group>
            <v:group style="position:absolute;left:1020;top:15600;width:2;height:30" coordorigin="1020,15600" coordsize="2,30">
              <v:shape style="position:absolute;left:1020;top:15600;width:2;height:30" coordorigin="1020,15600" coordsize="0,30" path="m1020,15600l1020,15630e" filled="false" stroked="true" strokeweight="1.25pt" strokecolor="#ffffff">
                <v:path arrowok="t"/>
              </v:shape>
            </v:group>
            <v:group style="position:absolute;left:960;top:15390;width:120;height:120" coordorigin="960,15390" coordsize="120,120">
              <v:shape style="position:absolute;left:960;top:15390;width:120;height:120" coordorigin="960,15390" coordsize="120,120" path="m1080,15450l1075,15473,1062,15492,1043,15505,1020,15510,997,15505,978,15492,965,15473,960,15450,965,15427,978,15408,997,15395,1020,15390,1043,15395,1062,15408,1075,15427,1080,15450xe" filled="false" stroked="true" strokeweight="1.25pt" strokecolor="#ffffff">
                <v:path arrowok="t"/>
              </v:shape>
            </v:group>
            <v:group style="position:absolute;left:900;top:15330;width:240;height:240" coordorigin="900,15330" coordsize="240,240">
              <v:shape style="position:absolute;left:900;top:15330;width:240;height:240" coordorigin="900,15330" coordsize="240,240" path="m1140,15450l1131,15497,1105,15535,1067,15561,1020,15570,973,15561,935,15535,909,15497,900,15450,909,15403,935,15365,973,15339,1020,15330,1067,15339,1105,15365,1131,15403,1140,15450xe" filled="false" stroked="true" strokeweight=".25pt" strokecolor="#000000">
                <v:path arrowok="t"/>
              </v:shape>
            </v:group>
            <v:group style="position:absolute;left:1020;top:15600;width:2;height:30" coordorigin="1020,15600" coordsize="2,30">
              <v:shape style="position:absolute;left:1020;top:15600;width:2;height:30" coordorigin="1020,15600" coordsize="0,30" path="m1020,15600l1020,15630e" filled="false" stroked="true" strokeweight=".25pt" strokecolor="#000000">
                <v:path arrowok="t"/>
              </v:shape>
            </v:group>
            <v:group style="position:absolute;left:960;top:15390;width:120;height:120" coordorigin="960,15390" coordsize="120,120">
              <v:shape style="position:absolute;left:960;top:15390;width:120;height:120" coordorigin="960,15390" coordsize="120,120" path="m1020,15390l997,15395,978,15408,965,15427,960,15450,965,15473,978,15492,997,15505,1020,15510,1043,15505,1062,15492,1075,15473,1080,15450,1075,15427,1062,15408,1043,15395,1020,15390xe" filled="true" fillcolor="#000000" stroked="false">
                <v:path arrowok="t"/>
                <v:fill type="solid"/>
              </v:shape>
            </v:group>
            <v:group style="position:absolute;left:660;top:15600;width:2;height:120" coordorigin="660,15600" coordsize="2,120">
              <v:shape style="position:absolute;left:660;top:15600;width:2;height:120" coordorigin="660,15600" coordsize="0,120" path="m660,15600l660,15720e" filled="false" stroked="true" strokeweight="1.25pt" strokecolor="#ffffff">
                <v:path arrowok="t"/>
              </v:shape>
            </v:group>
            <v:group style="position:absolute;left:660;top:15600;width:2;height:120" coordorigin="660,15600" coordsize="2,120">
              <v:shape style="position:absolute;left:660;top:15600;width:2;height:120" coordorigin="660,15600" coordsize="0,120" path="m660,15600l660,15720e" filled="false" stroked="true" strokeweight=".25pt" strokecolor="#000000">
                <v:path arrowok="t"/>
              </v:shape>
            </v:group>
            <v:group style="position:absolute;left:540;top:15330;width:240;height:240" coordorigin="540,15330" coordsize="240,240">
              <v:shape style="position:absolute;left:540;top:15330;width:240;height:240" coordorigin="540,15330" coordsize="240,240" path="m780,15450l771,15497,745,15535,707,15561,660,15570,613,15561,575,15535,549,15497,540,15450,549,15403,575,15365,613,15339,660,15330,707,15339,745,15365,771,15403,780,15450xe" filled="false" stroked="true" strokeweight="1.25pt" strokecolor="#ffffff">
                <v:path arrowok="t"/>
              </v:shape>
            </v:group>
            <v:group style="position:absolute;left:660;top:15270;width:2;height:30" coordorigin="660,15270" coordsize="2,30">
              <v:shape style="position:absolute;left:660;top:15270;width:2;height:30" coordorigin="660,15270" coordsize="0,30" path="m660,15270l660,15300e" filled="false" stroked="true" strokeweight="1.25pt" strokecolor="#ffffff">
                <v:path arrowok="t"/>
              </v:shape>
            </v:group>
            <v:group style="position:absolute;left:660;top:15600;width:2;height:30" coordorigin="660,15600" coordsize="2,30">
              <v:shape style="position:absolute;left:660;top:15600;width:2;height:30" coordorigin="660,15600" coordsize="0,30" path="m660,15600l660,15630e" filled="false" stroked="true" strokeweight="1.25pt" strokecolor="#ffffff">
                <v:path arrowok="t"/>
              </v:shape>
            </v:group>
            <v:group style="position:absolute;left:600;top:15390;width:120;height:120" coordorigin="600,15390" coordsize="120,120">
              <v:shape style="position:absolute;left:600;top:15390;width:120;height:120" coordorigin="600,15390" coordsize="120,120" path="m720,15450l715,15473,702,15492,683,15505,660,15510,637,15505,618,15492,605,15473,600,15450,605,15427,618,15408,637,15395,660,15390,683,15395,702,15408,715,15427,720,15450xe" filled="false" stroked="true" strokeweight="1.25pt" strokecolor="#ffffff">
                <v:path arrowok="t"/>
              </v:shape>
            </v:group>
            <v:group style="position:absolute;left:540;top:15330;width:240;height:240" coordorigin="540,15330" coordsize="240,240">
              <v:shape style="position:absolute;left:540;top:15330;width:240;height:240" coordorigin="540,15330" coordsize="240,240" path="m780,15450l771,15497,745,15535,707,15561,660,15570,613,15561,575,15535,549,15497,540,15450,549,15403,575,15365,613,15339,660,15330,707,15339,745,15365,771,15403,780,15450xe" filled="false" stroked="true" strokeweight=".25pt" strokecolor="#000000">
                <v:path arrowok="t"/>
              </v:shape>
            </v:group>
            <v:group style="position:absolute;left:660;top:15600;width:2;height:30" coordorigin="660,15600" coordsize="2,30">
              <v:shape style="position:absolute;left:660;top:15600;width:2;height:30" coordorigin="660,15600" coordsize="0,30" path="m660,15600l660,15630e" filled="false" stroked="true" strokeweight=".25pt" strokecolor="#000000">
                <v:path arrowok="t"/>
              </v:shape>
            </v:group>
            <v:group style="position:absolute;left:600;top:15390;width:120;height:120" coordorigin="600,15390" coordsize="120,120">
              <v:shape style="position:absolute;left:600;top:15390;width:120;height:120" coordorigin="600,15390" coordsize="120,120" path="m660,15390l637,15395,618,15408,605,15427,600,15450,605,15473,618,15492,637,15505,660,15510,683,15505,702,15492,715,15473,720,15450,715,15427,702,15408,683,15395,660,15390xe" filled="true" fillcolor="#000000" stroked="false">
                <v:path arrowok="t"/>
                <v:fill type="solid"/>
              </v:shape>
              <v:shape style="position:absolute;left:88;top:838;width:365;height:365" type="#_x0000_t75" stroked="false">
                <v:imagedata r:id="rId12" o:title=""/>
              </v:shape>
              <v:shape style="position:absolute;left:88;top:14518;width:365;height:365" type="#_x0000_t75" stroked="false">
                <v:imagedata r:id="rId12" o:title=""/>
              </v:shape>
              <v:shape style="position:absolute;left:1228;top:838;width:365;height:365" type="#_x0000_t75" stroked="false">
                <v:imagedata r:id="rId12" o:title=""/>
              </v:shape>
              <v:shape style="position:absolute;left:1228;top:14518;width:365;height:365" type="#_x0000_t75" stroked="false">
                <v:imagedata r:id="rId12" o:title=""/>
              </v:shape>
            </v:group>
            <v:group style="position:absolute;left:120;top:6660;width:300;height:300" coordorigin="120,6660" coordsize="300,300">
              <v:shape style="position:absolute;left:120;top:6660;width:300;height:300" coordorigin="120,6660" coordsize="300,300" path="m120,6660l420,6660,420,6960,120,6960,120,6660xe" filled="true" fillcolor="#00aeef" stroked="false">
                <v:path arrowok="t"/>
                <v:fill type="solid"/>
              </v:shape>
            </v:group>
            <v:group style="position:absolute;left:120;top:6660;width:300;height:300" coordorigin="120,6660" coordsize="300,300">
              <v:shape style="position:absolute;left:120;top:6660;width:300;height:300" coordorigin="120,6660" coordsize="300,300" path="m120,6660l420,6660,420,6960,120,6960,120,6660xe" filled="false" stroked="true" strokeweight=".5pt" strokecolor="#000000">
                <v:path arrowok="t"/>
              </v:shape>
            </v:group>
            <v:group style="position:absolute;left:120;top:6960;width:300;height:300" coordorigin="120,6960" coordsize="300,300">
              <v:shape style="position:absolute;left:120;top:6960;width:300;height:300" coordorigin="120,6960" coordsize="300,300" path="m120,6960l420,6960,420,7260,120,7260,120,6960xe" filled="true" fillcolor="#ec008c" stroked="false">
                <v:path arrowok="t"/>
                <v:fill type="solid"/>
              </v:shape>
            </v:group>
            <v:group style="position:absolute;left:120;top:6960;width:300;height:300" coordorigin="120,6960" coordsize="300,300">
              <v:shape style="position:absolute;left:120;top:6960;width:300;height:300" coordorigin="120,6960" coordsize="300,300" path="m120,6960l420,6960,420,7260,120,7260,120,6960xe" filled="false" stroked="true" strokeweight=".5pt" strokecolor="#000000">
                <v:path arrowok="t"/>
              </v:shape>
            </v:group>
            <v:group style="position:absolute;left:120;top:7260;width:300;height:300" coordorigin="120,7260" coordsize="300,300">
              <v:shape style="position:absolute;left:120;top:7260;width:300;height:300" coordorigin="120,7260" coordsize="300,300" path="m120,7260l420,7260,420,7560,120,7560,120,7260xe" filled="true" fillcolor="#fff200" stroked="false">
                <v:path arrowok="t"/>
                <v:fill type="solid"/>
              </v:shape>
            </v:group>
            <v:group style="position:absolute;left:120;top:7260;width:300;height:300" coordorigin="120,7260" coordsize="300,300">
              <v:shape style="position:absolute;left:120;top:7260;width:300;height:300" coordorigin="120,7260" coordsize="300,300" path="m120,7260l420,7260,420,7560,120,7560,120,7260xe" filled="false" stroked="true" strokeweight=".5pt" strokecolor="#000000">
                <v:path arrowok="t"/>
              </v:shape>
            </v:group>
            <v:group style="position:absolute;left:120;top:7560;width:300;height:300" coordorigin="120,7560" coordsize="300,300">
              <v:shape style="position:absolute;left:120;top:7560;width:300;height:300" coordorigin="120,7560" coordsize="300,300" path="m120,7560l420,7560,420,7860,120,7860,120,7560xe" filled="true" fillcolor="#2e3092" stroked="false">
                <v:path arrowok="t"/>
                <v:fill type="solid"/>
              </v:shape>
            </v:group>
            <v:group style="position:absolute;left:120;top:7560;width:300;height:300" coordorigin="120,7560" coordsize="300,300">
              <v:shape style="position:absolute;left:120;top:7560;width:300;height:300" coordorigin="120,7560" coordsize="300,300" path="m120,7560l420,7560,420,7860,120,7860,120,7560xe" filled="false" stroked="true" strokeweight=".5pt" strokecolor="#000000">
                <v:path arrowok="t"/>
              </v:shape>
            </v:group>
            <v:group style="position:absolute;left:120;top:7860;width:300;height:300" coordorigin="120,7860" coordsize="300,300">
              <v:shape style="position:absolute;left:120;top:7860;width:300;height:300" coordorigin="120,7860" coordsize="300,300" path="m120,7860l420,7860,420,8160,120,8160,120,7860xe" filled="true" fillcolor="#ed1c24" stroked="false">
                <v:path arrowok="t"/>
                <v:fill type="solid"/>
              </v:shape>
            </v:group>
            <v:group style="position:absolute;left:120;top:7860;width:300;height:300" coordorigin="120,7860" coordsize="300,300">
              <v:shape style="position:absolute;left:120;top:7860;width:300;height:300" coordorigin="120,7860" coordsize="300,300" path="m120,7860l420,7860,420,8160,120,8160,120,7860xe" filled="false" stroked="true" strokeweight=".5pt" strokecolor="#000000">
                <v:path arrowok="t"/>
              </v:shape>
            </v:group>
            <v:group style="position:absolute;left:120;top:8160;width:300;height:300" coordorigin="120,8160" coordsize="300,300">
              <v:shape style="position:absolute;left:120;top:8160;width:300;height:300" coordorigin="120,8160" coordsize="300,300" path="m120,8160l420,8160,420,8460,120,8460,120,8160xe" filled="true" fillcolor="#00a650" stroked="false">
                <v:path arrowok="t"/>
                <v:fill type="solid"/>
              </v:shape>
            </v:group>
            <v:group style="position:absolute;left:120;top:8160;width:300;height:300" coordorigin="120,8160" coordsize="300,300">
              <v:shape style="position:absolute;left:120;top:8160;width:300;height:300" coordorigin="120,8160" coordsize="300,300" path="m120,8160l420,8160,420,8460,120,8460,120,8160xe" filled="false" stroked="true" strokeweight=".5pt" strokecolor="#000000">
                <v:path arrowok="t"/>
              </v:shape>
            </v:group>
            <v:group style="position:absolute;left:120;top:8460;width:300;height:300" coordorigin="120,8460" coordsize="300,300">
              <v:shape style="position:absolute;left:120;top:8460;width:300;height:300" coordorigin="120,8460" coordsize="300,300" path="m120,8460l420,8460,420,8760,120,8760,120,8460xe" filled="true" fillcolor="#363639" stroked="false">
                <v:path arrowok="t"/>
                <v:fill type="solid"/>
              </v:shape>
            </v:group>
            <v:group style="position:absolute;left:120;top:8460;width:300;height:300" coordorigin="120,8460" coordsize="300,300">
              <v:shape style="position:absolute;left:120;top:8460;width:300;height:300" coordorigin="120,8460" coordsize="300,300" path="m120,8460l420,8460,420,8760,120,8760,120,8460xe" filled="false" stroked="true" strokeweight=".5pt" strokecolor="#000000">
                <v:path arrowok="t"/>
              </v:shape>
            </v:group>
            <v:group style="position:absolute;left:120;top:8760;width:300;height:300" coordorigin="120,8760" coordsize="300,300">
              <v:shape style="position:absolute;left:120;top:8760;width:300;height:300" coordorigin="120,8760" coordsize="300,300" path="m120,8760l420,8760,420,9060,120,9060,120,8760xe" filled="true" fillcolor="#231f20" stroked="false">
                <v:path arrowok="t"/>
                <v:fill type="solid"/>
              </v:shape>
            </v:group>
            <v:group style="position:absolute;left:120;top:8760;width:300;height:300" coordorigin="120,8760" coordsize="300,300">
              <v:shape style="position:absolute;left:120;top:8760;width:300;height:300" coordorigin="120,8760" coordsize="300,300" path="m120,8760l420,8760,420,9060,120,9060,120,8760xe" filled="false" stroked="true" strokeweight=".5pt" strokecolor="#000000">
                <v:path arrowok="t"/>
              </v:shape>
            </v:group>
            <v:group style="position:absolute;left:1260;top:6660;width:300;height:300" coordorigin="1260,6660" coordsize="300,300">
              <v:shape style="position:absolute;left:1260;top:6660;width:300;height:300" coordorigin="1260,6660" coordsize="300,300" path="m1260,6660l1560,6660,1560,6960,1260,6960,1260,6660xe" filled="true" fillcolor="#00aeef" stroked="false">
                <v:path arrowok="t"/>
                <v:fill type="solid"/>
              </v:shape>
            </v:group>
            <v:group style="position:absolute;left:1260;top:6660;width:300;height:300" coordorigin="1260,6660" coordsize="300,300">
              <v:shape style="position:absolute;left:1260;top:6660;width:300;height:300" coordorigin="1260,6660" coordsize="300,300" path="m1260,6660l1560,6660,1560,6960,1260,6960,1260,6660xe" filled="false" stroked="true" strokeweight=".5pt" strokecolor="#000000">
                <v:path arrowok="t"/>
              </v:shape>
            </v:group>
            <v:group style="position:absolute;left:1260;top:6960;width:300;height:300" coordorigin="1260,6960" coordsize="300,300">
              <v:shape style="position:absolute;left:1260;top:6960;width:300;height:300" coordorigin="1260,6960" coordsize="300,300" path="m1260,6960l1560,6960,1560,7260,1260,7260,1260,6960xe" filled="true" fillcolor="#ec008c" stroked="false">
                <v:path arrowok="t"/>
                <v:fill type="solid"/>
              </v:shape>
            </v:group>
            <v:group style="position:absolute;left:1260;top:6960;width:300;height:300" coordorigin="1260,6960" coordsize="300,300">
              <v:shape style="position:absolute;left:1260;top:6960;width:300;height:300" coordorigin="1260,6960" coordsize="300,300" path="m1260,6960l1560,6960,1560,7260,1260,7260,1260,6960xe" filled="false" stroked="true" strokeweight=".5pt" strokecolor="#000000">
                <v:path arrowok="t"/>
              </v:shape>
            </v:group>
            <v:group style="position:absolute;left:1260;top:7260;width:300;height:300" coordorigin="1260,7260" coordsize="300,300">
              <v:shape style="position:absolute;left:1260;top:7260;width:300;height:300" coordorigin="1260,7260" coordsize="300,300" path="m1260,7260l1560,7260,1560,7560,1260,7560,1260,7260xe" filled="true" fillcolor="#fff200" stroked="false">
                <v:path arrowok="t"/>
                <v:fill type="solid"/>
              </v:shape>
            </v:group>
            <v:group style="position:absolute;left:1260;top:7260;width:300;height:300" coordorigin="1260,7260" coordsize="300,300">
              <v:shape style="position:absolute;left:1260;top:7260;width:300;height:300" coordorigin="1260,7260" coordsize="300,300" path="m1260,7260l1560,7260,1560,7560,1260,7560,1260,7260xe" filled="false" stroked="true" strokeweight=".5pt" strokecolor="#000000">
                <v:path arrowok="t"/>
              </v:shape>
            </v:group>
            <v:group style="position:absolute;left:1260;top:7560;width:300;height:300" coordorigin="1260,7560" coordsize="300,300">
              <v:shape style="position:absolute;left:1260;top:7560;width:300;height:300" coordorigin="1260,7560" coordsize="300,300" path="m1260,7560l1560,7560,1560,7860,1260,7860,1260,7560xe" filled="true" fillcolor="#2e3092" stroked="false">
                <v:path arrowok="t"/>
                <v:fill type="solid"/>
              </v:shape>
            </v:group>
            <v:group style="position:absolute;left:1260;top:7560;width:300;height:300" coordorigin="1260,7560" coordsize="300,300">
              <v:shape style="position:absolute;left:1260;top:7560;width:300;height:300" coordorigin="1260,7560" coordsize="300,300" path="m1260,7560l1560,7560,1560,7860,1260,7860,1260,7560xe" filled="false" stroked="true" strokeweight=".5pt" strokecolor="#000000">
                <v:path arrowok="t"/>
              </v:shape>
            </v:group>
            <v:group style="position:absolute;left:1260;top:7860;width:300;height:300" coordorigin="1260,7860" coordsize="300,300">
              <v:shape style="position:absolute;left:1260;top:7860;width:300;height:300" coordorigin="1260,7860" coordsize="300,300" path="m1260,7860l1560,7860,1560,8160,1260,8160,1260,7860xe" filled="true" fillcolor="#ed1c24" stroked="false">
                <v:path arrowok="t"/>
                <v:fill type="solid"/>
              </v:shape>
            </v:group>
            <v:group style="position:absolute;left:1260;top:7860;width:300;height:300" coordorigin="1260,7860" coordsize="300,300">
              <v:shape style="position:absolute;left:1260;top:7860;width:300;height:300" coordorigin="1260,7860" coordsize="300,300" path="m1260,7860l1560,7860,1560,8160,1260,8160,1260,7860xe" filled="false" stroked="true" strokeweight=".5pt" strokecolor="#000000">
                <v:path arrowok="t"/>
              </v:shape>
            </v:group>
            <v:group style="position:absolute;left:1260;top:8160;width:300;height:300" coordorigin="1260,8160" coordsize="300,300">
              <v:shape style="position:absolute;left:1260;top:8160;width:300;height:300" coordorigin="1260,8160" coordsize="300,300" path="m1260,8160l1560,8160,1560,8460,1260,8460,1260,8160xe" filled="true" fillcolor="#00a650" stroked="false">
                <v:path arrowok="t"/>
                <v:fill type="solid"/>
              </v:shape>
            </v:group>
            <v:group style="position:absolute;left:1260;top:8160;width:300;height:300" coordorigin="1260,8160" coordsize="300,300">
              <v:shape style="position:absolute;left:1260;top:8160;width:300;height:300" coordorigin="1260,8160" coordsize="300,300" path="m1260,8160l1560,8160,1560,8460,1260,8460,1260,8160xe" filled="false" stroked="true" strokeweight=".5pt" strokecolor="#000000">
                <v:path arrowok="t"/>
              </v:shape>
            </v:group>
            <v:group style="position:absolute;left:1260;top:8460;width:300;height:300" coordorigin="1260,8460" coordsize="300,300">
              <v:shape style="position:absolute;left:1260;top:8460;width:300;height:300" coordorigin="1260,8460" coordsize="300,300" path="m1260,8460l1560,8460,1560,8760,1260,8760,1260,8460xe" filled="true" fillcolor="#363639" stroked="false">
                <v:path arrowok="t"/>
                <v:fill type="solid"/>
              </v:shape>
            </v:group>
            <v:group style="position:absolute;left:1260;top:8460;width:300;height:300" coordorigin="1260,8460" coordsize="300,300">
              <v:shape style="position:absolute;left:1260;top:8460;width:300;height:300" coordorigin="1260,8460" coordsize="300,300" path="m1260,8460l1560,8460,1560,8760,1260,8760,1260,8460xe" filled="false" stroked="true" strokeweight=".5pt" strokecolor="#000000">
                <v:path arrowok="t"/>
              </v:shape>
            </v:group>
            <v:group style="position:absolute;left:1260;top:8760;width:300;height:300" coordorigin="1260,8760" coordsize="300,300">
              <v:shape style="position:absolute;left:1260;top:8760;width:300;height:300" coordorigin="1260,8760" coordsize="300,300" path="m1260,8760l1560,8760,1560,9060,1260,9060,1260,8760xe" filled="true" fillcolor="#231f20" stroked="false">
                <v:path arrowok="t"/>
                <v:fill type="solid"/>
              </v:shape>
            </v:group>
            <v:group style="position:absolute;left:1260;top:8760;width:300;height:300" coordorigin="1260,8760" coordsize="300,300">
              <v:shape style="position:absolute;left:1260;top:8760;width:300;height:300" coordorigin="1260,8760" coordsize="300,300" path="m1260,8760l1560,8760,1560,9060,1260,9060,1260,8760xe" filled="false" stroked="true" strokeweight=".5pt" strokecolor="#000000">
                <v:path arrowok="t"/>
              </v:shape>
            </v:group>
            <v:group style="position:absolute;left:0;top:15300;width:240;height:300" coordorigin="0,15300" coordsize="240,300">
              <v:shape style="position:absolute;left:0;top:15300;width:240;height:300" coordorigin="0,15300" coordsize="240,300" path="m0,15600l0,15300,240,15300,240,15600,0,15600xe" filled="true" fillcolor="#323232" stroked="false">
                <v:path arrowok="t"/>
                <v:fill type="solid"/>
              </v:shape>
            </v:group>
            <v:group style="position:absolute;left:240;top:15300;width:300;height:300" coordorigin="240,15300" coordsize="300,300">
              <v:shape style="position:absolute;left:240;top:15300;width:300;height:300" coordorigin="240,15300" coordsize="300,300" path="m240,15300l540,15300,540,15600,240,15600,240,15300xe" filled="true" fillcolor="#4c4c4c" stroked="false">
                <v:path arrowok="t"/>
                <v:fill type="solid"/>
              </v:shape>
            </v:group>
            <v:group style="position:absolute;left:240;top:15300;width:300;height:300" coordorigin="240,15300" coordsize="300,300">
              <v:shape style="position:absolute;left:240;top:15300;width:300;height:300" coordorigin="240,15300" coordsize="300,300" path="m240,15300l540,15300,540,15600,240,15600,240,15300xe" filled="false" stroked="true" strokeweight=".5pt" strokecolor="#ffffff">
                <v:path arrowok="t"/>
              </v:shape>
            </v:group>
            <v:group style="position:absolute;left:540;top:15300;width:300;height:300" coordorigin="540,15300" coordsize="300,300">
              <v:shape style="position:absolute;left:540;top:15300;width:300;height:300" coordorigin="540,15300" coordsize="300,300" path="m540,15300l840,15300,840,15600,540,15600,540,15300xe" filled="true" fillcolor="#666666" stroked="false">
                <v:path arrowok="t"/>
                <v:fill type="solid"/>
              </v:shape>
            </v:group>
            <v:group style="position:absolute;left:540;top:15300;width:300;height:300" coordorigin="540,15300" coordsize="300,300">
              <v:shape style="position:absolute;left:540;top:15300;width:300;height:300" coordorigin="540,15300" coordsize="300,300" path="m540,15300l840,15300,840,15600,540,15600,540,15300xe" filled="false" stroked="true" strokeweight=".5pt" strokecolor="#ffffff">
                <v:path arrowok="t"/>
              </v:shape>
            </v:group>
            <v:group style="position:absolute;left:840;top:15300;width:300;height:300" coordorigin="840,15300" coordsize="300,300">
              <v:shape style="position:absolute;left:840;top:15300;width:300;height:300" coordorigin="840,15300" coordsize="300,300" path="m840,15300l1140,15300,1140,15600,840,15600,840,15300xe" filled="true" fillcolor="#7f7f7f" stroked="false">
                <v:path arrowok="t"/>
                <v:fill type="solid"/>
              </v:shape>
            </v:group>
            <v:group style="position:absolute;left:840;top:15300;width:300;height:300" coordorigin="840,15300" coordsize="300,300">
              <v:shape style="position:absolute;left:840;top:15300;width:300;height:300" coordorigin="840,15300" coordsize="300,300" path="m840,15300l1140,15300,1140,15600,840,15600,840,15300xe" filled="false" stroked="true" strokeweight=".5pt" strokecolor="#ffffff">
                <v:path arrowok="t"/>
              </v:shape>
            </v:group>
            <v:group style="position:absolute;left:1140;top:15300;width:300;height:300" coordorigin="1140,15300" coordsize="300,300">
              <v:shape style="position:absolute;left:1140;top:15300;width:300;height:300" coordorigin="1140,15300" coordsize="300,300" path="m1140,15300l1440,15300,1440,15600,1140,15600,1140,15300xe" filled="true" fillcolor="#999999" stroked="false">
                <v:path arrowok="t"/>
                <v:fill type="solid"/>
              </v:shape>
            </v:group>
            <v:group style="position:absolute;left:1140;top:15300;width:300;height:300" coordorigin="1140,15300" coordsize="300,300">
              <v:shape style="position:absolute;left:1140;top:15300;width:300;height:300" coordorigin="1140,15300" coordsize="300,300" path="m1140,15300l1440,15300,1440,15600,1140,15600,1140,15300xe" filled="false" stroked="true" strokeweight=".5pt" strokecolor="#ffffff">
                <v:path arrowok="t"/>
              </v:shape>
            </v:group>
            <v:group style="position:absolute;left:1440;top:15300;width:300;height:300" coordorigin="1440,15300" coordsize="300,300">
              <v:shape style="position:absolute;left:1440;top:15300;width:300;height:300" coordorigin="1440,15300" coordsize="300,300" path="m1440,15300l1740,15300,1740,15600,1440,15600,1440,15300xe" filled="true" fillcolor="#b2b2b2" stroked="false">
                <v:path arrowok="t"/>
                <v:fill type="solid"/>
              </v:shape>
            </v:group>
            <v:group style="position:absolute;left:1440;top:15300;width:300;height:300" coordorigin="1440,15300" coordsize="300,300">
              <v:shape style="position:absolute;left:1440;top:15300;width:300;height:300" coordorigin="1440,15300" coordsize="300,300" path="m1440,15300l1740,15300,1740,15600,1440,15600,1440,15300xe" filled="false" stroked="true" strokeweight=".5pt" strokecolor="#ffffff">
                <v:path arrowok="t"/>
              </v:shape>
            </v:group>
            <v:group style="position:absolute;left:1740;top:15300;width:300;height:300" coordorigin="1740,15300" coordsize="300,300">
              <v:shape style="position:absolute;left:1740;top:15300;width:300;height:300" coordorigin="1740,15300" coordsize="300,300" path="m1740,15300l2040,15300,2040,15600,1740,15600,1740,15300xe" filled="true" fillcolor="#cccccc" stroked="false">
                <v:path arrowok="t"/>
                <v:fill type="solid"/>
              </v:shape>
            </v:group>
            <v:group style="position:absolute;left:1740;top:15300;width:300;height:300" coordorigin="1740,15300" coordsize="300,300">
              <v:shape style="position:absolute;left:1740;top:15300;width:300;height:300" coordorigin="1740,15300" coordsize="300,300" path="m1740,15300l2040,15300,2040,15600,1740,15600,1740,15300xe" filled="false" stroked="true" strokeweight=".5pt" strokecolor="#ffffff">
                <v:path arrowok="t"/>
              </v:shape>
            </v:group>
            <v:group style="position:absolute;left:2040;top:15300;width:300;height:300" coordorigin="2040,15300" coordsize="300,300">
              <v:shape style="position:absolute;left:2040;top:15300;width:300;height:300" coordorigin="2040,15300" coordsize="300,300" path="m2040,15300l2340,15300,2340,15600,2040,15600,2040,15300xe" filled="true" fillcolor="#e5e5e5" stroked="false">
                <v:path arrowok="t"/>
                <v:fill type="solid"/>
              </v:shape>
            </v:group>
            <v:group style="position:absolute;left:2040;top:15300;width:300;height:300" coordorigin="2040,15300" coordsize="300,300">
              <v:shape style="position:absolute;left:2040;top:15300;width:300;height:300" coordorigin="2040,15300" coordsize="300,300" path="m2040,15300l2340,15300,2340,15600,2040,15600,2040,15300xe" filled="false" stroked="true" strokeweight=".5pt" strokecolor="#ffffff">
                <v:path arrowok="t"/>
              </v:shape>
            </v:group>
            <v:group style="position:absolute;left:90;top:90;width:360;height:360" coordorigin="90,90" coordsize="360,360">
              <v:shape style="position:absolute;left:90;top:90;width:360;height:360" coordorigin="90,90" coordsize="360,360" path="m450,270l436,340,397,397,340,436,270,450,200,436,143,397,104,340,90,270,104,200,143,143,200,104,270,90,340,104,397,143,436,200,450,270xe" filled="false" stroked="true" strokeweight=".3pt" strokecolor="#000000">
                <v:path arrowok="t"/>
              </v:shape>
            </v:group>
            <v:group style="position:absolute;left:290;top:270;width:160;height:2" coordorigin="290,270" coordsize="160,2">
              <v:shape style="position:absolute;left:290;top:270;width:160;height:2" coordorigin="290,270" coordsize="160,0" path="m290,270l450,270e" filled="false" stroked="true" strokeweight=".732726pt" strokecolor="#000000">
                <v:path arrowok="t"/>
              </v:shape>
            </v:group>
            <v:group style="position:absolute;left:290;top:273;width:158;height:35" coordorigin="290,273" coordsize="158,35">
              <v:shape style="position:absolute;left:290;top:273;width:158;height:35" coordorigin="290,273" coordsize="158,35" path="m290,273l445,308,447,301,447,294,290,273xe" filled="true" fillcolor="#000000" stroked="false">
                <v:path arrowok="t"/>
                <v:fill type="solid"/>
              </v:shape>
            </v:group>
            <v:group style="position:absolute;left:289;top:277;width:152;height:62" coordorigin="289,277" coordsize="152,62">
              <v:shape style="position:absolute;left:289;top:277;width:152;height:62" coordorigin="289,277" coordsize="152,62" path="m289,277l435,338,439,332,440,324,289,277xe" filled="true" fillcolor="#000000" stroked="false">
                <v:path arrowok="t"/>
                <v:fill type="solid"/>
              </v:shape>
            </v:group>
            <v:group style="position:absolute;left:287;top:280;width:141;height:86" coordorigin="287,280" coordsize="141,86">
              <v:shape style="position:absolute;left:287;top:280;width:141;height:86" coordorigin="287,280" coordsize="141,86" path="m287,280l421,366,426,360,428,353,287,280xe" filled="true" fillcolor="#000000" stroked="false">
                <v:path arrowok="t"/>
                <v:fill type="solid"/>
              </v:shape>
            </v:group>
            <v:group style="position:absolute;left:285;top:283;width:127;height:108" coordorigin="285,283" coordsize="127,108">
              <v:shape style="position:absolute;left:285;top:283;width:127;height:108" coordorigin="285,283" coordsize="127,108" path="m285,283l402,390,408,386,411,379,285,283xe" filled="true" fillcolor="#000000" stroked="false">
                <v:path arrowok="t"/>
                <v:fill type="solid"/>
              </v:shape>
            </v:group>
            <v:group style="position:absolute;left:283;top:285;width:108;height:127" coordorigin="283,285" coordsize="108,127">
              <v:shape style="position:absolute;left:283;top:285;width:108;height:127" coordorigin="283,285" coordsize="108,127" path="m283,285l379,411,386,408,390,402,283,285xe" filled="true" fillcolor="#000000" stroked="false">
                <v:path arrowok="t"/>
                <v:fill type="solid"/>
              </v:shape>
            </v:group>
            <v:group style="position:absolute;left:280;top:287;width:86;height:141" coordorigin="280,287" coordsize="86,141">
              <v:shape style="position:absolute;left:280;top:287;width:86;height:141" coordorigin="280,287" coordsize="86,141" path="m280,287l353,428,360,426,366,421,280,287xe" filled="true" fillcolor="#000000" stroked="false">
                <v:path arrowok="t"/>
                <v:fill type="solid"/>
              </v:shape>
            </v:group>
            <v:group style="position:absolute;left:277;top:289;width:62;height:152" coordorigin="277,289" coordsize="62,152">
              <v:shape style="position:absolute;left:277;top:289;width:62;height:152" coordorigin="277,289" coordsize="62,152" path="m277,289l324,440,332,439,338,435,277,289xe" filled="true" fillcolor="#000000" stroked="false">
                <v:path arrowok="t"/>
                <v:fill type="solid"/>
              </v:shape>
            </v:group>
            <v:group style="position:absolute;left:273;top:290;width:35;height:158" coordorigin="273,290" coordsize="35,158">
              <v:shape style="position:absolute;left:273;top:290;width:35;height:158" coordorigin="273,290" coordsize="35,158" path="m273,290l294,447,301,447,308,445,273,290xe" filled="true" fillcolor="#000000" stroked="false">
                <v:path arrowok="t"/>
                <v:fill type="solid"/>
              </v:shape>
            </v:group>
            <v:group style="position:absolute;left:270;top:290;width:2;height:160" coordorigin="270,290" coordsize="2,160">
              <v:shape style="position:absolute;left:270;top:290;width:2;height:160" coordorigin="270,290" coordsize="0,160" path="m270,290l270,450e" filled="false" stroked="true" strokeweight=".732726pt" strokecolor="#000000">
                <v:path arrowok="t"/>
              </v:shape>
            </v:group>
            <v:group style="position:absolute;left:232;top:290;width:35;height:158" coordorigin="232,290" coordsize="35,158">
              <v:shape style="position:absolute;left:232;top:290;width:35;height:158" coordorigin="232,290" coordsize="35,158" path="m267,290l232,445,239,447,246,447,267,290xe" filled="true" fillcolor="#000000" stroked="false">
                <v:path arrowok="t"/>
                <v:fill type="solid"/>
              </v:shape>
            </v:group>
            <v:group style="position:absolute;left:202;top:289;width:62;height:152" coordorigin="202,289" coordsize="62,152">
              <v:shape style="position:absolute;left:202;top:289;width:62;height:152" coordorigin="202,289" coordsize="62,152" path="m263,289l202,435,208,439,216,440,263,289xe" filled="true" fillcolor="#000000" stroked="false">
                <v:path arrowok="t"/>
                <v:fill type="solid"/>
              </v:shape>
            </v:group>
            <v:group style="position:absolute;left:174;top:287;width:86;height:141" coordorigin="174,287" coordsize="86,141">
              <v:shape style="position:absolute;left:174;top:287;width:86;height:141" coordorigin="174,287" coordsize="86,141" path="m260,287l174,421,180,426,187,428,260,287xe" filled="true" fillcolor="#000000" stroked="false">
                <v:path arrowok="t"/>
                <v:fill type="solid"/>
              </v:shape>
            </v:group>
            <v:group style="position:absolute;left:150;top:285;width:108;height:127" coordorigin="150,285" coordsize="108,127">
              <v:shape style="position:absolute;left:150;top:285;width:108;height:127" coordorigin="150,285" coordsize="108,127" path="m257,285l150,402,154,408,161,411,257,285xe" filled="true" fillcolor="#000000" stroked="false">
                <v:path arrowok="t"/>
                <v:fill type="solid"/>
              </v:shape>
            </v:group>
            <v:group style="position:absolute;left:129;top:283;width:127;height:108" coordorigin="129,283" coordsize="127,108">
              <v:shape style="position:absolute;left:129;top:283;width:127;height:108" coordorigin="129,283" coordsize="127,108" path="m255,283l129,379,132,386,138,390,255,283xe" filled="true" fillcolor="#000000" stroked="false">
                <v:path arrowok="t"/>
                <v:fill type="solid"/>
              </v:shape>
            </v:group>
            <v:group style="position:absolute;left:112;top:280;width:141;height:86" coordorigin="112,280" coordsize="141,86">
              <v:shape style="position:absolute;left:112;top:280;width:141;height:86" coordorigin="112,280" coordsize="141,86" path="m253,280l112,353,114,360,119,366,253,280xe" filled="true" fillcolor="#000000" stroked="false">
                <v:path arrowok="t"/>
                <v:fill type="solid"/>
              </v:shape>
            </v:group>
            <v:group style="position:absolute;left:100;top:277;width:152;height:62" coordorigin="100,277" coordsize="152,62">
              <v:shape style="position:absolute;left:100;top:277;width:152;height:62" coordorigin="100,277" coordsize="152,62" path="m251,277l100,324,101,332,105,338,251,277xe" filled="true" fillcolor="#000000" stroked="false">
                <v:path arrowok="t"/>
                <v:fill type="solid"/>
              </v:shape>
            </v:group>
            <v:group style="position:absolute;left:93;top:273;width:158;height:35" coordorigin="93,273" coordsize="158,35">
              <v:shape style="position:absolute;left:93;top:273;width:158;height:35" coordorigin="93,273" coordsize="158,35" path="m250,273l93,294,93,301,95,308,250,273xe" filled="true" fillcolor="#000000" stroked="false">
                <v:path arrowok="t"/>
                <v:fill type="solid"/>
              </v:shape>
            </v:group>
            <v:group style="position:absolute;left:90;top:270;width:160;height:2" coordorigin="90,270" coordsize="160,2">
              <v:shape style="position:absolute;left:90;top:270;width:160;height:2" coordorigin="90,270" coordsize="160,0" path="m90,270l250,270e" filled="false" stroked="true" strokeweight=".732726pt" strokecolor="#000000">
                <v:path arrowok="t"/>
              </v:shape>
            </v:group>
            <v:group style="position:absolute;left:93;top:232;width:158;height:35" coordorigin="93,232" coordsize="158,35">
              <v:shape style="position:absolute;left:93;top:232;width:158;height:35" coordorigin="93,232" coordsize="158,35" path="m95,232l93,239,93,246,250,267,95,232xe" filled="true" fillcolor="#000000" stroked="false">
                <v:path arrowok="t"/>
                <v:fill type="solid"/>
              </v:shape>
            </v:group>
            <v:group style="position:absolute;left:100;top:202;width:152;height:62" coordorigin="100,202" coordsize="152,62">
              <v:shape style="position:absolute;left:100;top:202;width:152;height:62" coordorigin="100,202" coordsize="152,62" path="m105,202l101,208,100,216,251,263,105,202xe" filled="true" fillcolor="#000000" stroked="false">
                <v:path arrowok="t"/>
                <v:fill type="solid"/>
              </v:shape>
            </v:group>
            <v:group style="position:absolute;left:112;top:174;width:141;height:86" coordorigin="112,174" coordsize="141,86">
              <v:shape style="position:absolute;left:112;top:174;width:141;height:86" coordorigin="112,174" coordsize="141,86" path="m119,174l114,180,112,187,253,260,119,174xe" filled="true" fillcolor="#000000" stroked="false">
                <v:path arrowok="t"/>
                <v:fill type="solid"/>
              </v:shape>
            </v:group>
            <v:group style="position:absolute;left:129;top:150;width:127;height:108" coordorigin="129,150" coordsize="127,108">
              <v:shape style="position:absolute;left:129;top:150;width:127;height:108" coordorigin="129,150" coordsize="127,108" path="m138,150l132,154,129,161,255,257,138,150xe" filled="true" fillcolor="#000000" stroked="false">
                <v:path arrowok="t"/>
                <v:fill type="solid"/>
              </v:shape>
            </v:group>
            <v:group style="position:absolute;left:150;top:129;width:108;height:127" coordorigin="150,129" coordsize="108,127">
              <v:shape style="position:absolute;left:150;top:129;width:108;height:127" coordorigin="150,129" coordsize="108,127" path="m161,129l154,132,150,138,257,255,161,129xe" filled="true" fillcolor="#000000" stroked="false">
                <v:path arrowok="t"/>
                <v:fill type="solid"/>
              </v:shape>
            </v:group>
            <v:group style="position:absolute;left:174;top:112;width:86;height:141" coordorigin="174,112" coordsize="86,141">
              <v:shape style="position:absolute;left:174;top:112;width:86;height:141" coordorigin="174,112" coordsize="86,141" path="m187,112l180,114,174,119,260,253,187,112xe" filled="true" fillcolor="#000000" stroked="false">
                <v:path arrowok="t"/>
                <v:fill type="solid"/>
              </v:shape>
            </v:group>
            <v:group style="position:absolute;left:202;top:100;width:62;height:152" coordorigin="202,100" coordsize="62,152">
              <v:shape style="position:absolute;left:202;top:100;width:62;height:152" coordorigin="202,100" coordsize="62,152" path="m216,100l208,101,202,105,263,251,216,100xe" filled="true" fillcolor="#000000" stroked="false">
                <v:path arrowok="t"/>
                <v:fill type="solid"/>
              </v:shape>
            </v:group>
            <v:group style="position:absolute;left:232;top:93;width:35;height:158" coordorigin="232,93" coordsize="35,158">
              <v:shape style="position:absolute;left:232;top:93;width:35;height:158" coordorigin="232,93" coordsize="35,158" path="m239,93l232,95,267,250,246,93,239,93xe" filled="true" fillcolor="#000000" stroked="false">
                <v:path arrowok="t"/>
                <v:fill type="solid"/>
              </v:shape>
            </v:group>
            <v:group style="position:absolute;left:270;top:90;width:2;height:160" coordorigin="270,90" coordsize="2,160">
              <v:shape style="position:absolute;left:270;top:90;width:2;height:160" coordorigin="270,90" coordsize="0,160" path="m270,90l270,250e" filled="false" stroked="true" strokeweight=".732726pt" strokecolor="#000000">
                <v:path arrowok="t"/>
              </v:shape>
            </v:group>
            <v:group style="position:absolute;left:273;top:93;width:35;height:158" coordorigin="273,93" coordsize="35,158">
              <v:shape style="position:absolute;left:273;top:93;width:35;height:158" coordorigin="273,93" coordsize="35,158" path="m301,93l294,93,273,250,308,95,301,93xe" filled="true" fillcolor="#000000" stroked="false">
                <v:path arrowok="t"/>
                <v:fill type="solid"/>
              </v:shape>
            </v:group>
            <v:group style="position:absolute;left:277;top:100;width:62;height:152" coordorigin="277,100" coordsize="62,152">
              <v:shape style="position:absolute;left:277;top:100;width:62;height:152" coordorigin="277,100" coordsize="62,152" path="m324,100l277,251,338,105,332,101,324,100xe" filled="true" fillcolor="#000000" stroked="false">
                <v:path arrowok="t"/>
                <v:fill type="solid"/>
              </v:shape>
            </v:group>
            <v:group style="position:absolute;left:280;top:112;width:86;height:141" coordorigin="280,112" coordsize="86,141">
              <v:shape style="position:absolute;left:280;top:112;width:86;height:141" coordorigin="280,112" coordsize="86,141" path="m353,112l280,253,366,119,360,114,353,112xe" filled="true" fillcolor="#000000" stroked="false">
                <v:path arrowok="t"/>
                <v:fill type="solid"/>
              </v:shape>
            </v:group>
            <v:group style="position:absolute;left:283;top:129;width:108;height:127" coordorigin="283,129" coordsize="108,127">
              <v:shape style="position:absolute;left:283;top:129;width:108;height:127" coordorigin="283,129" coordsize="108,127" path="m379,129l283,255,390,138,386,132,379,129xe" filled="true" fillcolor="#000000" stroked="false">
                <v:path arrowok="t"/>
                <v:fill type="solid"/>
              </v:shape>
            </v:group>
            <v:group style="position:absolute;left:285;top:150;width:127;height:108" coordorigin="285,150" coordsize="127,108">
              <v:shape style="position:absolute;left:285;top:150;width:127;height:108" coordorigin="285,150" coordsize="127,108" path="m402,150l285,257,411,161,408,154,402,150xe" filled="true" fillcolor="#000000" stroked="false">
                <v:path arrowok="t"/>
                <v:fill type="solid"/>
              </v:shape>
            </v:group>
            <v:group style="position:absolute;left:287;top:174;width:141;height:86" coordorigin="287,174" coordsize="141,86">
              <v:shape style="position:absolute;left:287;top:174;width:141;height:86" coordorigin="287,174" coordsize="141,86" path="m421,174l287,260,428,187,426,180,421,174xe" filled="true" fillcolor="#000000" stroked="false">
                <v:path arrowok="t"/>
                <v:fill type="solid"/>
              </v:shape>
            </v:group>
            <v:group style="position:absolute;left:289;top:202;width:152;height:62" coordorigin="289,202" coordsize="152,62">
              <v:shape style="position:absolute;left:289;top:202;width:152;height:62" coordorigin="289,202" coordsize="152,62" path="m435,202l289,263,440,216,439,208,435,202xe" filled="true" fillcolor="#000000" stroked="false">
                <v:path arrowok="t"/>
                <v:fill type="solid"/>
              </v:shape>
            </v:group>
            <v:group style="position:absolute;left:290;top:232;width:158;height:35" coordorigin="290,232" coordsize="158,35">
              <v:shape style="position:absolute;left:290;top:232;width:158;height:35" coordorigin="290,232" coordsize="158,35" path="m445,232l290,267,447,246,447,239,445,232xe" filled="true" fillcolor="#000000" stroked="false">
                <v:path arrowok="t"/>
                <v:fill type="solid"/>
              </v:shape>
            </v:group>
            <v:group style="position:absolute;left:1230;top:15270;width:360;height:360" coordorigin="1230,15270" coordsize="360,360">
              <v:shape style="position:absolute;left:1230;top:15270;width:360;height:360" coordorigin="1230,15270" coordsize="360,360" path="m1410,15270l1340,15284,1283,15323,1244,15380,1230,15450,1244,15520,1283,15577,1340,15616,1410,15630,1480,15616,1537,15577,1576,15520,1590,15450,1576,15380,1537,15323,1480,15284,1410,15270xe" filled="true" fillcolor="#ffffff" stroked="false">
                <v:path arrowok="t"/>
                <v:fill type="solid"/>
              </v:shape>
            </v:group>
            <v:group style="position:absolute;left:1230;top:15270;width:360;height:360" coordorigin="1230,15270" coordsize="360,360">
              <v:shape style="position:absolute;left:1230;top:15270;width:360;height:360" coordorigin="1230,15270" coordsize="360,360" path="m1590,15450l1576,15520,1537,15577,1480,15616,1410,15630,1340,15616,1283,15577,1244,15520,1230,15450,1244,15380,1283,15323,1340,15284,1410,15270,1480,15284,1537,15323,1576,15380,1590,15450xe" filled="false" stroked="true" strokeweight=".3pt" strokecolor="#000000">
                <v:path arrowok="t"/>
              </v:shape>
            </v:group>
            <v:group style="position:absolute;left:1430;top:15450;width:160;height:2" coordorigin="1430,15450" coordsize="160,2">
              <v:shape style="position:absolute;left:1430;top:15450;width:160;height:2" coordorigin="1430,15450" coordsize="160,0" path="m1430,15450l1590,15450e" filled="false" stroked="true" strokeweight=".732726pt" strokecolor="#000000">
                <v:path arrowok="t"/>
              </v:shape>
            </v:group>
            <v:group style="position:absolute;left:1430;top:15453;width:158;height:35" coordorigin="1430,15453" coordsize="158,35">
              <v:shape style="position:absolute;left:1430;top:15453;width:158;height:35" coordorigin="1430,15453" coordsize="158,35" path="m1430,15453l1585,15488,1587,15481,1587,15474,1430,15453xe" filled="true" fillcolor="#000000" stroked="false">
                <v:path arrowok="t"/>
                <v:fill type="solid"/>
              </v:shape>
            </v:group>
            <v:group style="position:absolute;left:1429;top:15457;width:152;height:62" coordorigin="1429,15457" coordsize="152,62">
              <v:shape style="position:absolute;left:1429;top:15457;width:152;height:62" coordorigin="1429,15457" coordsize="152,62" path="m1429,15457l1575,15518,1579,15512,1580,15504,1429,15457xe" filled="true" fillcolor="#000000" stroked="false">
                <v:path arrowok="t"/>
                <v:fill type="solid"/>
              </v:shape>
            </v:group>
            <v:group style="position:absolute;left:1427;top:15460;width:141;height:86" coordorigin="1427,15460" coordsize="141,86">
              <v:shape style="position:absolute;left:1427;top:15460;width:141;height:86" coordorigin="1427,15460" coordsize="141,86" path="m1427,15460l1561,15546,1566,15540,1568,15533,1427,15460xe" filled="true" fillcolor="#000000" stroked="false">
                <v:path arrowok="t"/>
                <v:fill type="solid"/>
              </v:shape>
            </v:group>
            <v:group style="position:absolute;left:1425;top:15463;width:127;height:108" coordorigin="1425,15463" coordsize="127,108">
              <v:shape style="position:absolute;left:1425;top:15463;width:127;height:108" coordorigin="1425,15463" coordsize="127,108" path="m1425,15463l1542,15570,1548,15566,1551,15559,1425,15463xe" filled="true" fillcolor="#000000" stroked="false">
                <v:path arrowok="t"/>
                <v:fill type="solid"/>
              </v:shape>
            </v:group>
            <v:group style="position:absolute;left:1423;top:15465;width:108;height:127" coordorigin="1423,15465" coordsize="108,127">
              <v:shape style="position:absolute;left:1423;top:15465;width:108;height:127" coordorigin="1423,15465" coordsize="108,127" path="m1423,15465l1519,15591,1526,15588,1530,15582,1423,15465xe" filled="true" fillcolor="#000000" stroked="false">
                <v:path arrowok="t"/>
                <v:fill type="solid"/>
              </v:shape>
            </v:group>
            <v:group style="position:absolute;left:1420;top:15467;width:86;height:141" coordorigin="1420,15467" coordsize="86,141">
              <v:shape style="position:absolute;left:1420;top:15467;width:86;height:141" coordorigin="1420,15467" coordsize="86,141" path="m1420,15467l1493,15608,1500,15606,1506,15601,1420,15467xe" filled="true" fillcolor="#000000" stroked="false">
                <v:path arrowok="t"/>
                <v:fill type="solid"/>
              </v:shape>
            </v:group>
            <v:group style="position:absolute;left:1417;top:15469;width:62;height:152" coordorigin="1417,15469" coordsize="62,152">
              <v:shape style="position:absolute;left:1417;top:15469;width:62;height:152" coordorigin="1417,15469" coordsize="62,152" path="m1417,15469l1464,15620,1472,15619,1478,15615,1417,15469xe" filled="true" fillcolor="#000000" stroked="false">
                <v:path arrowok="t"/>
                <v:fill type="solid"/>
              </v:shape>
            </v:group>
            <v:group style="position:absolute;left:1413;top:15470;width:35;height:158" coordorigin="1413,15470" coordsize="35,158">
              <v:shape style="position:absolute;left:1413;top:15470;width:35;height:158" coordorigin="1413,15470" coordsize="35,158" path="m1413,15470l1434,15627,1441,15627,1448,15625,1413,15470xe" filled="true" fillcolor="#000000" stroked="false">
                <v:path arrowok="t"/>
                <v:fill type="solid"/>
              </v:shape>
            </v:group>
            <v:group style="position:absolute;left:1410;top:15470;width:2;height:160" coordorigin="1410,15470" coordsize="2,160">
              <v:shape style="position:absolute;left:1410;top:15470;width:2;height:160" coordorigin="1410,15470" coordsize="0,160" path="m1410,15470l1410,15630e" filled="false" stroked="true" strokeweight=".732726pt" strokecolor="#000000">
                <v:path arrowok="t"/>
              </v:shape>
            </v:group>
            <v:group style="position:absolute;left:1372;top:15470;width:35;height:158" coordorigin="1372,15470" coordsize="35,158">
              <v:shape style="position:absolute;left:1372;top:15470;width:35;height:158" coordorigin="1372,15470" coordsize="35,158" path="m1407,15470l1372,15625,1379,15627,1386,15627,1407,15470xe" filled="true" fillcolor="#000000" stroked="false">
                <v:path arrowok="t"/>
                <v:fill type="solid"/>
              </v:shape>
            </v:group>
            <v:group style="position:absolute;left:1342;top:15469;width:62;height:152" coordorigin="1342,15469" coordsize="62,152">
              <v:shape style="position:absolute;left:1342;top:15469;width:62;height:152" coordorigin="1342,15469" coordsize="62,152" path="m1403,15469l1342,15615,1348,15619,1356,15620,1403,15469xe" filled="true" fillcolor="#000000" stroked="false">
                <v:path arrowok="t"/>
                <v:fill type="solid"/>
              </v:shape>
            </v:group>
            <v:group style="position:absolute;left:1314;top:15467;width:86;height:141" coordorigin="1314,15467" coordsize="86,141">
              <v:shape style="position:absolute;left:1314;top:15467;width:86;height:141" coordorigin="1314,15467" coordsize="86,141" path="m1400,15467l1314,15601,1320,15606,1327,15608,1400,15467xe" filled="true" fillcolor="#000000" stroked="false">
                <v:path arrowok="t"/>
                <v:fill type="solid"/>
              </v:shape>
            </v:group>
            <v:group style="position:absolute;left:1290;top:15465;width:108;height:127" coordorigin="1290,15465" coordsize="108,127">
              <v:shape style="position:absolute;left:1290;top:15465;width:108;height:127" coordorigin="1290,15465" coordsize="108,127" path="m1397,15465l1290,15582,1294,15588,1301,15591,1397,15465xe" filled="true" fillcolor="#000000" stroked="false">
                <v:path arrowok="t"/>
                <v:fill type="solid"/>
              </v:shape>
            </v:group>
            <v:group style="position:absolute;left:1269;top:15463;width:127;height:108" coordorigin="1269,15463" coordsize="127,108">
              <v:shape style="position:absolute;left:1269;top:15463;width:127;height:108" coordorigin="1269,15463" coordsize="127,108" path="m1395,15463l1269,15559,1272,15566,1278,15570,1395,15463xe" filled="true" fillcolor="#000000" stroked="false">
                <v:path arrowok="t"/>
                <v:fill type="solid"/>
              </v:shape>
            </v:group>
            <v:group style="position:absolute;left:1252;top:15460;width:141;height:86" coordorigin="1252,15460" coordsize="141,86">
              <v:shape style="position:absolute;left:1252;top:15460;width:141;height:86" coordorigin="1252,15460" coordsize="141,86" path="m1393,15460l1252,15533,1254,15540,1259,15546,1393,15460xe" filled="true" fillcolor="#000000" stroked="false">
                <v:path arrowok="t"/>
                <v:fill type="solid"/>
              </v:shape>
            </v:group>
            <v:group style="position:absolute;left:1240;top:15457;width:152;height:62" coordorigin="1240,15457" coordsize="152,62">
              <v:shape style="position:absolute;left:1240;top:15457;width:152;height:62" coordorigin="1240,15457" coordsize="152,62" path="m1391,15457l1240,15504,1241,15512,1245,15518,1391,15457xe" filled="true" fillcolor="#000000" stroked="false">
                <v:path arrowok="t"/>
                <v:fill type="solid"/>
              </v:shape>
            </v:group>
            <v:group style="position:absolute;left:1233;top:15453;width:158;height:35" coordorigin="1233,15453" coordsize="158,35">
              <v:shape style="position:absolute;left:1233;top:15453;width:158;height:35" coordorigin="1233,15453" coordsize="158,35" path="m1390,15453l1233,15474,1233,15481,1235,15488,1390,15453xe" filled="true" fillcolor="#000000" stroked="false">
                <v:path arrowok="t"/>
                <v:fill type="solid"/>
              </v:shape>
            </v:group>
            <v:group style="position:absolute;left:1230;top:15450;width:160;height:2" coordorigin="1230,15450" coordsize="160,2">
              <v:shape style="position:absolute;left:1230;top:15450;width:160;height:2" coordorigin="1230,15450" coordsize="160,0" path="m1230,15450l1390,15450e" filled="false" stroked="true" strokeweight=".732726pt" strokecolor="#000000">
                <v:path arrowok="t"/>
              </v:shape>
            </v:group>
            <v:group style="position:absolute;left:1233;top:15412;width:158;height:35" coordorigin="1233,15412" coordsize="158,35">
              <v:shape style="position:absolute;left:1233;top:15412;width:158;height:35" coordorigin="1233,15412" coordsize="158,35" path="m1235,15412l1233,15419,1233,15426,1390,15447,1235,15412xe" filled="true" fillcolor="#000000" stroked="false">
                <v:path arrowok="t"/>
                <v:fill type="solid"/>
              </v:shape>
            </v:group>
            <v:group style="position:absolute;left:1240;top:15382;width:152;height:62" coordorigin="1240,15382" coordsize="152,62">
              <v:shape style="position:absolute;left:1240;top:15382;width:152;height:62" coordorigin="1240,15382" coordsize="152,62" path="m1245,15382l1241,15388,1240,15396,1391,15443,1245,15382xe" filled="true" fillcolor="#000000" stroked="false">
                <v:path arrowok="t"/>
                <v:fill type="solid"/>
              </v:shape>
            </v:group>
            <v:group style="position:absolute;left:1252;top:15354;width:141;height:86" coordorigin="1252,15354" coordsize="141,86">
              <v:shape style="position:absolute;left:1252;top:15354;width:141;height:86" coordorigin="1252,15354" coordsize="141,86" path="m1259,15354l1254,15360,1252,15367,1393,15440,1259,15354xe" filled="true" fillcolor="#000000" stroked="false">
                <v:path arrowok="t"/>
                <v:fill type="solid"/>
              </v:shape>
            </v:group>
            <v:group style="position:absolute;left:1269;top:15330;width:127;height:108" coordorigin="1269,15330" coordsize="127,108">
              <v:shape style="position:absolute;left:1269;top:15330;width:127;height:108" coordorigin="1269,15330" coordsize="127,108" path="m1278,15330l1272,15334,1269,15341,1395,15437,1278,15330xe" filled="true" fillcolor="#000000" stroked="false">
                <v:path arrowok="t"/>
                <v:fill type="solid"/>
              </v:shape>
            </v:group>
            <v:group style="position:absolute;left:1290;top:15309;width:108;height:127" coordorigin="1290,15309" coordsize="108,127">
              <v:shape style="position:absolute;left:1290;top:15309;width:108;height:127" coordorigin="1290,15309" coordsize="108,127" path="m1301,15309l1294,15312,1290,15318,1397,15435,1301,15309xe" filled="true" fillcolor="#000000" stroked="false">
                <v:path arrowok="t"/>
                <v:fill type="solid"/>
              </v:shape>
            </v:group>
            <v:group style="position:absolute;left:1314;top:15292;width:86;height:141" coordorigin="1314,15292" coordsize="86,141">
              <v:shape style="position:absolute;left:1314;top:15292;width:86;height:141" coordorigin="1314,15292" coordsize="86,141" path="m1327,15292l1320,15294,1314,15299,1400,15433,1327,15292xe" filled="true" fillcolor="#000000" stroked="false">
                <v:path arrowok="t"/>
                <v:fill type="solid"/>
              </v:shape>
            </v:group>
            <v:group style="position:absolute;left:1342;top:15280;width:62;height:152" coordorigin="1342,15280" coordsize="62,152">
              <v:shape style="position:absolute;left:1342;top:15280;width:62;height:152" coordorigin="1342,15280" coordsize="62,152" path="m1356,15280l1348,15281,1342,15285,1403,15431,1356,15280xe" filled="true" fillcolor="#000000" stroked="false">
                <v:path arrowok="t"/>
                <v:fill type="solid"/>
              </v:shape>
            </v:group>
            <v:group style="position:absolute;left:1372;top:15273;width:35;height:158" coordorigin="1372,15273" coordsize="35,158">
              <v:shape style="position:absolute;left:1372;top:15273;width:35;height:158" coordorigin="1372,15273" coordsize="35,158" path="m1379,15273l1372,15275,1407,15430,1386,15273,1379,15273xe" filled="true" fillcolor="#000000" stroked="false">
                <v:path arrowok="t"/>
                <v:fill type="solid"/>
              </v:shape>
            </v:group>
            <v:group style="position:absolute;left:1410;top:15270;width:2;height:160" coordorigin="1410,15270" coordsize="2,160">
              <v:shape style="position:absolute;left:1410;top:15270;width:2;height:160" coordorigin="1410,15270" coordsize="0,160" path="m1410,15270l1410,15430e" filled="false" stroked="true" strokeweight=".732726pt" strokecolor="#000000">
                <v:path arrowok="t"/>
              </v:shape>
            </v:group>
            <v:group style="position:absolute;left:1413;top:15273;width:35;height:158" coordorigin="1413,15273" coordsize="35,158">
              <v:shape style="position:absolute;left:1413;top:15273;width:35;height:158" coordorigin="1413,15273" coordsize="35,158" path="m1441,15273l1434,15273,1413,15430,1448,15275,1441,15273xe" filled="true" fillcolor="#000000" stroked="false">
                <v:path arrowok="t"/>
                <v:fill type="solid"/>
              </v:shape>
            </v:group>
            <v:group style="position:absolute;left:1417;top:15280;width:62;height:152" coordorigin="1417,15280" coordsize="62,152">
              <v:shape style="position:absolute;left:1417;top:15280;width:62;height:152" coordorigin="1417,15280" coordsize="62,152" path="m1464,15280l1417,15431,1478,15285,1472,15281,1464,15280xe" filled="true" fillcolor="#000000" stroked="false">
                <v:path arrowok="t"/>
                <v:fill type="solid"/>
              </v:shape>
            </v:group>
            <v:group style="position:absolute;left:1420;top:15292;width:86;height:141" coordorigin="1420,15292" coordsize="86,141">
              <v:shape style="position:absolute;left:1420;top:15292;width:86;height:141" coordorigin="1420,15292" coordsize="86,141" path="m1493,15292l1420,15433,1506,15299,1500,15294,1493,15292xe" filled="true" fillcolor="#000000" stroked="false">
                <v:path arrowok="t"/>
                <v:fill type="solid"/>
              </v:shape>
            </v:group>
            <v:group style="position:absolute;left:1423;top:15309;width:108;height:127" coordorigin="1423,15309" coordsize="108,127">
              <v:shape style="position:absolute;left:1423;top:15309;width:108;height:127" coordorigin="1423,15309" coordsize="108,127" path="m1519,15309l1423,15435,1530,15318,1526,15312,1519,15309xe" filled="true" fillcolor="#000000" stroked="false">
                <v:path arrowok="t"/>
                <v:fill type="solid"/>
              </v:shape>
            </v:group>
            <v:group style="position:absolute;left:1425;top:15330;width:127;height:108" coordorigin="1425,15330" coordsize="127,108">
              <v:shape style="position:absolute;left:1425;top:15330;width:127;height:108" coordorigin="1425,15330" coordsize="127,108" path="m1542,15330l1425,15437,1551,15341,1548,15334,1542,15330xe" filled="true" fillcolor="#000000" stroked="false">
                <v:path arrowok="t"/>
                <v:fill type="solid"/>
              </v:shape>
            </v:group>
            <v:group style="position:absolute;left:1427;top:15354;width:141;height:86" coordorigin="1427,15354" coordsize="141,86">
              <v:shape style="position:absolute;left:1427;top:15354;width:141;height:86" coordorigin="1427,15354" coordsize="141,86" path="m1561,15354l1427,15440,1568,15367,1566,15360,1561,15354xe" filled="true" fillcolor="#000000" stroked="false">
                <v:path arrowok="t"/>
                <v:fill type="solid"/>
              </v:shape>
            </v:group>
            <v:group style="position:absolute;left:1429;top:15382;width:152;height:62" coordorigin="1429,15382" coordsize="152,62">
              <v:shape style="position:absolute;left:1429;top:15382;width:152;height:62" coordorigin="1429,15382" coordsize="152,62" path="m1575,15382l1429,15443,1580,15396,1579,15388,1575,15382xe" filled="true" fillcolor="#000000" stroked="false">
                <v:path arrowok="t"/>
                <v:fill type="solid"/>
              </v:shape>
            </v:group>
            <v:group style="position:absolute;left:1430;top:15412;width:158;height:35" coordorigin="1430,15412" coordsize="158,35">
              <v:shape style="position:absolute;left:1430;top:15412;width:158;height:35" coordorigin="1430,15412" coordsize="158,35" path="m1585,15412l1430,15447,1587,15426,1587,15419,1585,15412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>
          <w:spacing w:val="-1"/>
        </w:rPr>
        <w:t>GrowthTrack_BookCove</w:t>
      </w:r>
      <w:r>
        <w:rPr/>
      </w: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4"/>
        <w:ind w:right="0"/>
        <w:rPr>
          <w:rFonts w:ascii="Courier New" w:hAnsi="Courier New" w:cs="Courier New" w:eastAsia="Courier New" w:hint="default"/>
          <w:sz w:val="26"/>
          <w:szCs w:val="26"/>
        </w:rPr>
      </w:pPr>
    </w:p>
    <w:p>
      <w:pPr>
        <w:spacing w:line="240" w:lineRule="auto" w:before="4"/>
        <w:ind w:right="0"/>
        <w:rPr>
          <w:rFonts w:ascii="Courier New" w:hAnsi="Courier New" w:cs="Courier New" w:eastAsia="Courier New" w:hint="default"/>
          <w:sz w:val="8"/>
          <w:szCs w:val="8"/>
        </w:rPr>
      </w:pPr>
    </w:p>
    <w:p>
      <w:pPr>
        <w:spacing w:before="0"/>
        <w:ind w:left="165" w:right="-1" w:firstLine="0"/>
        <w:jc w:val="left"/>
        <w:rPr>
          <w:rFonts w:ascii="Courier New" w:hAnsi="Courier New" w:cs="Courier New" w:eastAsia="Courier New" w:hint="default"/>
          <w:sz w:val="7"/>
          <w:szCs w:val="7"/>
        </w:rPr>
      </w:pPr>
      <w:r>
        <w:rPr>
          <w:rFonts w:ascii="Courier New"/>
          <w:sz w:val="7"/>
        </w:rPr>
        <w:t>C</w:t>
      </w:r>
    </w:p>
    <w:p>
      <w:pPr>
        <w:spacing w:line="240" w:lineRule="auto" w:before="2"/>
        <w:ind w:right="0"/>
        <w:rPr>
          <w:rFonts w:ascii="Courier New" w:hAnsi="Courier New" w:cs="Courier New" w:eastAsia="Courier New" w:hint="default"/>
          <w:sz w:val="11"/>
          <w:szCs w:val="11"/>
        </w:rPr>
      </w:pPr>
    </w:p>
    <w:p>
      <w:pPr>
        <w:spacing w:line="240" w:lineRule="auto" w:before="4"/>
        <w:ind w:right="0"/>
        <w:rPr>
          <w:rFonts w:ascii="Courier New" w:hAnsi="Courier New" w:cs="Courier New" w:eastAsia="Courier New" w:hint="default"/>
          <w:sz w:val="8"/>
          <w:szCs w:val="8"/>
        </w:rPr>
      </w:pPr>
    </w:p>
    <w:p>
      <w:pPr>
        <w:spacing w:before="0"/>
        <w:ind w:left="165" w:right="-1" w:firstLine="0"/>
        <w:jc w:val="left"/>
        <w:rPr>
          <w:rFonts w:ascii="Courier New" w:hAnsi="Courier New" w:cs="Courier New" w:eastAsia="Courier New" w:hint="default"/>
          <w:sz w:val="7"/>
          <w:szCs w:val="7"/>
        </w:rPr>
      </w:pPr>
      <w:r>
        <w:rPr>
          <w:rFonts w:ascii="Courier New"/>
          <w:sz w:val="7"/>
        </w:rPr>
        <w:t>M</w:t>
      </w:r>
    </w:p>
    <w:p>
      <w:pPr>
        <w:spacing w:line="240" w:lineRule="auto" w:before="2"/>
        <w:ind w:right="0"/>
        <w:rPr>
          <w:rFonts w:ascii="Courier New" w:hAnsi="Courier New" w:cs="Courier New" w:eastAsia="Courier New" w:hint="default"/>
          <w:sz w:val="11"/>
          <w:szCs w:val="11"/>
        </w:rPr>
      </w:pPr>
    </w:p>
    <w:p>
      <w:pPr>
        <w:spacing w:line="240" w:lineRule="auto" w:before="4"/>
        <w:ind w:right="0"/>
        <w:rPr>
          <w:rFonts w:ascii="Courier New" w:hAnsi="Courier New" w:cs="Courier New" w:eastAsia="Courier New" w:hint="default"/>
          <w:sz w:val="8"/>
          <w:szCs w:val="8"/>
        </w:rPr>
      </w:pPr>
    </w:p>
    <w:p>
      <w:pPr>
        <w:spacing w:before="0"/>
        <w:ind w:left="165" w:right="-1" w:firstLine="0"/>
        <w:jc w:val="left"/>
        <w:rPr>
          <w:rFonts w:ascii="Courier New" w:hAnsi="Courier New" w:cs="Courier New" w:eastAsia="Courier New" w:hint="default"/>
          <w:sz w:val="7"/>
          <w:szCs w:val="7"/>
        </w:rPr>
      </w:pPr>
      <w:r>
        <w:rPr>
          <w:rFonts w:ascii="Courier New"/>
          <w:sz w:val="7"/>
        </w:rPr>
        <w:t>Y</w:t>
      </w:r>
    </w:p>
    <w:p>
      <w:pPr>
        <w:spacing w:line="240" w:lineRule="auto" w:before="2"/>
        <w:ind w:right="0"/>
        <w:rPr>
          <w:rFonts w:ascii="Courier New" w:hAnsi="Courier New" w:cs="Courier New" w:eastAsia="Courier New" w:hint="default"/>
          <w:sz w:val="11"/>
          <w:szCs w:val="11"/>
        </w:rPr>
      </w:pPr>
    </w:p>
    <w:p>
      <w:pPr>
        <w:spacing w:line="240" w:lineRule="auto" w:before="4"/>
        <w:ind w:right="0"/>
        <w:rPr>
          <w:rFonts w:ascii="Courier New" w:hAnsi="Courier New" w:cs="Courier New" w:eastAsia="Courier New" w:hint="default"/>
          <w:sz w:val="8"/>
          <w:szCs w:val="8"/>
        </w:rPr>
      </w:pPr>
    </w:p>
    <w:p>
      <w:pPr>
        <w:spacing w:before="0"/>
        <w:ind w:left="141" w:right="-1" w:firstLine="0"/>
        <w:jc w:val="left"/>
        <w:rPr>
          <w:rFonts w:ascii="Courier New" w:hAnsi="Courier New" w:cs="Courier New" w:eastAsia="Courier New" w:hint="default"/>
          <w:sz w:val="7"/>
          <w:szCs w:val="7"/>
        </w:rPr>
      </w:pPr>
      <w:r>
        <w:rPr>
          <w:rFonts w:ascii="Courier New"/>
          <w:sz w:val="7"/>
        </w:rPr>
        <w:t>CM</w:t>
      </w:r>
    </w:p>
    <w:p>
      <w:pPr>
        <w:spacing w:line="240" w:lineRule="auto" w:before="2"/>
        <w:ind w:right="0"/>
        <w:rPr>
          <w:rFonts w:ascii="Courier New" w:hAnsi="Courier New" w:cs="Courier New" w:eastAsia="Courier New" w:hint="default"/>
          <w:sz w:val="11"/>
          <w:szCs w:val="11"/>
        </w:rPr>
      </w:pPr>
    </w:p>
    <w:p>
      <w:pPr>
        <w:spacing w:line="240" w:lineRule="auto" w:before="4"/>
        <w:ind w:right="0"/>
        <w:rPr>
          <w:rFonts w:ascii="Courier New" w:hAnsi="Courier New" w:cs="Courier New" w:eastAsia="Courier New" w:hint="default"/>
          <w:sz w:val="8"/>
          <w:szCs w:val="8"/>
        </w:rPr>
      </w:pPr>
    </w:p>
    <w:p>
      <w:pPr>
        <w:spacing w:before="0"/>
        <w:ind w:left="141" w:right="-1" w:firstLine="0"/>
        <w:jc w:val="left"/>
        <w:rPr>
          <w:rFonts w:ascii="Courier New" w:hAnsi="Courier New" w:cs="Courier New" w:eastAsia="Courier New" w:hint="default"/>
          <w:sz w:val="7"/>
          <w:szCs w:val="7"/>
        </w:rPr>
      </w:pPr>
      <w:r>
        <w:rPr>
          <w:rFonts w:ascii="Courier New"/>
          <w:sz w:val="7"/>
        </w:rPr>
        <w:t>MY</w:t>
      </w:r>
    </w:p>
    <w:p>
      <w:pPr>
        <w:spacing w:line="240" w:lineRule="auto" w:before="2"/>
        <w:ind w:right="0"/>
        <w:rPr>
          <w:rFonts w:ascii="Courier New" w:hAnsi="Courier New" w:cs="Courier New" w:eastAsia="Courier New" w:hint="default"/>
          <w:sz w:val="11"/>
          <w:szCs w:val="11"/>
        </w:rPr>
      </w:pPr>
    </w:p>
    <w:p>
      <w:pPr>
        <w:spacing w:line="240" w:lineRule="auto" w:before="4"/>
        <w:ind w:right="0"/>
        <w:rPr>
          <w:rFonts w:ascii="Courier New" w:hAnsi="Courier New" w:cs="Courier New" w:eastAsia="Courier New" w:hint="default"/>
          <w:sz w:val="8"/>
          <w:szCs w:val="8"/>
        </w:rPr>
      </w:pPr>
    </w:p>
    <w:p>
      <w:pPr>
        <w:spacing w:before="0"/>
        <w:ind w:left="141" w:right="-1" w:firstLine="0"/>
        <w:jc w:val="left"/>
        <w:rPr>
          <w:rFonts w:ascii="Courier New" w:hAnsi="Courier New" w:cs="Courier New" w:eastAsia="Courier New" w:hint="default"/>
          <w:sz w:val="7"/>
          <w:szCs w:val="7"/>
        </w:rPr>
      </w:pPr>
      <w:r>
        <w:rPr>
          <w:rFonts w:ascii="Courier New"/>
          <w:sz w:val="7"/>
        </w:rPr>
        <w:t>CY</w:t>
      </w:r>
    </w:p>
    <w:p>
      <w:pPr>
        <w:spacing w:line="240" w:lineRule="auto" w:before="2"/>
        <w:ind w:right="0"/>
        <w:rPr>
          <w:rFonts w:ascii="Courier New" w:hAnsi="Courier New" w:cs="Courier New" w:eastAsia="Courier New" w:hint="default"/>
          <w:sz w:val="11"/>
          <w:szCs w:val="11"/>
        </w:rPr>
      </w:pPr>
    </w:p>
    <w:p>
      <w:pPr>
        <w:spacing w:line="240" w:lineRule="auto" w:before="4"/>
        <w:ind w:right="0"/>
        <w:rPr>
          <w:rFonts w:ascii="Courier New" w:hAnsi="Courier New" w:cs="Courier New" w:eastAsia="Courier New" w:hint="default"/>
          <w:sz w:val="8"/>
          <w:szCs w:val="8"/>
        </w:rPr>
      </w:pPr>
    </w:p>
    <w:p>
      <w:pPr>
        <w:spacing w:before="0"/>
        <w:ind w:left="117" w:right="-1" w:firstLine="0"/>
        <w:jc w:val="left"/>
        <w:rPr>
          <w:rFonts w:ascii="Courier New" w:hAnsi="Courier New" w:cs="Courier New" w:eastAsia="Courier New" w:hint="default"/>
          <w:sz w:val="7"/>
          <w:szCs w:val="7"/>
        </w:rPr>
      </w:pPr>
      <w:r>
        <w:rPr>
          <w:rFonts w:ascii="Courier New"/>
          <w:sz w:val="7"/>
        </w:rPr>
        <w:t>CMY</w:t>
      </w:r>
    </w:p>
    <w:p>
      <w:pPr>
        <w:spacing w:line="240" w:lineRule="auto" w:before="2"/>
        <w:ind w:right="0"/>
        <w:rPr>
          <w:rFonts w:ascii="Courier New" w:hAnsi="Courier New" w:cs="Courier New" w:eastAsia="Courier New" w:hint="default"/>
          <w:sz w:val="11"/>
          <w:szCs w:val="11"/>
        </w:rPr>
      </w:pPr>
    </w:p>
    <w:p>
      <w:pPr>
        <w:spacing w:line="240" w:lineRule="auto" w:before="4"/>
        <w:ind w:right="0"/>
        <w:rPr>
          <w:rFonts w:ascii="Courier New" w:hAnsi="Courier New" w:cs="Courier New" w:eastAsia="Courier New" w:hint="default"/>
          <w:sz w:val="8"/>
          <w:szCs w:val="8"/>
        </w:rPr>
      </w:pPr>
    </w:p>
    <w:p>
      <w:pPr>
        <w:spacing w:before="0"/>
        <w:ind w:left="165" w:right="-1" w:firstLine="0"/>
        <w:jc w:val="left"/>
        <w:rPr>
          <w:rFonts w:ascii="Courier New" w:hAnsi="Courier New" w:cs="Courier New" w:eastAsia="Courier New" w:hint="default"/>
          <w:sz w:val="7"/>
          <w:szCs w:val="7"/>
        </w:rPr>
      </w:pPr>
      <w:r>
        <w:rPr>
          <w:rFonts w:ascii="Courier New"/>
          <w:sz w:val="7"/>
        </w:rPr>
        <w:t>K</w:t>
      </w:r>
    </w:p>
    <w:p>
      <w:pPr>
        <w:spacing w:after="0"/>
        <w:jc w:val="left"/>
        <w:rPr>
          <w:rFonts w:ascii="Courier New" w:hAnsi="Courier New" w:cs="Courier New" w:eastAsia="Courier New" w:hint="default"/>
          <w:sz w:val="7"/>
          <w:szCs w:val="7"/>
        </w:rPr>
        <w:sectPr>
          <w:pgSz w:w="2860" w:h="15720"/>
          <w:pgMar w:top="60" w:bottom="280" w:left="80" w:right="0"/>
        </w:sectPr>
      </w:pPr>
    </w:p>
    <w:p>
      <w:pPr>
        <w:pStyle w:val="BodyText"/>
        <w:tabs>
          <w:tab w:pos="3859" w:val="left" w:leader="none"/>
          <w:tab w:pos="4147" w:val="left" w:leader="none"/>
          <w:tab w:pos="4795" w:val="left" w:leader="none"/>
        </w:tabs>
        <w:spacing w:line="240" w:lineRule="auto"/>
        <w:ind w:right="0"/>
        <w:jc w:val="left"/>
      </w:pPr>
      <w:r>
        <w:rPr/>
        <w:pict>
          <v:group style="position:absolute;margin-left:-.625pt;margin-top:-.625pt;width:571.25pt;height:787.25pt;mso-position-horizontal-relative:page;mso-position-vertical-relative:page;z-index:-15640" coordorigin="-13,-13" coordsize="11425,15745">
            <v:group style="position:absolute;left:480;top:480;width:10440;height:14760" coordorigin="480,480" coordsize="10440,14760">
              <v:shape style="position:absolute;left:480;top:480;width:10440;height:14760" coordorigin="480,480" coordsize="10440,14760" path="m480,15240l10920,15240,10920,480,480,480,480,15240xe" filled="true" fillcolor="#4886a5" stroked="false">
                <v:path arrowok="t"/>
                <v:fill type="solid"/>
              </v:shape>
            </v:group>
            <v:group style="position:absolute;left:8213;top:14466;width:2707;height:774" coordorigin="8213,14466" coordsize="2707,774">
              <v:shape style="position:absolute;left:8213;top:14466;width:2707;height:774" coordorigin="8213,14466" coordsize="2707,774" path="m8213,15240l10920,15240,10920,14466,8213,14466,8213,15240xe" filled="true" fillcolor="#59acbf" stroked="false">
                <v:path arrowok="t"/>
                <v:fill type="solid"/>
              </v:shape>
            </v:group>
            <v:group style="position:absolute;left:5685;top:14466;width:2529;height:774" coordorigin="5685,14466" coordsize="2529,774">
              <v:shape style="position:absolute;left:5685;top:14466;width:2529;height:774" coordorigin="5685,14466" coordsize="2529,774" path="m5685,15240l8213,15240,8213,14466,5685,14466,5685,15240xe" filled="true" fillcolor="#79c4d8" stroked="false">
                <v:path arrowok="t"/>
                <v:fill type="solid"/>
              </v:shape>
            </v:group>
            <v:group style="position:absolute;left:3180;top:14466;width:2511;height:774" coordorigin="3180,14466" coordsize="2511,774">
              <v:shape style="position:absolute;left:3180;top:14466;width:2511;height:774" coordorigin="3180,14466" coordsize="2511,774" path="m3180,15240l5691,15240,5691,14466,3180,14466,3180,15240xe" filled="true" fillcolor="#a4d9e2" stroked="false">
                <v:path arrowok="t"/>
                <v:fill type="solid"/>
              </v:shape>
            </v:group>
            <v:group style="position:absolute;left:480;top:14466;width:2700;height:774" coordorigin="480,14466" coordsize="2700,774">
              <v:shape style="position:absolute;left:480;top:14466;width:2700;height:774" coordorigin="480,14466" coordsize="2700,774" path="m480,15240l3180,15240,3180,14466,480,14466,480,15240xe" filled="true" fillcolor="#c6e8ed" stroked="false">
                <v:path arrowok="t"/>
                <v:fill type="solid"/>
              </v:shape>
              <v:shape style="position:absolute;left:4260;top:13209;width:2880;height:411" type="#_x0000_t75" stroked="false">
                <v:imagedata r:id="rId30" o:title=""/>
              </v:shape>
            </v:group>
            <v:group style="position:absolute;left:0;top:660;width:540;height:2" coordorigin="0,660" coordsize="540,2">
              <v:shape style="position:absolute;left:0;top:660;width:540;height:2" coordorigin="0,660" coordsize="540,0" path="m540,660l0,660e" filled="false" stroked="true" strokeweight="1.25pt" strokecolor="#ffffff">
                <v:path arrowok="t"/>
              </v:shape>
            </v:group>
            <v:group style="position:absolute;left:10860;top:660;width:540;height:2" coordorigin="10860,660" coordsize="540,2">
              <v:shape style="position:absolute;left:10860;top:660;width:540;height:2" coordorigin="10860,660" coordsize="540,0" path="m10860,660l11400,660e" filled="false" stroked="true" strokeweight="1.25pt" strokecolor="#ffffff">
                <v:path arrowok="t"/>
              </v:shape>
            </v:group>
            <v:group style="position:absolute;left:0;top:15060;width:540;height:2" coordorigin="0,15060" coordsize="540,2">
              <v:shape style="position:absolute;left:0;top:15060;width:540;height:2" coordorigin="0,15060" coordsize="540,0" path="m540,15060l0,15060e" filled="false" stroked="true" strokeweight="1.25pt" strokecolor="#ffffff">
                <v:path arrowok="t"/>
              </v:shape>
            </v:group>
            <v:group style="position:absolute;left:10860;top:15060;width:540;height:2" coordorigin="10860,15060" coordsize="540,2">
              <v:shape style="position:absolute;left:10860;top:15060;width:540;height:2" coordorigin="10860,15060" coordsize="540,0" path="m10860,15060l11400,15060e" filled="false" stroked="true" strokeweight="1.25pt" strokecolor="#ffffff">
                <v:path arrowok="t"/>
              </v:shape>
            </v:group>
            <v:group style="position:absolute;left:660;top:0;width:2;height:540" coordorigin="660,0" coordsize="2,540">
              <v:shape style="position:absolute;left:660;top:0;width:2;height:540" coordorigin="660,0" coordsize="0,540" path="m660,540l660,0e" filled="false" stroked="true" strokeweight="1.25pt" strokecolor="#ffffff">
                <v:path arrowok="t"/>
              </v:shape>
            </v:group>
            <v:group style="position:absolute;left:660;top:15180;width:2;height:540" coordorigin="660,15180" coordsize="2,540">
              <v:shape style="position:absolute;left:660;top:15180;width:2;height:540" coordorigin="660,15180" coordsize="0,540" path="m660,15180l660,15720e" filled="false" stroked="true" strokeweight="1.25pt" strokecolor="#ffffff">
                <v:path arrowok="t"/>
              </v:shape>
            </v:group>
            <v:group style="position:absolute;left:10740;top:0;width:2;height:540" coordorigin="10740,0" coordsize="2,540">
              <v:shape style="position:absolute;left:10740;top:0;width:2;height:540" coordorigin="10740,0" coordsize="0,540" path="m10740,540l10740,0e" filled="false" stroked="true" strokeweight="1.25pt" strokecolor="#ffffff">
                <v:path arrowok="t"/>
              </v:shape>
            </v:group>
            <v:group style="position:absolute;left:10740;top:15180;width:2;height:540" coordorigin="10740,15180" coordsize="2,540">
              <v:shape style="position:absolute;left:10740;top:15180;width:2;height:540" coordorigin="10740,15180" coordsize="0,540" path="m10740,15180l10740,15720e" filled="false" stroked="true" strokeweight="1.25pt" strokecolor="#ffffff">
                <v:path arrowok="t"/>
              </v:shape>
            </v:group>
            <v:group style="position:absolute;left:0;top:660;width:540;height:2" coordorigin="0,660" coordsize="540,2">
              <v:shape style="position:absolute;left:0;top:660;width:540;height:2" coordorigin="0,660" coordsize="540,0" path="m540,660l0,660e" filled="false" stroked="true" strokeweight=".25pt" strokecolor="#000000">
                <v:path arrowok="t"/>
              </v:shape>
            </v:group>
            <v:group style="position:absolute;left:10860;top:660;width:540;height:2" coordorigin="10860,660" coordsize="540,2">
              <v:shape style="position:absolute;left:10860;top:660;width:540;height:2" coordorigin="10860,660" coordsize="540,0" path="m10860,660l11400,660e" filled="false" stroked="true" strokeweight=".25pt" strokecolor="#000000">
                <v:path arrowok="t"/>
              </v:shape>
            </v:group>
            <v:group style="position:absolute;left:0;top:15060;width:540;height:2" coordorigin="0,15060" coordsize="540,2">
              <v:shape style="position:absolute;left:0;top:15060;width:540;height:2" coordorigin="0,15060" coordsize="540,0" path="m540,15060l0,15060e" filled="false" stroked="true" strokeweight=".25pt" strokecolor="#000000">
                <v:path arrowok="t"/>
              </v:shape>
            </v:group>
            <v:group style="position:absolute;left:10860;top:15060;width:540;height:2" coordorigin="10860,15060" coordsize="540,2">
              <v:shape style="position:absolute;left:10860;top:15060;width:540;height:2" coordorigin="10860,15060" coordsize="540,0" path="m10860,15060l11400,15060e" filled="false" stroked="true" strokeweight=".25pt" strokecolor="#000000">
                <v:path arrowok="t"/>
              </v:shape>
            </v:group>
            <v:group style="position:absolute;left:660;top:0;width:2;height:540" coordorigin="660,0" coordsize="2,540">
              <v:shape style="position:absolute;left:660;top:0;width:2;height:540" coordorigin="660,0" coordsize="0,540" path="m660,540l660,0e" filled="false" stroked="true" strokeweight=".25pt" strokecolor="#000000">
                <v:path arrowok="t"/>
              </v:shape>
            </v:group>
            <v:group style="position:absolute;left:660;top:15180;width:2;height:540" coordorigin="660,15180" coordsize="2,540">
              <v:shape style="position:absolute;left:660;top:15180;width:2;height:540" coordorigin="660,15180" coordsize="0,540" path="m660,15180l660,15720e" filled="false" stroked="true" strokeweight=".25pt" strokecolor="#000000">
                <v:path arrowok="t"/>
              </v:shape>
            </v:group>
            <v:group style="position:absolute;left:10740;top:0;width:2;height:540" coordorigin="10740,0" coordsize="2,540">
              <v:shape style="position:absolute;left:10740;top:0;width:2;height:540" coordorigin="10740,0" coordsize="0,540" path="m10740,540l10740,0e" filled="false" stroked="true" strokeweight=".25pt" strokecolor="#000000">
                <v:path arrowok="t"/>
              </v:shape>
            </v:group>
            <v:group style="position:absolute;left:10740;top:15180;width:2;height:540" coordorigin="10740,15180" coordsize="2,540">
              <v:shape style="position:absolute;left:10740;top:15180;width:2;height:540" coordorigin="10740,15180" coordsize="0,540" path="m10740,15180l10740,15720e" filled="false" stroked="true" strokeweight=".25pt" strokecolor="#000000">
                <v:path arrowok="t"/>
              </v:shape>
              <v:shape style="position:absolute;left:838;top:88;width:365;height:365" type="#_x0000_t75" stroked="false">
                <v:imagedata r:id="rId12" o:title=""/>
              </v:shape>
              <v:shape style="position:absolute;left:10198;top:88;width:365;height:365" type="#_x0000_t75" stroked="false">
                <v:imagedata r:id="rId12" o:title=""/>
              </v:shape>
              <v:shape style="position:absolute;left:838;top:15268;width:365;height:365" type="#_x0000_t75" stroked="false">
                <v:imagedata r:id="rId12" o:title=""/>
              </v:shape>
              <v:shape style="position:absolute;left:10198;top:15268;width:365;height:365" type="#_x0000_t75" stroked="false">
                <v:imagedata r:id="rId12" o:title=""/>
              </v:shape>
              <v:shape style="position:absolute;left:88;top:838;width:365;height:365" type="#_x0000_t75" stroked="false">
                <v:imagedata r:id="rId12" o:title=""/>
              </v:shape>
              <v:shape style="position:absolute;left:88;top:14518;width:365;height:365" type="#_x0000_t75" stroked="false">
                <v:imagedata r:id="rId12" o:title=""/>
              </v:shape>
              <v:shape style="position:absolute;left:10948;top:838;width:365;height:365" type="#_x0000_t75" stroked="false">
                <v:imagedata r:id="rId12" o:title=""/>
              </v:shape>
              <v:shape style="position:absolute;left:10948;top:14518;width:365;height:365" type="#_x0000_t75" stroked="false">
                <v:imagedata r:id="rId12" o:title=""/>
              </v:shape>
            </v:group>
            <v:group style="position:absolute;left:120;top:6660;width:300;height:300" coordorigin="120,6660" coordsize="300,300">
              <v:shape style="position:absolute;left:120;top:6660;width:300;height:300" coordorigin="120,6660" coordsize="300,300" path="m120,6660l420,6660,420,6960,120,6960,120,6660xe" filled="true" fillcolor="#00aeef" stroked="false">
                <v:path arrowok="t"/>
                <v:fill type="solid"/>
              </v:shape>
            </v:group>
            <v:group style="position:absolute;left:120;top:6660;width:300;height:300" coordorigin="120,6660" coordsize="300,300">
              <v:shape style="position:absolute;left:120;top:6660;width:300;height:300" coordorigin="120,6660" coordsize="300,300" path="m120,6660l420,6660,420,6960,120,6960,120,6660xe" filled="false" stroked="true" strokeweight=".5pt" strokecolor="#000000">
                <v:path arrowok="t"/>
              </v:shape>
            </v:group>
            <v:group style="position:absolute;left:120;top:6960;width:300;height:300" coordorigin="120,6960" coordsize="300,300">
              <v:shape style="position:absolute;left:120;top:6960;width:300;height:300" coordorigin="120,6960" coordsize="300,300" path="m120,6960l420,6960,420,7260,120,7260,120,6960xe" filled="true" fillcolor="#ec008c" stroked="false">
                <v:path arrowok="t"/>
                <v:fill type="solid"/>
              </v:shape>
            </v:group>
            <v:group style="position:absolute;left:120;top:6960;width:300;height:300" coordorigin="120,6960" coordsize="300,300">
              <v:shape style="position:absolute;left:120;top:6960;width:300;height:300" coordorigin="120,6960" coordsize="300,300" path="m120,6960l420,6960,420,7260,120,7260,120,6960xe" filled="false" stroked="true" strokeweight=".5pt" strokecolor="#000000">
                <v:path arrowok="t"/>
              </v:shape>
            </v:group>
            <v:group style="position:absolute;left:120;top:7260;width:300;height:300" coordorigin="120,7260" coordsize="300,300">
              <v:shape style="position:absolute;left:120;top:7260;width:300;height:300" coordorigin="120,7260" coordsize="300,300" path="m120,7260l420,7260,420,7560,120,7560,120,7260xe" filled="true" fillcolor="#fff200" stroked="false">
                <v:path arrowok="t"/>
                <v:fill type="solid"/>
              </v:shape>
            </v:group>
            <v:group style="position:absolute;left:120;top:7260;width:300;height:300" coordorigin="120,7260" coordsize="300,300">
              <v:shape style="position:absolute;left:120;top:7260;width:300;height:300" coordorigin="120,7260" coordsize="300,300" path="m120,7260l420,7260,420,7560,120,7560,120,7260xe" filled="false" stroked="true" strokeweight=".5pt" strokecolor="#000000">
                <v:path arrowok="t"/>
              </v:shape>
            </v:group>
            <v:group style="position:absolute;left:120;top:7560;width:300;height:300" coordorigin="120,7560" coordsize="300,300">
              <v:shape style="position:absolute;left:120;top:7560;width:300;height:300" coordorigin="120,7560" coordsize="300,300" path="m120,7560l420,7560,420,7860,120,7860,120,7560xe" filled="true" fillcolor="#2e3092" stroked="false">
                <v:path arrowok="t"/>
                <v:fill type="solid"/>
              </v:shape>
            </v:group>
            <v:group style="position:absolute;left:120;top:7560;width:300;height:300" coordorigin="120,7560" coordsize="300,300">
              <v:shape style="position:absolute;left:120;top:7560;width:300;height:300" coordorigin="120,7560" coordsize="300,300" path="m120,7560l420,7560,420,7860,120,7860,120,7560xe" filled="false" stroked="true" strokeweight=".5pt" strokecolor="#000000">
                <v:path arrowok="t"/>
              </v:shape>
            </v:group>
            <v:group style="position:absolute;left:120;top:7860;width:300;height:300" coordorigin="120,7860" coordsize="300,300">
              <v:shape style="position:absolute;left:120;top:7860;width:300;height:300" coordorigin="120,7860" coordsize="300,300" path="m120,7860l420,7860,420,8160,120,8160,120,7860xe" filled="true" fillcolor="#ed1c24" stroked="false">
                <v:path arrowok="t"/>
                <v:fill type="solid"/>
              </v:shape>
            </v:group>
            <v:group style="position:absolute;left:120;top:7860;width:300;height:300" coordorigin="120,7860" coordsize="300,300">
              <v:shape style="position:absolute;left:120;top:7860;width:300;height:300" coordorigin="120,7860" coordsize="300,300" path="m120,7860l420,7860,420,8160,120,8160,120,7860xe" filled="false" stroked="true" strokeweight=".5pt" strokecolor="#000000">
                <v:path arrowok="t"/>
              </v:shape>
            </v:group>
            <v:group style="position:absolute;left:120;top:8160;width:300;height:300" coordorigin="120,8160" coordsize="300,300">
              <v:shape style="position:absolute;left:120;top:8160;width:300;height:300" coordorigin="120,8160" coordsize="300,300" path="m120,8160l420,8160,420,8460,120,8460,120,8160xe" filled="true" fillcolor="#00a650" stroked="false">
                <v:path arrowok="t"/>
                <v:fill type="solid"/>
              </v:shape>
            </v:group>
            <v:group style="position:absolute;left:120;top:8160;width:300;height:300" coordorigin="120,8160" coordsize="300,300">
              <v:shape style="position:absolute;left:120;top:8160;width:300;height:300" coordorigin="120,8160" coordsize="300,300" path="m120,8160l420,8160,420,8460,120,8460,120,8160xe" filled="false" stroked="true" strokeweight=".5pt" strokecolor="#000000">
                <v:path arrowok="t"/>
              </v:shape>
            </v:group>
            <v:group style="position:absolute;left:120;top:8460;width:300;height:300" coordorigin="120,8460" coordsize="300,300">
              <v:shape style="position:absolute;left:120;top:8460;width:300;height:300" coordorigin="120,8460" coordsize="300,300" path="m120,8460l420,8460,420,8760,120,8760,120,8460xe" filled="true" fillcolor="#363639" stroked="false">
                <v:path arrowok="t"/>
                <v:fill type="solid"/>
              </v:shape>
            </v:group>
            <v:group style="position:absolute;left:120;top:8460;width:300;height:300" coordorigin="120,8460" coordsize="300,300">
              <v:shape style="position:absolute;left:120;top:8460;width:300;height:300" coordorigin="120,8460" coordsize="300,300" path="m120,8460l420,8460,420,8760,120,8760,120,8460xe" filled="false" stroked="true" strokeweight=".5pt" strokecolor="#000000">
                <v:path arrowok="t"/>
              </v:shape>
            </v:group>
            <v:group style="position:absolute;left:120;top:8760;width:300;height:300" coordorigin="120,8760" coordsize="300,300">
              <v:shape style="position:absolute;left:120;top:8760;width:300;height:300" coordorigin="120,8760" coordsize="300,300" path="m120,8760l420,8760,420,9060,120,9060,120,8760xe" filled="true" fillcolor="#231f20" stroked="false">
                <v:path arrowok="t"/>
                <v:fill type="solid"/>
              </v:shape>
            </v:group>
            <v:group style="position:absolute;left:120;top:8760;width:300;height:300" coordorigin="120,8760" coordsize="300,300">
              <v:shape style="position:absolute;left:120;top:8760;width:300;height:300" coordorigin="120,8760" coordsize="300,300" path="m120,8760l420,8760,420,9060,120,9060,120,8760xe" filled="false" stroked="true" strokeweight=".5pt" strokecolor="#000000">
                <v:path arrowok="t"/>
              </v:shape>
            </v:group>
            <v:group style="position:absolute;left:10980;top:6660;width:300;height:300" coordorigin="10980,6660" coordsize="300,300">
              <v:shape style="position:absolute;left:10980;top:6660;width:300;height:300" coordorigin="10980,6660" coordsize="300,300" path="m10980,6660l11280,6660,11280,6960,10980,6960,10980,6660xe" filled="true" fillcolor="#00aeef" stroked="false">
                <v:path arrowok="t"/>
                <v:fill type="solid"/>
              </v:shape>
            </v:group>
            <v:group style="position:absolute;left:10980;top:6660;width:300;height:300" coordorigin="10980,6660" coordsize="300,300">
              <v:shape style="position:absolute;left:10980;top:6660;width:300;height:300" coordorigin="10980,6660" coordsize="300,300" path="m10980,6660l11280,6660,11280,6960,10980,6960,10980,6660xe" filled="false" stroked="true" strokeweight=".5pt" strokecolor="#000000">
                <v:path arrowok="t"/>
              </v:shape>
            </v:group>
            <v:group style="position:absolute;left:10980;top:6960;width:300;height:300" coordorigin="10980,6960" coordsize="300,300">
              <v:shape style="position:absolute;left:10980;top:6960;width:300;height:300" coordorigin="10980,6960" coordsize="300,300" path="m10980,6960l11280,6960,11280,7260,10980,7260,10980,6960xe" filled="true" fillcolor="#ec008c" stroked="false">
                <v:path arrowok="t"/>
                <v:fill type="solid"/>
              </v:shape>
            </v:group>
            <v:group style="position:absolute;left:10980;top:6960;width:300;height:300" coordorigin="10980,6960" coordsize="300,300">
              <v:shape style="position:absolute;left:10980;top:6960;width:300;height:300" coordorigin="10980,6960" coordsize="300,300" path="m10980,6960l11280,6960,11280,7260,10980,7260,10980,6960xe" filled="false" stroked="true" strokeweight=".5pt" strokecolor="#000000">
                <v:path arrowok="t"/>
              </v:shape>
            </v:group>
            <v:group style="position:absolute;left:10980;top:7260;width:300;height:300" coordorigin="10980,7260" coordsize="300,300">
              <v:shape style="position:absolute;left:10980;top:7260;width:300;height:300" coordorigin="10980,7260" coordsize="300,300" path="m10980,7260l11280,7260,11280,7560,10980,7560,10980,7260xe" filled="true" fillcolor="#fff200" stroked="false">
                <v:path arrowok="t"/>
                <v:fill type="solid"/>
              </v:shape>
            </v:group>
            <v:group style="position:absolute;left:10980;top:7260;width:300;height:300" coordorigin="10980,7260" coordsize="300,300">
              <v:shape style="position:absolute;left:10980;top:7260;width:300;height:300" coordorigin="10980,7260" coordsize="300,300" path="m10980,7260l11280,7260,11280,7560,10980,7560,10980,7260xe" filled="false" stroked="true" strokeweight=".5pt" strokecolor="#000000">
                <v:path arrowok="t"/>
              </v:shape>
            </v:group>
            <v:group style="position:absolute;left:10980;top:7560;width:300;height:300" coordorigin="10980,7560" coordsize="300,300">
              <v:shape style="position:absolute;left:10980;top:7560;width:300;height:300" coordorigin="10980,7560" coordsize="300,300" path="m10980,7560l11280,7560,11280,7860,10980,7860,10980,7560xe" filled="true" fillcolor="#2e3092" stroked="false">
                <v:path arrowok="t"/>
                <v:fill type="solid"/>
              </v:shape>
            </v:group>
            <v:group style="position:absolute;left:10980;top:7560;width:300;height:300" coordorigin="10980,7560" coordsize="300,300">
              <v:shape style="position:absolute;left:10980;top:7560;width:300;height:300" coordorigin="10980,7560" coordsize="300,300" path="m10980,7560l11280,7560,11280,7860,10980,7860,10980,7560xe" filled="false" stroked="true" strokeweight=".5pt" strokecolor="#000000">
                <v:path arrowok="t"/>
              </v:shape>
            </v:group>
            <v:group style="position:absolute;left:10980;top:7860;width:300;height:300" coordorigin="10980,7860" coordsize="300,300">
              <v:shape style="position:absolute;left:10980;top:7860;width:300;height:300" coordorigin="10980,7860" coordsize="300,300" path="m10980,7860l11280,7860,11280,8160,10980,8160,10980,7860xe" filled="true" fillcolor="#ed1c24" stroked="false">
                <v:path arrowok="t"/>
                <v:fill type="solid"/>
              </v:shape>
            </v:group>
            <v:group style="position:absolute;left:10980;top:7860;width:300;height:300" coordorigin="10980,7860" coordsize="300,300">
              <v:shape style="position:absolute;left:10980;top:7860;width:300;height:300" coordorigin="10980,7860" coordsize="300,300" path="m10980,7860l11280,7860,11280,8160,10980,8160,10980,7860xe" filled="false" stroked="true" strokeweight=".5pt" strokecolor="#000000">
                <v:path arrowok="t"/>
              </v:shape>
            </v:group>
            <v:group style="position:absolute;left:10980;top:8160;width:300;height:300" coordorigin="10980,8160" coordsize="300,300">
              <v:shape style="position:absolute;left:10980;top:8160;width:300;height:300" coordorigin="10980,8160" coordsize="300,300" path="m10980,8160l11280,8160,11280,8460,10980,8460,10980,8160xe" filled="true" fillcolor="#00a650" stroked="false">
                <v:path arrowok="t"/>
                <v:fill type="solid"/>
              </v:shape>
            </v:group>
            <v:group style="position:absolute;left:10980;top:8160;width:300;height:300" coordorigin="10980,8160" coordsize="300,300">
              <v:shape style="position:absolute;left:10980;top:8160;width:300;height:300" coordorigin="10980,8160" coordsize="300,300" path="m10980,8160l11280,8160,11280,8460,10980,8460,10980,8160xe" filled="false" stroked="true" strokeweight=".5pt" strokecolor="#000000">
                <v:path arrowok="t"/>
              </v:shape>
            </v:group>
            <v:group style="position:absolute;left:10980;top:8460;width:300;height:300" coordorigin="10980,8460" coordsize="300,300">
              <v:shape style="position:absolute;left:10980;top:8460;width:300;height:300" coordorigin="10980,8460" coordsize="300,300" path="m10980,8460l11280,8460,11280,8760,10980,8760,10980,8460xe" filled="true" fillcolor="#363639" stroked="false">
                <v:path arrowok="t"/>
                <v:fill type="solid"/>
              </v:shape>
            </v:group>
            <v:group style="position:absolute;left:10980;top:8460;width:300;height:300" coordorigin="10980,8460" coordsize="300,300">
              <v:shape style="position:absolute;left:10980;top:8460;width:300;height:300" coordorigin="10980,8460" coordsize="300,300" path="m10980,8460l11280,8460,11280,8760,10980,8760,10980,8460xe" filled="false" stroked="true" strokeweight=".5pt" strokecolor="#000000">
                <v:path arrowok="t"/>
              </v:shape>
            </v:group>
            <v:group style="position:absolute;left:10980;top:8760;width:300;height:300" coordorigin="10980,8760" coordsize="300,300">
              <v:shape style="position:absolute;left:10980;top:8760;width:300;height:300" coordorigin="10980,8760" coordsize="300,300" path="m10980,8760l11280,8760,11280,9060,10980,9060,10980,8760xe" filled="true" fillcolor="#231f20" stroked="false">
                <v:path arrowok="t"/>
                <v:fill type="solid"/>
              </v:shape>
            </v:group>
            <v:group style="position:absolute;left:10980;top:8760;width:300;height:300" coordorigin="10980,8760" coordsize="300,300">
              <v:shape style="position:absolute;left:10980;top:8760;width:300;height:300" coordorigin="10980,8760" coordsize="300,300" path="m10980,8760l11280,8760,11280,9060,10980,9060,10980,8760xe" filled="false" stroked="true" strokeweight=".5pt" strokecolor="#000000">
                <v:path arrowok="t"/>
              </v:shape>
            </v:group>
            <v:group style="position:absolute;left:4200;top:15300;width:300;height:300" coordorigin="4200,15300" coordsize="300,300">
              <v:shape style="position:absolute;left:4200;top:15300;width:300;height:300" coordorigin="4200,15300" coordsize="300,300" path="m4200,15300l4500,15300,4500,15600,4200,15600,4200,15300xe" filled="true" fillcolor="#000000" stroked="false">
                <v:path arrowok="t"/>
                <v:fill type="solid"/>
              </v:shape>
            </v:group>
            <v:group style="position:absolute;left:4500;top:15300;width:300;height:300" coordorigin="4500,15300" coordsize="300,300">
              <v:shape style="position:absolute;left:4500;top:15300;width:300;height:300" coordorigin="4500,15300" coordsize="300,300" path="m4500,15300l4800,15300,4800,15600,4500,15600,4500,15300xe" filled="true" fillcolor="#191919" stroked="false">
                <v:path arrowok="t"/>
                <v:fill type="solid"/>
              </v:shape>
            </v:group>
            <v:group style="position:absolute;left:4500;top:15300;width:300;height:300" coordorigin="4500,15300" coordsize="300,300">
              <v:shape style="position:absolute;left:4500;top:15300;width:300;height:300" coordorigin="4500,15300" coordsize="300,300" path="m4500,15300l4800,15300,4800,15600,4500,15600,4500,15300xe" filled="false" stroked="true" strokeweight=".5pt" strokecolor="#ffffff">
                <v:path arrowok="t"/>
              </v:shape>
            </v:group>
            <v:group style="position:absolute;left:4800;top:15300;width:300;height:300" coordorigin="4800,15300" coordsize="300,300">
              <v:shape style="position:absolute;left:4800;top:15300;width:300;height:300" coordorigin="4800,15300" coordsize="300,300" path="m4800,15300l5100,15300,5100,15600,4800,15600,4800,15300xe" filled="true" fillcolor="#323232" stroked="false">
                <v:path arrowok="t"/>
                <v:fill type="solid"/>
              </v:shape>
            </v:group>
            <v:group style="position:absolute;left:4800;top:15300;width:300;height:300" coordorigin="4800,15300" coordsize="300,300">
              <v:shape style="position:absolute;left:4800;top:15300;width:300;height:300" coordorigin="4800,15300" coordsize="300,300" path="m4800,15300l5100,15300,5100,15600,4800,15600,4800,15300xe" filled="false" stroked="true" strokeweight=".5pt" strokecolor="#ffffff">
                <v:path arrowok="t"/>
              </v:shape>
            </v:group>
            <v:group style="position:absolute;left:5100;top:15300;width:300;height:300" coordorigin="5100,15300" coordsize="300,300">
              <v:shape style="position:absolute;left:5100;top:15300;width:300;height:300" coordorigin="5100,15300" coordsize="300,300" path="m5100,15300l5400,15300,5400,15600,5100,15600,5100,15300xe" filled="true" fillcolor="#4c4c4c" stroked="false">
                <v:path arrowok="t"/>
                <v:fill type="solid"/>
              </v:shape>
            </v:group>
            <v:group style="position:absolute;left:5100;top:15300;width:300;height:300" coordorigin="5100,15300" coordsize="300,300">
              <v:shape style="position:absolute;left:5100;top:15300;width:300;height:300" coordorigin="5100,15300" coordsize="300,300" path="m5100,15300l5400,15300,5400,15600,5100,15600,5100,15300xe" filled="false" stroked="true" strokeweight=".5pt" strokecolor="#ffffff">
                <v:path arrowok="t"/>
              </v:shape>
            </v:group>
            <v:group style="position:absolute;left:5400;top:15300;width:300;height:300" coordorigin="5400,15300" coordsize="300,300">
              <v:shape style="position:absolute;left:5400;top:15300;width:300;height:300" coordorigin="5400,15300" coordsize="300,300" path="m5400,15300l5700,15300,5700,15600,5400,15600,5400,15300xe" filled="true" fillcolor="#666666" stroked="false">
                <v:path arrowok="t"/>
                <v:fill type="solid"/>
              </v:shape>
            </v:group>
            <v:group style="position:absolute;left:5400;top:15300;width:300;height:300" coordorigin="5400,15300" coordsize="300,300">
              <v:shape style="position:absolute;left:5400;top:15300;width:300;height:300" coordorigin="5400,15300" coordsize="300,300" path="m5400,15300l5700,15300,5700,15600,5400,15600,5400,15300xe" filled="false" stroked="true" strokeweight=".5pt" strokecolor="#ffffff">
                <v:path arrowok="t"/>
              </v:shape>
            </v:group>
            <v:group style="position:absolute;left:5700;top:15300;width:300;height:300" coordorigin="5700,15300" coordsize="300,300">
              <v:shape style="position:absolute;left:5700;top:15300;width:300;height:300" coordorigin="5700,15300" coordsize="300,300" path="m5700,15300l6000,15300,6000,15600,5700,15600,5700,15300xe" filled="true" fillcolor="#7f7f7f" stroked="false">
                <v:path arrowok="t"/>
                <v:fill type="solid"/>
              </v:shape>
            </v:group>
            <v:group style="position:absolute;left:5700;top:15300;width:300;height:300" coordorigin="5700,15300" coordsize="300,300">
              <v:shape style="position:absolute;left:5700;top:15300;width:300;height:300" coordorigin="5700,15300" coordsize="300,300" path="m5700,15300l6000,15300,6000,15600,5700,15600,5700,15300xe" filled="false" stroked="true" strokeweight=".5pt" strokecolor="#ffffff">
                <v:path arrowok="t"/>
              </v:shape>
            </v:group>
            <v:group style="position:absolute;left:6000;top:15300;width:300;height:300" coordorigin="6000,15300" coordsize="300,300">
              <v:shape style="position:absolute;left:6000;top:15300;width:300;height:300" coordorigin="6000,15300" coordsize="300,300" path="m6000,15300l6300,15300,6300,15600,6000,15600,6000,15300xe" filled="true" fillcolor="#999999" stroked="false">
                <v:path arrowok="t"/>
                <v:fill type="solid"/>
              </v:shape>
            </v:group>
            <v:group style="position:absolute;left:6000;top:15300;width:300;height:300" coordorigin="6000,15300" coordsize="300,300">
              <v:shape style="position:absolute;left:6000;top:15300;width:300;height:300" coordorigin="6000,15300" coordsize="300,300" path="m6000,15300l6300,15300,6300,15600,6000,15600,6000,15300xe" filled="false" stroked="true" strokeweight=".5pt" strokecolor="#ffffff">
                <v:path arrowok="t"/>
              </v:shape>
            </v:group>
            <v:group style="position:absolute;left:6300;top:15300;width:300;height:300" coordorigin="6300,15300" coordsize="300,300">
              <v:shape style="position:absolute;left:6300;top:15300;width:300;height:300" coordorigin="6300,15300" coordsize="300,300" path="m6300,15300l6600,15300,6600,15600,6300,15600,6300,15300xe" filled="true" fillcolor="#b2b2b2" stroked="false">
                <v:path arrowok="t"/>
                <v:fill type="solid"/>
              </v:shape>
            </v:group>
            <v:group style="position:absolute;left:6300;top:15300;width:300;height:300" coordorigin="6300,15300" coordsize="300,300">
              <v:shape style="position:absolute;left:6300;top:15300;width:300;height:300" coordorigin="6300,15300" coordsize="300,300" path="m6300,15300l6600,15300,6600,15600,6300,15600,6300,15300xe" filled="false" stroked="true" strokeweight=".5pt" strokecolor="#ffffff">
                <v:path arrowok="t"/>
              </v:shape>
            </v:group>
            <v:group style="position:absolute;left:6600;top:15300;width:300;height:300" coordorigin="6600,15300" coordsize="300,300">
              <v:shape style="position:absolute;left:6600;top:15300;width:300;height:300" coordorigin="6600,15300" coordsize="300,300" path="m6600,15300l6900,15300,6900,15600,6600,15600,6600,15300xe" filled="true" fillcolor="#cccccc" stroked="false">
                <v:path arrowok="t"/>
                <v:fill type="solid"/>
              </v:shape>
            </v:group>
            <v:group style="position:absolute;left:6600;top:15300;width:300;height:300" coordorigin="6600,15300" coordsize="300,300">
              <v:shape style="position:absolute;left:6600;top:15300;width:300;height:300" coordorigin="6600,15300" coordsize="300,300" path="m6600,15300l6900,15300,6900,15600,6600,15600,6600,15300xe" filled="false" stroked="true" strokeweight=".5pt" strokecolor="#ffffff">
                <v:path arrowok="t"/>
              </v:shape>
            </v:group>
            <v:group style="position:absolute;left:6900;top:15300;width:300;height:300" coordorigin="6900,15300" coordsize="300,300">
              <v:shape style="position:absolute;left:6900;top:15300;width:300;height:300" coordorigin="6900,15300" coordsize="300,300" path="m6900,15300l7200,15300,7200,15600,6900,15600,6900,15300xe" filled="true" fillcolor="#e5e5e5" stroked="false">
                <v:path arrowok="t"/>
                <v:fill type="solid"/>
              </v:shape>
            </v:group>
            <v:group style="position:absolute;left:6900;top:15300;width:300;height:300" coordorigin="6900,15300" coordsize="300,300">
              <v:shape style="position:absolute;left:6900;top:15300;width:300;height:300" coordorigin="6900,15300" coordsize="300,300" path="m6900,15300l7200,15300,7200,15600,6900,15600,6900,15300xe" filled="false" stroked="true" strokeweight=".5pt" strokecolor="#ffffff">
                <v:path arrowok="t"/>
              </v:shape>
              <v:shape style="position:absolute;left:83;top:83;width:375;height:375" type="#_x0000_t75" stroked="false">
                <v:imagedata r:id="rId13" o:title=""/>
              </v:shape>
              <v:shape style="position:absolute;left:10943;top:15263;width:375;height:375" type="#_x0000_t75" stroked="false">
                <v:imagedata r:id="rId13" o:title=""/>
              </v:shape>
            </v:group>
            <w10:wrap type="none"/>
          </v:group>
        </w:pict>
      </w:r>
      <w:r>
        <w:rPr>
          <w:spacing w:val="-1"/>
        </w:rPr>
        <w:t>GrowthTrack_BookCover_PRINT2.pdf</w:t>
        <w:tab/>
      </w:r>
      <w:r>
        <w:rPr/>
        <w:t>3</w:t>
        <w:tab/>
      </w:r>
      <w:r>
        <w:rPr>
          <w:spacing w:val="-1"/>
        </w:rPr>
        <w:t>1/5/16</w:t>
        <w:tab/>
        <w:t>12:50</w:t>
      </w:r>
      <w:r>
        <w:rPr>
          <w:spacing w:val="1"/>
        </w:rPr>
        <w:t> </w:t>
      </w:r>
      <w:r>
        <w:rPr/>
        <w:t>PM</w:t>
      </w: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spacing w:line="240" w:lineRule="auto" w:before="4"/>
        <w:ind w:right="0"/>
        <w:rPr>
          <w:rFonts w:ascii="Courier New" w:hAnsi="Courier New" w:cs="Courier New" w:eastAsia="Courier New" w:hint="default"/>
          <w:sz w:val="26"/>
          <w:szCs w:val="26"/>
        </w:rPr>
      </w:pPr>
    </w:p>
    <w:p>
      <w:pPr>
        <w:spacing w:line="240" w:lineRule="auto" w:before="4"/>
        <w:ind w:right="0"/>
        <w:rPr>
          <w:rFonts w:ascii="Courier New" w:hAnsi="Courier New" w:cs="Courier New" w:eastAsia="Courier New" w:hint="default"/>
          <w:sz w:val="8"/>
          <w:szCs w:val="8"/>
        </w:rPr>
      </w:pPr>
    </w:p>
    <w:p>
      <w:pPr>
        <w:spacing w:before="0"/>
        <w:ind w:left="165" w:right="0" w:firstLine="0"/>
        <w:jc w:val="left"/>
        <w:rPr>
          <w:rFonts w:ascii="Courier New" w:hAnsi="Courier New" w:cs="Courier New" w:eastAsia="Courier New" w:hint="default"/>
          <w:sz w:val="7"/>
          <w:szCs w:val="7"/>
        </w:rPr>
      </w:pPr>
      <w:r>
        <w:rPr>
          <w:rFonts w:ascii="Courier New"/>
          <w:sz w:val="7"/>
        </w:rPr>
        <w:t>C</w:t>
      </w:r>
    </w:p>
    <w:p>
      <w:pPr>
        <w:spacing w:line="240" w:lineRule="auto" w:before="2"/>
        <w:ind w:right="0"/>
        <w:rPr>
          <w:rFonts w:ascii="Courier New" w:hAnsi="Courier New" w:cs="Courier New" w:eastAsia="Courier New" w:hint="default"/>
          <w:sz w:val="11"/>
          <w:szCs w:val="11"/>
        </w:rPr>
      </w:pPr>
    </w:p>
    <w:p>
      <w:pPr>
        <w:spacing w:line="240" w:lineRule="auto" w:before="4"/>
        <w:ind w:right="0"/>
        <w:rPr>
          <w:rFonts w:ascii="Courier New" w:hAnsi="Courier New" w:cs="Courier New" w:eastAsia="Courier New" w:hint="default"/>
          <w:sz w:val="8"/>
          <w:szCs w:val="8"/>
        </w:rPr>
      </w:pPr>
    </w:p>
    <w:p>
      <w:pPr>
        <w:spacing w:before="0"/>
        <w:ind w:left="165" w:right="0" w:firstLine="0"/>
        <w:jc w:val="left"/>
        <w:rPr>
          <w:rFonts w:ascii="Courier New" w:hAnsi="Courier New" w:cs="Courier New" w:eastAsia="Courier New" w:hint="default"/>
          <w:sz w:val="7"/>
          <w:szCs w:val="7"/>
        </w:rPr>
      </w:pPr>
      <w:r>
        <w:rPr>
          <w:rFonts w:ascii="Courier New"/>
          <w:sz w:val="7"/>
        </w:rPr>
        <w:t>M</w:t>
      </w:r>
    </w:p>
    <w:p>
      <w:pPr>
        <w:spacing w:line="240" w:lineRule="auto" w:before="2"/>
        <w:ind w:right="0"/>
        <w:rPr>
          <w:rFonts w:ascii="Courier New" w:hAnsi="Courier New" w:cs="Courier New" w:eastAsia="Courier New" w:hint="default"/>
          <w:sz w:val="11"/>
          <w:szCs w:val="11"/>
        </w:rPr>
      </w:pPr>
    </w:p>
    <w:p>
      <w:pPr>
        <w:spacing w:line="240" w:lineRule="auto" w:before="4"/>
        <w:ind w:right="0"/>
        <w:rPr>
          <w:rFonts w:ascii="Courier New" w:hAnsi="Courier New" w:cs="Courier New" w:eastAsia="Courier New" w:hint="default"/>
          <w:sz w:val="8"/>
          <w:szCs w:val="8"/>
        </w:rPr>
      </w:pPr>
    </w:p>
    <w:p>
      <w:pPr>
        <w:spacing w:before="0"/>
        <w:ind w:left="165" w:right="0" w:firstLine="0"/>
        <w:jc w:val="left"/>
        <w:rPr>
          <w:rFonts w:ascii="Courier New" w:hAnsi="Courier New" w:cs="Courier New" w:eastAsia="Courier New" w:hint="default"/>
          <w:sz w:val="7"/>
          <w:szCs w:val="7"/>
        </w:rPr>
      </w:pPr>
      <w:r>
        <w:rPr>
          <w:rFonts w:ascii="Courier New"/>
          <w:sz w:val="7"/>
        </w:rPr>
        <w:t>Y</w:t>
      </w:r>
    </w:p>
    <w:p>
      <w:pPr>
        <w:spacing w:line="240" w:lineRule="auto" w:before="2"/>
        <w:ind w:right="0"/>
        <w:rPr>
          <w:rFonts w:ascii="Courier New" w:hAnsi="Courier New" w:cs="Courier New" w:eastAsia="Courier New" w:hint="default"/>
          <w:sz w:val="11"/>
          <w:szCs w:val="11"/>
        </w:rPr>
      </w:pPr>
    </w:p>
    <w:p>
      <w:pPr>
        <w:spacing w:line="240" w:lineRule="auto" w:before="4"/>
        <w:ind w:right="0"/>
        <w:rPr>
          <w:rFonts w:ascii="Courier New" w:hAnsi="Courier New" w:cs="Courier New" w:eastAsia="Courier New" w:hint="default"/>
          <w:sz w:val="8"/>
          <w:szCs w:val="8"/>
        </w:rPr>
      </w:pPr>
    </w:p>
    <w:p>
      <w:pPr>
        <w:spacing w:before="0"/>
        <w:ind w:left="141" w:right="0" w:firstLine="0"/>
        <w:jc w:val="left"/>
        <w:rPr>
          <w:rFonts w:ascii="Courier New" w:hAnsi="Courier New" w:cs="Courier New" w:eastAsia="Courier New" w:hint="default"/>
          <w:sz w:val="7"/>
          <w:szCs w:val="7"/>
        </w:rPr>
      </w:pPr>
      <w:r>
        <w:rPr>
          <w:rFonts w:ascii="Courier New"/>
          <w:sz w:val="7"/>
        </w:rPr>
        <w:t>CM</w:t>
      </w:r>
    </w:p>
    <w:p>
      <w:pPr>
        <w:spacing w:line="240" w:lineRule="auto" w:before="2"/>
        <w:ind w:right="0"/>
        <w:rPr>
          <w:rFonts w:ascii="Courier New" w:hAnsi="Courier New" w:cs="Courier New" w:eastAsia="Courier New" w:hint="default"/>
          <w:sz w:val="11"/>
          <w:szCs w:val="11"/>
        </w:rPr>
      </w:pPr>
    </w:p>
    <w:p>
      <w:pPr>
        <w:spacing w:line="240" w:lineRule="auto" w:before="4"/>
        <w:ind w:right="0"/>
        <w:rPr>
          <w:rFonts w:ascii="Courier New" w:hAnsi="Courier New" w:cs="Courier New" w:eastAsia="Courier New" w:hint="default"/>
          <w:sz w:val="8"/>
          <w:szCs w:val="8"/>
        </w:rPr>
      </w:pPr>
    </w:p>
    <w:p>
      <w:pPr>
        <w:spacing w:before="0"/>
        <w:ind w:left="141" w:right="0" w:firstLine="0"/>
        <w:jc w:val="left"/>
        <w:rPr>
          <w:rFonts w:ascii="Courier New" w:hAnsi="Courier New" w:cs="Courier New" w:eastAsia="Courier New" w:hint="default"/>
          <w:sz w:val="7"/>
          <w:szCs w:val="7"/>
        </w:rPr>
      </w:pPr>
      <w:r>
        <w:rPr>
          <w:rFonts w:ascii="Courier New"/>
          <w:sz w:val="7"/>
        </w:rPr>
        <w:t>MY</w:t>
      </w:r>
    </w:p>
    <w:p>
      <w:pPr>
        <w:spacing w:line="240" w:lineRule="auto" w:before="2"/>
        <w:ind w:right="0"/>
        <w:rPr>
          <w:rFonts w:ascii="Courier New" w:hAnsi="Courier New" w:cs="Courier New" w:eastAsia="Courier New" w:hint="default"/>
          <w:sz w:val="11"/>
          <w:szCs w:val="11"/>
        </w:rPr>
      </w:pPr>
    </w:p>
    <w:p>
      <w:pPr>
        <w:spacing w:line="240" w:lineRule="auto" w:before="4"/>
        <w:ind w:right="0"/>
        <w:rPr>
          <w:rFonts w:ascii="Courier New" w:hAnsi="Courier New" w:cs="Courier New" w:eastAsia="Courier New" w:hint="default"/>
          <w:sz w:val="8"/>
          <w:szCs w:val="8"/>
        </w:rPr>
      </w:pPr>
    </w:p>
    <w:p>
      <w:pPr>
        <w:spacing w:before="0"/>
        <w:ind w:left="141" w:right="0" w:firstLine="0"/>
        <w:jc w:val="left"/>
        <w:rPr>
          <w:rFonts w:ascii="Courier New" w:hAnsi="Courier New" w:cs="Courier New" w:eastAsia="Courier New" w:hint="default"/>
          <w:sz w:val="7"/>
          <w:szCs w:val="7"/>
        </w:rPr>
      </w:pPr>
      <w:r>
        <w:rPr>
          <w:rFonts w:ascii="Courier New"/>
          <w:sz w:val="7"/>
        </w:rPr>
        <w:t>CY</w:t>
      </w:r>
    </w:p>
    <w:p>
      <w:pPr>
        <w:spacing w:line="240" w:lineRule="auto" w:before="2"/>
        <w:ind w:right="0"/>
        <w:rPr>
          <w:rFonts w:ascii="Courier New" w:hAnsi="Courier New" w:cs="Courier New" w:eastAsia="Courier New" w:hint="default"/>
          <w:sz w:val="11"/>
          <w:szCs w:val="11"/>
        </w:rPr>
      </w:pPr>
    </w:p>
    <w:p>
      <w:pPr>
        <w:spacing w:line="240" w:lineRule="auto" w:before="4"/>
        <w:ind w:right="0"/>
        <w:rPr>
          <w:rFonts w:ascii="Courier New" w:hAnsi="Courier New" w:cs="Courier New" w:eastAsia="Courier New" w:hint="default"/>
          <w:sz w:val="8"/>
          <w:szCs w:val="8"/>
        </w:rPr>
      </w:pPr>
    </w:p>
    <w:p>
      <w:pPr>
        <w:spacing w:before="0"/>
        <w:ind w:left="117" w:right="0" w:firstLine="0"/>
        <w:jc w:val="left"/>
        <w:rPr>
          <w:rFonts w:ascii="Courier New" w:hAnsi="Courier New" w:cs="Courier New" w:eastAsia="Courier New" w:hint="default"/>
          <w:sz w:val="7"/>
          <w:szCs w:val="7"/>
        </w:rPr>
      </w:pPr>
      <w:r>
        <w:rPr>
          <w:rFonts w:ascii="Courier New"/>
          <w:sz w:val="7"/>
        </w:rPr>
        <w:t>CMY</w:t>
      </w:r>
    </w:p>
    <w:p>
      <w:pPr>
        <w:spacing w:line="240" w:lineRule="auto" w:before="2"/>
        <w:ind w:right="0"/>
        <w:rPr>
          <w:rFonts w:ascii="Courier New" w:hAnsi="Courier New" w:cs="Courier New" w:eastAsia="Courier New" w:hint="default"/>
          <w:sz w:val="11"/>
          <w:szCs w:val="11"/>
        </w:rPr>
      </w:pPr>
    </w:p>
    <w:p>
      <w:pPr>
        <w:spacing w:line="240" w:lineRule="auto" w:before="4"/>
        <w:ind w:right="0"/>
        <w:rPr>
          <w:rFonts w:ascii="Courier New" w:hAnsi="Courier New" w:cs="Courier New" w:eastAsia="Courier New" w:hint="default"/>
          <w:sz w:val="8"/>
          <w:szCs w:val="8"/>
        </w:rPr>
      </w:pPr>
    </w:p>
    <w:p>
      <w:pPr>
        <w:spacing w:before="0"/>
        <w:ind w:left="165" w:right="0" w:firstLine="0"/>
        <w:jc w:val="left"/>
        <w:rPr>
          <w:rFonts w:ascii="Courier New" w:hAnsi="Courier New" w:cs="Courier New" w:eastAsia="Courier New" w:hint="default"/>
          <w:sz w:val="7"/>
          <w:szCs w:val="7"/>
        </w:rPr>
      </w:pPr>
      <w:r>
        <w:rPr>
          <w:rFonts w:ascii="Courier New"/>
          <w:sz w:val="7"/>
        </w:rPr>
        <w:t>K</w:t>
      </w:r>
    </w:p>
    <w:sectPr>
      <w:pgSz w:w="11400" w:h="15720"/>
      <w:pgMar w:top="60" w:bottom="280" w:left="8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0"/>
      <w:ind w:left="1340"/>
    </w:pPr>
    <w:rPr>
      <w:rFonts w:ascii="Courier New" w:hAnsi="Courier New" w:eastAsia="Courier New"/>
      <w:sz w:val="12"/>
      <w:szCs w:val="1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GrowthTrack_BookCover_PRINT2</dc:title>
  <dcterms:created xsi:type="dcterms:W3CDTF">2016-03-09T10:06:44Z</dcterms:created>
  <dcterms:modified xsi:type="dcterms:W3CDTF">2016-03-09T10:06:44Z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2016-01-05T00:00:00Z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2016-03-09T00:00:00Z</vt:filetime>
  </property>
</Properties>
</file>