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EA04D" w14:textId="77777777" w:rsidR="002774B5" w:rsidRPr="00BE7999" w:rsidRDefault="002774B5" w:rsidP="002774B5">
      <w:pPr>
        <w:jc w:val="center"/>
        <w:rPr>
          <w:b/>
          <w:bCs/>
          <w:color w:val="000000"/>
          <w:sz w:val="36"/>
          <w:szCs w:val="36"/>
        </w:rPr>
      </w:pPr>
      <w:r w:rsidRPr="00BE7999">
        <w:rPr>
          <w:b/>
          <w:bCs/>
          <w:color w:val="000000"/>
          <w:sz w:val="36"/>
          <w:szCs w:val="36"/>
        </w:rPr>
        <w:t>God’s Perfect Love</w:t>
      </w:r>
    </w:p>
    <w:p w14:paraId="7ED88F1F" w14:textId="77777777" w:rsidR="002774B5" w:rsidRPr="007C1C88" w:rsidRDefault="002774B5" w:rsidP="002774B5">
      <w:pPr>
        <w:jc w:val="center"/>
        <w:rPr>
          <w:b/>
          <w:bCs/>
          <w:color w:val="000000"/>
        </w:rPr>
      </w:pPr>
      <w:r w:rsidRPr="007C1C88">
        <w:rPr>
          <w:b/>
          <w:bCs/>
          <w:color w:val="000000"/>
        </w:rPr>
        <w:t>1 John 4:14-21</w:t>
      </w:r>
    </w:p>
    <w:p w14:paraId="54F7A0DB" w14:textId="77777777" w:rsidR="002774B5" w:rsidRDefault="002774B5" w:rsidP="002774B5">
      <w:pPr>
        <w:jc w:val="both"/>
        <w:rPr>
          <w:b/>
          <w:color w:val="000000"/>
        </w:rPr>
      </w:pPr>
    </w:p>
    <w:p w14:paraId="3AE2D07E" w14:textId="77777777" w:rsidR="007C1C88" w:rsidRDefault="00417F10" w:rsidP="00202266">
      <w:r>
        <w:t>In t</w:t>
      </w:r>
      <w:r w:rsidR="007C1C88">
        <w:t xml:space="preserve">he verses we have before us this morning the word </w:t>
      </w:r>
      <w:r w:rsidR="007C1C88">
        <w:rPr>
          <w:b/>
          <w:bCs/>
        </w:rPr>
        <w:t xml:space="preserve">perfect </w:t>
      </w:r>
      <w:r w:rsidR="007C1C88" w:rsidRPr="00417F10">
        <w:t>or</w:t>
      </w:r>
      <w:r w:rsidR="007C1C88">
        <w:rPr>
          <w:b/>
          <w:bCs/>
        </w:rPr>
        <w:t xml:space="preserve"> perfected</w:t>
      </w:r>
      <w:r w:rsidR="007C1C88">
        <w:t xml:space="preserve"> occur</w:t>
      </w:r>
      <w:r w:rsidR="007B6202">
        <w:t>s</w:t>
      </w:r>
      <w:r w:rsidR="007C1C88">
        <w:t xml:space="preserve"> </w:t>
      </w:r>
      <w:r>
        <w:t>three</w:t>
      </w:r>
      <w:r w:rsidR="007C1C88">
        <w:t xml:space="preserve"> times.  The word </w:t>
      </w:r>
      <w:r w:rsidR="007C1C88">
        <w:rPr>
          <w:b/>
          <w:bCs/>
        </w:rPr>
        <w:t>love</w:t>
      </w:r>
      <w:r w:rsidR="007C1C88">
        <w:t xml:space="preserve"> occurs </w:t>
      </w:r>
      <w:r>
        <w:t>sixteen</w:t>
      </w:r>
      <w:r w:rsidR="007C1C88">
        <w:t xml:space="preserve"> times.  So, there is no doubt</w:t>
      </w:r>
      <w:r>
        <w:t xml:space="preserve"> </w:t>
      </w:r>
      <w:r w:rsidR="007C1C88">
        <w:t>that what John is talking about in these verses is the theme of perfect love.</w:t>
      </w:r>
    </w:p>
    <w:p w14:paraId="2A6550EF" w14:textId="77777777" w:rsidR="00417F10" w:rsidRDefault="00417F10" w:rsidP="00202266"/>
    <w:p w14:paraId="0BDEAE87" w14:textId="7759E870" w:rsidR="007C1C88" w:rsidRDefault="00417F10" w:rsidP="00202266">
      <w:r>
        <w:t>We should</w:t>
      </w:r>
      <w:r w:rsidR="007C1C88">
        <w:t xml:space="preserve"> keep in mind that the word </w:t>
      </w:r>
      <w:r w:rsidR="007C1C88">
        <w:rPr>
          <w:b/>
          <w:bCs/>
        </w:rPr>
        <w:t xml:space="preserve">perfect, </w:t>
      </w:r>
      <w:r w:rsidR="007C1C88" w:rsidRPr="00417F10">
        <w:t>or</w:t>
      </w:r>
      <w:r w:rsidR="007C1C88">
        <w:rPr>
          <w:b/>
          <w:bCs/>
        </w:rPr>
        <w:t xml:space="preserve"> perfected</w:t>
      </w:r>
      <w:r w:rsidR="007C1C88">
        <w:t xml:space="preserve"> in the Scriptures always means, “that which is complete</w:t>
      </w:r>
      <w:r w:rsidR="00202266">
        <w:t>.</w:t>
      </w:r>
      <w:r w:rsidR="007C1C88">
        <w:t>”  And so, you could take this to mean, “reaching, maturity</w:t>
      </w:r>
      <w:r w:rsidR="00202266">
        <w:t>.</w:t>
      </w:r>
      <w:r w:rsidR="007C1C88">
        <w:t>”  And since he’s talking to believers here, what he’s talking about is “reaching spiritual maturity</w:t>
      </w:r>
      <w:r w:rsidR="00202266">
        <w:t>.</w:t>
      </w:r>
      <w:r w:rsidR="007C1C88">
        <w:t>”</w:t>
      </w:r>
    </w:p>
    <w:p w14:paraId="78DA3261" w14:textId="77777777" w:rsidR="00F57963" w:rsidRDefault="00F57963" w:rsidP="00202266"/>
    <w:p w14:paraId="65CB9C10" w14:textId="77777777" w:rsidR="00214F49" w:rsidRPr="005F676A" w:rsidRDefault="003E393B" w:rsidP="00202266">
      <w:r w:rsidRPr="005F676A">
        <w:t xml:space="preserve">The way we know we have reached spiritual maturity is when biblical godly agape love is at work in our lives. </w:t>
      </w:r>
      <w:r w:rsidR="007C1C88" w:rsidRPr="005F676A">
        <w:t xml:space="preserve">John </w:t>
      </w:r>
      <w:r w:rsidR="008E177C" w:rsidRPr="005F676A">
        <w:t xml:space="preserve">wants </w:t>
      </w:r>
      <w:r w:rsidR="007C1C88" w:rsidRPr="005F676A">
        <w:t xml:space="preserve">us to </w:t>
      </w:r>
      <w:r w:rsidRPr="005F676A">
        <w:t>understand</w:t>
      </w:r>
      <w:r w:rsidR="00214F49" w:rsidRPr="005F676A">
        <w:t xml:space="preserve"> </w:t>
      </w:r>
      <w:r w:rsidR="007C1C88" w:rsidRPr="005F676A">
        <w:t xml:space="preserve">when you and I experience spiritual maturity then love will be </w:t>
      </w:r>
      <w:r w:rsidR="00F57963" w:rsidRPr="005F676A">
        <w:t>demonstrated</w:t>
      </w:r>
      <w:r w:rsidR="007C1C88" w:rsidRPr="005F676A">
        <w:t xml:space="preserve">.  </w:t>
      </w:r>
    </w:p>
    <w:p w14:paraId="4F2EF026" w14:textId="77777777" w:rsidR="00214F49" w:rsidRDefault="00214F49" w:rsidP="00202266"/>
    <w:p w14:paraId="56BFAF94" w14:textId="77777777" w:rsidR="00214F49" w:rsidRPr="007B6202" w:rsidRDefault="00214F49" w:rsidP="00202266">
      <w:pPr>
        <w:rPr>
          <w:sz w:val="36"/>
          <w:szCs w:val="36"/>
        </w:rPr>
      </w:pPr>
      <w:r w:rsidRPr="007B6202">
        <w:rPr>
          <w:sz w:val="36"/>
          <w:szCs w:val="36"/>
        </w:rPr>
        <w:t>Perfect Love</w:t>
      </w:r>
      <w:r w:rsidR="00E64E7F" w:rsidRPr="007B6202">
        <w:rPr>
          <w:sz w:val="36"/>
          <w:szCs w:val="36"/>
        </w:rPr>
        <w:t>’</w:t>
      </w:r>
      <w:r w:rsidRPr="007B6202">
        <w:rPr>
          <w:sz w:val="36"/>
          <w:szCs w:val="36"/>
        </w:rPr>
        <w:t>s Confession (Verses 14 &amp; 15)</w:t>
      </w:r>
    </w:p>
    <w:p w14:paraId="12BFAF70" w14:textId="77777777" w:rsidR="008E177C" w:rsidRDefault="008E177C" w:rsidP="00202266"/>
    <w:p w14:paraId="5EBA1A07" w14:textId="0CAA0282" w:rsidR="008E177C" w:rsidRDefault="008E177C" w:rsidP="00202266">
      <w:r>
        <w:t>If the love of God abides in us, we will be testifying that to others.  We’re going to be telling them about Jesus.  The Lord Jesus Christ didn’t simply preach the love of God, but He practiced the love of God</w:t>
      </w:r>
      <w:r w:rsidR="00202266">
        <w:t>,</w:t>
      </w:r>
      <w:r>
        <w:t xml:space="preserve"> and He proved the love of God.  </w:t>
      </w:r>
    </w:p>
    <w:p w14:paraId="24855D2E" w14:textId="77777777" w:rsidR="00A35DDB" w:rsidRDefault="00A35DDB" w:rsidP="00202266"/>
    <w:p w14:paraId="2B547100" w14:textId="77777777" w:rsidR="00A35DDB" w:rsidRDefault="00A35DDB" w:rsidP="00202266"/>
    <w:p w14:paraId="617FC4D2" w14:textId="77777777" w:rsidR="008E177C" w:rsidRDefault="008E177C" w:rsidP="00202266"/>
    <w:p w14:paraId="7DAE927D" w14:textId="04E22B12" w:rsidR="00A35DDB" w:rsidRDefault="008E177C" w:rsidP="00202266">
      <w:r>
        <w:t xml:space="preserve">Unless we </w:t>
      </w:r>
      <w:proofErr w:type="gramStart"/>
      <w:r w:rsidR="00E911AE">
        <w:rPr>
          <w:u w:val="single"/>
        </w:rPr>
        <w:t xml:space="preserve">               </w:t>
      </w:r>
      <w:r>
        <w:t xml:space="preserve"> lost</w:t>
      </w:r>
      <w:proofErr w:type="gramEnd"/>
      <w:r>
        <w:t xml:space="preserve"> </w:t>
      </w:r>
      <w:r w:rsidR="00202266">
        <w:t>people,</w:t>
      </w:r>
      <w:r w:rsidR="00A35DDB">
        <w:t xml:space="preserve"> our verbal witness will be </w:t>
      </w:r>
      <w:proofErr w:type="gramStart"/>
      <w:r w:rsidR="00A35DDB">
        <w:t>absolutely useless</w:t>
      </w:r>
      <w:proofErr w:type="gramEnd"/>
      <w:r w:rsidR="00A35DDB">
        <w:t>.</w:t>
      </w:r>
    </w:p>
    <w:p w14:paraId="2D36BC53" w14:textId="77777777" w:rsidR="00A35DDB" w:rsidRDefault="00A35DDB" w:rsidP="00202266"/>
    <w:p w14:paraId="27E379D2" w14:textId="77777777" w:rsidR="008E177C" w:rsidRDefault="00A35DDB" w:rsidP="00202266">
      <w:r>
        <w:t xml:space="preserve">  </w:t>
      </w:r>
    </w:p>
    <w:p w14:paraId="5CC53392" w14:textId="77777777" w:rsidR="00A35DDB" w:rsidRDefault="00A35DDB" w:rsidP="00202266"/>
    <w:p w14:paraId="1458506B" w14:textId="7BE25F73" w:rsidR="00A35DDB" w:rsidRDefault="00A35DDB" w:rsidP="00202266">
      <w:r>
        <w:t>W</w:t>
      </w:r>
      <w:r w:rsidRPr="00A35DDB">
        <w:t xml:space="preserve">e must </w:t>
      </w:r>
      <w:r w:rsidR="00E911AE">
        <w:rPr>
          <w:u w:val="single"/>
        </w:rPr>
        <w:t xml:space="preserve">                                    </w:t>
      </w:r>
      <w:r>
        <w:t xml:space="preserve"> </w:t>
      </w:r>
      <w:r w:rsidRPr="00A35DDB">
        <w:t>the gospel.   And we must do that by how</w:t>
      </w:r>
      <w:r>
        <w:t xml:space="preserve"> </w:t>
      </w:r>
      <w:r w:rsidRPr="00A35DDB">
        <w:t>we live.</w:t>
      </w:r>
    </w:p>
    <w:p w14:paraId="1B11CD53" w14:textId="77777777" w:rsidR="00A35DDB" w:rsidRDefault="00A35DDB" w:rsidP="00202266"/>
    <w:p w14:paraId="14FEA253" w14:textId="77777777" w:rsidR="005F676A" w:rsidRDefault="005F676A" w:rsidP="00202266"/>
    <w:p w14:paraId="07A61456" w14:textId="77777777" w:rsidR="005F676A" w:rsidRDefault="005F676A" w:rsidP="00202266"/>
    <w:p w14:paraId="4784E1FE" w14:textId="77777777" w:rsidR="0003487B" w:rsidRPr="00BE7999" w:rsidRDefault="0003487B" w:rsidP="0003487B">
      <w:pPr>
        <w:jc w:val="center"/>
        <w:rPr>
          <w:b/>
          <w:bCs/>
          <w:color w:val="000000"/>
          <w:sz w:val="36"/>
          <w:szCs w:val="36"/>
        </w:rPr>
      </w:pPr>
      <w:r w:rsidRPr="00BE7999">
        <w:rPr>
          <w:b/>
          <w:bCs/>
          <w:color w:val="000000"/>
          <w:sz w:val="36"/>
          <w:szCs w:val="36"/>
        </w:rPr>
        <w:lastRenderedPageBreak/>
        <w:t>God’s Perfect Love</w:t>
      </w:r>
    </w:p>
    <w:p w14:paraId="4FDE9C66" w14:textId="77777777" w:rsidR="0003487B" w:rsidRPr="007C1C88" w:rsidRDefault="0003487B" w:rsidP="0003487B">
      <w:pPr>
        <w:jc w:val="center"/>
        <w:rPr>
          <w:b/>
          <w:bCs/>
          <w:color w:val="000000"/>
        </w:rPr>
      </w:pPr>
      <w:r w:rsidRPr="007C1C88">
        <w:rPr>
          <w:b/>
          <w:bCs/>
          <w:color w:val="000000"/>
        </w:rPr>
        <w:t>1 John 4:14-21</w:t>
      </w:r>
    </w:p>
    <w:p w14:paraId="2A22C7B4" w14:textId="77777777" w:rsidR="0003487B" w:rsidRDefault="0003487B" w:rsidP="0003487B">
      <w:pPr>
        <w:jc w:val="both"/>
        <w:rPr>
          <w:b/>
          <w:color w:val="000000"/>
        </w:rPr>
      </w:pPr>
    </w:p>
    <w:p w14:paraId="13540548" w14:textId="77777777" w:rsidR="0003487B" w:rsidRDefault="0003487B" w:rsidP="0003487B">
      <w:r>
        <w:t xml:space="preserve">In the verses we have before us this morning the word </w:t>
      </w:r>
      <w:r>
        <w:rPr>
          <w:b/>
          <w:bCs/>
        </w:rPr>
        <w:t xml:space="preserve">perfect </w:t>
      </w:r>
      <w:r w:rsidRPr="00417F10">
        <w:t>or</w:t>
      </w:r>
      <w:r>
        <w:rPr>
          <w:b/>
          <w:bCs/>
        </w:rPr>
        <w:t xml:space="preserve"> perfected</w:t>
      </w:r>
      <w:r>
        <w:t xml:space="preserve"> occurs three times.  The word </w:t>
      </w:r>
      <w:r>
        <w:rPr>
          <w:b/>
          <w:bCs/>
        </w:rPr>
        <w:t>love</w:t>
      </w:r>
      <w:r>
        <w:t xml:space="preserve"> occurs sixteen times.  So, there is no doubt that what John is talking about in these verses is the theme of perfect love.</w:t>
      </w:r>
    </w:p>
    <w:p w14:paraId="195B5A2C" w14:textId="77777777" w:rsidR="0003487B" w:rsidRDefault="0003487B" w:rsidP="0003487B"/>
    <w:p w14:paraId="609F1A9B" w14:textId="77777777" w:rsidR="0003487B" w:rsidRDefault="0003487B" w:rsidP="0003487B">
      <w:r>
        <w:t xml:space="preserve">We should keep in mind that the word </w:t>
      </w:r>
      <w:r>
        <w:rPr>
          <w:b/>
          <w:bCs/>
        </w:rPr>
        <w:t xml:space="preserve">perfect, </w:t>
      </w:r>
      <w:r w:rsidRPr="00417F10">
        <w:t>or</w:t>
      </w:r>
      <w:r>
        <w:rPr>
          <w:b/>
          <w:bCs/>
        </w:rPr>
        <w:t xml:space="preserve"> perfected</w:t>
      </w:r>
      <w:r>
        <w:t xml:space="preserve"> in the Scriptures always means, “that which is complete.”  And so, you could take this to mean, “reaching, maturity.”  And since he’s talking to believers here, what he’s talking about is “reaching spiritual maturity.”</w:t>
      </w:r>
    </w:p>
    <w:p w14:paraId="52CC973B" w14:textId="77777777" w:rsidR="0003487B" w:rsidRDefault="0003487B" w:rsidP="0003487B"/>
    <w:p w14:paraId="0DD293FE" w14:textId="77777777" w:rsidR="0003487B" w:rsidRPr="005F676A" w:rsidRDefault="0003487B" w:rsidP="0003487B">
      <w:r w:rsidRPr="005F676A">
        <w:t xml:space="preserve">The way we know we have reached spiritual maturity is when biblical godly agape love is at work in our lives. John wants us to understand when you and I experience spiritual maturity then love will be demonstrated.  </w:t>
      </w:r>
    </w:p>
    <w:p w14:paraId="62843DC7" w14:textId="77777777" w:rsidR="0003487B" w:rsidRDefault="0003487B" w:rsidP="0003487B"/>
    <w:p w14:paraId="0642F894" w14:textId="77777777" w:rsidR="0003487B" w:rsidRPr="007B6202" w:rsidRDefault="0003487B" w:rsidP="0003487B">
      <w:pPr>
        <w:rPr>
          <w:sz w:val="36"/>
          <w:szCs w:val="36"/>
        </w:rPr>
      </w:pPr>
      <w:r w:rsidRPr="007B6202">
        <w:rPr>
          <w:sz w:val="36"/>
          <w:szCs w:val="36"/>
        </w:rPr>
        <w:t>Perfect Love’s Confession (Verses 14 &amp; 15)</w:t>
      </w:r>
    </w:p>
    <w:p w14:paraId="5246EDDA" w14:textId="77777777" w:rsidR="0003487B" w:rsidRDefault="0003487B" w:rsidP="0003487B"/>
    <w:p w14:paraId="061FA4DB" w14:textId="77777777" w:rsidR="0003487B" w:rsidRDefault="0003487B" w:rsidP="0003487B">
      <w:r>
        <w:t xml:space="preserve">If the love of God abides in us, we will be testifying that to others.  We’re going to be telling them about Jesus.  The Lord Jesus Christ didn’t simply preach the love of God, but He practiced the love of God, and He proved the love of God.  </w:t>
      </w:r>
    </w:p>
    <w:p w14:paraId="0704252D" w14:textId="77777777" w:rsidR="0003487B" w:rsidRDefault="0003487B" w:rsidP="0003487B"/>
    <w:p w14:paraId="4512EAFE" w14:textId="77777777" w:rsidR="0003487B" w:rsidRDefault="0003487B" w:rsidP="0003487B"/>
    <w:p w14:paraId="01CDDC3B" w14:textId="77777777" w:rsidR="0003487B" w:rsidRDefault="0003487B" w:rsidP="0003487B"/>
    <w:p w14:paraId="4AFD77BF" w14:textId="77777777" w:rsidR="00B44069" w:rsidRDefault="00B44069" w:rsidP="00B44069">
      <w:r>
        <w:t xml:space="preserve">Unless we </w:t>
      </w:r>
      <w:proofErr w:type="gramStart"/>
      <w:r>
        <w:rPr>
          <w:u w:val="single"/>
        </w:rPr>
        <w:t xml:space="preserve">               </w:t>
      </w:r>
      <w:r>
        <w:t xml:space="preserve"> lost</w:t>
      </w:r>
      <w:proofErr w:type="gramEnd"/>
      <w:r>
        <w:t xml:space="preserve"> people, our verbal witness will be </w:t>
      </w:r>
      <w:proofErr w:type="gramStart"/>
      <w:r>
        <w:t>absolutely useless</w:t>
      </w:r>
      <w:proofErr w:type="gramEnd"/>
      <w:r>
        <w:t>.</w:t>
      </w:r>
    </w:p>
    <w:p w14:paraId="78E7B319" w14:textId="77777777" w:rsidR="00B44069" w:rsidRDefault="00B44069" w:rsidP="00B44069"/>
    <w:p w14:paraId="6BCEC8AE" w14:textId="77777777" w:rsidR="00B44069" w:rsidRDefault="00B44069" w:rsidP="00B44069">
      <w:r>
        <w:t xml:space="preserve">  </w:t>
      </w:r>
    </w:p>
    <w:p w14:paraId="76F5AC20" w14:textId="77777777" w:rsidR="00B44069" w:rsidRDefault="00B44069" w:rsidP="00B44069"/>
    <w:p w14:paraId="49D93DA3" w14:textId="77777777" w:rsidR="00B44069" w:rsidRDefault="00B44069" w:rsidP="00B44069">
      <w:r>
        <w:t>W</w:t>
      </w:r>
      <w:r w:rsidRPr="00A35DDB">
        <w:t xml:space="preserve">e must </w:t>
      </w:r>
      <w:r>
        <w:rPr>
          <w:u w:val="single"/>
        </w:rPr>
        <w:t xml:space="preserve">                                    </w:t>
      </w:r>
      <w:r>
        <w:t xml:space="preserve"> </w:t>
      </w:r>
      <w:r w:rsidRPr="00A35DDB">
        <w:t>the gospel.   And we must do that by how</w:t>
      </w:r>
      <w:r>
        <w:t xml:space="preserve"> </w:t>
      </w:r>
      <w:r w:rsidRPr="00A35DDB">
        <w:t>we live.</w:t>
      </w:r>
    </w:p>
    <w:p w14:paraId="65A56526" w14:textId="77777777" w:rsidR="0003487B" w:rsidRDefault="0003487B" w:rsidP="00202266"/>
    <w:p w14:paraId="78FC8013" w14:textId="77777777" w:rsidR="0003487B" w:rsidRDefault="0003487B" w:rsidP="00202266"/>
    <w:p w14:paraId="2F8D57CD" w14:textId="77777777" w:rsidR="0003487B" w:rsidRDefault="0003487B" w:rsidP="00202266"/>
    <w:p w14:paraId="48DEE228" w14:textId="09CA4387" w:rsidR="00A35DDB" w:rsidRDefault="00A35DDB" w:rsidP="00202266">
      <w:r>
        <w:lastRenderedPageBreak/>
        <w:t>Application:</w:t>
      </w:r>
    </w:p>
    <w:p w14:paraId="2996E52F" w14:textId="77777777" w:rsidR="000C5F12" w:rsidRDefault="000C5F12" w:rsidP="00202266"/>
    <w:p w14:paraId="1CE30EF3" w14:textId="712EFC1B" w:rsidR="00A35DDB" w:rsidRPr="00A35DDB" w:rsidRDefault="00A35DDB" w:rsidP="00202266">
      <w:pPr>
        <w:rPr>
          <w:sz w:val="36"/>
          <w:szCs w:val="36"/>
        </w:rPr>
      </w:pPr>
      <w:r>
        <w:t xml:space="preserve">Will we commit ourselves </w:t>
      </w:r>
      <w:r w:rsidRPr="00A35DDB">
        <w:t>to love</w:t>
      </w:r>
      <w:r w:rsidR="000C5F12">
        <w:t xml:space="preserve"> </w:t>
      </w:r>
      <w:r w:rsidRPr="00A35DDB">
        <w:t>people</w:t>
      </w:r>
      <w:r w:rsidR="000C5F12">
        <w:t xml:space="preserve"> </w:t>
      </w:r>
      <w:r w:rsidRPr="00A35DDB">
        <w:t>as Jesus loved them</w:t>
      </w:r>
      <w:r>
        <w:t>?  Will you pray</w:t>
      </w:r>
      <w:r w:rsidR="00202266">
        <w:t>,</w:t>
      </w:r>
      <w:r>
        <w:t xml:space="preserve"> </w:t>
      </w:r>
      <w:r w:rsidRPr="00A35DDB">
        <w:t>“God, give me an opportunity every da</w:t>
      </w:r>
      <w:r>
        <w:t>y</w:t>
      </w:r>
      <w:r w:rsidRPr="00A35DDB">
        <w:t xml:space="preserve"> just to love </w:t>
      </w:r>
      <w:r w:rsidRPr="00A35DDB">
        <w:rPr>
          <w:szCs w:val="24"/>
        </w:rPr>
        <w:t>somebody.”</w:t>
      </w:r>
      <w:r w:rsidRPr="00A35DDB">
        <w:rPr>
          <w:sz w:val="36"/>
          <w:szCs w:val="36"/>
        </w:rPr>
        <w:t xml:space="preserve">  </w:t>
      </w:r>
    </w:p>
    <w:p w14:paraId="4DC12FB5" w14:textId="77777777" w:rsidR="00A35DDB" w:rsidRPr="00A35DDB" w:rsidRDefault="00A35DDB" w:rsidP="00202266">
      <w:pPr>
        <w:rPr>
          <w:sz w:val="36"/>
          <w:szCs w:val="36"/>
        </w:rPr>
      </w:pPr>
    </w:p>
    <w:p w14:paraId="07500BC6" w14:textId="77777777" w:rsidR="00A35DDB" w:rsidRPr="00A35DDB" w:rsidRDefault="00A35DDB" w:rsidP="00202266">
      <w:pPr>
        <w:rPr>
          <w:sz w:val="36"/>
          <w:szCs w:val="36"/>
        </w:rPr>
      </w:pPr>
      <w:r w:rsidRPr="00A35DDB">
        <w:rPr>
          <w:sz w:val="36"/>
          <w:szCs w:val="36"/>
        </w:rPr>
        <w:t>Perfect Love</w:t>
      </w:r>
      <w:r w:rsidR="00E64E7F">
        <w:rPr>
          <w:sz w:val="36"/>
          <w:szCs w:val="36"/>
        </w:rPr>
        <w:t>’</w:t>
      </w:r>
      <w:r w:rsidRPr="00A35DDB">
        <w:rPr>
          <w:sz w:val="36"/>
          <w:szCs w:val="36"/>
        </w:rPr>
        <w:t>s Confidence</w:t>
      </w:r>
      <w:r>
        <w:rPr>
          <w:sz w:val="36"/>
          <w:szCs w:val="36"/>
        </w:rPr>
        <w:t xml:space="preserve"> (verses 17-19)</w:t>
      </w:r>
      <w:r w:rsidRPr="00A35DDB">
        <w:rPr>
          <w:sz w:val="36"/>
          <w:szCs w:val="36"/>
        </w:rPr>
        <w:t xml:space="preserve"> </w:t>
      </w:r>
    </w:p>
    <w:p w14:paraId="24E05651" w14:textId="77777777" w:rsidR="00A35DDB" w:rsidRDefault="00A35DDB" w:rsidP="00202266"/>
    <w:p w14:paraId="4D5C1B6B" w14:textId="77777777" w:rsidR="003E393B" w:rsidRPr="005F676A" w:rsidRDefault="003E393B" w:rsidP="00202266">
      <w:r w:rsidRPr="005F676A">
        <w:t>John is talking about us being able to live in the present with confidence and boldness while knowing about</w:t>
      </w:r>
      <w:r w:rsidR="005F676A" w:rsidRPr="005F676A">
        <w:t xml:space="preserve"> </w:t>
      </w:r>
      <w:r w:rsidRPr="005F676A">
        <w:t>God’s judgment in the future.</w:t>
      </w:r>
    </w:p>
    <w:p w14:paraId="6194C856" w14:textId="77777777" w:rsidR="00A35DDB" w:rsidRPr="00A35DDB" w:rsidRDefault="00A35DDB" w:rsidP="00202266"/>
    <w:p w14:paraId="23D67DBC" w14:textId="77777777" w:rsidR="00A35DDB" w:rsidRDefault="00A35DDB" w:rsidP="00202266"/>
    <w:p w14:paraId="76A25DC0" w14:textId="77777777" w:rsidR="00897448" w:rsidRDefault="00897448" w:rsidP="00202266">
      <w:r>
        <w:t xml:space="preserve">Believers don’t have to live in fear.  </w:t>
      </w:r>
    </w:p>
    <w:p w14:paraId="4DF38164" w14:textId="77777777" w:rsidR="00897448" w:rsidRDefault="00897448" w:rsidP="00202266"/>
    <w:p w14:paraId="11B7AFE0" w14:textId="77777777" w:rsidR="00897448" w:rsidRDefault="00897448" w:rsidP="00202266">
      <w:r>
        <w:tab/>
        <w:t>Because Jesus paid for our sins. (John 5:24)</w:t>
      </w:r>
    </w:p>
    <w:p w14:paraId="4EE2CFFC" w14:textId="77777777" w:rsidR="00BE7999" w:rsidRDefault="00BE7999" w:rsidP="00202266"/>
    <w:p w14:paraId="6E51C572" w14:textId="77777777" w:rsidR="00BE7999" w:rsidRDefault="00BE7999" w:rsidP="00202266"/>
    <w:p w14:paraId="52108A84" w14:textId="77777777" w:rsidR="00897448" w:rsidRDefault="00897448" w:rsidP="00202266"/>
    <w:p w14:paraId="5F9EDD91" w14:textId="389D4133" w:rsidR="00897448" w:rsidRDefault="00F65C52" w:rsidP="00202266">
      <w:pPr>
        <w:ind w:left="720"/>
      </w:pPr>
      <w:r>
        <w:t xml:space="preserve">Because </w:t>
      </w:r>
      <w:r w:rsidR="00BA5596">
        <w:t xml:space="preserve">of </w:t>
      </w:r>
      <w:r>
        <w:t>His promise to us. (verse 17</w:t>
      </w:r>
      <w:r w:rsidR="00202266">
        <w:t>,</w:t>
      </w:r>
      <w:r w:rsidR="00ED1AFD">
        <w:t xml:space="preserve"> Ephesians 6:4-7</w:t>
      </w:r>
      <w:r w:rsidR="00202266">
        <w:t>,</w:t>
      </w:r>
      <w:r w:rsidR="00ED1AFD">
        <w:t xml:space="preserve"> Romans 8:29-30</w:t>
      </w:r>
      <w:r w:rsidR="00202266">
        <w:t>)</w:t>
      </w:r>
    </w:p>
    <w:p w14:paraId="6CA6E7ED" w14:textId="77777777" w:rsidR="00BE7999" w:rsidRDefault="00BE7999" w:rsidP="00202266">
      <w:pPr>
        <w:ind w:left="720"/>
      </w:pPr>
    </w:p>
    <w:p w14:paraId="5A1C70A6" w14:textId="77777777" w:rsidR="00BE7999" w:rsidRDefault="00BE7999" w:rsidP="00202266">
      <w:pPr>
        <w:ind w:left="720"/>
      </w:pPr>
    </w:p>
    <w:p w14:paraId="101A6C65" w14:textId="77777777" w:rsidR="00ED1AFD" w:rsidRDefault="00ED1AFD" w:rsidP="00202266">
      <w:pPr>
        <w:ind w:left="720"/>
      </w:pPr>
    </w:p>
    <w:p w14:paraId="60BD1B3B" w14:textId="10A1129C" w:rsidR="00ED1AFD" w:rsidRDefault="000C5F12" w:rsidP="00202266">
      <w:pPr>
        <w:ind w:left="720"/>
      </w:pPr>
      <w:r>
        <w:t>Because of His passion, for us.  (verse 18)</w:t>
      </w:r>
    </w:p>
    <w:p w14:paraId="51CA9DA5" w14:textId="77777777" w:rsidR="00BA5596" w:rsidRDefault="00BA5596" w:rsidP="00202266"/>
    <w:p w14:paraId="650E9C67" w14:textId="77777777" w:rsidR="00BA5596" w:rsidRDefault="00BA5596" w:rsidP="00202266"/>
    <w:p w14:paraId="7C9316F9" w14:textId="77777777" w:rsidR="00BA5596" w:rsidRDefault="00BA5596" w:rsidP="00202266">
      <w:r>
        <w:t xml:space="preserve">Parting thought: </w:t>
      </w:r>
    </w:p>
    <w:p w14:paraId="31E53C74" w14:textId="77777777" w:rsidR="00BA5596" w:rsidRDefault="00BA5596" w:rsidP="00202266"/>
    <w:p w14:paraId="424CFA7E" w14:textId="77777777" w:rsidR="007C1C88" w:rsidRDefault="00BA5596" w:rsidP="00202266">
      <w:pPr>
        <w:rPr>
          <w:i/>
          <w:iCs/>
          <w:szCs w:val="24"/>
        </w:rPr>
      </w:pPr>
      <w:r w:rsidRPr="00BA5596">
        <w:rPr>
          <w:szCs w:val="24"/>
        </w:rPr>
        <w:t xml:space="preserve">When you leave today, leave with this one thought in your mind: </w:t>
      </w:r>
      <w:r w:rsidRPr="005F676A">
        <w:rPr>
          <w:i/>
          <w:iCs/>
          <w:szCs w:val="24"/>
        </w:rPr>
        <w:t>God loves me.</w:t>
      </w:r>
    </w:p>
    <w:p w14:paraId="7DFADD73" w14:textId="77777777" w:rsidR="0003487B" w:rsidRDefault="0003487B" w:rsidP="00202266">
      <w:pPr>
        <w:rPr>
          <w:i/>
          <w:iCs/>
          <w:szCs w:val="24"/>
        </w:rPr>
      </w:pPr>
    </w:p>
    <w:p w14:paraId="72AED2C2" w14:textId="77777777" w:rsidR="0003487B" w:rsidRDefault="0003487B" w:rsidP="00202266">
      <w:pPr>
        <w:rPr>
          <w:i/>
          <w:iCs/>
          <w:szCs w:val="24"/>
        </w:rPr>
      </w:pPr>
    </w:p>
    <w:p w14:paraId="039063B7" w14:textId="77777777" w:rsidR="0003487B" w:rsidRDefault="0003487B" w:rsidP="00202266">
      <w:pPr>
        <w:rPr>
          <w:i/>
          <w:iCs/>
          <w:szCs w:val="24"/>
        </w:rPr>
      </w:pPr>
    </w:p>
    <w:p w14:paraId="317A13AB" w14:textId="77777777" w:rsidR="0003487B" w:rsidRDefault="0003487B" w:rsidP="00202266">
      <w:pPr>
        <w:rPr>
          <w:i/>
          <w:iCs/>
          <w:szCs w:val="24"/>
        </w:rPr>
      </w:pPr>
    </w:p>
    <w:p w14:paraId="4F642431" w14:textId="77777777" w:rsidR="0003487B" w:rsidRDefault="0003487B" w:rsidP="00202266">
      <w:pPr>
        <w:rPr>
          <w:i/>
          <w:iCs/>
          <w:szCs w:val="24"/>
        </w:rPr>
      </w:pPr>
    </w:p>
    <w:p w14:paraId="11C18D12" w14:textId="77777777" w:rsidR="0003487B" w:rsidRDefault="0003487B" w:rsidP="00202266">
      <w:pPr>
        <w:rPr>
          <w:i/>
          <w:iCs/>
          <w:szCs w:val="24"/>
        </w:rPr>
      </w:pPr>
    </w:p>
    <w:p w14:paraId="43EDF633" w14:textId="77777777" w:rsidR="0003487B" w:rsidRDefault="0003487B" w:rsidP="00202266">
      <w:pPr>
        <w:rPr>
          <w:i/>
          <w:iCs/>
          <w:szCs w:val="24"/>
        </w:rPr>
      </w:pPr>
    </w:p>
    <w:p w14:paraId="4069603A" w14:textId="77777777" w:rsidR="0003487B" w:rsidRDefault="0003487B" w:rsidP="0003487B">
      <w:r>
        <w:lastRenderedPageBreak/>
        <w:t>Application:</w:t>
      </w:r>
    </w:p>
    <w:p w14:paraId="259D7567" w14:textId="77777777" w:rsidR="0003487B" w:rsidRDefault="0003487B" w:rsidP="0003487B"/>
    <w:p w14:paraId="24ADAC36" w14:textId="77777777" w:rsidR="0003487B" w:rsidRPr="00A35DDB" w:rsidRDefault="0003487B" w:rsidP="0003487B">
      <w:pPr>
        <w:rPr>
          <w:sz w:val="36"/>
          <w:szCs w:val="36"/>
        </w:rPr>
      </w:pPr>
      <w:r>
        <w:t xml:space="preserve">Will we commit ourselves </w:t>
      </w:r>
      <w:r w:rsidRPr="00A35DDB">
        <w:t>to love</w:t>
      </w:r>
      <w:r>
        <w:t xml:space="preserve"> </w:t>
      </w:r>
      <w:r w:rsidRPr="00A35DDB">
        <w:t>people</w:t>
      </w:r>
      <w:r>
        <w:t xml:space="preserve"> </w:t>
      </w:r>
      <w:r w:rsidRPr="00A35DDB">
        <w:t>as Jesus loved them</w:t>
      </w:r>
      <w:r>
        <w:t xml:space="preserve">?  Will you pray, </w:t>
      </w:r>
      <w:r w:rsidRPr="00A35DDB">
        <w:t>“God, give me an opportunity every da</w:t>
      </w:r>
      <w:r>
        <w:t>y</w:t>
      </w:r>
      <w:r w:rsidRPr="00A35DDB">
        <w:t xml:space="preserve"> just to love </w:t>
      </w:r>
      <w:r w:rsidRPr="00A35DDB">
        <w:rPr>
          <w:szCs w:val="24"/>
        </w:rPr>
        <w:t>somebody.”</w:t>
      </w:r>
      <w:r w:rsidRPr="00A35DDB">
        <w:rPr>
          <w:sz w:val="36"/>
          <w:szCs w:val="36"/>
        </w:rPr>
        <w:t xml:space="preserve">  </w:t>
      </w:r>
    </w:p>
    <w:p w14:paraId="35B46B82" w14:textId="77777777" w:rsidR="0003487B" w:rsidRPr="00A35DDB" w:rsidRDefault="0003487B" w:rsidP="0003487B">
      <w:pPr>
        <w:rPr>
          <w:sz w:val="36"/>
          <w:szCs w:val="36"/>
        </w:rPr>
      </w:pPr>
    </w:p>
    <w:p w14:paraId="658D3689" w14:textId="77777777" w:rsidR="0003487B" w:rsidRPr="00A35DDB" w:rsidRDefault="0003487B" w:rsidP="0003487B">
      <w:pPr>
        <w:rPr>
          <w:sz w:val="36"/>
          <w:szCs w:val="36"/>
        </w:rPr>
      </w:pPr>
      <w:r w:rsidRPr="00A35DDB">
        <w:rPr>
          <w:sz w:val="36"/>
          <w:szCs w:val="36"/>
        </w:rPr>
        <w:t>Perfect Love</w:t>
      </w:r>
      <w:r>
        <w:rPr>
          <w:sz w:val="36"/>
          <w:szCs w:val="36"/>
        </w:rPr>
        <w:t>’</w:t>
      </w:r>
      <w:r w:rsidRPr="00A35DDB">
        <w:rPr>
          <w:sz w:val="36"/>
          <w:szCs w:val="36"/>
        </w:rPr>
        <w:t>s Confidence</w:t>
      </w:r>
      <w:r>
        <w:rPr>
          <w:sz w:val="36"/>
          <w:szCs w:val="36"/>
        </w:rPr>
        <w:t xml:space="preserve"> (verses 17-19)</w:t>
      </w:r>
      <w:r w:rsidRPr="00A35DDB">
        <w:rPr>
          <w:sz w:val="36"/>
          <w:szCs w:val="36"/>
        </w:rPr>
        <w:t xml:space="preserve"> </w:t>
      </w:r>
    </w:p>
    <w:p w14:paraId="75721D94" w14:textId="77777777" w:rsidR="0003487B" w:rsidRDefault="0003487B" w:rsidP="0003487B"/>
    <w:p w14:paraId="35E5A19D" w14:textId="77777777" w:rsidR="0003487B" w:rsidRPr="005F676A" w:rsidRDefault="0003487B" w:rsidP="0003487B">
      <w:r w:rsidRPr="005F676A">
        <w:t>John is talking about us being able to live in the present with confidence and boldness while knowing about God’s judgment in the future.</w:t>
      </w:r>
    </w:p>
    <w:p w14:paraId="4575DEC6" w14:textId="77777777" w:rsidR="0003487B" w:rsidRPr="00A35DDB" w:rsidRDefault="0003487B" w:rsidP="0003487B"/>
    <w:p w14:paraId="55F02A7E" w14:textId="77777777" w:rsidR="0003487B" w:rsidRDefault="0003487B" w:rsidP="0003487B"/>
    <w:p w14:paraId="799B186F" w14:textId="77777777" w:rsidR="0003487B" w:rsidRDefault="0003487B" w:rsidP="0003487B">
      <w:r>
        <w:t xml:space="preserve">Believers don’t have to live in fear.  </w:t>
      </w:r>
    </w:p>
    <w:p w14:paraId="4E055368" w14:textId="77777777" w:rsidR="0003487B" w:rsidRDefault="0003487B" w:rsidP="0003487B"/>
    <w:p w14:paraId="3D5DAB00" w14:textId="77777777" w:rsidR="0003487B" w:rsidRDefault="0003487B" w:rsidP="0003487B">
      <w:r>
        <w:tab/>
        <w:t>Because Jesus paid for our sins. (John 5:24)</w:t>
      </w:r>
    </w:p>
    <w:p w14:paraId="4D760042" w14:textId="77777777" w:rsidR="0003487B" w:rsidRDefault="0003487B" w:rsidP="0003487B"/>
    <w:p w14:paraId="42F4B4F9" w14:textId="77777777" w:rsidR="0003487B" w:rsidRDefault="0003487B" w:rsidP="0003487B"/>
    <w:p w14:paraId="40CF9BDC" w14:textId="77777777" w:rsidR="0003487B" w:rsidRDefault="0003487B" w:rsidP="0003487B"/>
    <w:p w14:paraId="779B13DF" w14:textId="77777777" w:rsidR="0003487B" w:rsidRDefault="0003487B" w:rsidP="0003487B">
      <w:pPr>
        <w:ind w:left="720"/>
      </w:pPr>
      <w:r>
        <w:t>Because of His promise to us. (verse 17, Ephesians 6:4-7, Romans 8:29-30)</w:t>
      </w:r>
    </w:p>
    <w:p w14:paraId="135640C2" w14:textId="77777777" w:rsidR="0003487B" w:rsidRDefault="0003487B" w:rsidP="0003487B">
      <w:pPr>
        <w:ind w:left="720"/>
      </w:pPr>
    </w:p>
    <w:p w14:paraId="6EFF17EF" w14:textId="77777777" w:rsidR="0003487B" w:rsidRDefault="0003487B" w:rsidP="0003487B">
      <w:pPr>
        <w:ind w:left="720"/>
      </w:pPr>
    </w:p>
    <w:p w14:paraId="4B461446" w14:textId="77777777" w:rsidR="0003487B" w:rsidRDefault="0003487B" w:rsidP="0003487B">
      <w:pPr>
        <w:ind w:left="720"/>
      </w:pPr>
    </w:p>
    <w:p w14:paraId="5A84A35C" w14:textId="77777777" w:rsidR="0003487B" w:rsidRDefault="0003487B" w:rsidP="0003487B">
      <w:pPr>
        <w:ind w:left="720"/>
      </w:pPr>
      <w:r>
        <w:t>Because of His passion, for us.  (verse 18)</w:t>
      </w:r>
    </w:p>
    <w:p w14:paraId="2D7BE9C6" w14:textId="77777777" w:rsidR="0003487B" w:rsidRDefault="0003487B" w:rsidP="0003487B"/>
    <w:p w14:paraId="05C4133F" w14:textId="77777777" w:rsidR="0003487B" w:rsidRDefault="0003487B" w:rsidP="0003487B"/>
    <w:p w14:paraId="4E2301D9" w14:textId="77777777" w:rsidR="0003487B" w:rsidRDefault="0003487B" w:rsidP="0003487B">
      <w:r>
        <w:t xml:space="preserve">Parting thought: </w:t>
      </w:r>
    </w:p>
    <w:p w14:paraId="300AB0E2" w14:textId="77777777" w:rsidR="0003487B" w:rsidRDefault="0003487B" w:rsidP="0003487B"/>
    <w:p w14:paraId="253099C8" w14:textId="77777777" w:rsidR="0003487B" w:rsidRPr="005F676A" w:rsidRDefault="0003487B" w:rsidP="0003487B">
      <w:pPr>
        <w:rPr>
          <w:b/>
          <w:i/>
          <w:iCs/>
          <w:color w:val="000000"/>
          <w:szCs w:val="24"/>
        </w:rPr>
      </w:pPr>
      <w:r w:rsidRPr="00BA5596">
        <w:rPr>
          <w:szCs w:val="24"/>
        </w:rPr>
        <w:t xml:space="preserve">When you leave today, leave with this one thought in your mind: </w:t>
      </w:r>
      <w:r w:rsidRPr="005F676A">
        <w:rPr>
          <w:i/>
          <w:iCs/>
          <w:szCs w:val="24"/>
        </w:rPr>
        <w:t>God loves me.</w:t>
      </w:r>
    </w:p>
    <w:p w14:paraId="0B5E6C32" w14:textId="77777777" w:rsidR="0003487B" w:rsidRPr="005F676A" w:rsidRDefault="0003487B" w:rsidP="00202266">
      <w:pPr>
        <w:rPr>
          <w:b/>
          <w:i/>
          <w:iCs/>
          <w:color w:val="000000"/>
          <w:szCs w:val="24"/>
        </w:rPr>
      </w:pPr>
    </w:p>
    <w:sectPr w:rsidR="0003487B" w:rsidRPr="005F676A" w:rsidSect="00202266">
      <w:headerReference w:type="even" r:id="rId8"/>
      <w:headerReference w:type="default" r:id="rId9"/>
      <w:pgSz w:w="7920" w:h="12240" w:code="6"/>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4230C" w14:textId="77777777" w:rsidR="005C52BA" w:rsidRDefault="005C52BA">
      <w:r>
        <w:separator/>
      </w:r>
    </w:p>
  </w:endnote>
  <w:endnote w:type="continuationSeparator" w:id="0">
    <w:p w14:paraId="235EDBB6" w14:textId="77777777" w:rsidR="005C52BA" w:rsidRDefault="005C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43CB7" w14:textId="77777777" w:rsidR="005C52BA" w:rsidRDefault="005C52BA">
      <w:r>
        <w:separator/>
      </w:r>
    </w:p>
  </w:footnote>
  <w:footnote w:type="continuationSeparator" w:id="0">
    <w:p w14:paraId="101D1CDC" w14:textId="77777777" w:rsidR="005C52BA" w:rsidRDefault="005C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F1C8D" w14:textId="77777777" w:rsidR="006279F5" w:rsidRDefault="006279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B72869" w14:textId="77777777" w:rsidR="006279F5" w:rsidRDefault="0062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C7A77" w14:textId="77777777" w:rsidR="006279F5" w:rsidRDefault="006279F5">
    <w:pPr>
      <w:pStyle w:val="Header"/>
      <w:framePr w:wrap="around" w:vAnchor="text" w:hAnchor="margin" w:xAlign="right" w:y="1"/>
      <w:rPr>
        <w:rStyle w:val="PageNumber"/>
      </w:rPr>
    </w:pPr>
  </w:p>
  <w:p w14:paraId="79D3228F" w14:textId="77777777" w:rsidR="006279F5" w:rsidRDefault="006279F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2207F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61BAB"/>
    <w:multiLevelType w:val="multilevel"/>
    <w:tmpl w:val="1974FC5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88604B"/>
    <w:multiLevelType w:val="hybridMultilevel"/>
    <w:tmpl w:val="C8A02BAC"/>
    <w:lvl w:ilvl="0" w:tplc="F83A5C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96125"/>
    <w:multiLevelType w:val="hybridMultilevel"/>
    <w:tmpl w:val="018A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66171"/>
    <w:multiLevelType w:val="hybridMultilevel"/>
    <w:tmpl w:val="2D8EE4CA"/>
    <w:lvl w:ilvl="0" w:tplc="A53427FA">
      <w:start w:val="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327155">
    <w:abstractNumId w:val="3"/>
  </w:num>
  <w:num w:numId="2" w16cid:durableId="1941984381">
    <w:abstractNumId w:val="2"/>
  </w:num>
  <w:num w:numId="3" w16cid:durableId="176582902">
    <w:abstractNumId w:val="0"/>
  </w:num>
  <w:num w:numId="4" w16cid:durableId="1843735738">
    <w:abstractNumId w:val="4"/>
  </w:num>
  <w:num w:numId="5" w16cid:durableId="668943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9C233D-F601-4C9B-81C8-38FC1ADD4965}"/>
    <w:docVar w:name="dgnword-eventsink" w:val="79057392"/>
  </w:docVars>
  <w:rsids>
    <w:rsidRoot w:val="00B76631"/>
    <w:rsid w:val="00002D7B"/>
    <w:rsid w:val="00004BEB"/>
    <w:rsid w:val="000063C0"/>
    <w:rsid w:val="00006AC4"/>
    <w:rsid w:val="00010B04"/>
    <w:rsid w:val="0001119F"/>
    <w:rsid w:val="00011A12"/>
    <w:rsid w:val="00012193"/>
    <w:rsid w:val="00012238"/>
    <w:rsid w:val="000127E1"/>
    <w:rsid w:val="0001376D"/>
    <w:rsid w:val="000140C2"/>
    <w:rsid w:val="00014542"/>
    <w:rsid w:val="00014BEE"/>
    <w:rsid w:val="00014FC5"/>
    <w:rsid w:val="00015C40"/>
    <w:rsid w:val="00016D60"/>
    <w:rsid w:val="00016E5D"/>
    <w:rsid w:val="00017159"/>
    <w:rsid w:val="000174C2"/>
    <w:rsid w:val="000175FD"/>
    <w:rsid w:val="00017B1D"/>
    <w:rsid w:val="0002055A"/>
    <w:rsid w:val="00021183"/>
    <w:rsid w:val="0002155A"/>
    <w:rsid w:val="000231B1"/>
    <w:rsid w:val="00023FF9"/>
    <w:rsid w:val="000243CE"/>
    <w:rsid w:val="000258BF"/>
    <w:rsid w:val="000260D6"/>
    <w:rsid w:val="00030F4B"/>
    <w:rsid w:val="000310C2"/>
    <w:rsid w:val="00031D93"/>
    <w:rsid w:val="00032396"/>
    <w:rsid w:val="00032E12"/>
    <w:rsid w:val="00032E66"/>
    <w:rsid w:val="000330B3"/>
    <w:rsid w:val="00033775"/>
    <w:rsid w:val="00033E9D"/>
    <w:rsid w:val="0003469E"/>
    <w:rsid w:val="0003487B"/>
    <w:rsid w:val="0003540E"/>
    <w:rsid w:val="00035E58"/>
    <w:rsid w:val="00036487"/>
    <w:rsid w:val="00036E01"/>
    <w:rsid w:val="00036E08"/>
    <w:rsid w:val="000379B4"/>
    <w:rsid w:val="0004019D"/>
    <w:rsid w:val="0004098A"/>
    <w:rsid w:val="00040BB7"/>
    <w:rsid w:val="00040D03"/>
    <w:rsid w:val="00041683"/>
    <w:rsid w:val="0004194E"/>
    <w:rsid w:val="00042995"/>
    <w:rsid w:val="00042CC2"/>
    <w:rsid w:val="00043BE3"/>
    <w:rsid w:val="00043D7A"/>
    <w:rsid w:val="000450CC"/>
    <w:rsid w:val="00045423"/>
    <w:rsid w:val="000458C8"/>
    <w:rsid w:val="00045BC8"/>
    <w:rsid w:val="00045D32"/>
    <w:rsid w:val="0004612E"/>
    <w:rsid w:val="000463FC"/>
    <w:rsid w:val="00046748"/>
    <w:rsid w:val="00046CB4"/>
    <w:rsid w:val="00046F8A"/>
    <w:rsid w:val="00050341"/>
    <w:rsid w:val="000503CB"/>
    <w:rsid w:val="00051271"/>
    <w:rsid w:val="00051E5B"/>
    <w:rsid w:val="00052097"/>
    <w:rsid w:val="000522FC"/>
    <w:rsid w:val="00053673"/>
    <w:rsid w:val="00053CB5"/>
    <w:rsid w:val="000546CA"/>
    <w:rsid w:val="00054CCB"/>
    <w:rsid w:val="00054CF7"/>
    <w:rsid w:val="0005504F"/>
    <w:rsid w:val="00055146"/>
    <w:rsid w:val="00055282"/>
    <w:rsid w:val="00055612"/>
    <w:rsid w:val="00055980"/>
    <w:rsid w:val="00055E3C"/>
    <w:rsid w:val="00057B5E"/>
    <w:rsid w:val="00061207"/>
    <w:rsid w:val="000612B0"/>
    <w:rsid w:val="000617FB"/>
    <w:rsid w:val="000618CA"/>
    <w:rsid w:val="00061AFE"/>
    <w:rsid w:val="00061D2D"/>
    <w:rsid w:val="00061DDF"/>
    <w:rsid w:val="000627A1"/>
    <w:rsid w:val="00062FD3"/>
    <w:rsid w:val="000649D1"/>
    <w:rsid w:val="00064B0C"/>
    <w:rsid w:val="00064C28"/>
    <w:rsid w:val="00064D46"/>
    <w:rsid w:val="00065AC1"/>
    <w:rsid w:val="00065F18"/>
    <w:rsid w:val="00066082"/>
    <w:rsid w:val="00066336"/>
    <w:rsid w:val="00066748"/>
    <w:rsid w:val="000668A2"/>
    <w:rsid w:val="00067A1E"/>
    <w:rsid w:val="00067D8D"/>
    <w:rsid w:val="00067F62"/>
    <w:rsid w:val="00070669"/>
    <w:rsid w:val="000718BA"/>
    <w:rsid w:val="000719CD"/>
    <w:rsid w:val="00071F51"/>
    <w:rsid w:val="00072BC5"/>
    <w:rsid w:val="000739DB"/>
    <w:rsid w:val="00073D97"/>
    <w:rsid w:val="000741B7"/>
    <w:rsid w:val="0007437B"/>
    <w:rsid w:val="00074A5C"/>
    <w:rsid w:val="00076E24"/>
    <w:rsid w:val="0007707F"/>
    <w:rsid w:val="00080216"/>
    <w:rsid w:val="00080503"/>
    <w:rsid w:val="00081737"/>
    <w:rsid w:val="00082239"/>
    <w:rsid w:val="00082344"/>
    <w:rsid w:val="000828DC"/>
    <w:rsid w:val="00082E4C"/>
    <w:rsid w:val="0008303C"/>
    <w:rsid w:val="00083117"/>
    <w:rsid w:val="00083BC9"/>
    <w:rsid w:val="00083F23"/>
    <w:rsid w:val="000847E6"/>
    <w:rsid w:val="00084EBD"/>
    <w:rsid w:val="00085097"/>
    <w:rsid w:val="000850C7"/>
    <w:rsid w:val="000853BD"/>
    <w:rsid w:val="00085470"/>
    <w:rsid w:val="0008578B"/>
    <w:rsid w:val="000873C2"/>
    <w:rsid w:val="00087790"/>
    <w:rsid w:val="00090427"/>
    <w:rsid w:val="00090FC3"/>
    <w:rsid w:val="000910BE"/>
    <w:rsid w:val="0009157F"/>
    <w:rsid w:val="00092472"/>
    <w:rsid w:val="000929E9"/>
    <w:rsid w:val="0009319E"/>
    <w:rsid w:val="00093C0E"/>
    <w:rsid w:val="0009401E"/>
    <w:rsid w:val="000943BD"/>
    <w:rsid w:val="000961CE"/>
    <w:rsid w:val="00096D52"/>
    <w:rsid w:val="00097727"/>
    <w:rsid w:val="000A0383"/>
    <w:rsid w:val="000A03D5"/>
    <w:rsid w:val="000A0421"/>
    <w:rsid w:val="000A0E78"/>
    <w:rsid w:val="000A1045"/>
    <w:rsid w:val="000A199A"/>
    <w:rsid w:val="000A23EE"/>
    <w:rsid w:val="000A2820"/>
    <w:rsid w:val="000A3FEF"/>
    <w:rsid w:val="000A435D"/>
    <w:rsid w:val="000A5AA9"/>
    <w:rsid w:val="000A5B27"/>
    <w:rsid w:val="000A5D53"/>
    <w:rsid w:val="000A6F1F"/>
    <w:rsid w:val="000A70D9"/>
    <w:rsid w:val="000A71C3"/>
    <w:rsid w:val="000A7529"/>
    <w:rsid w:val="000B02E7"/>
    <w:rsid w:val="000B2424"/>
    <w:rsid w:val="000B24FF"/>
    <w:rsid w:val="000B2841"/>
    <w:rsid w:val="000B2B9E"/>
    <w:rsid w:val="000B2CAA"/>
    <w:rsid w:val="000B3832"/>
    <w:rsid w:val="000B3E64"/>
    <w:rsid w:val="000B3F50"/>
    <w:rsid w:val="000B42AF"/>
    <w:rsid w:val="000B4B28"/>
    <w:rsid w:val="000B5461"/>
    <w:rsid w:val="000B6200"/>
    <w:rsid w:val="000B64DF"/>
    <w:rsid w:val="000B6932"/>
    <w:rsid w:val="000B6A05"/>
    <w:rsid w:val="000B6C99"/>
    <w:rsid w:val="000B6D91"/>
    <w:rsid w:val="000B6D99"/>
    <w:rsid w:val="000B716A"/>
    <w:rsid w:val="000C069A"/>
    <w:rsid w:val="000C19A8"/>
    <w:rsid w:val="000C1A5F"/>
    <w:rsid w:val="000C1E1E"/>
    <w:rsid w:val="000C2F83"/>
    <w:rsid w:val="000C419C"/>
    <w:rsid w:val="000C5182"/>
    <w:rsid w:val="000C5F12"/>
    <w:rsid w:val="000C5F94"/>
    <w:rsid w:val="000C6BCF"/>
    <w:rsid w:val="000C6E16"/>
    <w:rsid w:val="000D02DB"/>
    <w:rsid w:val="000D05B2"/>
    <w:rsid w:val="000D09B7"/>
    <w:rsid w:val="000D1D45"/>
    <w:rsid w:val="000D2B65"/>
    <w:rsid w:val="000D33B4"/>
    <w:rsid w:val="000D36B9"/>
    <w:rsid w:val="000D36D2"/>
    <w:rsid w:val="000D3833"/>
    <w:rsid w:val="000D3C12"/>
    <w:rsid w:val="000D4AFC"/>
    <w:rsid w:val="000D4D5B"/>
    <w:rsid w:val="000D4E7D"/>
    <w:rsid w:val="000D636D"/>
    <w:rsid w:val="000D6521"/>
    <w:rsid w:val="000D67F8"/>
    <w:rsid w:val="000D6ACE"/>
    <w:rsid w:val="000D6F6E"/>
    <w:rsid w:val="000D7389"/>
    <w:rsid w:val="000D7B1A"/>
    <w:rsid w:val="000D7E7C"/>
    <w:rsid w:val="000D7F08"/>
    <w:rsid w:val="000E071C"/>
    <w:rsid w:val="000E09B3"/>
    <w:rsid w:val="000E0C28"/>
    <w:rsid w:val="000E1136"/>
    <w:rsid w:val="000E2225"/>
    <w:rsid w:val="000E3941"/>
    <w:rsid w:val="000E4916"/>
    <w:rsid w:val="000E538A"/>
    <w:rsid w:val="000E5F81"/>
    <w:rsid w:val="000E61A9"/>
    <w:rsid w:val="000E63ED"/>
    <w:rsid w:val="000E6FE1"/>
    <w:rsid w:val="000E707A"/>
    <w:rsid w:val="000E7C53"/>
    <w:rsid w:val="000E7F85"/>
    <w:rsid w:val="000F0A03"/>
    <w:rsid w:val="000F0EC1"/>
    <w:rsid w:val="000F2553"/>
    <w:rsid w:val="000F29ED"/>
    <w:rsid w:val="000F3A38"/>
    <w:rsid w:val="000F484C"/>
    <w:rsid w:val="000F4C17"/>
    <w:rsid w:val="000F56CE"/>
    <w:rsid w:val="000F61A4"/>
    <w:rsid w:val="000F6DD0"/>
    <w:rsid w:val="000F720C"/>
    <w:rsid w:val="001000A7"/>
    <w:rsid w:val="00101475"/>
    <w:rsid w:val="00102571"/>
    <w:rsid w:val="00102D47"/>
    <w:rsid w:val="00102ECD"/>
    <w:rsid w:val="00102FEF"/>
    <w:rsid w:val="00104072"/>
    <w:rsid w:val="001054C8"/>
    <w:rsid w:val="00105706"/>
    <w:rsid w:val="00106535"/>
    <w:rsid w:val="001068CF"/>
    <w:rsid w:val="00107EA3"/>
    <w:rsid w:val="00107F24"/>
    <w:rsid w:val="001102CE"/>
    <w:rsid w:val="00110E91"/>
    <w:rsid w:val="0011164A"/>
    <w:rsid w:val="00111D95"/>
    <w:rsid w:val="00112661"/>
    <w:rsid w:val="00112E6D"/>
    <w:rsid w:val="00112F72"/>
    <w:rsid w:val="0011307C"/>
    <w:rsid w:val="00114480"/>
    <w:rsid w:val="0011449C"/>
    <w:rsid w:val="00115A2B"/>
    <w:rsid w:val="00115E12"/>
    <w:rsid w:val="00115EDE"/>
    <w:rsid w:val="00115EF6"/>
    <w:rsid w:val="00116461"/>
    <w:rsid w:val="0011678C"/>
    <w:rsid w:val="00116FDB"/>
    <w:rsid w:val="0011749B"/>
    <w:rsid w:val="0011764F"/>
    <w:rsid w:val="001176EF"/>
    <w:rsid w:val="001177E8"/>
    <w:rsid w:val="00117AB6"/>
    <w:rsid w:val="001203B7"/>
    <w:rsid w:val="001209E9"/>
    <w:rsid w:val="001252BA"/>
    <w:rsid w:val="00125DED"/>
    <w:rsid w:val="00125E5A"/>
    <w:rsid w:val="00126118"/>
    <w:rsid w:val="00127538"/>
    <w:rsid w:val="001308BA"/>
    <w:rsid w:val="001314DD"/>
    <w:rsid w:val="0013210A"/>
    <w:rsid w:val="00134345"/>
    <w:rsid w:val="00134E79"/>
    <w:rsid w:val="00135472"/>
    <w:rsid w:val="001366A6"/>
    <w:rsid w:val="00136961"/>
    <w:rsid w:val="00136E95"/>
    <w:rsid w:val="00136FA5"/>
    <w:rsid w:val="00140180"/>
    <w:rsid w:val="001429EA"/>
    <w:rsid w:val="00142BA9"/>
    <w:rsid w:val="00143371"/>
    <w:rsid w:val="00143BE0"/>
    <w:rsid w:val="00145177"/>
    <w:rsid w:val="00145780"/>
    <w:rsid w:val="00146C7F"/>
    <w:rsid w:val="001476C1"/>
    <w:rsid w:val="0015172C"/>
    <w:rsid w:val="001524EF"/>
    <w:rsid w:val="0015297E"/>
    <w:rsid w:val="00152ADF"/>
    <w:rsid w:val="00153DB3"/>
    <w:rsid w:val="0015468D"/>
    <w:rsid w:val="00154C74"/>
    <w:rsid w:val="00154DF4"/>
    <w:rsid w:val="00156072"/>
    <w:rsid w:val="00156D2A"/>
    <w:rsid w:val="00156EAD"/>
    <w:rsid w:val="00157995"/>
    <w:rsid w:val="0016010C"/>
    <w:rsid w:val="00161147"/>
    <w:rsid w:val="001613EF"/>
    <w:rsid w:val="001634BE"/>
    <w:rsid w:val="00164136"/>
    <w:rsid w:val="001641AB"/>
    <w:rsid w:val="00164A8D"/>
    <w:rsid w:val="001655ED"/>
    <w:rsid w:val="0016664A"/>
    <w:rsid w:val="001670F4"/>
    <w:rsid w:val="00167154"/>
    <w:rsid w:val="00167165"/>
    <w:rsid w:val="00167557"/>
    <w:rsid w:val="00167F3B"/>
    <w:rsid w:val="00170D97"/>
    <w:rsid w:val="00171E44"/>
    <w:rsid w:val="001723F0"/>
    <w:rsid w:val="00173078"/>
    <w:rsid w:val="00173261"/>
    <w:rsid w:val="00174534"/>
    <w:rsid w:val="00174AB7"/>
    <w:rsid w:val="00174F6B"/>
    <w:rsid w:val="00175AB8"/>
    <w:rsid w:val="001768B7"/>
    <w:rsid w:val="00177801"/>
    <w:rsid w:val="001800C9"/>
    <w:rsid w:val="0018126A"/>
    <w:rsid w:val="00181325"/>
    <w:rsid w:val="00182239"/>
    <w:rsid w:val="001826DA"/>
    <w:rsid w:val="00183A64"/>
    <w:rsid w:val="00184330"/>
    <w:rsid w:val="0018447D"/>
    <w:rsid w:val="0018523A"/>
    <w:rsid w:val="0018670B"/>
    <w:rsid w:val="00187275"/>
    <w:rsid w:val="0018727F"/>
    <w:rsid w:val="00187B5B"/>
    <w:rsid w:val="00191C9B"/>
    <w:rsid w:val="0019209D"/>
    <w:rsid w:val="001922BD"/>
    <w:rsid w:val="00192803"/>
    <w:rsid w:val="00192850"/>
    <w:rsid w:val="00192DE8"/>
    <w:rsid w:val="001930D1"/>
    <w:rsid w:val="0019328E"/>
    <w:rsid w:val="0019399C"/>
    <w:rsid w:val="00193EEA"/>
    <w:rsid w:val="001940ED"/>
    <w:rsid w:val="00194EA9"/>
    <w:rsid w:val="0019631E"/>
    <w:rsid w:val="00196691"/>
    <w:rsid w:val="00196D97"/>
    <w:rsid w:val="00197556"/>
    <w:rsid w:val="001975A6"/>
    <w:rsid w:val="00197715"/>
    <w:rsid w:val="001A020F"/>
    <w:rsid w:val="001A1809"/>
    <w:rsid w:val="001A29CF"/>
    <w:rsid w:val="001A2D42"/>
    <w:rsid w:val="001A3CC7"/>
    <w:rsid w:val="001A4364"/>
    <w:rsid w:val="001A46FC"/>
    <w:rsid w:val="001A496F"/>
    <w:rsid w:val="001A4B66"/>
    <w:rsid w:val="001A4C8A"/>
    <w:rsid w:val="001A5E23"/>
    <w:rsid w:val="001A6B85"/>
    <w:rsid w:val="001A7012"/>
    <w:rsid w:val="001B008D"/>
    <w:rsid w:val="001B0347"/>
    <w:rsid w:val="001B04CF"/>
    <w:rsid w:val="001B0DE8"/>
    <w:rsid w:val="001B1AF1"/>
    <w:rsid w:val="001B23EB"/>
    <w:rsid w:val="001B2BD6"/>
    <w:rsid w:val="001B2CAE"/>
    <w:rsid w:val="001B2E20"/>
    <w:rsid w:val="001B2F62"/>
    <w:rsid w:val="001B3322"/>
    <w:rsid w:val="001B38BB"/>
    <w:rsid w:val="001B3E47"/>
    <w:rsid w:val="001B4B39"/>
    <w:rsid w:val="001B4E14"/>
    <w:rsid w:val="001B501C"/>
    <w:rsid w:val="001B5101"/>
    <w:rsid w:val="001B5CEC"/>
    <w:rsid w:val="001B632F"/>
    <w:rsid w:val="001B65EA"/>
    <w:rsid w:val="001B66CD"/>
    <w:rsid w:val="001B721B"/>
    <w:rsid w:val="001B7511"/>
    <w:rsid w:val="001B7CD6"/>
    <w:rsid w:val="001B7CE0"/>
    <w:rsid w:val="001C21D4"/>
    <w:rsid w:val="001C2600"/>
    <w:rsid w:val="001C40D9"/>
    <w:rsid w:val="001C5BE9"/>
    <w:rsid w:val="001C63D9"/>
    <w:rsid w:val="001C66D8"/>
    <w:rsid w:val="001C72D3"/>
    <w:rsid w:val="001D010A"/>
    <w:rsid w:val="001D031C"/>
    <w:rsid w:val="001D0D2D"/>
    <w:rsid w:val="001D13B7"/>
    <w:rsid w:val="001D20B7"/>
    <w:rsid w:val="001D2340"/>
    <w:rsid w:val="001D2987"/>
    <w:rsid w:val="001D29BD"/>
    <w:rsid w:val="001D55B9"/>
    <w:rsid w:val="001D5DD3"/>
    <w:rsid w:val="001D5DFD"/>
    <w:rsid w:val="001D6941"/>
    <w:rsid w:val="001D69A5"/>
    <w:rsid w:val="001D6CCE"/>
    <w:rsid w:val="001D70AD"/>
    <w:rsid w:val="001D73CE"/>
    <w:rsid w:val="001E17DD"/>
    <w:rsid w:val="001E19C3"/>
    <w:rsid w:val="001E1D01"/>
    <w:rsid w:val="001E1DC5"/>
    <w:rsid w:val="001E2561"/>
    <w:rsid w:val="001E2DE0"/>
    <w:rsid w:val="001E3CF5"/>
    <w:rsid w:val="001E464A"/>
    <w:rsid w:val="001E4839"/>
    <w:rsid w:val="001E5CD6"/>
    <w:rsid w:val="001E63EC"/>
    <w:rsid w:val="001E79B3"/>
    <w:rsid w:val="001E7B67"/>
    <w:rsid w:val="001E7D47"/>
    <w:rsid w:val="001F009C"/>
    <w:rsid w:val="001F0283"/>
    <w:rsid w:val="001F04FE"/>
    <w:rsid w:val="001F07C3"/>
    <w:rsid w:val="001F0E79"/>
    <w:rsid w:val="001F1A84"/>
    <w:rsid w:val="001F1C9E"/>
    <w:rsid w:val="001F3683"/>
    <w:rsid w:val="001F45E5"/>
    <w:rsid w:val="001F4A16"/>
    <w:rsid w:val="001F4C4C"/>
    <w:rsid w:val="001F4F74"/>
    <w:rsid w:val="001F531E"/>
    <w:rsid w:val="001F6C07"/>
    <w:rsid w:val="001F710F"/>
    <w:rsid w:val="001F78BA"/>
    <w:rsid w:val="00200A37"/>
    <w:rsid w:val="00200E8D"/>
    <w:rsid w:val="00201033"/>
    <w:rsid w:val="00202266"/>
    <w:rsid w:val="00202B5C"/>
    <w:rsid w:val="00203204"/>
    <w:rsid w:val="0020349B"/>
    <w:rsid w:val="0020363A"/>
    <w:rsid w:val="00204313"/>
    <w:rsid w:val="002064AC"/>
    <w:rsid w:val="00206FBE"/>
    <w:rsid w:val="00210AAA"/>
    <w:rsid w:val="00211457"/>
    <w:rsid w:val="00211CBF"/>
    <w:rsid w:val="002120E1"/>
    <w:rsid w:val="002128FA"/>
    <w:rsid w:val="00212935"/>
    <w:rsid w:val="00212C40"/>
    <w:rsid w:val="00212E93"/>
    <w:rsid w:val="00213238"/>
    <w:rsid w:val="00213547"/>
    <w:rsid w:val="00213A9A"/>
    <w:rsid w:val="002141AC"/>
    <w:rsid w:val="00214F49"/>
    <w:rsid w:val="00215499"/>
    <w:rsid w:val="0021623C"/>
    <w:rsid w:val="00217546"/>
    <w:rsid w:val="00217AA5"/>
    <w:rsid w:val="00217F26"/>
    <w:rsid w:val="00220081"/>
    <w:rsid w:val="00220318"/>
    <w:rsid w:val="002210CD"/>
    <w:rsid w:val="00221682"/>
    <w:rsid w:val="00221730"/>
    <w:rsid w:val="0022195E"/>
    <w:rsid w:val="00221A93"/>
    <w:rsid w:val="00221C26"/>
    <w:rsid w:val="002221CE"/>
    <w:rsid w:val="002225EF"/>
    <w:rsid w:val="002234DD"/>
    <w:rsid w:val="00223D0A"/>
    <w:rsid w:val="002240FB"/>
    <w:rsid w:val="002245BA"/>
    <w:rsid w:val="00224D83"/>
    <w:rsid w:val="0022508C"/>
    <w:rsid w:val="0022590F"/>
    <w:rsid w:val="00227F3A"/>
    <w:rsid w:val="002301AA"/>
    <w:rsid w:val="00230B04"/>
    <w:rsid w:val="00231638"/>
    <w:rsid w:val="00232AE9"/>
    <w:rsid w:val="00232EC7"/>
    <w:rsid w:val="00233366"/>
    <w:rsid w:val="00233B8C"/>
    <w:rsid w:val="00233BE3"/>
    <w:rsid w:val="00233C4C"/>
    <w:rsid w:val="00235147"/>
    <w:rsid w:val="002353A7"/>
    <w:rsid w:val="00235423"/>
    <w:rsid w:val="00236348"/>
    <w:rsid w:val="002365A7"/>
    <w:rsid w:val="002367BA"/>
    <w:rsid w:val="002412FE"/>
    <w:rsid w:val="0024142A"/>
    <w:rsid w:val="00242979"/>
    <w:rsid w:val="00242CBE"/>
    <w:rsid w:val="00242F8F"/>
    <w:rsid w:val="00243211"/>
    <w:rsid w:val="00243496"/>
    <w:rsid w:val="00243919"/>
    <w:rsid w:val="00243E11"/>
    <w:rsid w:val="00244C73"/>
    <w:rsid w:val="002454ED"/>
    <w:rsid w:val="0024585F"/>
    <w:rsid w:val="0024649A"/>
    <w:rsid w:val="0024680D"/>
    <w:rsid w:val="002473EA"/>
    <w:rsid w:val="00247ED2"/>
    <w:rsid w:val="002531A6"/>
    <w:rsid w:val="002532AC"/>
    <w:rsid w:val="00253619"/>
    <w:rsid w:val="0025379B"/>
    <w:rsid w:val="002537EF"/>
    <w:rsid w:val="002542AE"/>
    <w:rsid w:val="00254D2D"/>
    <w:rsid w:val="00255574"/>
    <w:rsid w:val="00256EEE"/>
    <w:rsid w:val="002577C9"/>
    <w:rsid w:val="00257B7A"/>
    <w:rsid w:val="002619C9"/>
    <w:rsid w:val="00261AE7"/>
    <w:rsid w:val="002622B1"/>
    <w:rsid w:val="00262BF3"/>
    <w:rsid w:val="00263348"/>
    <w:rsid w:val="0026446B"/>
    <w:rsid w:val="00265377"/>
    <w:rsid w:val="00265536"/>
    <w:rsid w:val="00265984"/>
    <w:rsid w:val="00265C55"/>
    <w:rsid w:val="00265F5C"/>
    <w:rsid w:val="0026660A"/>
    <w:rsid w:val="0026734A"/>
    <w:rsid w:val="00267843"/>
    <w:rsid w:val="00267A04"/>
    <w:rsid w:val="002708D4"/>
    <w:rsid w:val="00271501"/>
    <w:rsid w:val="00271C13"/>
    <w:rsid w:val="00271EFB"/>
    <w:rsid w:val="002721FB"/>
    <w:rsid w:val="002722BD"/>
    <w:rsid w:val="002722F5"/>
    <w:rsid w:val="00272C21"/>
    <w:rsid w:val="00273FA6"/>
    <w:rsid w:val="0027507B"/>
    <w:rsid w:val="00275634"/>
    <w:rsid w:val="002758AF"/>
    <w:rsid w:val="002760C4"/>
    <w:rsid w:val="00276403"/>
    <w:rsid w:val="002765B6"/>
    <w:rsid w:val="00276B0F"/>
    <w:rsid w:val="00276E25"/>
    <w:rsid w:val="00276F0E"/>
    <w:rsid w:val="002774B5"/>
    <w:rsid w:val="002775D4"/>
    <w:rsid w:val="002809DC"/>
    <w:rsid w:val="002817F4"/>
    <w:rsid w:val="00282ACF"/>
    <w:rsid w:val="00284575"/>
    <w:rsid w:val="00285328"/>
    <w:rsid w:val="00285A7B"/>
    <w:rsid w:val="00286C88"/>
    <w:rsid w:val="00287980"/>
    <w:rsid w:val="00287B15"/>
    <w:rsid w:val="00290724"/>
    <w:rsid w:val="002918BD"/>
    <w:rsid w:val="0029285A"/>
    <w:rsid w:val="00293AA6"/>
    <w:rsid w:val="00293F6F"/>
    <w:rsid w:val="002947BA"/>
    <w:rsid w:val="00295120"/>
    <w:rsid w:val="00295144"/>
    <w:rsid w:val="002963CE"/>
    <w:rsid w:val="002968AD"/>
    <w:rsid w:val="002976C0"/>
    <w:rsid w:val="00297E4F"/>
    <w:rsid w:val="002A0B15"/>
    <w:rsid w:val="002A0F32"/>
    <w:rsid w:val="002A1462"/>
    <w:rsid w:val="002A36B0"/>
    <w:rsid w:val="002A3CB9"/>
    <w:rsid w:val="002A3F03"/>
    <w:rsid w:val="002A4956"/>
    <w:rsid w:val="002A4CD4"/>
    <w:rsid w:val="002A4ED6"/>
    <w:rsid w:val="002A4F82"/>
    <w:rsid w:val="002A52FB"/>
    <w:rsid w:val="002A5FEB"/>
    <w:rsid w:val="002A6094"/>
    <w:rsid w:val="002A60D9"/>
    <w:rsid w:val="002A648B"/>
    <w:rsid w:val="002A650F"/>
    <w:rsid w:val="002A6BBD"/>
    <w:rsid w:val="002A7727"/>
    <w:rsid w:val="002B019D"/>
    <w:rsid w:val="002B04A2"/>
    <w:rsid w:val="002B07FE"/>
    <w:rsid w:val="002B0C39"/>
    <w:rsid w:val="002B12DF"/>
    <w:rsid w:val="002B17A8"/>
    <w:rsid w:val="002B2053"/>
    <w:rsid w:val="002B2B31"/>
    <w:rsid w:val="002B2DE1"/>
    <w:rsid w:val="002B2FF5"/>
    <w:rsid w:val="002B33C1"/>
    <w:rsid w:val="002B4A56"/>
    <w:rsid w:val="002B5413"/>
    <w:rsid w:val="002B5A6B"/>
    <w:rsid w:val="002B5BEF"/>
    <w:rsid w:val="002B5D4C"/>
    <w:rsid w:val="002B6353"/>
    <w:rsid w:val="002B79B8"/>
    <w:rsid w:val="002B7DF0"/>
    <w:rsid w:val="002C0B24"/>
    <w:rsid w:val="002C0CDA"/>
    <w:rsid w:val="002C160D"/>
    <w:rsid w:val="002C276D"/>
    <w:rsid w:val="002C3155"/>
    <w:rsid w:val="002C31AE"/>
    <w:rsid w:val="002C31E3"/>
    <w:rsid w:val="002C390F"/>
    <w:rsid w:val="002C4550"/>
    <w:rsid w:val="002C4CDB"/>
    <w:rsid w:val="002C5798"/>
    <w:rsid w:val="002C7202"/>
    <w:rsid w:val="002D0687"/>
    <w:rsid w:val="002D0AEF"/>
    <w:rsid w:val="002D0EE1"/>
    <w:rsid w:val="002D3B05"/>
    <w:rsid w:val="002D4817"/>
    <w:rsid w:val="002D4E49"/>
    <w:rsid w:val="002D509C"/>
    <w:rsid w:val="002D5C92"/>
    <w:rsid w:val="002D72C8"/>
    <w:rsid w:val="002D7723"/>
    <w:rsid w:val="002E099F"/>
    <w:rsid w:val="002E0F9D"/>
    <w:rsid w:val="002E253F"/>
    <w:rsid w:val="002E2557"/>
    <w:rsid w:val="002E277D"/>
    <w:rsid w:val="002E319C"/>
    <w:rsid w:val="002E3A2C"/>
    <w:rsid w:val="002E4628"/>
    <w:rsid w:val="002E5498"/>
    <w:rsid w:val="002E5795"/>
    <w:rsid w:val="002E6A26"/>
    <w:rsid w:val="002E6AAA"/>
    <w:rsid w:val="002E6C0B"/>
    <w:rsid w:val="002E6CB4"/>
    <w:rsid w:val="002E7F59"/>
    <w:rsid w:val="002F01A0"/>
    <w:rsid w:val="002F0668"/>
    <w:rsid w:val="002F08AE"/>
    <w:rsid w:val="002F0A4F"/>
    <w:rsid w:val="002F1AFF"/>
    <w:rsid w:val="002F1CDF"/>
    <w:rsid w:val="002F1CF5"/>
    <w:rsid w:val="002F1FC5"/>
    <w:rsid w:val="002F26F6"/>
    <w:rsid w:val="002F2C80"/>
    <w:rsid w:val="002F2F27"/>
    <w:rsid w:val="002F3615"/>
    <w:rsid w:val="002F3665"/>
    <w:rsid w:val="002F3AC8"/>
    <w:rsid w:val="002F5958"/>
    <w:rsid w:val="002F5D06"/>
    <w:rsid w:val="002F5FD3"/>
    <w:rsid w:val="002F6C07"/>
    <w:rsid w:val="002F70FA"/>
    <w:rsid w:val="002F797B"/>
    <w:rsid w:val="00300690"/>
    <w:rsid w:val="0030105C"/>
    <w:rsid w:val="0030111F"/>
    <w:rsid w:val="00301A6E"/>
    <w:rsid w:val="003027EC"/>
    <w:rsid w:val="00302821"/>
    <w:rsid w:val="0030341D"/>
    <w:rsid w:val="0030343C"/>
    <w:rsid w:val="00303892"/>
    <w:rsid w:val="00305508"/>
    <w:rsid w:val="00305766"/>
    <w:rsid w:val="00306196"/>
    <w:rsid w:val="00306B85"/>
    <w:rsid w:val="00307B93"/>
    <w:rsid w:val="003103D5"/>
    <w:rsid w:val="003113F1"/>
    <w:rsid w:val="003114A4"/>
    <w:rsid w:val="00311C66"/>
    <w:rsid w:val="00311DEE"/>
    <w:rsid w:val="003129F7"/>
    <w:rsid w:val="003142E3"/>
    <w:rsid w:val="00314323"/>
    <w:rsid w:val="0032009C"/>
    <w:rsid w:val="0032087C"/>
    <w:rsid w:val="0032146E"/>
    <w:rsid w:val="00321B22"/>
    <w:rsid w:val="0032208B"/>
    <w:rsid w:val="003222DC"/>
    <w:rsid w:val="0032289B"/>
    <w:rsid w:val="00322A04"/>
    <w:rsid w:val="00323281"/>
    <w:rsid w:val="00323C5C"/>
    <w:rsid w:val="0032464D"/>
    <w:rsid w:val="00326016"/>
    <w:rsid w:val="00326EB8"/>
    <w:rsid w:val="00330555"/>
    <w:rsid w:val="00330EC4"/>
    <w:rsid w:val="003317B8"/>
    <w:rsid w:val="00331AEE"/>
    <w:rsid w:val="00331B0A"/>
    <w:rsid w:val="003324BD"/>
    <w:rsid w:val="00332753"/>
    <w:rsid w:val="003329AF"/>
    <w:rsid w:val="00333445"/>
    <w:rsid w:val="003338F1"/>
    <w:rsid w:val="00333F22"/>
    <w:rsid w:val="00334A16"/>
    <w:rsid w:val="003359C8"/>
    <w:rsid w:val="003371EB"/>
    <w:rsid w:val="0034108F"/>
    <w:rsid w:val="0034139E"/>
    <w:rsid w:val="00342B09"/>
    <w:rsid w:val="00342CB1"/>
    <w:rsid w:val="00342DE6"/>
    <w:rsid w:val="00343491"/>
    <w:rsid w:val="00343F69"/>
    <w:rsid w:val="00344225"/>
    <w:rsid w:val="00344BE6"/>
    <w:rsid w:val="00345E87"/>
    <w:rsid w:val="00346296"/>
    <w:rsid w:val="003462CF"/>
    <w:rsid w:val="00347302"/>
    <w:rsid w:val="00350D25"/>
    <w:rsid w:val="00351898"/>
    <w:rsid w:val="00351C8D"/>
    <w:rsid w:val="00351DBA"/>
    <w:rsid w:val="00352491"/>
    <w:rsid w:val="00352688"/>
    <w:rsid w:val="003528AA"/>
    <w:rsid w:val="0035304F"/>
    <w:rsid w:val="00353696"/>
    <w:rsid w:val="0035414D"/>
    <w:rsid w:val="003549B9"/>
    <w:rsid w:val="003551B9"/>
    <w:rsid w:val="0035526E"/>
    <w:rsid w:val="0035573A"/>
    <w:rsid w:val="00355B32"/>
    <w:rsid w:val="003578D8"/>
    <w:rsid w:val="00357B62"/>
    <w:rsid w:val="00360804"/>
    <w:rsid w:val="00360B6E"/>
    <w:rsid w:val="00362118"/>
    <w:rsid w:val="003624DC"/>
    <w:rsid w:val="003624FE"/>
    <w:rsid w:val="0036281C"/>
    <w:rsid w:val="00362C03"/>
    <w:rsid w:val="003635C7"/>
    <w:rsid w:val="00363E9C"/>
    <w:rsid w:val="003645C8"/>
    <w:rsid w:val="00365124"/>
    <w:rsid w:val="00365710"/>
    <w:rsid w:val="003659D3"/>
    <w:rsid w:val="00365A03"/>
    <w:rsid w:val="003667A8"/>
    <w:rsid w:val="003670BB"/>
    <w:rsid w:val="00367259"/>
    <w:rsid w:val="0036764B"/>
    <w:rsid w:val="00367D8B"/>
    <w:rsid w:val="00370468"/>
    <w:rsid w:val="0037237F"/>
    <w:rsid w:val="003725BB"/>
    <w:rsid w:val="003726FC"/>
    <w:rsid w:val="00372A81"/>
    <w:rsid w:val="00372BE3"/>
    <w:rsid w:val="00374FA9"/>
    <w:rsid w:val="003750F3"/>
    <w:rsid w:val="00375450"/>
    <w:rsid w:val="0037556F"/>
    <w:rsid w:val="00375779"/>
    <w:rsid w:val="00376F44"/>
    <w:rsid w:val="003778D3"/>
    <w:rsid w:val="003800AE"/>
    <w:rsid w:val="003805AB"/>
    <w:rsid w:val="0038207F"/>
    <w:rsid w:val="00382582"/>
    <w:rsid w:val="00382753"/>
    <w:rsid w:val="00382D4F"/>
    <w:rsid w:val="003830F9"/>
    <w:rsid w:val="003834B1"/>
    <w:rsid w:val="00383C75"/>
    <w:rsid w:val="00384326"/>
    <w:rsid w:val="003844B6"/>
    <w:rsid w:val="00384B18"/>
    <w:rsid w:val="00385D7C"/>
    <w:rsid w:val="003865D4"/>
    <w:rsid w:val="0038701E"/>
    <w:rsid w:val="003873FF"/>
    <w:rsid w:val="003877AE"/>
    <w:rsid w:val="0038793C"/>
    <w:rsid w:val="003901AC"/>
    <w:rsid w:val="00391263"/>
    <w:rsid w:val="00391902"/>
    <w:rsid w:val="00391DD4"/>
    <w:rsid w:val="003929D8"/>
    <w:rsid w:val="0039327C"/>
    <w:rsid w:val="00394470"/>
    <w:rsid w:val="00394F7A"/>
    <w:rsid w:val="003950A0"/>
    <w:rsid w:val="003953C2"/>
    <w:rsid w:val="00395405"/>
    <w:rsid w:val="00395845"/>
    <w:rsid w:val="00395ABB"/>
    <w:rsid w:val="00395AFD"/>
    <w:rsid w:val="0039608B"/>
    <w:rsid w:val="0039637A"/>
    <w:rsid w:val="00396B9E"/>
    <w:rsid w:val="00396C25"/>
    <w:rsid w:val="003974DA"/>
    <w:rsid w:val="00397679"/>
    <w:rsid w:val="003A03A5"/>
    <w:rsid w:val="003A0410"/>
    <w:rsid w:val="003A0D06"/>
    <w:rsid w:val="003A229D"/>
    <w:rsid w:val="003A2552"/>
    <w:rsid w:val="003A2F45"/>
    <w:rsid w:val="003A34E3"/>
    <w:rsid w:val="003A4077"/>
    <w:rsid w:val="003A407B"/>
    <w:rsid w:val="003A41CC"/>
    <w:rsid w:val="003A4432"/>
    <w:rsid w:val="003A471E"/>
    <w:rsid w:val="003A55B8"/>
    <w:rsid w:val="003A56E9"/>
    <w:rsid w:val="003A5B39"/>
    <w:rsid w:val="003A602D"/>
    <w:rsid w:val="003A63CA"/>
    <w:rsid w:val="003A6744"/>
    <w:rsid w:val="003B01BA"/>
    <w:rsid w:val="003B03B7"/>
    <w:rsid w:val="003B1BB3"/>
    <w:rsid w:val="003B29E5"/>
    <w:rsid w:val="003B2BEA"/>
    <w:rsid w:val="003B38A7"/>
    <w:rsid w:val="003B450F"/>
    <w:rsid w:val="003B52DA"/>
    <w:rsid w:val="003B53A1"/>
    <w:rsid w:val="003B54C7"/>
    <w:rsid w:val="003B5549"/>
    <w:rsid w:val="003B76BA"/>
    <w:rsid w:val="003B7D0C"/>
    <w:rsid w:val="003C0220"/>
    <w:rsid w:val="003C1404"/>
    <w:rsid w:val="003C1BEF"/>
    <w:rsid w:val="003C1E89"/>
    <w:rsid w:val="003C32DA"/>
    <w:rsid w:val="003C330F"/>
    <w:rsid w:val="003C3B30"/>
    <w:rsid w:val="003C513D"/>
    <w:rsid w:val="003C53FF"/>
    <w:rsid w:val="003C5CBB"/>
    <w:rsid w:val="003C65DD"/>
    <w:rsid w:val="003C66CF"/>
    <w:rsid w:val="003C6907"/>
    <w:rsid w:val="003C7F96"/>
    <w:rsid w:val="003D0250"/>
    <w:rsid w:val="003D08C8"/>
    <w:rsid w:val="003D0FE3"/>
    <w:rsid w:val="003D113D"/>
    <w:rsid w:val="003D1365"/>
    <w:rsid w:val="003D16CA"/>
    <w:rsid w:val="003D2B25"/>
    <w:rsid w:val="003D313B"/>
    <w:rsid w:val="003D334F"/>
    <w:rsid w:val="003D40D8"/>
    <w:rsid w:val="003D4B02"/>
    <w:rsid w:val="003D52A9"/>
    <w:rsid w:val="003D63DC"/>
    <w:rsid w:val="003D6732"/>
    <w:rsid w:val="003D7156"/>
    <w:rsid w:val="003D715A"/>
    <w:rsid w:val="003D77C9"/>
    <w:rsid w:val="003E0937"/>
    <w:rsid w:val="003E0F11"/>
    <w:rsid w:val="003E1162"/>
    <w:rsid w:val="003E222D"/>
    <w:rsid w:val="003E2432"/>
    <w:rsid w:val="003E2690"/>
    <w:rsid w:val="003E2A2D"/>
    <w:rsid w:val="003E3638"/>
    <w:rsid w:val="003E393B"/>
    <w:rsid w:val="003E4F6C"/>
    <w:rsid w:val="003E5589"/>
    <w:rsid w:val="003E5948"/>
    <w:rsid w:val="003E6946"/>
    <w:rsid w:val="003E7CB0"/>
    <w:rsid w:val="003F072C"/>
    <w:rsid w:val="003F1136"/>
    <w:rsid w:val="003F292A"/>
    <w:rsid w:val="003F2F8F"/>
    <w:rsid w:val="003F3131"/>
    <w:rsid w:val="003F3796"/>
    <w:rsid w:val="003F3A42"/>
    <w:rsid w:val="003F3FC3"/>
    <w:rsid w:val="003F4A86"/>
    <w:rsid w:val="003F4FB9"/>
    <w:rsid w:val="003F628D"/>
    <w:rsid w:val="003F7D6A"/>
    <w:rsid w:val="003F7ECC"/>
    <w:rsid w:val="00402595"/>
    <w:rsid w:val="00402761"/>
    <w:rsid w:val="004030DA"/>
    <w:rsid w:val="00403523"/>
    <w:rsid w:val="00403B5A"/>
    <w:rsid w:val="004040CC"/>
    <w:rsid w:val="004047B2"/>
    <w:rsid w:val="00404BAE"/>
    <w:rsid w:val="00405074"/>
    <w:rsid w:val="0040526C"/>
    <w:rsid w:val="00405A9C"/>
    <w:rsid w:val="00405B8C"/>
    <w:rsid w:val="0040624C"/>
    <w:rsid w:val="00406F79"/>
    <w:rsid w:val="004072FA"/>
    <w:rsid w:val="0040771C"/>
    <w:rsid w:val="00407A8B"/>
    <w:rsid w:val="0041019B"/>
    <w:rsid w:val="00410EBB"/>
    <w:rsid w:val="00411D04"/>
    <w:rsid w:val="00411E98"/>
    <w:rsid w:val="004121F0"/>
    <w:rsid w:val="00412D0B"/>
    <w:rsid w:val="004130E8"/>
    <w:rsid w:val="004135D5"/>
    <w:rsid w:val="0041462B"/>
    <w:rsid w:val="00415818"/>
    <w:rsid w:val="00415BD4"/>
    <w:rsid w:val="00415D4A"/>
    <w:rsid w:val="00416F30"/>
    <w:rsid w:val="00417F10"/>
    <w:rsid w:val="00420E1C"/>
    <w:rsid w:val="004218D8"/>
    <w:rsid w:val="004228B4"/>
    <w:rsid w:val="00422CD3"/>
    <w:rsid w:val="0042319A"/>
    <w:rsid w:val="0042349F"/>
    <w:rsid w:val="004234FF"/>
    <w:rsid w:val="004242EB"/>
    <w:rsid w:val="0042443B"/>
    <w:rsid w:val="00424E71"/>
    <w:rsid w:val="004256A8"/>
    <w:rsid w:val="00426F2A"/>
    <w:rsid w:val="00427188"/>
    <w:rsid w:val="004274AD"/>
    <w:rsid w:val="00430953"/>
    <w:rsid w:val="00430C2E"/>
    <w:rsid w:val="00430EF5"/>
    <w:rsid w:val="00431CF7"/>
    <w:rsid w:val="00432044"/>
    <w:rsid w:val="00432B06"/>
    <w:rsid w:val="00434237"/>
    <w:rsid w:val="0043434B"/>
    <w:rsid w:val="00435812"/>
    <w:rsid w:val="0043598A"/>
    <w:rsid w:val="00435C32"/>
    <w:rsid w:val="00435D10"/>
    <w:rsid w:val="00436993"/>
    <w:rsid w:val="004369EE"/>
    <w:rsid w:val="00436E9C"/>
    <w:rsid w:val="00437B3A"/>
    <w:rsid w:val="00437CE8"/>
    <w:rsid w:val="00437DF3"/>
    <w:rsid w:val="004411FF"/>
    <w:rsid w:val="0044122C"/>
    <w:rsid w:val="00442EB3"/>
    <w:rsid w:val="0044305F"/>
    <w:rsid w:val="00443A01"/>
    <w:rsid w:val="00445742"/>
    <w:rsid w:val="00446BD5"/>
    <w:rsid w:val="0044745C"/>
    <w:rsid w:val="00447637"/>
    <w:rsid w:val="00447BA6"/>
    <w:rsid w:val="00447C92"/>
    <w:rsid w:val="00450271"/>
    <w:rsid w:val="004502CD"/>
    <w:rsid w:val="0045068A"/>
    <w:rsid w:val="00450B7D"/>
    <w:rsid w:val="00450BDA"/>
    <w:rsid w:val="00451C85"/>
    <w:rsid w:val="004528BC"/>
    <w:rsid w:val="00452961"/>
    <w:rsid w:val="00452AA5"/>
    <w:rsid w:val="00452AAB"/>
    <w:rsid w:val="00453E4D"/>
    <w:rsid w:val="0045410B"/>
    <w:rsid w:val="0045425E"/>
    <w:rsid w:val="0045483E"/>
    <w:rsid w:val="00454E34"/>
    <w:rsid w:val="00455345"/>
    <w:rsid w:val="0045556F"/>
    <w:rsid w:val="004555FE"/>
    <w:rsid w:val="00456058"/>
    <w:rsid w:val="00456780"/>
    <w:rsid w:val="00457AD9"/>
    <w:rsid w:val="00460324"/>
    <w:rsid w:val="0046211E"/>
    <w:rsid w:val="00462997"/>
    <w:rsid w:val="00462AB5"/>
    <w:rsid w:val="00463ADA"/>
    <w:rsid w:val="00463E82"/>
    <w:rsid w:val="00464562"/>
    <w:rsid w:val="00465427"/>
    <w:rsid w:val="00466A71"/>
    <w:rsid w:val="00466CC6"/>
    <w:rsid w:val="00466DE6"/>
    <w:rsid w:val="00466E83"/>
    <w:rsid w:val="004677F9"/>
    <w:rsid w:val="0047052C"/>
    <w:rsid w:val="004711B6"/>
    <w:rsid w:val="00473385"/>
    <w:rsid w:val="0047383B"/>
    <w:rsid w:val="00473E0D"/>
    <w:rsid w:val="004748AC"/>
    <w:rsid w:val="004759B0"/>
    <w:rsid w:val="00476C42"/>
    <w:rsid w:val="0048002E"/>
    <w:rsid w:val="00480324"/>
    <w:rsid w:val="004805E8"/>
    <w:rsid w:val="0048200F"/>
    <w:rsid w:val="00482ECB"/>
    <w:rsid w:val="00483DF0"/>
    <w:rsid w:val="0048579A"/>
    <w:rsid w:val="0048670E"/>
    <w:rsid w:val="00486A57"/>
    <w:rsid w:val="00487193"/>
    <w:rsid w:val="0048759F"/>
    <w:rsid w:val="00487A4B"/>
    <w:rsid w:val="00487F7B"/>
    <w:rsid w:val="00490211"/>
    <w:rsid w:val="004910DF"/>
    <w:rsid w:val="004928C2"/>
    <w:rsid w:val="00492A36"/>
    <w:rsid w:val="004933EC"/>
    <w:rsid w:val="00493AFE"/>
    <w:rsid w:val="00493E97"/>
    <w:rsid w:val="00494EC8"/>
    <w:rsid w:val="00495A3B"/>
    <w:rsid w:val="00495E7A"/>
    <w:rsid w:val="00496843"/>
    <w:rsid w:val="00496FF9"/>
    <w:rsid w:val="004977C5"/>
    <w:rsid w:val="00497993"/>
    <w:rsid w:val="004979D5"/>
    <w:rsid w:val="004A03B8"/>
    <w:rsid w:val="004A26FE"/>
    <w:rsid w:val="004A27A2"/>
    <w:rsid w:val="004A2C38"/>
    <w:rsid w:val="004A2ED0"/>
    <w:rsid w:val="004A2F34"/>
    <w:rsid w:val="004A30D3"/>
    <w:rsid w:val="004A3EF4"/>
    <w:rsid w:val="004A45F1"/>
    <w:rsid w:val="004A4648"/>
    <w:rsid w:val="004A4875"/>
    <w:rsid w:val="004A4DF0"/>
    <w:rsid w:val="004A550C"/>
    <w:rsid w:val="004A5642"/>
    <w:rsid w:val="004A5A25"/>
    <w:rsid w:val="004A5EB3"/>
    <w:rsid w:val="004A624D"/>
    <w:rsid w:val="004A7210"/>
    <w:rsid w:val="004B0339"/>
    <w:rsid w:val="004B1AE0"/>
    <w:rsid w:val="004B2A13"/>
    <w:rsid w:val="004B447C"/>
    <w:rsid w:val="004B5DDB"/>
    <w:rsid w:val="004B6457"/>
    <w:rsid w:val="004B72E3"/>
    <w:rsid w:val="004B7AFF"/>
    <w:rsid w:val="004C025A"/>
    <w:rsid w:val="004C0C4A"/>
    <w:rsid w:val="004C10B7"/>
    <w:rsid w:val="004C154C"/>
    <w:rsid w:val="004C19BD"/>
    <w:rsid w:val="004C3743"/>
    <w:rsid w:val="004C3F1F"/>
    <w:rsid w:val="004C454B"/>
    <w:rsid w:val="004C5EE0"/>
    <w:rsid w:val="004C644E"/>
    <w:rsid w:val="004C6832"/>
    <w:rsid w:val="004C6FD9"/>
    <w:rsid w:val="004D02D0"/>
    <w:rsid w:val="004D0B09"/>
    <w:rsid w:val="004D0E9D"/>
    <w:rsid w:val="004D11C5"/>
    <w:rsid w:val="004D2150"/>
    <w:rsid w:val="004D21AF"/>
    <w:rsid w:val="004D367A"/>
    <w:rsid w:val="004D42C6"/>
    <w:rsid w:val="004D46F3"/>
    <w:rsid w:val="004D5DFB"/>
    <w:rsid w:val="004D5F12"/>
    <w:rsid w:val="004D616F"/>
    <w:rsid w:val="004D6744"/>
    <w:rsid w:val="004E0806"/>
    <w:rsid w:val="004E0C3B"/>
    <w:rsid w:val="004E1F95"/>
    <w:rsid w:val="004E29B1"/>
    <w:rsid w:val="004E3C1A"/>
    <w:rsid w:val="004E443B"/>
    <w:rsid w:val="004E478E"/>
    <w:rsid w:val="004E4978"/>
    <w:rsid w:val="004E5810"/>
    <w:rsid w:val="004E5D76"/>
    <w:rsid w:val="004E72C7"/>
    <w:rsid w:val="004E7536"/>
    <w:rsid w:val="004F0A44"/>
    <w:rsid w:val="004F0EC7"/>
    <w:rsid w:val="004F1785"/>
    <w:rsid w:val="004F199E"/>
    <w:rsid w:val="004F30ED"/>
    <w:rsid w:val="004F44C6"/>
    <w:rsid w:val="004F5B9A"/>
    <w:rsid w:val="004F6CE2"/>
    <w:rsid w:val="004F6E73"/>
    <w:rsid w:val="004F7234"/>
    <w:rsid w:val="004F77A6"/>
    <w:rsid w:val="004F7C2D"/>
    <w:rsid w:val="004F7EFA"/>
    <w:rsid w:val="005008E1"/>
    <w:rsid w:val="0050140B"/>
    <w:rsid w:val="0050224A"/>
    <w:rsid w:val="00502267"/>
    <w:rsid w:val="0050351F"/>
    <w:rsid w:val="00504FD6"/>
    <w:rsid w:val="005059CB"/>
    <w:rsid w:val="005062A0"/>
    <w:rsid w:val="00507908"/>
    <w:rsid w:val="00511EB7"/>
    <w:rsid w:val="00512083"/>
    <w:rsid w:val="00512490"/>
    <w:rsid w:val="005129D7"/>
    <w:rsid w:val="00512A4D"/>
    <w:rsid w:val="005130F5"/>
    <w:rsid w:val="00513562"/>
    <w:rsid w:val="00514599"/>
    <w:rsid w:val="00515656"/>
    <w:rsid w:val="005156ED"/>
    <w:rsid w:val="005160EE"/>
    <w:rsid w:val="00516B32"/>
    <w:rsid w:val="00516B38"/>
    <w:rsid w:val="00516DB5"/>
    <w:rsid w:val="00517684"/>
    <w:rsid w:val="005176F8"/>
    <w:rsid w:val="005178CF"/>
    <w:rsid w:val="00517D09"/>
    <w:rsid w:val="00520266"/>
    <w:rsid w:val="0052058E"/>
    <w:rsid w:val="005207AB"/>
    <w:rsid w:val="0052095B"/>
    <w:rsid w:val="0052137D"/>
    <w:rsid w:val="00522D35"/>
    <w:rsid w:val="005237AF"/>
    <w:rsid w:val="00524033"/>
    <w:rsid w:val="0052417D"/>
    <w:rsid w:val="005243B2"/>
    <w:rsid w:val="00525261"/>
    <w:rsid w:val="00525F02"/>
    <w:rsid w:val="00526796"/>
    <w:rsid w:val="00526D4A"/>
    <w:rsid w:val="00526E24"/>
    <w:rsid w:val="005302B9"/>
    <w:rsid w:val="00530386"/>
    <w:rsid w:val="00531134"/>
    <w:rsid w:val="00531B0A"/>
    <w:rsid w:val="005323E7"/>
    <w:rsid w:val="005324BE"/>
    <w:rsid w:val="005325CF"/>
    <w:rsid w:val="00532965"/>
    <w:rsid w:val="00532DE2"/>
    <w:rsid w:val="005338D2"/>
    <w:rsid w:val="00533FC4"/>
    <w:rsid w:val="00534408"/>
    <w:rsid w:val="00534D72"/>
    <w:rsid w:val="00535498"/>
    <w:rsid w:val="005357B2"/>
    <w:rsid w:val="00535F54"/>
    <w:rsid w:val="00536700"/>
    <w:rsid w:val="005367F6"/>
    <w:rsid w:val="00536A09"/>
    <w:rsid w:val="00540248"/>
    <w:rsid w:val="00540B8D"/>
    <w:rsid w:val="0054172C"/>
    <w:rsid w:val="00542465"/>
    <w:rsid w:val="00542C78"/>
    <w:rsid w:val="00544CB3"/>
    <w:rsid w:val="00545BD8"/>
    <w:rsid w:val="00545CC1"/>
    <w:rsid w:val="00545D32"/>
    <w:rsid w:val="00546569"/>
    <w:rsid w:val="00550B27"/>
    <w:rsid w:val="00551764"/>
    <w:rsid w:val="00551DA6"/>
    <w:rsid w:val="0055236E"/>
    <w:rsid w:val="00553B58"/>
    <w:rsid w:val="0055426D"/>
    <w:rsid w:val="00554C6F"/>
    <w:rsid w:val="00554F16"/>
    <w:rsid w:val="005550CC"/>
    <w:rsid w:val="005552D5"/>
    <w:rsid w:val="00555D31"/>
    <w:rsid w:val="00556DE6"/>
    <w:rsid w:val="00556ED6"/>
    <w:rsid w:val="00557696"/>
    <w:rsid w:val="00557749"/>
    <w:rsid w:val="00557761"/>
    <w:rsid w:val="00557C08"/>
    <w:rsid w:val="0056046B"/>
    <w:rsid w:val="0056136C"/>
    <w:rsid w:val="00561FE8"/>
    <w:rsid w:val="005620F1"/>
    <w:rsid w:val="005620FB"/>
    <w:rsid w:val="00562C58"/>
    <w:rsid w:val="00563823"/>
    <w:rsid w:val="0056429D"/>
    <w:rsid w:val="0056455F"/>
    <w:rsid w:val="00564573"/>
    <w:rsid w:val="00564A28"/>
    <w:rsid w:val="00565F4D"/>
    <w:rsid w:val="00565FC3"/>
    <w:rsid w:val="0056611D"/>
    <w:rsid w:val="00566D6B"/>
    <w:rsid w:val="00566DD4"/>
    <w:rsid w:val="00567EC1"/>
    <w:rsid w:val="00570A1C"/>
    <w:rsid w:val="005729DF"/>
    <w:rsid w:val="00573860"/>
    <w:rsid w:val="00574D2F"/>
    <w:rsid w:val="0057785F"/>
    <w:rsid w:val="005807F4"/>
    <w:rsid w:val="005814B1"/>
    <w:rsid w:val="00581BE0"/>
    <w:rsid w:val="0058292A"/>
    <w:rsid w:val="0058339F"/>
    <w:rsid w:val="00583980"/>
    <w:rsid w:val="00583D25"/>
    <w:rsid w:val="005845C6"/>
    <w:rsid w:val="0058471A"/>
    <w:rsid w:val="00585FA6"/>
    <w:rsid w:val="005860F9"/>
    <w:rsid w:val="00590612"/>
    <w:rsid w:val="00590D22"/>
    <w:rsid w:val="00590D4C"/>
    <w:rsid w:val="00591938"/>
    <w:rsid w:val="0059195C"/>
    <w:rsid w:val="005922EB"/>
    <w:rsid w:val="005926AB"/>
    <w:rsid w:val="00592D2C"/>
    <w:rsid w:val="00592D89"/>
    <w:rsid w:val="00593FC1"/>
    <w:rsid w:val="00594EA2"/>
    <w:rsid w:val="00595CF0"/>
    <w:rsid w:val="00597D37"/>
    <w:rsid w:val="005A0674"/>
    <w:rsid w:val="005A0A32"/>
    <w:rsid w:val="005A2734"/>
    <w:rsid w:val="005A2D13"/>
    <w:rsid w:val="005A2F68"/>
    <w:rsid w:val="005A32F7"/>
    <w:rsid w:val="005A3B84"/>
    <w:rsid w:val="005A4514"/>
    <w:rsid w:val="005A47F4"/>
    <w:rsid w:val="005A4828"/>
    <w:rsid w:val="005A516F"/>
    <w:rsid w:val="005A57E2"/>
    <w:rsid w:val="005A6AA7"/>
    <w:rsid w:val="005A7773"/>
    <w:rsid w:val="005A7AF4"/>
    <w:rsid w:val="005B0DF5"/>
    <w:rsid w:val="005B1AD6"/>
    <w:rsid w:val="005B1E69"/>
    <w:rsid w:val="005B2A59"/>
    <w:rsid w:val="005B303C"/>
    <w:rsid w:val="005B45F6"/>
    <w:rsid w:val="005B46C1"/>
    <w:rsid w:val="005B5808"/>
    <w:rsid w:val="005B6595"/>
    <w:rsid w:val="005B6C6A"/>
    <w:rsid w:val="005B7196"/>
    <w:rsid w:val="005B72ED"/>
    <w:rsid w:val="005C10B8"/>
    <w:rsid w:val="005C18B0"/>
    <w:rsid w:val="005C1C31"/>
    <w:rsid w:val="005C22D4"/>
    <w:rsid w:val="005C3D80"/>
    <w:rsid w:val="005C4BC5"/>
    <w:rsid w:val="005C5154"/>
    <w:rsid w:val="005C52BA"/>
    <w:rsid w:val="005C6350"/>
    <w:rsid w:val="005C64B4"/>
    <w:rsid w:val="005C6FE3"/>
    <w:rsid w:val="005C7CD7"/>
    <w:rsid w:val="005D079E"/>
    <w:rsid w:val="005D08A5"/>
    <w:rsid w:val="005D0C60"/>
    <w:rsid w:val="005D0CDE"/>
    <w:rsid w:val="005D17FC"/>
    <w:rsid w:val="005D2023"/>
    <w:rsid w:val="005D236A"/>
    <w:rsid w:val="005D34DF"/>
    <w:rsid w:val="005D377A"/>
    <w:rsid w:val="005D3CC8"/>
    <w:rsid w:val="005D42BB"/>
    <w:rsid w:val="005D4B09"/>
    <w:rsid w:val="005D5043"/>
    <w:rsid w:val="005D59D7"/>
    <w:rsid w:val="005D601D"/>
    <w:rsid w:val="005D6D7C"/>
    <w:rsid w:val="005D794D"/>
    <w:rsid w:val="005E0005"/>
    <w:rsid w:val="005E01F4"/>
    <w:rsid w:val="005E022F"/>
    <w:rsid w:val="005E0554"/>
    <w:rsid w:val="005E0AED"/>
    <w:rsid w:val="005E0D98"/>
    <w:rsid w:val="005E177A"/>
    <w:rsid w:val="005E2A0E"/>
    <w:rsid w:val="005E3115"/>
    <w:rsid w:val="005E34DD"/>
    <w:rsid w:val="005E46F3"/>
    <w:rsid w:val="005E495C"/>
    <w:rsid w:val="005E57A9"/>
    <w:rsid w:val="005E5D4E"/>
    <w:rsid w:val="005E66DC"/>
    <w:rsid w:val="005E69B9"/>
    <w:rsid w:val="005F02F4"/>
    <w:rsid w:val="005F06C6"/>
    <w:rsid w:val="005F06CB"/>
    <w:rsid w:val="005F13B6"/>
    <w:rsid w:val="005F1577"/>
    <w:rsid w:val="005F157D"/>
    <w:rsid w:val="005F18C3"/>
    <w:rsid w:val="005F1C24"/>
    <w:rsid w:val="005F26C3"/>
    <w:rsid w:val="005F2C92"/>
    <w:rsid w:val="005F2FC5"/>
    <w:rsid w:val="005F438E"/>
    <w:rsid w:val="005F4CD7"/>
    <w:rsid w:val="005F54EF"/>
    <w:rsid w:val="005F6576"/>
    <w:rsid w:val="005F65B5"/>
    <w:rsid w:val="005F6671"/>
    <w:rsid w:val="005F676A"/>
    <w:rsid w:val="005F743F"/>
    <w:rsid w:val="005F7835"/>
    <w:rsid w:val="005F7AE4"/>
    <w:rsid w:val="0060043D"/>
    <w:rsid w:val="00600814"/>
    <w:rsid w:val="00601351"/>
    <w:rsid w:val="00602304"/>
    <w:rsid w:val="00602DF7"/>
    <w:rsid w:val="00603832"/>
    <w:rsid w:val="00604BFE"/>
    <w:rsid w:val="0060511A"/>
    <w:rsid w:val="006051CD"/>
    <w:rsid w:val="006059B3"/>
    <w:rsid w:val="00606886"/>
    <w:rsid w:val="00607028"/>
    <w:rsid w:val="006076A6"/>
    <w:rsid w:val="00607ADA"/>
    <w:rsid w:val="006105D6"/>
    <w:rsid w:val="00610B68"/>
    <w:rsid w:val="00610BE1"/>
    <w:rsid w:val="00610D6D"/>
    <w:rsid w:val="00611807"/>
    <w:rsid w:val="00612425"/>
    <w:rsid w:val="00612639"/>
    <w:rsid w:val="00612644"/>
    <w:rsid w:val="00613852"/>
    <w:rsid w:val="00615095"/>
    <w:rsid w:val="00615C27"/>
    <w:rsid w:val="006161DC"/>
    <w:rsid w:val="0062047A"/>
    <w:rsid w:val="0062178D"/>
    <w:rsid w:val="00621C12"/>
    <w:rsid w:val="0062380A"/>
    <w:rsid w:val="00624883"/>
    <w:rsid w:val="00625145"/>
    <w:rsid w:val="006252E3"/>
    <w:rsid w:val="0062548C"/>
    <w:rsid w:val="00626CF1"/>
    <w:rsid w:val="00627814"/>
    <w:rsid w:val="006279F5"/>
    <w:rsid w:val="00627D01"/>
    <w:rsid w:val="00627E94"/>
    <w:rsid w:val="00627FE4"/>
    <w:rsid w:val="0063073C"/>
    <w:rsid w:val="006309B1"/>
    <w:rsid w:val="006312F5"/>
    <w:rsid w:val="006323BE"/>
    <w:rsid w:val="006328CA"/>
    <w:rsid w:val="00632EBB"/>
    <w:rsid w:val="006331EE"/>
    <w:rsid w:val="006337D5"/>
    <w:rsid w:val="00633C4A"/>
    <w:rsid w:val="006346F2"/>
    <w:rsid w:val="00634A7A"/>
    <w:rsid w:val="00635050"/>
    <w:rsid w:val="006363C2"/>
    <w:rsid w:val="006364BE"/>
    <w:rsid w:val="00636EE3"/>
    <w:rsid w:val="00637043"/>
    <w:rsid w:val="006411B8"/>
    <w:rsid w:val="00641505"/>
    <w:rsid w:val="00641695"/>
    <w:rsid w:val="006417D6"/>
    <w:rsid w:val="00642043"/>
    <w:rsid w:val="00642B04"/>
    <w:rsid w:val="0064390C"/>
    <w:rsid w:val="00644CE9"/>
    <w:rsid w:val="00644E3B"/>
    <w:rsid w:val="0064554D"/>
    <w:rsid w:val="00645970"/>
    <w:rsid w:val="00646E8D"/>
    <w:rsid w:val="00647EB8"/>
    <w:rsid w:val="006507BA"/>
    <w:rsid w:val="0065182D"/>
    <w:rsid w:val="00651B7E"/>
    <w:rsid w:val="00651C6D"/>
    <w:rsid w:val="00652D10"/>
    <w:rsid w:val="006531D2"/>
    <w:rsid w:val="00653A85"/>
    <w:rsid w:val="00653C88"/>
    <w:rsid w:val="00654B37"/>
    <w:rsid w:val="00654ED7"/>
    <w:rsid w:val="00654EF0"/>
    <w:rsid w:val="00655903"/>
    <w:rsid w:val="00655A79"/>
    <w:rsid w:val="00656FFA"/>
    <w:rsid w:val="00657002"/>
    <w:rsid w:val="00657030"/>
    <w:rsid w:val="00657532"/>
    <w:rsid w:val="006579EF"/>
    <w:rsid w:val="00657E4F"/>
    <w:rsid w:val="00660458"/>
    <w:rsid w:val="006605DF"/>
    <w:rsid w:val="006609B0"/>
    <w:rsid w:val="00661A1E"/>
    <w:rsid w:val="00661B4A"/>
    <w:rsid w:val="00661BDB"/>
    <w:rsid w:val="00662082"/>
    <w:rsid w:val="00663A9F"/>
    <w:rsid w:val="006644B3"/>
    <w:rsid w:val="00664EEF"/>
    <w:rsid w:val="006667B9"/>
    <w:rsid w:val="00666A2B"/>
    <w:rsid w:val="00666E77"/>
    <w:rsid w:val="00671C7E"/>
    <w:rsid w:val="00673C80"/>
    <w:rsid w:val="00673D42"/>
    <w:rsid w:val="00673DF5"/>
    <w:rsid w:val="0067412E"/>
    <w:rsid w:val="00674215"/>
    <w:rsid w:val="00674CDF"/>
    <w:rsid w:val="006753D1"/>
    <w:rsid w:val="006764E7"/>
    <w:rsid w:val="00676CBB"/>
    <w:rsid w:val="00676E39"/>
    <w:rsid w:val="00680883"/>
    <w:rsid w:val="006816E8"/>
    <w:rsid w:val="0068200B"/>
    <w:rsid w:val="006821D1"/>
    <w:rsid w:val="006827BF"/>
    <w:rsid w:val="00682AEE"/>
    <w:rsid w:val="00683499"/>
    <w:rsid w:val="006835E5"/>
    <w:rsid w:val="00683C12"/>
    <w:rsid w:val="00684488"/>
    <w:rsid w:val="006855ED"/>
    <w:rsid w:val="00685F82"/>
    <w:rsid w:val="006864DB"/>
    <w:rsid w:val="00686D81"/>
    <w:rsid w:val="006871C9"/>
    <w:rsid w:val="00687342"/>
    <w:rsid w:val="00687930"/>
    <w:rsid w:val="00687F96"/>
    <w:rsid w:val="00690C99"/>
    <w:rsid w:val="00690E4C"/>
    <w:rsid w:val="00691F32"/>
    <w:rsid w:val="00692675"/>
    <w:rsid w:val="00692A21"/>
    <w:rsid w:val="006930DB"/>
    <w:rsid w:val="00693222"/>
    <w:rsid w:val="00694F54"/>
    <w:rsid w:val="00696351"/>
    <w:rsid w:val="0069688B"/>
    <w:rsid w:val="00696F41"/>
    <w:rsid w:val="00696FD1"/>
    <w:rsid w:val="00697A4D"/>
    <w:rsid w:val="00697AAA"/>
    <w:rsid w:val="006A0AA4"/>
    <w:rsid w:val="006A1DDD"/>
    <w:rsid w:val="006A23D0"/>
    <w:rsid w:val="006A260E"/>
    <w:rsid w:val="006A2D41"/>
    <w:rsid w:val="006A2F59"/>
    <w:rsid w:val="006A3E84"/>
    <w:rsid w:val="006A3F1E"/>
    <w:rsid w:val="006A4B97"/>
    <w:rsid w:val="006A4CB1"/>
    <w:rsid w:val="006A5776"/>
    <w:rsid w:val="006A5F0B"/>
    <w:rsid w:val="006A6605"/>
    <w:rsid w:val="006A6A0F"/>
    <w:rsid w:val="006A7870"/>
    <w:rsid w:val="006A78C5"/>
    <w:rsid w:val="006A7BE9"/>
    <w:rsid w:val="006A7C75"/>
    <w:rsid w:val="006A7F8E"/>
    <w:rsid w:val="006B19DA"/>
    <w:rsid w:val="006B2198"/>
    <w:rsid w:val="006B2A73"/>
    <w:rsid w:val="006B2B2A"/>
    <w:rsid w:val="006B2D44"/>
    <w:rsid w:val="006B2F84"/>
    <w:rsid w:val="006B3322"/>
    <w:rsid w:val="006B5B6F"/>
    <w:rsid w:val="006B6B71"/>
    <w:rsid w:val="006B74E8"/>
    <w:rsid w:val="006C0C2A"/>
    <w:rsid w:val="006C24FA"/>
    <w:rsid w:val="006C2DAE"/>
    <w:rsid w:val="006C3843"/>
    <w:rsid w:val="006C3F17"/>
    <w:rsid w:val="006C41C1"/>
    <w:rsid w:val="006C42B1"/>
    <w:rsid w:val="006C4460"/>
    <w:rsid w:val="006C4893"/>
    <w:rsid w:val="006C4CD7"/>
    <w:rsid w:val="006C4D8C"/>
    <w:rsid w:val="006C556E"/>
    <w:rsid w:val="006C5C34"/>
    <w:rsid w:val="006C617F"/>
    <w:rsid w:val="006C6258"/>
    <w:rsid w:val="006C6722"/>
    <w:rsid w:val="006C6F75"/>
    <w:rsid w:val="006C7DAB"/>
    <w:rsid w:val="006C7FE1"/>
    <w:rsid w:val="006D03FC"/>
    <w:rsid w:val="006D1063"/>
    <w:rsid w:val="006D335B"/>
    <w:rsid w:val="006D33DB"/>
    <w:rsid w:val="006D367B"/>
    <w:rsid w:val="006D3AD1"/>
    <w:rsid w:val="006D4565"/>
    <w:rsid w:val="006D65F4"/>
    <w:rsid w:val="006D6F52"/>
    <w:rsid w:val="006D6F68"/>
    <w:rsid w:val="006E0398"/>
    <w:rsid w:val="006E0BEB"/>
    <w:rsid w:val="006E0F86"/>
    <w:rsid w:val="006E1177"/>
    <w:rsid w:val="006E1BD3"/>
    <w:rsid w:val="006E4279"/>
    <w:rsid w:val="006E45DD"/>
    <w:rsid w:val="006E46F7"/>
    <w:rsid w:val="006E586A"/>
    <w:rsid w:val="006E59EB"/>
    <w:rsid w:val="006E5D33"/>
    <w:rsid w:val="006E6C2B"/>
    <w:rsid w:val="006E6D24"/>
    <w:rsid w:val="006E7623"/>
    <w:rsid w:val="006E7CFD"/>
    <w:rsid w:val="006F1D77"/>
    <w:rsid w:val="006F1FF2"/>
    <w:rsid w:val="006F2E1A"/>
    <w:rsid w:val="006F2ECC"/>
    <w:rsid w:val="006F32F2"/>
    <w:rsid w:val="006F357E"/>
    <w:rsid w:val="006F3704"/>
    <w:rsid w:val="006F3B42"/>
    <w:rsid w:val="006F3BED"/>
    <w:rsid w:val="006F3D59"/>
    <w:rsid w:val="006F4B16"/>
    <w:rsid w:val="006F4DEF"/>
    <w:rsid w:val="006F698A"/>
    <w:rsid w:val="006F6D75"/>
    <w:rsid w:val="006F7273"/>
    <w:rsid w:val="006F75B4"/>
    <w:rsid w:val="006F7BD6"/>
    <w:rsid w:val="00700A41"/>
    <w:rsid w:val="00700BF9"/>
    <w:rsid w:val="007018BF"/>
    <w:rsid w:val="007029C6"/>
    <w:rsid w:val="00702E76"/>
    <w:rsid w:val="00703AEB"/>
    <w:rsid w:val="00704C11"/>
    <w:rsid w:val="0070552D"/>
    <w:rsid w:val="00705AD3"/>
    <w:rsid w:val="00705BD4"/>
    <w:rsid w:val="00706561"/>
    <w:rsid w:val="00706E55"/>
    <w:rsid w:val="007072A9"/>
    <w:rsid w:val="00707425"/>
    <w:rsid w:val="00707436"/>
    <w:rsid w:val="00707E37"/>
    <w:rsid w:val="007111F8"/>
    <w:rsid w:val="0071183D"/>
    <w:rsid w:val="00711B8C"/>
    <w:rsid w:val="00711F5E"/>
    <w:rsid w:val="007125A0"/>
    <w:rsid w:val="0071285D"/>
    <w:rsid w:val="007132F3"/>
    <w:rsid w:val="00713429"/>
    <w:rsid w:val="00714520"/>
    <w:rsid w:val="00717BCA"/>
    <w:rsid w:val="00717BD4"/>
    <w:rsid w:val="00717DF1"/>
    <w:rsid w:val="00720006"/>
    <w:rsid w:val="00720FFE"/>
    <w:rsid w:val="00721B1B"/>
    <w:rsid w:val="007237EE"/>
    <w:rsid w:val="00723A63"/>
    <w:rsid w:val="00724F71"/>
    <w:rsid w:val="00725F9B"/>
    <w:rsid w:val="00726CCD"/>
    <w:rsid w:val="0072763F"/>
    <w:rsid w:val="00732692"/>
    <w:rsid w:val="00733089"/>
    <w:rsid w:val="0073354C"/>
    <w:rsid w:val="0073362C"/>
    <w:rsid w:val="00733C59"/>
    <w:rsid w:val="00733F36"/>
    <w:rsid w:val="007353C6"/>
    <w:rsid w:val="007355EC"/>
    <w:rsid w:val="007361C6"/>
    <w:rsid w:val="0073625E"/>
    <w:rsid w:val="007366C7"/>
    <w:rsid w:val="007371EB"/>
    <w:rsid w:val="007404B2"/>
    <w:rsid w:val="00740CDA"/>
    <w:rsid w:val="00741A4A"/>
    <w:rsid w:val="00743A63"/>
    <w:rsid w:val="00743AD3"/>
    <w:rsid w:val="00744606"/>
    <w:rsid w:val="007508C4"/>
    <w:rsid w:val="007508F0"/>
    <w:rsid w:val="007509C4"/>
    <w:rsid w:val="00751047"/>
    <w:rsid w:val="0075105F"/>
    <w:rsid w:val="007525A3"/>
    <w:rsid w:val="00752E13"/>
    <w:rsid w:val="007534C5"/>
    <w:rsid w:val="00753F1F"/>
    <w:rsid w:val="0075420C"/>
    <w:rsid w:val="00755BCB"/>
    <w:rsid w:val="00756470"/>
    <w:rsid w:val="007564D8"/>
    <w:rsid w:val="00756CC6"/>
    <w:rsid w:val="00756D88"/>
    <w:rsid w:val="00757F0B"/>
    <w:rsid w:val="0076011E"/>
    <w:rsid w:val="00760629"/>
    <w:rsid w:val="00762220"/>
    <w:rsid w:val="00762F1B"/>
    <w:rsid w:val="0076361C"/>
    <w:rsid w:val="0076465C"/>
    <w:rsid w:val="00764EF9"/>
    <w:rsid w:val="007658B1"/>
    <w:rsid w:val="00765D01"/>
    <w:rsid w:val="007663D4"/>
    <w:rsid w:val="00766A3E"/>
    <w:rsid w:val="007671BD"/>
    <w:rsid w:val="00767CCE"/>
    <w:rsid w:val="0077036D"/>
    <w:rsid w:val="00771D6F"/>
    <w:rsid w:val="0077224E"/>
    <w:rsid w:val="00772990"/>
    <w:rsid w:val="00773061"/>
    <w:rsid w:val="00773732"/>
    <w:rsid w:val="007738B2"/>
    <w:rsid w:val="00773BAE"/>
    <w:rsid w:val="007743CE"/>
    <w:rsid w:val="00774BE1"/>
    <w:rsid w:val="0077602B"/>
    <w:rsid w:val="0078029E"/>
    <w:rsid w:val="00780925"/>
    <w:rsid w:val="00780FE2"/>
    <w:rsid w:val="007811C4"/>
    <w:rsid w:val="00781F13"/>
    <w:rsid w:val="00782A30"/>
    <w:rsid w:val="00782F2A"/>
    <w:rsid w:val="007830B8"/>
    <w:rsid w:val="007834BF"/>
    <w:rsid w:val="0078429A"/>
    <w:rsid w:val="007849BE"/>
    <w:rsid w:val="00785203"/>
    <w:rsid w:val="00785D14"/>
    <w:rsid w:val="00785D6C"/>
    <w:rsid w:val="00786470"/>
    <w:rsid w:val="00786780"/>
    <w:rsid w:val="007870CA"/>
    <w:rsid w:val="0078798D"/>
    <w:rsid w:val="0079002C"/>
    <w:rsid w:val="0079025E"/>
    <w:rsid w:val="00794249"/>
    <w:rsid w:val="007946C9"/>
    <w:rsid w:val="00794E66"/>
    <w:rsid w:val="00795357"/>
    <w:rsid w:val="00795916"/>
    <w:rsid w:val="00796C69"/>
    <w:rsid w:val="00797347"/>
    <w:rsid w:val="007A0A27"/>
    <w:rsid w:val="007A0DCF"/>
    <w:rsid w:val="007A1273"/>
    <w:rsid w:val="007A17DE"/>
    <w:rsid w:val="007A1A7B"/>
    <w:rsid w:val="007A1C26"/>
    <w:rsid w:val="007A1D79"/>
    <w:rsid w:val="007A1FF1"/>
    <w:rsid w:val="007A23B8"/>
    <w:rsid w:val="007A2BC1"/>
    <w:rsid w:val="007A3445"/>
    <w:rsid w:val="007A3EEC"/>
    <w:rsid w:val="007A4544"/>
    <w:rsid w:val="007A47E3"/>
    <w:rsid w:val="007A4A0B"/>
    <w:rsid w:val="007A4C20"/>
    <w:rsid w:val="007A514C"/>
    <w:rsid w:val="007A5173"/>
    <w:rsid w:val="007A5ACA"/>
    <w:rsid w:val="007A624C"/>
    <w:rsid w:val="007A78EF"/>
    <w:rsid w:val="007A7AA2"/>
    <w:rsid w:val="007B0074"/>
    <w:rsid w:val="007B0777"/>
    <w:rsid w:val="007B07F6"/>
    <w:rsid w:val="007B1678"/>
    <w:rsid w:val="007B1AEB"/>
    <w:rsid w:val="007B2206"/>
    <w:rsid w:val="007B2523"/>
    <w:rsid w:val="007B3631"/>
    <w:rsid w:val="007B397B"/>
    <w:rsid w:val="007B54D6"/>
    <w:rsid w:val="007B5539"/>
    <w:rsid w:val="007B5737"/>
    <w:rsid w:val="007B5C9D"/>
    <w:rsid w:val="007B61F7"/>
    <w:rsid w:val="007B6202"/>
    <w:rsid w:val="007B6501"/>
    <w:rsid w:val="007B6A84"/>
    <w:rsid w:val="007B72F6"/>
    <w:rsid w:val="007B79E1"/>
    <w:rsid w:val="007C04CE"/>
    <w:rsid w:val="007C1643"/>
    <w:rsid w:val="007C1667"/>
    <w:rsid w:val="007C1C88"/>
    <w:rsid w:val="007C268A"/>
    <w:rsid w:val="007C2A76"/>
    <w:rsid w:val="007C322C"/>
    <w:rsid w:val="007C323A"/>
    <w:rsid w:val="007C369F"/>
    <w:rsid w:val="007C3D8F"/>
    <w:rsid w:val="007C47FC"/>
    <w:rsid w:val="007C4C31"/>
    <w:rsid w:val="007C681E"/>
    <w:rsid w:val="007C6902"/>
    <w:rsid w:val="007C76C6"/>
    <w:rsid w:val="007C7A97"/>
    <w:rsid w:val="007D1FA9"/>
    <w:rsid w:val="007D231E"/>
    <w:rsid w:val="007D35F7"/>
    <w:rsid w:val="007D3ECB"/>
    <w:rsid w:val="007D5043"/>
    <w:rsid w:val="007D5A3C"/>
    <w:rsid w:val="007D6782"/>
    <w:rsid w:val="007D67A5"/>
    <w:rsid w:val="007E0E33"/>
    <w:rsid w:val="007E14A6"/>
    <w:rsid w:val="007E21BD"/>
    <w:rsid w:val="007E25C8"/>
    <w:rsid w:val="007E34F6"/>
    <w:rsid w:val="007E37CF"/>
    <w:rsid w:val="007E37DF"/>
    <w:rsid w:val="007E3F36"/>
    <w:rsid w:val="007E56B8"/>
    <w:rsid w:val="007E56D8"/>
    <w:rsid w:val="007E5782"/>
    <w:rsid w:val="007E5826"/>
    <w:rsid w:val="007E5CC5"/>
    <w:rsid w:val="007E5F14"/>
    <w:rsid w:val="007E742C"/>
    <w:rsid w:val="007E7CE3"/>
    <w:rsid w:val="007F0444"/>
    <w:rsid w:val="007F0CC9"/>
    <w:rsid w:val="007F0F10"/>
    <w:rsid w:val="007F13DE"/>
    <w:rsid w:val="007F16CF"/>
    <w:rsid w:val="007F1A96"/>
    <w:rsid w:val="007F1D71"/>
    <w:rsid w:val="007F1F9B"/>
    <w:rsid w:val="007F30F7"/>
    <w:rsid w:val="007F39A4"/>
    <w:rsid w:val="007F4177"/>
    <w:rsid w:val="007F437C"/>
    <w:rsid w:val="007F489C"/>
    <w:rsid w:val="007F50CB"/>
    <w:rsid w:val="007F52F3"/>
    <w:rsid w:val="007F5413"/>
    <w:rsid w:val="007F5C54"/>
    <w:rsid w:val="007F7950"/>
    <w:rsid w:val="008000F0"/>
    <w:rsid w:val="00800DC9"/>
    <w:rsid w:val="0080106C"/>
    <w:rsid w:val="00802E45"/>
    <w:rsid w:val="008037FC"/>
    <w:rsid w:val="0080493F"/>
    <w:rsid w:val="00804B80"/>
    <w:rsid w:val="00804C67"/>
    <w:rsid w:val="0080507E"/>
    <w:rsid w:val="00805384"/>
    <w:rsid w:val="008060E6"/>
    <w:rsid w:val="0080623F"/>
    <w:rsid w:val="00806B5E"/>
    <w:rsid w:val="0080708E"/>
    <w:rsid w:val="00807E0F"/>
    <w:rsid w:val="00810881"/>
    <w:rsid w:val="00810C23"/>
    <w:rsid w:val="00811B9A"/>
    <w:rsid w:val="00811D4D"/>
    <w:rsid w:val="0081298A"/>
    <w:rsid w:val="00812A10"/>
    <w:rsid w:val="00812DBC"/>
    <w:rsid w:val="0081312F"/>
    <w:rsid w:val="008140B8"/>
    <w:rsid w:val="00814A2F"/>
    <w:rsid w:val="00815135"/>
    <w:rsid w:val="0081542D"/>
    <w:rsid w:val="00815533"/>
    <w:rsid w:val="00816331"/>
    <w:rsid w:val="0081746C"/>
    <w:rsid w:val="008174D7"/>
    <w:rsid w:val="00817879"/>
    <w:rsid w:val="00817898"/>
    <w:rsid w:val="0082010C"/>
    <w:rsid w:val="00820670"/>
    <w:rsid w:val="008208B5"/>
    <w:rsid w:val="00820CDE"/>
    <w:rsid w:val="008215A7"/>
    <w:rsid w:val="008216DF"/>
    <w:rsid w:val="00821C59"/>
    <w:rsid w:val="00821E3C"/>
    <w:rsid w:val="00823608"/>
    <w:rsid w:val="00823EBE"/>
    <w:rsid w:val="0082480B"/>
    <w:rsid w:val="00824A05"/>
    <w:rsid w:val="00825E7D"/>
    <w:rsid w:val="0082654F"/>
    <w:rsid w:val="00826B84"/>
    <w:rsid w:val="00826D75"/>
    <w:rsid w:val="00827177"/>
    <w:rsid w:val="00830CFD"/>
    <w:rsid w:val="00830CFE"/>
    <w:rsid w:val="00831735"/>
    <w:rsid w:val="008318EC"/>
    <w:rsid w:val="00831B1C"/>
    <w:rsid w:val="0083218B"/>
    <w:rsid w:val="0083486E"/>
    <w:rsid w:val="00834E27"/>
    <w:rsid w:val="00836028"/>
    <w:rsid w:val="00836052"/>
    <w:rsid w:val="0083637D"/>
    <w:rsid w:val="0083735D"/>
    <w:rsid w:val="00837AD8"/>
    <w:rsid w:val="008414EC"/>
    <w:rsid w:val="00841655"/>
    <w:rsid w:val="00841D22"/>
    <w:rsid w:val="008422E0"/>
    <w:rsid w:val="00842462"/>
    <w:rsid w:val="00842933"/>
    <w:rsid w:val="00843248"/>
    <w:rsid w:val="00843393"/>
    <w:rsid w:val="00844768"/>
    <w:rsid w:val="008447D5"/>
    <w:rsid w:val="00844B53"/>
    <w:rsid w:val="00846F61"/>
    <w:rsid w:val="0084710A"/>
    <w:rsid w:val="00847CA4"/>
    <w:rsid w:val="00850380"/>
    <w:rsid w:val="00852930"/>
    <w:rsid w:val="00852C4C"/>
    <w:rsid w:val="00853753"/>
    <w:rsid w:val="00853FBE"/>
    <w:rsid w:val="0085477A"/>
    <w:rsid w:val="00854862"/>
    <w:rsid w:val="00855FF2"/>
    <w:rsid w:val="00857563"/>
    <w:rsid w:val="00857FC3"/>
    <w:rsid w:val="008604C5"/>
    <w:rsid w:val="008616DF"/>
    <w:rsid w:val="00861F6F"/>
    <w:rsid w:val="0086233E"/>
    <w:rsid w:val="00862A6B"/>
    <w:rsid w:val="008631B6"/>
    <w:rsid w:val="00863743"/>
    <w:rsid w:val="00864759"/>
    <w:rsid w:val="00867D4D"/>
    <w:rsid w:val="00867EBA"/>
    <w:rsid w:val="00870F4C"/>
    <w:rsid w:val="008710A7"/>
    <w:rsid w:val="008713B4"/>
    <w:rsid w:val="008729BC"/>
    <w:rsid w:val="008735A0"/>
    <w:rsid w:val="00873710"/>
    <w:rsid w:val="00873877"/>
    <w:rsid w:val="00874867"/>
    <w:rsid w:val="00874F78"/>
    <w:rsid w:val="008751E4"/>
    <w:rsid w:val="0087638F"/>
    <w:rsid w:val="00877654"/>
    <w:rsid w:val="00877CF2"/>
    <w:rsid w:val="0088137C"/>
    <w:rsid w:val="0088157C"/>
    <w:rsid w:val="00881C3F"/>
    <w:rsid w:val="00881DD5"/>
    <w:rsid w:val="00882928"/>
    <w:rsid w:val="00883AFB"/>
    <w:rsid w:val="00883E86"/>
    <w:rsid w:val="00885124"/>
    <w:rsid w:val="00885213"/>
    <w:rsid w:val="008854A5"/>
    <w:rsid w:val="00885963"/>
    <w:rsid w:val="00885CF9"/>
    <w:rsid w:val="0088719C"/>
    <w:rsid w:val="0088759C"/>
    <w:rsid w:val="00890DFB"/>
    <w:rsid w:val="0089151E"/>
    <w:rsid w:val="008917FC"/>
    <w:rsid w:val="00891CC2"/>
    <w:rsid w:val="00892519"/>
    <w:rsid w:val="008930B7"/>
    <w:rsid w:val="008932ED"/>
    <w:rsid w:val="0089355C"/>
    <w:rsid w:val="00894287"/>
    <w:rsid w:val="00895A00"/>
    <w:rsid w:val="008964AC"/>
    <w:rsid w:val="00896D82"/>
    <w:rsid w:val="00897448"/>
    <w:rsid w:val="00897F12"/>
    <w:rsid w:val="008A0203"/>
    <w:rsid w:val="008A04E8"/>
    <w:rsid w:val="008A0654"/>
    <w:rsid w:val="008A12E6"/>
    <w:rsid w:val="008A13B1"/>
    <w:rsid w:val="008A1B85"/>
    <w:rsid w:val="008A237D"/>
    <w:rsid w:val="008A23C3"/>
    <w:rsid w:val="008A38CA"/>
    <w:rsid w:val="008A3BD1"/>
    <w:rsid w:val="008A3C39"/>
    <w:rsid w:val="008A4260"/>
    <w:rsid w:val="008A4D5B"/>
    <w:rsid w:val="008A62D8"/>
    <w:rsid w:val="008A6414"/>
    <w:rsid w:val="008A64F9"/>
    <w:rsid w:val="008A65EE"/>
    <w:rsid w:val="008A7A02"/>
    <w:rsid w:val="008B0F1B"/>
    <w:rsid w:val="008B1A25"/>
    <w:rsid w:val="008B1EA0"/>
    <w:rsid w:val="008B3FEF"/>
    <w:rsid w:val="008B496B"/>
    <w:rsid w:val="008B4C31"/>
    <w:rsid w:val="008B5785"/>
    <w:rsid w:val="008B5A9C"/>
    <w:rsid w:val="008B5F35"/>
    <w:rsid w:val="008B603F"/>
    <w:rsid w:val="008B6259"/>
    <w:rsid w:val="008B6971"/>
    <w:rsid w:val="008B6A04"/>
    <w:rsid w:val="008B7005"/>
    <w:rsid w:val="008B70E8"/>
    <w:rsid w:val="008B7B27"/>
    <w:rsid w:val="008C0844"/>
    <w:rsid w:val="008C148B"/>
    <w:rsid w:val="008C18B1"/>
    <w:rsid w:val="008C284B"/>
    <w:rsid w:val="008C3248"/>
    <w:rsid w:val="008C3FE6"/>
    <w:rsid w:val="008C4231"/>
    <w:rsid w:val="008C44CA"/>
    <w:rsid w:val="008C4A89"/>
    <w:rsid w:val="008C5017"/>
    <w:rsid w:val="008C65AD"/>
    <w:rsid w:val="008C6753"/>
    <w:rsid w:val="008C6ED1"/>
    <w:rsid w:val="008C7BA9"/>
    <w:rsid w:val="008D08F0"/>
    <w:rsid w:val="008D14E4"/>
    <w:rsid w:val="008D1CEE"/>
    <w:rsid w:val="008D2DDF"/>
    <w:rsid w:val="008D413F"/>
    <w:rsid w:val="008D4C7E"/>
    <w:rsid w:val="008D52F9"/>
    <w:rsid w:val="008D65F5"/>
    <w:rsid w:val="008D7372"/>
    <w:rsid w:val="008E177C"/>
    <w:rsid w:val="008E34DE"/>
    <w:rsid w:val="008E352D"/>
    <w:rsid w:val="008E3D81"/>
    <w:rsid w:val="008E3D9F"/>
    <w:rsid w:val="008E45E8"/>
    <w:rsid w:val="008E478D"/>
    <w:rsid w:val="008E47F4"/>
    <w:rsid w:val="008E67AB"/>
    <w:rsid w:val="008E6AAB"/>
    <w:rsid w:val="008E7619"/>
    <w:rsid w:val="008E781C"/>
    <w:rsid w:val="008E7EBA"/>
    <w:rsid w:val="008F0949"/>
    <w:rsid w:val="008F0E51"/>
    <w:rsid w:val="008F0EA6"/>
    <w:rsid w:val="008F105C"/>
    <w:rsid w:val="008F13DF"/>
    <w:rsid w:val="008F1758"/>
    <w:rsid w:val="008F22D3"/>
    <w:rsid w:val="008F23DA"/>
    <w:rsid w:val="008F332F"/>
    <w:rsid w:val="008F445F"/>
    <w:rsid w:val="008F4568"/>
    <w:rsid w:val="008F4CA1"/>
    <w:rsid w:val="008F4DBA"/>
    <w:rsid w:val="008F4EA8"/>
    <w:rsid w:val="008F510A"/>
    <w:rsid w:val="008F52FC"/>
    <w:rsid w:val="008F5365"/>
    <w:rsid w:val="008F64CA"/>
    <w:rsid w:val="008F6661"/>
    <w:rsid w:val="008F7F9B"/>
    <w:rsid w:val="00900EC6"/>
    <w:rsid w:val="00900EE8"/>
    <w:rsid w:val="009014F5"/>
    <w:rsid w:val="00901EC7"/>
    <w:rsid w:val="0090219D"/>
    <w:rsid w:val="0090349A"/>
    <w:rsid w:val="009039B2"/>
    <w:rsid w:val="00903B47"/>
    <w:rsid w:val="009040EC"/>
    <w:rsid w:val="0090483E"/>
    <w:rsid w:val="00904F9F"/>
    <w:rsid w:val="00905A0E"/>
    <w:rsid w:val="00905B64"/>
    <w:rsid w:val="00905BE6"/>
    <w:rsid w:val="00905E17"/>
    <w:rsid w:val="009066A1"/>
    <w:rsid w:val="0091027E"/>
    <w:rsid w:val="009106E3"/>
    <w:rsid w:val="009108FA"/>
    <w:rsid w:val="00911544"/>
    <w:rsid w:val="00913DF1"/>
    <w:rsid w:val="0091482E"/>
    <w:rsid w:val="00914E6C"/>
    <w:rsid w:val="00915075"/>
    <w:rsid w:val="00915605"/>
    <w:rsid w:val="009162FA"/>
    <w:rsid w:val="00916318"/>
    <w:rsid w:val="00917A7C"/>
    <w:rsid w:val="00917BBE"/>
    <w:rsid w:val="00920851"/>
    <w:rsid w:val="00921152"/>
    <w:rsid w:val="0092203D"/>
    <w:rsid w:val="0092241A"/>
    <w:rsid w:val="0092329F"/>
    <w:rsid w:val="00925149"/>
    <w:rsid w:val="009255FB"/>
    <w:rsid w:val="00925ADA"/>
    <w:rsid w:val="00925ED7"/>
    <w:rsid w:val="00925F62"/>
    <w:rsid w:val="00927201"/>
    <w:rsid w:val="00927B07"/>
    <w:rsid w:val="00930628"/>
    <w:rsid w:val="00930790"/>
    <w:rsid w:val="00930951"/>
    <w:rsid w:val="00931560"/>
    <w:rsid w:val="009327D8"/>
    <w:rsid w:val="00932D1F"/>
    <w:rsid w:val="00933369"/>
    <w:rsid w:val="0093356B"/>
    <w:rsid w:val="00933ABB"/>
    <w:rsid w:val="00934173"/>
    <w:rsid w:val="00934AA3"/>
    <w:rsid w:val="009353EC"/>
    <w:rsid w:val="009358D8"/>
    <w:rsid w:val="00935B1D"/>
    <w:rsid w:val="00937B94"/>
    <w:rsid w:val="009407D0"/>
    <w:rsid w:val="00940C2D"/>
    <w:rsid w:val="009410A1"/>
    <w:rsid w:val="00941ABE"/>
    <w:rsid w:val="00941BFB"/>
    <w:rsid w:val="00942292"/>
    <w:rsid w:val="009423C3"/>
    <w:rsid w:val="009429E4"/>
    <w:rsid w:val="00943433"/>
    <w:rsid w:val="009440E7"/>
    <w:rsid w:val="00945115"/>
    <w:rsid w:val="00945122"/>
    <w:rsid w:val="009452F2"/>
    <w:rsid w:val="009459BC"/>
    <w:rsid w:val="00945A1F"/>
    <w:rsid w:val="00945DA3"/>
    <w:rsid w:val="00946700"/>
    <w:rsid w:val="009469F1"/>
    <w:rsid w:val="00946B62"/>
    <w:rsid w:val="009475FA"/>
    <w:rsid w:val="00947645"/>
    <w:rsid w:val="00950895"/>
    <w:rsid w:val="0095186F"/>
    <w:rsid w:val="00951C39"/>
    <w:rsid w:val="00952A0C"/>
    <w:rsid w:val="00953C03"/>
    <w:rsid w:val="009540B7"/>
    <w:rsid w:val="00954E5C"/>
    <w:rsid w:val="00954F1A"/>
    <w:rsid w:val="009562A8"/>
    <w:rsid w:val="00956F2C"/>
    <w:rsid w:val="0095704A"/>
    <w:rsid w:val="009570C7"/>
    <w:rsid w:val="009572BC"/>
    <w:rsid w:val="00957857"/>
    <w:rsid w:val="00957999"/>
    <w:rsid w:val="00957B18"/>
    <w:rsid w:val="00961208"/>
    <w:rsid w:val="009618E4"/>
    <w:rsid w:val="009630D3"/>
    <w:rsid w:val="00963191"/>
    <w:rsid w:val="009632F8"/>
    <w:rsid w:val="0096531A"/>
    <w:rsid w:val="00965800"/>
    <w:rsid w:val="00965BCB"/>
    <w:rsid w:val="00966004"/>
    <w:rsid w:val="0096617C"/>
    <w:rsid w:val="00966B26"/>
    <w:rsid w:val="00967413"/>
    <w:rsid w:val="009678D9"/>
    <w:rsid w:val="009703BF"/>
    <w:rsid w:val="00970840"/>
    <w:rsid w:val="0097139C"/>
    <w:rsid w:val="009718EA"/>
    <w:rsid w:val="00971E5C"/>
    <w:rsid w:val="0097331C"/>
    <w:rsid w:val="00973610"/>
    <w:rsid w:val="009746B8"/>
    <w:rsid w:val="00975303"/>
    <w:rsid w:val="00975D14"/>
    <w:rsid w:val="00975D4D"/>
    <w:rsid w:val="0097626F"/>
    <w:rsid w:val="00976A69"/>
    <w:rsid w:val="00976D5B"/>
    <w:rsid w:val="00977AE3"/>
    <w:rsid w:val="00977C70"/>
    <w:rsid w:val="009802C9"/>
    <w:rsid w:val="00980765"/>
    <w:rsid w:val="00980892"/>
    <w:rsid w:val="00980A15"/>
    <w:rsid w:val="0098256D"/>
    <w:rsid w:val="009827CE"/>
    <w:rsid w:val="00983CAC"/>
    <w:rsid w:val="009847C2"/>
    <w:rsid w:val="00984D0C"/>
    <w:rsid w:val="0098723F"/>
    <w:rsid w:val="009901A8"/>
    <w:rsid w:val="009904AD"/>
    <w:rsid w:val="00991629"/>
    <w:rsid w:val="00992DB3"/>
    <w:rsid w:val="00993540"/>
    <w:rsid w:val="00993AD2"/>
    <w:rsid w:val="00993C74"/>
    <w:rsid w:val="00994577"/>
    <w:rsid w:val="00994FF3"/>
    <w:rsid w:val="009951E7"/>
    <w:rsid w:val="00995324"/>
    <w:rsid w:val="009958B7"/>
    <w:rsid w:val="009958E6"/>
    <w:rsid w:val="00995A9C"/>
    <w:rsid w:val="00995B10"/>
    <w:rsid w:val="00995B4B"/>
    <w:rsid w:val="009964B4"/>
    <w:rsid w:val="0099662D"/>
    <w:rsid w:val="00996709"/>
    <w:rsid w:val="00997031"/>
    <w:rsid w:val="00997217"/>
    <w:rsid w:val="009A01FE"/>
    <w:rsid w:val="009A228F"/>
    <w:rsid w:val="009A3078"/>
    <w:rsid w:val="009A4613"/>
    <w:rsid w:val="009A4983"/>
    <w:rsid w:val="009A6480"/>
    <w:rsid w:val="009A6B19"/>
    <w:rsid w:val="009A6BB4"/>
    <w:rsid w:val="009A7429"/>
    <w:rsid w:val="009A7691"/>
    <w:rsid w:val="009A7776"/>
    <w:rsid w:val="009A7805"/>
    <w:rsid w:val="009B1175"/>
    <w:rsid w:val="009B14EA"/>
    <w:rsid w:val="009B222D"/>
    <w:rsid w:val="009B3261"/>
    <w:rsid w:val="009B3E39"/>
    <w:rsid w:val="009B4C08"/>
    <w:rsid w:val="009B4C24"/>
    <w:rsid w:val="009B56E9"/>
    <w:rsid w:val="009B63FA"/>
    <w:rsid w:val="009B67C5"/>
    <w:rsid w:val="009B67D4"/>
    <w:rsid w:val="009B73A9"/>
    <w:rsid w:val="009C0C9B"/>
    <w:rsid w:val="009C0FB2"/>
    <w:rsid w:val="009C1610"/>
    <w:rsid w:val="009C1CBC"/>
    <w:rsid w:val="009C23DA"/>
    <w:rsid w:val="009C35DE"/>
    <w:rsid w:val="009C3C15"/>
    <w:rsid w:val="009C3D85"/>
    <w:rsid w:val="009C49A3"/>
    <w:rsid w:val="009C4C56"/>
    <w:rsid w:val="009C5007"/>
    <w:rsid w:val="009C5736"/>
    <w:rsid w:val="009C581C"/>
    <w:rsid w:val="009C5DAC"/>
    <w:rsid w:val="009C5E26"/>
    <w:rsid w:val="009C6234"/>
    <w:rsid w:val="009C6E73"/>
    <w:rsid w:val="009C718F"/>
    <w:rsid w:val="009C720C"/>
    <w:rsid w:val="009C75C5"/>
    <w:rsid w:val="009D0062"/>
    <w:rsid w:val="009D00AB"/>
    <w:rsid w:val="009D04DD"/>
    <w:rsid w:val="009D09BB"/>
    <w:rsid w:val="009D23BC"/>
    <w:rsid w:val="009D28F8"/>
    <w:rsid w:val="009D30BF"/>
    <w:rsid w:val="009D463F"/>
    <w:rsid w:val="009D4EB1"/>
    <w:rsid w:val="009D5322"/>
    <w:rsid w:val="009D5A49"/>
    <w:rsid w:val="009D5D84"/>
    <w:rsid w:val="009D6161"/>
    <w:rsid w:val="009D6257"/>
    <w:rsid w:val="009D6329"/>
    <w:rsid w:val="009D6790"/>
    <w:rsid w:val="009D6924"/>
    <w:rsid w:val="009D6EDB"/>
    <w:rsid w:val="009D7233"/>
    <w:rsid w:val="009D7394"/>
    <w:rsid w:val="009E114A"/>
    <w:rsid w:val="009E1C3E"/>
    <w:rsid w:val="009E2E31"/>
    <w:rsid w:val="009E2F8E"/>
    <w:rsid w:val="009E332F"/>
    <w:rsid w:val="009E395B"/>
    <w:rsid w:val="009E3C2C"/>
    <w:rsid w:val="009E3D50"/>
    <w:rsid w:val="009E4738"/>
    <w:rsid w:val="009E481D"/>
    <w:rsid w:val="009E5347"/>
    <w:rsid w:val="009E6513"/>
    <w:rsid w:val="009E74DB"/>
    <w:rsid w:val="009E7647"/>
    <w:rsid w:val="009F01BC"/>
    <w:rsid w:val="009F074D"/>
    <w:rsid w:val="009F28A9"/>
    <w:rsid w:val="009F28C6"/>
    <w:rsid w:val="009F386C"/>
    <w:rsid w:val="009F3E75"/>
    <w:rsid w:val="009F4EE0"/>
    <w:rsid w:val="009F5568"/>
    <w:rsid w:val="009F5C3D"/>
    <w:rsid w:val="009F65BB"/>
    <w:rsid w:val="009F6B8F"/>
    <w:rsid w:val="009F72D0"/>
    <w:rsid w:val="009F78EF"/>
    <w:rsid w:val="00A00488"/>
    <w:rsid w:val="00A005D6"/>
    <w:rsid w:val="00A01452"/>
    <w:rsid w:val="00A01EDA"/>
    <w:rsid w:val="00A023D1"/>
    <w:rsid w:val="00A02FD6"/>
    <w:rsid w:val="00A03028"/>
    <w:rsid w:val="00A03158"/>
    <w:rsid w:val="00A033C1"/>
    <w:rsid w:val="00A04FC8"/>
    <w:rsid w:val="00A07F28"/>
    <w:rsid w:val="00A10A84"/>
    <w:rsid w:val="00A10BB4"/>
    <w:rsid w:val="00A10CAF"/>
    <w:rsid w:val="00A12259"/>
    <w:rsid w:val="00A12B2D"/>
    <w:rsid w:val="00A12E1E"/>
    <w:rsid w:val="00A13066"/>
    <w:rsid w:val="00A131DD"/>
    <w:rsid w:val="00A13645"/>
    <w:rsid w:val="00A13831"/>
    <w:rsid w:val="00A138E3"/>
    <w:rsid w:val="00A139CA"/>
    <w:rsid w:val="00A14326"/>
    <w:rsid w:val="00A15721"/>
    <w:rsid w:val="00A15A5D"/>
    <w:rsid w:val="00A15C9E"/>
    <w:rsid w:val="00A176E3"/>
    <w:rsid w:val="00A203DA"/>
    <w:rsid w:val="00A208E4"/>
    <w:rsid w:val="00A21398"/>
    <w:rsid w:val="00A2158A"/>
    <w:rsid w:val="00A2212A"/>
    <w:rsid w:val="00A22354"/>
    <w:rsid w:val="00A24298"/>
    <w:rsid w:val="00A24948"/>
    <w:rsid w:val="00A25BDD"/>
    <w:rsid w:val="00A26770"/>
    <w:rsid w:val="00A26CC5"/>
    <w:rsid w:val="00A26DA5"/>
    <w:rsid w:val="00A27B00"/>
    <w:rsid w:val="00A27F64"/>
    <w:rsid w:val="00A27FC2"/>
    <w:rsid w:val="00A30635"/>
    <w:rsid w:val="00A30E3A"/>
    <w:rsid w:val="00A3108F"/>
    <w:rsid w:val="00A317B3"/>
    <w:rsid w:val="00A32A77"/>
    <w:rsid w:val="00A339AD"/>
    <w:rsid w:val="00A3448C"/>
    <w:rsid w:val="00A34630"/>
    <w:rsid w:val="00A3475E"/>
    <w:rsid w:val="00A34B16"/>
    <w:rsid w:val="00A34E0F"/>
    <w:rsid w:val="00A34FBC"/>
    <w:rsid w:val="00A35770"/>
    <w:rsid w:val="00A35828"/>
    <w:rsid w:val="00A35DDB"/>
    <w:rsid w:val="00A3659D"/>
    <w:rsid w:val="00A36976"/>
    <w:rsid w:val="00A36A3B"/>
    <w:rsid w:val="00A374FC"/>
    <w:rsid w:val="00A3778E"/>
    <w:rsid w:val="00A3788E"/>
    <w:rsid w:val="00A40237"/>
    <w:rsid w:val="00A40C72"/>
    <w:rsid w:val="00A40C88"/>
    <w:rsid w:val="00A41946"/>
    <w:rsid w:val="00A42171"/>
    <w:rsid w:val="00A427CE"/>
    <w:rsid w:val="00A4296A"/>
    <w:rsid w:val="00A443D8"/>
    <w:rsid w:val="00A4533C"/>
    <w:rsid w:val="00A45930"/>
    <w:rsid w:val="00A460B6"/>
    <w:rsid w:val="00A46509"/>
    <w:rsid w:val="00A4685A"/>
    <w:rsid w:val="00A46943"/>
    <w:rsid w:val="00A505A8"/>
    <w:rsid w:val="00A51018"/>
    <w:rsid w:val="00A510E3"/>
    <w:rsid w:val="00A513AF"/>
    <w:rsid w:val="00A52B17"/>
    <w:rsid w:val="00A5383D"/>
    <w:rsid w:val="00A53B51"/>
    <w:rsid w:val="00A54280"/>
    <w:rsid w:val="00A54983"/>
    <w:rsid w:val="00A552CE"/>
    <w:rsid w:val="00A5563C"/>
    <w:rsid w:val="00A57D3B"/>
    <w:rsid w:val="00A57DAA"/>
    <w:rsid w:val="00A60AE9"/>
    <w:rsid w:val="00A60C87"/>
    <w:rsid w:val="00A62145"/>
    <w:rsid w:val="00A62B1D"/>
    <w:rsid w:val="00A62DCD"/>
    <w:rsid w:val="00A62F90"/>
    <w:rsid w:val="00A631AE"/>
    <w:rsid w:val="00A634E0"/>
    <w:rsid w:val="00A63925"/>
    <w:rsid w:val="00A63A9A"/>
    <w:rsid w:val="00A64F67"/>
    <w:rsid w:val="00A66E81"/>
    <w:rsid w:val="00A70045"/>
    <w:rsid w:val="00A703D5"/>
    <w:rsid w:val="00A7220A"/>
    <w:rsid w:val="00A734AB"/>
    <w:rsid w:val="00A737B9"/>
    <w:rsid w:val="00A73856"/>
    <w:rsid w:val="00A73ABB"/>
    <w:rsid w:val="00A73E20"/>
    <w:rsid w:val="00A73E65"/>
    <w:rsid w:val="00A74531"/>
    <w:rsid w:val="00A754F7"/>
    <w:rsid w:val="00A76228"/>
    <w:rsid w:val="00A76A3F"/>
    <w:rsid w:val="00A771EA"/>
    <w:rsid w:val="00A80522"/>
    <w:rsid w:val="00A80947"/>
    <w:rsid w:val="00A80969"/>
    <w:rsid w:val="00A80AF1"/>
    <w:rsid w:val="00A82827"/>
    <w:rsid w:val="00A82AB8"/>
    <w:rsid w:val="00A82E34"/>
    <w:rsid w:val="00A832AE"/>
    <w:rsid w:val="00A83496"/>
    <w:rsid w:val="00A8383D"/>
    <w:rsid w:val="00A83995"/>
    <w:rsid w:val="00A85236"/>
    <w:rsid w:val="00A852EC"/>
    <w:rsid w:val="00A868FC"/>
    <w:rsid w:val="00A87EC4"/>
    <w:rsid w:val="00A90235"/>
    <w:rsid w:val="00A90A26"/>
    <w:rsid w:val="00A9112A"/>
    <w:rsid w:val="00A91957"/>
    <w:rsid w:val="00A91B6E"/>
    <w:rsid w:val="00A922A1"/>
    <w:rsid w:val="00A925F3"/>
    <w:rsid w:val="00A9301D"/>
    <w:rsid w:val="00A93358"/>
    <w:rsid w:val="00A93613"/>
    <w:rsid w:val="00A93B28"/>
    <w:rsid w:val="00A94449"/>
    <w:rsid w:val="00A95A77"/>
    <w:rsid w:val="00A95A8C"/>
    <w:rsid w:val="00A95AFE"/>
    <w:rsid w:val="00A96776"/>
    <w:rsid w:val="00A96A1F"/>
    <w:rsid w:val="00A972F3"/>
    <w:rsid w:val="00A976DC"/>
    <w:rsid w:val="00AA0300"/>
    <w:rsid w:val="00AA0512"/>
    <w:rsid w:val="00AA0D30"/>
    <w:rsid w:val="00AA1287"/>
    <w:rsid w:val="00AA1C96"/>
    <w:rsid w:val="00AA1E39"/>
    <w:rsid w:val="00AA1F8D"/>
    <w:rsid w:val="00AA24BF"/>
    <w:rsid w:val="00AA2678"/>
    <w:rsid w:val="00AA2A4C"/>
    <w:rsid w:val="00AA2B41"/>
    <w:rsid w:val="00AA2BB2"/>
    <w:rsid w:val="00AA4D03"/>
    <w:rsid w:val="00AA52A4"/>
    <w:rsid w:val="00AA5E22"/>
    <w:rsid w:val="00AA7EAD"/>
    <w:rsid w:val="00AB01F6"/>
    <w:rsid w:val="00AB17F3"/>
    <w:rsid w:val="00AB20E0"/>
    <w:rsid w:val="00AB31E7"/>
    <w:rsid w:val="00AB3574"/>
    <w:rsid w:val="00AB4695"/>
    <w:rsid w:val="00AB5131"/>
    <w:rsid w:val="00AB5234"/>
    <w:rsid w:val="00AB56E3"/>
    <w:rsid w:val="00AB5956"/>
    <w:rsid w:val="00AB5DA9"/>
    <w:rsid w:val="00AB677F"/>
    <w:rsid w:val="00AC0C4C"/>
    <w:rsid w:val="00AC12A3"/>
    <w:rsid w:val="00AC1AD3"/>
    <w:rsid w:val="00AC2742"/>
    <w:rsid w:val="00AC4235"/>
    <w:rsid w:val="00AC4816"/>
    <w:rsid w:val="00AC70A6"/>
    <w:rsid w:val="00AC7131"/>
    <w:rsid w:val="00AC732C"/>
    <w:rsid w:val="00AC79D9"/>
    <w:rsid w:val="00AD1477"/>
    <w:rsid w:val="00AD2360"/>
    <w:rsid w:val="00AD28FD"/>
    <w:rsid w:val="00AD3B40"/>
    <w:rsid w:val="00AD3B69"/>
    <w:rsid w:val="00AD3C1E"/>
    <w:rsid w:val="00AD403B"/>
    <w:rsid w:val="00AD5224"/>
    <w:rsid w:val="00AD5652"/>
    <w:rsid w:val="00AD5E45"/>
    <w:rsid w:val="00AD61A0"/>
    <w:rsid w:val="00AD671F"/>
    <w:rsid w:val="00AD6ECA"/>
    <w:rsid w:val="00AD793C"/>
    <w:rsid w:val="00AD7EF6"/>
    <w:rsid w:val="00AD7F9D"/>
    <w:rsid w:val="00AE2E15"/>
    <w:rsid w:val="00AE3D67"/>
    <w:rsid w:val="00AE5083"/>
    <w:rsid w:val="00AE55A3"/>
    <w:rsid w:val="00AE6371"/>
    <w:rsid w:val="00AE78B0"/>
    <w:rsid w:val="00AE7FCA"/>
    <w:rsid w:val="00AF074E"/>
    <w:rsid w:val="00AF0A85"/>
    <w:rsid w:val="00AF1622"/>
    <w:rsid w:val="00AF205F"/>
    <w:rsid w:val="00AF2BC6"/>
    <w:rsid w:val="00AF3617"/>
    <w:rsid w:val="00AF3770"/>
    <w:rsid w:val="00AF478D"/>
    <w:rsid w:val="00AF5F00"/>
    <w:rsid w:val="00AF60ED"/>
    <w:rsid w:val="00B002D5"/>
    <w:rsid w:val="00B003F5"/>
    <w:rsid w:val="00B00646"/>
    <w:rsid w:val="00B0091A"/>
    <w:rsid w:val="00B00B00"/>
    <w:rsid w:val="00B010F5"/>
    <w:rsid w:val="00B03EDD"/>
    <w:rsid w:val="00B04446"/>
    <w:rsid w:val="00B04905"/>
    <w:rsid w:val="00B04EC5"/>
    <w:rsid w:val="00B05332"/>
    <w:rsid w:val="00B0631D"/>
    <w:rsid w:val="00B0718B"/>
    <w:rsid w:val="00B074DE"/>
    <w:rsid w:val="00B07B41"/>
    <w:rsid w:val="00B10ADE"/>
    <w:rsid w:val="00B113E6"/>
    <w:rsid w:val="00B121CA"/>
    <w:rsid w:val="00B12328"/>
    <w:rsid w:val="00B12CFC"/>
    <w:rsid w:val="00B137CA"/>
    <w:rsid w:val="00B13B3F"/>
    <w:rsid w:val="00B145D9"/>
    <w:rsid w:val="00B15D16"/>
    <w:rsid w:val="00B15E62"/>
    <w:rsid w:val="00B165CD"/>
    <w:rsid w:val="00B16CE9"/>
    <w:rsid w:val="00B16DB0"/>
    <w:rsid w:val="00B17D56"/>
    <w:rsid w:val="00B210A1"/>
    <w:rsid w:val="00B21832"/>
    <w:rsid w:val="00B2242A"/>
    <w:rsid w:val="00B22A41"/>
    <w:rsid w:val="00B230EB"/>
    <w:rsid w:val="00B231BF"/>
    <w:rsid w:val="00B2352D"/>
    <w:rsid w:val="00B242B6"/>
    <w:rsid w:val="00B25890"/>
    <w:rsid w:val="00B2594D"/>
    <w:rsid w:val="00B25F9F"/>
    <w:rsid w:val="00B265C3"/>
    <w:rsid w:val="00B269AF"/>
    <w:rsid w:val="00B26FAE"/>
    <w:rsid w:val="00B27739"/>
    <w:rsid w:val="00B30A17"/>
    <w:rsid w:val="00B3154F"/>
    <w:rsid w:val="00B32B0C"/>
    <w:rsid w:val="00B3330E"/>
    <w:rsid w:val="00B3550F"/>
    <w:rsid w:val="00B3552D"/>
    <w:rsid w:val="00B36EA0"/>
    <w:rsid w:val="00B36FB4"/>
    <w:rsid w:val="00B377B3"/>
    <w:rsid w:val="00B4013E"/>
    <w:rsid w:val="00B40B96"/>
    <w:rsid w:val="00B422C1"/>
    <w:rsid w:val="00B43714"/>
    <w:rsid w:val="00B44069"/>
    <w:rsid w:val="00B44E20"/>
    <w:rsid w:val="00B45379"/>
    <w:rsid w:val="00B45829"/>
    <w:rsid w:val="00B4634F"/>
    <w:rsid w:val="00B47EF2"/>
    <w:rsid w:val="00B50E59"/>
    <w:rsid w:val="00B50FD8"/>
    <w:rsid w:val="00B5137A"/>
    <w:rsid w:val="00B51BFD"/>
    <w:rsid w:val="00B51FE1"/>
    <w:rsid w:val="00B52675"/>
    <w:rsid w:val="00B52715"/>
    <w:rsid w:val="00B52756"/>
    <w:rsid w:val="00B52E43"/>
    <w:rsid w:val="00B53617"/>
    <w:rsid w:val="00B53B4E"/>
    <w:rsid w:val="00B53D24"/>
    <w:rsid w:val="00B54B99"/>
    <w:rsid w:val="00B54C22"/>
    <w:rsid w:val="00B54C4B"/>
    <w:rsid w:val="00B54DF9"/>
    <w:rsid w:val="00B55264"/>
    <w:rsid w:val="00B558E9"/>
    <w:rsid w:val="00B55E16"/>
    <w:rsid w:val="00B55ED3"/>
    <w:rsid w:val="00B565EC"/>
    <w:rsid w:val="00B56E8A"/>
    <w:rsid w:val="00B57F9A"/>
    <w:rsid w:val="00B60AD2"/>
    <w:rsid w:val="00B60B4A"/>
    <w:rsid w:val="00B616F3"/>
    <w:rsid w:val="00B639DE"/>
    <w:rsid w:val="00B640A7"/>
    <w:rsid w:val="00B6411F"/>
    <w:rsid w:val="00B64803"/>
    <w:rsid w:val="00B65984"/>
    <w:rsid w:val="00B65B9F"/>
    <w:rsid w:val="00B667BF"/>
    <w:rsid w:val="00B670B0"/>
    <w:rsid w:val="00B703EE"/>
    <w:rsid w:val="00B707B5"/>
    <w:rsid w:val="00B711CB"/>
    <w:rsid w:val="00B71227"/>
    <w:rsid w:val="00B71752"/>
    <w:rsid w:val="00B73097"/>
    <w:rsid w:val="00B736D4"/>
    <w:rsid w:val="00B73C52"/>
    <w:rsid w:val="00B73D29"/>
    <w:rsid w:val="00B73DF1"/>
    <w:rsid w:val="00B74106"/>
    <w:rsid w:val="00B74A78"/>
    <w:rsid w:val="00B74A96"/>
    <w:rsid w:val="00B74DF7"/>
    <w:rsid w:val="00B752CD"/>
    <w:rsid w:val="00B75CEE"/>
    <w:rsid w:val="00B75D3F"/>
    <w:rsid w:val="00B760BF"/>
    <w:rsid w:val="00B764D8"/>
    <w:rsid w:val="00B76631"/>
    <w:rsid w:val="00B76661"/>
    <w:rsid w:val="00B773BB"/>
    <w:rsid w:val="00B77825"/>
    <w:rsid w:val="00B77E7D"/>
    <w:rsid w:val="00B80567"/>
    <w:rsid w:val="00B81E90"/>
    <w:rsid w:val="00B82500"/>
    <w:rsid w:val="00B82C51"/>
    <w:rsid w:val="00B82D56"/>
    <w:rsid w:val="00B83129"/>
    <w:rsid w:val="00B85191"/>
    <w:rsid w:val="00B85529"/>
    <w:rsid w:val="00B85E9E"/>
    <w:rsid w:val="00B8662E"/>
    <w:rsid w:val="00B8690C"/>
    <w:rsid w:val="00B87244"/>
    <w:rsid w:val="00B8730A"/>
    <w:rsid w:val="00B90DC9"/>
    <w:rsid w:val="00B91898"/>
    <w:rsid w:val="00B91C0B"/>
    <w:rsid w:val="00B92CFB"/>
    <w:rsid w:val="00B94BE9"/>
    <w:rsid w:val="00B95323"/>
    <w:rsid w:val="00B95DEE"/>
    <w:rsid w:val="00B96183"/>
    <w:rsid w:val="00B964E2"/>
    <w:rsid w:val="00B9680F"/>
    <w:rsid w:val="00B970C8"/>
    <w:rsid w:val="00B97104"/>
    <w:rsid w:val="00B973B1"/>
    <w:rsid w:val="00B975AD"/>
    <w:rsid w:val="00BA0173"/>
    <w:rsid w:val="00BA0415"/>
    <w:rsid w:val="00BA08CC"/>
    <w:rsid w:val="00BA08F5"/>
    <w:rsid w:val="00BA0A89"/>
    <w:rsid w:val="00BA16F9"/>
    <w:rsid w:val="00BA230D"/>
    <w:rsid w:val="00BA36D2"/>
    <w:rsid w:val="00BA3AFE"/>
    <w:rsid w:val="00BA3B96"/>
    <w:rsid w:val="00BA453F"/>
    <w:rsid w:val="00BA4A3D"/>
    <w:rsid w:val="00BA5596"/>
    <w:rsid w:val="00BA5871"/>
    <w:rsid w:val="00BA5F53"/>
    <w:rsid w:val="00BA64F5"/>
    <w:rsid w:val="00BA65A6"/>
    <w:rsid w:val="00BA6E1E"/>
    <w:rsid w:val="00BB0A27"/>
    <w:rsid w:val="00BB1218"/>
    <w:rsid w:val="00BB1D78"/>
    <w:rsid w:val="00BB279A"/>
    <w:rsid w:val="00BB3107"/>
    <w:rsid w:val="00BB34B5"/>
    <w:rsid w:val="00BB3F6A"/>
    <w:rsid w:val="00BB4368"/>
    <w:rsid w:val="00BB43A1"/>
    <w:rsid w:val="00BB50B4"/>
    <w:rsid w:val="00BB52D4"/>
    <w:rsid w:val="00BB5355"/>
    <w:rsid w:val="00BB61A9"/>
    <w:rsid w:val="00BB627C"/>
    <w:rsid w:val="00BB7343"/>
    <w:rsid w:val="00BB753E"/>
    <w:rsid w:val="00BB7608"/>
    <w:rsid w:val="00BB7EAE"/>
    <w:rsid w:val="00BC0189"/>
    <w:rsid w:val="00BC02E3"/>
    <w:rsid w:val="00BC02FD"/>
    <w:rsid w:val="00BC05B4"/>
    <w:rsid w:val="00BC0994"/>
    <w:rsid w:val="00BC1307"/>
    <w:rsid w:val="00BC180C"/>
    <w:rsid w:val="00BC33C2"/>
    <w:rsid w:val="00BC531E"/>
    <w:rsid w:val="00BC53EB"/>
    <w:rsid w:val="00BC6AC8"/>
    <w:rsid w:val="00BC7815"/>
    <w:rsid w:val="00BC7A15"/>
    <w:rsid w:val="00BC7F53"/>
    <w:rsid w:val="00BD00CC"/>
    <w:rsid w:val="00BD0466"/>
    <w:rsid w:val="00BD0DC2"/>
    <w:rsid w:val="00BD1D55"/>
    <w:rsid w:val="00BD25A9"/>
    <w:rsid w:val="00BD2B96"/>
    <w:rsid w:val="00BD3512"/>
    <w:rsid w:val="00BD3E12"/>
    <w:rsid w:val="00BD3F3E"/>
    <w:rsid w:val="00BD5B52"/>
    <w:rsid w:val="00BE0B0E"/>
    <w:rsid w:val="00BE12F6"/>
    <w:rsid w:val="00BE215C"/>
    <w:rsid w:val="00BE31FB"/>
    <w:rsid w:val="00BE42B8"/>
    <w:rsid w:val="00BE4685"/>
    <w:rsid w:val="00BE50DB"/>
    <w:rsid w:val="00BE62D0"/>
    <w:rsid w:val="00BE6453"/>
    <w:rsid w:val="00BE65D5"/>
    <w:rsid w:val="00BE6984"/>
    <w:rsid w:val="00BE6C30"/>
    <w:rsid w:val="00BE7999"/>
    <w:rsid w:val="00BF08A2"/>
    <w:rsid w:val="00BF0CBD"/>
    <w:rsid w:val="00BF1CAD"/>
    <w:rsid w:val="00BF1DD8"/>
    <w:rsid w:val="00BF2680"/>
    <w:rsid w:val="00BF2E94"/>
    <w:rsid w:val="00BF3D61"/>
    <w:rsid w:val="00BF4428"/>
    <w:rsid w:val="00BF4C61"/>
    <w:rsid w:val="00BF4C99"/>
    <w:rsid w:val="00BF4E62"/>
    <w:rsid w:val="00BF4F48"/>
    <w:rsid w:val="00BF594E"/>
    <w:rsid w:val="00C01038"/>
    <w:rsid w:val="00C0121D"/>
    <w:rsid w:val="00C0157F"/>
    <w:rsid w:val="00C016E6"/>
    <w:rsid w:val="00C020E4"/>
    <w:rsid w:val="00C0278E"/>
    <w:rsid w:val="00C02830"/>
    <w:rsid w:val="00C03462"/>
    <w:rsid w:val="00C03861"/>
    <w:rsid w:val="00C03BF3"/>
    <w:rsid w:val="00C03C18"/>
    <w:rsid w:val="00C03EEF"/>
    <w:rsid w:val="00C04734"/>
    <w:rsid w:val="00C05B97"/>
    <w:rsid w:val="00C0703E"/>
    <w:rsid w:val="00C102A5"/>
    <w:rsid w:val="00C10D85"/>
    <w:rsid w:val="00C10FE4"/>
    <w:rsid w:val="00C12284"/>
    <w:rsid w:val="00C12501"/>
    <w:rsid w:val="00C1251C"/>
    <w:rsid w:val="00C13160"/>
    <w:rsid w:val="00C13D7A"/>
    <w:rsid w:val="00C14057"/>
    <w:rsid w:val="00C14BCC"/>
    <w:rsid w:val="00C15523"/>
    <w:rsid w:val="00C1585D"/>
    <w:rsid w:val="00C15EA1"/>
    <w:rsid w:val="00C16109"/>
    <w:rsid w:val="00C1667D"/>
    <w:rsid w:val="00C16ADB"/>
    <w:rsid w:val="00C16FE4"/>
    <w:rsid w:val="00C17475"/>
    <w:rsid w:val="00C20C80"/>
    <w:rsid w:val="00C21CC2"/>
    <w:rsid w:val="00C2212B"/>
    <w:rsid w:val="00C222C9"/>
    <w:rsid w:val="00C233B8"/>
    <w:rsid w:val="00C2383D"/>
    <w:rsid w:val="00C24757"/>
    <w:rsid w:val="00C24AA1"/>
    <w:rsid w:val="00C25923"/>
    <w:rsid w:val="00C26A21"/>
    <w:rsid w:val="00C27250"/>
    <w:rsid w:val="00C2783D"/>
    <w:rsid w:val="00C304BC"/>
    <w:rsid w:val="00C30C77"/>
    <w:rsid w:val="00C30F92"/>
    <w:rsid w:val="00C317C4"/>
    <w:rsid w:val="00C326C4"/>
    <w:rsid w:val="00C33302"/>
    <w:rsid w:val="00C334F5"/>
    <w:rsid w:val="00C33C74"/>
    <w:rsid w:val="00C34AF9"/>
    <w:rsid w:val="00C3506D"/>
    <w:rsid w:val="00C356B3"/>
    <w:rsid w:val="00C357B0"/>
    <w:rsid w:val="00C35DEF"/>
    <w:rsid w:val="00C36793"/>
    <w:rsid w:val="00C36A96"/>
    <w:rsid w:val="00C36E99"/>
    <w:rsid w:val="00C3725B"/>
    <w:rsid w:val="00C3729C"/>
    <w:rsid w:val="00C4033F"/>
    <w:rsid w:val="00C426DF"/>
    <w:rsid w:val="00C42D84"/>
    <w:rsid w:val="00C4301A"/>
    <w:rsid w:val="00C43075"/>
    <w:rsid w:val="00C44076"/>
    <w:rsid w:val="00C44462"/>
    <w:rsid w:val="00C448B6"/>
    <w:rsid w:val="00C45F59"/>
    <w:rsid w:val="00C45FBF"/>
    <w:rsid w:val="00C46029"/>
    <w:rsid w:val="00C46921"/>
    <w:rsid w:val="00C4748B"/>
    <w:rsid w:val="00C47620"/>
    <w:rsid w:val="00C47BF8"/>
    <w:rsid w:val="00C47C8E"/>
    <w:rsid w:val="00C51842"/>
    <w:rsid w:val="00C51B4E"/>
    <w:rsid w:val="00C51DAF"/>
    <w:rsid w:val="00C528CE"/>
    <w:rsid w:val="00C529B6"/>
    <w:rsid w:val="00C52C21"/>
    <w:rsid w:val="00C52C9C"/>
    <w:rsid w:val="00C52F15"/>
    <w:rsid w:val="00C5364E"/>
    <w:rsid w:val="00C5423B"/>
    <w:rsid w:val="00C5553B"/>
    <w:rsid w:val="00C55564"/>
    <w:rsid w:val="00C556A0"/>
    <w:rsid w:val="00C559C4"/>
    <w:rsid w:val="00C55D10"/>
    <w:rsid w:val="00C564AA"/>
    <w:rsid w:val="00C56B12"/>
    <w:rsid w:val="00C57379"/>
    <w:rsid w:val="00C57958"/>
    <w:rsid w:val="00C579D3"/>
    <w:rsid w:val="00C6039A"/>
    <w:rsid w:val="00C60715"/>
    <w:rsid w:val="00C60FF4"/>
    <w:rsid w:val="00C611CE"/>
    <w:rsid w:val="00C626AD"/>
    <w:rsid w:val="00C62911"/>
    <w:rsid w:val="00C63419"/>
    <w:rsid w:val="00C63590"/>
    <w:rsid w:val="00C6405D"/>
    <w:rsid w:val="00C6415F"/>
    <w:rsid w:val="00C64904"/>
    <w:rsid w:val="00C65ECF"/>
    <w:rsid w:val="00C66345"/>
    <w:rsid w:val="00C665BD"/>
    <w:rsid w:val="00C66645"/>
    <w:rsid w:val="00C66BAC"/>
    <w:rsid w:val="00C675DB"/>
    <w:rsid w:val="00C676FD"/>
    <w:rsid w:val="00C677C0"/>
    <w:rsid w:val="00C7083C"/>
    <w:rsid w:val="00C70896"/>
    <w:rsid w:val="00C72584"/>
    <w:rsid w:val="00C72610"/>
    <w:rsid w:val="00C73D51"/>
    <w:rsid w:val="00C74406"/>
    <w:rsid w:val="00C74919"/>
    <w:rsid w:val="00C749D3"/>
    <w:rsid w:val="00C74BA4"/>
    <w:rsid w:val="00C74F06"/>
    <w:rsid w:val="00C75B1C"/>
    <w:rsid w:val="00C7631A"/>
    <w:rsid w:val="00C7680F"/>
    <w:rsid w:val="00C76DE3"/>
    <w:rsid w:val="00C7703D"/>
    <w:rsid w:val="00C77C37"/>
    <w:rsid w:val="00C77E69"/>
    <w:rsid w:val="00C80373"/>
    <w:rsid w:val="00C808BD"/>
    <w:rsid w:val="00C80EF7"/>
    <w:rsid w:val="00C8131C"/>
    <w:rsid w:val="00C81874"/>
    <w:rsid w:val="00C824FB"/>
    <w:rsid w:val="00C82CFA"/>
    <w:rsid w:val="00C83639"/>
    <w:rsid w:val="00C838B2"/>
    <w:rsid w:val="00C84879"/>
    <w:rsid w:val="00C84CE3"/>
    <w:rsid w:val="00C85736"/>
    <w:rsid w:val="00C85EF4"/>
    <w:rsid w:val="00C867B2"/>
    <w:rsid w:val="00C86AC6"/>
    <w:rsid w:val="00C9127F"/>
    <w:rsid w:val="00C91296"/>
    <w:rsid w:val="00C9189D"/>
    <w:rsid w:val="00C91C83"/>
    <w:rsid w:val="00C91E6D"/>
    <w:rsid w:val="00C93123"/>
    <w:rsid w:val="00C939C6"/>
    <w:rsid w:val="00C95DA1"/>
    <w:rsid w:val="00C97838"/>
    <w:rsid w:val="00CA044A"/>
    <w:rsid w:val="00CA0FB8"/>
    <w:rsid w:val="00CA14B2"/>
    <w:rsid w:val="00CA18FD"/>
    <w:rsid w:val="00CA298A"/>
    <w:rsid w:val="00CA32E5"/>
    <w:rsid w:val="00CA3861"/>
    <w:rsid w:val="00CA4686"/>
    <w:rsid w:val="00CA4C26"/>
    <w:rsid w:val="00CA515B"/>
    <w:rsid w:val="00CA5822"/>
    <w:rsid w:val="00CA590E"/>
    <w:rsid w:val="00CA5FEA"/>
    <w:rsid w:val="00CA7F10"/>
    <w:rsid w:val="00CB037D"/>
    <w:rsid w:val="00CB0FC8"/>
    <w:rsid w:val="00CB117D"/>
    <w:rsid w:val="00CB192D"/>
    <w:rsid w:val="00CB19B1"/>
    <w:rsid w:val="00CB27FE"/>
    <w:rsid w:val="00CB34DF"/>
    <w:rsid w:val="00CB4ACC"/>
    <w:rsid w:val="00CB5CBF"/>
    <w:rsid w:val="00CB635F"/>
    <w:rsid w:val="00CB69EE"/>
    <w:rsid w:val="00CB72B9"/>
    <w:rsid w:val="00CB7D1E"/>
    <w:rsid w:val="00CC02F7"/>
    <w:rsid w:val="00CC038C"/>
    <w:rsid w:val="00CC0513"/>
    <w:rsid w:val="00CC0C16"/>
    <w:rsid w:val="00CC1300"/>
    <w:rsid w:val="00CC137C"/>
    <w:rsid w:val="00CC236D"/>
    <w:rsid w:val="00CC2A38"/>
    <w:rsid w:val="00CC2A94"/>
    <w:rsid w:val="00CC3E92"/>
    <w:rsid w:val="00CC43A6"/>
    <w:rsid w:val="00CC4F2C"/>
    <w:rsid w:val="00CC5C3B"/>
    <w:rsid w:val="00CC6271"/>
    <w:rsid w:val="00CC646A"/>
    <w:rsid w:val="00CC680E"/>
    <w:rsid w:val="00CC6DD5"/>
    <w:rsid w:val="00CC725D"/>
    <w:rsid w:val="00CC7AFF"/>
    <w:rsid w:val="00CD002D"/>
    <w:rsid w:val="00CD0B78"/>
    <w:rsid w:val="00CD1242"/>
    <w:rsid w:val="00CD12A1"/>
    <w:rsid w:val="00CD15D4"/>
    <w:rsid w:val="00CD1F0F"/>
    <w:rsid w:val="00CD22B4"/>
    <w:rsid w:val="00CD250E"/>
    <w:rsid w:val="00CD2562"/>
    <w:rsid w:val="00CD25A0"/>
    <w:rsid w:val="00CD3283"/>
    <w:rsid w:val="00CD3364"/>
    <w:rsid w:val="00CD3484"/>
    <w:rsid w:val="00CD36D8"/>
    <w:rsid w:val="00CD4935"/>
    <w:rsid w:val="00CD4BED"/>
    <w:rsid w:val="00CD5165"/>
    <w:rsid w:val="00CD5BEB"/>
    <w:rsid w:val="00CD6757"/>
    <w:rsid w:val="00CD75C5"/>
    <w:rsid w:val="00CD78E0"/>
    <w:rsid w:val="00CD7996"/>
    <w:rsid w:val="00CD7E62"/>
    <w:rsid w:val="00CD7EF8"/>
    <w:rsid w:val="00CE0F13"/>
    <w:rsid w:val="00CE0F59"/>
    <w:rsid w:val="00CE19F4"/>
    <w:rsid w:val="00CE1AD6"/>
    <w:rsid w:val="00CE2063"/>
    <w:rsid w:val="00CE2226"/>
    <w:rsid w:val="00CE29CF"/>
    <w:rsid w:val="00CE32B5"/>
    <w:rsid w:val="00CE3720"/>
    <w:rsid w:val="00CE3A4F"/>
    <w:rsid w:val="00CE629B"/>
    <w:rsid w:val="00CE7140"/>
    <w:rsid w:val="00CE7A1D"/>
    <w:rsid w:val="00CE7E32"/>
    <w:rsid w:val="00CF0031"/>
    <w:rsid w:val="00CF16BE"/>
    <w:rsid w:val="00CF1B98"/>
    <w:rsid w:val="00CF1EA5"/>
    <w:rsid w:val="00CF21B7"/>
    <w:rsid w:val="00CF6485"/>
    <w:rsid w:val="00CF650A"/>
    <w:rsid w:val="00CF7222"/>
    <w:rsid w:val="00D01794"/>
    <w:rsid w:val="00D01BC7"/>
    <w:rsid w:val="00D02DD4"/>
    <w:rsid w:val="00D037C6"/>
    <w:rsid w:val="00D03B2A"/>
    <w:rsid w:val="00D03B3D"/>
    <w:rsid w:val="00D03E94"/>
    <w:rsid w:val="00D03F37"/>
    <w:rsid w:val="00D0405D"/>
    <w:rsid w:val="00D04149"/>
    <w:rsid w:val="00D048F7"/>
    <w:rsid w:val="00D049C0"/>
    <w:rsid w:val="00D04E7E"/>
    <w:rsid w:val="00D04FC3"/>
    <w:rsid w:val="00D0575F"/>
    <w:rsid w:val="00D0588F"/>
    <w:rsid w:val="00D0614F"/>
    <w:rsid w:val="00D06DFB"/>
    <w:rsid w:val="00D07B29"/>
    <w:rsid w:val="00D10463"/>
    <w:rsid w:val="00D1197F"/>
    <w:rsid w:val="00D13248"/>
    <w:rsid w:val="00D133E7"/>
    <w:rsid w:val="00D133F8"/>
    <w:rsid w:val="00D13708"/>
    <w:rsid w:val="00D13F88"/>
    <w:rsid w:val="00D13FDE"/>
    <w:rsid w:val="00D1502E"/>
    <w:rsid w:val="00D15E73"/>
    <w:rsid w:val="00D15EB9"/>
    <w:rsid w:val="00D16583"/>
    <w:rsid w:val="00D16898"/>
    <w:rsid w:val="00D17A1B"/>
    <w:rsid w:val="00D17A35"/>
    <w:rsid w:val="00D2028C"/>
    <w:rsid w:val="00D2082B"/>
    <w:rsid w:val="00D20B38"/>
    <w:rsid w:val="00D20E6B"/>
    <w:rsid w:val="00D2336E"/>
    <w:rsid w:val="00D23A2F"/>
    <w:rsid w:val="00D23F5D"/>
    <w:rsid w:val="00D240C8"/>
    <w:rsid w:val="00D24C12"/>
    <w:rsid w:val="00D26DA9"/>
    <w:rsid w:val="00D26FCC"/>
    <w:rsid w:val="00D2784B"/>
    <w:rsid w:val="00D306BC"/>
    <w:rsid w:val="00D315B1"/>
    <w:rsid w:val="00D3181C"/>
    <w:rsid w:val="00D33E00"/>
    <w:rsid w:val="00D3576E"/>
    <w:rsid w:val="00D36303"/>
    <w:rsid w:val="00D36948"/>
    <w:rsid w:val="00D37C53"/>
    <w:rsid w:val="00D40DD1"/>
    <w:rsid w:val="00D4248B"/>
    <w:rsid w:val="00D425BF"/>
    <w:rsid w:val="00D42BCD"/>
    <w:rsid w:val="00D42ED8"/>
    <w:rsid w:val="00D43607"/>
    <w:rsid w:val="00D450DB"/>
    <w:rsid w:val="00D45DF8"/>
    <w:rsid w:val="00D465B6"/>
    <w:rsid w:val="00D47110"/>
    <w:rsid w:val="00D47668"/>
    <w:rsid w:val="00D47925"/>
    <w:rsid w:val="00D47B07"/>
    <w:rsid w:val="00D47D2B"/>
    <w:rsid w:val="00D47EC3"/>
    <w:rsid w:val="00D47EE8"/>
    <w:rsid w:val="00D509CD"/>
    <w:rsid w:val="00D5166B"/>
    <w:rsid w:val="00D522E3"/>
    <w:rsid w:val="00D52569"/>
    <w:rsid w:val="00D526A3"/>
    <w:rsid w:val="00D53069"/>
    <w:rsid w:val="00D531F4"/>
    <w:rsid w:val="00D54EC2"/>
    <w:rsid w:val="00D5536B"/>
    <w:rsid w:val="00D554EE"/>
    <w:rsid w:val="00D5562E"/>
    <w:rsid w:val="00D55C8A"/>
    <w:rsid w:val="00D5663A"/>
    <w:rsid w:val="00D56799"/>
    <w:rsid w:val="00D57195"/>
    <w:rsid w:val="00D57324"/>
    <w:rsid w:val="00D602F6"/>
    <w:rsid w:val="00D60310"/>
    <w:rsid w:val="00D61785"/>
    <w:rsid w:val="00D622AD"/>
    <w:rsid w:val="00D625A4"/>
    <w:rsid w:val="00D6363A"/>
    <w:rsid w:val="00D63A02"/>
    <w:rsid w:val="00D6463E"/>
    <w:rsid w:val="00D64C80"/>
    <w:rsid w:val="00D64E46"/>
    <w:rsid w:val="00D65BC8"/>
    <w:rsid w:val="00D6666C"/>
    <w:rsid w:val="00D66E87"/>
    <w:rsid w:val="00D670D6"/>
    <w:rsid w:val="00D6718B"/>
    <w:rsid w:val="00D67358"/>
    <w:rsid w:val="00D67649"/>
    <w:rsid w:val="00D67B53"/>
    <w:rsid w:val="00D67BFE"/>
    <w:rsid w:val="00D70DFB"/>
    <w:rsid w:val="00D71571"/>
    <w:rsid w:val="00D71ADF"/>
    <w:rsid w:val="00D72097"/>
    <w:rsid w:val="00D72235"/>
    <w:rsid w:val="00D7250C"/>
    <w:rsid w:val="00D72CC1"/>
    <w:rsid w:val="00D72FEF"/>
    <w:rsid w:val="00D73423"/>
    <w:rsid w:val="00D73454"/>
    <w:rsid w:val="00D7378B"/>
    <w:rsid w:val="00D73E7D"/>
    <w:rsid w:val="00D749A4"/>
    <w:rsid w:val="00D74E5D"/>
    <w:rsid w:val="00D750D4"/>
    <w:rsid w:val="00D75C91"/>
    <w:rsid w:val="00D7694C"/>
    <w:rsid w:val="00D77F71"/>
    <w:rsid w:val="00D805EB"/>
    <w:rsid w:val="00D81304"/>
    <w:rsid w:val="00D813E0"/>
    <w:rsid w:val="00D82B5D"/>
    <w:rsid w:val="00D82EA2"/>
    <w:rsid w:val="00D8309F"/>
    <w:rsid w:val="00D83AAA"/>
    <w:rsid w:val="00D84340"/>
    <w:rsid w:val="00D85DC6"/>
    <w:rsid w:val="00D86454"/>
    <w:rsid w:val="00D86B76"/>
    <w:rsid w:val="00D86EF5"/>
    <w:rsid w:val="00D910C9"/>
    <w:rsid w:val="00D920FB"/>
    <w:rsid w:val="00D92B9B"/>
    <w:rsid w:val="00D92E0B"/>
    <w:rsid w:val="00D92EF4"/>
    <w:rsid w:val="00D930D3"/>
    <w:rsid w:val="00D93744"/>
    <w:rsid w:val="00D940B2"/>
    <w:rsid w:val="00D94CC5"/>
    <w:rsid w:val="00D94DBC"/>
    <w:rsid w:val="00D95AB8"/>
    <w:rsid w:val="00D95B88"/>
    <w:rsid w:val="00D95C49"/>
    <w:rsid w:val="00D95F58"/>
    <w:rsid w:val="00D97979"/>
    <w:rsid w:val="00DA02F4"/>
    <w:rsid w:val="00DA0E85"/>
    <w:rsid w:val="00DA105B"/>
    <w:rsid w:val="00DA1AF5"/>
    <w:rsid w:val="00DA1B18"/>
    <w:rsid w:val="00DA27F7"/>
    <w:rsid w:val="00DA3292"/>
    <w:rsid w:val="00DA37CF"/>
    <w:rsid w:val="00DA397E"/>
    <w:rsid w:val="00DA410B"/>
    <w:rsid w:val="00DA4D87"/>
    <w:rsid w:val="00DA5F69"/>
    <w:rsid w:val="00DB09F0"/>
    <w:rsid w:val="00DB149E"/>
    <w:rsid w:val="00DB2899"/>
    <w:rsid w:val="00DB2CC8"/>
    <w:rsid w:val="00DB38CF"/>
    <w:rsid w:val="00DB3AF5"/>
    <w:rsid w:val="00DB4D04"/>
    <w:rsid w:val="00DB5E5F"/>
    <w:rsid w:val="00DB6D14"/>
    <w:rsid w:val="00DB7204"/>
    <w:rsid w:val="00DB79A8"/>
    <w:rsid w:val="00DB7BCD"/>
    <w:rsid w:val="00DC0243"/>
    <w:rsid w:val="00DC039A"/>
    <w:rsid w:val="00DC0D2B"/>
    <w:rsid w:val="00DC1681"/>
    <w:rsid w:val="00DC18ED"/>
    <w:rsid w:val="00DC19AC"/>
    <w:rsid w:val="00DC1F83"/>
    <w:rsid w:val="00DC21C4"/>
    <w:rsid w:val="00DC2A13"/>
    <w:rsid w:val="00DC2E57"/>
    <w:rsid w:val="00DC3780"/>
    <w:rsid w:val="00DC4129"/>
    <w:rsid w:val="00DC45C8"/>
    <w:rsid w:val="00DC45DB"/>
    <w:rsid w:val="00DC4620"/>
    <w:rsid w:val="00DC47C3"/>
    <w:rsid w:val="00DC47F2"/>
    <w:rsid w:val="00DC48D5"/>
    <w:rsid w:val="00DC4984"/>
    <w:rsid w:val="00DC4F12"/>
    <w:rsid w:val="00DC51EC"/>
    <w:rsid w:val="00DC69DD"/>
    <w:rsid w:val="00DC6CA7"/>
    <w:rsid w:val="00DC795A"/>
    <w:rsid w:val="00DC7E0B"/>
    <w:rsid w:val="00DC7EA4"/>
    <w:rsid w:val="00DD003B"/>
    <w:rsid w:val="00DD01ED"/>
    <w:rsid w:val="00DD0A52"/>
    <w:rsid w:val="00DD0B25"/>
    <w:rsid w:val="00DD0EAC"/>
    <w:rsid w:val="00DD1922"/>
    <w:rsid w:val="00DD1E03"/>
    <w:rsid w:val="00DD21EB"/>
    <w:rsid w:val="00DD23D2"/>
    <w:rsid w:val="00DD2581"/>
    <w:rsid w:val="00DD3331"/>
    <w:rsid w:val="00DD3880"/>
    <w:rsid w:val="00DD46D7"/>
    <w:rsid w:val="00DD4DF1"/>
    <w:rsid w:val="00DD5ECE"/>
    <w:rsid w:val="00DD6837"/>
    <w:rsid w:val="00DD6ACC"/>
    <w:rsid w:val="00DD6D59"/>
    <w:rsid w:val="00DD6E3E"/>
    <w:rsid w:val="00DD76C5"/>
    <w:rsid w:val="00DD7764"/>
    <w:rsid w:val="00DD7C97"/>
    <w:rsid w:val="00DD7D2C"/>
    <w:rsid w:val="00DE010F"/>
    <w:rsid w:val="00DE068E"/>
    <w:rsid w:val="00DE0A99"/>
    <w:rsid w:val="00DE112E"/>
    <w:rsid w:val="00DE11F3"/>
    <w:rsid w:val="00DE1232"/>
    <w:rsid w:val="00DE1D33"/>
    <w:rsid w:val="00DE1E18"/>
    <w:rsid w:val="00DE1F2F"/>
    <w:rsid w:val="00DE2470"/>
    <w:rsid w:val="00DE24F6"/>
    <w:rsid w:val="00DE2CCD"/>
    <w:rsid w:val="00DE5295"/>
    <w:rsid w:val="00DE72F8"/>
    <w:rsid w:val="00DE73CD"/>
    <w:rsid w:val="00DF00F7"/>
    <w:rsid w:val="00DF049A"/>
    <w:rsid w:val="00DF2641"/>
    <w:rsid w:val="00DF270C"/>
    <w:rsid w:val="00DF2967"/>
    <w:rsid w:val="00DF3D18"/>
    <w:rsid w:val="00DF4586"/>
    <w:rsid w:val="00DF4B4B"/>
    <w:rsid w:val="00DF530E"/>
    <w:rsid w:val="00DF58DE"/>
    <w:rsid w:val="00DF5BB5"/>
    <w:rsid w:val="00DF5C80"/>
    <w:rsid w:val="00DF5CDC"/>
    <w:rsid w:val="00DF7323"/>
    <w:rsid w:val="00DF7477"/>
    <w:rsid w:val="00DF751F"/>
    <w:rsid w:val="00DF756C"/>
    <w:rsid w:val="00DF772D"/>
    <w:rsid w:val="00E0010A"/>
    <w:rsid w:val="00E01789"/>
    <w:rsid w:val="00E018C4"/>
    <w:rsid w:val="00E02DEF"/>
    <w:rsid w:val="00E02E54"/>
    <w:rsid w:val="00E0312E"/>
    <w:rsid w:val="00E031B5"/>
    <w:rsid w:val="00E03B0C"/>
    <w:rsid w:val="00E0631B"/>
    <w:rsid w:val="00E066AE"/>
    <w:rsid w:val="00E06B16"/>
    <w:rsid w:val="00E07383"/>
    <w:rsid w:val="00E078C0"/>
    <w:rsid w:val="00E07D51"/>
    <w:rsid w:val="00E11C13"/>
    <w:rsid w:val="00E12783"/>
    <w:rsid w:val="00E13595"/>
    <w:rsid w:val="00E13736"/>
    <w:rsid w:val="00E13A19"/>
    <w:rsid w:val="00E1597C"/>
    <w:rsid w:val="00E15A41"/>
    <w:rsid w:val="00E17102"/>
    <w:rsid w:val="00E17898"/>
    <w:rsid w:val="00E2066D"/>
    <w:rsid w:val="00E21365"/>
    <w:rsid w:val="00E21386"/>
    <w:rsid w:val="00E21595"/>
    <w:rsid w:val="00E2171F"/>
    <w:rsid w:val="00E21A63"/>
    <w:rsid w:val="00E22145"/>
    <w:rsid w:val="00E22BE0"/>
    <w:rsid w:val="00E23820"/>
    <w:rsid w:val="00E239CC"/>
    <w:rsid w:val="00E2414C"/>
    <w:rsid w:val="00E24B60"/>
    <w:rsid w:val="00E25561"/>
    <w:rsid w:val="00E2591C"/>
    <w:rsid w:val="00E26529"/>
    <w:rsid w:val="00E277E6"/>
    <w:rsid w:val="00E27816"/>
    <w:rsid w:val="00E30402"/>
    <w:rsid w:val="00E307AB"/>
    <w:rsid w:val="00E30D62"/>
    <w:rsid w:val="00E30F69"/>
    <w:rsid w:val="00E313D6"/>
    <w:rsid w:val="00E32263"/>
    <w:rsid w:val="00E33806"/>
    <w:rsid w:val="00E33863"/>
    <w:rsid w:val="00E33F79"/>
    <w:rsid w:val="00E340E8"/>
    <w:rsid w:val="00E352AC"/>
    <w:rsid w:val="00E3558D"/>
    <w:rsid w:val="00E355E4"/>
    <w:rsid w:val="00E359CF"/>
    <w:rsid w:val="00E35E08"/>
    <w:rsid w:val="00E366EE"/>
    <w:rsid w:val="00E36710"/>
    <w:rsid w:val="00E3674B"/>
    <w:rsid w:val="00E36FDA"/>
    <w:rsid w:val="00E40E60"/>
    <w:rsid w:val="00E40EB4"/>
    <w:rsid w:val="00E41206"/>
    <w:rsid w:val="00E41ED4"/>
    <w:rsid w:val="00E42D36"/>
    <w:rsid w:val="00E4343C"/>
    <w:rsid w:val="00E434AF"/>
    <w:rsid w:val="00E4371C"/>
    <w:rsid w:val="00E43C25"/>
    <w:rsid w:val="00E456D0"/>
    <w:rsid w:val="00E46401"/>
    <w:rsid w:val="00E469C2"/>
    <w:rsid w:val="00E469C6"/>
    <w:rsid w:val="00E469F4"/>
    <w:rsid w:val="00E51BA7"/>
    <w:rsid w:val="00E51F61"/>
    <w:rsid w:val="00E52487"/>
    <w:rsid w:val="00E52909"/>
    <w:rsid w:val="00E52E80"/>
    <w:rsid w:val="00E53F12"/>
    <w:rsid w:val="00E5446B"/>
    <w:rsid w:val="00E549B6"/>
    <w:rsid w:val="00E55F19"/>
    <w:rsid w:val="00E56C93"/>
    <w:rsid w:val="00E56F63"/>
    <w:rsid w:val="00E57FE0"/>
    <w:rsid w:val="00E604E2"/>
    <w:rsid w:val="00E60A30"/>
    <w:rsid w:val="00E6119E"/>
    <w:rsid w:val="00E61865"/>
    <w:rsid w:val="00E63096"/>
    <w:rsid w:val="00E63C5D"/>
    <w:rsid w:val="00E64526"/>
    <w:rsid w:val="00E64925"/>
    <w:rsid w:val="00E64E7F"/>
    <w:rsid w:val="00E65814"/>
    <w:rsid w:val="00E66595"/>
    <w:rsid w:val="00E666E4"/>
    <w:rsid w:val="00E67ED4"/>
    <w:rsid w:val="00E70ABB"/>
    <w:rsid w:val="00E70B07"/>
    <w:rsid w:val="00E71593"/>
    <w:rsid w:val="00E7217A"/>
    <w:rsid w:val="00E722EB"/>
    <w:rsid w:val="00E725B1"/>
    <w:rsid w:val="00E734A5"/>
    <w:rsid w:val="00E73D26"/>
    <w:rsid w:val="00E7432E"/>
    <w:rsid w:val="00E75A6D"/>
    <w:rsid w:val="00E76505"/>
    <w:rsid w:val="00E76EC5"/>
    <w:rsid w:val="00E8063B"/>
    <w:rsid w:val="00E80D40"/>
    <w:rsid w:val="00E81B9D"/>
    <w:rsid w:val="00E830E2"/>
    <w:rsid w:val="00E83F2A"/>
    <w:rsid w:val="00E84251"/>
    <w:rsid w:val="00E84567"/>
    <w:rsid w:val="00E84933"/>
    <w:rsid w:val="00E863B8"/>
    <w:rsid w:val="00E86F00"/>
    <w:rsid w:val="00E87E0F"/>
    <w:rsid w:val="00E9018A"/>
    <w:rsid w:val="00E911AE"/>
    <w:rsid w:val="00E91279"/>
    <w:rsid w:val="00E9179B"/>
    <w:rsid w:val="00E91AF3"/>
    <w:rsid w:val="00E92F43"/>
    <w:rsid w:val="00E92F47"/>
    <w:rsid w:val="00E92F93"/>
    <w:rsid w:val="00E931B1"/>
    <w:rsid w:val="00E933F1"/>
    <w:rsid w:val="00E938BE"/>
    <w:rsid w:val="00E94AD8"/>
    <w:rsid w:val="00E94B20"/>
    <w:rsid w:val="00E95217"/>
    <w:rsid w:val="00E95560"/>
    <w:rsid w:val="00E95E75"/>
    <w:rsid w:val="00E95EA6"/>
    <w:rsid w:val="00E95EA8"/>
    <w:rsid w:val="00E962D6"/>
    <w:rsid w:val="00E9763D"/>
    <w:rsid w:val="00E9781B"/>
    <w:rsid w:val="00EA0167"/>
    <w:rsid w:val="00EA048B"/>
    <w:rsid w:val="00EA117E"/>
    <w:rsid w:val="00EA14B0"/>
    <w:rsid w:val="00EA286D"/>
    <w:rsid w:val="00EA42C9"/>
    <w:rsid w:val="00EA4326"/>
    <w:rsid w:val="00EA475D"/>
    <w:rsid w:val="00EA5144"/>
    <w:rsid w:val="00EA5BDA"/>
    <w:rsid w:val="00EA5CC0"/>
    <w:rsid w:val="00EA67B1"/>
    <w:rsid w:val="00EA7DD5"/>
    <w:rsid w:val="00EB0053"/>
    <w:rsid w:val="00EB06F7"/>
    <w:rsid w:val="00EB1103"/>
    <w:rsid w:val="00EB1ADD"/>
    <w:rsid w:val="00EB1D7B"/>
    <w:rsid w:val="00EB1D7C"/>
    <w:rsid w:val="00EB27D0"/>
    <w:rsid w:val="00EB2FE3"/>
    <w:rsid w:val="00EB3178"/>
    <w:rsid w:val="00EB3334"/>
    <w:rsid w:val="00EB3CAF"/>
    <w:rsid w:val="00EB430D"/>
    <w:rsid w:val="00EB48ED"/>
    <w:rsid w:val="00EB4CD5"/>
    <w:rsid w:val="00EB54ED"/>
    <w:rsid w:val="00EB5B1B"/>
    <w:rsid w:val="00EB5CBB"/>
    <w:rsid w:val="00EB5F3A"/>
    <w:rsid w:val="00EC1095"/>
    <w:rsid w:val="00EC21C0"/>
    <w:rsid w:val="00EC2526"/>
    <w:rsid w:val="00EC26F3"/>
    <w:rsid w:val="00EC41D4"/>
    <w:rsid w:val="00EC4D9F"/>
    <w:rsid w:val="00EC5288"/>
    <w:rsid w:val="00EC68B4"/>
    <w:rsid w:val="00EC691A"/>
    <w:rsid w:val="00EC7302"/>
    <w:rsid w:val="00EC74E1"/>
    <w:rsid w:val="00EC7ED7"/>
    <w:rsid w:val="00ED0242"/>
    <w:rsid w:val="00ED04E9"/>
    <w:rsid w:val="00ED1105"/>
    <w:rsid w:val="00ED1AFD"/>
    <w:rsid w:val="00ED1D6E"/>
    <w:rsid w:val="00ED2617"/>
    <w:rsid w:val="00ED2D17"/>
    <w:rsid w:val="00ED2DDB"/>
    <w:rsid w:val="00ED31B9"/>
    <w:rsid w:val="00ED3A3D"/>
    <w:rsid w:val="00ED4D96"/>
    <w:rsid w:val="00ED50A6"/>
    <w:rsid w:val="00ED5BDA"/>
    <w:rsid w:val="00ED5FFE"/>
    <w:rsid w:val="00ED61BF"/>
    <w:rsid w:val="00ED6E10"/>
    <w:rsid w:val="00ED6EBA"/>
    <w:rsid w:val="00ED7116"/>
    <w:rsid w:val="00ED73C0"/>
    <w:rsid w:val="00EE08F0"/>
    <w:rsid w:val="00EE0E8E"/>
    <w:rsid w:val="00EE2C1C"/>
    <w:rsid w:val="00EE4AE7"/>
    <w:rsid w:val="00EE5782"/>
    <w:rsid w:val="00EE5E1F"/>
    <w:rsid w:val="00EE6606"/>
    <w:rsid w:val="00EE7014"/>
    <w:rsid w:val="00EE78D3"/>
    <w:rsid w:val="00EF00BD"/>
    <w:rsid w:val="00EF0301"/>
    <w:rsid w:val="00EF031B"/>
    <w:rsid w:val="00EF11F8"/>
    <w:rsid w:val="00EF1423"/>
    <w:rsid w:val="00EF2138"/>
    <w:rsid w:val="00EF2837"/>
    <w:rsid w:val="00EF2E89"/>
    <w:rsid w:val="00EF3841"/>
    <w:rsid w:val="00EF38FE"/>
    <w:rsid w:val="00EF3A15"/>
    <w:rsid w:val="00EF411E"/>
    <w:rsid w:val="00EF45EA"/>
    <w:rsid w:val="00EF4E45"/>
    <w:rsid w:val="00EF5386"/>
    <w:rsid w:val="00EF5FF3"/>
    <w:rsid w:val="00EF6AE9"/>
    <w:rsid w:val="00EF7875"/>
    <w:rsid w:val="00EF7E92"/>
    <w:rsid w:val="00F011E9"/>
    <w:rsid w:val="00F013DB"/>
    <w:rsid w:val="00F0187A"/>
    <w:rsid w:val="00F019CD"/>
    <w:rsid w:val="00F01E61"/>
    <w:rsid w:val="00F021A4"/>
    <w:rsid w:val="00F0226B"/>
    <w:rsid w:val="00F02934"/>
    <w:rsid w:val="00F029C3"/>
    <w:rsid w:val="00F02C6F"/>
    <w:rsid w:val="00F032C0"/>
    <w:rsid w:val="00F047F3"/>
    <w:rsid w:val="00F051C2"/>
    <w:rsid w:val="00F052DA"/>
    <w:rsid w:val="00F05442"/>
    <w:rsid w:val="00F057CB"/>
    <w:rsid w:val="00F061DD"/>
    <w:rsid w:val="00F06463"/>
    <w:rsid w:val="00F06662"/>
    <w:rsid w:val="00F06B2E"/>
    <w:rsid w:val="00F07734"/>
    <w:rsid w:val="00F07EFA"/>
    <w:rsid w:val="00F103E3"/>
    <w:rsid w:val="00F11DD3"/>
    <w:rsid w:val="00F12F4A"/>
    <w:rsid w:val="00F130C5"/>
    <w:rsid w:val="00F137AB"/>
    <w:rsid w:val="00F1422F"/>
    <w:rsid w:val="00F155C2"/>
    <w:rsid w:val="00F16977"/>
    <w:rsid w:val="00F179ED"/>
    <w:rsid w:val="00F22860"/>
    <w:rsid w:val="00F22D55"/>
    <w:rsid w:val="00F23640"/>
    <w:rsid w:val="00F2477D"/>
    <w:rsid w:val="00F24CB4"/>
    <w:rsid w:val="00F24F9C"/>
    <w:rsid w:val="00F2557F"/>
    <w:rsid w:val="00F27143"/>
    <w:rsid w:val="00F27265"/>
    <w:rsid w:val="00F27A41"/>
    <w:rsid w:val="00F30515"/>
    <w:rsid w:val="00F3097B"/>
    <w:rsid w:val="00F31378"/>
    <w:rsid w:val="00F313E8"/>
    <w:rsid w:val="00F3167F"/>
    <w:rsid w:val="00F31810"/>
    <w:rsid w:val="00F31844"/>
    <w:rsid w:val="00F32661"/>
    <w:rsid w:val="00F328F3"/>
    <w:rsid w:val="00F33112"/>
    <w:rsid w:val="00F33A67"/>
    <w:rsid w:val="00F33D74"/>
    <w:rsid w:val="00F359B8"/>
    <w:rsid w:val="00F36B39"/>
    <w:rsid w:val="00F37D5F"/>
    <w:rsid w:val="00F37E44"/>
    <w:rsid w:val="00F40558"/>
    <w:rsid w:val="00F411EB"/>
    <w:rsid w:val="00F4209C"/>
    <w:rsid w:val="00F4242A"/>
    <w:rsid w:val="00F43106"/>
    <w:rsid w:val="00F44074"/>
    <w:rsid w:val="00F44109"/>
    <w:rsid w:val="00F446C9"/>
    <w:rsid w:val="00F44EB1"/>
    <w:rsid w:val="00F44F42"/>
    <w:rsid w:val="00F4542E"/>
    <w:rsid w:val="00F45499"/>
    <w:rsid w:val="00F46475"/>
    <w:rsid w:val="00F4688A"/>
    <w:rsid w:val="00F46955"/>
    <w:rsid w:val="00F46B55"/>
    <w:rsid w:val="00F46C77"/>
    <w:rsid w:val="00F46CFA"/>
    <w:rsid w:val="00F471B4"/>
    <w:rsid w:val="00F477F0"/>
    <w:rsid w:val="00F50849"/>
    <w:rsid w:val="00F5094B"/>
    <w:rsid w:val="00F51E8A"/>
    <w:rsid w:val="00F533BC"/>
    <w:rsid w:val="00F53825"/>
    <w:rsid w:val="00F54191"/>
    <w:rsid w:val="00F54774"/>
    <w:rsid w:val="00F55288"/>
    <w:rsid w:val="00F557FA"/>
    <w:rsid w:val="00F57425"/>
    <w:rsid w:val="00F57963"/>
    <w:rsid w:val="00F57C48"/>
    <w:rsid w:val="00F57CBC"/>
    <w:rsid w:val="00F57E6C"/>
    <w:rsid w:val="00F60A6A"/>
    <w:rsid w:val="00F61F33"/>
    <w:rsid w:val="00F62578"/>
    <w:rsid w:val="00F629D6"/>
    <w:rsid w:val="00F62BBC"/>
    <w:rsid w:val="00F62BEE"/>
    <w:rsid w:val="00F63A9E"/>
    <w:rsid w:val="00F647C4"/>
    <w:rsid w:val="00F64DA8"/>
    <w:rsid w:val="00F64DF7"/>
    <w:rsid w:val="00F65C52"/>
    <w:rsid w:val="00F665D9"/>
    <w:rsid w:val="00F6704F"/>
    <w:rsid w:val="00F6757E"/>
    <w:rsid w:val="00F67A26"/>
    <w:rsid w:val="00F703F3"/>
    <w:rsid w:val="00F71937"/>
    <w:rsid w:val="00F72EAF"/>
    <w:rsid w:val="00F739F1"/>
    <w:rsid w:val="00F741DA"/>
    <w:rsid w:val="00F758DD"/>
    <w:rsid w:val="00F759C3"/>
    <w:rsid w:val="00F76097"/>
    <w:rsid w:val="00F767BB"/>
    <w:rsid w:val="00F76C9B"/>
    <w:rsid w:val="00F7700F"/>
    <w:rsid w:val="00F7741C"/>
    <w:rsid w:val="00F77525"/>
    <w:rsid w:val="00F80224"/>
    <w:rsid w:val="00F8052B"/>
    <w:rsid w:val="00F805F4"/>
    <w:rsid w:val="00F81120"/>
    <w:rsid w:val="00F81133"/>
    <w:rsid w:val="00F81854"/>
    <w:rsid w:val="00F81E99"/>
    <w:rsid w:val="00F82887"/>
    <w:rsid w:val="00F82A09"/>
    <w:rsid w:val="00F8301E"/>
    <w:rsid w:val="00F83421"/>
    <w:rsid w:val="00F8381F"/>
    <w:rsid w:val="00F839AE"/>
    <w:rsid w:val="00F83F62"/>
    <w:rsid w:val="00F840F8"/>
    <w:rsid w:val="00F844E5"/>
    <w:rsid w:val="00F84521"/>
    <w:rsid w:val="00F848C2"/>
    <w:rsid w:val="00F84AE0"/>
    <w:rsid w:val="00F84C93"/>
    <w:rsid w:val="00F84FC2"/>
    <w:rsid w:val="00F8572B"/>
    <w:rsid w:val="00F85F7A"/>
    <w:rsid w:val="00F860E0"/>
    <w:rsid w:val="00F863AE"/>
    <w:rsid w:val="00F863CC"/>
    <w:rsid w:val="00F8670E"/>
    <w:rsid w:val="00F8716D"/>
    <w:rsid w:val="00F8740D"/>
    <w:rsid w:val="00F87AF1"/>
    <w:rsid w:val="00F87F4D"/>
    <w:rsid w:val="00F90ED1"/>
    <w:rsid w:val="00F91F84"/>
    <w:rsid w:val="00F92A51"/>
    <w:rsid w:val="00F92CB3"/>
    <w:rsid w:val="00F92DC1"/>
    <w:rsid w:val="00F92E4E"/>
    <w:rsid w:val="00F936AB"/>
    <w:rsid w:val="00F939D7"/>
    <w:rsid w:val="00F945F5"/>
    <w:rsid w:val="00F94AF0"/>
    <w:rsid w:val="00F94D09"/>
    <w:rsid w:val="00F94D98"/>
    <w:rsid w:val="00F95F47"/>
    <w:rsid w:val="00F96408"/>
    <w:rsid w:val="00F97145"/>
    <w:rsid w:val="00F97BE9"/>
    <w:rsid w:val="00FA10AB"/>
    <w:rsid w:val="00FA10B6"/>
    <w:rsid w:val="00FA1B5F"/>
    <w:rsid w:val="00FA2235"/>
    <w:rsid w:val="00FA232D"/>
    <w:rsid w:val="00FA28C7"/>
    <w:rsid w:val="00FA2F94"/>
    <w:rsid w:val="00FA3331"/>
    <w:rsid w:val="00FA4036"/>
    <w:rsid w:val="00FA4357"/>
    <w:rsid w:val="00FA6C7C"/>
    <w:rsid w:val="00FA72ED"/>
    <w:rsid w:val="00FA77D7"/>
    <w:rsid w:val="00FA7EA3"/>
    <w:rsid w:val="00FB0422"/>
    <w:rsid w:val="00FB07B7"/>
    <w:rsid w:val="00FB08D5"/>
    <w:rsid w:val="00FB0F2F"/>
    <w:rsid w:val="00FB0FE3"/>
    <w:rsid w:val="00FB1D5C"/>
    <w:rsid w:val="00FB2E39"/>
    <w:rsid w:val="00FB3362"/>
    <w:rsid w:val="00FB3E5B"/>
    <w:rsid w:val="00FB423E"/>
    <w:rsid w:val="00FB47DF"/>
    <w:rsid w:val="00FB4B62"/>
    <w:rsid w:val="00FB5882"/>
    <w:rsid w:val="00FB5BA0"/>
    <w:rsid w:val="00FB61F9"/>
    <w:rsid w:val="00FB6C55"/>
    <w:rsid w:val="00FB70F6"/>
    <w:rsid w:val="00FB7C0F"/>
    <w:rsid w:val="00FC2054"/>
    <w:rsid w:val="00FC2ACF"/>
    <w:rsid w:val="00FC37B2"/>
    <w:rsid w:val="00FC3B76"/>
    <w:rsid w:val="00FC3E6F"/>
    <w:rsid w:val="00FC3FA9"/>
    <w:rsid w:val="00FC48DF"/>
    <w:rsid w:val="00FC5890"/>
    <w:rsid w:val="00FC5BD4"/>
    <w:rsid w:val="00FC658B"/>
    <w:rsid w:val="00FC78CB"/>
    <w:rsid w:val="00FD0497"/>
    <w:rsid w:val="00FD09C7"/>
    <w:rsid w:val="00FD2254"/>
    <w:rsid w:val="00FD2D35"/>
    <w:rsid w:val="00FD2D3E"/>
    <w:rsid w:val="00FD314A"/>
    <w:rsid w:val="00FD511D"/>
    <w:rsid w:val="00FD56F2"/>
    <w:rsid w:val="00FD5EBA"/>
    <w:rsid w:val="00FD6099"/>
    <w:rsid w:val="00FD619A"/>
    <w:rsid w:val="00FD63C8"/>
    <w:rsid w:val="00FD6748"/>
    <w:rsid w:val="00FD72FB"/>
    <w:rsid w:val="00FD786D"/>
    <w:rsid w:val="00FD795D"/>
    <w:rsid w:val="00FD7ACE"/>
    <w:rsid w:val="00FD7F2E"/>
    <w:rsid w:val="00FE002D"/>
    <w:rsid w:val="00FE06EB"/>
    <w:rsid w:val="00FE0852"/>
    <w:rsid w:val="00FE08D5"/>
    <w:rsid w:val="00FE1154"/>
    <w:rsid w:val="00FE192D"/>
    <w:rsid w:val="00FE1A5F"/>
    <w:rsid w:val="00FE1FCF"/>
    <w:rsid w:val="00FE2A87"/>
    <w:rsid w:val="00FE2EBB"/>
    <w:rsid w:val="00FE337F"/>
    <w:rsid w:val="00FE3E43"/>
    <w:rsid w:val="00FE4394"/>
    <w:rsid w:val="00FE44EF"/>
    <w:rsid w:val="00FE47E9"/>
    <w:rsid w:val="00FE5CAF"/>
    <w:rsid w:val="00FE60C4"/>
    <w:rsid w:val="00FE6736"/>
    <w:rsid w:val="00FE68F4"/>
    <w:rsid w:val="00FE7425"/>
    <w:rsid w:val="00FE7BCC"/>
    <w:rsid w:val="00FF0681"/>
    <w:rsid w:val="00FF0695"/>
    <w:rsid w:val="00FF0B34"/>
    <w:rsid w:val="00FF0BD1"/>
    <w:rsid w:val="00FF19AB"/>
    <w:rsid w:val="00FF2069"/>
    <w:rsid w:val="00FF25B5"/>
    <w:rsid w:val="00FF35CE"/>
    <w:rsid w:val="00FF41BD"/>
    <w:rsid w:val="00FF43A7"/>
    <w:rsid w:val="00FF477C"/>
    <w:rsid w:val="00FF50A7"/>
    <w:rsid w:val="00FF57D0"/>
    <w:rsid w:val="00FF5805"/>
    <w:rsid w:val="00FF593A"/>
    <w:rsid w:val="00FF5D11"/>
    <w:rsid w:val="00FF5D12"/>
    <w:rsid w:val="00FF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4E439"/>
  <w15:chartTrackingRefBased/>
  <w15:docId w15:val="{959FDE5D-57D1-4463-9CDA-90D03354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FB47D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B52E4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B47DF"/>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sid w:val="003830F9"/>
    <w:pPr>
      <w:jc w:val="both"/>
    </w:pPr>
    <w:rPr>
      <w:b/>
    </w:rPr>
  </w:style>
  <w:style w:type="character" w:customStyle="1" w:styleId="BodyText2Char">
    <w:name w:val="Body Text 2 Char"/>
    <w:link w:val="BodyText2"/>
    <w:semiHidden/>
    <w:rsid w:val="003830F9"/>
    <w:rPr>
      <w:b/>
      <w:sz w:val="24"/>
    </w:rPr>
  </w:style>
  <w:style w:type="character" w:customStyle="1" w:styleId="Heading2Char">
    <w:name w:val="Heading 2 Char"/>
    <w:link w:val="Heading2"/>
    <w:uiPriority w:val="9"/>
    <w:semiHidden/>
    <w:rsid w:val="00B52E43"/>
    <w:rPr>
      <w:rFonts w:ascii="Cambria" w:eastAsia="Times New Roman" w:hAnsi="Cambria" w:cs="Times New Roman"/>
      <w:b/>
      <w:bCs/>
      <w:i/>
      <w:iCs/>
      <w:sz w:val="28"/>
      <w:szCs w:val="28"/>
    </w:rPr>
  </w:style>
  <w:style w:type="paragraph" w:styleId="BodyText">
    <w:name w:val="Body Text"/>
    <w:basedOn w:val="Normal"/>
    <w:link w:val="BodyTextChar"/>
    <w:uiPriority w:val="99"/>
    <w:unhideWhenUsed/>
    <w:rsid w:val="00ED1105"/>
    <w:pPr>
      <w:spacing w:after="120"/>
    </w:pPr>
  </w:style>
  <w:style w:type="character" w:customStyle="1" w:styleId="BodyTextChar">
    <w:name w:val="Body Text Char"/>
    <w:link w:val="BodyText"/>
    <w:uiPriority w:val="99"/>
    <w:rsid w:val="00ED1105"/>
    <w:rPr>
      <w:sz w:val="24"/>
    </w:rPr>
  </w:style>
  <w:style w:type="paragraph" w:styleId="NormalWeb">
    <w:name w:val="Normal (Web)"/>
    <w:basedOn w:val="Normal"/>
    <w:uiPriority w:val="99"/>
    <w:unhideWhenUsed/>
    <w:rsid w:val="002C7202"/>
    <w:pPr>
      <w:spacing w:before="100" w:beforeAutospacing="1" w:after="100" w:afterAutospacing="1"/>
    </w:pPr>
    <w:rPr>
      <w:szCs w:val="24"/>
    </w:rPr>
  </w:style>
  <w:style w:type="paragraph" w:customStyle="1" w:styleId="chapter-1">
    <w:name w:val="chapter-1"/>
    <w:basedOn w:val="Normal"/>
    <w:rsid w:val="002C7202"/>
    <w:pPr>
      <w:spacing w:before="100" w:beforeAutospacing="1" w:after="100" w:afterAutospacing="1"/>
    </w:pPr>
    <w:rPr>
      <w:szCs w:val="24"/>
    </w:rPr>
  </w:style>
  <w:style w:type="character" w:customStyle="1" w:styleId="text">
    <w:name w:val="text"/>
    <w:basedOn w:val="DefaultParagraphFont"/>
    <w:rsid w:val="002C7202"/>
  </w:style>
  <w:style w:type="character" w:styleId="Hyperlink">
    <w:name w:val="Hyperlink"/>
    <w:uiPriority w:val="99"/>
    <w:unhideWhenUsed/>
    <w:rsid w:val="002C7202"/>
    <w:rPr>
      <w:color w:val="0000FF"/>
      <w:u w:val="single"/>
    </w:rPr>
  </w:style>
  <w:style w:type="character" w:customStyle="1" w:styleId="woj">
    <w:name w:val="woj"/>
    <w:basedOn w:val="DefaultParagraphFont"/>
    <w:rsid w:val="0040771C"/>
  </w:style>
  <w:style w:type="character" w:customStyle="1" w:styleId="Heading1Char">
    <w:name w:val="Heading 1 Char"/>
    <w:link w:val="Heading1"/>
    <w:uiPriority w:val="9"/>
    <w:rsid w:val="00FB47DF"/>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FB47DF"/>
    <w:rPr>
      <w:rFonts w:ascii="Cambria" w:eastAsia="Times New Roman" w:hAnsi="Cambria" w:cs="Times New Roman"/>
      <w:b/>
      <w:bCs/>
      <w:sz w:val="26"/>
      <w:szCs w:val="26"/>
    </w:rPr>
  </w:style>
  <w:style w:type="character" w:customStyle="1" w:styleId="passage-display-bcv">
    <w:name w:val="passage-display-bcv"/>
    <w:basedOn w:val="DefaultParagraphFont"/>
    <w:rsid w:val="00FB47DF"/>
  </w:style>
  <w:style w:type="character" w:customStyle="1" w:styleId="passage-display-version">
    <w:name w:val="passage-display-version"/>
    <w:basedOn w:val="DefaultParagraphFont"/>
    <w:rsid w:val="00FB47DF"/>
  </w:style>
  <w:style w:type="character" w:customStyle="1" w:styleId="chapternum">
    <w:name w:val="chapternum"/>
    <w:basedOn w:val="DefaultParagraphFont"/>
    <w:rsid w:val="00FB47DF"/>
  </w:style>
  <w:style w:type="paragraph" w:customStyle="1" w:styleId="chapter-2">
    <w:name w:val="chapter-2"/>
    <w:basedOn w:val="Normal"/>
    <w:rsid w:val="00C326C4"/>
    <w:pPr>
      <w:spacing w:before="100" w:beforeAutospacing="1" w:after="100" w:afterAutospacing="1"/>
    </w:pPr>
    <w:rPr>
      <w:szCs w:val="24"/>
    </w:rPr>
  </w:style>
  <w:style w:type="paragraph" w:styleId="ListBullet">
    <w:name w:val="List Bullet"/>
    <w:basedOn w:val="Normal"/>
    <w:uiPriority w:val="99"/>
    <w:unhideWhenUsed/>
    <w:rsid w:val="00714520"/>
    <w:pPr>
      <w:numPr>
        <w:numId w:val="3"/>
      </w:numPr>
      <w:contextualSpacing/>
    </w:pPr>
  </w:style>
  <w:style w:type="character" w:customStyle="1" w:styleId="refrain1">
    <w:name w:val="refrain1"/>
    <w:basedOn w:val="DefaultParagraphFont"/>
    <w:rsid w:val="00FD6748"/>
  </w:style>
  <w:style w:type="paragraph" w:styleId="Footer">
    <w:name w:val="footer"/>
    <w:basedOn w:val="Normal"/>
    <w:link w:val="FooterChar"/>
    <w:uiPriority w:val="99"/>
    <w:unhideWhenUsed/>
    <w:rsid w:val="00BE7999"/>
    <w:pPr>
      <w:tabs>
        <w:tab w:val="center" w:pos="4680"/>
        <w:tab w:val="right" w:pos="9360"/>
      </w:tabs>
    </w:pPr>
  </w:style>
  <w:style w:type="character" w:customStyle="1" w:styleId="FooterChar">
    <w:name w:val="Footer Char"/>
    <w:link w:val="Footer"/>
    <w:uiPriority w:val="99"/>
    <w:rsid w:val="00BE79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0010">
      <w:bodyDiv w:val="1"/>
      <w:marLeft w:val="0"/>
      <w:marRight w:val="0"/>
      <w:marTop w:val="0"/>
      <w:marBottom w:val="0"/>
      <w:divBdr>
        <w:top w:val="none" w:sz="0" w:space="0" w:color="auto"/>
        <w:left w:val="none" w:sz="0" w:space="0" w:color="auto"/>
        <w:bottom w:val="none" w:sz="0" w:space="0" w:color="auto"/>
        <w:right w:val="none" w:sz="0" w:space="0" w:color="auto"/>
      </w:divBdr>
      <w:divsChild>
        <w:div w:id="9112193">
          <w:marLeft w:val="0"/>
          <w:marRight w:val="0"/>
          <w:marTop w:val="0"/>
          <w:marBottom w:val="0"/>
          <w:divBdr>
            <w:top w:val="none" w:sz="0" w:space="0" w:color="auto"/>
            <w:left w:val="none" w:sz="0" w:space="0" w:color="auto"/>
            <w:bottom w:val="none" w:sz="0" w:space="0" w:color="auto"/>
            <w:right w:val="none" w:sz="0" w:space="0" w:color="auto"/>
          </w:divBdr>
          <w:divsChild>
            <w:div w:id="875236623">
              <w:marLeft w:val="0"/>
              <w:marRight w:val="0"/>
              <w:marTop w:val="0"/>
              <w:marBottom w:val="0"/>
              <w:divBdr>
                <w:top w:val="none" w:sz="0" w:space="0" w:color="auto"/>
                <w:left w:val="none" w:sz="0" w:space="0" w:color="auto"/>
                <w:bottom w:val="none" w:sz="0" w:space="0" w:color="auto"/>
                <w:right w:val="none" w:sz="0" w:space="0" w:color="auto"/>
              </w:divBdr>
              <w:divsChild>
                <w:div w:id="1115095215">
                  <w:marLeft w:val="0"/>
                  <w:marRight w:val="0"/>
                  <w:marTop w:val="0"/>
                  <w:marBottom w:val="0"/>
                  <w:divBdr>
                    <w:top w:val="none" w:sz="0" w:space="0" w:color="auto"/>
                    <w:left w:val="none" w:sz="0" w:space="0" w:color="auto"/>
                    <w:bottom w:val="none" w:sz="0" w:space="0" w:color="auto"/>
                    <w:right w:val="none" w:sz="0" w:space="0" w:color="auto"/>
                  </w:divBdr>
                  <w:divsChild>
                    <w:div w:id="1057244834">
                      <w:marLeft w:val="0"/>
                      <w:marRight w:val="0"/>
                      <w:marTop w:val="0"/>
                      <w:marBottom w:val="0"/>
                      <w:divBdr>
                        <w:top w:val="none" w:sz="0" w:space="0" w:color="auto"/>
                        <w:left w:val="none" w:sz="0" w:space="0" w:color="auto"/>
                        <w:bottom w:val="none" w:sz="0" w:space="0" w:color="auto"/>
                        <w:right w:val="none" w:sz="0" w:space="0" w:color="auto"/>
                      </w:divBdr>
                      <w:divsChild>
                        <w:div w:id="1687973614">
                          <w:marLeft w:val="0"/>
                          <w:marRight w:val="0"/>
                          <w:marTop w:val="0"/>
                          <w:marBottom w:val="0"/>
                          <w:divBdr>
                            <w:top w:val="none" w:sz="0" w:space="0" w:color="auto"/>
                            <w:left w:val="none" w:sz="0" w:space="0" w:color="auto"/>
                            <w:bottom w:val="none" w:sz="0" w:space="0" w:color="auto"/>
                            <w:right w:val="none" w:sz="0" w:space="0" w:color="auto"/>
                          </w:divBdr>
                          <w:divsChild>
                            <w:div w:id="984429431">
                              <w:marLeft w:val="0"/>
                              <w:marRight w:val="0"/>
                              <w:marTop w:val="0"/>
                              <w:marBottom w:val="0"/>
                              <w:divBdr>
                                <w:top w:val="none" w:sz="0" w:space="0" w:color="auto"/>
                                <w:left w:val="none" w:sz="0" w:space="0" w:color="auto"/>
                                <w:bottom w:val="none" w:sz="0" w:space="0" w:color="auto"/>
                                <w:right w:val="none" w:sz="0" w:space="0" w:color="auto"/>
                              </w:divBdr>
                              <w:divsChild>
                                <w:div w:id="1257862497">
                                  <w:marLeft w:val="0"/>
                                  <w:marRight w:val="0"/>
                                  <w:marTop w:val="0"/>
                                  <w:marBottom w:val="0"/>
                                  <w:divBdr>
                                    <w:top w:val="none" w:sz="0" w:space="0" w:color="auto"/>
                                    <w:left w:val="none" w:sz="0" w:space="0" w:color="auto"/>
                                    <w:bottom w:val="none" w:sz="0" w:space="0" w:color="auto"/>
                                    <w:right w:val="none" w:sz="0" w:space="0" w:color="auto"/>
                                  </w:divBdr>
                                  <w:divsChild>
                                    <w:div w:id="1268007689">
                                      <w:marLeft w:val="0"/>
                                      <w:marRight w:val="0"/>
                                      <w:marTop w:val="0"/>
                                      <w:marBottom w:val="0"/>
                                      <w:divBdr>
                                        <w:top w:val="none" w:sz="0" w:space="0" w:color="auto"/>
                                        <w:left w:val="none" w:sz="0" w:space="0" w:color="auto"/>
                                        <w:bottom w:val="none" w:sz="0" w:space="0" w:color="auto"/>
                                        <w:right w:val="none" w:sz="0" w:space="0" w:color="auto"/>
                                      </w:divBdr>
                                      <w:divsChild>
                                        <w:div w:id="562526118">
                                          <w:marLeft w:val="0"/>
                                          <w:marRight w:val="0"/>
                                          <w:marTop w:val="0"/>
                                          <w:marBottom w:val="0"/>
                                          <w:divBdr>
                                            <w:top w:val="none" w:sz="0" w:space="0" w:color="auto"/>
                                            <w:left w:val="none" w:sz="0" w:space="0" w:color="auto"/>
                                            <w:bottom w:val="none" w:sz="0" w:space="0" w:color="auto"/>
                                            <w:right w:val="none" w:sz="0" w:space="0" w:color="auto"/>
                                          </w:divBdr>
                                          <w:divsChild>
                                            <w:div w:id="1765614692">
                                              <w:marLeft w:val="0"/>
                                              <w:marRight w:val="0"/>
                                              <w:marTop w:val="0"/>
                                              <w:marBottom w:val="0"/>
                                              <w:divBdr>
                                                <w:top w:val="none" w:sz="0" w:space="0" w:color="auto"/>
                                                <w:left w:val="none" w:sz="0" w:space="0" w:color="auto"/>
                                                <w:bottom w:val="none" w:sz="0" w:space="0" w:color="auto"/>
                                                <w:right w:val="none" w:sz="0" w:space="0" w:color="auto"/>
                                              </w:divBdr>
                                              <w:divsChild>
                                                <w:div w:id="333073379">
                                                  <w:marLeft w:val="0"/>
                                                  <w:marRight w:val="0"/>
                                                  <w:marTop w:val="0"/>
                                                  <w:marBottom w:val="0"/>
                                                  <w:divBdr>
                                                    <w:top w:val="none" w:sz="0" w:space="0" w:color="auto"/>
                                                    <w:left w:val="none" w:sz="0" w:space="0" w:color="auto"/>
                                                    <w:bottom w:val="none" w:sz="0" w:space="0" w:color="auto"/>
                                                    <w:right w:val="none" w:sz="0" w:space="0" w:color="auto"/>
                                                  </w:divBdr>
                                                  <w:divsChild>
                                                    <w:div w:id="755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17878">
      <w:bodyDiv w:val="1"/>
      <w:marLeft w:val="0"/>
      <w:marRight w:val="0"/>
      <w:marTop w:val="0"/>
      <w:marBottom w:val="0"/>
      <w:divBdr>
        <w:top w:val="none" w:sz="0" w:space="0" w:color="auto"/>
        <w:left w:val="none" w:sz="0" w:space="0" w:color="auto"/>
        <w:bottom w:val="none" w:sz="0" w:space="0" w:color="auto"/>
        <w:right w:val="none" w:sz="0" w:space="0" w:color="auto"/>
      </w:divBdr>
      <w:divsChild>
        <w:div w:id="1561017381">
          <w:marLeft w:val="0"/>
          <w:marRight w:val="0"/>
          <w:marTop w:val="0"/>
          <w:marBottom w:val="0"/>
          <w:divBdr>
            <w:top w:val="none" w:sz="0" w:space="0" w:color="auto"/>
            <w:left w:val="none" w:sz="0" w:space="0" w:color="auto"/>
            <w:bottom w:val="none" w:sz="0" w:space="0" w:color="auto"/>
            <w:right w:val="none" w:sz="0" w:space="0" w:color="auto"/>
          </w:divBdr>
          <w:divsChild>
            <w:div w:id="213199130">
              <w:marLeft w:val="0"/>
              <w:marRight w:val="0"/>
              <w:marTop w:val="0"/>
              <w:marBottom w:val="0"/>
              <w:divBdr>
                <w:top w:val="none" w:sz="0" w:space="0" w:color="auto"/>
                <w:left w:val="none" w:sz="0" w:space="0" w:color="auto"/>
                <w:bottom w:val="none" w:sz="0" w:space="0" w:color="auto"/>
                <w:right w:val="none" w:sz="0" w:space="0" w:color="auto"/>
              </w:divBdr>
              <w:divsChild>
                <w:div w:id="384261997">
                  <w:marLeft w:val="0"/>
                  <w:marRight w:val="0"/>
                  <w:marTop w:val="0"/>
                  <w:marBottom w:val="0"/>
                  <w:divBdr>
                    <w:top w:val="none" w:sz="0" w:space="0" w:color="auto"/>
                    <w:left w:val="none" w:sz="0" w:space="0" w:color="auto"/>
                    <w:bottom w:val="none" w:sz="0" w:space="0" w:color="auto"/>
                    <w:right w:val="none" w:sz="0" w:space="0" w:color="auto"/>
                  </w:divBdr>
                  <w:divsChild>
                    <w:div w:id="771049204">
                      <w:marLeft w:val="0"/>
                      <w:marRight w:val="0"/>
                      <w:marTop w:val="0"/>
                      <w:marBottom w:val="0"/>
                      <w:divBdr>
                        <w:top w:val="none" w:sz="0" w:space="0" w:color="auto"/>
                        <w:left w:val="none" w:sz="0" w:space="0" w:color="auto"/>
                        <w:bottom w:val="none" w:sz="0" w:space="0" w:color="auto"/>
                        <w:right w:val="none" w:sz="0" w:space="0" w:color="auto"/>
                      </w:divBdr>
                      <w:divsChild>
                        <w:div w:id="858276636">
                          <w:marLeft w:val="0"/>
                          <w:marRight w:val="0"/>
                          <w:marTop w:val="0"/>
                          <w:marBottom w:val="0"/>
                          <w:divBdr>
                            <w:top w:val="none" w:sz="0" w:space="0" w:color="auto"/>
                            <w:left w:val="none" w:sz="0" w:space="0" w:color="auto"/>
                            <w:bottom w:val="none" w:sz="0" w:space="0" w:color="auto"/>
                            <w:right w:val="none" w:sz="0" w:space="0" w:color="auto"/>
                          </w:divBdr>
                          <w:divsChild>
                            <w:div w:id="420957511">
                              <w:marLeft w:val="0"/>
                              <w:marRight w:val="0"/>
                              <w:marTop w:val="0"/>
                              <w:marBottom w:val="0"/>
                              <w:divBdr>
                                <w:top w:val="none" w:sz="0" w:space="0" w:color="auto"/>
                                <w:left w:val="none" w:sz="0" w:space="0" w:color="auto"/>
                                <w:bottom w:val="none" w:sz="0" w:space="0" w:color="auto"/>
                                <w:right w:val="none" w:sz="0" w:space="0" w:color="auto"/>
                              </w:divBdr>
                              <w:divsChild>
                                <w:div w:id="4940100">
                                  <w:marLeft w:val="0"/>
                                  <w:marRight w:val="0"/>
                                  <w:marTop w:val="0"/>
                                  <w:marBottom w:val="0"/>
                                  <w:divBdr>
                                    <w:top w:val="none" w:sz="0" w:space="0" w:color="auto"/>
                                    <w:left w:val="none" w:sz="0" w:space="0" w:color="auto"/>
                                    <w:bottom w:val="none" w:sz="0" w:space="0" w:color="auto"/>
                                    <w:right w:val="none" w:sz="0" w:space="0" w:color="auto"/>
                                  </w:divBdr>
                                  <w:divsChild>
                                    <w:div w:id="924461926">
                                      <w:marLeft w:val="0"/>
                                      <w:marRight w:val="0"/>
                                      <w:marTop w:val="0"/>
                                      <w:marBottom w:val="0"/>
                                      <w:divBdr>
                                        <w:top w:val="none" w:sz="0" w:space="0" w:color="auto"/>
                                        <w:left w:val="none" w:sz="0" w:space="0" w:color="auto"/>
                                        <w:bottom w:val="none" w:sz="0" w:space="0" w:color="auto"/>
                                        <w:right w:val="none" w:sz="0" w:space="0" w:color="auto"/>
                                      </w:divBdr>
                                      <w:divsChild>
                                        <w:div w:id="1431318169">
                                          <w:marLeft w:val="0"/>
                                          <w:marRight w:val="0"/>
                                          <w:marTop w:val="0"/>
                                          <w:marBottom w:val="0"/>
                                          <w:divBdr>
                                            <w:top w:val="none" w:sz="0" w:space="0" w:color="auto"/>
                                            <w:left w:val="none" w:sz="0" w:space="0" w:color="auto"/>
                                            <w:bottom w:val="none" w:sz="0" w:space="0" w:color="auto"/>
                                            <w:right w:val="none" w:sz="0" w:space="0" w:color="auto"/>
                                          </w:divBdr>
                                          <w:divsChild>
                                            <w:div w:id="1853490942">
                                              <w:marLeft w:val="0"/>
                                              <w:marRight w:val="0"/>
                                              <w:marTop w:val="0"/>
                                              <w:marBottom w:val="0"/>
                                              <w:divBdr>
                                                <w:top w:val="none" w:sz="0" w:space="0" w:color="auto"/>
                                                <w:left w:val="none" w:sz="0" w:space="0" w:color="auto"/>
                                                <w:bottom w:val="none" w:sz="0" w:space="0" w:color="auto"/>
                                                <w:right w:val="none" w:sz="0" w:space="0" w:color="auto"/>
                                              </w:divBdr>
                                              <w:divsChild>
                                                <w:div w:id="1940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89403">
      <w:bodyDiv w:val="1"/>
      <w:marLeft w:val="0"/>
      <w:marRight w:val="0"/>
      <w:marTop w:val="0"/>
      <w:marBottom w:val="0"/>
      <w:divBdr>
        <w:top w:val="none" w:sz="0" w:space="0" w:color="auto"/>
        <w:left w:val="none" w:sz="0" w:space="0" w:color="auto"/>
        <w:bottom w:val="none" w:sz="0" w:space="0" w:color="auto"/>
        <w:right w:val="none" w:sz="0" w:space="0" w:color="auto"/>
      </w:divBdr>
      <w:divsChild>
        <w:div w:id="1815634240">
          <w:marLeft w:val="0"/>
          <w:marRight w:val="0"/>
          <w:marTop w:val="0"/>
          <w:marBottom w:val="0"/>
          <w:divBdr>
            <w:top w:val="none" w:sz="0" w:space="0" w:color="auto"/>
            <w:left w:val="none" w:sz="0" w:space="0" w:color="auto"/>
            <w:bottom w:val="none" w:sz="0" w:space="0" w:color="auto"/>
            <w:right w:val="none" w:sz="0" w:space="0" w:color="auto"/>
          </w:divBdr>
          <w:divsChild>
            <w:div w:id="1912350398">
              <w:marLeft w:val="0"/>
              <w:marRight w:val="0"/>
              <w:marTop w:val="0"/>
              <w:marBottom w:val="0"/>
              <w:divBdr>
                <w:top w:val="none" w:sz="0" w:space="0" w:color="auto"/>
                <w:left w:val="none" w:sz="0" w:space="0" w:color="auto"/>
                <w:bottom w:val="none" w:sz="0" w:space="0" w:color="auto"/>
                <w:right w:val="none" w:sz="0" w:space="0" w:color="auto"/>
              </w:divBdr>
              <w:divsChild>
                <w:div w:id="2040080386">
                  <w:marLeft w:val="0"/>
                  <w:marRight w:val="0"/>
                  <w:marTop w:val="0"/>
                  <w:marBottom w:val="0"/>
                  <w:divBdr>
                    <w:top w:val="none" w:sz="0" w:space="0" w:color="auto"/>
                    <w:left w:val="none" w:sz="0" w:space="0" w:color="auto"/>
                    <w:bottom w:val="none" w:sz="0" w:space="0" w:color="auto"/>
                    <w:right w:val="none" w:sz="0" w:space="0" w:color="auto"/>
                  </w:divBdr>
                  <w:divsChild>
                    <w:div w:id="1043603828">
                      <w:marLeft w:val="0"/>
                      <w:marRight w:val="0"/>
                      <w:marTop w:val="0"/>
                      <w:marBottom w:val="0"/>
                      <w:divBdr>
                        <w:top w:val="none" w:sz="0" w:space="0" w:color="auto"/>
                        <w:left w:val="none" w:sz="0" w:space="0" w:color="auto"/>
                        <w:bottom w:val="none" w:sz="0" w:space="0" w:color="auto"/>
                        <w:right w:val="none" w:sz="0" w:space="0" w:color="auto"/>
                      </w:divBdr>
                      <w:divsChild>
                        <w:div w:id="706687658">
                          <w:marLeft w:val="0"/>
                          <w:marRight w:val="0"/>
                          <w:marTop w:val="0"/>
                          <w:marBottom w:val="0"/>
                          <w:divBdr>
                            <w:top w:val="none" w:sz="0" w:space="0" w:color="auto"/>
                            <w:left w:val="none" w:sz="0" w:space="0" w:color="auto"/>
                            <w:bottom w:val="none" w:sz="0" w:space="0" w:color="auto"/>
                            <w:right w:val="none" w:sz="0" w:space="0" w:color="auto"/>
                          </w:divBdr>
                          <w:divsChild>
                            <w:div w:id="615259382">
                              <w:marLeft w:val="0"/>
                              <w:marRight w:val="0"/>
                              <w:marTop w:val="0"/>
                              <w:marBottom w:val="0"/>
                              <w:divBdr>
                                <w:top w:val="none" w:sz="0" w:space="0" w:color="auto"/>
                                <w:left w:val="none" w:sz="0" w:space="0" w:color="auto"/>
                                <w:bottom w:val="none" w:sz="0" w:space="0" w:color="auto"/>
                                <w:right w:val="none" w:sz="0" w:space="0" w:color="auto"/>
                              </w:divBdr>
                              <w:divsChild>
                                <w:div w:id="1778982651">
                                  <w:marLeft w:val="0"/>
                                  <w:marRight w:val="0"/>
                                  <w:marTop w:val="0"/>
                                  <w:marBottom w:val="0"/>
                                  <w:divBdr>
                                    <w:top w:val="none" w:sz="0" w:space="0" w:color="auto"/>
                                    <w:left w:val="none" w:sz="0" w:space="0" w:color="auto"/>
                                    <w:bottom w:val="none" w:sz="0" w:space="0" w:color="auto"/>
                                    <w:right w:val="none" w:sz="0" w:space="0" w:color="auto"/>
                                  </w:divBdr>
                                  <w:divsChild>
                                    <w:div w:id="627049178">
                                      <w:marLeft w:val="0"/>
                                      <w:marRight w:val="0"/>
                                      <w:marTop w:val="0"/>
                                      <w:marBottom w:val="0"/>
                                      <w:divBdr>
                                        <w:top w:val="none" w:sz="0" w:space="0" w:color="auto"/>
                                        <w:left w:val="none" w:sz="0" w:space="0" w:color="auto"/>
                                        <w:bottom w:val="none" w:sz="0" w:space="0" w:color="auto"/>
                                        <w:right w:val="none" w:sz="0" w:space="0" w:color="auto"/>
                                      </w:divBdr>
                                      <w:divsChild>
                                        <w:div w:id="425808973">
                                          <w:marLeft w:val="0"/>
                                          <w:marRight w:val="0"/>
                                          <w:marTop w:val="0"/>
                                          <w:marBottom w:val="0"/>
                                          <w:divBdr>
                                            <w:top w:val="none" w:sz="0" w:space="0" w:color="auto"/>
                                            <w:left w:val="none" w:sz="0" w:space="0" w:color="auto"/>
                                            <w:bottom w:val="none" w:sz="0" w:space="0" w:color="auto"/>
                                            <w:right w:val="none" w:sz="0" w:space="0" w:color="auto"/>
                                          </w:divBdr>
                                          <w:divsChild>
                                            <w:div w:id="1731146376">
                                              <w:marLeft w:val="0"/>
                                              <w:marRight w:val="0"/>
                                              <w:marTop w:val="0"/>
                                              <w:marBottom w:val="0"/>
                                              <w:divBdr>
                                                <w:top w:val="none" w:sz="0" w:space="0" w:color="auto"/>
                                                <w:left w:val="none" w:sz="0" w:space="0" w:color="auto"/>
                                                <w:bottom w:val="none" w:sz="0" w:space="0" w:color="auto"/>
                                                <w:right w:val="none" w:sz="0" w:space="0" w:color="auto"/>
                                              </w:divBdr>
                                              <w:divsChild>
                                                <w:div w:id="20776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030950">
      <w:bodyDiv w:val="1"/>
      <w:marLeft w:val="0"/>
      <w:marRight w:val="0"/>
      <w:marTop w:val="0"/>
      <w:marBottom w:val="0"/>
      <w:divBdr>
        <w:top w:val="none" w:sz="0" w:space="0" w:color="auto"/>
        <w:left w:val="none" w:sz="0" w:space="0" w:color="auto"/>
        <w:bottom w:val="none" w:sz="0" w:space="0" w:color="auto"/>
        <w:right w:val="none" w:sz="0" w:space="0" w:color="auto"/>
      </w:divBdr>
      <w:divsChild>
        <w:div w:id="1240867496">
          <w:marLeft w:val="0"/>
          <w:marRight w:val="0"/>
          <w:marTop w:val="0"/>
          <w:marBottom w:val="0"/>
          <w:divBdr>
            <w:top w:val="none" w:sz="0" w:space="0" w:color="auto"/>
            <w:left w:val="none" w:sz="0" w:space="0" w:color="auto"/>
            <w:bottom w:val="none" w:sz="0" w:space="0" w:color="auto"/>
            <w:right w:val="none" w:sz="0" w:space="0" w:color="auto"/>
          </w:divBdr>
          <w:divsChild>
            <w:div w:id="1975601716">
              <w:marLeft w:val="0"/>
              <w:marRight w:val="0"/>
              <w:marTop w:val="0"/>
              <w:marBottom w:val="0"/>
              <w:divBdr>
                <w:top w:val="none" w:sz="0" w:space="0" w:color="auto"/>
                <w:left w:val="none" w:sz="0" w:space="0" w:color="auto"/>
                <w:bottom w:val="none" w:sz="0" w:space="0" w:color="auto"/>
                <w:right w:val="none" w:sz="0" w:space="0" w:color="auto"/>
              </w:divBdr>
              <w:divsChild>
                <w:div w:id="2114399662">
                  <w:marLeft w:val="0"/>
                  <w:marRight w:val="0"/>
                  <w:marTop w:val="0"/>
                  <w:marBottom w:val="0"/>
                  <w:divBdr>
                    <w:top w:val="none" w:sz="0" w:space="0" w:color="auto"/>
                    <w:left w:val="none" w:sz="0" w:space="0" w:color="auto"/>
                    <w:bottom w:val="none" w:sz="0" w:space="0" w:color="auto"/>
                    <w:right w:val="none" w:sz="0" w:space="0" w:color="auto"/>
                  </w:divBdr>
                  <w:divsChild>
                    <w:div w:id="372079411">
                      <w:marLeft w:val="0"/>
                      <w:marRight w:val="0"/>
                      <w:marTop w:val="0"/>
                      <w:marBottom w:val="0"/>
                      <w:divBdr>
                        <w:top w:val="none" w:sz="0" w:space="0" w:color="auto"/>
                        <w:left w:val="none" w:sz="0" w:space="0" w:color="auto"/>
                        <w:bottom w:val="none" w:sz="0" w:space="0" w:color="auto"/>
                        <w:right w:val="none" w:sz="0" w:space="0" w:color="auto"/>
                      </w:divBdr>
                      <w:divsChild>
                        <w:div w:id="1351882541">
                          <w:marLeft w:val="0"/>
                          <w:marRight w:val="0"/>
                          <w:marTop w:val="0"/>
                          <w:marBottom w:val="0"/>
                          <w:divBdr>
                            <w:top w:val="none" w:sz="0" w:space="0" w:color="auto"/>
                            <w:left w:val="none" w:sz="0" w:space="0" w:color="auto"/>
                            <w:bottom w:val="none" w:sz="0" w:space="0" w:color="auto"/>
                            <w:right w:val="none" w:sz="0" w:space="0" w:color="auto"/>
                          </w:divBdr>
                          <w:divsChild>
                            <w:div w:id="84303404">
                              <w:marLeft w:val="0"/>
                              <w:marRight w:val="0"/>
                              <w:marTop w:val="0"/>
                              <w:marBottom w:val="0"/>
                              <w:divBdr>
                                <w:top w:val="none" w:sz="0" w:space="0" w:color="auto"/>
                                <w:left w:val="none" w:sz="0" w:space="0" w:color="auto"/>
                                <w:bottom w:val="none" w:sz="0" w:space="0" w:color="auto"/>
                                <w:right w:val="none" w:sz="0" w:space="0" w:color="auto"/>
                              </w:divBdr>
                              <w:divsChild>
                                <w:div w:id="715197644">
                                  <w:marLeft w:val="0"/>
                                  <w:marRight w:val="0"/>
                                  <w:marTop w:val="0"/>
                                  <w:marBottom w:val="0"/>
                                  <w:divBdr>
                                    <w:top w:val="none" w:sz="0" w:space="0" w:color="auto"/>
                                    <w:left w:val="none" w:sz="0" w:space="0" w:color="auto"/>
                                    <w:bottom w:val="none" w:sz="0" w:space="0" w:color="auto"/>
                                    <w:right w:val="none" w:sz="0" w:space="0" w:color="auto"/>
                                  </w:divBdr>
                                  <w:divsChild>
                                    <w:div w:id="1211840076">
                                      <w:marLeft w:val="0"/>
                                      <w:marRight w:val="0"/>
                                      <w:marTop w:val="0"/>
                                      <w:marBottom w:val="0"/>
                                      <w:divBdr>
                                        <w:top w:val="none" w:sz="0" w:space="0" w:color="auto"/>
                                        <w:left w:val="none" w:sz="0" w:space="0" w:color="auto"/>
                                        <w:bottom w:val="none" w:sz="0" w:space="0" w:color="auto"/>
                                        <w:right w:val="none" w:sz="0" w:space="0" w:color="auto"/>
                                      </w:divBdr>
                                      <w:divsChild>
                                        <w:div w:id="867528380">
                                          <w:marLeft w:val="0"/>
                                          <w:marRight w:val="0"/>
                                          <w:marTop w:val="0"/>
                                          <w:marBottom w:val="0"/>
                                          <w:divBdr>
                                            <w:top w:val="none" w:sz="0" w:space="0" w:color="auto"/>
                                            <w:left w:val="none" w:sz="0" w:space="0" w:color="auto"/>
                                            <w:bottom w:val="none" w:sz="0" w:space="0" w:color="auto"/>
                                            <w:right w:val="none" w:sz="0" w:space="0" w:color="auto"/>
                                          </w:divBdr>
                                          <w:divsChild>
                                            <w:div w:id="725228707">
                                              <w:marLeft w:val="0"/>
                                              <w:marRight w:val="0"/>
                                              <w:marTop w:val="0"/>
                                              <w:marBottom w:val="0"/>
                                              <w:divBdr>
                                                <w:top w:val="none" w:sz="0" w:space="0" w:color="auto"/>
                                                <w:left w:val="none" w:sz="0" w:space="0" w:color="auto"/>
                                                <w:bottom w:val="none" w:sz="0" w:space="0" w:color="auto"/>
                                                <w:right w:val="none" w:sz="0" w:space="0" w:color="auto"/>
                                              </w:divBdr>
                                              <w:divsChild>
                                                <w:div w:id="1446733345">
                                                  <w:marLeft w:val="0"/>
                                                  <w:marRight w:val="0"/>
                                                  <w:marTop w:val="0"/>
                                                  <w:marBottom w:val="0"/>
                                                  <w:divBdr>
                                                    <w:top w:val="none" w:sz="0" w:space="0" w:color="auto"/>
                                                    <w:left w:val="none" w:sz="0" w:space="0" w:color="auto"/>
                                                    <w:bottom w:val="none" w:sz="0" w:space="0" w:color="auto"/>
                                                    <w:right w:val="none" w:sz="0" w:space="0" w:color="auto"/>
                                                  </w:divBdr>
                                                  <w:divsChild>
                                                    <w:div w:id="10124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561820">
      <w:bodyDiv w:val="1"/>
      <w:marLeft w:val="0"/>
      <w:marRight w:val="0"/>
      <w:marTop w:val="0"/>
      <w:marBottom w:val="0"/>
      <w:divBdr>
        <w:top w:val="none" w:sz="0" w:space="0" w:color="auto"/>
        <w:left w:val="none" w:sz="0" w:space="0" w:color="auto"/>
        <w:bottom w:val="none" w:sz="0" w:space="0" w:color="auto"/>
        <w:right w:val="none" w:sz="0" w:space="0" w:color="auto"/>
      </w:divBdr>
      <w:divsChild>
        <w:div w:id="1152141518">
          <w:marLeft w:val="0"/>
          <w:marRight w:val="0"/>
          <w:marTop w:val="0"/>
          <w:marBottom w:val="0"/>
          <w:divBdr>
            <w:top w:val="none" w:sz="0" w:space="0" w:color="auto"/>
            <w:left w:val="none" w:sz="0" w:space="0" w:color="auto"/>
            <w:bottom w:val="none" w:sz="0" w:space="0" w:color="auto"/>
            <w:right w:val="none" w:sz="0" w:space="0" w:color="auto"/>
          </w:divBdr>
          <w:divsChild>
            <w:div w:id="1053194277">
              <w:marLeft w:val="0"/>
              <w:marRight w:val="0"/>
              <w:marTop w:val="0"/>
              <w:marBottom w:val="0"/>
              <w:divBdr>
                <w:top w:val="none" w:sz="0" w:space="0" w:color="auto"/>
                <w:left w:val="none" w:sz="0" w:space="0" w:color="auto"/>
                <w:bottom w:val="none" w:sz="0" w:space="0" w:color="auto"/>
                <w:right w:val="none" w:sz="0" w:space="0" w:color="auto"/>
              </w:divBdr>
              <w:divsChild>
                <w:div w:id="1593202452">
                  <w:marLeft w:val="0"/>
                  <w:marRight w:val="0"/>
                  <w:marTop w:val="0"/>
                  <w:marBottom w:val="0"/>
                  <w:divBdr>
                    <w:top w:val="none" w:sz="0" w:space="0" w:color="auto"/>
                    <w:left w:val="none" w:sz="0" w:space="0" w:color="auto"/>
                    <w:bottom w:val="none" w:sz="0" w:space="0" w:color="auto"/>
                    <w:right w:val="none" w:sz="0" w:space="0" w:color="auto"/>
                  </w:divBdr>
                  <w:divsChild>
                    <w:div w:id="1146824936">
                      <w:marLeft w:val="0"/>
                      <w:marRight w:val="0"/>
                      <w:marTop w:val="0"/>
                      <w:marBottom w:val="0"/>
                      <w:divBdr>
                        <w:top w:val="none" w:sz="0" w:space="0" w:color="auto"/>
                        <w:left w:val="none" w:sz="0" w:space="0" w:color="auto"/>
                        <w:bottom w:val="none" w:sz="0" w:space="0" w:color="auto"/>
                        <w:right w:val="none" w:sz="0" w:space="0" w:color="auto"/>
                      </w:divBdr>
                      <w:divsChild>
                        <w:div w:id="1396590709">
                          <w:marLeft w:val="0"/>
                          <w:marRight w:val="0"/>
                          <w:marTop w:val="0"/>
                          <w:marBottom w:val="0"/>
                          <w:divBdr>
                            <w:top w:val="none" w:sz="0" w:space="0" w:color="auto"/>
                            <w:left w:val="none" w:sz="0" w:space="0" w:color="auto"/>
                            <w:bottom w:val="none" w:sz="0" w:space="0" w:color="auto"/>
                            <w:right w:val="none" w:sz="0" w:space="0" w:color="auto"/>
                          </w:divBdr>
                          <w:divsChild>
                            <w:div w:id="942030077">
                              <w:marLeft w:val="0"/>
                              <w:marRight w:val="0"/>
                              <w:marTop w:val="0"/>
                              <w:marBottom w:val="0"/>
                              <w:divBdr>
                                <w:top w:val="none" w:sz="0" w:space="0" w:color="auto"/>
                                <w:left w:val="none" w:sz="0" w:space="0" w:color="auto"/>
                                <w:bottom w:val="none" w:sz="0" w:space="0" w:color="auto"/>
                                <w:right w:val="none" w:sz="0" w:space="0" w:color="auto"/>
                              </w:divBdr>
                              <w:divsChild>
                                <w:div w:id="1353797249">
                                  <w:marLeft w:val="0"/>
                                  <w:marRight w:val="0"/>
                                  <w:marTop w:val="0"/>
                                  <w:marBottom w:val="0"/>
                                  <w:divBdr>
                                    <w:top w:val="none" w:sz="0" w:space="0" w:color="auto"/>
                                    <w:left w:val="none" w:sz="0" w:space="0" w:color="auto"/>
                                    <w:bottom w:val="none" w:sz="0" w:space="0" w:color="auto"/>
                                    <w:right w:val="none" w:sz="0" w:space="0" w:color="auto"/>
                                  </w:divBdr>
                                  <w:divsChild>
                                    <w:div w:id="380715461">
                                      <w:marLeft w:val="0"/>
                                      <w:marRight w:val="0"/>
                                      <w:marTop w:val="0"/>
                                      <w:marBottom w:val="0"/>
                                      <w:divBdr>
                                        <w:top w:val="none" w:sz="0" w:space="0" w:color="auto"/>
                                        <w:left w:val="none" w:sz="0" w:space="0" w:color="auto"/>
                                        <w:bottom w:val="none" w:sz="0" w:space="0" w:color="auto"/>
                                        <w:right w:val="none" w:sz="0" w:space="0" w:color="auto"/>
                                      </w:divBdr>
                                      <w:divsChild>
                                        <w:div w:id="1248997543">
                                          <w:marLeft w:val="0"/>
                                          <w:marRight w:val="0"/>
                                          <w:marTop w:val="0"/>
                                          <w:marBottom w:val="0"/>
                                          <w:divBdr>
                                            <w:top w:val="none" w:sz="0" w:space="0" w:color="auto"/>
                                            <w:left w:val="none" w:sz="0" w:space="0" w:color="auto"/>
                                            <w:bottom w:val="none" w:sz="0" w:space="0" w:color="auto"/>
                                            <w:right w:val="none" w:sz="0" w:space="0" w:color="auto"/>
                                          </w:divBdr>
                                          <w:divsChild>
                                            <w:div w:id="286201803">
                                              <w:marLeft w:val="0"/>
                                              <w:marRight w:val="0"/>
                                              <w:marTop w:val="0"/>
                                              <w:marBottom w:val="0"/>
                                              <w:divBdr>
                                                <w:top w:val="none" w:sz="0" w:space="0" w:color="auto"/>
                                                <w:left w:val="none" w:sz="0" w:space="0" w:color="auto"/>
                                                <w:bottom w:val="none" w:sz="0" w:space="0" w:color="auto"/>
                                                <w:right w:val="none" w:sz="0" w:space="0" w:color="auto"/>
                                              </w:divBdr>
                                              <w:divsChild>
                                                <w:div w:id="435560737">
                                                  <w:marLeft w:val="0"/>
                                                  <w:marRight w:val="0"/>
                                                  <w:marTop w:val="0"/>
                                                  <w:marBottom w:val="0"/>
                                                  <w:divBdr>
                                                    <w:top w:val="none" w:sz="0" w:space="0" w:color="auto"/>
                                                    <w:left w:val="none" w:sz="0" w:space="0" w:color="auto"/>
                                                    <w:bottom w:val="none" w:sz="0" w:space="0" w:color="auto"/>
                                                    <w:right w:val="none" w:sz="0" w:space="0" w:color="auto"/>
                                                  </w:divBdr>
                                                  <w:divsChild>
                                                    <w:div w:id="7621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5384">
      <w:bodyDiv w:val="1"/>
      <w:marLeft w:val="0"/>
      <w:marRight w:val="0"/>
      <w:marTop w:val="0"/>
      <w:marBottom w:val="0"/>
      <w:divBdr>
        <w:top w:val="none" w:sz="0" w:space="0" w:color="auto"/>
        <w:left w:val="none" w:sz="0" w:space="0" w:color="auto"/>
        <w:bottom w:val="none" w:sz="0" w:space="0" w:color="auto"/>
        <w:right w:val="none" w:sz="0" w:space="0" w:color="auto"/>
      </w:divBdr>
      <w:divsChild>
        <w:div w:id="2093693473">
          <w:marLeft w:val="0"/>
          <w:marRight w:val="0"/>
          <w:marTop w:val="100"/>
          <w:marBottom w:val="100"/>
          <w:divBdr>
            <w:top w:val="none" w:sz="0" w:space="0" w:color="auto"/>
            <w:left w:val="none" w:sz="0" w:space="0" w:color="auto"/>
            <w:bottom w:val="none" w:sz="0" w:space="0" w:color="auto"/>
            <w:right w:val="none" w:sz="0" w:space="0" w:color="auto"/>
          </w:divBdr>
          <w:divsChild>
            <w:div w:id="317000434">
              <w:marLeft w:val="0"/>
              <w:marRight w:val="0"/>
              <w:marTop w:val="0"/>
              <w:marBottom w:val="0"/>
              <w:divBdr>
                <w:top w:val="none" w:sz="0" w:space="0" w:color="auto"/>
                <w:left w:val="none" w:sz="0" w:space="0" w:color="auto"/>
                <w:bottom w:val="none" w:sz="0" w:space="0" w:color="auto"/>
                <w:right w:val="none" w:sz="0" w:space="0" w:color="auto"/>
              </w:divBdr>
              <w:divsChild>
                <w:div w:id="12247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71950">
      <w:bodyDiv w:val="1"/>
      <w:marLeft w:val="0"/>
      <w:marRight w:val="0"/>
      <w:marTop w:val="0"/>
      <w:marBottom w:val="0"/>
      <w:divBdr>
        <w:top w:val="none" w:sz="0" w:space="0" w:color="auto"/>
        <w:left w:val="none" w:sz="0" w:space="0" w:color="auto"/>
        <w:bottom w:val="none" w:sz="0" w:space="0" w:color="auto"/>
        <w:right w:val="none" w:sz="0" w:space="0" w:color="auto"/>
      </w:divBdr>
      <w:divsChild>
        <w:div w:id="1021325006">
          <w:marLeft w:val="0"/>
          <w:marRight w:val="0"/>
          <w:marTop w:val="0"/>
          <w:marBottom w:val="0"/>
          <w:divBdr>
            <w:top w:val="none" w:sz="0" w:space="0" w:color="auto"/>
            <w:left w:val="none" w:sz="0" w:space="0" w:color="auto"/>
            <w:bottom w:val="none" w:sz="0" w:space="0" w:color="auto"/>
            <w:right w:val="none" w:sz="0" w:space="0" w:color="auto"/>
          </w:divBdr>
          <w:divsChild>
            <w:div w:id="40525118">
              <w:marLeft w:val="0"/>
              <w:marRight w:val="0"/>
              <w:marTop w:val="0"/>
              <w:marBottom w:val="0"/>
              <w:divBdr>
                <w:top w:val="none" w:sz="0" w:space="0" w:color="auto"/>
                <w:left w:val="none" w:sz="0" w:space="0" w:color="auto"/>
                <w:bottom w:val="none" w:sz="0" w:space="0" w:color="auto"/>
                <w:right w:val="none" w:sz="0" w:space="0" w:color="auto"/>
              </w:divBdr>
              <w:divsChild>
                <w:div w:id="692145801">
                  <w:marLeft w:val="0"/>
                  <w:marRight w:val="0"/>
                  <w:marTop w:val="0"/>
                  <w:marBottom w:val="0"/>
                  <w:divBdr>
                    <w:top w:val="none" w:sz="0" w:space="0" w:color="auto"/>
                    <w:left w:val="none" w:sz="0" w:space="0" w:color="auto"/>
                    <w:bottom w:val="none" w:sz="0" w:space="0" w:color="auto"/>
                    <w:right w:val="none" w:sz="0" w:space="0" w:color="auto"/>
                  </w:divBdr>
                  <w:divsChild>
                    <w:div w:id="487939013">
                      <w:marLeft w:val="0"/>
                      <w:marRight w:val="0"/>
                      <w:marTop w:val="0"/>
                      <w:marBottom w:val="0"/>
                      <w:divBdr>
                        <w:top w:val="none" w:sz="0" w:space="0" w:color="auto"/>
                        <w:left w:val="none" w:sz="0" w:space="0" w:color="auto"/>
                        <w:bottom w:val="none" w:sz="0" w:space="0" w:color="auto"/>
                        <w:right w:val="none" w:sz="0" w:space="0" w:color="auto"/>
                      </w:divBdr>
                      <w:divsChild>
                        <w:div w:id="1952517368">
                          <w:marLeft w:val="0"/>
                          <w:marRight w:val="0"/>
                          <w:marTop w:val="0"/>
                          <w:marBottom w:val="0"/>
                          <w:divBdr>
                            <w:top w:val="none" w:sz="0" w:space="0" w:color="auto"/>
                            <w:left w:val="none" w:sz="0" w:space="0" w:color="auto"/>
                            <w:bottom w:val="none" w:sz="0" w:space="0" w:color="auto"/>
                            <w:right w:val="none" w:sz="0" w:space="0" w:color="auto"/>
                          </w:divBdr>
                          <w:divsChild>
                            <w:div w:id="237131001">
                              <w:marLeft w:val="0"/>
                              <w:marRight w:val="0"/>
                              <w:marTop w:val="0"/>
                              <w:marBottom w:val="0"/>
                              <w:divBdr>
                                <w:top w:val="none" w:sz="0" w:space="0" w:color="auto"/>
                                <w:left w:val="none" w:sz="0" w:space="0" w:color="auto"/>
                                <w:bottom w:val="none" w:sz="0" w:space="0" w:color="auto"/>
                                <w:right w:val="none" w:sz="0" w:space="0" w:color="auto"/>
                              </w:divBdr>
                              <w:divsChild>
                                <w:div w:id="970326213">
                                  <w:marLeft w:val="0"/>
                                  <w:marRight w:val="0"/>
                                  <w:marTop w:val="0"/>
                                  <w:marBottom w:val="0"/>
                                  <w:divBdr>
                                    <w:top w:val="none" w:sz="0" w:space="0" w:color="auto"/>
                                    <w:left w:val="none" w:sz="0" w:space="0" w:color="auto"/>
                                    <w:bottom w:val="none" w:sz="0" w:space="0" w:color="auto"/>
                                    <w:right w:val="none" w:sz="0" w:space="0" w:color="auto"/>
                                  </w:divBdr>
                                  <w:divsChild>
                                    <w:div w:id="466165200">
                                      <w:marLeft w:val="0"/>
                                      <w:marRight w:val="0"/>
                                      <w:marTop w:val="0"/>
                                      <w:marBottom w:val="0"/>
                                      <w:divBdr>
                                        <w:top w:val="none" w:sz="0" w:space="0" w:color="auto"/>
                                        <w:left w:val="none" w:sz="0" w:space="0" w:color="auto"/>
                                        <w:bottom w:val="none" w:sz="0" w:space="0" w:color="auto"/>
                                        <w:right w:val="none" w:sz="0" w:space="0" w:color="auto"/>
                                      </w:divBdr>
                                      <w:divsChild>
                                        <w:div w:id="33625771">
                                          <w:marLeft w:val="0"/>
                                          <w:marRight w:val="0"/>
                                          <w:marTop w:val="0"/>
                                          <w:marBottom w:val="0"/>
                                          <w:divBdr>
                                            <w:top w:val="none" w:sz="0" w:space="0" w:color="auto"/>
                                            <w:left w:val="none" w:sz="0" w:space="0" w:color="auto"/>
                                            <w:bottom w:val="none" w:sz="0" w:space="0" w:color="auto"/>
                                            <w:right w:val="none" w:sz="0" w:space="0" w:color="auto"/>
                                          </w:divBdr>
                                          <w:divsChild>
                                            <w:div w:id="1783181222">
                                              <w:marLeft w:val="0"/>
                                              <w:marRight w:val="0"/>
                                              <w:marTop w:val="0"/>
                                              <w:marBottom w:val="0"/>
                                              <w:divBdr>
                                                <w:top w:val="none" w:sz="0" w:space="0" w:color="auto"/>
                                                <w:left w:val="none" w:sz="0" w:space="0" w:color="auto"/>
                                                <w:bottom w:val="none" w:sz="0" w:space="0" w:color="auto"/>
                                                <w:right w:val="none" w:sz="0" w:space="0" w:color="auto"/>
                                              </w:divBdr>
                                              <w:divsChild>
                                                <w:div w:id="4929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986949">
      <w:bodyDiv w:val="1"/>
      <w:marLeft w:val="0"/>
      <w:marRight w:val="0"/>
      <w:marTop w:val="0"/>
      <w:marBottom w:val="0"/>
      <w:divBdr>
        <w:top w:val="none" w:sz="0" w:space="0" w:color="auto"/>
        <w:left w:val="none" w:sz="0" w:space="0" w:color="auto"/>
        <w:bottom w:val="none" w:sz="0" w:space="0" w:color="auto"/>
        <w:right w:val="none" w:sz="0" w:space="0" w:color="auto"/>
      </w:divBdr>
      <w:divsChild>
        <w:div w:id="485971848">
          <w:marLeft w:val="0"/>
          <w:marRight w:val="0"/>
          <w:marTop w:val="0"/>
          <w:marBottom w:val="0"/>
          <w:divBdr>
            <w:top w:val="none" w:sz="0" w:space="0" w:color="auto"/>
            <w:left w:val="none" w:sz="0" w:space="0" w:color="auto"/>
            <w:bottom w:val="none" w:sz="0" w:space="0" w:color="auto"/>
            <w:right w:val="none" w:sz="0" w:space="0" w:color="auto"/>
          </w:divBdr>
          <w:divsChild>
            <w:div w:id="67502931">
              <w:marLeft w:val="0"/>
              <w:marRight w:val="0"/>
              <w:marTop w:val="0"/>
              <w:marBottom w:val="0"/>
              <w:divBdr>
                <w:top w:val="none" w:sz="0" w:space="0" w:color="auto"/>
                <w:left w:val="none" w:sz="0" w:space="0" w:color="auto"/>
                <w:bottom w:val="none" w:sz="0" w:space="0" w:color="auto"/>
                <w:right w:val="none" w:sz="0" w:space="0" w:color="auto"/>
              </w:divBdr>
              <w:divsChild>
                <w:div w:id="1755127867">
                  <w:marLeft w:val="0"/>
                  <w:marRight w:val="0"/>
                  <w:marTop w:val="0"/>
                  <w:marBottom w:val="0"/>
                  <w:divBdr>
                    <w:top w:val="none" w:sz="0" w:space="0" w:color="auto"/>
                    <w:left w:val="none" w:sz="0" w:space="0" w:color="auto"/>
                    <w:bottom w:val="none" w:sz="0" w:space="0" w:color="auto"/>
                    <w:right w:val="none" w:sz="0" w:space="0" w:color="auto"/>
                  </w:divBdr>
                  <w:divsChild>
                    <w:div w:id="952784221">
                      <w:marLeft w:val="0"/>
                      <w:marRight w:val="0"/>
                      <w:marTop w:val="0"/>
                      <w:marBottom w:val="0"/>
                      <w:divBdr>
                        <w:top w:val="none" w:sz="0" w:space="0" w:color="auto"/>
                        <w:left w:val="none" w:sz="0" w:space="0" w:color="auto"/>
                        <w:bottom w:val="none" w:sz="0" w:space="0" w:color="auto"/>
                        <w:right w:val="none" w:sz="0" w:space="0" w:color="auto"/>
                      </w:divBdr>
                      <w:divsChild>
                        <w:div w:id="123625930">
                          <w:marLeft w:val="0"/>
                          <w:marRight w:val="0"/>
                          <w:marTop w:val="0"/>
                          <w:marBottom w:val="0"/>
                          <w:divBdr>
                            <w:top w:val="none" w:sz="0" w:space="0" w:color="auto"/>
                            <w:left w:val="none" w:sz="0" w:space="0" w:color="auto"/>
                            <w:bottom w:val="none" w:sz="0" w:space="0" w:color="auto"/>
                            <w:right w:val="none" w:sz="0" w:space="0" w:color="auto"/>
                          </w:divBdr>
                          <w:divsChild>
                            <w:div w:id="2130126971">
                              <w:marLeft w:val="0"/>
                              <w:marRight w:val="0"/>
                              <w:marTop w:val="0"/>
                              <w:marBottom w:val="0"/>
                              <w:divBdr>
                                <w:top w:val="none" w:sz="0" w:space="0" w:color="auto"/>
                                <w:left w:val="none" w:sz="0" w:space="0" w:color="auto"/>
                                <w:bottom w:val="none" w:sz="0" w:space="0" w:color="auto"/>
                                <w:right w:val="none" w:sz="0" w:space="0" w:color="auto"/>
                              </w:divBdr>
                              <w:divsChild>
                                <w:div w:id="369034650">
                                  <w:marLeft w:val="0"/>
                                  <w:marRight w:val="0"/>
                                  <w:marTop w:val="0"/>
                                  <w:marBottom w:val="0"/>
                                  <w:divBdr>
                                    <w:top w:val="none" w:sz="0" w:space="0" w:color="auto"/>
                                    <w:left w:val="none" w:sz="0" w:space="0" w:color="auto"/>
                                    <w:bottom w:val="none" w:sz="0" w:space="0" w:color="auto"/>
                                    <w:right w:val="none" w:sz="0" w:space="0" w:color="auto"/>
                                  </w:divBdr>
                                  <w:divsChild>
                                    <w:div w:id="1974097446">
                                      <w:marLeft w:val="0"/>
                                      <w:marRight w:val="0"/>
                                      <w:marTop w:val="0"/>
                                      <w:marBottom w:val="0"/>
                                      <w:divBdr>
                                        <w:top w:val="none" w:sz="0" w:space="0" w:color="auto"/>
                                        <w:left w:val="none" w:sz="0" w:space="0" w:color="auto"/>
                                        <w:bottom w:val="none" w:sz="0" w:space="0" w:color="auto"/>
                                        <w:right w:val="none" w:sz="0" w:space="0" w:color="auto"/>
                                      </w:divBdr>
                                      <w:divsChild>
                                        <w:div w:id="1619024702">
                                          <w:marLeft w:val="0"/>
                                          <w:marRight w:val="0"/>
                                          <w:marTop w:val="0"/>
                                          <w:marBottom w:val="0"/>
                                          <w:divBdr>
                                            <w:top w:val="none" w:sz="0" w:space="0" w:color="auto"/>
                                            <w:left w:val="none" w:sz="0" w:space="0" w:color="auto"/>
                                            <w:bottom w:val="none" w:sz="0" w:space="0" w:color="auto"/>
                                            <w:right w:val="none" w:sz="0" w:space="0" w:color="auto"/>
                                          </w:divBdr>
                                          <w:divsChild>
                                            <w:div w:id="1647542010">
                                              <w:marLeft w:val="0"/>
                                              <w:marRight w:val="0"/>
                                              <w:marTop w:val="0"/>
                                              <w:marBottom w:val="0"/>
                                              <w:divBdr>
                                                <w:top w:val="none" w:sz="0" w:space="0" w:color="auto"/>
                                                <w:left w:val="none" w:sz="0" w:space="0" w:color="auto"/>
                                                <w:bottom w:val="none" w:sz="0" w:space="0" w:color="auto"/>
                                                <w:right w:val="none" w:sz="0" w:space="0" w:color="auto"/>
                                              </w:divBdr>
                                              <w:divsChild>
                                                <w:div w:id="1545942873">
                                                  <w:marLeft w:val="0"/>
                                                  <w:marRight w:val="0"/>
                                                  <w:marTop w:val="0"/>
                                                  <w:marBottom w:val="0"/>
                                                  <w:divBdr>
                                                    <w:top w:val="none" w:sz="0" w:space="0" w:color="auto"/>
                                                    <w:left w:val="none" w:sz="0" w:space="0" w:color="auto"/>
                                                    <w:bottom w:val="none" w:sz="0" w:space="0" w:color="auto"/>
                                                    <w:right w:val="none" w:sz="0" w:space="0" w:color="auto"/>
                                                  </w:divBdr>
                                                  <w:divsChild>
                                                    <w:div w:id="21355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4578696">
      <w:bodyDiv w:val="1"/>
      <w:marLeft w:val="0"/>
      <w:marRight w:val="0"/>
      <w:marTop w:val="0"/>
      <w:marBottom w:val="0"/>
      <w:divBdr>
        <w:top w:val="none" w:sz="0" w:space="0" w:color="auto"/>
        <w:left w:val="none" w:sz="0" w:space="0" w:color="auto"/>
        <w:bottom w:val="none" w:sz="0" w:space="0" w:color="auto"/>
        <w:right w:val="none" w:sz="0" w:space="0" w:color="auto"/>
      </w:divBdr>
      <w:divsChild>
        <w:div w:id="1493986660">
          <w:marLeft w:val="0"/>
          <w:marRight w:val="0"/>
          <w:marTop w:val="0"/>
          <w:marBottom w:val="0"/>
          <w:divBdr>
            <w:top w:val="none" w:sz="0" w:space="0" w:color="auto"/>
            <w:left w:val="none" w:sz="0" w:space="0" w:color="auto"/>
            <w:bottom w:val="none" w:sz="0" w:space="0" w:color="auto"/>
            <w:right w:val="none" w:sz="0" w:space="0" w:color="auto"/>
          </w:divBdr>
          <w:divsChild>
            <w:div w:id="1060131264">
              <w:marLeft w:val="0"/>
              <w:marRight w:val="0"/>
              <w:marTop w:val="0"/>
              <w:marBottom w:val="0"/>
              <w:divBdr>
                <w:top w:val="none" w:sz="0" w:space="0" w:color="auto"/>
                <w:left w:val="none" w:sz="0" w:space="0" w:color="auto"/>
                <w:bottom w:val="none" w:sz="0" w:space="0" w:color="auto"/>
                <w:right w:val="none" w:sz="0" w:space="0" w:color="auto"/>
              </w:divBdr>
              <w:divsChild>
                <w:div w:id="1105615356">
                  <w:marLeft w:val="0"/>
                  <w:marRight w:val="0"/>
                  <w:marTop w:val="0"/>
                  <w:marBottom w:val="0"/>
                  <w:divBdr>
                    <w:top w:val="none" w:sz="0" w:space="0" w:color="auto"/>
                    <w:left w:val="none" w:sz="0" w:space="0" w:color="auto"/>
                    <w:bottom w:val="none" w:sz="0" w:space="0" w:color="auto"/>
                    <w:right w:val="none" w:sz="0" w:space="0" w:color="auto"/>
                  </w:divBdr>
                  <w:divsChild>
                    <w:div w:id="2082166979">
                      <w:marLeft w:val="0"/>
                      <w:marRight w:val="0"/>
                      <w:marTop w:val="0"/>
                      <w:marBottom w:val="0"/>
                      <w:divBdr>
                        <w:top w:val="none" w:sz="0" w:space="0" w:color="auto"/>
                        <w:left w:val="none" w:sz="0" w:space="0" w:color="auto"/>
                        <w:bottom w:val="none" w:sz="0" w:space="0" w:color="auto"/>
                        <w:right w:val="none" w:sz="0" w:space="0" w:color="auto"/>
                      </w:divBdr>
                      <w:divsChild>
                        <w:div w:id="71707517">
                          <w:marLeft w:val="0"/>
                          <w:marRight w:val="0"/>
                          <w:marTop w:val="0"/>
                          <w:marBottom w:val="0"/>
                          <w:divBdr>
                            <w:top w:val="none" w:sz="0" w:space="0" w:color="auto"/>
                            <w:left w:val="none" w:sz="0" w:space="0" w:color="auto"/>
                            <w:bottom w:val="none" w:sz="0" w:space="0" w:color="auto"/>
                            <w:right w:val="none" w:sz="0" w:space="0" w:color="auto"/>
                          </w:divBdr>
                          <w:divsChild>
                            <w:div w:id="2011324593">
                              <w:marLeft w:val="0"/>
                              <w:marRight w:val="0"/>
                              <w:marTop w:val="0"/>
                              <w:marBottom w:val="0"/>
                              <w:divBdr>
                                <w:top w:val="none" w:sz="0" w:space="0" w:color="auto"/>
                                <w:left w:val="none" w:sz="0" w:space="0" w:color="auto"/>
                                <w:bottom w:val="none" w:sz="0" w:space="0" w:color="auto"/>
                                <w:right w:val="none" w:sz="0" w:space="0" w:color="auto"/>
                              </w:divBdr>
                              <w:divsChild>
                                <w:div w:id="888690303">
                                  <w:marLeft w:val="0"/>
                                  <w:marRight w:val="0"/>
                                  <w:marTop w:val="0"/>
                                  <w:marBottom w:val="384"/>
                                  <w:divBdr>
                                    <w:top w:val="none" w:sz="0" w:space="0" w:color="auto"/>
                                    <w:left w:val="none" w:sz="0" w:space="0" w:color="auto"/>
                                    <w:bottom w:val="none" w:sz="0" w:space="0" w:color="auto"/>
                                    <w:right w:val="none" w:sz="0" w:space="0" w:color="auto"/>
                                  </w:divBdr>
                                  <w:divsChild>
                                    <w:div w:id="15769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144362">
      <w:bodyDiv w:val="1"/>
      <w:marLeft w:val="0"/>
      <w:marRight w:val="0"/>
      <w:marTop w:val="0"/>
      <w:marBottom w:val="0"/>
      <w:divBdr>
        <w:top w:val="none" w:sz="0" w:space="0" w:color="auto"/>
        <w:left w:val="none" w:sz="0" w:space="0" w:color="auto"/>
        <w:bottom w:val="none" w:sz="0" w:space="0" w:color="auto"/>
        <w:right w:val="none" w:sz="0" w:space="0" w:color="auto"/>
      </w:divBdr>
      <w:divsChild>
        <w:div w:id="156112038">
          <w:marLeft w:val="0"/>
          <w:marRight w:val="0"/>
          <w:marTop w:val="0"/>
          <w:marBottom w:val="0"/>
          <w:divBdr>
            <w:top w:val="none" w:sz="0" w:space="0" w:color="auto"/>
            <w:left w:val="none" w:sz="0" w:space="0" w:color="auto"/>
            <w:bottom w:val="none" w:sz="0" w:space="0" w:color="auto"/>
            <w:right w:val="none" w:sz="0" w:space="0" w:color="auto"/>
          </w:divBdr>
          <w:divsChild>
            <w:div w:id="116997044">
              <w:marLeft w:val="0"/>
              <w:marRight w:val="0"/>
              <w:marTop w:val="0"/>
              <w:marBottom w:val="0"/>
              <w:divBdr>
                <w:top w:val="none" w:sz="0" w:space="0" w:color="auto"/>
                <w:left w:val="none" w:sz="0" w:space="0" w:color="auto"/>
                <w:bottom w:val="none" w:sz="0" w:space="0" w:color="auto"/>
                <w:right w:val="none" w:sz="0" w:space="0" w:color="auto"/>
              </w:divBdr>
              <w:divsChild>
                <w:div w:id="1450709500">
                  <w:marLeft w:val="0"/>
                  <w:marRight w:val="0"/>
                  <w:marTop w:val="0"/>
                  <w:marBottom w:val="0"/>
                  <w:divBdr>
                    <w:top w:val="none" w:sz="0" w:space="0" w:color="auto"/>
                    <w:left w:val="none" w:sz="0" w:space="0" w:color="auto"/>
                    <w:bottom w:val="none" w:sz="0" w:space="0" w:color="auto"/>
                    <w:right w:val="none" w:sz="0" w:space="0" w:color="auto"/>
                  </w:divBdr>
                  <w:divsChild>
                    <w:div w:id="632829177">
                      <w:marLeft w:val="0"/>
                      <w:marRight w:val="0"/>
                      <w:marTop w:val="0"/>
                      <w:marBottom w:val="0"/>
                      <w:divBdr>
                        <w:top w:val="none" w:sz="0" w:space="0" w:color="auto"/>
                        <w:left w:val="none" w:sz="0" w:space="0" w:color="auto"/>
                        <w:bottom w:val="none" w:sz="0" w:space="0" w:color="auto"/>
                        <w:right w:val="none" w:sz="0" w:space="0" w:color="auto"/>
                      </w:divBdr>
                      <w:divsChild>
                        <w:div w:id="1561017276">
                          <w:marLeft w:val="0"/>
                          <w:marRight w:val="0"/>
                          <w:marTop w:val="0"/>
                          <w:marBottom w:val="0"/>
                          <w:divBdr>
                            <w:top w:val="none" w:sz="0" w:space="0" w:color="auto"/>
                            <w:left w:val="none" w:sz="0" w:space="0" w:color="auto"/>
                            <w:bottom w:val="none" w:sz="0" w:space="0" w:color="auto"/>
                            <w:right w:val="none" w:sz="0" w:space="0" w:color="auto"/>
                          </w:divBdr>
                          <w:divsChild>
                            <w:div w:id="1512641450">
                              <w:marLeft w:val="0"/>
                              <w:marRight w:val="0"/>
                              <w:marTop w:val="0"/>
                              <w:marBottom w:val="0"/>
                              <w:divBdr>
                                <w:top w:val="none" w:sz="0" w:space="0" w:color="auto"/>
                                <w:left w:val="none" w:sz="0" w:space="0" w:color="auto"/>
                                <w:bottom w:val="none" w:sz="0" w:space="0" w:color="auto"/>
                                <w:right w:val="none" w:sz="0" w:space="0" w:color="auto"/>
                              </w:divBdr>
                              <w:divsChild>
                                <w:div w:id="501088762">
                                  <w:marLeft w:val="0"/>
                                  <w:marRight w:val="0"/>
                                  <w:marTop w:val="0"/>
                                  <w:marBottom w:val="0"/>
                                  <w:divBdr>
                                    <w:top w:val="none" w:sz="0" w:space="0" w:color="auto"/>
                                    <w:left w:val="none" w:sz="0" w:space="0" w:color="auto"/>
                                    <w:bottom w:val="none" w:sz="0" w:space="0" w:color="auto"/>
                                    <w:right w:val="none" w:sz="0" w:space="0" w:color="auto"/>
                                  </w:divBdr>
                                  <w:divsChild>
                                    <w:div w:id="1397362429">
                                      <w:marLeft w:val="0"/>
                                      <w:marRight w:val="0"/>
                                      <w:marTop w:val="0"/>
                                      <w:marBottom w:val="0"/>
                                      <w:divBdr>
                                        <w:top w:val="none" w:sz="0" w:space="0" w:color="auto"/>
                                        <w:left w:val="none" w:sz="0" w:space="0" w:color="auto"/>
                                        <w:bottom w:val="none" w:sz="0" w:space="0" w:color="auto"/>
                                        <w:right w:val="none" w:sz="0" w:space="0" w:color="auto"/>
                                      </w:divBdr>
                                      <w:divsChild>
                                        <w:div w:id="325474326">
                                          <w:marLeft w:val="0"/>
                                          <w:marRight w:val="0"/>
                                          <w:marTop w:val="0"/>
                                          <w:marBottom w:val="0"/>
                                          <w:divBdr>
                                            <w:top w:val="none" w:sz="0" w:space="0" w:color="auto"/>
                                            <w:left w:val="none" w:sz="0" w:space="0" w:color="auto"/>
                                            <w:bottom w:val="none" w:sz="0" w:space="0" w:color="auto"/>
                                            <w:right w:val="none" w:sz="0" w:space="0" w:color="auto"/>
                                          </w:divBdr>
                                          <w:divsChild>
                                            <w:div w:id="1697609480">
                                              <w:marLeft w:val="0"/>
                                              <w:marRight w:val="0"/>
                                              <w:marTop w:val="0"/>
                                              <w:marBottom w:val="0"/>
                                              <w:divBdr>
                                                <w:top w:val="none" w:sz="0" w:space="0" w:color="auto"/>
                                                <w:left w:val="none" w:sz="0" w:space="0" w:color="auto"/>
                                                <w:bottom w:val="none" w:sz="0" w:space="0" w:color="auto"/>
                                                <w:right w:val="none" w:sz="0" w:space="0" w:color="auto"/>
                                              </w:divBdr>
                                              <w:divsChild>
                                                <w:div w:id="781067946">
                                                  <w:marLeft w:val="0"/>
                                                  <w:marRight w:val="0"/>
                                                  <w:marTop w:val="0"/>
                                                  <w:marBottom w:val="0"/>
                                                  <w:divBdr>
                                                    <w:top w:val="none" w:sz="0" w:space="0" w:color="auto"/>
                                                    <w:left w:val="none" w:sz="0" w:space="0" w:color="auto"/>
                                                    <w:bottom w:val="none" w:sz="0" w:space="0" w:color="auto"/>
                                                    <w:right w:val="none" w:sz="0" w:space="0" w:color="auto"/>
                                                  </w:divBdr>
                                                  <w:divsChild>
                                                    <w:div w:id="2648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554534">
      <w:bodyDiv w:val="1"/>
      <w:marLeft w:val="0"/>
      <w:marRight w:val="0"/>
      <w:marTop w:val="0"/>
      <w:marBottom w:val="0"/>
      <w:divBdr>
        <w:top w:val="none" w:sz="0" w:space="0" w:color="auto"/>
        <w:left w:val="none" w:sz="0" w:space="0" w:color="auto"/>
        <w:bottom w:val="none" w:sz="0" w:space="0" w:color="auto"/>
        <w:right w:val="none" w:sz="0" w:space="0" w:color="auto"/>
      </w:divBdr>
      <w:divsChild>
        <w:div w:id="1152284555">
          <w:marLeft w:val="0"/>
          <w:marRight w:val="0"/>
          <w:marTop w:val="0"/>
          <w:marBottom w:val="0"/>
          <w:divBdr>
            <w:top w:val="none" w:sz="0" w:space="0" w:color="auto"/>
            <w:left w:val="none" w:sz="0" w:space="0" w:color="auto"/>
            <w:bottom w:val="none" w:sz="0" w:space="0" w:color="auto"/>
            <w:right w:val="none" w:sz="0" w:space="0" w:color="auto"/>
          </w:divBdr>
          <w:divsChild>
            <w:div w:id="1844587671">
              <w:marLeft w:val="0"/>
              <w:marRight w:val="0"/>
              <w:marTop w:val="0"/>
              <w:marBottom w:val="0"/>
              <w:divBdr>
                <w:top w:val="none" w:sz="0" w:space="0" w:color="auto"/>
                <w:left w:val="none" w:sz="0" w:space="0" w:color="auto"/>
                <w:bottom w:val="none" w:sz="0" w:space="0" w:color="auto"/>
                <w:right w:val="none" w:sz="0" w:space="0" w:color="auto"/>
              </w:divBdr>
              <w:divsChild>
                <w:div w:id="2109691683">
                  <w:marLeft w:val="0"/>
                  <w:marRight w:val="0"/>
                  <w:marTop w:val="0"/>
                  <w:marBottom w:val="0"/>
                  <w:divBdr>
                    <w:top w:val="none" w:sz="0" w:space="0" w:color="auto"/>
                    <w:left w:val="none" w:sz="0" w:space="0" w:color="auto"/>
                    <w:bottom w:val="none" w:sz="0" w:space="0" w:color="auto"/>
                    <w:right w:val="none" w:sz="0" w:space="0" w:color="auto"/>
                  </w:divBdr>
                  <w:divsChild>
                    <w:div w:id="239563080">
                      <w:marLeft w:val="0"/>
                      <w:marRight w:val="0"/>
                      <w:marTop w:val="0"/>
                      <w:marBottom w:val="0"/>
                      <w:divBdr>
                        <w:top w:val="none" w:sz="0" w:space="0" w:color="auto"/>
                        <w:left w:val="none" w:sz="0" w:space="0" w:color="auto"/>
                        <w:bottom w:val="none" w:sz="0" w:space="0" w:color="auto"/>
                        <w:right w:val="none" w:sz="0" w:space="0" w:color="auto"/>
                      </w:divBdr>
                      <w:divsChild>
                        <w:div w:id="1648584508">
                          <w:marLeft w:val="0"/>
                          <w:marRight w:val="0"/>
                          <w:marTop w:val="0"/>
                          <w:marBottom w:val="0"/>
                          <w:divBdr>
                            <w:top w:val="none" w:sz="0" w:space="0" w:color="auto"/>
                            <w:left w:val="none" w:sz="0" w:space="0" w:color="auto"/>
                            <w:bottom w:val="none" w:sz="0" w:space="0" w:color="auto"/>
                            <w:right w:val="none" w:sz="0" w:space="0" w:color="auto"/>
                          </w:divBdr>
                          <w:divsChild>
                            <w:div w:id="362826940">
                              <w:marLeft w:val="0"/>
                              <w:marRight w:val="0"/>
                              <w:marTop w:val="0"/>
                              <w:marBottom w:val="0"/>
                              <w:divBdr>
                                <w:top w:val="none" w:sz="0" w:space="0" w:color="auto"/>
                                <w:left w:val="none" w:sz="0" w:space="0" w:color="auto"/>
                                <w:bottom w:val="none" w:sz="0" w:space="0" w:color="auto"/>
                                <w:right w:val="none" w:sz="0" w:space="0" w:color="auto"/>
                              </w:divBdr>
                              <w:divsChild>
                                <w:div w:id="1634797476">
                                  <w:marLeft w:val="0"/>
                                  <w:marRight w:val="0"/>
                                  <w:marTop w:val="0"/>
                                  <w:marBottom w:val="0"/>
                                  <w:divBdr>
                                    <w:top w:val="none" w:sz="0" w:space="0" w:color="auto"/>
                                    <w:left w:val="none" w:sz="0" w:space="0" w:color="auto"/>
                                    <w:bottom w:val="none" w:sz="0" w:space="0" w:color="auto"/>
                                    <w:right w:val="none" w:sz="0" w:space="0" w:color="auto"/>
                                  </w:divBdr>
                                  <w:divsChild>
                                    <w:div w:id="358506265">
                                      <w:marLeft w:val="0"/>
                                      <w:marRight w:val="0"/>
                                      <w:marTop w:val="0"/>
                                      <w:marBottom w:val="0"/>
                                      <w:divBdr>
                                        <w:top w:val="none" w:sz="0" w:space="0" w:color="auto"/>
                                        <w:left w:val="none" w:sz="0" w:space="0" w:color="auto"/>
                                        <w:bottom w:val="none" w:sz="0" w:space="0" w:color="auto"/>
                                        <w:right w:val="none" w:sz="0" w:space="0" w:color="auto"/>
                                      </w:divBdr>
                                      <w:divsChild>
                                        <w:div w:id="1790396969">
                                          <w:marLeft w:val="0"/>
                                          <w:marRight w:val="0"/>
                                          <w:marTop w:val="0"/>
                                          <w:marBottom w:val="0"/>
                                          <w:divBdr>
                                            <w:top w:val="none" w:sz="0" w:space="0" w:color="auto"/>
                                            <w:left w:val="none" w:sz="0" w:space="0" w:color="auto"/>
                                            <w:bottom w:val="none" w:sz="0" w:space="0" w:color="auto"/>
                                            <w:right w:val="none" w:sz="0" w:space="0" w:color="auto"/>
                                          </w:divBdr>
                                          <w:divsChild>
                                            <w:div w:id="694624548">
                                              <w:marLeft w:val="0"/>
                                              <w:marRight w:val="0"/>
                                              <w:marTop w:val="0"/>
                                              <w:marBottom w:val="0"/>
                                              <w:divBdr>
                                                <w:top w:val="none" w:sz="0" w:space="0" w:color="auto"/>
                                                <w:left w:val="none" w:sz="0" w:space="0" w:color="auto"/>
                                                <w:bottom w:val="none" w:sz="0" w:space="0" w:color="auto"/>
                                                <w:right w:val="none" w:sz="0" w:space="0" w:color="auto"/>
                                              </w:divBdr>
                                              <w:divsChild>
                                                <w:div w:id="10121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2100577">
      <w:bodyDiv w:val="1"/>
      <w:marLeft w:val="0"/>
      <w:marRight w:val="0"/>
      <w:marTop w:val="0"/>
      <w:marBottom w:val="0"/>
      <w:divBdr>
        <w:top w:val="none" w:sz="0" w:space="0" w:color="auto"/>
        <w:left w:val="none" w:sz="0" w:space="0" w:color="auto"/>
        <w:bottom w:val="none" w:sz="0" w:space="0" w:color="auto"/>
        <w:right w:val="none" w:sz="0" w:space="0" w:color="auto"/>
      </w:divBdr>
      <w:divsChild>
        <w:div w:id="707412748">
          <w:marLeft w:val="0"/>
          <w:marRight w:val="0"/>
          <w:marTop w:val="0"/>
          <w:marBottom w:val="0"/>
          <w:divBdr>
            <w:top w:val="none" w:sz="0" w:space="0" w:color="auto"/>
            <w:left w:val="none" w:sz="0" w:space="0" w:color="auto"/>
            <w:bottom w:val="none" w:sz="0" w:space="0" w:color="auto"/>
            <w:right w:val="none" w:sz="0" w:space="0" w:color="auto"/>
          </w:divBdr>
          <w:divsChild>
            <w:div w:id="307901214">
              <w:marLeft w:val="0"/>
              <w:marRight w:val="0"/>
              <w:marTop w:val="0"/>
              <w:marBottom w:val="0"/>
              <w:divBdr>
                <w:top w:val="none" w:sz="0" w:space="0" w:color="auto"/>
                <w:left w:val="none" w:sz="0" w:space="0" w:color="auto"/>
                <w:bottom w:val="none" w:sz="0" w:space="0" w:color="auto"/>
                <w:right w:val="none" w:sz="0" w:space="0" w:color="auto"/>
              </w:divBdr>
              <w:divsChild>
                <w:div w:id="577716536">
                  <w:marLeft w:val="0"/>
                  <w:marRight w:val="0"/>
                  <w:marTop w:val="0"/>
                  <w:marBottom w:val="0"/>
                  <w:divBdr>
                    <w:top w:val="none" w:sz="0" w:space="0" w:color="auto"/>
                    <w:left w:val="none" w:sz="0" w:space="0" w:color="auto"/>
                    <w:bottom w:val="none" w:sz="0" w:space="0" w:color="auto"/>
                    <w:right w:val="none" w:sz="0" w:space="0" w:color="auto"/>
                  </w:divBdr>
                  <w:divsChild>
                    <w:div w:id="1545946211">
                      <w:marLeft w:val="0"/>
                      <w:marRight w:val="0"/>
                      <w:marTop w:val="0"/>
                      <w:marBottom w:val="0"/>
                      <w:divBdr>
                        <w:top w:val="none" w:sz="0" w:space="0" w:color="auto"/>
                        <w:left w:val="none" w:sz="0" w:space="0" w:color="auto"/>
                        <w:bottom w:val="none" w:sz="0" w:space="0" w:color="auto"/>
                        <w:right w:val="none" w:sz="0" w:space="0" w:color="auto"/>
                      </w:divBdr>
                      <w:divsChild>
                        <w:div w:id="287468110">
                          <w:marLeft w:val="0"/>
                          <w:marRight w:val="0"/>
                          <w:marTop w:val="0"/>
                          <w:marBottom w:val="0"/>
                          <w:divBdr>
                            <w:top w:val="none" w:sz="0" w:space="0" w:color="auto"/>
                            <w:left w:val="none" w:sz="0" w:space="0" w:color="auto"/>
                            <w:bottom w:val="none" w:sz="0" w:space="0" w:color="auto"/>
                            <w:right w:val="none" w:sz="0" w:space="0" w:color="auto"/>
                          </w:divBdr>
                          <w:divsChild>
                            <w:div w:id="446972549">
                              <w:marLeft w:val="0"/>
                              <w:marRight w:val="0"/>
                              <w:marTop w:val="0"/>
                              <w:marBottom w:val="0"/>
                              <w:divBdr>
                                <w:top w:val="none" w:sz="0" w:space="0" w:color="auto"/>
                                <w:left w:val="none" w:sz="0" w:space="0" w:color="auto"/>
                                <w:bottom w:val="none" w:sz="0" w:space="0" w:color="auto"/>
                                <w:right w:val="none" w:sz="0" w:space="0" w:color="auto"/>
                              </w:divBdr>
                              <w:divsChild>
                                <w:div w:id="506940775">
                                  <w:marLeft w:val="0"/>
                                  <w:marRight w:val="0"/>
                                  <w:marTop w:val="0"/>
                                  <w:marBottom w:val="0"/>
                                  <w:divBdr>
                                    <w:top w:val="none" w:sz="0" w:space="0" w:color="auto"/>
                                    <w:left w:val="none" w:sz="0" w:space="0" w:color="auto"/>
                                    <w:bottom w:val="none" w:sz="0" w:space="0" w:color="auto"/>
                                    <w:right w:val="none" w:sz="0" w:space="0" w:color="auto"/>
                                  </w:divBdr>
                                  <w:divsChild>
                                    <w:div w:id="1125734904">
                                      <w:marLeft w:val="0"/>
                                      <w:marRight w:val="0"/>
                                      <w:marTop w:val="0"/>
                                      <w:marBottom w:val="0"/>
                                      <w:divBdr>
                                        <w:top w:val="none" w:sz="0" w:space="0" w:color="auto"/>
                                        <w:left w:val="none" w:sz="0" w:space="0" w:color="auto"/>
                                        <w:bottom w:val="none" w:sz="0" w:space="0" w:color="auto"/>
                                        <w:right w:val="none" w:sz="0" w:space="0" w:color="auto"/>
                                      </w:divBdr>
                                      <w:divsChild>
                                        <w:div w:id="2097901107">
                                          <w:marLeft w:val="0"/>
                                          <w:marRight w:val="0"/>
                                          <w:marTop w:val="0"/>
                                          <w:marBottom w:val="0"/>
                                          <w:divBdr>
                                            <w:top w:val="none" w:sz="0" w:space="0" w:color="auto"/>
                                            <w:left w:val="none" w:sz="0" w:space="0" w:color="auto"/>
                                            <w:bottom w:val="none" w:sz="0" w:space="0" w:color="auto"/>
                                            <w:right w:val="none" w:sz="0" w:space="0" w:color="auto"/>
                                          </w:divBdr>
                                          <w:divsChild>
                                            <w:div w:id="1522889045">
                                              <w:marLeft w:val="0"/>
                                              <w:marRight w:val="0"/>
                                              <w:marTop w:val="0"/>
                                              <w:marBottom w:val="0"/>
                                              <w:divBdr>
                                                <w:top w:val="none" w:sz="0" w:space="0" w:color="auto"/>
                                                <w:left w:val="none" w:sz="0" w:space="0" w:color="auto"/>
                                                <w:bottom w:val="none" w:sz="0" w:space="0" w:color="auto"/>
                                                <w:right w:val="none" w:sz="0" w:space="0" w:color="auto"/>
                                              </w:divBdr>
                                              <w:divsChild>
                                                <w:div w:id="9642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076663">
      <w:bodyDiv w:val="1"/>
      <w:marLeft w:val="0"/>
      <w:marRight w:val="0"/>
      <w:marTop w:val="0"/>
      <w:marBottom w:val="0"/>
      <w:divBdr>
        <w:top w:val="none" w:sz="0" w:space="0" w:color="auto"/>
        <w:left w:val="none" w:sz="0" w:space="0" w:color="auto"/>
        <w:bottom w:val="none" w:sz="0" w:space="0" w:color="auto"/>
        <w:right w:val="none" w:sz="0" w:space="0" w:color="auto"/>
      </w:divBdr>
      <w:divsChild>
        <w:div w:id="265042310">
          <w:marLeft w:val="0"/>
          <w:marRight w:val="0"/>
          <w:marTop w:val="0"/>
          <w:marBottom w:val="0"/>
          <w:divBdr>
            <w:top w:val="none" w:sz="0" w:space="0" w:color="auto"/>
            <w:left w:val="none" w:sz="0" w:space="0" w:color="auto"/>
            <w:bottom w:val="none" w:sz="0" w:space="0" w:color="auto"/>
            <w:right w:val="none" w:sz="0" w:space="0" w:color="auto"/>
          </w:divBdr>
          <w:divsChild>
            <w:div w:id="2001808217">
              <w:marLeft w:val="0"/>
              <w:marRight w:val="0"/>
              <w:marTop w:val="0"/>
              <w:marBottom w:val="0"/>
              <w:divBdr>
                <w:top w:val="none" w:sz="0" w:space="0" w:color="auto"/>
                <w:left w:val="none" w:sz="0" w:space="0" w:color="auto"/>
                <w:bottom w:val="none" w:sz="0" w:space="0" w:color="auto"/>
                <w:right w:val="none" w:sz="0" w:space="0" w:color="auto"/>
              </w:divBdr>
              <w:divsChild>
                <w:div w:id="1781071875">
                  <w:marLeft w:val="0"/>
                  <w:marRight w:val="0"/>
                  <w:marTop w:val="0"/>
                  <w:marBottom w:val="0"/>
                  <w:divBdr>
                    <w:top w:val="none" w:sz="0" w:space="0" w:color="auto"/>
                    <w:left w:val="none" w:sz="0" w:space="0" w:color="auto"/>
                    <w:bottom w:val="none" w:sz="0" w:space="0" w:color="auto"/>
                    <w:right w:val="none" w:sz="0" w:space="0" w:color="auto"/>
                  </w:divBdr>
                  <w:divsChild>
                    <w:div w:id="148636531">
                      <w:marLeft w:val="0"/>
                      <w:marRight w:val="0"/>
                      <w:marTop w:val="0"/>
                      <w:marBottom w:val="0"/>
                      <w:divBdr>
                        <w:top w:val="none" w:sz="0" w:space="0" w:color="auto"/>
                        <w:left w:val="none" w:sz="0" w:space="0" w:color="auto"/>
                        <w:bottom w:val="none" w:sz="0" w:space="0" w:color="auto"/>
                        <w:right w:val="none" w:sz="0" w:space="0" w:color="auto"/>
                      </w:divBdr>
                      <w:divsChild>
                        <w:div w:id="847057858">
                          <w:marLeft w:val="0"/>
                          <w:marRight w:val="0"/>
                          <w:marTop w:val="0"/>
                          <w:marBottom w:val="0"/>
                          <w:divBdr>
                            <w:top w:val="none" w:sz="0" w:space="0" w:color="auto"/>
                            <w:left w:val="none" w:sz="0" w:space="0" w:color="auto"/>
                            <w:bottom w:val="none" w:sz="0" w:space="0" w:color="auto"/>
                            <w:right w:val="none" w:sz="0" w:space="0" w:color="auto"/>
                          </w:divBdr>
                          <w:divsChild>
                            <w:div w:id="1661735425">
                              <w:marLeft w:val="0"/>
                              <w:marRight w:val="0"/>
                              <w:marTop w:val="0"/>
                              <w:marBottom w:val="0"/>
                              <w:divBdr>
                                <w:top w:val="none" w:sz="0" w:space="0" w:color="auto"/>
                                <w:left w:val="none" w:sz="0" w:space="0" w:color="auto"/>
                                <w:bottom w:val="none" w:sz="0" w:space="0" w:color="auto"/>
                                <w:right w:val="none" w:sz="0" w:space="0" w:color="auto"/>
                              </w:divBdr>
                              <w:divsChild>
                                <w:div w:id="1826554576">
                                  <w:marLeft w:val="0"/>
                                  <w:marRight w:val="0"/>
                                  <w:marTop w:val="0"/>
                                  <w:marBottom w:val="0"/>
                                  <w:divBdr>
                                    <w:top w:val="none" w:sz="0" w:space="0" w:color="auto"/>
                                    <w:left w:val="none" w:sz="0" w:space="0" w:color="auto"/>
                                    <w:bottom w:val="none" w:sz="0" w:space="0" w:color="auto"/>
                                    <w:right w:val="none" w:sz="0" w:space="0" w:color="auto"/>
                                  </w:divBdr>
                                  <w:divsChild>
                                    <w:div w:id="1440759775">
                                      <w:marLeft w:val="0"/>
                                      <w:marRight w:val="0"/>
                                      <w:marTop w:val="0"/>
                                      <w:marBottom w:val="0"/>
                                      <w:divBdr>
                                        <w:top w:val="none" w:sz="0" w:space="0" w:color="auto"/>
                                        <w:left w:val="none" w:sz="0" w:space="0" w:color="auto"/>
                                        <w:bottom w:val="none" w:sz="0" w:space="0" w:color="auto"/>
                                        <w:right w:val="none" w:sz="0" w:space="0" w:color="auto"/>
                                      </w:divBdr>
                                      <w:divsChild>
                                        <w:div w:id="904680800">
                                          <w:marLeft w:val="0"/>
                                          <w:marRight w:val="0"/>
                                          <w:marTop w:val="0"/>
                                          <w:marBottom w:val="0"/>
                                          <w:divBdr>
                                            <w:top w:val="none" w:sz="0" w:space="0" w:color="auto"/>
                                            <w:left w:val="none" w:sz="0" w:space="0" w:color="auto"/>
                                            <w:bottom w:val="none" w:sz="0" w:space="0" w:color="auto"/>
                                            <w:right w:val="none" w:sz="0" w:space="0" w:color="auto"/>
                                          </w:divBdr>
                                          <w:divsChild>
                                            <w:div w:id="1470519003">
                                              <w:marLeft w:val="0"/>
                                              <w:marRight w:val="0"/>
                                              <w:marTop w:val="0"/>
                                              <w:marBottom w:val="0"/>
                                              <w:divBdr>
                                                <w:top w:val="none" w:sz="0" w:space="0" w:color="auto"/>
                                                <w:left w:val="none" w:sz="0" w:space="0" w:color="auto"/>
                                                <w:bottom w:val="none" w:sz="0" w:space="0" w:color="auto"/>
                                                <w:right w:val="none" w:sz="0" w:space="0" w:color="auto"/>
                                              </w:divBdr>
                                              <w:divsChild>
                                                <w:div w:id="1354962357">
                                                  <w:marLeft w:val="0"/>
                                                  <w:marRight w:val="0"/>
                                                  <w:marTop w:val="0"/>
                                                  <w:marBottom w:val="0"/>
                                                  <w:divBdr>
                                                    <w:top w:val="none" w:sz="0" w:space="0" w:color="auto"/>
                                                    <w:left w:val="none" w:sz="0" w:space="0" w:color="auto"/>
                                                    <w:bottom w:val="none" w:sz="0" w:space="0" w:color="auto"/>
                                                    <w:right w:val="none" w:sz="0" w:space="0" w:color="auto"/>
                                                  </w:divBdr>
                                                  <w:divsChild>
                                                    <w:div w:id="3457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970961">
      <w:bodyDiv w:val="1"/>
      <w:marLeft w:val="0"/>
      <w:marRight w:val="0"/>
      <w:marTop w:val="0"/>
      <w:marBottom w:val="0"/>
      <w:divBdr>
        <w:top w:val="none" w:sz="0" w:space="0" w:color="auto"/>
        <w:left w:val="none" w:sz="0" w:space="0" w:color="auto"/>
        <w:bottom w:val="none" w:sz="0" w:space="0" w:color="auto"/>
        <w:right w:val="none" w:sz="0" w:space="0" w:color="auto"/>
      </w:divBdr>
      <w:divsChild>
        <w:div w:id="1879201690">
          <w:marLeft w:val="0"/>
          <w:marRight w:val="0"/>
          <w:marTop w:val="0"/>
          <w:marBottom w:val="0"/>
          <w:divBdr>
            <w:top w:val="none" w:sz="0" w:space="0" w:color="auto"/>
            <w:left w:val="none" w:sz="0" w:space="0" w:color="auto"/>
            <w:bottom w:val="none" w:sz="0" w:space="0" w:color="auto"/>
            <w:right w:val="none" w:sz="0" w:space="0" w:color="auto"/>
          </w:divBdr>
          <w:divsChild>
            <w:div w:id="1618833976">
              <w:marLeft w:val="0"/>
              <w:marRight w:val="0"/>
              <w:marTop w:val="0"/>
              <w:marBottom w:val="0"/>
              <w:divBdr>
                <w:top w:val="none" w:sz="0" w:space="0" w:color="auto"/>
                <w:left w:val="none" w:sz="0" w:space="0" w:color="auto"/>
                <w:bottom w:val="none" w:sz="0" w:space="0" w:color="auto"/>
                <w:right w:val="none" w:sz="0" w:space="0" w:color="auto"/>
              </w:divBdr>
              <w:divsChild>
                <w:div w:id="1625698256">
                  <w:marLeft w:val="0"/>
                  <w:marRight w:val="0"/>
                  <w:marTop w:val="0"/>
                  <w:marBottom w:val="0"/>
                  <w:divBdr>
                    <w:top w:val="none" w:sz="0" w:space="0" w:color="auto"/>
                    <w:left w:val="none" w:sz="0" w:space="0" w:color="auto"/>
                    <w:bottom w:val="none" w:sz="0" w:space="0" w:color="auto"/>
                    <w:right w:val="none" w:sz="0" w:space="0" w:color="auto"/>
                  </w:divBdr>
                  <w:divsChild>
                    <w:div w:id="878783120">
                      <w:marLeft w:val="0"/>
                      <w:marRight w:val="0"/>
                      <w:marTop w:val="0"/>
                      <w:marBottom w:val="0"/>
                      <w:divBdr>
                        <w:top w:val="none" w:sz="0" w:space="0" w:color="auto"/>
                        <w:left w:val="none" w:sz="0" w:space="0" w:color="auto"/>
                        <w:bottom w:val="none" w:sz="0" w:space="0" w:color="auto"/>
                        <w:right w:val="none" w:sz="0" w:space="0" w:color="auto"/>
                      </w:divBdr>
                      <w:divsChild>
                        <w:div w:id="1845050323">
                          <w:marLeft w:val="0"/>
                          <w:marRight w:val="0"/>
                          <w:marTop w:val="0"/>
                          <w:marBottom w:val="0"/>
                          <w:divBdr>
                            <w:top w:val="none" w:sz="0" w:space="0" w:color="auto"/>
                            <w:left w:val="none" w:sz="0" w:space="0" w:color="auto"/>
                            <w:bottom w:val="none" w:sz="0" w:space="0" w:color="auto"/>
                            <w:right w:val="none" w:sz="0" w:space="0" w:color="auto"/>
                          </w:divBdr>
                          <w:divsChild>
                            <w:div w:id="973412597">
                              <w:marLeft w:val="0"/>
                              <w:marRight w:val="0"/>
                              <w:marTop w:val="0"/>
                              <w:marBottom w:val="0"/>
                              <w:divBdr>
                                <w:top w:val="none" w:sz="0" w:space="0" w:color="auto"/>
                                <w:left w:val="none" w:sz="0" w:space="0" w:color="auto"/>
                                <w:bottom w:val="none" w:sz="0" w:space="0" w:color="auto"/>
                                <w:right w:val="none" w:sz="0" w:space="0" w:color="auto"/>
                              </w:divBdr>
                              <w:divsChild>
                                <w:div w:id="544218969">
                                  <w:marLeft w:val="0"/>
                                  <w:marRight w:val="0"/>
                                  <w:marTop w:val="0"/>
                                  <w:marBottom w:val="0"/>
                                  <w:divBdr>
                                    <w:top w:val="none" w:sz="0" w:space="0" w:color="auto"/>
                                    <w:left w:val="none" w:sz="0" w:space="0" w:color="auto"/>
                                    <w:bottom w:val="none" w:sz="0" w:space="0" w:color="auto"/>
                                    <w:right w:val="none" w:sz="0" w:space="0" w:color="auto"/>
                                  </w:divBdr>
                                  <w:divsChild>
                                    <w:div w:id="2011325755">
                                      <w:marLeft w:val="0"/>
                                      <w:marRight w:val="0"/>
                                      <w:marTop w:val="0"/>
                                      <w:marBottom w:val="0"/>
                                      <w:divBdr>
                                        <w:top w:val="none" w:sz="0" w:space="0" w:color="auto"/>
                                        <w:left w:val="none" w:sz="0" w:space="0" w:color="auto"/>
                                        <w:bottom w:val="none" w:sz="0" w:space="0" w:color="auto"/>
                                        <w:right w:val="none" w:sz="0" w:space="0" w:color="auto"/>
                                      </w:divBdr>
                                      <w:divsChild>
                                        <w:div w:id="1005207429">
                                          <w:marLeft w:val="0"/>
                                          <w:marRight w:val="0"/>
                                          <w:marTop w:val="0"/>
                                          <w:marBottom w:val="0"/>
                                          <w:divBdr>
                                            <w:top w:val="none" w:sz="0" w:space="0" w:color="auto"/>
                                            <w:left w:val="none" w:sz="0" w:space="0" w:color="auto"/>
                                            <w:bottom w:val="none" w:sz="0" w:space="0" w:color="auto"/>
                                            <w:right w:val="none" w:sz="0" w:space="0" w:color="auto"/>
                                          </w:divBdr>
                                          <w:divsChild>
                                            <w:div w:id="1585407865">
                                              <w:marLeft w:val="0"/>
                                              <w:marRight w:val="0"/>
                                              <w:marTop w:val="0"/>
                                              <w:marBottom w:val="0"/>
                                              <w:divBdr>
                                                <w:top w:val="none" w:sz="0" w:space="0" w:color="auto"/>
                                                <w:left w:val="none" w:sz="0" w:space="0" w:color="auto"/>
                                                <w:bottom w:val="none" w:sz="0" w:space="0" w:color="auto"/>
                                                <w:right w:val="none" w:sz="0" w:space="0" w:color="auto"/>
                                              </w:divBdr>
                                              <w:divsChild>
                                                <w:div w:id="6100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892559">
      <w:bodyDiv w:val="1"/>
      <w:marLeft w:val="0"/>
      <w:marRight w:val="0"/>
      <w:marTop w:val="0"/>
      <w:marBottom w:val="0"/>
      <w:divBdr>
        <w:top w:val="none" w:sz="0" w:space="0" w:color="auto"/>
        <w:left w:val="none" w:sz="0" w:space="0" w:color="auto"/>
        <w:bottom w:val="none" w:sz="0" w:space="0" w:color="auto"/>
        <w:right w:val="none" w:sz="0" w:space="0" w:color="auto"/>
      </w:divBdr>
      <w:divsChild>
        <w:div w:id="681662359">
          <w:marLeft w:val="0"/>
          <w:marRight w:val="0"/>
          <w:marTop w:val="0"/>
          <w:marBottom w:val="0"/>
          <w:divBdr>
            <w:top w:val="none" w:sz="0" w:space="0" w:color="auto"/>
            <w:left w:val="none" w:sz="0" w:space="0" w:color="auto"/>
            <w:bottom w:val="none" w:sz="0" w:space="0" w:color="auto"/>
            <w:right w:val="none" w:sz="0" w:space="0" w:color="auto"/>
          </w:divBdr>
          <w:divsChild>
            <w:div w:id="1624075920">
              <w:marLeft w:val="0"/>
              <w:marRight w:val="0"/>
              <w:marTop w:val="0"/>
              <w:marBottom w:val="0"/>
              <w:divBdr>
                <w:top w:val="none" w:sz="0" w:space="0" w:color="auto"/>
                <w:left w:val="none" w:sz="0" w:space="0" w:color="auto"/>
                <w:bottom w:val="none" w:sz="0" w:space="0" w:color="auto"/>
                <w:right w:val="none" w:sz="0" w:space="0" w:color="auto"/>
              </w:divBdr>
              <w:divsChild>
                <w:div w:id="86924894">
                  <w:marLeft w:val="0"/>
                  <w:marRight w:val="0"/>
                  <w:marTop w:val="0"/>
                  <w:marBottom w:val="0"/>
                  <w:divBdr>
                    <w:top w:val="none" w:sz="0" w:space="0" w:color="auto"/>
                    <w:left w:val="none" w:sz="0" w:space="0" w:color="auto"/>
                    <w:bottom w:val="none" w:sz="0" w:space="0" w:color="auto"/>
                    <w:right w:val="none" w:sz="0" w:space="0" w:color="auto"/>
                  </w:divBdr>
                  <w:divsChild>
                    <w:div w:id="1054498889">
                      <w:marLeft w:val="0"/>
                      <w:marRight w:val="0"/>
                      <w:marTop w:val="0"/>
                      <w:marBottom w:val="0"/>
                      <w:divBdr>
                        <w:top w:val="none" w:sz="0" w:space="0" w:color="auto"/>
                        <w:left w:val="none" w:sz="0" w:space="0" w:color="auto"/>
                        <w:bottom w:val="none" w:sz="0" w:space="0" w:color="auto"/>
                        <w:right w:val="none" w:sz="0" w:space="0" w:color="auto"/>
                      </w:divBdr>
                      <w:divsChild>
                        <w:div w:id="916401797">
                          <w:marLeft w:val="0"/>
                          <w:marRight w:val="0"/>
                          <w:marTop w:val="0"/>
                          <w:marBottom w:val="0"/>
                          <w:divBdr>
                            <w:top w:val="none" w:sz="0" w:space="0" w:color="auto"/>
                            <w:left w:val="none" w:sz="0" w:space="0" w:color="auto"/>
                            <w:bottom w:val="none" w:sz="0" w:space="0" w:color="auto"/>
                            <w:right w:val="none" w:sz="0" w:space="0" w:color="auto"/>
                          </w:divBdr>
                          <w:divsChild>
                            <w:div w:id="1061714684">
                              <w:marLeft w:val="0"/>
                              <w:marRight w:val="0"/>
                              <w:marTop w:val="0"/>
                              <w:marBottom w:val="0"/>
                              <w:divBdr>
                                <w:top w:val="none" w:sz="0" w:space="0" w:color="auto"/>
                                <w:left w:val="none" w:sz="0" w:space="0" w:color="auto"/>
                                <w:bottom w:val="none" w:sz="0" w:space="0" w:color="auto"/>
                                <w:right w:val="none" w:sz="0" w:space="0" w:color="auto"/>
                              </w:divBdr>
                              <w:divsChild>
                                <w:div w:id="1525483769">
                                  <w:marLeft w:val="0"/>
                                  <w:marRight w:val="0"/>
                                  <w:marTop w:val="0"/>
                                  <w:marBottom w:val="0"/>
                                  <w:divBdr>
                                    <w:top w:val="none" w:sz="0" w:space="0" w:color="auto"/>
                                    <w:left w:val="none" w:sz="0" w:space="0" w:color="auto"/>
                                    <w:bottom w:val="none" w:sz="0" w:space="0" w:color="auto"/>
                                    <w:right w:val="none" w:sz="0" w:space="0" w:color="auto"/>
                                  </w:divBdr>
                                  <w:divsChild>
                                    <w:div w:id="1387952449">
                                      <w:marLeft w:val="0"/>
                                      <w:marRight w:val="0"/>
                                      <w:marTop w:val="0"/>
                                      <w:marBottom w:val="0"/>
                                      <w:divBdr>
                                        <w:top w:val="none" w:sz="0" w:space="0" w:color="auto"/>
                                        <w:left w:val="none" w:sz="0" w:space="0" w:color="auto"/>
                                        <w:bottom w:val="none" w:sz="0" w:space="0" w:color="auto"/>
                                        <w:right w:val="none" w:sz="0" w:space="0" w:color="auto"/>
                                      </w:divBdr>
                                      <w:divsChild>
                                        <w:div w:id="895315214">
                                          <w:marLeft w:val="0"/>
                                          <w:marRight w:val="0"/>
                                          <w:marTop w:val="0"/>
                                          <w:marBottom w:val="0"/>
                                          <w:divBdr>
                                            <w:top w:val="none" w:sz="0" w:space="0" w:color="auto"/>
                                            <w:left w:val="none" w:sz="0" w:space="0" w:color="auto"/>
                                            <w:bottom w:val="none" w:sz="0" w:space="0" w:color="auto"/>
                                            <w:right w:val="none" w:sz="0" w:space="0" w:color="auto"/>
                                          </w:divBdr>
                                          <w:divsChild>
                                            <w:div w:id="450825251">
                                              <w:marLeft w:val="0"/>
                                              <w:marRight w:val="0"/>
                                              <w:marTop w:val="0"/>
                                              <w:marBottom w:val="0"/>
                                              <w:divBdr>
                                                <w:top w:val="none" w:sz="0" w:space="0" w:color="auto"/>
                                                <w:left w:val="none" w:sz="0" w:space="0" w:color="auto"/>
                                                <w:bottom w:val="none" w:sz="0" w:space="0" w:color="auto"/>
                                                <w:right w:val="none" w:sz="0" w:space="0" w:color="auto"/>
                                              </w:divBdr>
                                              <w:divsChild>
                                                <w:div w:id="435099023">
                                                  <w:marLeft w:val="0"/>
                                                  <w:marRight w:val="0"/>
                                                  <w:marTop w:val="0"/>
                                                  <w:marBottom w:val="0"/>
                                                  <w:divBdr>
                                                    <w:top w:val="none" w:sz="0" w:space="0" w:color="auto"/>
                                                    <w:left w:val="none" w:sz="0" w:space="0" w:color="auto"/>
                                                    <w:bottom w:val="none" w:sz="0" w:space="0" w:color="auto"/>
                                                    <w:right w:val="none" w:sz="0" w:space="0" w:color="auto"/>
                                                  </w:divBdr>
                                                  <w:divsChild>
                                                    <w:div w:id="15769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7649863">
      <w:bodyDiv w:val="1"/>
      <w:marLeft w:val="0"/>
      <w:marRight w:val="0"/>
      <w:marTop w:val="0"/>
      <w:marBottom w:val="0"/>
      <w:divBdr>
        <w:top w:val="none" w:sz="0" w:space="0" w:color="auto"/>
        <w:left w:val="none" w:sz="0" w:space="0" w:color="auto"/>
        <w:bottom w:val="none" w:sz="0" w:space="0" w:color="auto"/>
        <w:right w:val="none" w:sz="0" w:space="0" w:color="auto"/>
      </w:divBdr>
      <w:divsChild>
        <w:div w:id="2087065244">
          <w:marLeft w:val="0"/>
          <w:marRight w:val="0"/>
          <w:marTop w:val="0"/>
          <w:marBottom w:val="0"/>
          <w:divBdr>
            <w:top w:val="none" w:sz="0" w:space="0" w:color="auto"/>
            <w:left w:val="none" w:sz="0" w:space="0" w:color="auto"/>
            <w:bottom w:val="none" w:sz="0" w:space="0" w:color="auto"/>
            <w:right w:val="none" w:sz="0" w:space="0" w:color="auto"/>
          </w:divBdr>
          <w:divsChild>
            <w:div w:id="270556803">
              <w:marLeft w:val="0"/>
              <w:marRight w:val="0"/>
              <w:marTop w:val="0"/>
              <w:marBottom w:val="0"/>
              <w:divBdr>
                <w:top w:val="none" w:sz="0" w:space="0" w:color="auto"/>
                <w:left w:val="none" w:sz="0" w:space="0" w:color="auto"/>
                <w:bottom w:val="none" w:sz="0" w:space="0" w:color="auto"/>
                <w:right w:val="none" w:sz="0" w:space="0" w:color="auto"/>
              </w:divBdr>
              <w:divsChild>
                <w:div w:id="280192614">
                  <w:marLeft w:val="0"/>
                  <w:marRight w:val="0"/>
                  <w:marTop w:val="0"/>
                  <w:marBottom w:val="0"/>
                  <w:divBdr>
                    <w:top w:val="none" w:sz="0" w:space="0" w:color="auto"/>
                    <w:left w:val="none" w:sz="0" w:space="0" w:color="auto"/>
                    <w:bottom w:val="none" w:sz="0" w:space="0" w:color="auto"/>
                    <w:right w:val="none" w:sz="0" w:space="0" w:color="auto"/>
                  </w:divBdr>
                  <w:divsChild>
                    <w:div w:id="216935254">
                      <w:marLeft w:val="0"/>
                      <w:marRight w:val="0"/>
                      <w:marTop w:val="0"/>
                      <w:marBottom w:val="0"/>
                      <w:divBdr>
                        <w:top w:val="none" w:sz="0" w:space="0" w:color="auto"/>
                        <w:left w:val="none" w:sz="0" w:space="0" w:color="auto"/>
                        <w:bottom w:val="none" w:sz="0" w:space="0" w:color="auto"/>
                        <w:right w:val="none" w:sz="0" w:space="0" w:color="auto"/>
                      </w:divBdr>
                      <w:divsChild>
                        <w:div w:id="771702438">
                          <w:marLeft w:val="0"/>
                          <w:marRight w:val="0"/>
                          <w:marTop w:val="0"/>
                          <w:marBottom w:val="0"/>
                          <w:divBdr>
                            <w:top w:val="none" w:sz="0" w:space="0" w:color="auto"/>
                            <w:left w:val="none" w:sz="0" w:space="0" w:color="auto"/>
                            <w:bottom w:val="none" w:sz="0" w:space="0" w:color="auto"/>
                            <w:right w:val="none" w:sz="0" w:space="0" w:color="auto"/>
                          </w:divBdr>
                          <w:divsChild>
                            <w:div w:id="1480608801">
                              <w:marLeft w:val="0"/>
                              <w:marRight w:val="0"/>
                              <w:marTop w:val="0"/>
                              <w:marBottom w:val="0"/>
                              <w:divBdr>
                                <w:top w:val="none" w:sz="0" w:space="0" w:color="auto"/>
                                <w:left w:val="none" w:sz="0" w:space="0" w:color="auto"/>
                                <w:bottom w:val="none" w:sz="0" w:space="0" w:color="auto"/>
                                <w:right w:val="none" w:sz="0" w:space="0" w:color="auto"/>
                              </w:divBdr>
                              <w:divsChild>
                                <w:div w:id="1344169263">
                                  <w:marLeft w:val="0"/>
                                  <w:marRight w:val="0"/>
                                  <w:marTop w:val="0"/>
                                  <w:marBottom w:val="0"/>
                                  <w:divBdr>
                                    <w:top w:val="none" w:sz="0" w:space="0" w:color="auto"/>
                                    <w:left w:val="none" w:sz="0" w:space="0" w:color="auto"/>
                                    <w:bottom w:val="none" w:sz="0" w:space="0" w:color="auto"/>
                                    <w:right w:val="none" w:sz="0" w:space="0" w:color="auto"/>
                                  </w:divBdr>
                                  <w:divsChild>
                                    <w:div w:id="581183156">
                                      <w:marLeft w:val="0"/>
                                      <w:marRight w:val="0"/>
                                      <w:marTop w:val="0"/>
                                      <w:marBottom w:val="0"/>
                                      <w:divBdr>
                                        <w:top w:val="none" w:sz="0" w:space="0" w:color="auto"/>
                                        <w:left w:val="none" w:sz="0" w:space="0" w:color="auto"/>
                                        <w:bottom w:val="none" w:sz="0" w:space="0" w:color="auto"/>
                                        <w:right w:val="none" w:sz="0" w:space="0" w:color="auto"/>
                                      </w:divBdr>
                                      <w:divsChild>
                                        <w:div w:id="1332412670">
                                          <w:marLeft w:val="0"/>
                                          <w:marRight w:val="0"/>
                                          <w:marTop w:val="0"/>
                                          <w:marBottom w:val="0"/>
                                          <w:divBdr>
                                            <w:top w:val="none" w:sz="0" w:space="0" w:color="auto"/>
                                            <w:left w:val="none" w:sz="0" w:space="0" w:color="auto"/>
                                            <w:bottom w:val="none" w:sz="0" w:space="0" w:color="auto"/>
                                            <w:right w:val="none" w:sz="0" w:space="0" w:color="auto"/>
                                          </w:divBdr>
                                          <w:divsChild>
                                            <w:div w:id="1130784497">
                                              <w:marLeft w:val="0"/>
                                              <w:marRight w:val="0"/>
                                              <w:marTop w:val="0"/>
                                              <w:marBottom w:val="0"/>
                                              <w:divBdr>
                                                <w:top w:val="none" w:sz="0" w:space="0" w:color="auto"/>
                                                <w:left w:val="none" w:sz="0" w:space="0" w:color="auto"/>
                                                <w:bottom w:val="none" w:sz="0" w:space="0" w:color="auto"/>
                                                <w:right w:val="none" w:sz="0" w:space="0" w:color="auto"/>
                                              </w:divBdr>
                                              <w:divsChild>
                                                <w:div w:id="383872877">
                                                  <w:marLeft w:val="0"/>
                                                  <w:marRight w:val="0"/>
                                                  <w:marTop w:val="0"/>
                                                  <w:marBottom w:val="0"/>
                                                  <w:divBdr>
                                                    <w:top w:val="none" w:sz="0" w:space="0" w:color="auto"/>
                                                    <w:left w:val="none" w:sz="0" w:space="0" w:color="auto"/>
                                                    <w:bottom w:val="none" w:sz="0" w:space="0" w:color="auto"/>
                                                    <w:right w:val="none" w:sz="0" w:space="0" w:color="auto"/>
                                                  </w:divBdr>
                                                  <w:divsChild>
                                                    <w:div w:id="12428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853338">
      <w:bodyDiv w:val="1"/>
      <w:marLeft w:val="0"/>
      <w:marRight w:val="0"/>
      <w:marTop w:val="0"/>
      <w:marBottom w:val="0"/>
      <w:divBdr>
        <w:top w:val="none" w:sz="0" w:space="0" w:color="auto"/>
        <w:left w:val="none" w:sz="0" w:space="0" w:color="auto"/>
        <w:bottom w:val="none" w:sz="0" w:space="0" w:color="auto"/>
        <w:right w:val="none" w:sz="0" w:space="0" w:color="auto"/>
      </w:divBdr>
      <w:divsChild>
        <w:div w:id="1123694518">
          <w:marLeft w:val="0"/>
          <w:marRight w:val="0"/>
          <w:marTop w:val="0"/>
          <w:marBottom w:val="0"/>
          <w:divBdr>
            <w:top w:val="none" w:sz="0" w:space="0" w:color="auto"/>
            <w:left w:val="none" w:sz="0" w:space="0" w:color="auto"/>
            <w:bottom w:val="none" w:sz="0" w:space="0" w:color="auto"/>
            <w:right w:val="none" w:sz="0" w:space="0" w:color="auto"/>
          </w:divBdr>
          <w:divsChild>
            <w:div w:id="317005247">
              <w:marLeft w:val="0"/>
              <w:marRight w:val="0"/>
              <w:marTop w:val="0"/>
              <w:marBottom w:val="0"/>
              <w:divBdr>
                <w:top w:val="none" w:sz="0" w:space="0" w:color="auto"/>
                <w:left w:val="none" w:sz="0" w:space="0" w:color="auto"/>
                <w:bottom w:val="none" w:sz="0" w:space="0" w:color="auto"/>
                <w:right w:val="none" w:sz="0" w:space="0" w:color="auto"/>
              </w:divBdr>
              <w:divsChild>
                <w:div w:id="1502307993">
                  <w:marLeft w:val="0"/>
                  <w:marRight w:val="0"/>
                  <w:marTop w:val="0"/>
                  <w:marBottom w:val="0"/>
                  <w:divBdr>
                    <w:top w:val="none" w:sz="0" w:space="0" w:color="auto"/>
                    <w:left w:val="none" w:sz="0" w:space="0" w:color="auto"/>
                    <w:bottom w:val="none" w:sz="0" w:space="0" w:color="auto"/>
                    <w:right w:val="none" w:sz="0" w:space="0" w:color="auto"/>
                  </w:divBdr>
                  <w:divsChild>
                    <w:div w:id="286358716">
                      <w:marLeft w:val="0"/>
                      <w:marRight w:val="0"/>
                      <w:marTop w:val="0"/>
                      <w:marBottom w:val="0"/>
                      <w:divBdr>
                        <w:top w:val="none" w:sz="0" w:space="0" w:color="auto"/>
                        <w:left w:val="none" w:sz="0" w:space="0" w:color="auto"/>
                        <w:bottom w:val="none" w:sz="0" w:space="0" w:color="auto"/>
                        <w:right w:val="none" w:sz="0" w:space="0" w:color="auto"/>
                      </w:divBdr>
                      <w:divsChild>
                        <w:div w:id="1806965939">
                          <w:marLeft w:val="0"/>
                          <w:marRight w:val="0"/>
                          <w:marTop w:val="0"/>
                          <w:marBottom w:val="0"/>
                          <w:divBdr>
                            <w:top w:val="none" w:sz="0" w:space="0" w:color="auto"/>
                            <w:left w:val="none" w:sz="0" w:space="0" w:color="auto"/>
                            <w:bottom w:val="none" w:sz="0" w:space="0" w:color="auto"/>
                            <w:right w:val="none" w:sz="0" w:space="0" w:color="auto"/>
                          </w:divBdr>
                          <w:divsChild>
                            <w:div w:id="1433238466">
                              <w:marLeft w:val="0"/>
                              <w:marRight w:val="0"/>
                              <w:marTop w:val="0"/>
                              <w:marBottom w:val="0"/>
                              <w:divBdr>
                                <w:top w:val="none" w:sz="0" w:space="0" w:color="auto"/>
                                <w:left w:val="none" w:sz="0" w:space="0" w:color="auto"/>
                                <w:bottom w:val="none" w:sz="0" w:space="0" w:color="auto"/>
                                <w:right w:val="none" w:sz="0" w:space="0" w:color="auto"/>
                              </w:divBdr>
                              <w:divsChild>
                                <w:div w:id="1528251265">
                                  <w:marLeft w:val="0"/>
                                  <w:marRight w:val="0"/>
                                  <w:marTop w:val="0"/>
                                  <w:marBottom w:val="0"/>
                                  <w:divBdr>
                                    <w:top w:val="none" w:sz="0" w:space="0" w:color="auto"/>
                                    <w:left w:val="none" w:sz="0" w:space="0" w:color="auto"/>
                                    <w:bottom w:val="none" w:sz="0" w:space="0" w:color="auto"/>
                                    <w:right w:val="none" w:sz="0" w:space="0" w:color="auto"/>
                                  </w:divBdr>
                                  <w:divsChild>
                                    <w:div w:id="2102796763">
                                      <w:marLeft w:val="0"/>
                                      <w:marRight w:val="0"/>
                                      <w:marTop w:val="0"/>
                                      <w:marBottom w:val="0"/>
                                      <w:divBdr>
                                        <w:top w:val="none" w:sz="0" w:space="0" w:color="auto"/>
                                        <w:left w:val="none" w:sz="0" w:space="0" w:color="auto"/>
                                        <w:bottom w:val="none" w:sz="0" w:space="0" w:color="auto"/>
                                        <w:right w:val="none" w:sz="0" w:space="0" w:color="auto"/>
                                      </w:divBdr>
                                      <w:divsChild>
                                        <w:div w:id="1613517426">
                                          <w:marLeft w:val="0"/>
                                          <w:marRight w:val="0"/>
                                          <w:marTop w:val="0"/>
                                          <w:marBottom w:val="0"/>
                                          <w:divBdr>
                                            <w:top w:val="none" w:sz="0" w:space="0" w:color="auto"/>
                                            <w:left w:val="none" w:sz="0" w:space="0" w:color="auto"/>
                                            <w:bottom w:val="none" w:sz="0" w:space="0" w:color="auto"/>
                                            <w:right w:val="none" w:sz="0" w:space="0" w:color="auto"/>
                                          </w:divBdr>
                                          <w:divsChild>
                                            <w:div w:id="1371998575">
                                              <w:marLeft w:val="0"/>
                                              <w:marRight w:val="0"/>
                                              <w:marTop w:val="0"/>
                                              <w:marBottom w:val="0"/>
                                              <w:divBdr>
                                                <w:top w:val="none" w:sz="0" w:space="0" w:color="auto"/>
                                                <w:left w:val="none" w:sz="0" w:space="0" w:color="auto"/>
                                                <w:bottom w:val="none" w:sz="0" w:space="0" w:color="auto"/>
                                                <w:right w:val="none" w:sz="0" w:space="0" w:color="auto"/>
                                              </w:divBdr>
                                              <w:divsChild>
                                                <w:div w:id="17676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040900">
      <w:bodyDiv w:val="1"/>
      <w:marLeft w:val="0"/>
      <w:marRight w:val="0"/>
      <w:marTop w:val="0"/>
      <w:marBottom w:val="0"/>
      <w:divBdr>
        <w:top w:val="none" w:sz="0" w:space="0" w:color="auto"/>
        <w:left w:val="none" w:sz="0" w:space="0" w:color="auto"/>
        <w:bottom w:val="none" w:sz="0" w:space="0" w:color="auto"/>
        <w:right w:val="none" w:sz="0" w:space="0" w:color="auto"/>
      </w:divBdr>
      <w:divsChild>
        <w:div w:id="140000306">
          <w:marLeft w:val="0"/>
          <w:marRight w:val="0"/>
          <w:marTop w:val="0"/>
          <w:marBottom w:val="0"/>
          <w:divBdr>
            <w:top w:val="none" w:sz="0" w:space="0" w:color="auto"/>
            <w:left w:val="none" w:sz="0" w:space="0" w:color="auto"/>
            <w:bottom w:val="none" w:sz="0" w:space="0" w:color="auto"/>
            <w:right w:val="none" w:sz="0" w:space="0" w:color="auto"/>
          </w:divBdr>
          <w:divsChild>
            <w:div w:id="396830926">
              <w:marLeft w:val="0"/>
              <w:marRight w:val="0"/>
              <w:marTop w:val="0"/>
              <w:marBottom w:val="0"/>
              <w:divBdr>
                <w:top w:val="none" w:sz="0" w:space="0" w:color="auto"/>
                <w:left w:val="none" w:sz="0" w:space="0" w:color="auto"/>
                <w:bottom w:val="none" w:sz="0" w:space="0" w:color="auto"/>
                <w:right w:val="none" w:sz="0" w:space="0" w:color="auto"/>
              </w:divBdr>
              <w:divsChild>
                <w:div w:id="211843121">
                  <w:marLeft w:val="0"/>
                  <w:marRight w:val="0"/>
                  <w:marTop w:val="0"/>
                  <w:marBottom w:val="0"/>
                  <w:divBdr>
                    <w:top w:val="none" w:sz="0" w:space="0" w:color="auto"/>
                    <w:left w:val="none" w:sz="0" w:space="0" w:color="auto"/>
                    <w:bottom w:val="none" w:sz="0" w:space="0" w:color="auto"/>
                    <w:right w:val="none" w:sz="0" w:space="0" w:color="auto"/>
                  </w:divBdr>
                  <w:divsChild>
                    <w:div w:id="1169632743">
                      <w:marLeft w:val="0"/>
                      <w:marRight w:val="0"/>
                      <w:marTop w:val="0"/>
                      <w:marBottom w:val="0"/>
                      <w:divBdr>
                        <w:top w:val="none" w:sz="0" w:space="0" w:color="auto"/>
                        <w:left w:val="none" w:sz="0" w:space="0" w:color="auto"/>
                        <w:bottom w:val="none" w:sz="0" w:space="0" w:color="auto"/>
                        <w:right w:val="none" w:sz="0" w:space="0" w:color="auto"/>
                      </w:divBdr>
                      <w:divsChild>
                        <w:div w:id="1253318737">
                          <w:marLeft w:val="0"/>
                          <w:marRight w:val="0"/>
                          <w:marTop w:val="0"/>
                          <w:marBottom w:val="0"/>
                          <w:divBdr>
                            <w:top w:val="none" w:sz="0" w:space="0" w:color="auto"/>
                            <w:left w:val="none" w:sz="0" w:space="0" w:color="auto"/>
                            <w:bottom w:val="none" w:sz="0" w:space="0" w:color="auto"/>
                            <w:right w:val="none" w:sz="0" w:space="0" w:color="auto"/>
                          </w:divBdr>
                          <w:divsChild>
                            <w:div w:id="404764845">
                              <w:marLeft w:val="0"/>
                              <w:marRight w:val="0"/>
                              <w:marTop w:val="0"/>
                              <w:marBottom w:val="0"/>
                              <w:divBdr>
                                <w:top w:val="none" w:sz="0" w:space="0" w:color="auto"/>
                                <w:left w:val="none" w:sz="0" w:space="0" w:color="auto"/>
                                <w:bottom w:val="none" w:sz="0" w:space="0" w:color="auto"/>
                                <w:right w:val="none" w:sz="0" w:space="0" w:color="auto"/>
                              </w:divBdr>
                              <w:divsChild>
                                <w:div w:id="1849980360">
                                  <w:marLeft w:val="0"/>
                                  <w:marRight w:val="0"/>
                                  <w:marTop w:val="0"/>
                                  <w:marBottom w:val="0"/>
                                  <w:divBdr>
                                    <w:top w:val="none" w:sz="0" w:space="0" w:color="auto"/>
                                    <w:left w:val="none" w:sz="0" w:space="0" w:color="auto"/>
                                    <w:bottom w:val="none" w:sz="0" w:space="0" w:color="auto"/>
                                    <w:right w:val="none" w:sz="0" w:space="0" w:color="auto"/>
                                  </w:divBdr>
                                  <w:divsChild>
                                    <w:div w:id="302390857">
                                      <w:marLeft w:val="0"/>
                                      <w:marRight w:val="0"/>
                                      <w:marTop w:val="0"/>
                                      <w:marBottom w:val="0"/>
                                      <w:divBdr>
                                        <w:top w:val="none" w:sz="0" w:space="0" w:color="auto"/>
                                        <w:left w:val="none" w:sz="0" w:space="0" w:color="auto"/>
                                        <w:bottom w:val="none" w:sz="0" w:space="0" w:color="auto"/>
                                        <w:right w:val="none" w:sz="0" w:space="0" w:color="auto"/>
                                      </w:divBdr>
                                      <w:divsChild>
                                        <w:div w:id="1012075181">
                                          <w:marLeft w:val="0"/>
                                          <w:marRight w:val="0"/>
                                          <w:marTop w:val="0"/>
                                          <w:marBottom w:val="0"/>
                                          <w:divBdr>
                                            <w:top w:val="none" w:sz="0" w:space="0" w:color="auto"/>
                                            <w:left w:val="none" w:sz="0" w:space="0" w:color="auto"/>
                                            <w:bottom w:val="none" w:sz="0" w:space="0" w:color="auto"/>
                                            <w:right w:val="none" w:sz="0" w:space="0" w:color="auto"/>
                                          </w:divBdr>
                                          <w:divsChild>
                                            <w:div w:id="1060523732">
                                              <w:marLeft w:val="0"/>
                                              <w:marRight w:val="0"/>
                                              <w:marTop w:val="0"/>
                                              <w:marBottom w:val="0"/>
                                              <w:divBdr>
                                                <w:top w:val="none" w:sz="0" w:space="0" w:color="auto"/>
                                                <w:left w:val="none" w:sz="0" w:space="0" w:color="auto"/>
                                                <w:bottom w:val="none" w:sz="0" w:space="0" w:color="auto"/>
                                                <w:right w:val="none" w:sz="0" w:space="0" w:color="auto"/>
                                              </w:divBdr>
                                              <w:divsChild>
                                                <w:div w:id="629819278">
                                                  <w:marLeft w:val="0"/>
                                                  <w:marRight w:val="0"/>
                                                  <w:marTop w:val="0"/>
                                                  <w:marBottom w:val="0"/>
                                                  <w:divBdr>
                                                    <w:top w:val="none" w:sz="0" w:space="0" w:color="auto"/>
                                                    <w:left w:val="none" w:sz="0" w:space="0" w:color="auto"/>
                                                    <w:bottom w:val="none" w:sz="0" w:space="0" w:color="auto"/>
                                                    <w:right w:val="none" w:sz="0" w:space="0" w:color="auto"/>
                                                  </w:divBdr>
                                                  <w:divsChild>
                                                    <w:div w:id="9420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511057">
      <w:bodyDiv w:val="1"/>
      <w:marLeft w:val="0"/>
      <w:marRight w:val="0"/>
      <w:marTop w:val="0"/>
      <w:marBottom w:val="0"/>
      <w:divBdr>
        <w:top w:val="none" w:sz="0" w:space="0" w:color="auto"/>
        <w:left w:val="none" w:sz="0" w:space="0" w:color="auto"/>
        <w:bottom w:val="none" w:sz="0" w:space="0" w:color="auto"/>
        <w:right w:val="none" w:sz="0" w:space="0" w:color="auto"/>
      </w:divBdr>
      <w:divsChild>
        <w:div w:id="22947769">
          <w:marLeft w:val="0"/>
          <w:marRight w:val="0"/>
          <w:marTop w:val="0"/>
          <w:marBottom w:val="0"/>
          <w:divBdr>
            <w:top w:val="none" w:sz="0" w:space="0" w:color="auto"/>
            <w:left w:val="none" w:sz="0" w:space="0" w:color="auto"/>
            <w:bottom w:val="none" w:sz="0" w:space="0" w:color="auto"/>
            <w:right w:val="none" w:sz="0" w:space="0" w:color="auto"/>
          </w:divBdr>
          <w:divsChild>
            <w:div w:id="1624266391">
              <w:marLeft w:val="0"/>
              <w:marRight w:val="0"/>
              <w:marTop w:val="0"/>
              <w:marBottom w:val="0"/>
              <w:divBdr>
                <w:top w:val="none" w:sz="0" w:space="0" w:color="auto"/>
                <w:left w:val="none" w:sz="0" w:space="0" w:color="auto"/>
                <w:bottom w:val="none" w:sz="0" w:space="0" w:color="auto"/>
                <w:right w:val="none" w:sz="0" w:space="0" w:color="auto"/>
              </w:divBdr>
              <w:divsChild>
                <w:div w:id="810753142">
                  <w:marLeft w:val="0"/>
                  <w:marRight w:val="0"/>
                  <w:marTop w:val="0"/>
                  <w:marBottom w:val="0"/>
                  <w:divBdr>
                    <w:top w:val="none" w:sz="0" w:space="0" w:color="auto"/>
                    <w:left w:val="none" w:sz="0" w:space="0" w:color="auto"/>
                    <w:bottom w:val="none" w:sz="0" w:space="0" w:color="auto"/>
                    <w:right w:val="none" w:sz="0" w:space="0" w:color="auto"/>
                  </w:divBdr>
                  <w:divsChild>
                    <w:div w:id="559023376">
                      <w:marLeft w:val="0"/>
                      <w:marRight w:val="0"/>
                      <w:marTop w:val="0"/>
                      <w:marBottom w:val="0"/>
                      <w:divBdr>
                        <w:top w:val="none" w:sz="0" w:space="0" w:color="auto"/>
                        <w:left w:val="none" w:sz="0" w:space="0" w:color="auto"/>
                        <w:bottom w:val="none" w:sz="0" w:space="0" w:color="auto"/>
                        <w:right w:val="none" w:sz="0" w:space="0" w:color="auto"/>
                      </w:divBdr>
                      <w:divsChild>
                        <w:div w:id="299892910">
                          <w:marLeft w:val="0"/>
                          <w:marRight w:val="0"/>
                          <w:marTop w:val="0"/>
                          <w:marBottom w:val="0"/>
                          <w:divBdr>
                            <w:top w:val="none" w:sz="0" w:space="0" w:color="auto"/>
                            <w:left w:val="none" w:sz="0" w:space="0" w:color="auto"/>
                            <w:bottom w:val="none" w:sz="0" w:space="0" w:color="auto"/>
                            <w:right w:val="none" w:sz="0" w:space="0" w:color="auto"/>
                          </w:divBdr>
                          <w:divsChild>
                            <w:div w:id="420494250">
                              <w:marLeft w:val="0"/>
                              <w:marRight w:val="0"/>
                              <w:marTop w:val="0"/>
                              <w:marBottom w:val="0"/>
                              <w:divBdr>
                                <w:top w:val="none" w:sz="0" w:space="0" w:color="auto"/>
                                <w:left w:val="none" w:sz="0" w:space="0" w:color="auto"/>
                                <w:bottom w:val="none" w:sz="0" w:space="0" w:color="auto"/>
                                <w:right w:val="none" w:sz="0" w:space="0" w:color="auto"/>
                              </w:divBdr>
                              <w:divsChild>
                                <w:div w:id="1219585402">
                                  <w:marLeft w:val="0"/>
                                  <w:marRight w:val="0"/>
                                  <w:marTop w:val="0"/>
                                  <w:marBottom w:val="0"/>
                                  <w:divBdr>
                                    <w:top w:val="none" w:sz="0" w:space="0" w:color="auto"/>
                                    <w:left w:val="none" w:sz="0" w:space="0" w:color="auto"/>
                                    <w:bottom w:val="none" w:sz="0" w:space="0" w:color="auto"/>
                                    <w:right w:val="none" w:sz="0" w:space="0" w:color="auto"/>
                                  </w:divBdr>
                                  <w:divsChild>
                                    <w:div w:id="1712917173">
                                      <w:marLeft w:val="0"/>
                                      <w:marRight w:val="0"/>
                                      <w:marTop w:val="0"/>
                                      <w:marBottom w:val="0"/>
                                      <w:divBdr>
                                        <w:top w:val="none" w:sz="0" w:space="0" w:color="auto"/>
                                        <w:left w:val="none" w:sz="0" w:space="0" w:color="auto"/>
                                        <w:bottom w:val="none" w:sz="0" w:space="0" w:color="auto"/>
                                        <w:right w:val="none" w:sz="0" w:space="0" w:color="auto"/>
                                      </w:divBdr>
                                      <w:divsChild>
                                        <w:div w:id="250745710">
                                          <w:marLeft w:val="0"/>
                                          <w:marRight w:val="0"/>
                                          <w:marTop w:val="0"/>
                                          <w:marBottom w:val="0"/>
                                          <w:divBdr>
                                            <w:top w:val="none" w:sz="0" w:space="0" w:color="auto"/>
                                            <w:left w:val="none" w:sz="0" w:space="0" w:color="auto"/>
                                            <w:bottom w:val="none" w:sz="0" w:space="0" w:color="auto"/>
                                            <w:right w:val="none" w:sz="0" w:space="0" w:color="auto"/>
                                          </w:divBdr>
                                          <w:divsChild>
                                            <w:div w:id="376508698">
                                              <w:marLeft w:val="0"/>
                                              <w:marRight w:val="0"/>
                                              <w:marTop w:val="0"/>
                                              <w:marBottom w:val="0"/>
                                              <w:divBdr>
                                                <w:top w:val="none" w:sz="0" w:space="0" w:color="auto"/>
                                                <w:left w:val="none" w:sz="0" w:space="0" w:color="auto"/>
                                                <w:bottom w:val="none" w:sz="0" w:space="0" w:color="auto"/>
                                                <w:right w:val="none" w:sz="0" w:space="0" w:color="auto"/>
                                              </w:divBdr>
                                              <w:divsChild>
                                                <w:div w:id="1548450979">
                                                  <w:marLeft w:val="0"/>
                                                  <w:marRight w:val="0"/>
                                                  <w:marTop w:val="0"/>
                                                  <w:marBottom w:val="0"/>
                                                  <w:divBdr>
                                                    <w:top w:val="none" w:sz="0" w:space="0" w:color="auto"/>
                                                    <w:left w:val="none" w:sz="0" w:space="0" w:color="auto"/>
                                                    <w:bottom w:val="none" w:sz="0" w:space="0" w:color="auto"/>
                                                    <w:right w:val="none" w:sz="0" w:space="0" w:color="auto"/>
                                                  </w:divBdr>
                                                  <w:divsChild>
                                                    <w:div w:id="155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1500886">
      <w:bodyDiv w:val="1"/>
      <w:marLeft w:val="0"/>
      <w:marRight w:val="0"/>
      <w:marTop w:val="0"/>
      <w:marBottom w:val="0"/>
      <w:divBdr>
        <w:top w:val="none" w:sz="0" w:space="0" w:color="auto"/>
        <w:left w:val="none" w:sz="0" w:space="0" w:color="auto"/>
        <w:bottom w:val="none" w:sz="0" w:space="0" w:color="auto"/>
        <w:right w:val="none" w:sz="0" w:space="0" w:color="auto"/>
      </w:divBdr>
    </w:div>
    <w:div w:id="2124496693">
      <w:bodyDiv w:val="1"/>
      <w:marLeft w:val="0"/>
      <w:marRight w:val="0"/>
      <w:marTop w:val="0"/>
      <w:marBottom w:val="0"/>
      <w:divBdr>
        <w:top w:val="none" w:sz="0" w:space="0" w:color="auto"/>
        <w:left w:val="none" w:sz="0" w:space="0" w:color="auto"/>
        <w:bottom w:val="none" w:sz="0" w:space="0" w:color="auto"/>
        <w:right w:val="none" w:sz="0" w:space="0" w:color="auto"/>
      </w:divBdr>
      <w:divsChild>
        <w:div w:id="100226124">
          <w:marLeft w:val="0"/>
          <w:marRight w:val="0"/>
          <w:marTop w:val="0"/>
          <w:marBottom w:val="0"/>
          <w:divBdr>
            <w:top w:val="none" w:sz="0" w:space="0" w:color="auto"/>
            <w:left w:val="none" w:sz="0" w:space="0" w:color="auto"/>
            <w:bottom w:val="none" w:sz="0" w:space="0" w:color="auto"/>
            <w:right w:val="none" w:sz="0" w:space="0" w:color="auto"/>
          </w:divBdr>
          <w:divsChild>
            <w:div w:id="1654871369">
              <w:marLeft w:val="0"/>
              <w:marRight w:val="0"/>
              <w:marTop w:val="0"/>
              <w:marBottom w:val="0"/>
              <w:divBdr>
                <w:top w:val="none" w:sz="0" w:space="0" w:color="auto"/>
                <w:left w:val="none" w:sz="0" w:space="0" w:color="auto"/>
                <w:bottom w:val="none" w:sz="0" w:space="0" w:color="auto"/>
                <w:right w:val="none" w:sz="0" w:space="0" w:color="auto"/>
              </w:divBdr>
              <w:divsChild>
                <w:div w:id="597758549">
                  <w:marLeft w:val="0"/>
                  <w:marRight w:val="0"/>
                  <w:marTop w:val="0"/>
                  <w:marBottom w:val="0"/>
                  <w:divBdr>
                    <w:top w:val="none" w:sz="0" w:space="0" w:color="auto"/>
                    <w:left w:val="none" w:sz="0" w:space="0" w:color="auto"/>
                    <w:bottom w:val="none" w:sz="0" w:space="0" w:color="auto"/>
                    <w:right w:val="none" w:sz="0" w:space="0" w:color="auto"/>
                  </w:divBdr>
                  <w:divsChild>
                    <w:div w:id="1458379015">
                      <w:marLeft w:val="0"/>
                      <w:marRight w:val="0"/>
                      <w:marTop w:val="0"/>
                      <w:marBottom w:val="0"/>
                      <w:divBdr>
                        <w:top w:val="none" w:sz="0" w:space="0" w:color="auto"/>
                        <w:left w:val="none" w:sz="0" w:space="0" w:color="auto"/>
                        <w:bottom w:val="none" w:sz="0" w:space="0" w:color="auto"/>
                        <w:right w:val="none" w:sz="0" w:space="0" w:color="auto"/>
                      </w:divBdr>
                      <w:divsChild>
                        <w:div w:id="165555832">
                          <w:marLeft w:val="0"/>
                          <w:marRight w:val="0"/>
                          <w:marTop w:val="0"/>
                          <w:marBottom w:val="0"/>
                          <w:divBdr>
                            <w:top w:val="none" w:sz="0" w:space="0" w:color="auto"/>
                            <w:left w:val="none" w:sz="0" w:space="0" w:color="auto"/>
                            <w:bottom w:val="none" w:sz="0" w:space="0" w:color="auto"/>
                            <w:right w:val="none" w:sz="0" w:space="0" w:color="auto"/>
                          </w:divBdr>
                          <w:divsChild>
                            <w:div w:id="583805088">
                              <w:marLeft w:val="0"/>
                              <w:marRight w:val="0"/>
                              <w:marTop w:val="0"/>
                              <w:marBottom w:val="0"/>
                              <w:divBdr>
                                <w:top w:val="none" w:sz="0" w:space="0" w:color="auto"/>
                                <w:left w:val="none" w:sz="0" w:space="0" w:color="auto"/>
                                <w:bottom w:val="none" w:sz="0" w:space="0" w:color="auto"/>
                                <w:right w:val="none" w:sz="0" w:space="0" w:color="auto"/>
                              </w:divBdr>
                              <w:divsChild>
                                <w:div w:id="2129353548">
                                  <w:marLeft w:val="0"/>
                                  <w:marRight w:val="0"/>
                                  <w:marTop w:val="0"/>
                                  <w:marBottom w:val="0"/>
                                  <w:divBdr>
                                    <w:top w:val="none" w:sz="0" w:space="0" w:color="auto"/>
                                    <w:left w:val="none" w:sz="0" w:space="0" w:color="auto"/>
                                    <w:bottom w:val="none" w:sz="0" w:space="0" w:color="auto"/>
                                    <w:right w:val="none" w:sz="0" w:space="0" w:color="auto"/>
                                  </w:divBdr>
                                  <w:divsChild>
                                    <w:div w:id="20395866">
                                      <w:marLeft w:val="0"/>
                                      <w:marRight w:val="0"/>
                                      <w:marTop w:val="0"/>
                                      <w:marBottom w:val="0"/>
                                      <w:divBdr>
                                        <w:top w:val="none" w:sz="0" w:space="0" w:color="auto"/>
                                        <w:left w:val="none" w:sz="0" w:space="0" w:color="auto"/>
                                        <w:bottom w:val="none" w:sz="0" w:space="0" w:color="auto"/>
                                        <w:right w:val="none" w:sz="0" w:space="0" w:color="auto"/>
                                      </w:divBdr>
                                      <w:divsChild>
                                        <w:div w:id="814108184">
                                          <w:marLeft w:val="0"/>
                                          <w:marRight w:val="0"/>
                                          <w:marTop w:val="0"/>
                                          <w:marBottom w:val="0"/>
                                          <w:divBdr>
                                            <w:top w:val="none" w:sz="0" w:space="0" w:color="auto"/>
                                            <w:left w:val="none" w:sz="0" w:space="0" w:color="auto"/>
                                            <w:bottom w:val="none" w:sz="0" w:space="0" w:color="auto"/>
                                            <w:right w:val="none" w:sz="0" w:space="0" w:color="auto"/>
                                          </w:divBdr>
                                          <w:divsChild>
                                            <w:div w:id="117258612">
                                              <w:marLeft w:val="0"/>
                                              <w:marRight w:val="0"/>
                                              <w:marTop w:val="0"/>
                                              <w:marBottom w:val="0"/>
                                              <w:divBdr>
                                                <w:top w:val="none" w:sz="0" w:space="0" w:color="auto"/>
                                                <w:left w:val="none" w:sz="0" w:space="0" w:color="auto"/>
                                                <w:bottom w:val="none" w:sz="0" w:space="0" w:color="auto"/>
                                                <w:right w:val="none" w:sz="0" w:space="0" w:color="auto"/>
                                              </w:divBdr>
                                              <w:divsChild>
                                                <w:div w:id="3532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rmon%20Tex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914D0F40-0172-4849-A038-86B52C450A49}">
  <ds:schemaRefs>
    <ds:schemaRef ds:uri="http://schemas.openxmlformats.org/officeDocument/2006/bibliography"/>
  </ds:schemaRefs>
</ds:datastoreItem>
</file>

<file path=customXml/itemProps2.xml><?xml version="1.0" encoding="utf-8"?>
<ds:datastoreItem xmlns:ds="http://schemas.openxmlformats.org/officeDocument/2006/customXml" ds:itemID="{09881E46-F4AF-4481-B85D-1E786032C934}"/>
</file>

<file path=customXml/itemProps3.xml><?xml version="1.0" encoding="utf-8"?>
<ds:datastoreItem xmlns:ds="http://schemas.openxmlformats.org/officeDocument/2006/customXml" ds:itemID="{CF5B2E12-D5FF-4C72-868B-582BC41CF3A9}"/>
</file>

<file path=customXml/itemProps4.xml><?xml version="1.0" encoding="utf-8"?>
<ds:datastoreItem xmlns:ds="http://schemas.openxmlformats.org/officeDocument/2006/customXml" ds:itemID="{80B0A766-0038-4EEC-B28E-633A984CF93A}"/>
</file>

<file path=docProps/app.xml><?xml version="1.0" encoding="utf-8"?>
<Properties xmlns="http://schemas.openxmlformats.org/officeDocument/2006/extended-properties" xmlns:vt="http://schemas.openxmlformats.org/officeDocument/2006/docPropsVTypes">
  <Template>Sermon Text</Template>
  <TotalTime>2</TotalTime>
  <Pages>4</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Let's Join the Angels</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Let's Join the Angels</dc:title>
  <dc:subject/>
  <dc:creator>Lakeshore Baptist</dc:creator>
  <cp:keywords/>
  <cp:lastModifiedBy>Wendy Henson</cp:lastModifiedBy>
  <cp:revision>4</cp:revision>
  <cp:lastPrinted>2016-09-30T16:23:00Z</cp:lastPrinted>
  <dcterms:created xsi:type="dcterms:W3CDTF">2024-09-11T18:55:00Z</dcterms:created>
  <dcterms:modified xsi:type="dcterms:W3CDTF">2024-09-11T18:56:00Z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ies>
</file>