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39C81" w14:textId="604D92FC" w:rsidR="00574BC5" w:rsidRDefault="00DE6936" w:rsidP="00574BC5">
      <w:pPr>
        <w:pStyle w:val="LessonPara4"/>
      </w:pPr>
      <w:bookmarkStart w:id="0" w:name="_Hlk533860878"/>
      <w:r>
        <w:rPr>
          <w:b/>
          <w:bCs/>
        </w:rPr>
        <w:t>Explore</w:t>
      </w:r>
      <w:r w:rsidR="00B90825">
        <w:rPr>
          <w:b/>
          <w:bCs/>
        </w:rPr>
        <w:t xml:space="preserve"> - 1</w:t>
      </w:r>
    </w:p>
    <w:p w14:paraId="4AA7CA38" w14:textId="77777777" w:rsidR="00781E8C" w:rsidRDefault="00781E8C" w:rsidP="00781E8C">
      <w:pPr>
        <w:pStyle w:val="LessonHiddenText"/>
        <w:jc w:val="right"/>
      </w:pPr>
      <w:r>
        <w:t xml:space="preserve">  </w:t>
      </w:r>
    </w:p>
    <w:p w14:paraId="22059984" w14:textId="77777777" w:rsidR="00781E8C" w:rsidRDefault="00781E8C" w:rsidP="00781E8C">
      <w:pPr>
        <w:pStyle w:val="Style2"/>
      </w:pPr>
      <w:r>
        <w:t>May the people raise you, O God. Then the earth will yield its harvests.</w:t>
      </w:r>
    </w:p>
    <w:p w14:paraId="09A1A29F" w14:textId="4639BC91" w:rsidR="002973AA" w:rsidRDefault="00514A28" w:rsidP="006A7BDC">
      <w:pPr>
        <w:pStyle w:val="LessonSubTitle"/>
      </w:pPr>
      <w:r>
        <w:t>Does God Exist?</w:t>
      </w:r>
    </w:p>
    <w:p w14:paraId="74B5BC96" w14:textId="77777777" w:rsidR="007B50BA" w:rsidRPr="007B50BA" w:rsidRDefault="007B50BA" w:rsidP="007B50BA"/>
    <w:p w14:paraId="18E85B05" w14:textId="77777777" w:rsidR="00574BC5" w:rsidRDefault="002973AA" w:rsidP="002973AA">
      <w:pPr>
        <w:pStyle w:val="Style2"/>
      </w:pPr>
      <w:r w:rsidRPr="002973AA">
        <w:t>An atheist said, "INothing happened. "You see, there is not God." Another responded, "You've only proved that He is a gracious God."</w:t>
      </w:r>
    </w:p>
    <w:p w14:paraId="24F89D91" w14:textId="7F2874DE" w:rsidR="00574BC5" w:rsidRDefault="00574BC5" w:rsidP="00E7774E">
      <w:pPr>
        <w:pStyle w:val="LessonOutline2"/>
      </w:pPr>
      <w:r>
        <w:t>Wh</w:t>
      </w:r>
      <w:r w:rsidR="001653A5">
        <w:t>ere</w:t>
      </w:r>
      <w:r>
        <w:t xml:space="preserve"> </w:t>
      </w:r>
      <w:r w:rsidR="00C92D71">
        <w:t xml:space="preserve">to </w:t>
      </w:r>
      <w:r w:rsidR="001D364C">
        <w:t>B</w:t>
      </w:r>
      <w:r w:rsidR="00C92D71">
        <w:t>egin</w:t>
      </w:r>
    </w:p>
    <w:p w14:paraId="70C199D7" w14:textId="77777777" w:rsidR="005A4241" w:rsidRDefault="005A4241" w:rsidP="005A4241">
      <w:pPr>
        <w:pStyle w:val="LessonPara2"/>
      </w:pPr>
      <w:r>
        <w:t xml:space="preserve">Sounds </w:t>
      </w:r>
      <w:r w:rsidRPr="005A4241">
        <w:rPr>
          <w:b/>
          <w:u w:val="single"/>
        </w:rPr>
        <w:t>disrespectful</w:t>
      </w:r>
      <w:r>
        <w:t xml:space="preserve"> </w:t>
      </w:r>
    </w:p>
    <w:p w14:paraId="4E37C8F6" w14:textId="77777777" w:rsidR="005A4241" w:rsidRDefault="005A4241" w:rsidP="005A4241">
      <w:pPr>
        <w:pStyle w:val="LessonPara2"/>
      </w:pPr>
      <w:r>
        <w:t>– he not it</w:t>
      </w:r>
    </w:p>
    <w:p w14:paraId="4D2568F2" w14:textId="77777777" w:rsidR="005A4241" w:rsidRDefault="005A4241" w:rsidP="00D019AC">
      <w:pPr>
        <w:pStyle w:val="LessonPara2"/>
      </w:pPr>
      <w:r>
        <w:t>Many believe God is an ‘it’</w:t>
      </w:r>
    </w:p>
    <w:p w14:paraId="2F37F51D" w14:textId="77777777" w:rsidR="005A4241" w:rsidRDefault="005A4241" w:rsidP="005A4241">
      <w:pPr>
        <w:pStyle w:val="LessonHiddenText"/>
      </w:pPr>
    </w:p>
    <w:p w14:paraId="3940D80F" w14:textId="77777777" w:rsidR="00CE7263" w:rsidRPr="00753CAA" w:rsidRDefault="00CE7263" w:rsidP="00B11AE9">
      <w:pPr>
        <w:pStyle w:val="LessonPara3"/>
        <w:rPr>
          <w:u w:val="single"/>
        </w:rPr>
      </w:pPr>
      <w:r w:rsidRPr="00753CAA">
        <w:rPr>
          <w:u w:val="single"/>
        </w:rPr>
        <w:t>Break for Question:</w:t>
      </w:r>
    </w:p>
    <w:p w14:paraId="32B28624" w14:textId="15036AED" w:rsidR="00B11AE9" w:rsidRPr="00753CAA" w:rsidRDefault="00FE4690" w:rsidP="00B11AE9">
      <w:pPr>
        <w:pStyle w:val="LessonPara3"/>
      </w:pPr>
      <w:r w:rsidRPr="00753CAA">
        <w:t>How would you describe God</w:t>
      </w:r>
      <w:r w:rsidR="00B224CA" w:rsidRPr="00753CAA">
        <w:t>?</w:t>
      </w:r>
    </w:p>
    <w:p w14:paraId="3FE08124" w14:textId="34D9C30C" w:rsidR="00B224CA" w:rsidRPr="00753CAA" w:rsidRDefault="00B224CA" w:rsidP="00B11AE9">
      <w:pPr>
        <w:pStyle w:val="LessonPara3"/>
      </w:pPr>
      <w:r w:rsidRPr="00753CAA">
        <w:t>What is He like to you?</w:t>
      </w:r>
    </w:p>
    <w:p w14:paraId="76338CEE" w14:textId="77777777" w:rsidR="00B11AE9" w:rsidRPr="005A4241" w:rsidRDefault="00B11AE9" w:rsidP="005A4241">
      <w:pPr>
        <w:pStyle w:val="LessonHiddenText"/>
      </w:pPr>
    </w:p>
    <w:p w14:paraId="10C33447" w14:textId="77777777" w:rsidR="00561150" w:rsidRDefault="00561150" w:rsidP="00D019AC">
      <w:pPr>
        <w:pStyle w:val="LessonHiddenText"/>
      </w:pPr>
      <w:r w:rsidRPr="007D2892">
        <w:t>Philosophers</w:t>
      </w:r>
      <w:r>
        <w:t>:</w:t>
      </w:r>
    </w:p>
    <w:p w14:paraId="2BB939FF" w14:textId="77777777" w:rsidR="005A4241" w:rsidRDefault="00561150" w:rsidP="009757E1">
      <w:pPr>
        <w:pStyle w:val="LessonHiddenText"/>
      </w:pPr>
      <w:r>
        <w:t xml:space="preserve">Great </w:t>
      </w:r>
      <w:r w:rsidR="00FE288A">
        <w:t>Intelligen</w:t>
      </w:r>
      <w:r w:rsidR="00334979">
        <w:t>ce</w:t>
      </w:r>
      <w:r>
        <w:t>, Self</w:t>
      </w:r>
      <w:r w:rsidR="00FE288A">
        <w:t>-</w:t>
      </w:r>
      <w:r>
        <w:t xml:space="preserve">Conscious One, </w:t>
      </w:r>
      <w:r w:rsidR="00595463">
        <w:t>I</w:t>
      </w:r>
      <w:r w:rsidR="00FE288A">
        <w:t>nfinite Spiritual Essence</w:t>
      </w:r>
    </w:p>
    <w:p w14:paraId="7BF2B9EF" w14:textId="77777777" w:rsidR="00FE288A" w:rsidRDefault="00561150" w:rsidP="005A4241">
      <w:pPr>
        <w:pStyle w:val="Style2"/>
      </w:pPr>
      <w:r>
        <w:t xml:space="preserve">, </w:t>
      </w:r>
      <w:r w:rsidR="00595463">
        <w:t>Supreme Being</w:t>
      </w:r>
      <w:r>
        <w:t xml:space="preserve">, </w:t>
      </w:r>
      <w:r w:rsidR="00595463">
        <w:t>Creator</w:t>
      </w:r>
    </w:p>
    <w:p w14:paraId="0F0F0768" w14:textId="77777777" w:rsidR="009757E1" w:rsidRDefault="009757E1" w:rsidP="00E53309">
      <w:pPr>
        <w:pStyle w:val="Style2"/>
      </w:pPr>
      <w:r w:rsidRPr="00E53309">
        <w:t>Modern</w:t>
      </w:r>
      <w:r>
        <w:t xml:space="preserve"> day superheroes – Batman, Spiderman, Avengers, Iron Man, Aqua Man</w:t>
      </w:r>
    </w:p>
    <w:p w14:paraId="4E9BCFD6" w14:textId="77777777" w:rsidR="00AC1439" w:rsidRDefault="00AC1439" w:rsidP="00E53309">
      <w:pPr>
        <w:pStyle w:val="Style2"/>
      </w:pPr>
      <w:r>
        <w:t>While paying them in cinema – they laughing way to bank – never shed blood for us</w:t>
      </w:r>
    </w:p>
    <w:p w14:paraId="4A812CC8" w14:textId="77777777" w:rsidR="00191770" w:rsidRDefault="00191770" w:rsidP="00191770">
      <w:pPr>
        <w:pStyle w:val="LessonVerse"/>
      </w:pPr>
    </w:p>
    <w:p w14:paraId="589FC354" w14:textId="77777777" w:rsidR="0064639C" w:rsidRDefault="0064639C" w:rsidP="00D019AC">
      <w:pPr>
        <w:pStyle w:val="LessonHiddenText"/>
      </w:pPr>
      <w:r w:rsidRPr="00FD295D">
        <w:rPr>
          <w:b/>
          <w:highlight w:val="yellow"/>
          <w:u w:val="single"/>
        </w:rPr>
        <w:t>Who</w:t>
      </w:r>
      <w:r w:rsidRPr="00FD295D">
        <w:rPr>
          <w:highlight w:val="yellow"/>
        </w:rPr>
        <w:t xml:space="preserve"> or </w:t>
      </w:r>
      <w:r w:rsidRPr="00FD295D">
        <w:rPr>
          <w:b/>
          <w:highlight w:val="yellow"/>
          <w:u w:val="single"/>
        </w:rPr>
        <w:t>what</w:t>
      </w:r>
      <w:r w:rsidRPr="00FD295D">
        <w:rPr>
          <w:highlight w:val="yellow"/>
        </w:rPr>
        <w:t xml:space="preserve"> is God?</w:t>
      </w:r>
    </w:p>
    <w:p w14:paraId="04156315" w14:textId="77777777" w:rsidR="00060B61" w:rsidRDefault="00060B61" w:rsidP="00060B61">
      <w:pPr>
        <w:pStyle w:val="LessonVerse"/>
      </w:pPr>
      <w:r>
        <w:t xml:space="preserve">Job 11:7 </w:t>
      </w:r>
    </w:p>
    <w:p w14:paraId="4386CFE1" w14:textId="77777777" w:rsidR="00060B61" w:rsidRDefault="00060B61" w:rsidP="00060B61">
      <w:pPr>
        <w:pStyle w:val="LessonVerse"/>
      </w:pPr>
      <w:r>
        <w:t xml:space="preserve"> “Can you solve the mysteries of God?  Can you discover everything about the Almighty?  </w:t>
      </w:r>
      <w:r w:rsidRPr="00695810">
        <w:rPr>
          <w:i/>
        </w:rPr>
        <w:t>NLT</w:t>
      </w:r>
    </w:p>
    <w:p w14:paraId="25E1CDDF" w14:textId="77777777" w:rsidR="00060B61" w:rsidRDefault="00060B61" w:rsidP="0064639C">
      <w:pPr>
        <w:pStyle w:val="LessonPara2"/>
      </w:pPr>
    </w:p>
    <w:p w14:paraId="62A3A366" w14:textId="77777777" w:rsidR="00FD295D" w:rsidRDefault="0064639C" w:rsidP="0064639C">
      <w:pPr>
        <w:pStyle w:val="LessonPara2"/>
      </w:pPr>
      <w:r>
        <w:t xml:space="preserve">Can we </w:t>
      </w:r>
      <w:r w:rsidRPr="005A4241">
        <w:rPr>
          <w:b/>
          <w:u w:val="single"/>
          <w:shd w:val="clear" w:color="auto" w:fill="C6D9F1" w:themeFill="text2" w:themeFillTint="33"/>
        </w:rPr>
        <w:t>define</w:t>
      </w:r>
      <w:r>
        <w:t xml:space="preserve"> God – </w:t>
      </w:r>
      <w:r w:rsidR="00FD295D">
        <w:t>way we do</w:t>
      </w:r>
      <w:r>
        <w:t xml:space="preserve"> you do </w:t>
      </w:r>
      <w:r w:rsidR="00AC1439">
        <w:t>in</w:t>
      </w:r>
    </w:p>
    <w:p w14:paraId="3AC07385" w14:textId="77777777" w:rsidR="0064639C" w:rsidRDefault="0064639C" w:rsidP="00D019AC">
      <w:pPr>
        <w:pStyle w:val="LessonPara2"/>
      </w:pPr>
      <w:r>
        <w:t xml:space="preserve">– in science </w:t>
      </w:r>
    </w:p>
    <w:p w14:paraId="041C8BA3" w14:textId="77777777" w:rsidR="00AC1439" w:rsidRDefault="00AC1439" w:rsidP="00D019AC">
      <w:pPr>
        <w:pStyle w:val="LessonPara2"/>
      </w:pPr>
      <w:r>
        <w:t>Water – H20 – 2 hydrogen 1 oxygen atom</w:t>
      </w:r>
    </w:p>
    <w:p w14:paraId="5625A948" w14:textId="77777777" w:rsidR="0064639C" w:rsidRDefault="0064639C" w:rsidP="0064639C">
      <w:pPr>
        <w:pStyle w:val="LessonPara2"/>
      </w:pPr>
      <w:r>
        <w:t>Yes and no</w:t>
      </w:r>
    </w:p>
    <w:p w14:paraId="7DDC0A6A" w14:textId="77777777" w:rsidR="00AC1439" w:rsidRDefault="00AC1439" w:rsidP="0064639C">
      <w:pPr>
        <w:pStyle w:val="LessonPara2"/>
      </w:pPr>
    </w:p>
    <w:p w14:paraId="7D888DD9" w14:textId="77777777" w:rsidR="00AC1439" w:rsidRDefault="00AC1439" w:rsidP="00AC1439">
      <w:pPr>
        <w:pStyle w:val="LessonPara2"/>
      </w:pPr>
      <w:r>
        <w:t xml:space="preserve">A </w:t>
      </w:r>
      <w:r w:rsidRPr="00191770">
        <w:rPr>
          <w:b/>
          <w:highlight w:val="yellow"/>
          <w:u w:val="single"/>
        </w:rPr>
        <w:t>strict</w:t>
      </w:r>
      <w:r w:rsidRPr="00191770">
        <w:rPr>
          <w:highlight w:val="yellow"/>
        </w:rPr>
        <w:t xml:space="preserve"> definition</w:t>
      </w:r>
      <w:r>
        <w:t xml:space="preserve"> of God is impossible – he is </w:t>
      </w:r>
      <w:r w:rsidRPr="00191770">
        <w:rPr>
          <w:b/>
          <w:u w:val="single"/>
        </w:rPr>
        <w:t>infinite</w:t>
      </w:r>
      <w:r>
        <w:t xml:space="preserve"> – we finite</w:t>
      </w:r>
    </w:p>
    <w:p w14:paraId="7AB6BC15" w14:textId="77777777" w:rsidR="00AC1439" w:rsidRDefault="00AC1439" w:rsidP="00A821F3">
      <w:pPr>
        <w:pStyle w:val="LessonHiddenText"/>
      </w:pPr>
      <w:r>
        <w:t xml:space="preserve">Without </w:t>
      </w:r>
      <w:r w:rsidRPr="00A821F3">
        <w:rPr>
          <w:b/>
          <w:u w:val="single"/>
        </w:rPr>
        <w:t>limit</w:t>
      </w:r>
      <w:r>
        <w:t xml:space="preserve"> – </w:t>
      </w:r>
      <w:r w:rsidRPr="00A821F3">
        <w:rPr>
          <w:b/>
          <w:u w:val="single"/>
        </w:rPr>
        <w:t>measureless</w:t>
      </w:r>
    </w:p>
    <w:p w14:paraId="4F5A7461" w14:textId="77777777" w:rsidR="00AC1439" w:rsidRDefault="00AC1439" w:rsidP="00AC1439">
      <w:pPr>
        <w:pStyle w:val="Style2"/>
      </w:pPr>
      <w:r>
        <w:t>Bottomless pit – can't reach bottom</w:t>
      </w:r>
    </w:p>
    <w:p w14:paraId="5C2F85BA" w14:textId="77777777" w:rsidR="00A821F3" w:rsidRDefault="00AC1439" w:rsidP="00AC1439">
      <w:pPr>
        <w:pStyle w:val="LessonHiddenText"/>
      </w:pPr>
      <w:r>
        <w:t xml:space="preserve">Mathematics </w:t>
      </w:r>
      <w:r w:rsidR="00060B61">
        <w:t xml:space="preserve">– can you </w:t>
      </w:r>
    </w:p>
    <w:p w14:paraId="262A1E44" w14:textId="77777777" w:rsidR="00AC1439" w:rsidRDefault="00D019AC" w:rsidP="00A821F3">
      <w:pPr>
        <w:pStyle w:val="LessonPara2"/>
      </w:pPr>
      <w:r>
        <w:rPr>
          <w:b/>
          <w:u w:val="single"/>
        </w:rPr>
        <w:t>Can you d</w:t>
      </w:r>
      <w:r w:rsidR="00A821F3" w:rsidRPr="00A821F3">
        <w:rPr>
          <w:b/>
          <w:u w:val="single"/>
        </w:rPr>
        <w:t>efine</w:t>
      </w:r>
      <w:r w:rsidR="00A821F3">
        <w:t xml:space="preserve"> - </w:t>
      </w:r>
      <w:r w:rsidR="00AC1439">
        <w:t>10 divided by 3</w:t>
      </w:r>
    </w:p>
    <w:p w14:paraId="57AB7D62" w14:textId="52AF8B35" w:rsidR="00060B61" w:rsidRDefault="00AC1439" w:rsidP="002767D6">
      <w:pPr>
        <w:pStyle w:val="LessonHiddenText"/>
      </w:pPr>
      <w:r>
        <w:t>3.3333333333</w:t>
      </w:r>
    </w:p>
    <w:p w14:paraId="68F5FE34" w14:textId="77777777" w:rsidR="00060B61" w:rsidRDefault="00060B61" w:rsidP="00AC1439">
      <w:pPr>
        <w:pStyle w:val="LessonVerse"/>
      </w:pPr>
    </w:p>
    <w:p w14:paraId="3FF943C8" w14:textId="0D5F51C4" w:rsidR="008820E6" w:rsidRDefault="00CA7D00" w:rsidP="00A47449">
      <w:pPr>
        <w:pStyle w:val="LessonPara2"/>
      </w:pPr>
      <w:r>
        <w:rPr>
          <w:b/>
          <w:u w:val="single"/>
        </w:rPr>
        <w:t>We cannot define God without His revelation.</w:t>
      </w:r>
    </w:p>
    <w:p w14:paraId="2D536FA5" w14:textId="77777777" w:rsidR="0064639C" w:rsidRPr="00B307A5" w:rsidRDefault="0064639C" w:rsidP="0064639C">
      <w:pPr>
        <w:pStyle w:val="LessonHiddenText"/>
      </w:pPr>
    </w:p>
    <w:p w14:paraId="0007EE1A" w14:textId="77777777" w:rsidR="005F7191" w:rsidRDefault="00FD295D" w:rsidP="00836D72">
      <w:pPr>
        <w:pStyle w:val="LessonVerse"/>
        <w:shd w:val="clear" w:color="auto" w:fill="C6D9F1" w:themeFill="text2" w:themeFillTint="33"/>
      </w:pPr>
      <w:r w:rsidRPr="00F21A55">
        <w:t xml:space="preserve">A </w:t>
      </w:r>
      <w:r w:rsidRPr="00F21A55">
        <w:rPr>
          <w:b/>
          <w:u w:val="single"/>
        </w:rPr>
        <w:t>definition</w:t>
      </w:r>
      <w:r w:rsidRPr="00F21A55">
        <w:t xml:space="preserve"> of God in strict sense of the term is impossible</w:t>
      </w:r>
      <w:r>
        <w:t xml:space="preserve">. </w:t>
      </w:r>
      <w:r w:rsidRPr="00F21A55">
        <w:t xml:space="preserve">All attempts to define Him result, therefore, simply in descriptions of Him. These descriptions can never be </w:t>
      </w:r>
      <w:r w:rsidRPr="007D2892">
        <w:rPr>
          <w:b/>
        </w:rPr>
        <w:t>complete</w:t>
      </w:r>
      <w:r w:rsidRPr="00F21A55">
        <w:t xml:space="preserve">, since God is </w:t>
      </w:r>
      <w:r w:rsidRPr="007D2892">
        <w:rPr>
          <w:b/>
          <w:u w:val="single"/>
        </w:rPr>
        <w:t>infinite</w:t>
      </w:r>
      <w:r w:rsidRPr="00F21A55">
        <w:t>.</w:t>
      </w:r>
      <w:r>
        <w:t xml:space="preserve">  </w:t>
      </w:r>
    </w:p>
    <w:p w14:paraId="079D6BEF" w14:textId="5A04E1EA" w:rsidR="0064639C" w:rsidRDefault="00FD295D" w:rsidP="00836D72">
      <w:pPr>
        <w:pStyle w:val="LessonVerse"/>
        <w:shd w:val="clear" w:color="auto" w:fill="C6D9F1" w:themeFill="text2" w:themeFillTint="33"/>
      </w:pPr>
      <w:r w:rsidRPr="007D2892">
        <w:rPr>
          <w:i/>
        </w:rPr>
        <w:t>Joseph Stump, The Christian Faith</w:t>
      </w:r>
      <w:r>
        <w:rPr>
          <w:i/>
        </w:rPr>
        <w:t>, A System of Christian Dogmatics</w:t>
      </w:r>
    </w:p>
    <w:p w14:paraId="3D425D9B" w14:textId="77777777" w:rsidR="0064639C" w:rsidRDefault="0064639C" w:rsidP="00191770">
      <w:pPr>
        <w:pStyle w:val="LessonVerse"/>
      </w:pPr>
    </w:p>
    <w:p w14:paraId="4CDC4A01" w14:textId="77777777" w:rsidR="00A47449" w:rsidRDefault="00A47449" w:rsidP="00A47449">
      <w:pPr>
        <w:pStyle w:val="LessonVerse"/>
      </w:pPr>
      <w:r>
        <w:t>We can know God only to the extent to which He has revealed Himself to us. The Scriptures declare that “He dwelleth in the light which no man approach unto; whom no man hath seen or can see.”</w:t>
      </w:r>
    </w:p>
    <w:p w14:paraId="2D54BEFF" w14:textId="77777777" w:rsidR="005D348E" w:rsidRDefault="005D348E" w:rsidP="00A47449">
      <w:pPr>
        <w:pStyle w:val="LessonVerse"/>
      </w:pPr>
    </w:p>
    <w:p w14:paraId="6EECDFEA" w14:textId="77777777" w:rsidR="008B3355" w:rsidRDefault="00A62395" w:rsidP="00373635">
      <w:pPr>
        <w:pStyle w:val="LessonPara5"/>
      </w:pPr>
      <w:r>
        <w:t>God</w:t>
      </w:r>
      <w:r w:rsidR="005446D7">
        <w:t xml:space="preserve"> has revealed Himself to men in two ways: </w:t>
      </w:r>
    </w:p>
    <w:p w14:paraId="570B0951" w14:textId="7ADE6BE4" w:rsidR="008B3355" w:rsidRDefault="005446D7" w:rsidP="00373635">
      <w:pPr>
        <w:pStyle w:val="LessonPara5"/>
        <w:numPr>
          <w:ilvl w:val="5"/>
          <w:numId w:val="2"/>
        </w:numPr>
      </w:pPr>
      <w:r w:rsidRPr="0066025D">
        <w:rPr>
          <w:highlight w:val="yellow"/>
        </w:rPr>
        <w:t>natural</w:t>
      </w:r>
      <w:r>
        <w:t xml:space="preserve"> revelation, on the one hand, through </w:t>
      </w:r>
      <w:r w:rsidRPr="001D6856">
        <w:t>conscience</w:t>
      </w:r>
      <w:r>
        <w:t xml:space="preserve"> and nature; </w:t>
      </w:r>
    </w:p>
    <w:p w14:paraId="609C3A0D" w14:textId="7CD1BCC4" w:rsidR="00212903" w:rsidRDefault="00212903" w:rsidP="00212903">
      <w:pPr>
        <w:pStyle w:val="LessonPara2"/>
      </w:pPr>
      <w:r>
        <w:t>What we know is right and wrong even without being told for example, killing or lying or stealing</w:t>
      </w:r>
    </w:p>
    <w:p w14:paraId="10609EDC" w14:textId="67F0D193" w:rsidR="008B3355" w:rsidRDefault="00F37678" w:rsidP="00F940DD">
      <w:pPr>
        <w:pStyle w:val="LessonPara5"/>
        <w:numPr>
          <w:ilvl w:val="5"/>
          <w:numId w:val="2"/>
        </w:numPr>
      </w:pPr>
      <w:r>
        <w:t>supernatural revelation on the other, through</w:t>
      </w:r>
      <w:r w:rsidR="00F940DD">
        <w:t xml:space="preserve"> </w:t>
      </w:r>
      <w:r>
        <w:t>His dealings with men in history.</w:t>
      </w:r>
      <w:r w:rsidR="001B43C8">
        <w:t xml:space="preserve"> </w:t>
      </w:r>
    </w:p>
    <w:p w14:paraId="7C09F55A" w14:textId="77777777" w:rsidR="00F940DD" w:rsidRDefault="00F940DD" w:rsidP="00CF1001">
      <w:pPr>
        <w:pStyle w:val="LessonPara5"/>
      </w:pPr>
    </w:p>
    <w:p w14:paraId="7A2A58A2" w14:textId="0D7AB481" w:rsidR="005446D7" w:rsidRDefault="008B3355" w:rsidP="005446D7">
      <w:pPr>
        <w:pStyle w:val="LessonVerse"/>
      </w:pPr>
      <w:r>
        <w:t>When He speaks as in Amos 3:7, it is to reveal.</w:t>
      </w:r>
      <w:r w:rsidR="005446D7">
        <w:t xml:space="preserve"> </w:t>
      </w:r>
    </w:p>
    <w:p w14:paraId="5CECE269" w14:textId="77777777" w:rsidR="00A25C26" w:rsidRDefault="00A25C26" w:rsidP="005446D7">
      <w:pPr>
        <w:pStyle w:val="LessonVerse"/>
      </w:pPr>
    </w:p>
    <w:p w14:paraId="73C01A65" w14:textId="77777777" w:rsidR="00A25C26" w:rsidRDefault="00A25C26" w:rsidP="00A25C26">
      <w:pPr>
        <w:pStyle w:val="LessonVerse"/>
      </w:pPr>
      <w:r>
        <w:t>Rom 1:19-20</w:t>
      </w:r>
    </w:p>
    <w:p w14:paraId="428CB030" w14:textId="77777777" w:rsidR="00F54F52" w:rsidRDefault="00A25C26" w:rsidP="00A25C26">
      <w:pPr>
        <w:pStyle w:val="LessonVerse"/>
      </w:pPr>
      <w:r>
        <w:t>19 since what may be known about God is plain to them, because God has made it plain to them. 20 For since the creation of the world God's invisible qualities-his eternal power and divine nature-have been clearly seen, being understood from what has been made, so that men are without excuse</w:t>
      </w:r>
      <w:r w:rsidR="00F54F52">
        <w:t>.</w:t>
      </w:r>
    </w:p>
    <w:p w14:paraId="59BBA6B4" w14:textId="77777777" w:rsidR="00F54F52" w:rsidRDefault="00F54F52" w:rsidP="00F54F52">
      <w:pPr>
        <w:pStyle w:val="LessonVerse"/>
        <w:ind w:firstLine="0"/>
      </w:pPr>
    </w:p>
    <w:p w14:paraId="68B037B3" w14:textId="2616877C" w:rsidR="00B14D64" w:rsidRDefault="00F54F52" w:rsidP="00F54F52">
      <w:pPr>
        <w:pStyle w:val="LessonVerse"/>
      </w:pPr>
      <w:r>
        <w:t>This tells them that there is a Creator and Designer who has fashioned the world with wondrous power and wisdom. But He also speaks to us through the Holy Scriptures.</w:t>
      </w:r>
    </w:p>
    <w:p w14:paraId="3BC90F96" w14:textId="4AAB490A" w:rsidR="004F5E04" w:rsidRDefault="00A25C26" w:rsidP="00A97FCA">
      <w:pPr>
        <w:pStyle w:val="LessonVerse"/>
      </w:pPr>
      <w:r>
        <w:t xml:space="preserve"> </w:t>
      </w:r>
    </w:p>
    <w:p w14:paraId="1D0E259F" w14:textId="77777777" w:rsidR="00E4011E" w:rsidRDefault="00393797" w:rsidP="00E4011E">
      <w:pPr>
        <w:pStyle w:val="LessonShadeBlack"/>
      </w:pPr>
      <w:r>
        <w:t xml:space="preserve">The Christian conception of God is </w:t>
      </w:r>
      <w:r w:rsidRPr="002A6D23">
        <w:rPr>
          <w:highlight w:val="yellow"/>
        </w:rPr>
        <w:t>theistic</w:t>
      </w:r>
      <w:r>
        <w:t>.</w:t>
      </w:r>
    </w:p>
    <w:p w14:paraId="423DF1E6" w14:textId="77777777" w:rsidR="00E4011E" w:rsidRDefault="00E4011E" w:rsidP="00826007">
      <w:pPr>
        <w:pStyle w:val="LessonVerse"/>
      </w:pPr>
    </w:p>
    <w:p w14:paraId="3DE698D9" w14:textId="42C6086C" w:rsidR="00393797" w:rsidRDefault="00393797" w:rsidP="00826007">
      <w:pPr>
        <w:pStyle w:val="LessonVerse"/>
      </w:pPr>
      <w:r>
        <w:t xml:space="preserve"> God is a person, who is at once </w:t>
      </w:r>
      <w:r w:rsidRPr="00A46A11">
        <w:rPr>
          <w:highlight w:val="yellow"/>
        </w:rPr>
        <w:t xml:space="preserve">transcendent and </w:t>
      </w:r>
      <w:r w:rsidRPr="00A46A11">
        <w:rPr>
          <w:highlight w:val="yellow"/>
        </w:rPr>
        <w:lastRenderedPageBreak/>
        <w:t>immanent.</w:t>
      </w:r>
      <w:r>
        <w:t xml:space="preserve"> He is transcendent over the world, not included in it nor identical with it, and is its Creator and Ruler. On the other hand, He is also </w:t>
      </w:r>
      <w:r w:rsidRPr="002A6D23">
        <w:rPr>
          <w:highlight w:val="yellow"/>
        </w:rPr>
        <w:t>immanent</w:t>
      </w:r>
      <w:r>
        <w:t xml:space="preserve"> in the world; His are the living power and will that uphold and energize it every moment of its existence. For “in Him we live and move and have our being</w:t>
      </w:r>
      <w:r w:rsidR="00826007">
        <w:t>.”</w:t>
      </w:r>
    </w:p>
    <w:p w14:paraId="5E6E33CA" w14:textId="77777777" w:rsidR="00826007" w:rsidRDefault="00826007" w:rsidP="00826007">
      <w:pPr>
        <w:pStyle w:val="LessonVerse"/>
      </w:pPr>
    </w:p>
    <w:p w14:paraId="403F167E" w14:textId="5AA4CD65" w:rsidR="00532F0D" w:rsidRDefault="00325AA6" w:rsidP="00532F0D">
      <w:pPr>
        <w:pStyle w:val="LessonOutline2"/>
      </w:pPr>
      <w:r>
        <w:t xml:space="preserve">Other </w:t>
      </w:r>
      <w:r w:rsidR="00F938B4">
        <w:t>Opinions</w:t>
      </w:r>
      <w:r>
        <w:t xml:space="preserve"> Of God</w:t>
      </w:r>
    </w:p>
    <w:p w14:paraId="5A2CC79B" w14:textId="66F12CB6" w:rsidR="007A0A7F" w:rsidRDefault="00D93E6B" w:rsidP="00234989">
      <w:pPr>
        <w:pStyle w:val="LessonVerse"/>
        <w:shd w:val="clear" w:color="auto" w:fill="C6D9F1" w:themeFill="text2" w:themeFillTint="33"/>
      </w:pPr>
      <w:r w:rsidRPr="00D93E6B">
        <w:rPr>
          <w:b/>
          <w:bCs/>
        </w:rPr>
        <w:t>Pantheism</w:t>
      </w:r>
      <w:r w:rsidR="007A0A7F" w:rsidRPr="007A0A7F">
        <w:t xml:space="preserve"> </w:t>
      </w:r>
      <w:r w:rsidR="007C2AF5">
        <w:t xml:space="preserve">denies </w:t>
      </w:r>
      <w:r w:rsidR="007A0A7F" w:rsidRPr="007A0A7F">
        <w:t>personality of God, and identifies Him and the world. By identifying God and the world, it not only takes away personality from God but also from man, and with it takes away from man all moral responsibility and all possibility of true ethical development</w:t>
      </w:r>
      <w:r w:rsidR="00750CD6">
        <w:t>.</w:t>
      </w:r>
    </w:p>
    <w:p w14:paraId="66D4CBCD" w14:textId="77777777" w:rsidR="00750CD6" w:rsidRDefault="00750CD6" w:rsidP="00234989">
      <w:pPr>
        <w:pStyle w:val="LessonVerse"/>
        <w:shd w:val="clear" w:color="auto" w:fill="C6D9F1" w:themeFill="text2" w:themeFillTint="33"/>
      </w:pPr>
    </w:p>
    <w:p w14:paraId="7666E068" w14:textId="4B79F680" w:rsidR="00867631" w:rsidRDefault="00F736B0" w:rsidP="002624E0">
      <w:pPr>
        <w:pStyle w:val="LessonVerse"/>
        <w:shd w:val="clear" w:color="auto" w:fill="C6D9F1" w:themeFill="text2" w:themeFillTint="33"/>
      </w:pPr>
      <w:r w:rsidRPr="00B879F8">
        <w:rPr>
          <w:b/>
          <w:bCs/>
        </w:rPr>
        <w:t>Deism</w:t>
      </w:r>
      <w:r>
        <w:t xml:space="preserve"> </w:t>
      </w:r>
      <w:r w:rsidRPr="00F736B0">
        <w:t>conceives of God as a person, but as one who has made the world, and then has retired to look on while it runs its course.</w:t>
      </w:r>
    </w:p>
    <w:p w14:paraId="18FAEC76" w14:textId="77777777" w:rsidR="00620608" w:rsidRDefault="00620608" w:rsidP="00234989">
      <w:pPr>
        <w:pStyle w:val="LessonVerse"/>
        <w:shd w:val="clear" w:color="auto" w:fill="C6D9F1" w:themeFill="text2" w:themeFillTint="33"/>
      </w:pPr>
    </w:p>
    <w:p w14:paraId="6E489ED8" w14:textId="28E22EB5" w:rsidR="00234989" w:rsidRDefault="00620608" w:rsidP="00A75138">
      <w:pPr>
        <w:pStyle w:val="LessonVerse"/>
        <w:shd w:val="clear" w:color="auto" w:fill="C6D9F1" w:themeFill="text2" w:themeFillTint="33"/>
      </w:pPr>
      <w:r w:rsidRPr="00D93E6B">
        <w:rPr>
          <w:b/>
          <w:bCs/>
        </w:rPr>
        <w:t>Agnosticism</w:t>
      </w:r>
      <w:r w:rsidRPr="00620608">
        <w:t xml:space="preserve"> conceives of the world as matter, motion and force. What the power back of these is, if any, it professes not to be able to know. </w:t>
      </w:r>
    </w:p>
    <w:p w14:paraId="4D3CC222" w14:textId="77777777" w:rsidR="00A75138" w:rsidRDefault="00A75138" w:rsidP="00A75138">
      <w:pPr>
        <w:pStyle w:val="LessonVerse"/>
        <w:shd w:val="clear" w:color="auto" w:fill="C6D9F1" w:themeFill="text2" w:themeFillTint="33"/>
      </w:pPr>
    </w:p>
    <w:p w14:paraId="34FBE82D" w14:textId="5860D922" w:rsidR="008C1F6A" w:rsidRDefault="00C920E7" w:rsidP="001606DF">
      <w:pPr>
        <w:pStyle w:val="LessonVerse"/>
        <w:shd w:val="clear" w:color="auto" w:fill="C6D9F1" w:themeFill="text2" w:themeFillTint="33"/>
      </w:pPr>
      <w:r w:rsidRPr="00D93E6B">
        <w:rPr>
          <w:b/>
          <w:bCs/>
        </w:rPr>
        <w:t>Atheism</w:t>
      </w:r>
      <w:r w:rsidRPr="00C920E7">
        <w:t xml:space="preserve"> denies the existence of any God at all. Materialism is that form of atheism which claims that matter is all that there is; that there is no such thing as spirit; and that what we conceive of as evidences of spirit are only the results of the functioning of matter.</w:t>
      </w:r>
    </w:p>
    <w:p w14:paraId="4D00637E" w14:textId="77777777" w:rsidR="00234989" w:rsidRDefault="00234989" w:rsidP="00532F0D">
      <w:pPr>
        <w:pStyle w:val="LessonPara2"/>
      </w:pPr>
    </w:p>
    <w:p w14:paraId="6EBB6B5A" w14:textId="0D1C76F8" w:rsidR="00574BC5" w:rsidRDefault="00DA4F88" w:rsidP="00E7774E">
      <w:pPr>
        <w:pStyle w:val="LessonOutline2"/>
      </w:pPr>
      <w:r>
        <w:t>Proofs of</w:t>
      </w:r>
      <w:r w:rsidR="00574BC5">
        <w:t xml:space="preserve"> </w:t>
      </w:r>
      <w:r w:rsidR="00000026">
        <w:t>God</w:t>
      </w:r>
      <w:r>
        <w:t>’s Existence</w:t>
      </w:r>
    </w:p>
    <w:p w14:paraId="01A7EE6B" w14:textId="77777777" w:rsidR="00574BC5" w:rsidRDefault="007F4C9A" w:rsidP="00E7774E">
      <w:pPr>
        <w:pStyle w:val="LessonOutline3"/>
      </w:pPr>
      <w:r>
        <w:t xml:space="preserve">Looking at His </w:t>
      </w:r>
      <w:r w:rsidR="00000026">
        <w:rPr>
          <w:rStyle w:val="LessonCharacter1"/>
        </w:rPr>
        <w:t>work</w:t>
      </w:r>
      <w:r w:rsidR="00892A55">
        <w:t xml:space="preserve"> – </w:t>
      </w:r>
      <w:r w:rsidR="00892A55" w:rsidRPr="003F13BE">
        <w:rPr>
          <w:i/>
        </w:rPr>
        <w:t>Cosmological</w:t>
      </w:r>
      <w:r w:rsidR="00892A55">
        <w:t xml:space="preserve"> Evidence</w:t>
      </w:r>
    </w:p>
    <w:p w14:paraId="22723246" w14:textId="77777777" w:rsidR="00B852FD" w:rsidRDefault="00B852FD" w:rsidP="00F1405F">
      <w:pPr>
        <w:pStyle w:val="LessonHiddenText"/>
      </w:pPr>
      <w:r w:rsidRPr="00963DF6">
        <w:rPr>
          <w:highlight w:val="yellow"/>
        </w:rPr>
        <w:t>Theologians</w:t>
      </w:r>
      <w:r>
        <w:t xml:space="preserve"> – way of</w:t>
      </w:r>
    </w:p>
    <w:p w14:paraId="11FF7223" w14:textId="77777777" w:rsidR="00B852FD" w:rsidRDefault="00B852FD" w:rsidP="00B852FD">
      <w:pPr>
        <w:pStyle w:val="LessonHiddenText"/>
      </w:pPr>
      <w:r>
        <w:t>Making simple thing difficult</w:t>
      </w:r>
    </w:p>
    <w:p w14:paraId="647D15DB" w14:textId="77777777" w:rsidR="00B852FD" w:rsidRDefault="00B852FD" w:rsidP="00B852FD">
      <w:pPr>
        <w:pStyle w:val="LessonPara2"/>
      </w:pPr>
    </w:p>
    <w:p w14:paraId="2DBC6BDE" w14:textId="77777777" w:rsidR="003D655D" w:rsidRPr="003D655D" w:rsidRDefault="008941F0" w:rsidP="00CB5375">
      <w:pPr>
        <w:pStyle w:val="LessonPara5"/>
      </w:pPr>
      <w:r>
        <w:t>Cosmos</w:t>
      </w:r>
      <w:r w:rsidR="00A53CE9">
        <w:t xml:space="preserve"> </w:t>
      </w:r>
      <w:r w:rsidR="00A53CE9" w:rsidRPr="00A53CE9">
        <w:rPr>
          <w:rFonts w:ascii="Symbol" w:hAnsi="Symbol"/>
        </w:rPr>
        <w:t></w:t>
      </w:r>
      <w:r w:rsidR="00A53CE9" w:rsidRPr="00A53CE9">
        <w:rPr>
          <w:rFonts w:ascii="Symbol" w:hAnsi="Symbol"/>
        </w:rPr>
        <w:t></w:t>
      </w:r>
      <w:r w:rsidR="00A53CE9" w:rsidRPr="00A53CE9">
        <w:rPr>
          <w:rFonts w:ascii="Symbol" w:hAnsi="Symbol"/>
        </w:rPr>
        <w:t></w:t>
      </w:r>
      <w:r w:rsidR="00A53CE9" w:rsidRPr="00A53CE9">
        <w:rPr>
          <w:rFonts w:ascii="Symbol" w:hAnsi="Symbol"/>
        </w:rPr>
        <w:t></w:t>
      </w:r>
      <w:r w:rsidR="00A53CE9" w:rsidRPr="00A53CE9">
        <w:rPr>
          <w:rFonts w:ascii="Symbol" w:hAnsi="Symbol"/>
        </w:rPr>
        <w:t></w:t>
      </w:r>
      <w:r w:rsidR="00A53CE9" w:rsidRPr="00A53CE9">
        <w:rPr>
          <w:rFonts w:ascii="Symbol" w:hAnsi="Symbol"/>
        </w:rPr>
        <w:t></w:t>
      </w:r>
      <w:r w:rsidR="00A53CE9">
        <w:rPr>
          <w:b/>
        </w:rPr>
        <w:t>:  World, orderliness, design.</w:t>
      </w:r>
    </w:p>
    <w:p w14:paraId="30830069" w14:textId="77777777" w:rsidR="007F4C9A" w:rsidRDefault="007F4C9A" w:rsidP="007F4C9A">
      <w:pPr>
        <w:pStyle w:val="LessonVerse"/>
      </w:pPr>
      <w:r>
        <w:t>Psa 19:1</w:t>
      </w:r>
    </w:p>
    <w:p w14:paraId="2CB3910A" w14:textId="77777777" w:rsidR="007F4C9A" w:rsidRDefault="007F4C9A" w:rsidP="00191770">
      <w:pPr>
        <w:pStyle w:val="LessonPara1"/>
      </w:pPr>
      <w:r>
        <w:t>​The heavens declare the glory of God; the skies proclaim the work of his hands.</w:t>
      </w:r>
      <w:r>
        <w:br/>
      </w:r>
    </w:p>
    <w:p w14:paraId="7FCFFEC0" w14:textId="77777777" w:rsidR="007F4C9A" w:rsidRDefault="007F4C9A" w:rsidP="007F4C9A">
      <w:pPr>
        <w:pStyle w:val="Style2"/>
      </w:pPr>
      <w:r>
        <w:t xml:space="preserve">Psa 19:1 </w:t>
      </w:r>
    </w:p>
    <w:p w14:paraId="696D0EF2" w14:textId="77777777" w:rsidR="007F4C9A" w:rsidRDefault="007F4C9A" w:rsidP="007F4C9A">
      <w:pPr>
        <w:pStyle w:val="Style2"/>
      </w:pPr>
      <w:r>
        <w:t>1 The heavens declare the glory of God; the skies proclaim the work of his hands. NIV</w:t>
      </w:r>
    </w:p>
    <w:p w14:paraId="17E35C38" w14:textId="77777777" w:rsidR="007F4C9A" w:rsidRDefault="00F1405F" w:rsidP="007F4C9A">
      <w:pPr>
        <w:pStyle w:val="LessonPara2"/>
      </w:pPr>
      <w:r>
        <w:t>From his creation w</w:t>
      </w:r>
      <w:r w:rsidR="007F4C9A">
        <w:t xml:space="preserve">e know – </w:t>
      </w:r>
      <w:r w:rsidR="007F4C9A" w:rsidRPr="00A53CE9">
        <w:rPr>
          <w:b/>
          <w:u w:val="single"/>
        </w:rPr>
        <w:t>glory</w:t>
      </w:r>
      <w:r w:rsidR="007F4C9A">
        <w:t xml:space="preserve"> – w</w:t>
      </w:r>
      <w:r w:rsidR="00A53CE9">
        <w:t>eightiness</w:t>
      </w:r>
      <w:r w:rsidR="007F4C9A">
        <w:t xml:space="preserve"> of God</w:t>
      </w:r>
    </w:p>
    <w:p w14:paraId="08557EF4" w14:textId="77777777" w:rsidR="007F4C9A" w:rsidRDefault="007F4C9A" w:rsidP="007F4C9A">
      <w:pPr>
        <w:pStyle w:val="LessonHiddenText"/>
      </w:pPr>
      <w:r>
        <w:t>by the things he made – amazing designs</w:t>
      </w:r>
    </w:p>
    <w:p w14:paraId="52F4095E" w14:textId="77777777" w:rsidR="007F4C9A" w:rsidRDefault="007F4C9A" w:rsidP="007F4C9A">
      <w:pPr>
        <w:pStyle w:val="LessonPara2"/>
      </w:pPr>
    </w:p>
    <w:p w14:paraId="771833DC" w14:textId="44713FCB" w:rsidR="007F4C9A" w:rsidRDefault="00F1405F" w:rsidP="007F4C9A">
      <w:pPr>
        <w:pStyle w:val="LessonPara2"/>
      </w:pPr>
      <w:r w:rsidRPr="00D903E8">
        <w:rPr>
          <w:b/>
          <w:highlight w:val="yellow"/>
          <w:u w:val="single"/>
        </w:rPr>
        <w:t>Sun</w:t>
      </w:r>
      <w:r w:rsidRPr="00D903E8">
        <w:rPr>
          <w:highlight w:val="yellow"/>
        </w:rPr>
        <w:t xml:space="preserve"> </w:t>
      </w:r>
      <w:r w:rsidR="007F4C9A" w:rsidRPr="00D903E8">
        <w:rPr>
          <w:highlight w:val="yellow"/>
        </w:rPr>
        <w:t>just</w:t>
      </w:r>
      <w:r w:rsidR="007F4C9A">
        <w:t xml:space="preserve"> average star </w:t>
      </w:r>
      <w:r w:rsidR="00315947">
        <w:t>in our</w:t>
      </w:r>
      <w:r w:rsidR="005A4241">
        <w:t xml:space="preserve"> </w:t>
      </w:r>
      <w:r w:rsidR="007F4C9A">
        <w:t xml:space="preserve"> solar system</w:t>
      </w:r>
      <w:r w:rsidR="00315947">
        <w:t xml:space="preserve"> </w:t>
      </w:r>
      <w:r w:rsidR="000E47C1">
        <w:t>but the universe is still expanding</w:t>
      </w:r>
    </w:p>
    <w:p w14:paraId="6F64AA48" w14:textId="77777777" w:rsidR="007F4C9A" w:rsidRDefault="007F4C9A" w:rsidP="007F4C9A">
      <w:pPr>
        <w:pStyle w:val="LessonPara2"/>
      </w:pPr>
    </w:p>
    <w:p w14:paraId="789CB6FD" w14:textId="77777777" w:rsidR="00AC2B96" w:rsidRPr="00753CAA" w:rsidRDefault="00AC2B96" w:rsidP="00AC2B96">
      <w:pPr>
        <w:pStyle w:val="LessonPara3"/>
        <w:rPr>
          <w:u w:val="single"/>
        </w:rPr>
      </w:pPr>
      <w:r w:rsidRPr="00753CAA">
        <w:rPr>
          <w:u w:val="single"/>
        </w:rPr>
        <w:t>Break for Question:</w:t>
      </w:r>
    </w:p>
    <w:p w14:paraId="39B25DEC" w14:textId="2B62006A" w:rsidR="00AC2B96" w:rsidRPr="00753CAA" w:rsidRDefault="00AC2B96" w:rsidP="00AC2B96">
      <w:pPr>
        <w:pStyle w:val="LessonPara3"/>
      </w:pPr>
      <w:r>
        <w:t xml:space="preserve">What </w:t>
      </w:r>
      <w:r w:rsidR="008279DD">
        <w:t xml:space="preserve">other </w:t>
      </w:r>
      <w:r>
        <w:t>examples can you give of the complexities of creation?</w:t>
      </w:r>
    </w:p>
    <w:p w14:paraId="6042BEEC" w14:textId="77777777" w:rsidR="007F4C9A" w:rsidRDefault="007F4C9A" w:rsidP="007F4C9A">
      <w:pPr>
        <w:pStyle w:val="Style2"/>
      </w:pPr>
      <w:r>
        <w:rPr>
          <w:bCs/>
        </w:rPr>
        <w:t>Birds</w:t>
      </w:r>
      <w:r>
        <w:t xml:space="preserve"> – counted </w:t>
      </w:r>
      <w:r w:rsidRPr="00EE0496">
        <w:t>18,000</w:t>
      </w:r>
    </w:p>
    <w:p w14:paraId="7BA35F5D" w14:textId="77777777" w:rsidR="007F4C9A" w:rsidRPr="00EE0496" w:rsidRDefault="007F4C9A" w:rsidP="007F4C9A">
      <w:pPr>
        <w:pStyle w:val="LessonPara2"/>
        <w:rPr>
          <w:rFonts w:ascii="Times New Roman" w:hAnsi="Times New Roman" w:cs="Times New Roman"/>
          <w:b/>
        </w:rPr>
      </w:pPr>
    </w:p>
    <w:p w14:paraId="4F981608" w14:textId="77777777" w:rsidR="00E444A0" w:rsidRDefault="00E444A0" w:rsidP="001D6166">
      <w:pPr>
        <w:pStyle w:val="LessonVerse"/>
        <w:shd w:val="clear" w:color="auto" w:fill="C6D9F1" w:themeFill="text2" w:themeFillTint="33"/>
      </w:pPr>
      <w:r>
        <w:t xml:space="preserve">Who could have created a pump the size of a fist, that circulates blood 600 times a day throughout the body. In a span of 50 years, blood circulates the body 2,000,000,000 times and this without a single second of interruption. </w:t>
      </w:r>
    </w:p>
    <w:p w14:paraId="1891FEAF" w14:textId="77777777" w:rsidR="00E444A0" w:rsidRDefault="00E444A0" w:rsidP="001D6166">
      <w:pPr>
        <w:pStyle w:val="LessonVerse"/>
        <w:shd w:val="clear" w:color="auto" w:fill="C6D9F1" w:themeFill="text2" w:themeFillTint="33"/>
      </w:pPr>
      <w:r>
        <w:t xml:space="preserve">Who could have created the DNA which can store so much information like a modern microchip computer the size of a huge shopping mall? </w:t>
      </w:r>
    </w:p>
    <w:p w14:paraId="55F56F7C" w14:textId="77777777" w:rsidR="004C0BD9" w:rsidRDefault="004C0BD9" w:rsidP="004C0BD9">
      <w:pPr>
        <w:pStyle w:val="LessonPara2"/>
        <w:ind w:left="0" w:firstLine="0"/>
      </w:pPr>
    </w:p>
    <w:p w14:paraId="19157FBC" w14:textId="75350D1A" w:rsidR="004C0BD9" w:rsidRDefault="004C0BD9" w:rsidP="004C0BD9">
      <w:pPr>
        <w:pStyle w:val="LessonPara2"/>
        <w:ind w:left="0" w:firstLine="0"/>
      </w:pPr>
      <w:r>
        <w:t xml:space="preserve">Yet some believe the universe came into being with a </w:t>
      </w:r>
      <w:r w:rsidRPr="000C59F0">
        <w:rPr>
          <w:b/>
          <w:u w:val="single"/>
          <w:shd w:val="clear" w:color="auto" w:fill="C6D9F1" w:themeFill="text2" w:themeFillTint="33"/>
        </w:rPr>
        <w:t>Big Bang</w:t>
      </w:r>
      <w:r>
        <w:t xml:space="preserve"> </w:t>
      </w:r>
      <w:r w:rsidR="002A54B7">
        <w:t>boom sudden complexities of life.</w:t>
      </w:r>
    </w:p>
    <w:p w14:paraId="5FE8C7C0" w14:textId="77777777" w:rsidR="004C0BD9" w:rsidRDefault="004C0BD9" w:rsidP="004C0BD9">
      <w:pPr>
        <w:pStyle w:val="LessonHiddenText"/>
      </w:pPr>
    </w:p>
    <w:p w14:paraId="01846849" w14:textId="097F9CA5" w:rsidR="00BC349E" w:rsidRDefault="00BC349E" w:rsidP="00E41066">
      <w:pPr>
        <w:pStyle w:val="LessonVerse"/>
        <w:shd w:val="clear" w:color="auto" w:fill="C6D9F1" w:themeFill="text2" w:themeFillTint="33"/>
        <w:ind w:firstLine="0"/>
      </w:pPr>
      <w:r w:rsidRPr="00BC349E">
        <w:t xml:space="preserve">The Cosmological Proof concludes that the world which exists must have a First Cause back of all the secondary causes seen to be operative in nature. Arguing from the consciousness that </w:t>
      </w:r>
      <w:r w:rsidRPr="00BC349E">
        <w:lastRenderedPageBreak/>
        <w:t>we as self-determining beings are real causes, the inference is that the first or real cause behind the world is a Person. Since the world presumably is a finite entity, however, the cosmological argument cannot prove that God is infinite, but only that He is inconceivably great and powerful.</w:t>
      </w:r>
    </w:p>
    <w:p w14:paraId="025A6D96" w14:textId="7E84B6EC" w:rsidR="00190174" w:rsidRDefault="00190174" w:rsidP="00E41066">
      <w:pPr>
        <w:pStyle w:val="LessonVerse"/>
        <w:shd w:val="clear" w:color="auto" w:fill="C6D9F1" w:themeFill="text2" w:themeFillTint="33"/>
        <w:ind w:firstLine="0"/>
      </w:pPr>
      <w:r>
        <w:t xml:space="preserve">Joseph Stump </w:t>
      </w:r>
    </w:p>
    <w:p w14:paraId="33E447E2" w14:textId="77777777" w:rsidR="00E444A0" w:rsidRDefault="00E444A0" w:rsidP="00E444A0">
      <w:pPr>
        <w:pStyle w:val="LessonPara1"/>
      </w:pPr>
    </w:p>
    <w:p w14:paraId="6681A672" w14:textId="77777777" w:rsidR="003D13E6" w:rsidRPr="00753CAA" w:rsidRDefault="003D13E6" w:rsidP="003D13E6">
      <w:pPr>
        <w:pStyle w:val="LessonPara3"/>
        <w:rPr>
          <w:u w:val="single"/>
        </w:rPr>
      </w:pPr>
      <w:r w:rsidRPr="00753CAA">
        <w:rPr>
          <w:u w:val="single"/>
        </w:rPr>
        <w:t>Break for Question:</w:t>
      </w:r>
    </w:p>
    <w:p w14:paraId="10592EB4" w14:textId="0CC233E8" w:rsidR="00315947" w:rsidRDefault="007A58C2" w:rsidP="00AB260F">
      <w:pPr>
        <w:pStyle w:val="LessonPara3"/>
      </w:pPr>
      <w:r>
        <w:t>Which</w:t>
      </w:r>
      <w:r w:rsidR="00A66C21">
        <w:t xml:space="preserve"> takes</w:t>
      </w:r>
      <w:r w:rsidR="00AB260F">
        <w:t xml:space="preserve"> more faith</w:t>
      </w:r>
      <w:r>
        <w:t>:</w:t>
      </w:r>
      <w:r w:rsidR="00AB260F">
        <w:t xml:space="preserve"> to be an Atheist</w:t>
      </w:r>
      <w:r w:rsidR="00D45DB2">
        <w:t xml:space="preserve"> </w:t>
      </w:r>
      <w:r w:rsidR="00920ED3">
        <w:t>or a believer</w:t>
      </w:r>
      <w:r w:rsidR="00E1763D">
        <w:t>?</w:t>
      </w:r>
    </w:p>
    <w:p w14:paraId="5553C50D" w14:textId="77777777" w:rsidR="00BA2C58" w:rsidRDefault="00BA2C58" w:rsidP="00C66661">
      <w:pPr>
        <w:pStyle w:val="LessonPara2"/>
        <w:ind w:left="0" w:firstLine="0"/>
      </w:pPr>
    </w:p>
    <w:p w14:paraId="09BB6C40" w14:textId="77777777" w:rsidR="00025A36" w:rsidRDefault="00025A36" w:rsidP="00E7774E">
      <w:pPr>
        <w:pStyle w:val="LessonOutline3"/>
      </w:pPr>
      <w:r>
        <w:t xml:space="preserve">Looking at our </w:t>
      </w:r>
      <w:r w:rsidRPr="00FB3188">
        <w:rPr>
          <w:rStyle w:val="LessonCharacter1"/>
        </w:rPr>
        <w:t>heart</w:t>
      </w:r>
      <w:r w:rsidR="00892A55">
        <w:t xml:space="preserve"> –</w:t>
      </w:r>
      <w:r w:rsidR="001D6166">
        <w:t xml:space="preserve"> </w:t>
      </w:r>
      <w:r w:rsidR="00892A55" w:rsidRPr="003F13BE">
        <w:rPr>
          <w:i/>
        </w:rPr>
        <w:t>Ontological</w:t>
      </w:r>
      <w:r w:rsidR="00892A55">
        <w:t xml:space="preserve"> Evidence</w:t>
      </w:r>
    </w:p>
    <w:p w14:paraId="763495A2" w14:textId="77777777" w:rsidR="008941F0" w:rsidRDefault="008941F0" w:rsidP="008941F0">
      <w:pPr>
        <w:pStyle w:val="LessonPara5"/>
      </w:pPr>
    </w:p>
    <w:p w14:paraId="5A5D6581" w14:textId="77777777" w:rsidR="00FB3188" w:rsidRDefault="009B6E49" w:rsidP="008941F0">
      <w:pPr>
        <w:pStyle w:val="LessonPara5"/>
      </w:pPr>
      <w:r>
        <w:t xml:space="preserve">Ontology </w:t>
      </w:r>
      <w:r w:rsidR="008941F0">
        <w:rPr>
          <w:rFonts w:ascii="Symbol" w:hAnsi="Symbol"/>
        </w:rPr>
        <w:t></w:t>
      </w:r>
      <w:r w:rsidR="008941F0">
        <w:rPr>
          <w:rFonts w:ascii="Symbol" w:hAnsi="Symbol"/>
        </w:rPr>
        <w:t></w:t>
      </w:r>
      <w:r w:rsidR="008941F0">
        <w:rPr>
          <w:rFonts w:ascii="Symbol" w:hAnsi="Symbol"/>
        </w:rPr>
        <w:t></w:t>
      </w:r>
      <w:r w:rsidR="008941F0">
        <w:rPr>
          <w:rFonts w:ascii="Symbol" w:hAnsi="Symbol"/>
        </w:rPr>
        <w:t></w:t>
      </w:r>
      <w:r w:rsidR="008941F0">
        <w:rPr>
          <w:rFonts w:ascii="Symbol" w:hAnsi="Symbol"/>
        </w:rPr>
        <w:t></w:t>
      </w:r>
      <w:r w:rsidR="008941F0">
        <w:rPr>
          <w:rFonts w:ascii="Symbol" w:hAnsi="Symbol"/>
        </w:rPr>
        <w:t></w:t>
      </w:r>
      <w:r w:rsidR="008941F0">
        <w:rPr>
          <w:rFonts w:ascii="Symbol" w:hAnsi="Symbol"/>
        </w:rPr>
        <w:t></w:t>
      </w:r>
      <w:r w:rsidR="008941F0">
        <w:rPr>
          <w:rFonts w:ascii="Symbol" w:hAnsi="Symbol"/>
        </w:rPr>
        <w:t></w:t>
      </w:r>
      <w:r w:rsidR="008941F0">
        <w:rPr>
          <w:rFonts w:ascii="Symbol" w:hAnsi="Symbol"/>
        </w:rPr>
        <w:t></w:t>
      </w:r>
      <w:r w:rsidR="008941F0">
        <w:rPr>
          <w:rFonts w:ascii="Symbol" w:hAnsi="Symbol"/>
        </w:rPr>
        <w:t></w:t>
      </w:r>
      <w:r>
        <w:t xml:space="preserve"> </w:t>
      </w:r>
      <w:r w:rsidR="00FB3188">
        <w:t xml:space="preserve">A study of our </w:t>
      </w:r>
      <w:r w:rsidR="009F624F">
        <w:t>“</w:t>
      </w:r>
      <w:r w:rsidR="00FB3188" w:rsidRPr="009F624F">
        <w:rPr>
          <w:b/>
          <w:u w:val="single"/>
        </w:rPr>
        <w:t>being</w:t>
      </w:r>
      <w:r w:rsidR="009F624F" w:rsidRPr="009F624F">
        <w:rPr>
          <w:b/>
        </w:rPr>
        <w:t>”</w:t>
      </w:r>
      <w:r w:rsidR="00FB3188">
        <w:t xml:space="preserve"> </w:t>
      </w:r>
      <w:r w:rsidR="008941F0">
        <w:t xml:space="preserve">– </w:t>
      </w:r>
      <w:r w:rsidR="00FB3188">
        <w:t>heart</w:t>
      </w:r>
      <w:r w:rsidR="008941F0">
        <w:t>.</w:t>
      </w:r>
    </w:p>
    <w:p w14:paraId="4C0BF73B" w14:textId="77777777" w:rsidR="00B80B86" w:rsidRDefault="00B80B86" w:rsidP="008941F0">
      <w:pPr>
        <w:pStyle w:val="LessonPara5"/>
      </w:pPr>
    </w:p>
    <w:p w14:paraId="02186575" w14:textId="77777777" w:rsidR="00025A36" w:rsidRDefault="00025A36" w:rsidP="00025A36">
      <w:pPr>
        <w:pStyle w:val="LessonVerse"/>
      </w:pPr>
      <w:r>
        <w:t>Rom 2:14-15</w:t>
      </w:r>
    </w:p>
    <w:p w14:paraId="7CF8F6DE" w14:textId="77777777" w:rsidR="00025A36" w:rsidRDefault="00025A36" w:rsidP="00025A36">
      <w:pPr>
        <w:pStyle w:val="LessonVerse"/>
      </w:pPr>
      <w:r>
        <w:t xml:space="preserve">Even Gentiles, who do not have God’s written law, show that they know his law when they instinctively obey it, even without having heard it. </w:t>
      </w:r>
      <w:r>
        <w:rPr>
          <w:vertAlign w:val="superscript"/>
        </w:rPr>
        <w:t>15</w:t>
      </w:r>
      <w:r>
        <w:t xml:space="preserve"> They demonstrate that God’s law is written in their hearts, for their own conscience and thoughts either accuse them or tell them they are doing right.</w:t>
      </w:r>
    </w:p>
    <w:p w14:paraId="4ECF9D71" w14:textId="16FE6A61" w:rsidR="00932A80" w:rsidRPr="00FB3188" w:rsidRDefault="00932A80" w:rsidP="0063582F">
      <w:pPr>
        <w:pStyle w:val="LessonPara2"/>
      </w:pPr>
      <w:r>
        <w:t>Deep inside – we have a conscience</w:t>
      </w:r>
      <w:r w:rsidR="0063582F">
        <w:t xml:space="preserve"> </w:t>
      </w:r>
      <w:r>
        <w:t xml:space="preserve">– we feel </w:t>
      </w:r>
      <w:r w:rsidRPr="00FB7F36">
        <w:rPr>
          <w:b/>
          <w:highlight w:val="yellow"/>
          <w:u w:val="single"/>
        </w:rPr>
        <w:t>accountable</w:t>
      </w:r>
      <w:r>
        <w:t xml:space="preserve"> to higher being. We do something wrong - </w:t>
      </w:r>
      <w:r w:rsidRPr="00FB7F36">
        <w:rPr>
          <w:b/>
          <w:u w:val="single"/>
        </w:rPr>
        <w:t>heavy</w:t>
      </w:r>
      <w:r>
        <w:t xml:space="preserve"> in our conscience - no peace  </w:t>
      </w:r>
    </w:p>
    <w:p w14:paraId="0DD7E7C6" w14:textId="77777777" w:rsidR="00932A80" w:rsidRDefault="00932A80" w:rsidP="00025A36">
      <w:pPr>
        <w:pStyle w:val="LessonPara2"/>
      </w:pPr>
    </w:p>
    <w:p w14:paraId="2EE343BD" w14:textId="77777777" w:rsidR="00186ACD" w:rsidRDefault="00362E86" w:rsidP="00025A36">
      <w:pPr>
        <w:pStyle w:val="LessonPara2"/>
      </w:pPr>
      <w:r>
        <w:t xml:space="preserve">Every where you go - some </w:t>
      </w:r>
      <w:r w:rsidRPr="00FB7F36">
        <w:rPr>
          <w:b/>
          <w:highlight w:val="yellow"/>
          <w:u w:val="single"/>
        </w:rPr>
        <w:t>form</w:t>
      </w:r>
      <w:r>
        <w:t xml:space="preserve"> of religious beliefs</w:t>
      </w:r>
    </w:p>
    <w:p w14:paraId="7C12DCFC" w14:textId="77777777" w:rsidR="00025A36" w:rsidRDefault="00025A36" w:rsidP="008970F3">
      <w:pPr>
        <w:pStyle w:val="LessonPara2"/>
        <w:ind w:left="0" w:firstLine="0"/>
      </w:pPr>
    </w:p>
    <w:p w14:paraId="5353B1CB" w14:textId="3B0E25D7" w:rsidR="00962604" w:rsidRDefault="00962604" w:rsidP="00962604">
      <w:pPr>
        <w:pStyle w:val="LessonVerse"/>
        <w:shd w:val="clear" w:color="auto" w:fill="C6D9F1" w:themeFill="text2" w:themeFillTint="33"/>
        <w:ind w:firstLine="0"/>
      </w:pPr>
      <w:r w:rsidRPr="00BC349E">
        <w:t xml:space="preserve">The </w:t>
      </w:r>
      <w:r w:rsidR="007D7A82">
        <w:t>Ontological Proof</w:t>
      </w:r>
      <w:r w:rsidRPr="00BC349E">
        <w:t xml:space="preserve"> </w:t>
      </w:r>
      <w:r w:rsidR="00B43F09">
        <w:t xml:space="preserve">suggests </w:t>
      </w:r>
      <w:r w:rsidRPr="00962604">
        <w:t xml:space="preserve">that a finite being conceives of an infinite being, and cannot think without positing God along with self and the world, </w:t>
      </w:r>
      <w:r w:rsidRPr="00962604">
        <w:t>certainly constitutes a strong probability that God exists.</w:t>
      </w:r>
    </w:p>
    <w:p w14:paraId="5A0EEE75" w14:textId="77777777" w:rsidR="00F83F20" w:rsidRDefault="00F83F20" w:rsidP="00962604">
      <w:pPr>
        <w:pStyle w:val="LessonVerse"/>
        <w:shd w:val="clear" w:color="auto" w:fill="C6D9F1" w:themeFill="text2" w:themeFillTint="33"/>
        <w:ind w:firstLine="0"/>
      </w:pPr>
    </w:p>
    <w:p w14:paraId="503118D6" w14:textId="7F5460D1" w:rsidR="00F83F20" w:rsidRDefault="00F83F20" w:rsidP="00962604">
      <w:pPr>
        <w:pStyle w:val="LessonVerse"/>
        <w:shd w:val="clear" w:color="auto" w:fill="C6D9F1" w:themeFill="text2" w:themeFillTint="33"/>
        <w:ind w:firstLine="0"/>
      </w:pPr>
      <w:r w:rsidRPr="00F83F20">
        <w:t>The Teleological Proof argues from the evidences of design and purpose in nature. Everywhere in the world there is evidence not only of the adaptation of means to ends, but of the coordination of means to remote ends. A purpose is seen in the arrangement and functioning of the world, and this purpose cannot be ascribed to a blind process of nature, but must be ascribed to a Person.</w:t>
      </w:r>
    </w:p>
    <w:p w14:paraId="7596139A" w14:textId="77777777" w:rsidR="008230B1" w:rsidRDefault="008230B1" w:rsidP="008230B1">
      <w:pPr>
        <w:pStyle w:val="LessonVerse"/>
        <w:shd w:val="clear" w:color="auto" w:fill="C6D9F1" w:themeFill="text2" w:themeFillTint="33"/>
        <w:ind w:firstLine="0"/>
      </w:pPr>
      <w:r>
        <w:t xml:space="preserve">Joseph Stump </w:t>
      </w:r>
    </w:p>
    <w:p w14:paraId="7E2F3F23" w14:textId="77777777" w:rsidR="008230B1" w:rsidRDefault="008230B1" w:rsidP="00962604">
      <w:pPr>
        <w:pStyle w:val="LessonVerse"/>
        <w:shd w:val="clear" w:color="auto" w:fill="C6D9F1" w:themeFill="text2" w:themeFillTint="33"/>
        <w:ind w:firstLine="0"/>
      </w:pPr>
    </w:p>
    <w:p w14:paraId="7B53A7A7" w14:textId="77777777" w:rsidR="00962604" w:rsidRDefault="00962604" w:rsidP="008970F3">
      <w:pPr>
        <w:pStyle w:val="LessonPara2"/>
        <w:ind w:left="0" w:firstLine="0"/>
      </w:pPr>
    </w:p>
    <w:p w14:paraId="7AB49C44" w14:textId="77777777" w:rsidR="00693804" w:rsidRDefault="00693804" w:rsidP="00E7774E">
      <w:pPr>
        <w:pStyle w:val="LessonOutline3"/>
      </w:pPr>
      <w:r>
        <w:t xml:space="preserve">Looking at </w:t>
      </w:r>
      <w:r w:rsidR="00000026">
        <w:t xml:space="preserve">His </w:t>
      </w:r>
      <w:r w:rsidR="00000026" w:rsidRPr="00000026">
        <w:rPr>
          <w:rStyle w:val="LessonCharacter1"/>
        </w:rPr>
        <w:t>Hand</w:t>
      </w:r>
      <w:r w:rsidR="008A4FB9">
        <w:t xml:space="preserve"> - </w:t>
      </w:r>
      <w:r w:rsidR="003D655D" w:rsidRPr="003F13BE">
        <w:rPr>
          <w:i/>
        </w:rPr>
        <w:t>Historical</w:t>
      </w:r>
      <w:r w:rsidR="006B74B3">
        <w:t xml:space="preserve"> Evidence</w:t>
      </w:r>
    </w:p>
    <w:p w14:paraId="0EC8E88D" w14:textId="77777777" w:rsidR="00862DB2" w:rsidRDefault="00862DB2" w:rsidP="004E00B7">
      <w:pPr>
        <w:pStyle w:val="LessonVerse"/>
        <w:ind w:firstLine="0"/>
      </w:pPr>
    </w:p>
    <w:p w14:paraId="4C8E276A" w14:textId="77777777" w:rsidR="00862DB2" w:rsidRDefault="00862DB2" w:rsidP="00862DB2">
      <w:pPr>
        <w:pStyle w:val="ContentsTitle"/>
      </w:pPr>
      <w:r>
        <w:t xml:space="preserve">God’s hand </w:t>
      </w:r>
      <w:r w:rsidR="00C3063B">
        <w:t xml:space="preserve">is </w:t>
      </w:r>
      <w:r>
        <w:t xml:space="preserve">clearly in history: History is </w:t>
      </w:r>
      <w:r w:rsidRPr="00B852FD">
        <w:rPr>
          <w:i/>
          <w:u w:val="single"/>
        </w:rPr>
        <w:t>His</w:t>
      </w:r>
      <w:r>
        <w:t xml:space="preserve"> Story.</w:t>
      </w:r>
    </w:p>
    <w:p w14:paraId="376CA94C" w14:textId="77777777" w:rsidR="00277802" w:rsidRDefault="00277802" w:rsidP="00E87E28">
      <w:pPr>
        <w:pStyle w:val="LessonPara2"/>
      </w:pPr>
    </w:p>
    <w:p w14:paraId="6EB55D17" w14:textId="23E23088" w:rsidR="00E87E28" w:rsidRDefault="00E87E28" w:rsidP="00E87E28">
      <w:pPr>
        <w:pStyle w:val="LessonPara2"/>
      </w:pPr>
      <w:r>
        <w:t xml:space="preserve">See </w:t>
      </w:r>
      <w:r w:rsidR="00000026">
        <w:t>his hand</w:t>
      </w:r>
      <w:r>
        <w:t xml:space="preserve"> God protected </w:t>
      </w:r>
      <w:r w:rsidRPr="00110ED9">
        <w:rPr>
          <w:b/>
          <w:highlight w:val="yellow"/>
          <w:u w:val="single"/>
        </w:rPr>
        <w:t>Abraham</w:t>
      </w:r>
      <w:r>
        <w:t xml:space="preserve"> – despite his imperfection</w:t>
      </w:r>
    </w:p>
    <w:p w14:paraId="3EC13617" w14:textId="77777777" w:rsidR="00E87E28" w:rsidRDefault="00E87E28" w:rsidP="00E87E28">
      <w:pPr>
        <w:pStyle w:val="LessonPara2"/>
      </w:pPr>
      <w:r>
        <w:t xml:space="preserve">See how God provide – feed world </w:t>
      </w:r>
      <w:r w:rsidR="00785527">
        <w:t>–</w:t>
      </w:r>
      <w:r>
        <w:t xml:space="preserve"> deliver</w:t>
      </w:r>
      <w:r w:rsidR="00542637">
        <w:t>ed them</w:t>
      </w:r>
      <w:r w:rsidR="00785527">
        <w:t xml:space="preserve"> - </w:t>
      </w:r>
      <w:r w:rsidR="00785527" w:rsidRPr="00785527">
        <w:rPr>
          <w:b/>
          <w:u w:val="single"/>
        </w:rPr>
        <w:t>Joseph</w:t>
      </w:r>
    </w:p>
    <w:p w14:paraId="76D0867F" w14:textId="77777777" w:rsidR="009A32BA" w:rsidRDefault="009A32BA" w:rsidP="00E87E28">
      <w:pPr>
        <w:pStyle w:val="LessonPara2"/>
      </w:pPr>
    </w:p>
    <w:p w14:paraId="6F847C16" w14:textId="02EAB045" w:rsidR="008A55C1" w:rsidRDefault="00110ED9" w:rsidP="00510D78">
      <w:pPr>
        <w:pStyle w:val="LessonPara2"/>
      </w:pPr>
      <w:r>
        <w:t>God</w:t>
      </w:r>
      <w:r w:rsidR="00E87E28">
        <w:t xml:space="preserve"> </w:t>
      </w:r>
      <w:r w:rsidR="00E87E28" w:rsidRPr="00110ED9">
        <w:rPr>
          <w:b/>
          <w:highlight w:val="yellow"/>
          <w:u w:val="single"/>
        </w:rPr>
        <w:t>build</w:t>
      </w:r>
      <w:r w:rsidR="00E87E28">
        <w:t xml:space="preserve"> his church</w:t>
      </w:r>
      <w:r w:rsidR="002D0408">
        <w:t xml:space="preserve"> in a time of uncertainty and great heavy persecution</w:t>
      </w:r>
    </w:p>
    <w:p w14:paraId="48993CD8" w14:textId="77777777" w:rsidR="00E87E28" w:rsidRDefault="00E87E28" w:rsidP="00E87E28">
      <w:pPr>
        <w:pStyle w:val="LessonVerse"/>
      </w:pPr>
      <w:r>
        <w:t>Matt 16:18</w:t>
      </w:r>
    </w:p>
    <w:p w14:paraId="1940BC0B" w14:textId="77777777" w:rsidR="00E87E28" w:rsidRDefault="00E87E28" w:rsidP="00E87E28">
      <w:pPr>
        <w:pStyle w:val="LessonPara2"/>
      </w:pPr>
    </w:p>
    <w:p w14:paraId="637AAA91" w14:textId="77777777" w:rsidR="00E87E28" w:rsidRDefault="00E87E28" w:rsidP="00542637">
      <w:pPr>
        <w:pStyle w:val="LessonHiddenText"/>
      </w:pPr>
      <w:r>
        <w:t>20 years - after the Resurrection - 150,000 believers</w:t>
      </w:r>
    </w:p>
    <w:p w14:paraId="73EE5BD5" w14:textId="77777777" w:rsidR="00E87E28" w:rsidRDefault="00E87E28" w:rsidP="00542637">
      <w:pPr>
        <w:pStyle w:val="LessonHiddenText"/>
      </w:pPr>
      <w:r>
        <w:t xml:space="preserve">First 300 years - to be Christian – meant </w:t>
      </w:r>
    </w:p>
    <w:p w14:paraId="1A45EE72" w14:textId="77777777" w:rsidR="00E87E28" w:rsidRDefault="00E87E28" w:rsidP="00E87E28">
      <w:pPr>
        <w:pStyle w:val="LessonHiddenText"/>
        <w:rPr>
          <w:rFonts w:ascii="Times New Roman" w:hAnsi="Times New Roman" w:cs="Times New Roman"/>
        </w:rPr>
      </w:pPr>
      <w:r>
        <w:t xml:space="preserve">– </w:t>
      </w:r>
      <w:r>
        <w:rPr>
          <w:b/>
          <w:bCs/>
        </w:rPr>
        <w:t>head</w:t>
      </w:r>
      <w:r>
        <w:t xml:space="preserve"> may cut – put in </w:t>
      </w:r>
      <w:r>
        <w:rPr>
          <w:b/>
          <w:bCs/>
        </w:rPr>
        <w:t>boiling</w:t>
      </w:r>
      <w:r>
        <w:t xml:space="preserve"> oil – torn </w:t>
      </w:r>
      <w:r>
        <w:rPr>
          <w:b/>
          <w:bCs/>
        </w:rPr>
        <w:t>apart</w:t>
      </w:r>
      <w:r>
        <w:t xml:space="preserve"> by beasts in the Coliseum - </w:t>
      </w:r>
      <w:r>
        <w:rPr>
          <w:b/>
          <w:bCs/>
        </w:rPr>
        <w:t>crucified</w:t>
      </w:r>
    </w:p>
    <w:p w14:paraId="07D94CD5" w14:textId="77777777" w:rsidR="00542637" w:rsidRDefault="00E87E28" w:rsidP="00E87E28">
      <w:pPr>
        <w:pStyle w:val="LessonPara2"/>
        <w:rPr>
          <w:b/>
          <w:bCs/>
        </w:rPr>
      </w:pPr>
      <w:r>
        <w:t xml:space="preserve">Today – </w:t>
      </w:r>
      <w:r>
        <w:rPr>
          <w:b/>
          <w:bCs/>
        </w:rPr>
        <w:t>2.5 billion</w:t>
      </w:r>
    </w:p>
    <w:p w14:paraId="36652A72" w14:textId="77777777" w:rsidR="00E87E28" w:rsidRDefault="00E87E28" w:rsidP="00542637">
      <w:pPr>
        <w:pStyle w:val="LessonHiddenText"/>
        <w:rPr>
          <w:rFonts w:ascii="Times New Roman" w:hAnsi="Times New Roman" w:cs="Times New Roman"/>
        </w:rPr>
      </w:pPr>
      <w:r>
        <w:t xml:space="preserve"> – more than </w:t>
      </w:r>
      <w:r>
        <w:rPr>
          <w:b/>
          <w:bCs/>
        </w:rPr>
        <w:t>population</w:t>
      </w:r>
      <w:r>
        <w:t xml:space="preserve"> of  - more </w:t>
      </w:r>
      <w:r>
        <w:rPr>
          <w:b/>
          <w:bCs/>
          <w:u w:val="single"/>
        </w:rPr>
        <w:t>language</w:t>
      </w:r>
    </w:p>
    <w:p w14:paraId="621A318D" w14:textId="77777777" w:rsidR="00E87E28" w:rsidRDefault="00E87E28" w:rsidP="00E87E28">
      <w:pPr>
        <w:pStyle w:val="LessonHiddenText"/>
      </w:pPr>
      <w:r>
        <w:rPr>
          <w:b/>
          <w:bCs/>
        </w:rPr>
        <w:t>China</w:t>
      </w:r>
      <w:r>
        <w:t xml:space="preserve">, </w:t>
      </w:r>
      <w:r w:rsidRPr="002878F9">
        <w:rPr>
          <w:b/>
        </w:rPr>
        <w:t>EU, US</w:t>
      </w:r>
      <w:r>
        <w:t xml:space="preserve"> combined </w:t>
      </w:r>
    </w:p>
    <w:p w14:paraId="21EBDBC5" w14:textId="77777777" w:rsidR="00E87E28" w:rsidRDefault="00E87E28" w:rsidP="00E87E28">
      <w:pPr>
        <w:pStyle w:val="LessonHiddenText"/>
      </w:pPr>
      <w:r>
        <w:t xml:space="preserve">– the church speaks more </w:t>
      </w:r>
      <w:r w:rsidRPr="002878F9">
        <w:rPr>
          <w:b/>
          <w:u w:val="single"/>
        </w:rPr>
        <w:t>languages</w:t>
      </w:r>
      <w:r>
        <w:t xml:space="preserve"> than UN – in more </w:t>
      </w:r>
      <w:r w:rsidRPr="002878F9">
        <w:rPr>
          <w:b/>
          <w:u w:val="single"/>
        </w:rPr>
        <w:t>countries</w:t>
      </w:r>
      <w:r>
        <w:t xml:space="preserve"> than the UN</w:t>
      </w:r>
    </w:p>
    <w:p w14:paraId="1BE003F7" w14:textId="77777777" w:rsidR="0018619F" w:rsidRDefault="0018619F" w:rsidP="00E87E28">
      <w:pPr>
        <w:pStyle w:val="LessonPara2"/>
      </w:pPr>
    </w:p>
    <w:p w14:paraId="44B463BE" w14:textId="1FEDCBD2" w:rsidR="00321224" w:rsidRDefault="00321224" w:rsidP="00321224">
      <w:pPr>
        <w:pStyle w:val="LessonVerse"/>
        <w:shd w:val="clear" w:color="auto" w:fill="C6D9F1" w:themeFill="text2" w:themeFillTint="33"/>
      </w:pPr>
      <w:r>
        <w:t xml:space="preserve">The Historical Proof draws the conclusion from the history of the world and particularly of man, that there is a Governor and Ruler who, without interfering with men’s freedom as persons, is guiding the affairs of the world to an end which He has foreseen and foredetermined.  </w:t>
      </w:r>
    </w:p>
    <w:p w14:paraId="0CA7381C" w14:textId="149928BA" w:rsidR="00000026" w:rsidRDefault="00321224" w:rsidP="0019772F">
      <w:pPr>
        <w:pStyle w:val="LessonVerse"/>
        <w:shd w:val="clear" w:color="auto" w:fill="C6D9F1" w:themeFill="text2" w:themeFillTint="33"/>
        <w:ind w:firstLine="0"/>
      </w:pPr>
      <w:r>
        <w:t>Joseph Stump</w:t>
      </w:r>
      <w:r w:rsidR="0019772F">
        <w:t xml:space="preserve"> </w:t>
      </w:r>
    </w:p>
    <w:p w14:paraId="76EC0FC0" w14:textId="77777777" w:rsidR="00190174" w:rsidRDefault="00190174" w:rsidP="0019772F">
      <w:pPr>
        <w:pStyle w:val="LessonVerse"/>
        <w:shd w:val="clear" w:color="auto" w:fill="C6D9F1" w:themeFill="text2" w:themeFillTint="33"/>
        <w:ind w:firstLine="0"/>
      </w:pPr>
    </w:p>
    <w:p w14:paraId="223FB685" w14:textId="77777777" w:rsidR="00E854D4" w:rsidRDefault="00E854D4" w:rsidP="00215099">
      <w:pPr>
        <w:pStyle w:val="LessonPara2"/>
        <w:ind w:left="0" w:firstLine="0"/>
      </w:pPr>
    </w:p>
    <w:p w14:paraId="0149D05B" w14:textId="77777777" w:rsidR="00693804" w:rsidRDefault="00D5396D" w:rsidP="00D5396D">
      <w:pPr>
        <w:pStyle w:val="LessonOutline3"/>
      </w:pPr>
      <w:r>
        <w:t xml:space="preserve">Looking at His </w:t>
      </w:r>
      <w:r w:rsidR="00110ED9" w:rsidRPr="00B852FD">
        <w:rPr>
          <w:rStyle w:val="LessonCharacter1"/>
        </w:rPr>
        <w:t>Word</w:t>
      </w:r>
      <w:r w:rsidR="00110ED9">
        <w:t xml:space="preserve"> </w:t>
      </w:r>
      <w:r>
        <w:t xml:space="preserve">– </w:t>
      </w:r>
      <w:r w:rsidR="00B852FD" w:rsidRPr="00C3063B">
        <w:rPr>
          <w:i/>
        </w:rPr>
        <w:t>Bibliological</w:t>
      </w:r>
      <w:r w:rsidR="00B852FD">
        <w:t xml:space="preserve"> </w:t>
      </w:r>
      <w:r>
        <w:t>evidence</w:t>
      </w:r>
    </w:p>
    <w:p w14:paraId="07CAE3D7" w14:textId="77777777" w:rsidR="00D23785" w:rsidRDefault="00D23785" w:rsidP="00D23785">
      <w:pPr>
        <w:pStyle w:val="LessonPara5"/>
      </w:pPr>
      <w:r>
        <w:t>Bibliological: A scientific study of biblical literature</w:t>
      </w:r>
      <w:r w:rsidR="00C3063B">
        <w:t>.</w:t>
      </w:r>
    </w:p>
    <w:p w14:paraId="6B9C67D1" w14:textId="77777777" w:rsidR="00820F99" w:rsidRDefault="00820F99" w:rsidP="00D23785">
      <w:pPr>
        <w:pStyle w:val="LessonPara5"/>
      </w:pPr>
    </w:p>
    <w:p w14:paraId="1FDF3B7B" w14:textId="77777777" w:rsidR="00C576D7" w:rsidRDefault="00AD5A4A" w:rsidP="00AD5A4A">
      <w:pPr>
        <w:pStyle w:val="ContentsTitle"/>
      </w:pPr>
      <w:r>
        <w:t xml:space="preserve">The 66 books of the Bible </w:t>
      </w:r>
      <w:r w:rsidR="00F15375">
        <w:t>were</w:t>
      </w:r>
      <w:r>
        <w:t xml:space="preserve"> written by over 40 people </w:t>
      </w:r>
      <w:r w:rsidR="00F15375">
        <w:t>from</w:t>
      </w:r>
      <w:r>
        <w:t xml:space="preserve"> different backgrounds over a period of 1500 years</w:t>
      </w:r>
      <w:r w:rsidR="00F15375">
        <w:t>, b</w:t>
      </w:r>
      <w:r w:rsidR="00693804">
        <w:t xml:space="preserve">ut there is a common </w:t>
      </w:r>
      <w:r w:rsidR="002B348E">
        <w:t>subject</w:t>
      </w:r>
      <w:r w:rsidR="00693804">
        <w:t xml:space="preserve"> in all the books.  They all speak of Jesus Christ. </w:t>
      </w:r>
      <w:r>
        <w:t>Such a unity shows the</w:t>
      </w:r>
      <w:r w:rsidR="00F15375">
        <w:t>re</w:t>
      </w:r>
      <w:r>
        <w:t xml:space="preserve"> is a divine hand guiding the various authors</w:t>
      </w:r>
      <w:r w:rsidR="00C576D7">
        <w:t>.</w:t>
      </w:r>
    </w:p>
    <w:p w14:paraId="4B2BBFAD" w14:textId="77777777" w:rsidR="006C04DE" w:rsidRDefault="006C04DE" w:rsidP="007A3BA5">
      <w:pPr>
        <w:pStyle w:val="LessonHiddenText"/>
      </w:pPr>
    </w:p>
    <w:p w14:paraId="5153A3B9" w14:textId="77777777" w:rsidR="006C3E45" w:rsidRDefault="007E0EB2" w:rsidP="007E0EB2">
      <w:pPr>
        <w:pStyle w:val="LessonPara3"/>
        <w:rPr>
          <w:u w:val="single"/>
        </w:rPr>
      </w:pPr>
      <w:r w:rsidRPr="00753CAA">
        <w:rPr>
          <w:u w:val="single"/>
        </w:rPr>
        <w:t>Break for Question</w:t>
      </w:r>
      <w:r w:rsidR="006C3E45">
        <w:rPr>
          <w:u w:val="single"/>
        </w:rPr>
        <w:t>:</w:t>
      </w:r>
    </w:p>
    <w:p w14:paraId="720A902A" w14:textId="22148633" w:rsidR="007E0EB2" w:rsidRDefault="00452295" w:rsidP="007E0EB2">
      <w:pPr>
        <w:pStyle w:val="LessonPara3"/>
      </w:pPr>
      <w:r>
        <w:t>Search</w:t>
      </w:r>
      <w:r w:rsidR="0076664A">
        <w:t xml:space="preserve"> how many</w:t>
      </w:r>
      <w:r w:rsidR="009D47DE">
        <w:t xml:space="preserve"> New Testament manuscripts </w:t>
      </w:r>
      <w:r w:rsidR="00CA3CCA">
        <w:t>exists today</w:t>
      </w:r>
      <w:r w:rsidR="00ED2D20">
        <w:t>. What</w:t>
      </w:r>
      <w:r w:rsidR="00CA3CCA">
        <w:t xml:space="preserve"> </w:t>
      </w:r>
      <w:r w:rsidR="009D47DE">
        <w:t>is the time difference between the original and the cop</w:t>
      </w:r>
      <w:r w:rsidR="007E4E48">
        <w:t>ies</w:t>
      </w:r>
      <w:r w:rsidR="009D47DE">
        <w:t>?</w:t>
      </w:r>
    </w:p>
    <w:p w14:paraId="530420DF" w14:textId="22BE3183" w:rsidR="009D47DE" w:rsidRPr="006C3E45" w:rsidRDefault="009D47DE" w:rsidP="007E0EB2">
      <w:pPr>
        <w:pStyle w:val="LessonPara3"/>
      </w:pPr>
      <w:r>
        <w:t>Compare it to the works of Caesar, Aristotle and other ancient writers.</w:t>
      </w:r>
    </w:p>
    <w:p w14:paraId="3607437D" w14:textId="77777777" w:rsidR="00B6699B" w:rsidRDefault="00B6699B" w:rsidP="00BD02CA">
      <w:pPr>
        <w:pStyle w:val="LessonHiddenText"/>
        <w:ind w:left="0" w:firstLine="0"/>
      </w:pPr>
    </w:p>
    <w:p w14:paraId="4FB4E61B" w14:textId="58153834" w:rsidR="00D87B46" w:rsidRDefault="00BD02CA" w:rsidP="00663E02">
      <w:pPr>
        <w:pStyle w:val="LessonPara2"/>
      </w:pPr>
      <w:r>
        <w:t>Finally, t</w:t>
      </w:r>
      <w:r w:rsidR="00D87B46">
        <w:t xml:space="preserve">he Bible is not a </w:t>
      </w:r>
      <w:r w:rsidR="00D87B46" w:rsidRPr="00FE3B6C">
        <w:rPr>
          <w:b/>
          <w:highlight w:val="yellow"/>
          <w:u w:val="single"/>
        </w:rPr>
        <w:t>textbook</w:t>
      </w:r>
      <w:r w:rsidR="00D87B46">
        <w:t xml:space="preserve"> or a book of abstract </w:t>
      </w:r>
      <w:r w:rsidR="00D87B46" w:rsidRPr="00663E02">
        <w:rPr>
          <w:b/>
          <w:u w:val="single"/>
        </w:rPr>
        <w:t>philosophy</w:t>
      </w:r>
      <w:r w:rsidR="00D87B46">
        <w:t>.</w:t>
      </w:r>
      <w:r w:rsidR="0051333A">
        <w:t xml:space="preserve"> And there is a thread of unity in the Bible.</w:t>
      </w:r>
      <w:r w:rsidR="00D87B46">
        <w:t xml:space="preserve"> </w:t>
      </w:r>
    </w:p>
    <w:p w14:paraId="28ED2C96" w14:textId="77777777" w:rsidR="00A744C0" w:rsidRDefault="00A744C0" w:rsidP="00E7774E">
      <w:pPr>
        <w:pStyle w:val="LessonOutline3"/>
      </w:pPr>
      <w:r>
        <w:t>Looking</w:t>
      </w:r>
      <w:r w:rsidR="00714399">
        <w:t xml:space="preserve"> at</w:t>
      </w:r>
      <w:r>
        <w:t xml:space="preserve"> </w:t>
      </w:r>
      <w:r w:rsidR="00110ED9">
        <w:t xml:space="preserve">His </w:t>
      </w:r>
      <w:r w:rsidR="00110ED9" w:rsidRPr="00110ED9">
        <w:rPr>
          <w:rStyle w:val="LessonCharacter1"/>
        </w:rPr>
        <w:t>Person</w:t>
      </w:r>
      <w:r w:rsidR="003F13BE">
        <w:t xml:space="preserve"> – </w:t>
      </w:r>
      <w:r w:rsidR="003F13BE" w:rsidRPr="00D404F7">
        <w:rPr>
          <w:i/>
        </w:rPr>
        <w:t>Christological</w:t>
      </w:r>
      <w:r w:rsidR="003F13BE">
        <w:t xml:space="preserve"> evidence</w:t>
      </w:r>
    </w:p>
    <w:p w14:paraId="2DD443E5" w14:textId="77777777" w:rsidR="003C51B8" w:rsidRDefault="003C51B8" w:rsidP="003C51B8">
      <w:pPr>
        <w:pStyle w:val="LessonVerse"/>
      </w:pPr>
      <w:r>
        <w:t>John 1:18 …</w:t>
      </w:r>
    </w:p>
    <w:p w14:paraId="433D7405" w14:textId="77777777" w:rsidR="003C51B8" w:rsidRDefault="003C51B8" w:rsidP="003C51B8">
      <w:pPr>
        <w:pStyle w:val="LessonVerse"/>
      </w:pPr>
      <w:r>
        <w:t xml:space="preserve">No one has ever seen God, but God the One and Only, the only begotten Son, who is at the Father's side, has </w:t>
      </w:r>
      <w:r>
        <w:rPr>
          <w:b/>
          <w:bCs/>
          <w:u w:val="single"/>
        </w:rPr>
        <w:t>made</w:t>
      </w:r>
      <w:r>
        <w:t xml:space="preserve"> </w:t>
      </w:r>
      <w:r>
        <w:rPr>
          <w:b/>
          <w:bCs/>
          <w:u w:val="single"/>
        </w:rPr>
        <w:t>him</w:t>
      </w:r>
      <w:r>
        <w:t xml:space="preserve"> </w:t>
      </w:r>
      <w:r>
        <w:rPr>
          <w:b/>
          <w:bCs/>
          <w:u w:val="single"/>
        </w:rPr>
        <w:t>known</w:t>
      </w:r>
      <w:r>
        <w:t xml:space="preserve">. </w:t>
      </w:r>
      <w:r w:rsidR="00893ECF">
        <w:t xml:space="preserve"> </w:t>
      </w:r>
      <w:r w:rsidRPr="00893ECF">
        <w:rPr>
          <w:i/>
        </w:rPr>
        <w:t>NIV</w:t>
      </w:r>
    </w:p>
    <w:p w14:paraId="2798B6C4" w14:textId="77777777" w:rsidR="003C51B8" w:rsidRDefault="003C51B8" w:rsidP="003C51B8">
      <w:pPr>
        <w:pStyle w:val="Style2"/>
        <w:rPr>
          <w:rFonts w:ascii="Times New Roman" w:hAnsi="Times New Roman" w:cs="Times New Roman"/>
          <w:vanish w:val="0"/>
        </w:rPr>
      </w:pPr>
    </w:p>
    <w:p w14:paraId="28A8339A" w14:textId="77777777" w:rsidR="00E5054E" w:rsidRDefault="00E5054E" w:rsidP="00E5054E">
      <w:pPr>
        <w:pStyle w:val="LessonPara5"/>
      </w:pPr>
      <w:r>
        <w:t xml:space="preserve">Only begotten </w:t>
      </w:r>
      <w:r w:rsidRPr="00356DF1">
        <w:rPr>
          <w:rFonts w:ascii="Symbol" w:hAnsi="Symbol"/>
        </w:rPr>
        <w:t></w:t>
      </w:r>
      <w:r w:rsidRPr="00356DF1">
        <w:rPr>
          <w:rFonts w:ascii="Symbol" w:hAnsi="Symbol"/>
        </w:rPr>
        <w:t></w:t>
      </w:r>
      <w:r w:rsidRPr="00356DF1">
        <w:rPr>
          <w:rFonts w:ascii="Symbol" w:hAnsi="Symbol"/>
        </w:rPr>
        <w:t></w:t>
      </w:r>
      <w:r w:rsidRPr="00356DF1">
        <w:rPr>
          <w:rFonts w:ascii="Symbol" w:hAnsi="Symbol"/>
        </w:rPr>
        <w:t></w:t>
      </w:r>
      <w:r w:rsidRPr="00356DF1">
        <w:rPr>
          <w:rFonts w:ascii="Symbol" w:hAnsi="Symbol"/>
        </w:rPr>
        <w:t></w:t>
      </w:r>
      <w:r w:rsidRPr="00356DF1">
        <w:rPr>
          <w:rFonts w:ascii="Symbol" w:hAnsi="Symbol"/>
        </w:rPr>
        <w:t></w:t>
      </w:r>
      <w:r w:rsidRPr="00356DF1">
        <w:rPr>
          <w:rFonts w:ascii="Symbol" w:hAnsi="Symbol"/>
        </w:rPr>
        <w:t></w:t>
      </w:r>
      <w:r w:rsidRPr="00356DF1">
        <w:rPr>
          <w:rFonts w:ascii="Symbol" w:hAnsi="Symbol"/>
        </w:rPr>
        <w:t></w:t>
      </w:r>
      <w:r w:rsidRPr="00356DF1">
        <w:rPr>
          <w:rFonts w:ascii="Symbol" w:hAnsi="Symbol"/>
        </w:rPr>
        <w:t></w:t>
      </w:r>
      <w:r>
        <w:t xml:space="preserve"> mono-genes: one and only, one of its kind, unique – genes, nature, character, lineage, </w:t>
      </w:r>
      <w:r w:rsidR="00BC5F47">
        <w:t>s</w:t>
      </w:r>
      <w:r>
        <w:t>tock, order</w:t>
      </w:r>
      <w:r w:rsidR="00BC5F47">
        <w:t xml:space="preserve"> </w:t>
      </w:r>
      <w:r>
        <w:t>(English ‘genes’)</w:t>
      </w:r>
      <w:r w:rsidR="00BC5F47">
        <w:t>.</w:t>
      </w:r>
    </w:p>
    <w:p w14:paraId="57D06FD7" w14:textId="77777777" w:rsidR="00BC5F47" w:rsidRPr="00356DF1" w:rsidRDefault="00BC5F47" w:rsidP="00E5054E">
      <w:pPr>
        <w:pStyle w:val="LessonPara5"/>
      </w:pPr>
    </w:p>
    <w:p w14:paraId="725F5D39" w14:textId="77777777" w:rsidR="00E5054E" w:rsidRDefault="00E5054E" w:rsidP="00E5054E">
      <w:pPr>
        <w:pStyle w:val="Style2"/>
      </w:pPr>
      <w:r>
        <w:t>John 1:18</w:t>
      </w:r>
    </w:p>
    <w:p w14:paraId="4F8856E8" w14:textId="77777777" w:rsidR="00E5054E" w:rsidRDefault="00E5054E" w:rsidP="00E5054E">
      <w:pPr>
        <w:pStyle w:val="Style2"/>
      </w:pPr>
      <w:r>
        <w:t>18 No one has seen God at any time. The only begotten Son, who is in the bosom of the Father, He has declared Him. NKJV</w:t>
      </w:r>
    </w:p>
    <w:p w14:paraId="3C7ADE38" w14:textId="77777777" w:rsidR="00E5054E" w:rsidRDefault="00E5054E" w:rsidP="00E5054E">
      <w:pPr>
        <w:pStyle w:val="Style2"/>
        <w:rPr>
          <w:rFonts w:ascii="Times New Roman" w:hAnsi="Times New Roman" w:cs="Times New Roman"/>
        </w:rPr>
      </w:pPr>
    </w:p>
    <w:p w14:paraId="50ABDF50" w14:textId="77777777" w:rsidR="00E5054E" w:rsidRDefault="00E5054E" w:rsidP="00E5054E">
      <w:pPr>
        <w:pStyle w:val="LessonVerse"/>
      </w:pPr>
      <w:r>
        <w:rPr>
          <w:b/>
          <w:bCs/>
        </w:rPr>
        <w:t xml:space="preserve">The </w:t>
      </w:r>
      <w:r w:rsidR="00BC5F47">
        <w:rPr>
          <w:b/>
          <w:bCs/>
        </w:rPr>
        <w:t>u</w:t>
      </w:r>
      <w:r>
        <w:rPr>
          <w:b/>
          <w:bCs/>
        </w:rPr>
        <w:t>nique</w:t>
      </w:r>
      <w:r>
        <w:t xml:space="preserve"> person in history who carries the very </w:t>
      </w:r>
      <w:r>
        <w:rPr>
          <w:b/>
          <w:bCs/>
        </w:rPr>
        <w:t>unique</w:t>
      </w:r>
      <w:r>
        <w:t xml:space="preserve"> gene</w:t>
      </w:r>
      <w:r w:rsidR="00BC5F47">
        <w:t>s</w:t>
      </w:r>
      <w:r>
        <w:t xml:space="preserve"> of God!</w:t>
      </w:r>
    </w:p>
    <w:p w14:paraId="6CA2D926" w14:textId="77777777" w:rsidR="003C51B8" w:rsidRDefault="003C51B8" w:rsidP="003C51B8">
      <w:pPr>
        <w:pStyle w:val="Style2"/>
        <w:rPr>
          <w:b/>
          <w:bCs/>
          <w:vanish w:val="0"/>
          <w:u w:val="single"/>
        </w:rPr>
      </w:pPr>
      <w:r>
        <w:rPr>
          <w:b/>
          <w:bCs/>
          <w:u w:val="single"/>
        </w:rPr>
        <w:t>Live</w:t>
      </w:r>
      <w:r>
        <w:t xml:space="preserve"> among us – not watch </w:t>
      </w:r>
    </w:p>
    <w:p w14:paraId="3E7185E2" w14:textId="77777777" w:rsidR="007D7593" w:rsidRDefault="007D7593" w:rsidP="007D7593">
      <w:pPr>
        <w:pStyle w:val="LessonPara2"/>
      </w:pPr>
      <w:r w:rsidRPr="0012003B">
        <w:rPr>
          <w:b/>
          <w:u w:val="single"/>
        </w:rPr>
        <w:t>Accounts</w:t>
      </w:r>
      <w:r>
        <w:t xml:space="preserve"> of Jesus – written by his disciples – </w:t>
      </w:r>
      <w:r w:rsidRPr="0012003B">
        <w:rPr>
          <w:b/>
          <w:highlight w:val="yellow"/>
        </w:rPr>
        <w:t>Gospels</w:t>
      </w:r>
    </w:p>
    <w:p w14:paraId="242A0B57" w14:textId="77777777" w:rsidR="007D7593" w:rsidRDefault="007D7593" w:rsidP="007D7593">
      <w:pPr>
        <w:pStyle w:val="LessonPara2"/>
      </w:pPr>
      <w:r>
        <w:t xml:space="preserve">Old English – </w:t>
      </w:r>
      <w:r w:rsidRPr="0012003B">
        <w:rPr>
          <w:b/>
        </w:rPr>
        <w:t>good news</w:t>
      </w:r>
    </w:p>
    <w:p w14:paraId="7C01D315" w14:textId="77777777" w:rsidR="007D7593" w:rsidRDefault="007D7593" w:rsidP="007D7593">
      <w:pPr>
        <w:pStyle w:val="LessonPara2"/>
      </w:pPr>
    </w:p>
    <w:p w14:paraId="6D0BBB98" w14:textId="77777777" w:rsidR="005C7EAD" w:rsidRDefault="005131FC" w:rsidP="00356DF1">
      <w:pPr>
        <w:pStyle w:val="LessonVerse"/>
        <w:shd w:val="clear" w:color="auto" w:fill="D9D9D9" w:themeFill="background1" w:themeFillShade="D9"/>
      </w:pPr>
      <w:r>
        <w:t xml:space="preserve">Jesus Christ is </w:t>
      </w:r>
      <w:r w:rsidRPr="005C7EAD">
        <w:rPr>
          <w:b/>
          <w:bCs/>
          <w:u w:val="single"/>
        </w:rPr>
        <w:t>unique</w:t>
      </w:r>
      <w:r>
        <w:t xml:space="preserve">. </w:t>
      </w:r>
    </w:p>
    <w:p w14:paraId="7628B6DE" w14:textId="77777777" w:rsidR="00933D06" w:rsidRDefault="00933D06" w:rsidP="00933D06">
      <w:pPr>
        <w:pStyle w:val="LessonVerse"/>
        <w:shd w:val="clear" w:color="auto" w:fill="D9D9D9" w:themeFill="background1" w:themeFillShade="D9"/>
      </w:pPr>
      <w:r>
        <w:t xml:space="preserve">He was </w:t>
      </w:r>
      <w:r w:rsidRPr="004E0E62">
        <w:rPr>
          <w:b/>
        </w:rPr>
        <w:t>born</w:t>
      </w:r>
      <w:r>
        <w:t xml:space="preserve"> through supernatural circumstances. </w:t>
      </w:r>
    </w:p>
    <w:p w14:paraId="12FC5E35" w14:textId="77777777" w:rsidR="00933D06" w:rsidRDefault="00933D06" w:rsidP="00933D06">
      <w:pPr>
        <w:pStyle w:val="LessonVerse"/>
        <w:shd w:val="clear" w:color="auto" w:fill="D9D9D9" w:themeFill="background1" w:themeFillShade="D9"/>
      </w:pPr>
      <w:r>
        <w:t xml:space="preserve">He is unique in the </w:t>
      </w:r>
      <w:r w:rsidRPr="00FE1FEB">
        <w:t>supernatural</w:t>
      </w:r>
      <w:r>
        <w:t xml:space="preserve"> </w:t>
      </w:r>
      <w:r w:rsidRPr="004E0E62">
        <w:rPr>
          <w:b/>
        </w:rPr>
        <w:t>miracles</w:t>
      </w:r>
      <w:r>
        <w:t xml:space="preserve"> that He performed, including raising even the dead.</w:t>
      </w:r>
    </w:p>
    <w:p w14:paraId="76B6DEF5" w14:textId="77777777" w:rsidR="005C7EAD" w:rsidRDefault="005C7EAD" w:rsidP="00FE1FEB">
      <w:pPr>
        <w:pStyle w:val="LessonVerse"/>
        <w:shd w:val="clear" w:color="auto" w:fill="D9D9D9" w:themeFill="background1" w:themeFillShade="D9"/>
      </w:pPr>
      <w:r>
        <w:t xml:space="preserve">He is unique in </w:t>
      </w:r>
      <w:r w:rsidR="00BC5F47">
        <w:t>H</w:t>
      </w:r>
      <w:r>
        <w:t xml:space="preserve">is </w:t>
      </w:r>
      <w:r w:rsidRPr="00FE1FEB">
        <w:t>life-changing</w:t>
      </w:r>
      <w:r>
        <w:t xml:space="preserve"> </w:t>
      </w:r>
      <w:r w:rsidRPr="00925E7F">
        <w:rPr>
          <w:b/>
        </w:rPr>
        <w:t>messages</w:t>
      </w:r>
      <w:r>
        <w:t xml:space="preserve">. </w:t>
      </w:r>
    </w:p>
    <w:p w14:paraId="609456B0" w14:textId="77777777" w:rsidR="00FE1FEB" w:rsidRDefault="00FE1FEB" w:rsidP="00FE1FEB">
      <w:pPr>
        <w:pStyle w:val="LessonVerse"/>
        <w:shd w:val="clear" w:color="auto" w:fill="D9D9D9" w:themeFill="background1" w:themeFillShade="D9"/>
      </w:pPr>
      <w:r>
        <w:t xml:space="preserve">He is the only One in the world who actually </w:t>
      </w:r>
      <w:r w:rsidRPr="004E0E62">
        <w:rPr>
          <w:b/>
        </w:rPr>
        <w:t>predicted</w:t>
      </w:r>
      <w:r>
        <w:t xml:space="preserve"> His </w:t>
      </w:r>
      <w:r w:rsidRPr="00FE1FEB">
        <w:t>own</w:t>
      </w:r>
      <w:r>
        <w:t xml:space="preserve"> death </w:t>
      </w:r>
      <w:r w:rsidR="00BC5F47">
        <w:t>together with</w:t>
      </w:r>
      <w:r>
        <w:t xml:space="preserve"> the reason </w:t>
      </w:r>
      <w:r w:rsidRPr="00FE1FEB">
        <w:t>why</w:t>
      </w:r>
      <w:r w:rsidR="00933D06">
        <w:t xml:space="preserve"> and how He would be resurrected.</w:t>
      </w:r>
    </w:p>
    <w:p w14:paraId="35CE772E" w14:textId="77777777" w:rsidR="00297B73" w:rsidRDefault="00356DF1" w:rsidP="00297B73">
      <w:pPr>
        <w:pStyle w:val="LessonVerse"/>
        <w:shd w:val="clear" w:color="auto" w:fill="D9D9D9" w:themeFill="background1" w:themeFillShade="D9"/>
      </w:pPr>
      <w:r>
        <w:t xml:space="preserve">His </w:t>
      </w:r>
      <w:r w:rsidR="00BC5F47">
        <w:rPr>
          <w:b/>
        </w:rPr>
        <w:t>birth</w:t>
      </w:r>
      <w:r>
        <w:t xml:space="preserve"> was predicted (</w:t>
      </w:r>
      <w:r>
        <w:rPr>
          <w:i/>
          <w:iCs/>
        </w:rPr>
        <w:t>prophesied</w:t>
      </w:r>
      <w:r>
        <w:t xml:space="preserve">) hundreds of years </w:t>
      </w:r>
      <w:r>
        <w:rPr>
          <w:i/>
          <w:iCs/>
        </w:rPr>
        <w:t>before</w:t>
      </w:r>
      <w:r>
        <w:t xml:space="preserve"> He was born</w:t>
      </w:r>
      <w:r w:rsidR="005131FC">
        <w:t xml:space="preserve"> by at least </w:t>
      </w:r>
      <w:r w:rsidR="005131FC" w:rsidRPr="002C5ECA">
        <w:rPr>
          <w:b/>
        </w:rPr>
        <w:t>300</w:t>
      </w:r>
      <w:r w:rsidR="005131FC">
        <w:t xml:space="preserve"> prophecies in the Old Testament</w:t>
      </w:r>
      <w:r>
        <w:t xml:space="preserve"> over a period of </w:t>
      </w:r>
      <w:r w:rsidRPr="002C5ECA">
        <w:rPr>
          <w:b/>
        </w:rPr>
        <w:t>1500</w:t>
      </w:r>
      <w:r>
        <w:t xml:space="preserve"> years by different people </w:t>
      </w:r>
      <w:r w:rsidR="00BC5F47">
        <w:t>from</w:t>
      </w:r>
      <w:r>
        <w:t xml:space="preserve"> different places</w:t>
      </w:r>
      <w:r w:rsidR="005131FC">
        <w:t xml:space="preserve">, stating </w:t>
      </w:r>
      <w:r w:rsidR="005131FC">
        <w:rPr>
          <w:b/>
          <w:bCs/>
        </w:rPr>
        <w:t>how</w:t>
      </w:r>
      <w:r w:rsidR="005131FC">
        <w:t xml:space="preserve">, </w:t>
      </w:r>
      <w:r w:rsidR="005131FC">
        <w:rPr>
          <w:b/>
          <w:bCs/>
        </w:rPr>
        <w:t>where</w:t>
      </w:r>
      <w:r w:rsidR="005131FC">
        <w:t xml:space="preserve">, </w:t>
      </w:r>
      <w:r w:rsidR="005131FC">
        <w:rPr>
          <w:b/>
          <w:bCs/>
        </w:rPr>
        <w:t xml:space="preserve">when </w:t>
      </w:r>
      <w:r w:rsidR="005131FC">
        <w:t xml:space="preserve">He would be </w:t>
      </w:r>
      <w:r w:rsidR="005131FC" w:rsidRPr="00BC5F47">
        <w:rPr>
          <w:b/>
        </w:rPr>
        <w:t>born</w:t>
      </w:r>
      <w:r w:rsidR="00BC5F47">
        <w:t xml:space="preserve">, </w:t>
      </w:r>
      <w:r w:rsidR="005131FC">
        <w:rPr>
          <w:b/>
          <w:bCs/>
        </w:rPr>
        <w:t>die</w:t>
      </w:r>
      <w:r w:rsidR="005131FC">
        <w:t xml:space="preserve">, </w:t>
      </w:r>
      <w:r w:rsidR="005131FC">
        <w:rPr>
          <w:b/>
          <w:bCs/>
        </w:rPr>
        <w:t xml:space="preserve">buried </w:t>
      </w:r>
      <w:r w:rsidR="005131FC">
        <w:t xml:space="preserve">and </w:t>
      </w:r>
      <w:r w:rsidR="005131FC">
        <w:rPr>
          <w:b/>
          <w:bCs/>
        </w:rPr>
        <w:t>r</w:t>
      </w:r>
      <w:r w:rsidR="00BC5F47">
        <w:rPr>
          <w:b/>
          <w:bCs/>
        </w:rPr>
        <w:t>aised</w:t>
      </w:r>
      <w:r w:rsidR="005131FC">
        <w:rPr>
          <w:b/>
          <w:bCs/>
        </w:rPr>
        <w:t xml:space="preserve"> </w:t>
      </w:r>
      <w:r w:rsidR="005131FC">
        <w:t xml:space="preserve">again. </w:t>
      </w:r>
    </w:p>
    <w:p w14:paraId="4CBEE000" w14:textId="77777777" w:rsidR="00E12D6C" w:rsidRDefault="00297B73" w:rsidP="00297B73">
      <w:pPr>
        <w:pStyle w:val="LessonVerse"/>
        <w:shd w:val="clear" w:color="auto" w:fill="D9D9D9" w:themeFill="background1" w:themeFillShade="D9"/>
      </w:pPr>
      <w:r>
        <w:t xml:space="preserve">All the armies that ever marched, all the parliaments that ever sat and all the kings that ever reigned, put together, have not </w:t>
      </w:r>
      <w:r w:rsidRPr="00297B73">
        <w:rPr>
          <w:b/>
        </w:rPr>
        <w:t>impacted</w:t>
      </w:r>
      <w:r>
        <w:t xml:space="preserve"> the life of man upon this earth as powerfully as that one man </w:t>
      </w:r>
    </w:p>
    <w:p w14:paraId="51A433FE" w14:textId="77777777" w:rsidR="00297B73" w:rsidRDefault="00297B73" w:rsidP="00297B73">
      <w:pPr>
        <w:pStyle w:val="LessonVerse"/>
        <w:shd w:val="clear" w:color="auto" w:fill="D9D9D9" w:themeFill="background1" w:themeFillShade="D9"/>
      </w:pPr>
      <w:r>
        <w:t>– JESUS</w:t>
      </w:r>
      <w:r w:rsidR="003F005F">
        <w:t>,</w:t>
      </w:r>
      <w:r>
        <w:t xml:space="preserve"> in </w:t>
      </w:r>
      <w:r w:rsidRPr="00297B73">
        <w:rPr>
          <w:b/>
        </w:rPr>
        <w:t>just</w:t>
      </w:r>
      <w:r>
        <w:t xml:space="preserve"> three years of public ministry.</w:t>
      </w:r>
    </w:p>
    <w:p w14:paraId="2441FEEF" w14:textId="77777777" w:rsidR="00356DF1" w:rsidRDefault="00356DF1" w:rsidP="00356DF1">
      <w:pPr>
        <w:pStyle w:val="LessonHiddenText"/>
      </w:pPr>
    </w:p>
    <w:p w14:paraId="12DDD8B0" w14:textId="77777777" w:rsidR="00812EB2" w:rsidRDefault="00812EB2" w:rsidP="00812EB2">
      <w:pPr>
        <w:pStyle w:val="LessonPara2"/>
      </w:pPr>
      <w:r>
        <w:t xml:space="preserve">20 centuries – come and gone – he still </w:t>
      </w:r>
      <w:r w:rsidRPr="007C7B8D">
        <w:rPr>
          <w:b/>
          <w:u w:val="single"/>
          <w:shd w:val="clear" w:color="auto" w:fill="C6D9F1" w:themeFill="text2" w:themeFillTint="33"/>
        </w:rPr>
        <w:t>center</w:t>
      </w:r>
      <w:r w:rsidRPr="007C7B8D">
        <w:rPr>
          <w:shd w:val="clear" w:color="auto" w:fill="C6D9F1" w:themeFill="text2" w:themeFillTint="33"/>
        </w:rPr>
        <w:t xml:space="preserve"> of human history</w:t>
      </w:r>
      <w:r>
        <w:t xml:space="preserve"> </w:t>
      </w:r>
    </w:p>
    <w:p w14:paraId="63CEA4D0" w14:textId="77777777" w:rsidR="0058146E" w:rsidRDefault="0058146E" w:rsidP="00812EB2">
      <w:pPr>
        <w:pStyle w:val="LessonPara2"/>
      </w:pPr>
    </w:p>
    <w:p w14:paraId="0995A758" w14:textId="4E721C51" w:rsidR="00812EB2" w:rsidRPr="00FA5F01" w:rsidRDefault="004B4869" w:rsidP="00FA5F01">
      <w:pPr>
        <w:rPr>
          <w:rFonts w:ascii="Arial" w:eastAsia="SimSun" w:hAnsi="Arial" w:cs="Arial"/>
          <w:snapToGrid w:val="0"/>
          <w:color w:val="0000FF"/>
          <w:sz w:val="24"/>
          <w:szCs w:val="24"/>
          <w:lang w:eastAsia="zh-CN"/>
        </w:rPr>
      </w:pPr>
      <w:r>
        <w:rPr>
          <w:rFonts w:ascii="Arial" w:eastAsia="SimSun" w:hAnsi="Arial" w:cs="Arial"/>
          <w:snapToGrid w:val="0"/>
          <w:color w:val="0000FF"/>
          <w:sz w:val="24"/>
          <w:szCs w:val="24"/>
          <w:lang w:eastAsia="zh-CN"/>
        </w:rPr>
        <w:t>H</w:t>
      </w:r>
      <w:r w:rsidR="00812EB2" w:rsidRPr="00076C0D">
        <w:rPr>
          <w:rFonts w:ascii="Arial" w:eastAsia="SimSun" w:hAnsi="Arial" w:cs="Arial"/>
          <w:b/>
          <w:snapToGrid w:val="0"/>
          <w:color w:val="0000FF"/>
          <w:sz w:val="24"/>
          <w:szCs w:val="24"/>
          <w:highlight w:val="yellow"/>
          <w:u w:val="single"/>
          <w:lang w:eastAsia="zh-CN"/>
        </w:rPr>
        <w:t>istory</w:t>
      </w:r>
      <w:r w:rsidR="00812EB2" w:rsidRPr="00076C0D">
        <w:rPr>
          <w:rFonts w:ascii="Arial" w:eastAsia="SimSun" w:hAnsi="Arial" w:cs="Arial"/>
          <w:snapToGrid w:val="0"/>
          <w:color w:val="0000FF"/>
          <w:sz w:val="24"/>
          <w:szCs w:val="24"/>
          <w:highlight w:val="yellow"/>
          <w:lang w:eastAsia="zh-CN"/>
        </w:rPr>
        <w:t xml:space="preserve"> divided</w:t>
      </w:r>
      <w:r w:rsidR="00812EB2" w:rsidRPr="00FA5F01">
        <w:rPr>
          <w:rFonts w:ascii="Arial" w:eastAsia="SimSun" w:hAnsi="Arial" w:cs="Arial"/>
          <w:snapToGrid w:val="0"/>
          <w:color w:val="0000FF"/>
          <w:sz w:val="24"/>
          <w:szCs w:val="24"/>
          <w:lang w:eastAsia="zh-CN"/>
        </w:rPr>
        <w:t xml:space="preserve"> BC or AD</w:t>
      </w:r>
    </w:p>
    <w:p w14:paraId="4D417E09" w14:textId="77777777" w:rsidR="00812EB2" w:rsidRDefault="00812EB2" w:rsidP="00812EB2">
      <w:pPr>
        <w:pStyle w:val="LessonHiddenText"/>
      </w:pPr>
      <w:r w:rsidRPr="00FD76BB">
        <w:rPr>
          <w:b/>
        </w:rPr>
        <w:t>Anno Domini</w:t>
      </w:r>
      <w:r>
        <w:t xml:space="preserve"> – in the year of the Lord</w:t>
      </w:r>
    </w:p>
    <w:p w14:paraId="648CF968" w14:textId="77777777" w:rsidR="00812EB2" w:rsidRDefault="00812EB2" w:rsidP="00812EB2">
      <w:pPr>
        <w:pStyle w:val="LessonHiddenText"/>
      </w:pPr>
      <w:r>
        <w:t>Today – CE – Common era</w:t>
      </w:r>
    </w:p>
    <w:p w14:paraId="0F48F854" w14:textId="77777777" w:rsidR="00812EB2" w:rsidRDefault="00812EB2" w:rsidP="00812EB2">
      <w:pPr>
        <w:pStyle w:val="LessonHiddenText"/>
      </w:pPr>
      <w:r>
        <w:t xml:space="preserve">Or </w:t>
      </w:r>
      <w:r w:rsidRPr="00715499">
        <w:rPr>
          <w:b/>
          <w:u w:val="single"/>
        </w:rPr>
        <w:t>BCE</w:t>
      </w:r>
    </w:p>
    <w:p w14:paraId="7D6B776B" w14:textId="4AA5C86A" w:rsidR="00812EB2" w:rsidRDefault="00812EB2" w:rsidP="00812EB2">
      <w:pPr>
        <w:pStyle w:val="LessonHiddenText"/>
      </w:pPr>
      <w:r>
        <w:t xml:space="preserve">No matter </w:t>
      </w:r>
      <w:r w:rsidR="001F505B">
        <w:t>what you label it</w:t>
      </w:r>
      <w:r>
        <w:t xml:space="preserve"> </w:t>
      </w:r>
      <w:r w:rsidR="00F43F0D">
        <w:t>still</w:t>
      </w:r>
      <w:r w:rsidR="009219CC">
        <w:t xml:space="preserve"> </w:t>
      </w:r>
      <w:r>
        <w:t xml:space="preserve">point back to Christ </w:t>
      </w:r>
    </w:p>
    <w:p w14:paraId="1ED139F6" w14:textId="77777777" w:rsidR="00076C0D" w:rsidRDefault="00076C0D" w:rsidP="00812EB2">
      <w:pPr>
        <w:pStyle w:val="LessonHiddenText"/>
      </w:pPr>
    </w:p>
    <w:p w14:paraId="0BF44356" w14:textId="77777777" w:rsidR="005131FC" w:rsidRDefault="005131FC" w:rsidP="005222CA">
      <w:pPr>
        <w:pStyle w:val="LessonOutline4"/>
        <w:rPr>
          <w:rFonts w:cstheme="minorBidi"/>
        </w:rPr>
      </w:pPr>
      <w:r>
        <w:t xml:space="preserve">He came to </w:t>
      </w:r>
      <w:r w:rsidR="00B120A2" w:rsidRPr="00B120A2">
        <w:rPr>
          <w:rStyle w:val="LessonCharacter1"/>
        </w:rPr>
        <w:t>reveal</w:t>
      </w:r>
      <w:r>
        <w:t xml:space="preserve"> </w:t>
      </w:r>
      <w:r w:rsidR="005222CA">
        <w:t>God</w:t>
      </w:r>
      <w:r w:rsidR="00B120A2">
        <w:t>’s glory</w:t>
      </w:r>
    </w:p>
    <w:p w14:paraId="34C7E002" w14:textId="77777777" w:rsidR="003C51B8" w:rsidRDefault="003C51B8" w:rsidP="003C51B8">
      <w:pPr>
        <w:pStyle w:val="LessonPara2"/>
        <w:rPr>
          <w:rFonts w:cstheme="minorBidi"/>
          <w:b/>
          <w:bCs/>
          <w:u w:val="single"/>
        </w:rPr>
      </w:pPr>
    </w:p>
    <w:p w14:paraId="72E9752E" w14:textId="77777777" w:rsidR="003C51B8" w:rsidRDefault="003C51B8" w:rsidP="003C51B8">
      <w:pPr>
        <w:pStyle w:val="LessonPara2"/>
      </w:pPr>
      <w:bookmarkStart w:id="1" w:name="_Hlk536863398"/>
      <w:r w:rsidRPr="00D903E8">
        <w:rPr>
          <w:b/>
          <w:bCs/>
          <w:highlight w:val="yellow"/>
          <w:u w:val="single"/>
        </w:rPr>
        <w:t>First</w:t>
      </w:r>
      <w:r w:rsidRPr="00D903E8">
        <w:rPr>
          <w:highlight w:val="yellow"/>
        </w:rPr>
        <w:t xml:space="preserve"> miracle</w:t>
      </w:r>
      <w:r>
        <w:t xml:space="preserve">: </w:t>
      </w:r>
    </w:p>
    <w:bookmarkEnd w:id="1"/>
    <w:p w14:paraId="42E74B16" w14:textId="77777777" w:rsidR="005131FC" w:rsidRDefault="005131FC" w:rsidP="005131FC">
      <w:pPr>
        <w:pStyle w:val="LessonVerse"/>
      </w:pPr>
      <w:r>
        <w:t xml:space="preserve">John 2:10 </w:t>
      </w:r>
    </w:p>
    <w:p w14:paraId="3E387564" w14:textId="7EB51D81" w:rsidR="005131FC" w:rsidRDefault="00893ECF" w:rsidP="00862DB2">
      <w:pPr>
        <w:pStyle w:val="LessonPara1"/>
      </w:pPr>
      <w:r>
        <w:t>…</w:t>
      </w:r>
      <w:r w:rsidR="005131FC">
        <w:t xml:space="preserve">and said, "Everyone brings out the choice wine first and then the cheaper wine after the guests have had too much to drink; but you have saved the best till now."  11 This, the first of his miraculous signs, Jesus performed at Cana in </w:t>
      </w:r>
      <w:r w:rsidR="005131FC">
        <w:t xml:space="preserve">Galilee. </w:t>
      </w:r>
      <w:r w:rsidR="005131FC" w:rsidRPr="00A209BF">
        <w:rPr>
          <w:b/>
          <w:bCs/>
        </w:rPr>
        <w:t>He thus revealed his glory.</w:t>
      </w:r>
      <w:r w:rsidR="005131FC">
        <w:t xml:space="preserve"> NIV</w:t>
      </w:r>
    </w:p>
    <w:p w14:paraId="22078C05" w14:textId="77777777" w:rsidR="00360D71" w:rsidRDefault="00360D71" w:rsidP="00862DB2">
      <w:pPr>
        <w:pStyle w:val="LessonPara1"/>
      </w:pPr>
    </w:p>
    <w:p w14:paraId="0F38539B" w14:textId="77777777" w:rsidR="004F306C" w:rsidRDefault="004F306C" w:rsidP="004F306C">
      <w:pPr>
        <w:pStyle w:val="LessonPara3"/>
        <w:rPr>
          <w:u w:val="single"/>
        </w:rPr>
      </w:pPr>
      <w:r w:rsidRPr="00753CAA">
        <w:rPr>
          <w:u w:val="single"/>
        </w:rPr>
        <w:t>Break for Question</w:t>
      </w:r>
      <w:r>
        <w:rPr>
          <w:u w:val="single"/>
        </w:rPr>
        <w:t>:</w:t>
      </w:r>
    </w:p>
    <w:p w14:paraId="400EC9E7" w14:textId="69428599" w:rsidR="004F306C" w:rsidRPr="006C3E45" w:rsidRDefault="004F306C" w:rsidP="004F306C">
      <w:pPr>
        <w:pStyle w:val="LessonPara3"/>
      </w:pPr>
      <w:r>
        <w:t>Why do you think the Bible writes here, “He thus revealed His glory” after Jesus turned water into wine</w:t>
      </w:r>
      <w:r w:rsidR="00972B49">
        <w:t>?</w:t>
      </w:r>
    </w:p>
    <w:p w14:paraId="546556C0" w14:textId="77777777" w:rsidR="00651235" w:rsidRDefault="00651235" w:rsidP="00651235">
      <w:pPr>
        <w:pStyle w:val="LessonPara2"/>
        <w:ind w:left="0" w:firstLine="0"/>
      </w:pPr>
    </w:p>
    <w:p w14:paraId="4EBDF6C4" w14:textId="22D5EC9B" w:rsidR="00651235" w:rsidRDefault="00651235" w:rsidP="00651235">
      <w:pPr>
        <w:pStyle w:val="LessonOutline2"/>
      </w:pPr>
      <w:r>
        <w:t>How is Chri</w:t>
      </w:r>
      <w:r w:rsidR="004452E3">
        <w:t>s</w:t>
      </w:r>
      <w:r>
        <w:t>tianity different?</w:t>
      </w:r>
    </w:p>
    <w:p w14:paraId="11D423C3" w14:textId="23603EA7" w:rsidR="00F71107" w:rsidRDefault="00F71107" w:rsidP="00F71107">
      <w:pPr>
        <w:pStyle w:val="LessonPara2"/>
      </w:pPr>
      <w:r w:rsidRPr="00F71107">
        <w:t>The doctrine of the Trinity distinguishes the Christian religion from all others. The natural religions do not have it.</w:t>
      </w:r>
    </w:p>
    <w:p w14:paraId="2D143BD8" w14:textId="77777777" w:rsidR="00F8354E" w:rsidRDefault="00F8354E" w:rsidP="00F71107">
      <w:pPr>
        <w:pStyle w:val="LessonPara2"/>
      </w:pPr>
    </w:p>
    <w:p w14:paraId="5BBBC3E6" w14:textId="616D6B3F" w:rsidR="00F8354E" w:rsidRDefault="00145504" w:rsidP="00F8354E">
      <w:pPr>
        <w:pStyle w:val="LessonOutline4"/>
        <w:rPr>
          <w:rFonts w:cstheme="minorBidi"/>
        </w:rPr>
      </w:pPr>
      <w:r>
        <w:t>God is</w:t>
      </w:r>
      <w:r w:rsidR="00F8354E">
        <w:t xml:space="preserve"> </w:t>
      </w:r>
      <w:r>
        <w:rPr>
          <w:rStyle w:val="LessonCharacter1"/>
        </w:rPr>
        <w:t>Three</w:t>
      </w:r>
      <w:r w:rsidR="00F8354E">
        <w:t xml:space="preserve"> </w:t>
      </w:r>
      <w:r>
        <w:t>in one</w:t>
      </w:r>
    </w:p>
    <w:p w14:paraId="516336C6" w14:textId="0C85F92A" w:rsidR="00930C4D" w:rsidRDefault="00A207EA" w:rsidP="00A207EA">
      <w:pPr>
        <w:pStyle w:val="LessonVerse"/>
        <w:shd w:val="clear" w:color="auto" w:fill="C6D9F1" w:themeFill="text2" w:themeFillTint="33"/>
      </w:pPr>
      <w:r w:rsidRPr="00A207EA">
        <w:t xml:space="preserve">The Bible plainly teaches that God is one; but at the same time it ascribes deity to three, namely, to the Father, to the Son, and to the Holy Ghost. This doctrine is a mystery which the Scriptures </w:t>
      </w:r>
      <w:r w:rsidRPr="00A207EA">
        <w:t>reveal, but which they do not attempt to explain. But while the doctrine contains a mystery, it does not contain a contradiction; for truth cannot contradict itself. God is one and three; but He is not three in the same sense in which He is one. If He were said to be both one and three in the same sense, there would be a contradiction.</w:t>
      </w:r>
    </w:p>
    <w:p w14:paraId="191C80A4" w14:textId="77777777" w:rsidR="00A43663" w:rsidRDefault="00A43663" w:rsidP="00A207EA">
      <w:pPr>
        <w:pStyle w:val="LessonVerse"/>
        <w:shd w:val="clear" w:color="auto" w:fill="C6D9F1" w:themeFill="text2" w:themeFillTint="33"/>
      </w:pPr>
    </w:p>
    <w:p w14:paraId="455CCF38" w14:textId="14867049" w:rsidR="00A43663" w:rsidRDefault="00A43663" w:rsidP="00A207EA">
      <w:pPr>
        <w:pStyle w:val="LessonVerse"/>
        <w:shd w:val="clear" w:color="auto" w:fill="C6D9F1" w:themeFill="text2" w:themeFillTint="33"/>
      </w:pPr>
      <w:r>
        <w:t xml:space="preserve">It is to be noted that the word “person” when employed by the Church to designate the Father, the Son and the Holy Ghost is </w:t>
      </w:r>
      <w:r w:rsidRPr="002B3F32">
        <w:t>not used in the modern psychological sense</w:t>
      </w:r>
      <w:r>
        <w:t xml:space="preserve"> in which it means as individual being possessed of self-consciousness and self-determination. In this sense God is only one person, and is the Absolute and Perfect Personality.</w:t>
      </w:r>
    </w:p>
    <w:p w14:paraId="36A4584F" w14:textId="6799241F" w:rsidR="003F1EDC" w:rsidRDefault="003F1EDC" w:rsidP="00A207EA">
      <w:pPr>
        <w:pStyle w:val="LessonVerse"/>
        <w:shd w:val="clear" w:color="auto" w:fill="C6D9F1" w:themeFill="text2" w:themeFillTint="33"/>
      </w:pPr>
      <w:r>
        <w:t>Joseph Stump</w:t>
      </w:r>
    </w:p>
    <w:p w14:paraId="2761E5FE" w14:textId="6C6F1C5C" w:rsidR="00E3291E" w:rsidRPr="00E3291E" w:rsidRDefault="00E3291E" w:rsidP="00E3291E">
      <w:pPr>
        <w:pStyle w:val="LessonOutline4"/>
      </w:pPr>
      <w:r w:rsidRPr="00E3291E">
        <w:t>God is one God, not three Gods. There is but one divine essence, and this is common to the Father, the Son and the Holy Ghost. Each possesses exactly the same essence and the entire essence of the deity</w:t>
      </w:r>
      <w:r w:rsidR="00C87BE6">
        <w:t>.</w:t>
      </w:r>
    </w:p>
    <w:p w14:paraId="04852F14" w14:textId="77777777" w:rsidR="002615BB" w:rsidRDefault="002615BB" w:rsidP="00862DB2">
      <w:pPr>
        <w:pStyle w:val="LessonPara1"/>
      </w:pPr>
    </w:p>
    <w:p w14:paraId="63FAFA51" w14:textId="77777777" w:rsidR="00210EFE" w:rsidRDefault="00210EFE" w:rsidP="002D0DD9">
      <w:pPr>
        <w:pStyle w:val="LessonPara2"/>
      </w:pPr>
      <w:r>
        <w:t>Christianity</w:t>
      </w:r>
      <w:r w:rsidR="00EA02A2">
        <w:t xml:space="preserve"> affirms in the deity of Jesus Christ</w:t>
      </w:r>
      <w:r w:rsidR="008D1F2B">
        <w:t xml:space="preserve"> that He is fully God and fully man.</w:t>
      </w:r>
      <w:r w:rsidR="002D0DD9">
        <w:t xml:space="preserve"> </w:t>
      </w:r>
    </w:p>
    <w:p w14:paraId="7C9DAFBD" w14:textId="77777777" w:rsidR="00210EFE" w:rsidRDefault="00210EFE" w:rsidP="002D0DD9">
      <w:pPr>
        <w:pStyle w:val="LessonPara2"/>
      </w:pPr>
    </w:p>
    <w:p w14:paraId="277EAF87" w14:textId="2E61E512" w:rsidR="008D1F2B" w:rsidRDefault="002D0DD9" w:rsidP="002D0DD9">
      <w:pPr>
        <w:pStyle w:val="LessonPara2"/>
      </w:pPr>
      <w:r>
        <w:t xml:space="preserve">This must be made clear: </w:t>
      </w:r>
      <w:r w:rsidR="008D1F2B">
        <w:t>If He is not</w:t>
      </w:r>
      <w:r w:rsidR="007C638D">
        <w:t xml:space="preserve">, </w:t>
      </w:r>
      <w:r w:rsidR="008D1F2B">
        <w:t>He cannot die for the sins of all.</w:t>
      </w:r>
    </w:p>
    <w:p w14:paraId="1AE0EA8A" w14:textId="77777777" w:rsidR="008D1F2B" w:rsidRDefault="008D1F2B" w:rsidP="008D1F2B">
      <w:pPr>
        <w:pStyle w:val="LessonPara2"/>
      </w:pPr>
    </w:p>
    <w:p w14:paraId="419265B5" w14:textId="77777777" w:rsidR="008D1F2B" w:rsidRPr="00D40A7C" w:rsidRDefault="008D1F2B" w:rsidP="008D1F2B">
      <w:pPr>
        <w:pStyle w:val="LessonOutline4"/>
        <w:rPr>
          <w:u w:val="single"/>
        </w:rPr>
      </w:pPr>
      <w:r w:rsidRPr="00D40A7C">
        <w:rPr>
          <w:u w:val="single"/>
        </w:rPr>
        <w:t>Practical Application:</w:t>
      </w:r>
    </w:p>
    <w:p w14:paraId="2854A5B9" w14:textId="77777777" w:rsidR="008D1F2B" w:rsidRDefault="008D1F2B" w:rsidP="008D1F2B">
      <w:pPr>
        <w:pStyle w:val="LessonOutline4"/>
      </w:pPr>
      <w:r>
        <w:lastRenderedPageBreak/>
        <w:t xml:space="preserve"> </w:t>
      </w:r>
      <w:r w:rsidRPr="00A55B99">
        <w:t>God the Father sent His Son into the world to save us; God the Son became incarnate and redeemed us; and God the Holy Ghost applies the redemption of Christ to our souls</w:t>
      </w:r>
      <w:r>
        <w:t>.</w:t>
      </w:r>
    </w:p>
    <w:p w14:paraId="7917A34E" w14:textId="77777777" w:rsidR="008D1F2B" w:rsidRDefault="008D1F2B" w:rsidP="00F65F84">
      <w:pPr>
        <w:pStyle w:val="LessonPara2"/>
      </w:pPr>
    </w:p>
    <w:p w14:paraId="55C95019" w14:textId="77777777" w:rsidR="00421E47" w:rsidRDefault="00421E47" w:rsidP="00862DB2">
      <w:pPr>
        <w:pStyle w:val="LessonPara1"/>
      </w:pPr>
    </w:p>
    <w:p w14:paraId="12267490" w14:textId="77777777" w:rsidR="00421E47" w:rsidRDefault="00421E47" w:rsidP="00862DB2">
      <w:pPr>
        <w:pStyle w:val="LessonPara1"/>
      </w:pPr>
    </w:p>
    <w:p w14:paraId="4095CCAC" w14:textId="77777777" w:rsidR="00421E47" w:rsidRDefault="00421E47" w:rsidP="00862DB2">
      <w:pPr>
        <w:pStyle w:val="LessonPara1"/>
      </w:pPr>
    </w:p>
    <w:p w14:paraId="32E1676F" w14:textId="77777777" w:rsidR="00421E47" w:rsidRDefault="00421E47" w:rsidP="00862DB2">
      <w:pPr>
        <w:pStyle w:val="LessonPara1"/>
      </w:pPr>
    </w:p>
    <w:p w14:paraId="05F1B914" w14:textId="77777777" w:rsidR="00421E47" w:rsidRDefault="00421E47" w:rsidP="00862DB2">
      <w:pPr>
        <w:pStyle w:val="LessonPara1"/>
      </w:pPr>
    </w:p>
    <w:p w14:paraId="6A8E825E" w14:textId="77777777" w:rsidR="00421E47" w:rsidRDefault="00421E47" w:rsidP="00862DB2">
      <w:pPr>
        <w:pStyle w:val="LessonPara1"/>
      </w:pPr>
    </w:p>
    <w:p w14:paraId="544A7E70" w14:textId="77777777" w:rsidR="00421E47" w:rsidRDefault="00421E47" w:rsidP="00862DB2">
      <w:pPr>
        <w:pStyle w:val="LessonPara1"/>
      </w:pPr>
    </w:p>
    <w:p w14:paraId="0E116B13" w14:textId="77777777" w:rsidR="00421E47" w:rsidRDefault="00421E47" w:rsidP="00862DB2">
      <w:pPr>
        <w:pStyle w:val="LessonPara1"/>
      </w:pPr>
    </w:p>
    <w:p w14:paraId="7D7F9F86" w14:textId="77777777" w:rsidR="00421E47" w:rsidRDefault="00421E47" w:rsidP="00862DB2">
      <w:pPr>
        <w:pStyle w:val="LessonPara1"/>
      </w:pPr>
    </w:p>
    <w:p w14:paraId="422F05EF" w14:textId="77777777" w:rsidR="00421E47" w:rsidRDefault="00421E47" w:rsidP="00862DB2">
      <w:pPr>
        <w:pStyle w:val="LessonPara1"/>
      </w:pPr>
    </w:p>
    <w:p w14:paraId="1E2D549D" w14:textId="77777777" w:rsidR="00421E47" w:rsidRDefault="00421E47" w:rsidP="00862DB2">
      <w:pPr>
        <w:pStyle w:val="LessonPara1"/>
      </w:pPr>
    </w:p>
    <w:bookmarkEnd w:id="0"/>
    <w:p w14:paraId="2D638F0C" w14:textId="77777777" w:rsidR="00421E47" w:rsidRDefault="00421E47" w:rsidP="00862DB2">
      <w:pPr>
        <w:pStyle w:val="LessonPara1"/>
      </w:pPr>
    </w:p>
    <w:sectPr w:rsidR="00421E47" w:rsidSect="00696F9A">
      <w:footerReference w:type="default" r:id="rId7"/>
      <w:pgSz w:w="12735" w:h="8335" w:orient="landscape" w:code="5"/>
      <w:pgMar w:top="284" w:right="284" w:bottom="284" w:left="284" w:header="170" w:footer="170" w:gutter="0"/>
      <w:cols w:num="4" w:space="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B179E" w14:textId="77777777" w:rsidR="00AD10A3" w:rsidRPr="00F248B0" w:rsidRDefault="00AD10A3">
      <w:r w:rsidRPr="00F248B0">
        <w:separator/>
      </w:r>
    </w:p>
  </w:endnote>
  <w:endnote w:type="continuationSeparator" w:id="0">
    <w:p w14:paraId="79DC08A5" w14:textId="77777777" w:rsidR="00AD10A3" w:rsidRPr="00F248B0" w:rsidRDefault="00AD10A3">
      <w:r w:rsidRPr="00F248B0">
        <w:continuationSeparator/>
      </w:r>
    </w:p>
  </w:endnote>
  <w:endnote w:type="continuationNotice" w:id="1">
    <w:p w14:paraId="25D43C3B" w14:textId="77777777" w:rsidR="00AD10A3" w:rsidRPr="00F248B0" w:rsidRDefault="00AD10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MS Minngs">
    <w:altName w:val="MS Gothic"/>
    <w:panose1 w:val="020B0604020202020204"/>
    <w:charset w:val="80"/>
    <w:family w:val="auto"/>
    <w:pitch w:val="variable"/>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Bold">
    <w:altName w:val="Arial"/>
    <w:panose1 w:val="020B0604020202020204"/>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B06040202020202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31162" w14:textId="77777777" w:rsidR="008A67C9" w:rsidRPr="00F248B0" w:rsidRDefault="008A67C9">
    <w:pPr>
      <w:pStyle w:val="Footer"/>
      <w:jc w:val="center"/>
    </w:pPr>
    <w:r>
      <w:rPr>
        <w:rStyle w:val="PageNumber"/>
        <w:snapToGrid w:val="0"/>
      </w:rPr>
      <w:t xml:space="preserve">Page </w:t>
    </w:r>
    <w:r>
      <w:rPr>
        <w:rStyle w:val="PageNumber"/>
        <w:snapToGrid w:val="0"/>
      </w:rPr>
      <w:fldChar w:fldCharType="begin"/>
    </w:r>
    <w:r>
      <w:rPr>
        <w:rStyle w:val="PageNumber"/>
        <w:snapToGrid w:val="0"/>
      </w:rPr>
      <w:instrText xml:space="preserve"> PAGE </w:instrText>
    </w:r>
    <w:r>
      <w:rPr>
        <w:rStyle w:val="PageNumber"/>
        <w:snapToGrid w:val="0"/>
      </w:rPr>
      <w:fldChar w:fldCharType="separate"/>
    </w:r>
    <w:r>
      <w:rPr>
        <w:rStyle w:val="PageNumber"/>
        <w:noProof/>
        <w:snapToGrid w:val="0"/>
      </w:rPr>
      <w:t>7</w:t>
    </w:r>
    <w:r>
      <w:rPr>
        <w:rStyle w:val="PageNumber"/>
        <w:snapToGrid w:val="0"/>
      </w:rPr>
      <w:fldChar w:fldCharType="end"/>
    </w:r>
    <w:r>
      <w:rPr>
        <w:rStyle w:val="PageNumber"/>
        <w:snapToGrid w:val="0"/>
      </w:rPr>
      <w:t xml:space="preserve"> of </w:t>
    </w:r>
    <w:r>
      <w:rPr>
        <w:rStyle w:val="PageNumber"/>
        <w:snapToGrid w:val="0"/>
      </w:rPr>
      <w:fldChar w:fldCharType="begin"/>
    </w:r>
    <w:r>
      <w:rPr>
        <w:rStyle w:val="PageNumber"/>
        <w:snapToGrid w:val="0"/>
      </w:rPr>
      <w:instrText xml:space="preserve"> NUMPAGES </w:instrText>
    </w:r>
    <w:r>
      <w:rPr>
        <w:rStyle w:val="PageNumber"/>
        <w:snapToGrid w:val="0"/>
      </w:rPr>
      <w:fldChar w:fldCharType="separate"/>
    </w:r>
    <w:r>
      <w:rPr>
        <w:rStyle w:val="PageNumber"/>
        <w:noProof/>
        <w:snapToGrid w:val="0"/>
      </w:rPr>
      <w:t>42</w:t>
    </w:r>
    <w:r>
      <w:rPr>
        <w:rStyle w:val="PageNumber"/>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CDC98" w14:textId="77777777" w:rsidR="00AD10A3" w:rsidRPr="00F248B0" w:rsidRDefault="00AD10A3">
      <w:r w:rsidRPr="00F248B0">
        <w:separator/>
      </w:r>
    </w:p>
  </w:footnote>
  <w:footnote w:type="continuationSeparator" w:id="0">
    <w:p w14:paraId="2AA6F95E" w14:textId="77777777" w:rsidR="00AD10A3" w:rsidRPr="00F248B0" w:rsidRDefault="00AD10A3">
      <w:r w:rsidRPr="00F248B0">
        <w:continuationSeparator/>
      </w:r>
    </w:p>
  </w:footnote>
  <w:footnote w:type="continuationNotice" w:id="1">
    <w:p w14:paraId="7A75D155" w14:textId="77777777" w:rsidR="00AD10A3" w:rsidRPr="00F248B0" w:rsidRDefault="00AD10A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A3923"/>
    <w:multiLevelType w:val="hybridMultilevel"/>
    <w:tmpl w:val="B09A8856"/>
    <w:lvl w:ilvl="0" w:tplc="B330DFF8">
      <w:start w:val="2"/>
      <w:numFmt w:val="bullet"/>
      <w:lvlText w:val="-"/>
      <w:lvlJc w:val="left"/>
      <w:pPr>
        <w:ind w:left="720" w:hanging="360"/>
      </w:pPr>
      <w:rPr>
        <w:rFonts w:ascii="Arial" w:eastAsia="MS Minng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BC3815"/>
    <w:multiLevelType w:val="multilevel"/>
    <w:tmpl w:val="D9089F64"/>
    <w:lvl w:ilvl="0">
      <w:start w:val="1"/>
      <w:numFmt w:val="decimal"/>
      <w:lvlText w:val="%1."/>
      <w:lvlJc w:val="left"/>
      <w:pPr>
        <w:tabs>
          <w:tab w:val="num" w:pos="360"/>
        </w:tabs>
        <w:ind w:left="360" w:hanging="360"/>
      </w:pPr>
      <w:rPr>
        <w:rFonts w:ascii="Arial" w:hAnsi="Arial" w:cs="Arial" w:hint="default"/>
        <w:b w:val="0"/>
        <w:bCs w:val="0"/>
        <w:i w:val="0"/>
        <w:iCs w:val="0"/>
        <w:sz w:val="24"/>
        <w:szCs w:val="24"/>
      </w:rPr>
    </w:lvl>
    <w:lvl w:ilvl="1">
      <w:start w:val="1"/>
      <w:numFmt w:val="lowerLetter"/>
      <w:lvlText w:val="%2."/>
      <w:lvlJc w:val="left"/>
      <w:pPr>
        <w:ind w:left="1440" w:hanging="360"/>
      </w:pPr>
      <w:rPr>
        <w:rFonts w:ascii="Times New Roman" w:hAnsi="Times New Roman" w:cs="Times New Roman"/>
      </w:rPr>
    </w:lvl>
    <w:lvl w:ilvl="2">
      <w:start w:val="1"/>
      <w:numFmt w:val="lowerRoman"/>
      <w:lvlText w:val="%3."/>
      <w:lvlJc w:val="right"/>
      <w:pPr>
        <w:ind w:left="2160" w:hanging="180"/>
      </w:pPr>
      <w:rPr>
        <w:rFonts w:ascii="Times New Roman" w:hAnsi="Times New Roman" w:cs="Times New Roman"/>
      </w:rPr>
    </w:lvl>
    <w:lvl w:ilvl="3">
      <w:start w:val="1"/>
      <w:numFmt w:val="decimal"/>
      <w:lvlText w:val="%4."/>
      <w:lvlJc w:val="left"/>
      <w:pPr>
        <w:ind w:left="2880" w:hanging="360"/>
      </w:pPr>
      <w:rPr>
        <w:rFonts w:ascii="Times New Roman" w:hAnsi="Times New Roman" w:cs="Times New Roman"/>
      </w:rPr>
    </w:lvl>
    <w:lvl w:ilvl="4">
      <w:start w:val="1"/>
      <w:numFmt w:val="lowerLetter"/>
      <w:lvlText w:val="%5."/>
      <w:lvlJc w:val="left"/>
      <w:pPr>
        <w:ind w:left="3600" w:hanging="360"/>
      </w:pPr>
      <w:rPr>
        <w:rFonts w:ascii="Times New Roman" w:hAnsi="Times New Roman" w:cs="Times New Roman"/>
      </w:rPr>
    </w:lvl>
    <w:lvl w:ilvl="5">
      <w:start w:val="1"/>
      <w:numFmt w:val="lowerRoman"/>
      <w:lvlText w:val="%6."/>
      <w:lvlJc w:val="right"/>
      <w:pPr>
        <w:ind w:left="4320" w:hanging="180"/>
      </w:pPr>
      <w:rPr>
        <w:rFonts w:ascii="Times New Roman" w:hAnsi="Times New Roman" w:cs="Times New Roman"/>
      </w:rPr>
    </w:lvl>
    <w:lvl w:ilvl="6">
      <w:start w:val="1"/>
      <w:numFmt w:val="decimal"/>
      <w:lvlText w:val="%7."/>
      <w:lvlJc w:val="left"/>
      <w:pPr>
        <w:ind w:left="5040" w:hanging="360"/>
      </w:pPr>
      <w:rPr>
        <w:rFonts w:ascii="Times New Roman" w:hAnsi="Times New Roman" w:cs="Times New Roman"/>
      </w:rPr>
    </w:lvl>
    <w:lvl w:ilvl="7">
      <w:start w:val="1"/>
      <w:numFmt w:val="lowerLetter"/>
      <w:lvlText w:val="%8."/>
      <w:lvlJc w:val="left"/>
      <w:pPr>
        <w:ind w:left="5760" w:hanging="360"/>
      </w:pPr>
      <w:rPr>
        <w:rFonts w:ascii="Times New Roman" w:hAnsi="Times New Roman" w:cs="Times New Roman"/>
      </w:rPr>
    </w:lvl>
    <w:lvl w:ilvl="8">
      <w:start w:val="1"/>
      <w:numFmt w:val="lowerRoman"/>
      <w:lvlText w:val="%9."/>
      <w:lvlJc w:val="right"/>
      <w:pPr>
        <w:ind w:left="6480" w:hanging="180"/>
      </w:pPr>
      <w:rPr>
        <w:rFonts w:ascii="Times New Roman" w:hAnsi="Times New Roman" w:cs="Times New Roman"/>
      </w:rPr>
    </w:lvl>
  </w:abstractNum>
  <w:abstractNum w:abstractNumId="2" w15:restartNumberingAfterBreak="0">
    <w:nsid w:val="163528AD"/>
    <w:multiLevelType w:val="hybridMultilevel"/>
    <w:tmpl w:val="C6566736"/>
    <w:lvl w:ilvl="0" w:tplc="6A3276EC">
      <w:numFmt w:val="bullet"/>
      <w:lvlText w:val="-"/>
      <w:lvlJc w:val="left"/>
      <w:pPr>
        <w:ind w:left="720" w:hanging="360"/>
      </w:pPr>
      <w:rPr>
        <w:rFonts w:ascii="Arial" w:eastAsia="MS Minngs" w:hAnsi="Arial" w:cs="Arial" w:hint="default"/>
        <w:b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48036F"/>
    <w:multiLevelType w:val="hybridMultilevel"/>
    <w:tmpl w:val="6B8689F0"/>
    <w:lvl w:ilvl="0" w:tplc="CBF87596">
      <w:start w:val="19"/>
      <w:numFmt w:val="bullet"/>
      <w:lvlText w:val="-"/>
      <w:lvlJc w:val="left"/>
      <w:pPr>
        <w:ind w:left="720" w:hanging="360"/>
      </w:pPr>
      <w:rPr>
        <w:rFonts w:ascii="Arial" w:eastAsia="MS Minng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AA1C6A"/>
    <w:multiLevelType w:val="multilevel"/>
    <w:tmpl w:val="25942B0A"/>
    <w:lvl w:ilvl="0">
      <w:start w:val="1"/>
      <w:numFmt w:val="upperRoman"/>
      <w:pStyle w:val="Heading1"/>
      <w:suff w:val="space"/>
      <w:lvlText w:val="%1."/>
      <w:lvlJc w:val="center"/>
      <w:pPr>
        <w:ind w:firstLine="288"/>
      </w:pPr>
      <w:rPr>
        <w:rFonts w:ascii="Arial" w:hAnsi="Arial" w:cs="Arial" w:hint="default"/>
        <w:b/>
        <w:bCs/>
        <w:i w:val="0"/>
        <w:iCs w:val="0"/>
        <w:sz w:val="36"/>
        <w:szCs w:val="36"/>
      </w:rPr>
    </w:lvl>
    <w:lvl w:ilvl="1">
      <w:start w:val="1"/>
      <w:numFmt w:val="upperLetter"/>
      <w:lvlRestart w:val="0"/>
      <w:suff w:val="space"/>
      <w:lvlText w:val="%2."/>
      <w:lvlJc w:val="left"/>
      <w:pPr>
        <w:ind w:left="720"/>
      </w:pPr>
      <w:rPr>
        <w:rFonts w:ascii="Times New Roman" w:hAnsi="Times New Roman" w:cs="Times New Roman"/>
      </w:rPr>
    </w:lvl>
    <w:lvl w:ilvl="2">
      <w:start w:val="1"/>
      <w:numFmt w:val="decimal"/>
      <w:pStyle w:val="Heading3"/>
      <w:lvlText w:val="%3."/>
      <w:lvlJc w:val="left"/>
      <w:pPr>
        <w:tabs>
          <w:tab w:val="num" w:pos="1800"/>
        </w:tabs>
        <w:ind w:left="1440"/>
      </w:pPr>
      <w:rPr>
        <w:rFonts w:ascii="Times New Roman" w:hAnsi="Times New Roman" w:cs="Times New Roman"/>
      </w:rPr>
    </w:lvl>
    <w:lvl w:ilvl="3">
      <w:start w:val="1"/>
      <w:numFmt w:val="lowerLetter"/>
      <w:pStyle w:val="Heading4"/>
      <w:lvlText w:val="%4)"/>
      <w:lvlJc w:val="left"/>
      <w:pPr>
        <w:tabs>
          <w:tab w:val="num" w:pos="2520"/>
        </w:tabs>
        <w:ind w:left="2160"/>
      </w:pPr>
      <w:rPr>
        <w:rFonts w:ascii="Times New Roman" w:hAnsi="Times New Roman" w:cs="Times New Roman"/>
      </w:rPr>
    </w:lvl>
    <w:lvl w:ilvl="4">
      <w:start w:val="1"/>
      <w:numFmt w:val="decimal"/>
      <w:pStyle w:val="Heading5"/>
      <w:lvlText w:val="(%5)"/>
      <w:lvlJc w:val="left"/>
      <w:pPr>
        <w:tabs>
          <w:tab w:val="num" w:pos="3240"/>
        </w:tabs>
        <w:ind w:left="2880"/>
      </w:pPr>
      <w:rPr>
        <w:rFonts w:ascii="Times New Roman" w:hAnsi="Times New Roman" w:cs="Times New Roman"/>
      </w:rPr>
    </w:lvl>
    <w:lvl w:ilvl="5">
      <w:start w:val="1"/>
      <w:numFmt w:val="lowerLetter"/>
      <w:pStyle w:val="Heading6"/>
      <w:lvlText w:val="(%6)"/>
      <w:lvlJc w:val="left"/>
      <w:pPr>
        <w:tabs>
          <w:tab w:val="num" w:pos="3960"/>
        </w:tabs>
        <w:ind w:left="3600"/>
      </w:pPr>
      <w:rPr>
        <w:rFonts w:ascii="Times New Roman" w:hAnsi="Times New Roman" w:cs="Times New Roman"/>
      </w:rPr>
    </w:lvl>
    <w:lvl w:ilvl="6">
      <w:start w:val="1"/>
      <w:numFmt w:val="lowerRoman"/>
      <w:pStyle w:val="Heading7"/>
      <w:lvlText w:val="(%7)"/>
      <w:lvlJc w:val="left"/>
      <w:pPr>
        <w:tabs>
          <w:tab w:val="num" w:pos="4680"/>
        </w:tabs>
        <w:ind w:left="4320"/>
      </w:pPr>
      <w:rPr>
        <w:rFonts w:ascii="Times New Roman" w:hAnsi="Times New Roman" w:cs="Times New Roman"/>
      </w:rPr>
    </w:lvl>
    <w:lvl w:ilvl="7">
      <w:start w:val="1"/>
      <w:numFmt w:val="lowerLetter"/>
      <w:pStyle w:val="Heading8"/>
      <w:lvlText w:val="(%8)"/>
      <w:lvlJc w:val="left"/>
      <w:pPr>
        <w:tabs>
          <w:tab w:val="num" w:pos="5400"/>
        </w:tabs>
        <w:ind w:left="5040"/>
      </w:pPr>
      <w:rPr>
        <w:rFonts w:ascii="Times New Roman" w:hAnsi="Times New Roman" w:cs="Times New Roman"/>
      </w:rPr>
    </w:lvl>
    <w:lvl w:ilvl="8">
      <w:start w:val="1"/>
      <w:numFmt w:val="lowerRoman"/>
      <w:pStyle w:val="Heading9"/>
      <w:lvlText w:val="(%9)"/>
      <w:lvlJc w:val="left"/>
      <w:pPr>
        <w:tabs>
          <w:tab w:val="num" w:pos="6120"/>
        </w:tabs>
        <w:ind w:left="5760"/>
      </w:pPr>
      <w:rPr>
        <w:rFonts w:ascii="Times New Roman" w:hAnsi="Times New Roman" w:cs="Times New Roman"/>
      </w:rPr>
    </w:lvl>
  </w:abstractNum>
  <w:abstractNum w:abstractNumId="5" w15:restartNumberingAfterBreak="0">
    <w:nsid w:val="3D662BEB"/>
    <w:multiLevelType w:val="hybridMultilevel"/>
    <w:tmpl w:val="699877E0"/>
    <w:lvl w:ilvl="0" w:tplc="22F0B0F0">
      <w:start w:val="4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A83273"/>
    <w:multiLevelType w:val="multilevel"/>
    <w:tmpl w:val="0B2022E8"/>
    <w:lvl w:ilvl="0">
      <w:start w:val="1"/>
      <w:numFmt w:val="none"/>
      <w:pStyle w:val="LessonTitle"/>
      <w:suff w:val="nothing"/>
      <w:lvlText w:val=""/>
      <w:lvlJc w:val="center"/>
      <w:rPr>
        <w:rFonts w:ascii="Times New Roman" w:hAnsi="Times New Roman" w:cs="Times New Roman" w:hint="default"/>
      </w:rPr>
    </w:lvl>
    <w:lvl w:ilvl="1">
      <w:start w:val="1"/>
      <w:numFmt w:val="none"/>
      <w:pStyle w:val="LessonSubTitle"/>
      <w:suff w:val="nothing"/>
      <w:lvlText w:val=""/>
      <w:lvlJc w:val="center"/>
      <w:rPr>
        <w:rFonts w:ascii="Arial" w:hAnsi="Arial" w:cs="Arial" w:hint="default"/>
        <w:b/>
        <w:bCs/>
        <w:i w:val="0"/>
        <w:iCs w:val="0"/>
        <w:sz w:val="36"/>
        <w:szCs w:val="36"/>
      </w:rPr>
    </w:lvl>
    <w:lvl w:ilvl="2">
      <w:start w:val="1"/>
      <w:numFmt w:val="upperRoman"/>
      <w:pStyle w:val="LessonOutline1"/>
      <w:suff w:val="space"/>
      <w:lvlText w:val="%3."/>
      <w:lvlJc w:val="left"/>
      <w:rPr>
        <w:rFonts w:ascii="Arial Bold" w:hAnsi="Arial Bold" w:cs="Arial Bold" w:hint="default"/>
        <w:b/>
        <w:bCs/>
        <w:i w:val="0"/>
        <w:iCs w:val="0"/>
        <w:color w:val="FF0000"/>
        <w:sz w:val="24"/>
        <w:szCs w:val="24"/>
      </w:rPr>
    </w:lvl>
    <w:lvl w:ilvl="3">
      <w:start w:val="1"/>
      <w:numFmt w:val="upperLetter"/>
      <w:pStyle w:val="LessonOutline2"/>
      <w:suff w:val="space"/>
      <w:lvlText w:val="%4."/>
      <w:lvlJc w:val="left"/>
      <w:rPr>
        <w:rFonts w:ascii="Arial" w:hAnsi="Arial" w:cs="Arial" w:hint="default"/>
        <w:b/>
        <w:bCs/>
        <w:i w:val="0"/>
        <w:iCs w:val="0"/>
        <w:color w:val="008000"/>
        <w:sz w:val="24"/>
        <w:szCs w:val="24"/>
      </w:rPr>
    </w:lvl>
    <w:lvl w:ilvl="4">
      <w:start w:val="1"/>
      <w:numFmt w:val="decimal"/>
      <w:pStyle w:val="LessonOutline3"/>
      <w:suff w:val="space"/>
      <w:lvlText w:val="%5."/>
      <w:lvlJc w:val="left"/>
      <w:pPr>
        <w:ind w:left="72" w:hanging="72"/>
      </w:pPr>
      <w:rPr>
        <w:rFonts w:ascii="Arial Bold" w:hAnsi="Arial Bold" w:cs="Arial Bold" w:hint="default"/>
        <w:b/>
        <w:bCs/>
        <w:i w:val="0"/>
        <w:iCs w:val="0"/>
        <w:color w:val="008000"/>
        <w:sz w:val="20"/>
        <w:szCs w:val="20"/>
      </w:rPr>
    </w:lvl>
    <w:lvl w:ilvl="5">
      <w:start w:val="1"/>
      <w:numFmt w:val="lowerRoman"/>
      <w:suff w:val="space"/>
      <w:lvlText w:val="%6."/>
      <w:lvlJc w:val="left"/>
      <w:rPr>
        <w:rFonts w:ascii="Times New Roman" w:hAnsi="Times New Roman" w:cs="Times New Roman" w:hint="default"/>
        <w:b/>
        <w:bCs/>
        <w:i w:val="0"/>
        <w:iCs w:val="0"/>
        <w:color w:val="008080"/>
        <w:sz w:val="20"/>
        <w:szCs w:val="20"/>
      </w:rPr>
    </w:lvl>
    <w:lvl w:ilvl="6">
      <w:start w:val="1"/>
      <w:numFmt w:val="lowerRoman"/>
      <w:lvlText w:val="(%7)"/>
      <w:lvlJc w:val="left"/>
      <w:pPr>
        <w:tabs>
          <w:tab w:val="num" w:pos="4680"/>
        </w:tabs>
        <w:ind w:left="4320"/>
      </w:pPr>
      <w:rPr>
        <w:rFonts w:ascii="Times New Roman" w:hAnsi="Times New Roman" w:cs="Times New Roman" w:hint="default"/>
      </w:rPr>
    </w:lvl>
    <w:lvl w:ilvl="7">
      <w:start w:val="1"/>
      <w:numFmt w:val="lowerLetter"/>
      <w:lvlText w:val="(%8)"/>
      <w:lvlJc w:val="left"/>
      <w:pPr>
        <w:tabs>
          <w:tab w:val="num" w:pos="5400"/>
        </w:tabs>
        <w:ind w:left="5040"/>
      </w:pPr>
      <w:rPr>
        <w:rFonts w:ascii="Times New Roman" w:hAnsi="Times New Roman" w:cs="Times New Roman" w:hint="default"/>
      </w:rPr>
    </w:lvl>
    <w:lvl w:ilvl="8">
      <w:start w:val="1"/>
      <w:numFmt w:val="lowerRoman"/>
      <w:lvlText w:val="(%9)"/>
      <w:lvlJc w:val="left"/>
      <w:pPr>
        <w:tabs>
          <w:tab w:val="num" w:pos="6120"/>
        </w:tabs>
        <w:ind w:left="5760"/>
      </w:pPr>
      <w:rPr>
        <w:rFonts w:ascii="Times New Roman" w:hAnsi="Times New Roman" w:cs="Times New Roman" w:hint="default"/>
      </w:rPr>
    </w:lvl>
  </w:abstractNum>
  <w:abstractNum w:abstractNumId="7" w15:restartNumberingAfterBreak="0">
    <w:nsid w:val="4A904145"/>
    <w:multiLevelType w:val="hybridMultilevel"/>
    <w:tmpl w:val="B80063F2"/>
    <w:lvl w:ilvl="0" w:tplc="97B448FE">
      <w:start w:val="1"/>
      <w:numFmt w:val="bullet"/>
      <w:lvlText w:val="-"/>
      <w:lvlJc w:val="left"/>
      <w:pPr>
        <w:ind w:left="720" w:hanging="360"/>
      </w:pPr>
      <w:rPr>
        <w:rFonts w:ascii="Arial" w:eastAsia="MS Minng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C41EAC"/>
    <w:multiLevelType w:val="hybridMultilevel"/>
    <w:tmpl w:val="DDE6560E"/>
    <w:lvl w:ilvl="0" w:tplc="A6629814">
      <w:start w:val="3"/>
      <w:numFmt w:val="bullet"/>
      <w:lvlText w:val="–"/>
      <w:lvlJc w:val="left"/>
      <w:pPr>
        <w:ind w:left="720" w:hanging="360"/>
      </w:pPr>
      <w:rPr>
        <w:rFonts w:ascii="Arial" w:eastAsia="MS Minng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2138A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494733536">
    <w:abstractNumId w:val="4"/>
  </w:num>
  <w:num w:numId="2" w16cid:durableId="204953260">
    <w:abstractNumId w:val="6"/>
  </w:num>
  <w:num w:numId="3" w16cid:durableId="559750936">
    <w:abstractNumId w:val="5"/>
  </w:num>
  <w:num w:numId="4" w16cid:durableId="2051302308">
    <w:abstractNumId w:val="1"/>
  </w:num>
  <w:num w:numId="5" w16cid:durableId="255019717">
    <w:abstractNumId w:val="9"/>
  </w:num>
  <w:num w:numId="6" w16cid:durableId="933440299">
    <w:abstractNumId w:val="0"/>
  </w:num>
  <w:num w:numId="7" w16cid:durableId="1151560983">
    <w:abstractNumId w:val="7"/>
  </w:num>
  <w:num w:numId="8" w16cid:durableId="1076785618">
    <w:abstractNumId w:val="3"/>
  </w:num>
  <w:num w:numId="9" w16cid:durableId="686829350">
    <w:abstractNumId w:val="2"/>
  </w:num>
  <w:num w:numId="10" w16cid:durableId="498159646">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defaultTabStop w:val="720"/>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F9A"/>
    <w:rsid w:val="00000026"/>
    <w:rsid w:val="00002ACA"/>
    <w:rsid w:val="00005CF6"/>
    <w:rsid w:val="00005DB0"/>
    <w:rsid w:val="000061B7"/>
    <w:rsid w:val="00006DA1"/>
    <w:rsid w:val="00007D49"/>
    <w:rsid w:val="0001091F"/>
    <w:rsid w:val="00011057"/>
    <w:rsid w:val="00011D6D"/>
    <w:rsid w:val="000159E7"/>
    <w:rsid w:val="00017328"/>
    <w:rsid w:val="00020E7D"/>
    <w:rsid w:val="00021422"/>
    <w:rsid w:val="000222F4"/>
    <w:rsid w:val="00022CB9"/>
    <w:rsid w:val="000231BF"/>
    <w:rsid w:val="00025A36"/>
    <w:rsid w:val="000275C7"/>
    <w:rsid w:val="00034F10"/>
    <w:rsid w:val="00035BB8"/>
    <w:rsid w:val="0003700E"/>
    <w:rsid w:val="0003702B"/>
    <w:rsid w:val="00040AA0"/>
    <w:rsid w:val="00040CAF"/>
    <w:rsid w:val="00040E77"/>
    <w:rsid w:val="0004278B"/>
    <w:rsid w:val="00044514"/>
    <w:rsid w:val="00046AAC"/>
    <w:rsid w:val="00046B27"/>
    <w:rsid w:val="00050167"/>
    <w:rsid w:val="00053EA2"/>
    <w:rsid w:val="000553FF"/>
    <w:rsid w:val="00055941"/>
    <w:rsid w:val="000568B3"/>
    <w:rsid w:val="00057263"/>
    <w:rsid w:val="00057CAE"/>
    <w:rsid w:val="00060B61"/>
    <w:rsid w:val="00063782"/>
    <w:rsid w:val="00063B11"/>
    <w:rsid w:val="000648E2"/>
    <w:rsid w:val="00066827"/>
    <w:rsid w:val="00074351"/>
    <w:rsid w:val="000753A6"/>
    <w:rsid w:val="00075DBB"/>
    <w:rsid w:val="00076C0D"/>
    <w:rsid w:val="00077B5D"/>
    <w:rsid w:val="000802B6"/>
    <w:rsid w:val="00082784"/>
    <w:rsid w:val="00083A72"/>
    <w:rsid w:val="00083BFF"/>
    <w:rsid w:val="00084339"/>
    <w:rsid w:val="00090549"/>
    <w:rsid w:val="0009077F"/>
    <w:rsid w:val="0009275F"/>
    <w:rsid w:val="00094527"/>
    <w:rsid w:val="00095D34"/>
    <w:rsid w:val="000A2629"/>
    <w:rsid w:val="000A2B71"/>
    <w:rsid w:val="000A311B"/>
    <w:rsid w:val="000A326A"/>
    <w:rsid w:val="000A4556"/>
    <w:rsid w:val="000A71B7"/>
    <w:rsid w:val="000A7E91"/>
    <w:rsid w:val="000B0394"/>
    <w:rsid w:val="000B16A5"/>
    <w:rsid w:val="000B3269"/>
    <w:rsid w:val="000B3A19"/>
    <w:rsid w:val="000B43F1"/>
    <w:rsid w:val="000B466A"/>
    <w:rsid w:val="000B4848"/>
    <w:rsid w:val="000B6C1A"/>
    <w:rsid w:val="000B71D1"/>
    <w:rsid w:val="000C0330"/>
    <w:rsid w:val="000C3B7A"/>
    <w:rsid w:val="000C4716"/>
    <w:rsid w:val="000C59F0"/>
    <w:rsid w:val="000C7A97"/>
    <w:rsid w:val="000D145E"/>
    <w:rsid w:val="000D25BD"/>
    <w:rsid w:val="000D2D77"/>
    <w:rsid w:val="000D3B23"/>
    <w:rsid w:val="000D3DFC"/>
    <w:rsid w:val="000D4590"/>
    <w:rsid w:val="000D4C6B"/>
    <w:rsid w:val="000D69C5"/>
    <w:rsid w:val="000D7D6A"/>
    <w:rsid w:val="000E1810"/>
    <w:rsid w:val="000E26D5"/>
    <w:rsid w:val="000E314D"/>
    <w:rsid w:val="000E3969"/>
    <w:rsid w:val="000E47C1"/>
    <w:rsid w:val="000F22B0"/>
    <w:rsid w:val="000F3253"/>
    <w:rsid w:val="000F5904"/>
    <w:rsid w:val="000F5EB1"/>
    <w:rsid w:val="000F6A7B"/>
    <w:rsid w:val="000F761A"/>
    <w:rsid w:val="0010112E"/>
    <w:rsid w:val="00101CC1"/>
    <w:rsid w:val="00104582"/>
    <w:rsid w:val="00105920"/>
    <w:rsid w:val="00105BFF"/>
    <w:rsid w:val="001062C5"/>
    <w:rsid w:val="0010781A"/>
    <w:rsid w:val="00110ED9"/>
    <w:rsid w:val="001149C5"/>
    <w:rsid w:val="0012003B"/>
    <w:rsid w:val="00121EE4"/>
    <w:rsid w:val="00125844"/>
    <w:rsid w:val="0013067B"/>
    <w:rsid w:val="0013427C"/>
    <w:rsid w:val="00134B68"/>
    <w:rsid w:val="00135C27"/>
    <w:rsid w:val="001366D1"/>
    <w:rsid w:val="0013795D"/>
    <w:rsid w:val="00142206"/>
    <w:rsid w:val="00145504"/>
    <w:rsid w:val="00145DBA"/>
    <w:rsid w:val="001464B8"/>
    <w:rsid w:val="00150947"/>
    <w:rsid w:val="0015478B"/>
    <w:rsid w:val="00157989"/>
    <w:rsid w:val="00160386"/>
    <w:rsid w:val="001606DF"/>
    <w:rsid w:val="001653A5"/>
    <w:rsid w:val="001654C2"/>
    <w:rsid w:val="00166194"/>
    <w:rsid w:val="00166BCF"/>
    <w:rsid w:val="00170D54"/>
    <w:rsid w:val="001719F2"/>
    <w:rsid w:val="00171C81"/>
    <w:rsid w:val="00171FA0"/>
    <w:rsid w:val="001757F4"/>
    <w:rsid w:val="001778F5"/>
    <w:rsid w:val="00182288"/>
    <w:rsid w:val="00185AB8"/>
    <w:rsid w:val="0018619F"/>
    <w:rsid w:val="00186ACD"/>
    <w:rsid w:val="00186FB4"/>
    <w:rsid w:val="0019001B"/>
    <w:rsid w:val="00190174"/>
    <w:rsid w:val="00191770"/>
    <w:rsid w:val="0019291F"/>
    <w:rsid w:val="00196B41"/>
    <w:rsid w:val="0019772F"/>
    <w:rsid w:val="00197BD7"/>
    <w:rsid w:val="001A227E"/>
    <w:rsid w:val="001A24A5"/>
    <w:rsid w:val="001A4585"/>
    <w:rsid w:val="001A50A7"/>
    <w:rsid w:val="001B375E"/>
    <w:rsid w:val="001B43C8"/>
    <w:rsid w:val="001B56DF"/>
    <w:rsid w:val="001B5CD8"/>
    <w:rsid w:val="001B5FD8"/>
    <w:rsid w:val="001B71EC"/>
    <w:rsid w:val="001C11B2"/>
    <w:rsid w:val="001C6454"/>
    <w:rsid w:val="001C7CA1"/>
    <w:rsid w:val="001D0702"/>
    <w:rsid w:val="001D1869"/>
    <w:rsid w:val="001D207C"/>
    <w:rsid w:val="001D364C"/>
    <w:rsid w:val="001D4B87"/>
    <w:rsid w:val="001D4EF7"/>
    <w:rsid w:val="001D588C"/>
    <w:rsid w:val="001D5FF2"/>
    <w:rsid w:val="001D6166"/>
    <w:rsid w:val="001D6856"/>
    <w:rsid w:val="001E0548"/>
    <w:rsid w:val="001E0972"/>
    <w:rsid w:val="001E4736"/>
    <w:rsid w:val="001E4B87"/>
    <w:rsid w:val="001E4E7C"/>
    <w:rsid w:val="001E4F82"/>
    <w:rsid w:val="001E58DE"/>
    <w:rsid w:val="001E6983"/>
    <w:rsid w:val="001E7E9A"/>
    <w:rsid w:val="001F0390"/>
    <w:rsid w:val="001F1E84"/>
    <w:rsid w:val="001F210A"/>
    <w:rsid w:val="001F28C0"/>
    <w:rsid w:val="001F505B"/>
    <w:rsid w:val="001F7DC1"/>
    <w:rsid w:val="0020063C"/>
    <w:rsid w:val="00201283"/>
    <w:rsid w:val="002017AD"/>
    <w:rsid w:val="00201EE1"/>
    <w:rsid w:val="00202BCB"/>
    <w:rsid w:val="00204F24"/>
    <w:rsid w:val="0020605F"/>
    <w:rsid w:val="00206715"/>
    <w:rsid w:val="002071CE"/>
    <w:rsid w:val="00210EFE"/>
    <w:rsid w:val="00212351"/>
    <w:rsid w:val="0021265C"/>
    <w:rsid w:val="00212903"/>
    <w:rsid w:val="00214919"/>
    <w:rsid w:val="00214ABD"/>
    <w:rsid w:val="00215099"/>
    <w:rsid w:val="002207FF"/>
    <w:rsid w:val="0022271D"/>
    <w:rsid w:val="00223946"/>
    <w:rsid w:val="0022597F"/>
    <w:rsid w:val="00226389"/>
    <w:rsid w:val="0022696F"/>
    <w:rsid w:val="00226E9F"/>
    <w:rsid w:val="00230CD1"/>
    <w:rsid w:val="00231030"/>
    <w:rsid w:val="00233619"/>
    <w:rsid w:val="00234989"/>
    <w:rsid w:val="002357AA"/>
    <w:rsid w:val="00236D3B"/>
    <w:rsid w:val="00244856"/>
    <w:rsid w:val="00245510"/>
    <w:rsid w:val="002519FF"/>
    <w:rsid w:val="00251E9C"/>
    <w:rsid w:val="002524AD"/>
    <w:rsid w:val="00253E7E"/>
    <w:rsid w:val="00254727"/>
    <w:rsid w:val="0025481D"/>
    <w:rsid w:val="00256C6A"/>
    <w:rsid w:val="002615BB"/>
    <w:rsid w:val="002624E0"/>
    <w:rsid w:val="002638F9"/>
    <w:rsid w:val="00263DA1"/>
    <w:rsid w:val="00266764"/>
    <w:rsid w:val="002744DB"/>
    <w:rsid w:val="002755FA"/>
    <w:rsid w:val="002767D6"/>
    <w:rsid w:val="00277802"/>
    <w:rsid w:val="002806B4"/>
    <w:rsid w:val="002827DD"/>
    <w:rsid w:val="00284835"/>
    <w:rsid w:val="00284DE7"/>
    <w:rsid w:val="00285A95"/>
    <w:rsid w:val="002919F5"/>
    <w:rsid w:val="00291BC5"/>
    <w:rsid w:val="00292643"/>
    <w:rsid w:val="00293240"/>
    <w:rsid w:val="002969F6"/>
    <w:rsid w:val="002970D8"/>
    <w:rsid w:val="002973AA"/>
    <w:rsid w:val="0029794B"/>
    <w:rsid w:val="00297B73"/>
    <w:rsid w:val="00297B7C"/>
    <w:rsid w:val="002A0FF8"/>
    <w:rsid w:val="002A101B"/>
    <w:rsid w:val="002A2181"/>
    <w:rsid w:val="002A4948"/>
    <w:rsid w:val="002A54B7"/>
    <w:rsid w:val="002A6D23"/>
    <w:rsid w:val="002A7080"/>
    <w:rsid w:val="002A7A25"/>
    <w:rsid w:val="002B0A67"/>
    <w:rsid w:val="002B348E"/>
    <w:rsid w:val="002B3F32"/>
    <w:rsid w:val="002C0B90"/>
    <w:rsid w:val="002C55F4"/>
    <w:rsid w:val="002C5ECA"/>
    <w:rsid w:val="002C5F2A"/>
    <w:rsid w:val="002D037F"/>
    <w:rsid w:val="002D0408"/>
    <w:rsid w:val="002D081A"/>
    <w:rsid w:val="002D0DD9"/>
    <w:rsid w:val="002D2DDB"/>
    <w:rsid w:val="002D5A70"/>
    <w:rsid w:val="002D6223"/>
    <w:rsid w:val="002D653B"/>
    <w:rsid w:val="002D7056"/>
    <w:rsid w:val="002E027A"/>
    <w:rsid w:val="002E1BD7"/>
    <w:rsid w:val="002E3180"/>
    <w:rsid w:val="002E515E"/>
    <w:rsid w:val="002E53B3"/>
    <w:rsid w:val="002E6D99"/>
    <w:rsid w:val="002F20F3"/>
    <w:rsid w:val="002F4FC5"/>
    <w:rsid w:val="003024AF"/>
    <w:rsid w:val="00302DA6"/>
    <w:rsid w:val="00304C1E"/>
    <w:rsid w:val="00305A4F"/>
    <w:rsid w:val="0030645A"/>
    <w:rsid w:val="00310604"/>
    <w:rsid w:val="00311B6C"/>
    <w:rsid w:val="00312DB7"/>
    <w:rsid w:val="00314828"/>
    <w:rsid w:val="00314FFF"/>
    <w:rsid w:val="00315947"/>
    <w:rsid w:val="003160B5"/>
    <w:rsid w:val="00316845"/>
    <w:rsid w:val="00317B45"/>
    <w:rsid w:val="0032053C"/>
    <w:rsid w:val="00320730"/>
    <w:rsid w:val="00321224"/>
    <w:rsid w:val="00324C40"/>
    <w:rsid w:val="00325AA6"/>
    <w:rsid w:val="00331848"/>
    <w:rsid w:val="003322C9"/>
    <w:rsid w:val="003325A9"/>
    <w:rsid w:val="00332F6B"/>
    <w:rsid w:val="00333624"/>
    <w:rsid w:val="003340AD"/>
    <w:rsid w:val="00334979"/>
    <w:rsid w:val="00335D7A"/>
    <w:rsid w:val="003364BD"/>
    <w:rsid w:val="003372D3"/>
    <w:rsid w:val="003402DC"/>
    <w:rsid w:val="00345DE0"/>
    <w:rsid w:val="00346E67"/>
    <w:rsid w:val="0035592B"/>
    <w:rsid w:val="0035665C"/>
    <w:rsid w:val="00356BCB"/>
    <w:rsid w:val="00356DF1"/>
    <w:rsid w:val="00357440"/>
    <w:rsid w:val="00357E84"/>
    <w:rsid w:val="00360760"/>
    <w:rsid w:val="00360D71"/>
    <w:rsid w:val="00361733"/>
    <w:rsid w:val="003628DB"/>
    <w:rsid w:val="00362E86"/>
    <w:rsid w:val="00364C69"/>
    <w:rsid w:val="003718BF"/>
    <w:rsid w:val="00371A49"/>
    <w:rsid w:val="00372D21"/>
    <w:rsid w:val="00373635"/>
    <w:rsid w:val="00373902"/>
    <w:rsid w:val="00373A60"/>
    <w:rsid w:val="00374B7A"/>
    <w:rsid w:val="00376BB1"/>
    <w:rsid w:val="003776B9"/>
    <w:rsid w:val="003816D6"/>
    <w:rsid w:val="003816E6"/>
    <w:rsid w:val="00384A24"/>
    <w:rsid w:val="00384F28"/>
    <w:rsid w:val="003878E9"/>
    <w:rsid w:val="00391C47"/>
    <w:rsid w:val="00393797"/>
    <w:rsid w:val="00394938"/>
    <w:rsid w:val="00395806"/>
    <w:rsid w:val="003A0215"/>
    <w:rsid w:val="003A1330"/>
    <w:rsid w:val="003A21C9"/>
    <w:rsid w:val="003A37FE"/>
    <w:rsid w:val="003A3AD7"/>
    <w:rsid w:val="003B05F1"/>
    <w:rsid w:val="003B0614"/>
    <w:rsid w:val="003B1A6C"/>
    <w:rsid w:val="003B1B9E"/>
    <w:rsid w:val="003B2D71"/>
    <w:rsid w:val="003B3729"/>
    <w:rsid w:val="003B545D"/>
    <w:rsid w:val="003C51B8"/>
    <w:rsid w:val="003C5245"/>
    <w:rsid w:val="003C55D8"/>
    <w:rsid w:val="003C5D43"/>
    <w:rsid w:val="003C687F"/>
    <w:rsid w:val="003C6C9F"/>
    <w:rsid w:val="003C7882"/>
    <w:rsid w:val="003D13E6"/>
    <w:rsid w:val="003D26B0"/>
    <w:rsid w:val="003D27D5"/>
    <w:rsid w:val="003D2C4B"/>
    <w:rsid w:val="003D3153"/>
    <w:rsid w:val="003D5809"/>
    <w:rsid w:val="003D5AE8"/>
    <w:rsid w:val="003D655D"/>
    <w:rsid w:val="003E0B3A"/>
    <w:rsid w:val="003E2B7C"/>
    <w:rsid w:val="003E2E6A"/>
    <w:rsid w:val="003E535A"/>
    <w:rsid w:val="003E6C1F"/>
    <w:rsid w:val="003F005F"/>
    <w:rsid w:val="003F019F"/>
    <w:rsid w:val="003F10B5"/>
    <w:rsid w:val="003F13BE"/>
    <w:rsid w:val="003F1EDC"/>
    <w:rsid w:val="003F25B6"/>
    <w:rsid w:val="00400881"/>
    <w:rsid w:val="004009FF"/>
    <w:rsid w:val="00401148"/>
    <w:rsid w:val="004017CB"/>
    <w:rsid w:val="00401DC2"/>
    <w:rsid w:val="004040DA"/>
    <w:rsid w:val="004104A3"/>
    <w:rsid w:val="00410D58"/>
    <w:rsid w:val="00411768"/>
    <w:rsid w:val="00415E32"/>
    <w:rsid w:val="004164DB"/>
    <w:rsid w:val="00421E47"/>
    <w:rsid w:val="004220BD"/>
    <w:rsid w:val="00424E04"/>
    <w:rsid w:val="0042745E"/>
    <w:rsid w:val="00430C9B"/>
    <w:rsid w:val="00431B29"/>
    <w:rsid w:val="00434553"/>
    <w:rsid w:val="004346AC"/>
    <w:rsid w:val="0043479B"/>
    <w:rsid w:val="00434906"/>
    <w:rsid w:val="00435C18"/>
    <w:rsid w:val="00436C04"/>
    <w:rsid w:val="00437E33"/>
    <w:rsid w:val="00441214"/>
    <w:rsid w:val="00441640"/>
    <w:rsid w:val="00441D20"/>
    <w:rsid w:val="00442CB8"/>
    <w:rsid w:val="00443C14"/>
    <w:rsid w:val="004452E3"/>
    <w:rsid w:val="004457B7"/>
    <w:rsid w:val="00451E10"/>
    <w:rsid w:val="00452295"/>
    <w:rsid w:val="00453079"/>
    <w:rsid w:val="00456D6E"/>
    <w:rsid w:val="00460BD2"/>
    <w:rsid w:val="0046597B"/>
    <w:rsid w:val="004669E1"/>
    <w:rsid w:val="00466F7A"/>
    <w:rsid w:val="0046769B"/>
    <w:rsid w:val="004743D6"/>
    <w:rsid w:val="004744E1"/>
    <w:rsid w:val="0047662A"/>
    <w:rsid w:val="00477667"/>
    <w:rsid w:val="00481FE4"/>
    <w:rsid w:val="004823BA"/>
    <w:rsid w:val="0048281C"/>
    <w:rsid w:val="004847C2"/>
    <w:rsid w:val="00485439"/>
    <w:rsid w:val="00485B59"/>
    <w:rsid w:val="004862D9"/>
    <w:rsid w:val="00486BDA"/>
    <w:rsid w:val="0049229C"/>
    <w:rsid w:val="004934F5"/>
    <w:rsid w:val="00494539"/>
    <w:rsid w:val="0049549E"/>
    <w:rsid w:val="00496D71"/>
    <w:rsid w:val="004A0CC5"/>
    <w:rsid w:val="004B2C29"/>
    <w:rsid w:val="004B3DE4"/>
    <w:rsid w:val="004B4869"/>
    <w:rsid w:val="004B7E0A"/>
    <w:rsid w:val="004C0BD9"/>
    <w:rsid w:val="004C29E4"/>
    <w:rsid w:val="004C4276"/>
    <w:rsid w:val="004C595B"/>
    <w:rsid w:val="004C5F24"/>
    <w:rsid w:val="004C7118"/>
    <w:rsid w:val="004C74E9"/>
    <w:rsid w:val="004C75FC"/>
    <w:rsid w:val="004D01DB"/>
    <w:rsid w:val="004D13FB"/>
    <w:rsid w:val="004D4B83"/>
    <w:rsid w:val="004E00B7"/>
    <w:rsid w:val="004E0E62"/>
    <w:rsid w:val="004E0F6A"/>
    <w:rsid w:val="004E2B3C"/>
    <w:rsid w:val="004E44FB"/>
    <w:rsid w:val="004E5ED0"/>
    <w:rsid w:val="004E61E4"/>
    <w:rsid w:val="004E6EE4"/>
    <w:rsid w:val="004F001F"/>
    <w:rsid w:val="004F1A0F"/>
    <w:rsid w:val="004F284A"/>
    <w:rsid w:val="004F306C"/>
    <w:rsid w:val="004F411A"/>
    <w:rsid w:val="004F4EC0"/>
    <w:rsid w:val="004F56B7"/>
    <w:rsid w:val="004F5E04"/>
    <w:rsid w:val="004F6C06"/>
    <w:rsid w:val="005004D0"/>
    <w:rsid w:val="0050163E"/>
    <w:rsid w:val="00502E6B"/>
    <w:rsid w:val="00503721"/>
    <w:rsid w:val="00504FB1"/>
    <w:rsid w:val="0050501D"/>
    <w:rsid w:val="00505B86"/>
    <w:rsid w:val="00510D78"/>
    <w:rsid w:val="005131FC"/>
    <w:rsid w:val="0051333A"/>
    <w:rsid w:val="00513BE3"/>
    <w:rsid w:val="00514A28"/>
    <w:rsid w:val="00514F97"/>
    <w:rsid w:val="00516A38"/>
    <w:rsid w:val="005201A7"/>
    <w:rsid w:val="005222CA"/>
    <w:rsid w:val="00523640"/>
    <w:rsid w:val="00523881"/>
    <w:rsid w:val="00525E64"/>
    <w:rsid w:val="00527406"/>
    <w:rsid w:val="005278A5"/>
    <w:rsid w:val="00530497"/>
    <w:rsid w:val="005304D4"/>
    <w:rsid w:val="00532F0D"/>
    <w:rsid w:val="0053318A"/>
    <w:rsid w:val="00535699"/>
    <w:rsid w:val="005367C4"/>
    <w:rsid w:val="00536950"/>
    <w:rsid w:val="00537034"/>
    <w:rsid w:val="00537407"/>
    <w:rsid w:val="00537B85"/>
    <w:rsid w:val="00537EE6"/>
    <w:rsid w:val="005424BA"/>
    <w:rsid w:val="00542637"/>
    <w:rsid w:val="0054274E"/>
    <w:rsid w:val="005446D7"/>
    <w:rsid w:val="00546B4C"/>
    <w:rsid w:val="00547F37"/>
    <w:rsid w:val="005502F7"/>
    <w:rsid w:val="005523BA"/>
    <w:rsid w:val="00555845"/>
    <w:rsid w:val="00557344"/>
    <w:rsid w:val="00561150"/>
    <w:rsid w:val="00565C18"/>
    <w:rsid w:val="0056697E"/>
    <w:rsid w:val="005703E9"/>
    <w:rsid w:val="00570508"/>
    <w:rsid w:val="00574BC5"/>
    <w:rsid w:val="00575C21"/>
    <w:rsid w:val="0057729D"/>
    <w:rsid w:val="00577DF5"/>
    <w:rsid w:val="0058146E"/>
    <w:rsid w:val="0058432A"/>
    <w:rsid w:val="00587DA1"/>
    <w:rsid w:val="005934A6"/>
    <w:rsid w:val="00594C34"/>
    <w:rsid w:val="00595463"/>
    <w:rsid w:val="0059675F"/>
    <w:rsid w:val="00597E4F"/>
    <w:rsid w:val="005A058D"/>
    <w:rsid w:val="005A18B3"/>
    <w:rsid w:val="005A4241"/>
    <w:rsid w:val="005A5079"/>
    <w:rsid w:val="005A5817"/>
    <w:rsid w:val="005A5B0A"/>
    <w:rsid w:val="005B1607"/>
    <w:rsid w:val="005B26E7"/>
    <w:rsid w:val="005B51ED"/>
    <w:rsid w:val="005B5702"/>
    <w:rsid w:val="005B5E71"/>
    <w:rsid w:val="005B6795"/>
    <w:rsid w:val="005B6860"/>
    <w:rsid w:val="005B6A4F"/>
    <w:rsid w:val="005C0B76"/>
    <w:rsid w:val="005C24B3"/>
    <w:rsid w:val="005C3A3A"/>
    <w:rsid w:val="005C3C71"/>
    <w:rsid w:val="005C44E2"/>
    <w:rsid w:val="005C7EAD"/>
    <w:rsid w:val="005D0782"/>
    <w:rsid w:val="005D13B6"/>
    <w:rsid w:val="005D2773"/>
    <w:rsid w:val="005D2D3D"/>
    <w:rsid w:val="005D311A"/>
    <w:rsid w:val="005D3471"/>
    <w:rsid w:val="005D348E"/>
    <w:rsid w:val="005D3FD0"/>
    <w:rsid w:val="005D41AB"/>
    <w:rsid w:val="005D6DB2"/>
    <w:rsid w:val="005E00BD"/>
    <w:rsid w:val="005E09B8"/>
    <w:rsid w:val="005E1BAF"/>
    <w:rsid w:val="005E27AA"/>
    <w:rsid w:val="005E2E7F"/>
    <w:rsid w:val="005E4B4F"/>
    <w:rsid w:val="005E54FC"/>
    <w:rsid w:val="005E7926"/>
    <w:rsid w:val="005F6A2C"/>
    <w:rsid w:val="005F7191"/>
    <w:rsid w:val="005F782D"/>
    <w:rsid w:val="00600DDB"/>
    <w:rsid w:val="00601CD7"/>
    <w:rsid w:val="00603B20"/>
    <w:rsid w:val="0060611E"/>
    <w:rsid w:val="00607EE1"/>
    <w:rsid w:val="006145A3"/>
    <w:rsid w:val="00620608"/>
    <w:rsid w:val="00622206"/>
    <w:rsid w:val="006225F0"/>
    <w:rsid w:val="00622FAB"/>
    <w:rsid w:val="00623DDE"/>
    <w:rsid w:val="00625F0A"/>
    <w:rsid w:val="0062723D"/>
    <w:rsid w:val="00633CE2"/>
    <w:rsid w:val="006342B0"/>
    <w:rsid w:val="0063518E"/>
    <w:rsid w:val="0063582F"/>
    <w:rsid w:val="00635F80"/>
    <w:rsid w:val="0063714B"/>
    <w:rsid w:val="006376A3"/>
    <w:rsid w:val="00643FA8"/>
    <w:rsid w:val="0064639C"/>
    <w:rsid w:val="00646DB3"/>
    <w:rsid w:val="006508AF"/>
    <w:rsid w:val="00651235"/>
    <w:rsid w:val="00652015"/>
    <w:rsid w:val="00652B4D"/>
    <w:rsid w:val="006533DD"/>
    <w:rsid w:val="006551AE"/>
    <w:rsid w:val="00655406"/>
    <w:rsid w:val="006567B0"/>
    <w:rsid w:val="006608D2"/>
    <w:rsid w:val="0066357F"/>
    <w:rsid w:val="00663E02"/>
    <w:rsid w:val="006665DA"/>
    <w:rsid w:val="00671CD6"/>
    <w:rsid w:val="006722E5"/>
    <w:rsid w:val="00676561"/>
    <w:rsid w:val="006801A1"/>
    <w:rsid w:val="0068443B"/>
    <w:rsid w:val="00685FD2"/>
    <w:rsid w:val="006915C5"/>
    <w:rsid w:val="00693804"/>
    <w:rsid w:val="006940E0"/>
    <w:rsid w:val="0069550B"/>
    <w:rsid w:val="00695810"/>
    <w:rsid w:val="0069684E"/>
    <w:rsid w:val="00696F9A"/>
    <w:rsid w:val="00697CF0"/>
    <w:rsid w:val="00697D61"/>
    <w:rsid w:val="006A0870"/>
    <w:rsid w:val="006A11D5"/>
    <w:rsid w:val="006A36FD"/>
    <w:rsid w:val="006A6269"/>
    <w:rsid w:val="006A7BDC"/>
    <w:rsid w:val="006B309E"/>
    <w:rsid w:val="006B445F"/>
    <w:rsid w:val="006B509D"/>
    <w:rsid w:val="006B5D14"/>
    <w:rsid w:val="006B6120"/>
    <w:rsid w:val="006B74B3"/>
    <w:rsid w:val="006B76AE"/>
    <w:rsid w:val="006C04DE"/>
    <w:rsid w:val="006C3E45"/>
    <w:rsid w:val="006C427E"/>
    <w:rsid w:val="006C42FE"/>
    <w:rsid w:val="006C7B15"/>
    <w:rsid w:val="006D1551"/>
    <w:rsid w:val="006D3DE3"/>
    <w:rsid w:val="006D5CE7"/>
    <w:rsid w:val="006D6229"/>
    <w:rsid w:val="006D628C"/>
    <w:rsid w:val="006D727F"/>
    <w:rsid w:val="006E1494"/>
    <w:rsid w:val="006E15F2"/>
    <w:rsid w:val="006E17D1"/>
    <w:rsid w:val="006E715D"/>
    <w:rsid w:val="006E74E9"/>
    <w:rsid w:val="006F06FA"/>
    <w:rsid w:val="006F0FBD"/>
    <w:rsid w:val="006F11AF"/>
    <w:rsid w:val="006F193F"/>
    <w:rsid w:val="006F31A1"/>
    <w:rsid w:val="006F34CA"/>
    <w:rsid w:val="006F35D6"/>
    <w:rsid w:val="00700CFA"/>
    <w:rsid w:val="00701653"/>
    <w:rsid w:val="007021B2"/>
    <w:rsid w:val="007036AD"/>
    <w:rsid w:val="00704A02"/>
    <w:rsid w:val="00706B9A"/>
    <w:rsid w:val="00707570"/>
    <w:rsid w:val="00711AD7"/>
    <w:rsid w:val="00712EA0"/>
    <w:rsid w:val="007140A7"/>
    <w:rsid w:val="00714399"/>
    <w:rsid w:val="00715499"/>
    <w:rsid w:val="00721873"/>
    <w:rsid w:val="007222E3"/>
    <w:rsid w:val="00722709"/>
    <w:rsid w:val="00723400"/>
    <w:rsid w:val="007237AA"/>
    <w:rsid w:val="00723A85"/>
    <w:rsid w:val="00727380"/>
    <w:rsid w:val="00727C90"/>
    <w:rsid w:val="0073517B"/>
    <w:rsid w:val="00735476"/>
    <w:rsid w:val="00737520"/>
    <w:rsid w:val="00737D9B"/>
    <w:rsid w:val="00741265"/>
    <w:rsid w:val="00741BCF"/>
    <w:rsid w:val="00741C81"/>
    <w:rsid w:val="007431F0"/>
    <w:rsid w:val="00746682"/>
    <w:rsid w:val="007507E0"/>
    <w:rsid w:val="00750CD6"/>
    <w:rsid w:val="00751247"/>
    <w:rsid w:val="00753CAA"/>
    <w:rsid w:val="00756452"/>
    <w:rsid w:val="00756B17"/>
    <w:rsid w:val="00756DFD"/>
    <w:rsid w:val="00760CC6"/>
    <w:rsid w:val="00760D38"/>
    <w:rsid w:val="007618E6"/>
    <w:rsid w:val="00763293"/>
    <w:rsid w:val="00763F5A"/>
    <w:rsid w:val="00764B39"/>
    <w:rsid w:val="0076664A"/>
    <w:rsid w:val="007678C6"/>
    <w:rsid w:val="0077187C"/>
    <w:rsid w:val="00781E8C"/>
    <w:rsid w:val="007831C5"/>
    <w:rsid w:val="00785527"/>
    <w:rsid w:val="00787424"/>
    <w:rsid w:val="00787B5F"/>
    <w:rsid w:val="00791B60"/>
    <w:rsid w:val="00792FE0"/>
    <w:rsid w:val="007934C2"/>
    <w:rsid w:val="007939B4"/>
    <w:rsid w:val="00794CDE"/>
    <w:rsid w:val="007950D9"/>
    <w:rsid w:val="007952CA"/>
    <w:rsid w:val="00795C67"/>
    <w:rsid w:val="0079735E"/>
    <w:rsid w:val="007A0A7F"/>
    <w:rsid w:val="007A23E5"/>
    <w:rsid w:val="007A3BA5"/>
    <w:rsid w:val="007A489B"/>
    <w:rsid w:val="007A502C"/>
    <w:rsid w:val="007A58C2"/>
    <w:rsid w:val="007B079A"/>
    <w:rsid w:val="007B0D98"/>
    <w:rsid w:val="007B297F"/>
    <w:rsid w:val="007B432F"/>
    <w:rsid w:val="007B4375"/>
    <w:rsid w:val="007B50BA"/>
    <w:rsid w:val="007B7656"/>
    <w:rsid w:val="007B798F"/>
    <w:rsid w:val="007C2AF5"/>
    <w:rsid w:val="007C2D70"/>
    <w:rsid w:val="007C4DF5"/>
    <w:rsid w:val="007C56EB"/>
    <w:rsid w:val="007C638D"/>
    <w:rsid w:val="007C6C52"/>
    <w:rsid w:val="007C76EA"/>
    <w:rsid w:val="007C7A06"/>
    <w:rsid w:val="007C7B8D"/>
    <w:rsid w:val="007D2892"/>
    <w:rsid w:val="007D60A3"/>
    <w:rsid w:val="007D6737"/>
    <w:rsid w:val="007D7593"/>
    <w:rsid w:val="007D7A82"/>
    <w:rsid w:val="007E0EB2"/>
    <w:rsid w:val="007E1498"/>
    <w:rsid w:val="007E2CA4"/>
    <w:rsid w:val="007E4E48"/>
    <w:rsid w:val="007E56F4"/>
    <w:rsid w:val="007F09F5"/>
    <w:rsid w:val="007F1E26"/>
    <w:rsid w:val="007F2149"/>
    <w:rsid w:val="007F363A"/>
    <w:rsid w:val="007F4C9A"/>
    <w:rsid w:val="00800E21"/>
    <w:rsid w:val="00804C6E"/>
    <w:rsid w:val="00805D2F"/>
    <w:rsid w:val="00806507"/>
    <w:rsid w:val="00807371"/>
    <w:rsid w:val="008075E6"/>
    <w:rsid w:val="00807E9E"/>
    <w:rsid w:val="00812EB2"/>
    <w:rsid w:val="00813CF7"/>
    <w:rsid w:val="008163C4"/>
    <w:rsid w:val="00817781"/>
    <w:rsid w:val="00820F99"/>
    <w:rsid w:val="0082110B"/>
    <w:rsid w:val="00821E35"/>
    <w:rsid w:val="008224A1"/>
    <w:rsid w:val="008230B1"/>
    <w:rsid w:val="0082341A"/>
    <w:rsid w:val="008238BC"/>
    <w:rsid w:val="0082537F"/>
    <w:rsid w:val="00826007"/>
    <w:rsid w:val="008279DD"/>
    <w:rsid w:val="0083156B"/>
    <w:rsid w:val="0083496E"/>
    <w:rsid w:val="00836D72"/>
    <w:rsid w:val="008404A4"/>
    <w:rsid w:val="008408D2"/>
    <w:rsid w:val="00841E81"/>
    <w:rsid w:val="00845E1D"/>
    <w:rsid w:val="00847E09"/>
    <w:rsid w:val="00847E51"/>
    <w:rsid w:val="008500E3"/>
    <w:rsid w:val="00850609"/>
    <w:rsid w:val="00853C72"/>
    <w:rsid w:val="00853EE0"/>
    <w:rsid w:val="00853EF6"/>
    <w:rsid w:val="008543A8"/>
    <w:rsid w:val="008606E1"/>
    <w:rsid w:val="00860C76"/>
    <w:rsid w:val="00862D10"/>
    <w:rsid w:val="00862DB2"/>
    <w:rsid w:val="008632C1"/>
    <w:rsid w:val="00867631"/>
    <w:rsid w:val="00873ED5"/>
    <w:rsid w:val="0087632A"/>
    <w:rsid w:val="00876CCB"/>
    <w:rsid w:val="00877673"/>
    <w:rsid w:val="008820E6"/>
    <w:rsid w:val="00883C28"/>
    <w:rsid w:val="00883FBF"/>
    <w:rsid w:val="00885F2C"/>
    <w:rsid w:val="00887155"/>
    <w:rsid w:val="008871B7"/>
    <w:rsid w:val="00892A55"/>
    <w:rsid w:val="00892FB2"/>
    <w:rsid w:val="00892FF7"/>
    <w:rsid w:val="00893ECF"/>
    <w:rsid w:val="008941F0"/>
    <w:rsid w:val="008949FE"/>
    <w:rsid w:val="008970F3"/>
    <w:rsid w:val="008A095E"/>
    <w:rsid w:val="008A1811"/>
    <w:rsid w:val="008A26BD"/>
    <w:rsid w:val="008A36E1"/>
    <w:rsid w:val="008A3C54"/>
    <w:rsid w:val="008A3F5E"/>
    <w:rsid w:val="008A4475"/>
    <w:rsid w:val="008A4FB9"/>
    <w:rsid w:val="008A55C1"/>
    <w:rsid w:val="008A5DC2"/>
    <w:rsid w:val="008A67C9"/>
    <w:rsid w:val="008A7091"/>
    <w:rsid w:val="008B1C24"/>
    <w:rsid w:val="008B2A60"/>
    <w:rsid w:val="008B3355"/>
    <w:rsid w:val="008B58B4"/>
    <w:rsid w:val="008B6F9A"/>
    <w:rsid w:val="008B77A4"/>
    <w:rsid w:val="008C1F6A"/>
    <w:rsid w:val="008C2966"/>
    <w:rsid w:val="008C2E6E"/>
    <w:rsid w:val="008C5C16"/>
    <w:rsid w:val="008C71E6"/>
    <w:rsid w:val="008C72DA"/>
    <w:rsid w:val="008D1AC3"/>
    <w:rsid w:val="008D1F2B"/>
    <w:rsid w:val="008D2B43"/>
    <w:rsid w:val="008D3D95"/>
    <w:rsid w:val="008D40DA"/>
    <w:rsid w:val="008D4D87"/>
    <w:rsid w:val="008D568B"/>
    <w:rsid w:val="008D61F0"/>
    <w:rsid w:val="008D64C6"/>
    <w:rsid w:val="008D66C7"/>
    <w:rsid w:val="008E0CC0"/>
    <w:rsid w:val="008E5338"/>
    <w:rsid w:val="008F1F24"/>
    <w:rsid w:val="008F2943"/>
    <w:rsid w:val="008F2C23"/>
    <w:rsid w:val="008F4DEB"/>
    <w:rsid w:val="008F4E28"/>
    <w:rsid w:val="008F4F52"/>
    <w:rsid w:val="008F548D"/>
    <w:rsid w:val="008F6C4E"/>
    <w:rsid w:val="0090357F"/>
    <w:rsid w:val="009039F1"/>
    <w:rsid w:val="00904FFC"/>
    <w:rsid w:val="00906A5D"/>
    <w:rsid w:val="00907586"/>
    <w:rsid w:val="00907BA2"/>
    <w:rsid w:val="009114CB"/>
    <w:rsid w:val="00913378"/>
    <w:rsid w:val="00914522"/>
    <w:rsid w:val="009161BE"/>
    <w:rsid w:val="009161D3"/>
    <w:rsid w:val="0091633B"/>
    <w:rsid w:val="009163CC"/>
    <w:rsid w:val="0091687F"/>
    <w:rsid w:val="00920ED3"/>
    <w:rsid w:val="009219CC"/>
    <w:rsid w:val="00922EC4"/>
    <w:rsid w:val="009238C6"/>
    <w:rsid w:val="009244E7"/>
    <w:rsid w:val="00925E7F"/>
    <w:rsid w:val="009269D5"/>
    <w:rsid w:val="0092723C"/>
    <w:rsid w:val="0093010F"/>
    <w:rsid w:val="009309C5"/>
    <w:rsid w:val="00930C4D"/>
    <w:rsid w:val="009319AB"/>
    <w:rsid w:val="00932A80"/>
    <w:rsid w:val="00933D06"/>
    <w:rsid w:val="00935151"/>
    <w:rsid w:val="00935582"/>
    <w:rsid w:val="00936E19"/>
    <w:rsid w:val="00937366"/>
    <w:rsid w:val="00937EDE"/>
    <w:rsid w:val="0094013C"/>
    <w:rsid w:val="009412CE"/>
    <w:rsid w:val="0094311C"/>
    <w:rsid w:val="00945C83"/>
    <w:rsid w:val="00950359"/>
    <w:rsid w:val="00951888"/>
    <w:rsid w:val="009560F8"/>
    <w:rsid w:val="0095750E"/>
    <w:rsid w:val="00960326"/>
    <w:rsid w:val="00961E5A"/>
    <w:rsid w:val="00962604"/>
    <w:rsid w:val="0096366D"/>
    <w:rsid w:val="00963DD6"/>
    <w:rsid w:val="00963DF6"/>
    <w:rsid w:val="00964EFF"/>
    <w:rsid w:val="00966A2A"/>
    <w:rsid w:val="00967904"/>
    <w:rsid w:val="00972B49"/>
    <w:rsid w:val="009731E3"/>
    <w:rsid w:val="009736E5"/>
    <w:rsid w:val="00975209"/>
    <w:rsid w:val="0097569B"/>
    <w:rsid w:val="009757E1"/>
    <w:rsid w:val="00977519"/>
    <w:rsid w:val="00982C1D"/>
    <w:rsid w:val="00983274"/>
    <w:rsid w:val="00983F3A"/>
    <w:rsid w:val="00983F8B"/>
    <w:rsid w:val="00984CA3"/>
    <w:rsid w:val="00991228"/>
    <w:rsid w:val="00991C70"/>
    <w:rsid w:val="00992EEE"/>
    <w:rsid w:val="0099372B"/>
    <w:rsid w:val="0099375F"/>
    <w:rsid w:val="00995616"/>
    <w:rsid w:val="00995CB6"/>
    <w:rsid w:val="00996799"/>
    <w:rsid w:val="009A2CDD"/>
    <w:rsid w:val="009A32BA"/>
    <w:rsid w:val="009A5040"/>
    <w:rsid w:val="009A52B5"/>
    <w:rsid w:val="009A6242"/>
    <w:rsid w:val="009B265E"/>
    <w:rsid w:val="009B534F"/>
    <w:rsid w:val="009B5F35"/>
    <w:rsid w:val="009B645A"/>
    <w:rsid w:val="009B6E49"/>
    <w:rsid w:val="009C018B"/>
    <w:rsid w:val="009C1184"/>
    <w:rsid w:val="009C41C0"/>
    <w:rsid w:val="009C5478"/>
    <w:rsid w:val="009D09AF"/>
    <w:rsid w:val="009D157B"/>
    <w:rsid w:val="009D1DBE"/>
    <w:rsid w:val="009D291F"/>
    <w:rsid w:val="009D47DE"/>
    <w:rsid w:val="009D601A"/>
    <w:rsid w:val="009E068D"/>
    <w:rsid w:val="009E0AE9"/>
    <w:rsid w:val="009E1B24"/>
    <w:rsid w:val="009E6188"/>
    <w:rsid w:val="009E6B26"/>
    <w:rsid w:val="009F0974"/>
    <w:rsid w:val="009F0D62"/>
    <w:rsid w:val="009F3A1C"/>
    <w:rsid w:val="009F3B41"/>
    <w:rsid w:val="009F43A2"/>
    <w:rsid w:val="009F563D"/>
    <w:rsid w:val="009F5E28"/>
    <w:rsid w:val="009F624F"/>
    <w:rsid w:val="00A010CC"/>
    <w:rsid w:val="00A02FA5"/>
    <w:rsid w:val="00A1095D"/>
    <w:rsid w:val="00A129E4"/>
    <w:rsid w:val="00A12B55"/>
    <w:rsid w:val="00A163F2"/>
    <w:rsid w:val="00A17794"/>
    <w:rsid w:val="00A207EA"/>
    <w:rsid w:val="00A209BF"/>
    <w:rsid w:val="00A2393E"/>
    <w:rsid w:val="00A23C9C"/>
    <w:rsid w:val="00A24DA7"/>
    <w:rsid w:val="00A25C26"/>
    <w:rsid w:val="00A2740E"/>
    <w:rsid w:val="00A2798F"/>
    <w:rsid w:val="00A35389"/>
    <w:rsid w:val="00A36EC9"/>
    <w:rsid w:val="00A37668"/>
    <w:rsid w:val="00A4027E"/>
    <w:rsid w:val="00A41B0F"/>
    <w:rsid w:val="00A41DCD"/>
    <w:rsid w:val="00A43663"/>
    <w:rsid w:val="00A437D7"/>
    <w:rsid w:val="00A46E34"/>
    <w:rsid w:val="00A47449"/>
    <w:rsid w:val="00A5179B"/>
    <w:rsid w:val="00A51E0D"/>
    <w:rsid w:val="00A53CE9"/>
    <w:rsid w:val="00A54A3B"/>
    <w:rsid w:val="00A54C50"/>
    <w:rsid w:val="00A54DA6"/>
    <w:rsid w:val="00A55AC2"/>
    <w:rsid w:val="00A55B99"/>
    <w:rsid w:val="00A579D9"/>
    <w:rsid w:val="00A57FB2"/>
    <w:rsid w:val="00A62395"/>
    <w:rsid w:val="00A658FE"/>
    <w:rsid w:val="00A66C21"/>
    <w:rsid w:val="00A71072"/>
    <w:rsid w:val="00A71B5E"/>
    <w:rsid w:val="00A7237B"/>
    <w:rsid w:val="00A744C0"/>
    <w:rsid w:val="00A75138"/>
    <w:rsid w:val="00A820B3"/>
    <w:rsid w:val="00A821F3"/>
    <w:rsid w:val="00A82741"/>
    <w:rsid w:val="00A828C2"/>
    <w:rsid w:val="00A83034"/>
    <w:rsid w:val="00A836D2"/>
    <w:rsid w:val="00A92E9D"/>
    <w:rsid w:val="00A930C3"/>
    <w:rsid w:val="00A9668A"/>
    <w:rsid w:val="00A97FCA"/>
    <w:rsid w:val="00AA091F"/>
    <w:rsid w:val="00AA2430"/>
    <w:rsid w:val="00AA3ECE"/>
    <w:rsid w:val="00AA67CB"/>
    <w:rsid w:val="00AA756E"/>
    <w:rsid w:val="00AB2437"/>
    <w:rsid w:val="00AB260F"/>
    <w:rsid w:val="00AB3991"/>
    <w:rsid w:val="00AB3CA3"/>
    <w:rsid w:val="00AB7891"/>
    <w:rsid w:val="00AC0588"/>
    <w:rsid w:val="00AC1439"/>
    <w:rsid w:val="00AC1DD4"/>
    <w:rsid w:val="00AC22C5"/>
    <w:rsid w:val="00AC28EA"/>
    <w:rsid w:val="00AC2B96"/>
    <w:rsid w:val="00AC6036"/>
    <w:rsid w:val="00AC68B6"/>
    <w:rsid w:val="00AC7BC0"/>
    <w:rsid w:val="00AC7EDC"/>
    <w:rsid w:val="00AD10A3"/>
    <w:rsid w:val="00AD2120"/>
    <w:rsid w:val="00AD3461"/>
    <w:rsid w:val="00AD3D5D"/>
    <w:rsid w:val="00AD5A4A"/>
    <w:rsid w:val="00AD5B03"/>
    <w:rsid w:val="00AE134F"/>
    <w:rsid w:val="00AE2107"/>
    <w:rsid w:val="00AE3A12"/>
    <w:rsid w:val="00AE3D01"/>
    <w:rsid w:val="00AE4377"/>
    <w:rsid w:val="00AE6DD8"/>
    <w:rsid w:val="00AF216E"/>
    <w:rsid w:val="00AF4A37"/>
    <w:rsid w:val="00AF4E84"/>
    <w:rsid w:val="00AF755C"/>
    <w:rsid w:val="00AF7AC6"/>
    <w:rsid w:val="00B00194"/>
    <w:rsid w:val="00B0127F"/>
    <w:rsid w:val="00B07BE4"/>
    <w:rsid w:val="00B10320"/>
    <w:rsid w:val="00B10523"/>
    <w:rsid w:val="00B11AE9"/>
    <w:rsid w:val="00B120A2"/>
    <w:rsid w:val="00B13370"/>
    <w:rsid w:val="00B14030"/>
    <w:rsid w:val="00B14D64"/>
    <w:rsid w:val="00B177CD"/>
    <w:rsid w:val="00B20375"/>
    <w:rsid w:val="00B20F31"/>
    <w:rsid w:val="00B224CA"/>
    <w:rsid w:val="00B22D15"/>
    <w:rsid w:val="00B27954"/>
    <w:rsid w:val="00B3029C"/>
    <w:rsid w:val="00B307A5"/>
    <w:rsid w:val="00B32CEB"/>
    <w:rsid w:val="00B3501C"/>
    <w:rsid w:val="00B36F30"/>
    <w:rsid w:val="00B37FCB"/>
    <w:rsid w:val="00B42B9D"/>
    <w:rsid w:val="00B43F09"/>
    <w:rsid w:val="00B44B3F"/>
    <w:rsid w:val="00B44CF9"/>
    <w:rsid w:val="00B47F3D"/>
    <w:rsid w:val="00B56BC8"/>
    <w:rsid w:val="00B6035B"/>
    <w:rsid w:val="00B6163B"/>
    <w:rsid w:val="00B62217"/>
    <w:rsid w:val="00B62CD2"/>
    <w:rsid w:val="00B63FAD"/>
    <w:rsid w:val="00B641DB"/>
    <w:rsid w:val="00B65C21"/>
    <w:rsid w:val="00B66765"/>
    <w:rsid w:val="00B6699B"/>
    <w:rsid w:val="00B673B3"/>
    <w:rsid w:val="00B72B15"/>
    <w:rsid w:val="00B74B97"/>
    <w:rsid w:val="00B75500"/>
    <w:rsid w:val="00B763C6"/>
    <w:rsid w:val="00B80B86"/>
    <w:rsid w:val="00B82328"/>
    <w:rsid w:val="00B82CD0"/>
    <w:rsid w:val="00B84684"/>
    <w:rsid w:val="00B85248"/>
    <w:rsid w:val="00B852FD"/>
    <w:rsid w:val="00B85598"/>
    <w:rsid w:val="00B85CAB"/>
    <w:rsid w:val="00B86754"/>
    <w:rsid w:val="00B879F8"/>
    <w:rsid w:val="00B87AC1"/>
    <w:rsid w:val="00B90825"/>
    <w:rsid w:val="00B949D3"/>
    <w:rsid w:val="00B96F3E"/>
    <w:rsid w:val="00BA0EB3"/>
    <w:rsid w:val="00BA2268"/>
    <w:rsid w:val="00BA2C58"/>
    <w:rsid w:val="00BB02CA"/>
    <w:rsid w:val="00BB1676"/>
    <w:rsid w:val="00BB27AE"/>
    <w:rsid w:val="00BB3386"/>
    <w:rsid w:val="00BB74DF"/>
    <w:rsid w:val="00BC2CAD"/>
    <w:rsid w:val="00BC316F"/>
    <w:rsid w:val="00BC349E"/>
    <w:rsid w:val="00BC4098"/>
    <w:rsid w:val="00BC5F47"/>
    <w:rsid w:val="00BC689E"/>
    <w:rsid w:val="00BC6FC5"/>
    <w:rsid w:val="00BD02CA"/>
    <w:rsid w:val="00BD56D4"/>
    <w:rsid w:val="00BD5EE0"/>
    <w:rsid w:val="00BE1260"/>
    <w:rsid w:val="00BE188F"/>
    <w:rsid w:val="00BE1E39"/>
    <w:rsid w:val="00BE445E"/>
    <w:rsid w:val="00BE4735"/>
    <w:rsid w:val="00BF0B35"/>
    <w:rsid w:val="00BF101B"/>
    <w:rsid w:val="00BF189B"/>
    <w:rsid w:val="00C02582"/>
    <w:rsid w:val="00C03DD3"/>
    <w:rsid w:val="00C04B5E"/>
    <w:rsid w:val="00C06522"/>
    <w:rsid w:val="00C06601"/>
    <w:rsid w:val="00C07B15"/>
    <w:rsid w:val="00C1013B"/>
    <w:rsid w:val="00C140E9"/>
    <w:rsid w:val="00C14658"/>
    <w:rsid w:val="00C17B7A"/>
    <w:rsid w:val="00C20344"/>
    <w:rsid w:val="00C224A3"/>
    <w:rsid w:val="00C2528B"/>
    <w:rsid w:val="00C25732"/>
    <w:rsid w:val="00C25F64"/>
    <w:rsid w:val="00C277BF"/>
    <w:rsid w:val="00C3063B"/>
    <w:rsid w:val="00C31B9C"/>
    <w:rsid w:val="00C3619C"/>
    <w:rsid w:val="00C42899"/>
    <w:rsid w:val="00C43520"/>
    <w:rsid w:val="00C461E3"/>
    <w:rsid w:val="00C50530"/>
    <w:rsid w:val="00C52A2E"/>
    <w:rsid w:val="00C558F7"/>
    <w:rsid w:val="00C56012"/>
    <w:rsid w:val="00C5644A"/>
    <w:rsid w:val="00C576D7"/>
    <w:rsid w:val="00C61696"/>
    <w:rsid w:val="00C62720"/>
    <w:rsid w:val="00C650CE"/>
    <w:rsid w:val="00C65810"/>
    <w:rsid w:val="00C65AD7"/>
    <w:rsid w:val="00C66661"/>
    <w:rsid w:val="00C7099C"/>
    <w:rsid w:val="00C71B29"/>
    <w:rsid w:val="00C71F1A"/>
    <w:rsid w:val="00C727C6"/>
    <w:rsid w:val="00C72DC3"/>
    <w:rsid w:val="00C72E47"/>
    <w:rsid w:val="00C75B3F"/>
    <w:rsid w:val="00C76E5D"/>
    <w:rsid w:val="00C77911"/>
    <w:rsid w:val="00C7791E"/>
    <w:rsid w:val="00C83256"/>
    <w:rsid w:val="00C8327E"/>
    <w:rsid w:val="00C8334A"/>
    <w:rsid w:val="00C8605D"/>
    <w:rsid w:val="00C875F2"/>
    <w:rsid w:val="00C87B11"/>
    <w:rsid w:val="00C87BE6"/>
    <w:rsid w:val="00C920E7"/>
    <w:rsid w:val="00C92D71"/>
    <w:rsid w:val="00C92F92"/>
    <w:rsid w:val="00C96A3D"/>
    <w:rsid w:val="00C96BE6"/>
    <w:rsid w:val="00CA04DB"/>
    <w:rsid w:val="00CA0DD6"/>
    <w:rsid w:val="00CA3CCA"/>
    <w:rsid w:val="00CA455D"/>
    <w:rsid w:val="00CA4A30"/>
    <w:rsid w:val="00CA5401"/>
    <w:rsid w:val="00CA7D00"/>
    <w:rsid w:val="00CB2363"/>
    <w:rsid w:val="00CB3EE9"/>
    <w:rsid w:val="00CB5375"/>
    <w:rsid w:val="00CB7ED8"/>
    <w:rsid w:val="00CC0450"/>
    <w:rsid w:val="00CC0550"/>
    <w:rsid w:val="00CC0937"/>
    <w:rsid w:val="00CC0A3B"/>
    <w:rsid w:val="00CC1033"/>
    <w:rsid w:val="00CC1597"/>
    <w:rsid w:val="00CC2192"/>
    <w:rsid w:val="00CC6106"/>
    <w:rsid w:val="00CC66BD"/>
    <w:rsid w:val="00CD1423"/>
    <w:rsid w:val="00CD4E21"/>
    <w:rsid w:val="00CD6709"/>
    <w:rsid w:val="00CD7719"/>
    <w:rsid w:val="00CD7A58"/>
    <w:rsid w:val="00CE0AC1"/>
    <w:rsid w:val="00CE1857"/>
    <w:rsid w:val="00CE1FF0"/>
    <w:rsid w:val="00CE3BB0"/>
    <w:rsid w:val="00CE3EA0"/>
    <w:rsid w:val="00CE7263"/>
    <w:rsid w:val="00CF0F5A"/>
    <w:rsid w:val="00CF1001"/>
    <w:rsid w:val="00CF26DA"/>
    <w:rsid w:val="00CF5B57"/>
    <w:rsid w:val="00D019AC"/>
    <w:rsid w:val="00D05741"/>
    <w:rsid w:val="00D06F91"/>
    <w:rsid w:val="00D1000B"/>
    <w:rsid w:val="00D11E31"/>
    <w:rsid w:val="00D12042"/>
    <w:rsid w:val="00D14211"/>
    <w:rsid w:val="00D14F9E"/>
    <w:rsid w:val="00D2028D"/>
    <w:rsid w:val="00D235C8"/>
    <w:rsid w:val="00D23785"/>
    <w:rsid w:val="00D2450B"/>
    <w:rsid w:val="00D2493B"/>
    <w:rsid w:val="00D2526A"/>
    <w:rsid w:val="00D25786"/>
    <w:rsid w:val="00D2582E"/>
    <w:rsid w:val="00D264ED"/>
    <w:rsid w:val="00D27967"/>
    <w:rsid w:val="00D27BE0"/>
    <w:rsid w:val="00D3288B"/>
    <w:rsid w:val="00D350E1"/>
    <w:rsid w:val="00D404F7"/>
    <w:rsid w:val="00D40A7C"/>
    <w:rsid w:val="00D45B41"/>
    <w:rsid w:val="00D45DB2"/>
    <w:rsid w:val="00D4655E"/>
    <w:rsid w:val="00D46D20"/>
    <w:rsid w:val="00D5396D"/>
    <w:rsid w:val="00D54842"/>
    <w:rsid w:val="00D56256"/>
    <w:rsid w:val="00D60066"/>
    <w:rsid w:val="00D65F69"/>
    <w:rsid w:val="00D66880"/>
    <w:rsid w:val="00D66928"/>
    <w:rsid w:val="00D66D7D"/>
    <w:rsid w:val="00D679FE"/>
    <w:rsid w:val="00D67B98"/>
    <w:rsid w:val="00D724B6"/>
    <w:rsid w:val="00D727B2"/>
    <w:rsid w:val="00D7296D"/>
    <w:rsid w:val="00D72F32"/>
    <w:rsid w:val="00D800BA"/>
    <w:rsid w:val="00D81AE1"/>
    <w:rsid w:val="00D83745"/>
    <w:rsid w:val="00D8659B"/>
    <w:rsid w:val="00D87B46"/>
    <w:rsid w:val="00D91811"/>
    <w:rsid w:val="00D92415"/>
    <w:rsid w:val="00D93C48"/>
    <w:rsid w:val="00D93DA3"/>
    <w:rsid w:val="00D93E6B"/>
    <w:rsid w:val="00D95447"/>
    <w:rsid w:val="00DA303E"/>
    <w:rsid w:val="00DA4F88"/>
    <w:rsid w:val="00DA5859"/>
    <w:rsid w:val="00DA6754"/>
    <w:rsid w:val="00DB0BC3"/>
    <w:rsid w:val="00DB19B2"/>
    <w:rsid w:val="00DB2E2B"/>
    <w:rsid w:val="00DB3395"/>
    <w:rsid w:val="00DB34F0"/>
    <w:rsid w:val="00DB5F3D"/>
    <w:rsid w:val="00DB6086"/>
    <w:rsid w:val="00DB7241"/>
    <w:rsid w:val="00DB7E4D"/>
    <w:rsid w:val="00DC2F4A"/>
    <w:rsid w:val="00DC3214"/>
    <w:rsid w:val="00DC4B72"/>
    <w:rsid w:val="00DC5203"/>
    <w:rsid w:val="00DC5E26"/>
    <w:rsid w:val="00DC658D"/>
    <w:rsid w:val="00DD231D"/>
    <w:rsid w:val="00DD56BC"/>
    <w:rsid w:val="00DD6CFD"/>
    <w:rsid w:val="00DE03A3"/>
    <w:rsid w:val="00DE3CBF"/>
    <w:rsid w:val="00DE4355"/>
    <w:rsid w:val="00DE5349"/>
    <w:rsid w:val="00DE66B2"/>
    <w:rsid w:val="00DE6936"/>
    <w:rsid w:val="00DF0F09"/>
    <w:rsid w:val="00DF2B75"/>
    <w:rsid w:val="00DF2D7F"/>
    <w:rsid w:val="00DF31E6"/>
    <w:rsid w:val="00DF3A3A"/>
    <w:rsid w:val="00DF4831"/>
    <w:rsid w:val="00DF5BA7"/>
    <w:rsid w:val="00E04316"/>
    <w:rsid w:val="00E0664F"/>
    <w:rsid w:val="00E12D6C"/>
    <w:rsid w:val="00E130C9"/>
    <w:rsid w:val="00E14F65"/>
    <w:rsid w:val="00E156CE"/>
    <w:rsid w:val="00E170E3"/>
    <w:rsid w:val="00E1763D"/>
    <w:rsid w:val="00E17FBF"/>
    <w:rsid w:val="00E21E0A"/>
    <w:rsid w:val="00E26C5A"/>
    <w:rsid w:val="00E3280F"/>
    <w:rsid w:val="00E32903"/>
    <w:rsid w:val="00E3291E"/>
    <w:rsid w:val="00E33949"/>
    <w:rsid w:val="00E356D5"/>
    <w:rsid w:val="00E4011E"/>
    <w:rsid w:val="00E41066"/>
    <w:rsid w:val="00E42989"/>
    <w:rsid w:val="00E43D05"/>
    <w:rsid w:val="00E444A0"/>
    <w:rsid w:val="00E454C5"/>
    <w:rsid w:val="00E4628B"/>
    <w:rsid w:val="00E478F1"/>
    <w:rsid w:val="00E5054E"/>
    <w:rsid w:val="00E507E5"/>
    <w:rsid w:val="00E5309E"/>
    <w:rsid w:val="00E531E0"/>
    <w:rsid w:val="00E53309"/>
    <w:rsid w:val="00E53378"/>
    <w:rsid w:val="00E547C2"/>
    <w:rsid w:val="00E60586"/>
    <w:rsid w:val="00E6089F"/>
    <w:rsid w:val="00E62D97"/>
    <w:rsid w:val="00E63912"/>
    <w:rsid w:val="00E6605A"/>
    <w:rsid w:val="00E66CAC"/>
    <w:rsid w:val="00E66E47"/>
    <w:rsid w:val="00E66E58"/>
    <w:rsid w:val="00E70404"/>
    <w:rsid w:val="00E70A13"/>
    <w:rsid w:val="00E728CE"/>
    <w:rsid w:val="00E729F0"/>
    <w:rsid w:val="00E745D6"/>
    <w:rsid w:val="00E74FF5"/>
    <w:rsid w:val="00E75B36"/>
    <w:rsid w:val="00E7774E"/>
    <w:rsid w:val="00E80CB2"/>
    <w:rsid w:val="00E81973"/>
    <w:rsid w:val="00E81AA5"/>
    <w:rsid w:val="00E85472"/>
    <w:rsid w:val="00E854D4"/>
    <w:rsid w:val="00E85B61"/>
    <w:rsid w:val="00E86A42"/>
    <w:rsid w:val="00E87023"/>
    <w:rsid w:val="00E87E28"/>
    <w:rsid w:val="00E908F4"/>
    <w:rsid w:val="00E9473D"/>
    <w:rsid w:val="00E94A6C"/>
    <w:rsid w:val="00E96361"/>
    <w:rsid w:val="00EA02A2"/>
    <w:rsid w:val="00EA04EE"/>
    <w:rsid w:val="00EA2F7A"/>
    <w:rsid w:val="00EA3231"/>
    <w:rsid w:val="00EA4F81"/>
    <w:rsid w:val="00EA5EEA"/>
    <w:rsid w:val="00EA7A65"/>
    <w:rsid w:val="00EB26C1"/>
    <w:rsid w:val="00EB3F9B"/>
    <w:rsid w:val="00EB5DF5"/>
    <w:rsid w:val="00EB713A"/>
    <w:rsid w:val="00EC2623"/>
    <w:rsid w:val="00EC3603"/>
    <w:rsid w:val="00EC56E5"/>
    <w:rsid w:val="00EC5E8C"/>
    <w:rsid w:val="00EC6695"/>
    <w:rsid w:val="00ED114E"/>
    <w:rsid w:val="00ED174E"/>
    <w:rsid w:val="00ED201A"/>
    <w:rsid w:val="00ED2D20"/>
    <w:rsid w:val="00ED2E4A"/>
    <w:rsid w:val="00ED3FB4"/>
    <w:rsid w:val="00ED4899"/>
    <w:rsid w:val="00ED7728"/>
    <w:rsid w:val="00EE190D"/>
    <w:rsid w:val="00EE271A"/>
    <w:rsid w:val="00EE4BEE"/>
    <w:rsid w:val="00EE4D89"/>
    <w:rsid w:val="00EE675F"/>
    <w:rsid w:val="00EF070C"/>
    <w:rsid w:val="00EF233A"/>
    <w:rsid w:val="00EF23AD"/>
    <w:rsid w:val="00EF33AB"/>
    <w:rsid w:val="00EF4FB1"/>
    <w:rsid w:val="00EF6618"/>
    <w:rsid w:val="00EF6AAF"/>
    <w:rsid w:val="00EF6AE4"/>
    <w:rsid w:val="00F017CE"/>
    <w:rsid w:val="00F03830"/>
    <w:rsid w:val="00F04F40"/>
    <w:rsid w:val="00F05622"/>
    <w:rsid w:val="00F073E5"/>
    <w:rsid w:val="00F10CF4"/>
    <w:rsid w:val="00F10FB2"/>
    <w:rsid w:val="00F11FF6"/>
    <w:rsid w:val="00F12446"/>
    <w:rsid w:val="00F13936"/>
    <w:rsid w:val="00F13A46"/>
    <w:rsid w:val="00F13DDC"/>
    <w:rsid w:val="00F1405F"/>
    <w:rsid w:val="00F14ABE"/>
    <w:rsid w:val="00F15375"/>
    <w:rsid w:val="00F1695D"/>
    <w:rsid w:val="00F21A55"/>
    <w:rsid w:val="00F22922"/>
    <w:rsid w:val="00F239CE"/>
    <w:rsid w:val="00F24311"/>
    <w:rsid w:val="00F248B0"/>
    <w:rsid w:val="00F26C86"/>
    <w:rsid w:val="00F30CA6"/>
    <w:rsid w:val="00F35594"/>
    <w:rsid w:val="00F35909"/>
    <w:rsid w:val="00F37678"/>
    <w:rsid w:val="00F41033"/>
    <w:rsid w:val="00F43F0D"/>
    <w:rsid w:val="00F446A7"/>
    <w:rsid w:val="00F448D7"/>
    <w:rsid w:val="00F44AF9"/>
    <w:rsid w:val="00F4557F"/>
    <w:rsid w:val="00F4612B"/>
    <w:rsid w:val="00F512E2"/>
    <w:rsid w:val="00F5385C"/>
    <w:rsid w:val="00F54F52"/>
    <w:rsid w:val="00F5502F"/>
    <w:rsid w:val="00F601A3"/>
    <w:rsid w:val="00F60F3B"/>
    <w:rsid w:val="00F65007"/>
    <w:rsid w:val="00F65F84"/>
    <w:rsid w:val="00F65FE4"/>
    <w:rsid w:val="00F70C7A"/>
    <w:rsid w:val="00F71107"/>
    <w:rsid w:val="00F720B0"/>
    <w:rsid w:val="00F72E36"/>
    <w:rsid w:val="00F736B0"/>
    <w:rsid w:val="00F74345"/>
    <w:rsid w:val="00F761B8"/>
    <w:rsid w:val="00F80121"/>
    <w:rsid w:val="00F826CF"/>
    <w:rsid w:val="00F8354E"/>
    <w:rsid w:val="00F83F20"/>
    <w:rsid w:val="00F91349"/>
    <w:rsid w:val="00F91C62"/>
    <w:rsid w:val="00F938B4"/>
    <w:rsid w:val="00F94037"/>
    <w:rsid w:val="00F940DD"/>
    <w:rsid w:val="00F9414A"/>
    <w:rsid w:val="00F96CA8"/>
    <w:rsid w:val="00F97AA3"/>
    <w:rsid w:val="00FA01C9"/>
    <w:rsid w:val="00FA5BD4"/>
    <w:rsid w:val="00FA5F01"/>
    <w:rsid w:val="00FB0CDA"/>
    <w:rsid w:val="00FB2D69"/>
    <w:rsid w:val="00FB3188"/>
    <w:rsid w:val="00FB456A"/>
    <w:rsid w:val="00FB4FE6"/>
    <w:rsid w:val="00FB75A8"/>
    <w:rsid w:val="00FB7F36"/>
    <w:rsid w:val="00FC03D4"/>
    <w:rsid w:val="00FC0B29"/>
    <w:rsid w:val="00FC135A"/>
    <w:rsid w:val="00FC2918"/>
    <w:rsid w:val="00FC3B76"/>
    <w:rsid w:val="00FC6BF2"/>
    <w:rsid w:val="00FD1BFC"/>
    <w:rsid w:val="00FD295D"/>
    <w:rsid w:val="00FD3E62"/>
    <w:rsid w:val="00FD5803"/>
    <w:rsid w:val="00FD627E"/>
    <w:rsid w:val="00FD76BB"/>
    <w:rsid w:val="00FE1FEB"/>
    <w:rsid w:val="00FE288A"/>
    <w:rsid w:val="00FE39B0"/>
    <w:rsid w:val="00FE3B6C"/>
    <w:rsid w:val="00FE4690"/>
    <w:rsid w:val="00FE46E6"/>
    <w:rsid w:val="00FE54DD"/>
    <w:rsid w:val="00FE73B8"/>
    <w:rsid w:val="00FE7F42"/>
    <w:rsid w:val="00FF2FDE"/>
    <w:rsid w:val="00FF4A1D"/>
    <w:rsid w:val="00FF6B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BBD7C1"/>
  <w15:docId w15:val="{823FCDA9-32D8-5041-8054-29CFC8CC5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C40"/>
    <w:rPr>
      <w:rFonts w:ascii="Times New Roman" w:eastAsia="MS Minngs" w:hAnsi="Times New Roman"/>
    </w:rPr>
  </w:style>
  <w:style w:type="paragraph" w:styleId="Heading1">
    <w:name w:val="heading 1"/>
    <w:aliases w:val="O"/>
    <w:basedOn w:val="Normal"/>
    <w:next w:val="Normal"/>
    <w:link w:val="Heading1Char"/>
    <w:qFormat/>
    <w:rsid w:val="00324C40"/>
    <w:pPr>
      <w:keepNext/>
      <w:numPr>
        <w:numId w:val="1"/>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324C40"/>
    <w:pPr>
      <w:keepNext/>
      <w:spacing w:before="240" w:after="56" w:line="220" w:lineRule="exact"/>
      <w:outlineLvl w:val="1"/>
    </w:pPr>
    <w:rPr>
      <w:rFonts w:ascii="Helvetica" w:hAnsi="Helvetica" w:cs="Helvetica"/>
      <w:b/>
      <w:bCs/>
      <w:caps/>
      <w:sz w:val="26"/>
      <w:szCs w:val="26"/>
    </w:rPr>
  </w:style>
  <w:style w:type="paragraph" w:styleId="Heading3">
    <w:name w:val="heading 3"/>
    <w:basedOn w:val="Normal"/>
    <w:next w:val="Normal"/>
    <w:link w:val="Heading3Char"/>
    <w:qFormat/>
    <w:rsid w:val="00324C40"/>
    <w:pPr>
      <w:keepNext/>
      <w:numPr>
        <w:ilvl w:val="2"/>
        <w:numId w:val="1"/>
      </w:numPr>
      <w:spacing w:before="240" w:after="60"/>
      <w:outlineLvl w:val="2"/>
    </w:pPr>
    <w:rPr>
      <w:rFonts w:ascii="Arial" w:hAnsi="Arial" w:cs="Arial"/>
      <w:sz w:val="24"/>
      <w:szCs w:val="24"/>
    </w:rPr>
  </w:style>
  <w:style w:type="paragraph" w:styleId="Heading4">
    <w:name w:val="heading 4"/>
    <w:basedOn w:val="Normal"/>
    <w:next w:val="Normal"/>
    <w:link w:val="Heading4Char"/>
    <w:qFormat/>
    <w:rsid w:val="00324C40"/>
    <w:pPr>
      <w:keepNext/>
      <w:numPr>
        <w:ilvl w:val="3"/>
        <w:numId w:val="1"/>
      </w:numPr>
      <w:spacing w:before="240" w:after="60"/>
      <w:outlineLvl w:val="3"/>
    </w:pPr>
    <w:rPr>
      <w:rFonts w:ascii="Arial" w:hAnsi="Arial" w:cs="Arial"/>
      <w:b/>
      <w:bCs/>
      <w:sz w:val="24"/>
      <w:szCs w:val="24"/>
    </w:rPr>
  </w:style>
  <w:style w:type="paragraph" w:styleId="Heading5">
    <w:name w:val="heading 5"/>
    <w:basedOn w:val="Normal"/>
    <w:next w:val="Normal"/>
    <w:link w:val="Heading5Char"/>
    <w:qFormat/>
    <w:rsid w:val="00324C40"/>
    <w:pPr>
      <w:numPr>
        <w:ilvl w:val="4"/>
        <w:numId w:val="1"/>
      </w:numPr>
      <w:spacing w:before="240" w:after="60"/>
      <w:outlineLvl w:val="4"/>
    </w:pPr>
    <w:rPr>
      <w:sz w:val="22"/>
      <w:szCs w:val="22"/>
    </w:rPr>
  </w:style>
  <w:style w:type="paragraph" w:styleId="Heading6">
    <w:name w:val="heading 6"/>
    <w:basedOn w:val="Normal"/>
    <w:next w:val="Normal"/>
    <w:link w:val="Heading6Char"/>
    <w:qFormat/>
    <w:rsid w:val="00324C40"/>
    <w:pPr>
      <w:numPr>
        <w:ilvl w:val="5"/>
        <w:numId w:val="1"/>
      </w:numPr>
      <w:spacing w:before="240" w:after="60"/>
      <w:outlineLvl w:val="5"/>
    </w:pPr>
    <w:rPr>
      <w:i/>
      <w:iCs/>
      <w:sz w:val="22"/>
      <w:szCs w:val="22"/>
    </w:rPr>
  </w:style>
  <w:style w:type="paragraph" w:styleId="Heading7">
    <w:name w:val="heading 7"/>
    <w:basedOn w:val="Normal"/>
    <w:next w:val="Normal"/>
    <w:link w:val="Heading7Char"/>
    <w:qFormat/>
    <w:rsid w:val="00324C40"/>
    <w:pPr>
      <w:numPr>
        <w:ilvl w:val="6"/>
        <w:numId w:val="1"/>
      </w:numPr>
      <w:spacing w:before="240" w:after="60"/>
      <w:outlineLvl w:val="6"/>
    </w:pPr>
    <w:rPr>
      <w:rFonts w:ascii="Arial" w:hAnsi="Arial" w:cs="Arial"/>
    </w:rPr>
  </w:style>
  <w:style w:type="paragraph" w:styleId="Heading8">
    <w:name w:val="heading 8"/>
    <w:basedOn w:val="Normal"/>
    <w:next w:val="Normal"/>
    <w:link w:val="Heading8Char"/>
    <w:qFormat/>
    <w:rsid w:val="00324C40"/>
    <w:pPr>
      <w:numPr>
        <w:ilvl w:val="7"/>
        <w:numId w:val="1"/>
      </w:numPr>
      <w:spacing w:before="240" w:after="60"/>
      <w:outlineLvl w:val="7"/>
    </w:pPr>
    <w:rPr>
      <w:rFonts w:ascii="Arial" w:hAnsi="Arial" w:cs="Arial"/>
      <w:i/>
      <w:iCs/>
    </w:rPr>
  </w:style>
  <w:style w:type="paragraph" w:styleId="Heading9">
    <w:name w:val="heading 9"/>
    <w:basedOn w:val="Normal"/>
    <w:next w:val="Normal"/>
    <w:link w:val="Heading9Char"/>
    <w:qFormat/>
    <w:rsid w:val="00324C40"/>
    <w:pPr>
      <w:numPr>
        <w:ilvl w:val="8"/>
        <w:numId w:val="1"/>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 Char"/>
    <w:link w:val="Heading1"/>
    <w:rsid w:val="00324C40"/>
    <w:rPr>
      <w:rFonts w:ascii="Arial" w:eastAsia="MS Minngs" w:hAnsi="Arial" w:cs="Arial"/>
      <w:b/>
      <w:bCs/>
      <w:kern w:val="28"/>
      <w:sz w:val="28"/>
      <w:szCs w:val="28"/>
    </w:rPr>
  </w:style>
  <w:style w:type="character" w:customStyle="1" w:styleId="Heading2Char">
    <w:name w:val="Heading 2 Char"/>
    <w:link w:val="Heading2"/>
    <w:uiPriority w:val="99"/>
    <w:rsid w:val="00324C40"/>
    <w:rPr>
      <w:rFonts w:ascii="Helvetica" w:eastAsia="MS Minngs" w:hAnsi="Helvetica" w:cs="Helvetica"/>
      <w:b/>
      <w:bCs/>
      <w:caps/>
      <w:sz w:val="26"/>
      <w:szCs w:val="26"/>
    </w:rPr>
  </w:style>
  <w:style w:type="character" w:customStyle="1" w:styleId="Heading3Char">
    <w:name w:val="Heading 3 Char"/>
    <w:link w:val="Heading3"/>
    <w:rsid w:val="00324C40"/>
    <w:rPr>
      <w:rFonts w:ascii="Arial" w:eastAsia="MS Minngs" w:hAnsi="Arial" w:cs="Arial"/>
      <w:sz w:val="24"/>
      <w:szCs w:val="24"/>
    </w:rPr>
  </w:style>
  <w:style w:type="character" w:customStyle="1" w:styleId="Heading4Char">
    <w:name w:val="Heading 4 Char"/>
    <w:link w:val="Heading4"/>
    <w:rsid w:val="00324C40"/>
    <w:rPr>
      <w:rFonts w:ascii="Arial" w:eastAsia="MS Minngs" w:hAnsi="Arial" w:cs="Arial"/>
      <w:b/>
      <w:bCs/>
      <w:sz w:val="24"/>
      <w:szCs w:val="24"/>
    </w:rPr>
  </w:style>
  <w:style w:type="character" w:customStyle="1" w:styleId="Heading5Char">
    <w:name w:val="Heading 5 Char"/>
    <w:link w:val="Heading5"/>
    <w:rsid w:val="00324C40"/>
    <w:rPr>
      <w:rFonts w:ascii="Times New Roman" w:eastAsia="MS Minngs" w:hAnsi="Times New Roman"/>
      <w:sz w:val="22"/>
      <w:szCs w:val="22"/>
    </w:rPr>
  </w:style>
  <w:style w:type="character" w:customStyle="1" w:styleId="Heading6Char">
    <w:name w:val="Heading 6 Char"/>
    <w:link w:val="Heading6"/>
    <w:rsid w:val="00324C40"/>
    <w:rPr>
      <w:rFonts w:ascii="Times New Roman" w:eastAsia="MS Minngs" w:hAnsi="Times New Roman"/>
      <w:i/>
      <w:iCs/>
      <w:sz w:val="22"/>
      <w:szCs w:val="22"/>
    </w:rPr>
  </w:style>
  <w:style w:type="character" w:customStyle="1" w:styleId="Heading7Char">
    <w:name w:val="Heading 7 Char"/>
    <w:link w:val="Heading7"/>
    <w:rsid w:val="00324C40"/>
    <w:rPr>
      <w:rFonts w:ascii="Arial" w:eastAsia="MS Minngs" w:hAnsi="Arial" w:cs="Arial"/>
    </w:rPr>
  </w:style>
  <w:style w:type="character" w:customStyle="1" w:styleId="Heading8Char">
    <w:name w:val="Heading 8 Char"/>
    <w:link w:val="Heading8"/>
    <w:rsid w:val="00324C40"/>
    <w:rPr>
      <w:rFonts w:ascii="Arial" w:eastAsia="MS Minngs" w:hAnsi="Arial" w:cs="Arial"/>
      <w:i/>
      <w:iCs/>
    </w:rPr>
  </w:style>
  <w:style w:type="character" w:customStyle="1" w:styleId="Heading9Char">
    <w:name w:val="Heading 9 Char"/>
    <w:link w:val="Heading9"/>
    <w:rsid w:val="00324C40"/>
    <w:rPr>
      <w:rFonts w:ascii="Arial" w:eastAsia="MS Minngs" w:hAnsi="Arial" w:cs="Arial"/>
      <w:b/>
      <w:bCs/>
      <w:i/>
      <w:iCs/>
      <w:sz w:val="18"/>
      <w:szCs w:val="18"/>
    </w:rPr>
  </w:style>
  <w:style w:type="paragraph" w:customStyle="1" w:styleId="LessonTitle">
    <w:name w:val="LessonTitle"/>
    <w:basedOn w:val="Normal"/>
    <w:next w:val="Normal"/>
    <w:uiPriority w:val="99"/>
    <w:rsid w:val="00324C40"/>
    <w:pPr>
      <w:numPr>
        <w:numId w:val="2"/>
      </w:numPr>
      <w:spacing w:before="240" w:after="60"/>
      <w:jc w:val="center"/>
      <w:outlineLvl w:val="0"/>
    </w:pPr>
    <w:rPr>
      <w:rFonts w:ascii="Comic Sans MS" w:hAnsi="Comic Sans MS" w:cs="Comic Sans MS"/>
      <w:b/>
      <w:bCs/>
      <w:i/>
      <w:iCs/>
      <w:color w:val="FF00FF"/>
      <w:sz w:val="40"/>
      <w:szCs w:val="40"/>
    </w:rPr>
  </w:style>
  <w:style w:type="paragraph" w:customStyle="1" w:styleId="LessonOutline1">
    <w:name w:val="LessonOutline1"/>
    <w:basedOn w:val="Normal"/>
    <w:next w:val="Normal"/>
    <w:uiPriority w:val="99"/>
    <w:rsid w:val="00324C40"/>
    <w:pPr>
      <w:keepLines/>
      <w:numPr>
        <w:ilvl w:val="2"/>
        <w:numId w:val="2"/>
      </w:numPr>
      <w:spacing w:before="120" w:after="120"/>
      <w:outlineLvl w:val="2"/>
    </w:pPr>
    <w:rPr>
      <w:rFonts w:ascii="Arial Bold" w:hAnsi="Arial Bold" w:cs="Arial Bold"/>
      <w:b/>
      <w:bCs/>
      <w:color w:val="FF0000"/>
      <w:sz w:val="30"/>
      <w:szCs w:val="30"/>
    </w:rPr>
  </w:style>
  <w:style w:type="paragraph" w:customStyle="1" w:styleId="LessonOutline2">
    <w:name w:val="LessonOutline2"/>
    <w:basedOn w:val="Normal"/>
    <w:next w:val="Normal"/>
    <w:uiPriority w:val="99"/>
    <w:rsid w:val="00324C40"/>
    <w:pPr>
      <w:keepLines/>
      <w:numPr>
        <w:ilvl w:val="3"/>
        <w:numId w:val="2"/>
      </w:numPr>
      <w:spacing w:before="120" w:after="120"/>
      <w:outlineLvl w:val="3"/>
    </w:pPr>
    <w:rPr>
      <w:rFonts w:ascii="Arial Bold" w:hAnsi="Arial Bold" w:cs="Arial Bold"/>
      <w:b/>
      <w:bCs/>
      <w:color w:val="008000"/>
      <w:sz w:val="25"/>
      <w:szCs w:val="25"/>
    </w:rPr>
  </w:style>
  <w:style w:type="paragraph" w:customStyle="1" w:styleId="LessonOutline3">
    <w:name w:val="LessonOutline3"/>
    <w:basedOn w:val="Normal"/>
    <w:next w:val="Normal"/>
    <w:uiPriority w:val="99"/>
    <w:rsid w:val="00324C40"/>
    <w:pPr>
      <w:keepLines/>
      <w:numPr>
        <w:ilvl w:val="4"/>
        <w:numId w:val="2"/>
      </w:numPr>
      <w:shd w:val="clear" w:color="auto" w:fill="00FF00"/>
      <w:spacing w:before="120" w:after="120"/>
      <w:outlineLvl w:val="4"/>
    </w:pPr>
    <w:rPr>
      <w:rFonts w:ascii="Arial Bold" w:hAnsi="Arial Bold" w:cs="Arial Bold"/>
      <w:b/>
      <w:bCs/>
      <w:color w:val="008000"/>
      <w:sz w:val="28"/>
      <w:szCs w:val="28"/>
    </w:rPr>
  </w:style>
  <w:style w:type="paragraph" w:customStyle="1" w:styleId="LessonOutline4">
    <w:name w:val="LessonOutline4"/>
    <w:basedOn w:val="Normal"/>
    <w:next w:val="Normal"/>
    <w:uiPriority w:val="99"/>
    <w:rsid w:val="00324C40"/>
    <w:pPr>
      <w:keepLines/>
      <w:tabs>
        <w:tab w:val="left" w:pos="1008"/>
      </w:tabs>
      <w:spacing w:before="120" w:after="120"/>
      <w:outlineLvl w:val="5"/>
    </w:pPr>
    <w:rPr>
      <w:b/>
      <w:bCs/>
      <w:color w:val="008000"/>
      <w:sz w:val="28"/>
      <w:szCs w:val="28"/>
    </w:rPr>
  </w:style>
  <w:style w:type="paragraph" w:customStyle="1" w:styleId="LessonOutline5">
    <w:name w:val="LessonOutline5"/>
    <w:basedOn w:val="Normal"/>
    <w:next w:val="Normal"/>
    <w:uiPriority w:val="99"/>
    <w:rsid w:val="00324C40"/>
    <w:pPr>
      <w:spacing w:after="120"/>
      <w:jc w:val="center"/>
      <w:outlineLvl w:val="3"/>
    </w:pPr>
    <w:rPr>
      <w:b/>
      <w:bCs/>
      <w:i/>
      <w:iCs/>
      <w:caps/>
      <w:sz w:val="24"/>
      <w:szCs w:val="24"/>
    </w:rPr>
  </w:style>
  <w:style w:type="paragraph" w:customStyle="1" w:styleId="LessonVerse">
    <w:name w:val="LessonVerse"/>
    <w:basedOn w:val="Normal"/>
    <w:uiPriority w:val="99"/>
    <w:rsid w:val="00324C40"/>
    <w:pPr>
      <w:ind w:firstLine="144"/>
    </w:pPr>
    <w:rPr>
      <w:rFonts w:ascii="Arial" w:hAnsi="Arial" w:cs="Arial"/>
      <w:color w:val="800000"/>
      <w:sz w:val="23"/>
      <w:szCs w:val="23"/>
    </w:rPr>
  </w:style>
  <w:style w:type="character" w:customStyle="1" w:styleId="LessonCharacter1">
    <w:name w:val="LessonCharacter1"/>
    <w:uiPriority w:val="99"/>
    <w:rsid w:val="00324C40"/>
    <w:rPr>
      <w:rFonts w:ascii="Comic Sans MS" w:hAnsi="Comic Sans MS" w:cs="Comic Sans MS"/>
      <w:i/>
      <w:iCs/>
      <w:color w:val="FF0000"/>
      <w:spacing w:val="0"/>
      <w:position w:val="0"/>
      <w:sz w:val="22"/>
      <w:szCs w:val="22"/>
      <w:u w:val="single"/>
      <w:vertAlign w:val="baseline"/>
    </w:rPr>
  </w:style>
  <w:style w:type="paragraph" w:customStyle="1" w:styleId="LessonPara1">
    <w:name w:val="LessonPara1"/>
    <w:basedOn w:val="Normal"/>
    <w:uiPriority w:val="99"/>
    <w:rsid w:val="00324C40"/>
    <w:pPr>
      <w:ind w:firstLine="142"/>
    </w:pPr>
    <w:rPr>
      <w:rFonts w:ascii="Arial" w:hAnsi="Arial" w:cs="Arial"/>
      <w:color w:val="FF00FF"/>
      <w:sz w:val="23"/>
      <w:szCs w:val="23"/>
    </w:rPr>
  </w:style>
  <w:style w:type="paragraph" w:customStyle="1" w:styleId="LessonPara1A">
    <w:name w:val="LessonPara1A"/>
    <w:basedOn w:val="Normal"/>
    <w:uiPriority w:val="99"/>
    <w:rsid w:val="00324C40"/>
    <w:pPr>
      <w:keepLines/>
    </w:pPr>
  </w:style>
  <w:style w:type="paragraph" w:customStyle="1" w:styleId="LessonPara4">
    <w:name w:val="LessonPara4"/>
    <w:basedOn w:val="Normal"/>
    <w:next w:val="LessonPara4A"/>
    <w:uiPriority w:val="99"/>
    <w:rsid w:val="00324C40"/>
    <w:pPr>
      <w:jc w:val="right"/>
    </w:pPr>
    <w:rPr>
      <w:i/>
      <w:iCs/>
      <w:color w:val="808080"/>
    </w:rPr>
  </w:style>
  <w:style w:type="paragraph" w:customStyle="1" w:styleId="LessonPara4A">
    <w:name w:val="LessonPara4A"/>
    <w:basedOn w:val="Normal"/>
    <w:uiPriority w:val="99"/>
    <w:rsid w:val="00324C40"/>
    <w:pPr>
      <w:ind w:left="144" w:hanging="144"/>
      <w:jc w:val="both"/>
    </w:pPr>
    <w:rPr>
      <w:rFonts w:ascii="Arial" w:hAnsi="Arial" w:cs="Arial"/>
      <w:i/>
      <w:iCs/>
    </w:rPr>
  </w:style>
  <w:style w:type="paragraph" w:customStyle="1" w:styleId="LessonHiddenText">
    <w:name w:val="LessonHiddenText"/>
    <w:basedOn w:val="Normal"/>
    <w:uiPriority w:val="99"/>
    <w:rsid w:val="00324C40"/>
    <w:pPr>
      <w:ind w:left="144" w:hanging="144"/>
    </w:pPr>
    <w:rPr>
      <w:rFonts w:ascii="Arial" w:hAnsi="Arial" w:cs="Arial"/>
      <w:color w:val="008080"/>
      <w:sz w:val="22"/>
      <w:szCs w:val="22"/>
    </w:rPr>
  </w:style>
  <w:style w:type="paragraph" w:customStyle="1" w:styleId="LessonSubTitle">
    <w:name w:val="LessonSubTitle"/>
    <w:basedOn w:val="Normal"/>
    <w:next w:val="Normal"/>
    <w:uiPriority w:val="99"/>
    <w:rsid w:val="00324C40"/>
    <w:pPr>
      <w:numPr>
        <w:ilvl w:val="1"/>
        <w:numId w:val="2"/>
      </w:numPr>
      <w:spacing w:before="120" w:after="120"/>
      <w:jc w:val="center"/>
      <w:outlineLvl w:val="1"/>
    </w:pPr>
    <w:rPr>
      <w:b/>
      <w:bCs/>
      <w:i/>
      <w:iCs/>
      <w:color w:val="FF00FF"/>
      <w:spacing w:val="10"/>
      <w:sz w:val="24"/>
      <w:szCs w:val="24"/>
    </w:rPr>
  </w:style>
  <w:style w:type="paragraph" w:styleId="TOC1">
    <w:name w:val="toc 1"/>
    <w:basedOn w:val="Normal"/>
    <w:next w:val="Normal"/>
    <w:autoRedefine/>
    <w:uiPriority w:val="99"/>
    <w:rsid w:val="00324C40"/>
    <w:pPr>
      <w:spacing w:before="120" w:after="120"/>
    </w:pPr>
    <w:rPr>
      <w:b/>
      <w:bCs/>
      <w:caps/>
    </w:rPr>
  </w:style>
  <w:style w:type="paragraph" w:customStyle="1" w:styleId="LessonPara2">
    <w:name w:val="LessonPara2"/>
    <w:basedOn w:val="Normal"/>
    <w:uiPriority w:val="99"/>
    <w:rsid w:val="00324C40"/>
    <w:pPr>
      <w:ind w:left="142" w:hanging="142"/>
    </w:pPr>
    <w:rPr>
      <w:rFonts w:ascii="Arial" w:hAnsi="Arial" w:cs="Arial"/>
      <w:color w:val="0000FF"/>
      <w:sz w:val="23"/>
      <w:szCs w:val="23"/>
    </w:rPr>
  </w:style>
  <w:style w:type="paragraph" w:customStyle="1" w:styleId="LessonPara2A">
    <w:name w:val="LessonPara2A"/>
    <w:basedOn w:val="Normal"/>
    <w:uiPriority w:val="99"/>
    <w:rsid w:val="00324C40"/>
    <w:pPr>
      <w:ind w:left="720"/>
    </w:pPr>
    <w:rPr>
      <w:sz w:val="22"/>
      <w:szCs w:val="22"/>
    </w:rPr>
  </w:style>
  <w:style w:type="paragraph" w:customStyle="1" w:styleId="LessonPara3">
    <w:name w:val="LessonPara3"/>
    <w:basedOn w:val="Normal"/>
    <w:uiPriority w:val="99"/>
    <w:rsid w:val="00324C40"/>
    <w:pPr>
      <w:keepLines/>
      <w:spacing w:before="120" w:line="220" w:lineRule="exact"/>
      <w:ind w:left="144" w:hanging="144"/>
    </w:pPr>
    <w:rPr>
      <w:rFonts w:ascii="Arial Bold" w:hAnsi="Arial Bold" w:cs="Arial Bold"/>
      <w:b/>
      <w:bCs/>
      <w:color w:val="800080"/>
      <w:sz w:val="22"/>
      <w:szCs w:val="22"/>
    </w:rPr>
  </w:style>
  <w:style w:type="paragraph" w:customStyle="1" w:styleId="LessonPara3A">
    <w:name w:val="LessonPara3A"/>
    <w:basedOn w:val="Normal"/>
    <w:uiPriority w:val="99"/>
    <w:rsid w:val="00324C40"/>
    <w:pPr>
      <w:jc w:val="both"/>
    </w:pPr>
    <w:rPr>
      <w:color w:val="800000"/>
      <w:sz w:val="18"/>
      <w:szCs w:val="18"/>
    </w:rPr>
  </w:style>
  <w:style w:type="paragraph" w:customStyle="1" w:styleId="LessonShadeBlack">
    <w:name w:val="LessonShadeBlack"/>
    <w:basedOn w:val="Normal"/>
    <w:next w:val="Normal"/>
    <w:uiPriority w:val="99"/>
    <w:rsid w:val="00324C40"/>
    <w:pPr>
      <w:spacing w:before="120"/>
      <w:jc w:val="center"/>
    </w:pPr>
    <w:rPr>
      <w:rFonts w:ascii="Arial Bold" w:hAnsi="Arial Bold" w:cs="Arial Bold"/>
      <w:b/>
      <w:bCs/>
      <w:color w:val="FF0000"/>
      <w:sz w:val="21"/>
      <w:szCs w:val="21"/>
    </w:rPr>
  </w:style>
  <w:style w:type="paragraph" w:styleId="TOC2">
    <w:name w:val="toc 2"/>
    <w:basedOn w:val="Normal"/>
    <w:next w:val="Normal"/>
    <w:autoRedefine/>
    <w:uiPriority w:val="99"/>
    <w:rsid w:val="00324C40"/>
    <w:pPr>
      <w:ind w:left="200"/>
    </w:pPr>
    <w:rPr>
      <w:smallCaps/>
    </w:rPr>
  </w:style>
  <w:style w:type="paragraph" w:customStyle="1" w:styleId="LessonShadeLight">
    <w:name w:val="LessonShadeLight"/>
    <w:basedOn w:val="Normal"/>
    <w:uiPriority w:val="99"/>
    <w:rsid w:val="00324C40"/>
    <w:pPr>
      <w:jc w:val="center"/>
    </w:pPr>
    <w:rPr>
      <w:rFonts w:ascii="Arial Bold" w:hAnsi="Arial Bold" w:cs="Arial Bold"/>
      <w:b/>
      <w:bCs/>
      <w:color w:val="008080"/>
      <w:sz w:val="18"/>
      <w:szCs w:val="18"/>
    </w:rPr>
  </w:style>
  <w:style w:type="paragraph" w:customStyle="1" w:styleId="LessonPara5">
    <w:name w:val="LessonPara5"/>
    <w:basedOn w:val="Normal"/>
    <w:rsid w:val="00324C40"/>
    <w:pPr>
      <w:spacing w:line="220" w:lineRule="exact"/>
    </w:pPr>
    <w:rPr>
      <w:rFonts w:ascii="Arial Black" w:hAnsi="Arial Black" w:cs="Arial Black"/>
      <w:color w:val="008080"/>
      <w:sz w:val="22"/>
      <w:szCs w:val="22"/>
    </w:rPr>
  </w:style>
  <w:style w:type="paragraph" w:customStyle="1" w:styleId="LessonPara5A">
    <w:name w:val="LessonPara5A"/>
    <w:basedOn w:val="Normal"/>
    <w:uiPriority w:val="99"/>
    <w:rsid w:val="00324C40"/>
    <w:pPr>
      <w:keepLines/>
      <w:jc w:val="both"/>
    </w:pPr>
    <w:rPr>
      <w:b/>
      <w:bCs/>
      <w:i/>
      <w:iCs/>
      <w:color w:val="FF00FF"/>
    </w:rPr>
  </w:style>
  <w:style w:type="paragraph" w:customStyle="1" w:styleId="LessonPara6">
    <w:name w:val="LessonPara6"/>
    <w:basedOn w:val="Normal"/>
    <w:rsid w:val="00324C40"/>
    <w:pPr>
      <w:ind w:left="720" w:firstLine="288"/>
    </w:pPr>
    <w:rPr>
      <w:rFonts w:ascii="Arial" w:hAnsi="Arial" w:cs="Arial"/>
      <w:sz w:val="18"/>
      <w:szCs w:val="18"/>
    </w:rPr>
  </w:style>
  <w:style w:type="paragraph" w:customStyle="1" w:styleId="LessonPara6A">
    <w:name w:val="LessonPara6A"/>
    <w:basedOn w:val="Normal"/>
    <w:uiPriority w:val="99"/>
    <w:rsid w:val="00324C40"/>
    <w:pPr>
      <w:jc w:val="both"/>
    </w:pPr>
    <w:rPr>
      <w:rFonts w:ascii="Arial" w:hAnsi="Arial" w:cs="Arial"/>
      <w:sz w:val="18"/>
      <w:szCs w:val="18"/>
    </w:rPr>
  </w:style>
  <w:style w:type="paragraph" w:customStyle="1" w:styleId="LessonPara7A">
    <w:name w:val="LessonPara7A"/>
    <w:basedOn w:val="Normal"/>
    <w:uiPriority w:val="99"/>
    <w:rsid w:val="00324C40"/>
    <w:pPr>
      <w:shd w:val="clear" w:color="auto" w:fill="CCFFFF"/>
      <w:ind w:firstLine="142"/>
    </w:pPr>
    <w:rPr>
      <w:rFonts w:ascii="Comic Sans MS" w:hAnsi="Comic Sans MS" w:cs="Comic Sans MS"/>
      <w:b/>
      <w:bCs/>
      <w:i/>
      <w:iCs/>
      <w:color w:val="008000"/>
      <w:sz w:val="23"/>
      <w:szCs w:val="23"/>
    </w:rPr>
  </w:style>
  <w:style w:type="paragraph" w:customStyle="1" w:styleId="LessonPara7">
    <w:name w:val="LessonPara7"/>
    <w:basedOn w:val="Normal"/>
    <w:uiPriority w:val="99"/>
    <w:rsid w:val="00324C40"/>
    <w:pPr>
      <w:jc w:val="both"/>
    </w:pPr>
    <w:rPr>
      <w:rFonts w:ascii="Arial" w:hAnsi="Arial" w:cs="Arial"/>
    </w:rPr>
  </w:style>
  <w:style w:type="paragraph" w:customStyle="1" w:styleId="LessonQuestion">
    <w:name w:val="LessonQuestion"/>
    <w:basedOn w:val="Normal"/>
    <w:next w:val="Normal"/>
    <w:uiPriority w:val="99"/>
    <w:rsid w:val="00324C40"/>
    <w:pPr>
      <w:keepLines/>
      <w:shd w:val="horzStripe" w:color="auto" w:fill="auto"/>
      <w:spacing w:before="120" w:after="120"/>
      <w:jc w:val="center"/>
    </w:pPr>
    <w:rPr>
      <w:rFonts w:ascii="Arial Black" w:hAnsi="Arial Black" w:cs="Arial Black"/>
      <w:b/>
      <w:bCs/>
      <w:i/>
      <w:iCs/>
      <w:caps/>
      <w:outline/>
      <w:color w:val="000000"/>
      <w:spacing w:val="20"/>
      <w14:textOutline w14:w="9525" w14:cap="flat" w14:cmpd="sng" w14:algn="ctr">
        <w14:solidFill>
          <w14:srgbClr w14:val="000000"/>
        </w14:solidFill>
        <w14:prstDash w14:val="solid"/>
        <w14:round/>
      </w14:textOutline>
      <w14:textFill>
        <w14:noFill/>
      </w14:textFill>
    </w:rPr>
  </w:style>
  <w:style w:type="paragraph" w:customStyle="1" w:styleId="ContentsTitle">
    <w:name w:val="ContentsTitle"/>
    <w:basedOn w:val="Normal"/>
    <w:next w:val="Normal"/>
    <w:uiPriority w:val="99"/>
    <w:rsid w:val="00324C40"/>
    <w:pPr>
      <w:shd w:val="clear" w:color="auto" w:fill="CCFFFF"/>
      <w:ind w:right="144"/>
    </w:pPr>
    <w:rPr>
      <w:rFonts w:ascii="Arial Bold" w:hAnsi="Arial Bold" w:cs="Arial Bold"/>
      <w:b/>
      <w:bCs/>
      <w:color w:val="000000"/>
      <w:sz w:val="23"/>
      <w:szCs w:val="23"/>
    </w:rPr>
  </w:style>
  <w:style w:type="paragraph" w:styleId="TOC3">
    <w:name w:val="toc 3"/>
    <w:basedOn w:val="Normal"/>
    <w:next w:val="Normal"/>
    <w:autoRedefine/>
    <w:uiPriority w:val="99"/>
    <w:rsid w:val="00324C40"/>
    <w:pPr>
      <w:ind w:left="400"/>
    </w:pPr>
    <w:rPr>
      <w:i/>
      <w:iCs/>
    </w:rPr>
  </w:style>
  <w:style w:type="paragraph" w:styleId="TOC4">
    <w:name w:val="toc 4"/>
    <w:basedOn w:val="Normal"/>
    <w:next w:val="Normal"/>
    <w:autoRedefine/>
    <w:uiPriority w:val="99"/>
    <w:rsid w:val="00324C40"/>
    <w:pPr>
      <w:ind w:left="600"/>
    </w:pPr>
    <w:rPr>
      <w:sz w:val="18"/>
      <w:szCs w:val="18"/>
    </w:rPr>
  </w:style>
  <w:style w:type="paragraph" w:styleId="TOC5">
    <w:name w:val="toc 5"/>
    <w:basedOn w:val="Normal"/>
    <w:next w:val="Normal"/>
    <w:autoRedefine/>
    <w:uiPriority w:val="99"/>
    <w:rsid w:val="00324C40"/>
    <w:pPr>
      <w:ind w:left="800"/>
    </w:pPr>
    <w:rPr>
      <w:sz w:val="18"/>
      <w:szCs w:val="18"/>
    </w:rPr>
  </w:style>
  <w:style w:type="paragraph" w:styleId="TOC6">
    <w:name w:val="toc 6"/>
    <w:basedOn w:val="Normal"/>
    <w:next w:val="Normal"/>
    <w:autoRedefine/>
    <w:uiPriority w:val="99"/>
    <w:rsid w:val="00324C40"/>
    <w:pPr>
      <w:ind w:left="1000"/>
    </w:pPr>
    <w:rPr>
      <w:sz w:val="18"/>
      <w:szCs w:val="18"/>
    </w:rPr>
  </w:style>
  <w:style w:type="paragraph" w:styleId="TOC7">
    <w:name w:val="toc 7"/>
    <w:basedOn w:val="Normal"/>
    <w:next w:val="Normal"/>
    <w:autoRedefine/>
    <w:uiPriority w:val="99"/>
    <w:rsid w:val="00324C40"/>
    <w:pPr>
      <w:ind w:left="1200"/>
    </w:pPr>
    <w:rPr>
      <w:sz w:val="18"/>
      <w:szCs w:val="18"/>
    </w:rPr>
  </w:style>
  <w:style w:type="paragraph" w:styleId="TOC8">
    <w:name w:val="toc 8"/>
    <w:basedOn w:val="Normal"/>
    <w:next w:val="Normal"/>
    <w:autoRedefine/>
    <w:uiPriority w:val="99"/>
    <w:rsid w:val="00324C40"/>
    <w:pPr>
      <w:ind w:left="1400"/>
    </w:pPr>
    <w:rPr>
      <w:sz w:val="18"/>
      <w:szCs w:val="18"/>
    </w:rPr>
  </w:style>
  <w:style w:type="paragraph" w:styleId="TOC9">
    <w:name w:val="toc 9"/>
    <w:basedOn w:val="Normal"/>
    <w:next w:val="Normal"/>
    <w:autoRedefine/>
    <w:uiPriority w:val="99"/>
    <w:rsid w:val="00324C40"/>
    <w:pPr>
      <w:ind w:left="1600"/>
    </w:pPr>
    <w:rPr>
      <w:sz w:val="18"/>
      <w:szCs w:val="18"/>
    </w:rPr>
  </w:style>
  <w:style w:type="paragraph" w:styleId="Header">
    <w:name w:val="header"/>
    <w:basedOn w:val="Normal"/>
    <w:link w:val="HeaderChar"/>
    <w:uiPriority w:val="99"/>
    <w:rsid w:val="00324C40"/>
    <w:pPr>
      <w:tabs>
        <w:tab w:val="center" w:pos="4320"/>
        <w:tab w:val="right" w:pos="8640"/>
      </w:tabs>
    </w:pPr>
  </w:style>
  <w:style w:type="character" w:customStyle="1" w:styleId="HeaderChar">
    <w:name w:val="Header Char"/>
    <w:link w:val="Header"/>
    <w:uiPriority w:val="99"/>
    <w:rsid w:val="00324C40"/>
    <w:rPr>
      <w:rFonts w:ascii="Times New Roman" w:hAnsi="Times New Roman" w:cs="Times New Roman"/>
      <w:sz w:val="20"/>
      <w:szCs w:val="20"/>
    </w:rPr>
  </w:style>
  <w:style w:type="paragraph" w:styleId="Footer">
    <w:name w:val="footer"/>
    <w:basedOn w:val="Normal"/>
    <w:link w:val="FooterChar"/>
    <w:uiPriority w:val="99"/>
    <w:rsid w:val="00324C40"/>
    <w:pPr>
      <w:tabs>
        <w:tab w:val="center" w:pos="4320"/>
        <w:tab w:val="right" w:pos="8640"/>
      </w:tabs>
    </w:pPr>
  </w:style>
  <w:style w:type="character" w:customStyle="1" w:styleId="FooterChar">
    <w:name w:val="Footer Char"/>
    <w:link w:val="Footer"/>
    <w:uiPriority w:val="99"/>
    <w:rsid w:val="00324C40"/>
    <w:rPr>
      <w:rFonts w:ascii="Times New Roman" w:hAnsi="Times New Roman" w:cs="Times New Roman"/>
      <w:sz w:val="20"/>
      <w:szCs w:val="20"/>
    </w:rPr>
  </w:style>
  <w:style w:type="character" w:styleId="PageNumber">
    <w:name w:val="page number"/>
    <w:uiPriority w:val="99"/>
    <w:rsid w:val="00324C40"/>
    <w:rPr>
      <w:rFonts w:ascii="Times New Roman" w:hAnsi="Times New Roman" w:cs="Times New Roman"/>
    </w:rPr>
  </w:style>
  <w:style w:type="paragraph" w:customStyle="1" w:styleId="Style1">
    <w:name w:val="Style1"/>
    <w:basedOn w:val="LessonPara6A"/>
    <w:uiPriority w:val="99"/>
    <w:rsid w:val="00324C40"/>
    <w:pPr>
      <w:ind w:firstLine="170"/>
      <w:jc w:val="left"/>
    </w:pPr>
    <w:rPr>
      <w:rFonts w:ascii="Times New Roman" w:hAnsi="Times New Roman" w:cs="Times New Roman"/>
      <w:color w:val="000000"/>
      <w:sz w:val="20"/>
      <w:szCs w:val="20"/>
    </w:rPr>
  </w:style>
  <w:style w:type="paragraph" w:styleId="DocumentMap">
    <w:name w:val="Document Map"/>
    <w:basedOn w:val="Normal"/>
    <w:link w:val="DocumentMapChar"/>
    <w:uiPriority w:val="99"/>
    <w:rsid w:val="00324C40"/>
    <w:pPr>
      <w:shd w:val="clear" w:color="auto" w:fill="000080"/>
    </w:pPr>
    <w:rPr>
      <w:rFonts w:ascii="Tahoma" w:hAnsi="Tahoma" w:cs="Tahoma"/>
    </w:rPr>
  </w:style>
  <w:style w:type="character" w:customStyle="1" w:styleId="DocumentMapChar">
    <w:name w:val="Document Map Char"/>
    <w:link w:val="DocumentMap"/>
    <w:uiPriority w:val="99"/>
    <w:rsid w:val="00324C40"/>
    <w:rPr>
      <w:rFonts w:ascii="Times New Roman" w:hAnsi="Times New Roman" w:cs="Times New Roman"/>
      <w:sz w:val="2"/>
      <w:szCs w:val="2"/>
    </w:rPr>
  </w:style>
  <w:style w:type="paragraph" w:customStyle="1" w:styleId="Style2">
    <w:name w:val="Style2"/>
    <w:basedOn w:val="LessonPara2"/>
    <w:uiPriority w:val="99"/>
    <w:rsid w:val="00324C40"/>
    <w:pPr>
      <w:spacing w:line="200" w:lineRule="exact"/>
    </w:pPr>
    <w:rPr>
      <w:vanish/>
      <w:color w:val="808080"/>
      <w:sz w:val="21"/>
      <w:szCs w:val="21"/>
    </w:rPr>
  </w:style>
  <w:style w:type="character" w:styleId="Strong">
    <w:name w:val="Strong"/>
    <w:uiPriority w:val="99"/>
    <w:qFormat/>
    <w:rsid w:val="00324C40"/>
    <w:rPr>
      <w:rFonts w:ascii="Times New Roman" w:hAnsi="Times New Roman" w:cs="Times New Roman"/>
      <w:b/>
      <w:bCs/>
    </w:rPr>
  </w:style>
  <w:style w:type="character" w:styleId="Emphasis">
    <w:name w:val="Emphasis"/>
    <w:uiPriority w:val="99"/>
    <w:qFormat/>
    <w:rsid w:val="00324C40"/>
    <w:rPr>
      <w:rFonts w:ascii="Times New Roman" w:hAnsi="Times New Roman" w:cs="Times New Roman"/>
      <w:i/>
      <w:iCs/>
    </w:rPr>
  </w:style>
  <w:style w:type="paragraph" w:customStyle="1" w:styleId="IntroductoryNotes">
    <w:name w:val="IntroductoryNotes"/>
    <w:basedOn w:val="NormalIndent"/>
    <w:uiPriority w:val="99"/>
    <w:rsid w:val="00324C40"/>
    <w:pPr>
      <w:keepLines/>
      <w:ind w:left="144" w:hanging="144"/>
    </w:pPr>
    <w:rPr>
      <w:rFonts w:ascii="Arial" w:hAnsi="Arial" w:cs="Arial"/>
      <w:color w:val="000000"/>
      <w:sz w:val="18"/>
      <w:szCs w:val="18"/>
    </w:rPr>
  </w:style>
  <w:style w:type="paragraph" w:styleId="NormalIndent">
    <w:name w:val="Normal Indent"/>
    <w:basedOn w:val="Normal"/>
    <w:uiPriority w:val="99"/>
    <w:rsid w:val="00324C40"/>
    <w:pPr>
      <w:ind w:left="720"/>
    </w:pPr>
  </w:style>
  <w:style w:type="character" w:customStyle="1" w:styleId="Style3">
    <w:name w:val="Style3"/>
    <w:rsid w:val="00324C40"/>
    <w:rPr>
      <w:rFonts w:ascii="Comic Sans MS" w:hAnsi="Comic Sans MS" w:cs="Comic Sans MS"/>
      <w:color w:val="800000"/>
      <w:sz w:val="20"/>
      <w:szCs w:val="20"/>
      <w:u w:val="thick"/>
      <w:shd w:val="clear" w:color="auto" w:fill="auto"/>
    </w:rPr>
  </w:style>
  <w:style w:type="character" w:styleId="IntenseEmphasis">
    <w:name w:val="Intense Emphasis"/>
    <w:uiPriority w:val="99"/>
    <w:qFormat/>
    <w:rsid w:val="00324C40"/>
    <w:rPr>
      <w:rFonts w:ascii="Times New Roman" w:hAnsi="Times New Roman" w:cs="Times New Roman"/>
      <w:i/>
      <w:iCs/>
      <w:color w:val="auto"/>
    </w:rPr>
  </w:style>
  <w:style w:type="character" w:customStyle="1" w:styleId="woj">
    <w:name w:val="woj"/>
    <w:uiPriority w:val="99"/>
    <w:rsid w:val="00324C40"/>
    <w:rPr>
      <w:sz w:val="18"/>
      <w:szCs w:val="18"/>
    </w:rPr>
  </w:style>
  <w:style w:type="character" w:customStyle="1" w:styleId="text">
    <w:name w:val="text"/>
    <w:uiPriority w:val="99"/>
    <w:rsid w:val="00324C40"/>
  </w:style>
  <w:style w:type="paragraph" w:customStyle="1" w:styleId="Song1stLine">
    <w:name w:val="Song1stLine"/>
    <w:basedOn w:val="songsnormbold"/>
    <w:next w:val="Normal"/>
    <w:uiPriority w:val="99"/>
    <w:rsid w:val="00324C40"/>
    <w:pPr>
      <w:tabs>
        <w:tab w:val="left" w:pos="284"/>
        <w:tab w:val="left" w:pos="425"/>
        <w:tab w:val="left" w:pos="567"/>
        <w:tab w:val="left" w:pos="709"/>
        <w:tab w:val="left" w:pos="851"/>
      </w:tabs>
      <w:spacing w:line="240" w:lineRule="auto"/>
      <w:ind w:left="303"/>
    </w:pPr>
    <w:rPr>
      <w:sz w:val="24"/>
      <w:szCs w:val="24"/>
    </w:rPr>
  </w:style>
  <w:style w:type="paragraph" w:customStyle="1" w:styleId="songsnormbold">
    <w:name w:val="songs norm bold"/>
    <w:basedOn w:val="Normal"/>
    <w:uiPriority w:val="99"/>
    <w:rsid w:val="00324C40"/>
    <w:pPr>
      <w:spacing w:line="230" w:lineRule="exact"/>
      <w:ind w:left="360" w:hanging="360"/>
    </w:pPr>
    <w:rPr>
      <w:rFonts w:ascii="MS Minngs" w:hAnsi="Calibri" w:cs="MS Minngs"/>
      <w:b/>
      <w:bCs/>
      <w:sz w:val="22"/>
      <w:szCs w:val="22"/>
    </w:rPr>
  </w:style>
  <w:style w:type="character" w:customStyle="1" w:styleId="Style4">
    <w:name w:val="Style4"/>
    <w:rsid w:val="00324C40"/>
    <w:rPr>
      <w:rFonts w:ascii="Times" w:hAnsi="Times" w:cs="Times"/>
      <w:b/>
      <w:bCs/>
      <w:color w:val="FF00FF"/>
      <w:sz w:val="22"/>
      <w:szCs w:val="22"/>
      <w:u w:val="thick"/>
      <w:shd w:val="clear" w:color="auto" w:fill="auto"/>
    </w:rPr>
  </w:style>
  <w:style w:type="paragraph" w:styleId="Date">
    <w:name w:val="Date"/>
    <w:basedOn w:val="Normal"/>
    <w:next w:val="Normal"/>
    <w:link w:val="DateChar"/>
    <w:uiPriority w:val="99"/>
    <w:rsid w:val="00324C40"/>
    <w:rPr>
      <w:rFonts w:ascii="MS Minngs" w:hAnsi="Calibri" w:cs="MS Minngs"/>
    </w:rPr>
  </w:style>
  <w:style w:type="character" w:customStyle="1" w:styleId="DateChar">
    <w:name w:val="Date Char"/>
    <w:link w:val="Date"/>
    <w:uiPriority w:val="99"/>
    <w:rsid w:val="00324C40"/>
    <w:rPr>
      <w:rFonts w:ascii="Times New Roman" w:hAnsi="Times New Roman" w:cs="Times New Roman"/>
      <w:sz w:val="20"/>
      <w:szCs w:val="20"/>
      <w:lang w:val="en-US" w:eastAsia="en-US"/>
    </w:rPr>
  </w:style>
  <w:style w:type="character" w:customStyle="1" w:styleId="EMPHASISWORD">
    <w:name w:val="EMPHASIS WORD"/>
    <w:uiPriority w:val="99"/>
    <w:rsid w:val="00324C40"/>
    <w:rPr>
      <w:rFonts w:ascii="Times" w:hAnsi="Times" w:cs="Times"/>
      <w:b/>
      <w:bCs/>
      <w:i/>
      <w:iCs/>
      <w:sz w:val="22"/>
      <w:szCs w:val="22"/>
    </w:rPr>
  </w:style>
  <w:style w:type="paragraph" w:customStyle="1" w:styleId="STDTEXT">
    <w:name w:val="STD TEXT"/>
    <w:uiPriority w:val="99"/>
    <w:rsid w:val="00324C40"/>
    <w:pPr>
      <w:keepLines/>
    </w:pPr>
    <w:rPr>
      <w:rFonts w:ascii="Times" w:eastAsia="MS Minngs" w:hAnsi="Times" w:cs="Times"/>
      <w:sz w:val="22"/>
      <w:szCs w:val="22"/>
    </w:rPr>
  </w:style>
  <w:style w:type="character" w:styleId="Hyperlink">
    <w:name w:val="Hyperlink"/>
    <w:uiPriority w:val="99"/>
    <w:rsid w:val="00324C40"/>
    <w:rPr>
      <w:rFonts w:ascii="Times New Roman" w:hAnsi="Times New Roman" w:cs="Times New Roman"/>
      <w:color w:val="0000FF"/>
      <w:u w:val="single"/>
    </w:rPr>
  </w:style>
  <w:style w:type="character" w:customStyle="1" w:styleId="definition">
    <w:name w:val="definition"/>
    <w:uiPriority w:val="99"/>
    <w:rsid w:val="00324C40"/>
    <w:rPr>
      <w:rFonts w:ascii="Times New Roman" w:hAnsi="Times New Roman" w:cs="Times New Roman"/>
    </w:rPr>
  </w:style>
  <w:style w:type="character" w:styleId="FollowedHyperlink">
    <w:name w:val="FollowedHyperlink"/>
    <w:uiPriority w:val="99"/>
    <w:rsid w:val="00324C40"/>
    <w:rPr>
      <w:rFonts w:ascii="Times New Roman" w:hAnsi="Times New Roman" w:cs="Times New Roman"/>
      <w:color w:val="800080"/>
      <w:u w:val="single"/>
    </w:rPr>
  </w:style>
  <w:style w:type="paragraph" w:styleId="PlainText">
    <w:name w:val="Plain Text"/>
    <w:basedOn w:val="Normal"/>
    <w:link w:val="PlainTextChar"/>
    <w:uiPriority w:val="99"/>
    <w:rsid w:val="00324C40"/>
    <w:rPr>
      <w:rFonts w:ascii="Courier New" w:hAnsi="Courier New" w:cs="Courier New"/>
    </w:rPr>
  </w:style>
  <w:style w:type="character" w:customStyle="1" w:styleId="PlainTextChar">
    <w:name w:val="Plain Text Char"/>
    <w:link w:val="PlainText"/>
    <w:uiPriority w:val="99"/>
    <w:rsid w:val="00324C40"/>
    <w:rPr>
      <w:rFonts w:ascii="Courier New" w:eastAsia="MS Minngs" w:hAnsi="Courier New" w:cs="Courier New"/>
      <w:sz w:val="20"/>
      <w:szCs w:val="20"/>
      <w:lang w:val="en-US" w:eastAsia="en-US"/>
    </w:rPr>
  </w:style>
  <w:style w:type="paragraph" w:customStyle="1" w:styleId="VERSE">
    <w:name w:val="VERSE"/>
    <w:uiPriority w:val="99"/>
    <w:rsid w:val="00324C40"/>
    <w:pPr>
      <w:overflowPunct w:val="0"/>
      <w:autoSpaceDE w:val="0"/>
      <w:autoSpaceDN w:val="0"/>
      <w:adjustRightInd w:val="0"/>
      <w:ind w:left="144"/>
      <w:jc w:val="both"/>
      <w:textAlignment w:val="baseline"/>
    </w:pPr>
    <w:rPr>
      <w:rFonts w:ascii="Times" w:eastAsia="MS Minngs" w:hAnsi="Times" w:cs="Times"/>
      <w:i/>
      <w:iCs/>
      <w:sz w:val="12"/>
      <w:szCs w:val="12"/>
    </w:rPr>
  </w:style>
  <w:style w:type="character" w:customStyle="1" w:styleId="CommentTextChar">
    <w:name w:val="Comment Text Char"/>
    <w:uiPriority w:val="99"/>
    <w:rsid w:val="00324C40"/>
    <w:rPr>
      <w:rFonts w:ascii="Times New Roman" w:eastAsia="MS Minngs" w:hAnsi="Times New Roman" w:cs="Times New Roman"/>
      <w:sz w:val="24"/>
      <w:szCs w:val="24"/>
      <w:lang w:val="en-US" w:eastAsia="en-US"/>
    </w:rPr>
  </w:style>
  <w:style w:type="paragraph" w:styleId="CommentText">
    <w:name w:val="annotation text"/>
    <w:basedOn w:val="Normal"/>
    <w:link w:val="CommentTextChar1"/>
    <w:uiPriority w:val="99"/>
    <w:rsid w:val="00324C40"/>
    <w:rPr>
      <w:sz w:val="24"/>
      <w:szCs w:val="24"/>
    </w:rPr>
  </w:style>
  <w:style w:type="character" w:customStyle="1" w:styleId="CommentTextChar1">
    <w:name w:val="Comment Text Char1"/>
    <w:link w:val="CommentText"/>
    <w:uiPriority w:val="99"/>
    <w:rsid w:val="00324C40"/>
    <w:rPr>
      <w:rFonts w:ascii="Times New Roman" w:hAnsi="Times New Roman" w:cs="Times New Roman"/>
      <w:sz w:val="20"/>
      <w:szCs w:val="20"/>
      <w:lang w:val="en-US" w:eastAsia="en-US"/>
    </w:rPr>
  </w:style>
  <w:style w:type="paragraph" w:styleId="CommentSubject">
    <w:name w:val="annotation subject"/>
    <w:basedOn w:val="CommentText"/>
    <w:next w:val="CommentText"/>
    <w:link w:val="CommentSubjectChar"/>
    <w:uiPriority w:val="99"/>
    <w:rsid w:val="00324C40"/>
    <w:rPr>
      <w:b/>
      <w:bCs/>
      <w:sz w:val="20"/>
      <w:szCs w:val="20"/>
    </w:rPr>
  </w:style>
  <w:style w:type="character" w:customStyle="1" w:styleId="CommentSubjectChar">
    <w:name w:val="Comment Subject Char"/>
    <w:link w:val="CommentSubject"/>
    <w:uiPriority w:val="99"/>
    <w:rsid w:val="00324C40"/>
    <w:rPr>
      <w:rFonts w:ascii="Times New Roman" w:eastAsia="MS Minngs" w:hAnsi="Times New Roman" w:cs="Times New Roman"/>
      <w:b/>
      <w:bCs/>
      <w:sz w:val="20"/>
      <w:szCs w:val="20"/>
      <w:lang w:val="en-US" w:eastAsia="en-US"/>
    </w:rPr>
  </w:style>
  <w:style w:type="paragraph" w:styleId="BalloonText">
    <w:name w:val="Balloon Text"/>
    <w:basedOn w:val="Normal"/>
    <w:link w:val="BalloonTextChar"/>
    <w:uiPriority w:val="99"/>
    <w:rsid w:val="00324C40"/>
    <w:rPr>
      <w:rFonts w:ascii="Helvetica" w:hAnsi="Helvetica" w:cs="Helvetica"/>
      <w:sz w:val="18"/>
      <w:szCs w:val="18"/>
    </w:rPr>
  </w:style>
  <w:style w:type="character" w:customStyle="1" w:styleId="BalloonTextChar">
    <w:name w:val="Balloon Text Char"/>
    <w:link w:val="BalloonText"/>
    <w:uiPriority w:val="99"/>
    <w:rsid w:val="00324C40"/>
    <w:rPr>
      <w:rFonts w:ascii="Helvetica" w:eastAsia="MS Minngs" w:hAnsi="Helvetica" w:cs="Helvetica"/>
      <w:sz w:val="18"/>
      <w:szCs w:val="18"/>
      <w:lang w:val="en-US" w:eastAsia="en-US"/>
    </w:rPr>
  </w:style>
  <w:style w:type="character" w:styleId="CommentReference">
    <w:name w:val="annotation reference"/>
    <w:uiPriority w:val="99"/>
    <w:rsid w:val="00324C40"/>
    <w:rPr>
      <w:rFonts w:ascii="Times New Roman" w:hAnsi="Times New Roman" w:cs="Times New Roman"/>
      <w:sz w:val="18"/>
      <w:szCs w:val="18"/>
    </w:rPr>
  </w:style>
  <w:style w:type="character" w:customStyle="1" w:styleId="CommentTextChar2">
    <w:name w:val="Comment Text Char2"/>
    <w:uiPriority w:val="99"/>
    <w:rsid w:val="00324C40"/>
    <w:rPr>
      <w:rFonts w:ascii="Times New Roman" w:eastAsia="MS Minngs" w:hAnsi="Times New Roman" w:cs="Times New Roman"/>
      <w:sz w:val="20"/>
      <w:szCs w:val="20"/>
      <w:lang w:val="en-US" w:eastAsia="en-US"/>
    </w:rPr>
  </w:style>
  <w:style w:type="character" w:customStyle="1" w:styleId="DateChar1">
    <w:name w:val="Date Char1"/>
    <w:uiPriority w:val="99"/>
    <w:rsid w:val="00324C40"/>
    <w:rPr>
      <w:rFonts w:ascii="Times New Roman" w:eastAsia="MS Minngs" w:hAnsi="Times New Roman" w:cs="Times New Roman"/>
      <w:sz w:val="20"/>
      <w:szCs w:val="20"/>
      <w:lang w:val="en-US" w:eastAsia="en-US"/>
    </w:rPr>
  </w:style>
  <w:style w:type="character" w:customStyle="1" w:styleId="PlainTextChar1">
    <w:name w:val="Plain Text Char1"/>
    <w:uiPriority w:val="99"/>
    <w:rsid w:val="00324C40"/>
    <w:rPr>
      <w:rFonts w:ascii="Courier New" w:eastAsia="MS Minngs" w:hAnsi="Courier New" w:cs="Courier New"/>
      <w:sz w:val="20"/>
      <w:szCs w:val="20"/>
      <w:lang w:val="en-US" w:eastAsia="en-US"/>
    </w:rPr>
  </w:style>
  <w:style w:type="paragraph" w:styleId="Index1">
    <w:name w:val="index 1"/>
    <w:basedOn w:val="Normal"/>
    <w:next w:val="Normal"/>
    <w:autoRedefine/>
    <w:uiPriority w:val="99"/>
    <w:rsid w:val="00324C40"/>
    <w:pPr>
      <w:tabs>
        <w:tab w:val="left" w:leader="dot" w:pos="9000"/>
        <w:tab w:val="right" w:pos="9360"/>
      </w:tabs>
      <w:suppressAutoHyphens/>
      <w:ind w:left="1440" w:right="720" w:hanging="1440"/>
    </w:pPr>
    <w:rPr>
      <w:rFonts w:ascii="Courier New" w:hAnsi="Courier New" w:cs="Courier New"/>
      <w:sz w:val="24"/>
      <w:szCs w:val="24"/>
    </w:rPr>
  </w:style>
  <w:style w:type="paragraph" w:styleId="Index2">
    <w:name w:val="index 2"/>
    <w:basedOn w:val="Normal"/>
    <w:next w:val="Normal"/>
    <w:autoRedefine/>
    <w:uiPriority w:val="99"/>
    <w:rsid w:val="00324C40"/>
    <w:pPr>
      <w:tabs>
        <w:tab w:val="left" w:leader="dot" w:pos="9000"/>
        <w:tab w:val="right" w:pos="9360"/>
      </w:tabs>
      <w:suppressAutoHyphens/>
      <w:ind w:left="1440" w:right="720" w:hanging="720"/>
    </w:pPr>
    <w:rPr>
      <w:rFonts w:ascii="Courier New" w:hAnsi="Courier New" w:cs="Courier New"/>
      <w:sz w:val="24"/>
      <w:szCs w:val="24"/>
    </w:rPr>
  </w:style>
  <w:style w:type="paragraph" w:customStyle="1" w:styleId="toa">
    <w:name w:val="toa"/>
    <w:basedOn w:val="Normal"/>
    <w:uiPriority w:val="99"/>
    <w:rsid w:val="00324C40"/>
    <w:pPr>
      <w:tabs>
        <w:tab w:val="left" w:pos="9000"/>
        <w:tab w:val="right" w:pos="9360"/>
      </w:tabs>
      <w:suppressAutoHyphens/>
    </w:pPr>
    <w:rPr>
      <w:rFonts w:ascii="Courier New" w:hAnsi="Courier New" w:cs="Courier New"/>
      <w:sz w:val="24"/>
      <w:szCs w:val="24"/>
    </w:rPr>
  </w:style>
  <w:style w:type="paragraph" w:styleId="Caption">
    <w:name w:val="caption"/>
    <w:basedOn w:val="Normal"/>
    <w:next w:val="Normal"/>
    <w:uiPriority w:val="99"/>
    <w:qFormat/>
    <w:rsid w:val="00324C40"/>
    <w:rPr>
      <w:rFonts w:ascii="Courier New" w:hAnsi="Courier New" w:cs="Courier New"/>
      <w:sz w:val="24"/>
      <w:szCs w:val="24"/>
    </w:rPr>
  </w:style>
  <w:style w:type="character" w:customStyle="1" w:styleId="EquationCaption">
    <w:name w:val="_Equation Caption"/>
    <w:uiPriority w:val="99"/>
    <w:rsid w:val="00324C40"/>
  </w:style>
  <w:style w:type="paragraph" w:customStyle="1" w:styleId="Style0">
    <w:name w:val="Style0"/>
    <w:uiPriority w:val="99"/>
    <w:rsid w:val="00324C40"/>
    <w:pPr>
      <w:autoSpaceDE w:val="0"/>
      <w:autoSpaceDN w:val="0"/>
      <w:adjustRightInd w:val="0"/>
    </w:pPr>
    <w:rPr>
      <w:rFonts w:ascii="Arial" w:eastAsia="MS Minngs" w:hAnsi="Arial" w:cs="Arial"/>
      <w:sz w:val="24"/>
      <w:szCs w:val="24"/>
    </w:rPr>
  </w:style>
  <w:style w:type="character" w:customStyle="1" w:styleId="italic">
    <w:name w:val="italic"/>
    <w:uiPriority w:val="99"/>
    <w:rsid w:val="00324C40"/>
    <w:rPr>
      <w:rFonts w:ascii="Times" w:hAnsi="Times" w:cs="Times"/>
      <w:i/>
      <w:iCs/>
      <w:sz w:val="22"/>
      <w:szCs w:val="22"/>
    </w:rPr>
  </w:style>
  <w:style w:type="paragraph" w:customStyle="1" w:styleId="lessonverse0">
    <w:name w:val="lessonverse"/>
    <w:basedOn w:val="Normal"/>
    <w:uiPriority w:val="99"/>
    <w:rsid w:val="00324C40"/>
    <w:pPr>
      <w:spacing w:before="100" w:beforeAutospacing="1" w:after="100" w:afterAutospacing="1"/>
    </w:pPr>
    <w:rPr>
      <w:rFonts w:ascii="Arial Unicode MS" w:hAnsi="Arial Unicode MS" w:cs="Arial Unicode MS"/>
      <w:sz w:val="24"/>
      <w:szCs w:val="24"/>
      <w:lang w:val="en-GB"/>
    </w:rPr>
  </w:style>
  <w:style w:type="character" w:customStyle="1" w:styleId="hebrew">
    <w:name w:val="hebrew"/>
    <w:uiPriority w:val="99"/>
    <w:rsid w:val="00324C40"/>
    <w:rPr>
      <w:rFonts w:ascii="Times New Roman" w:hAnsi="Times New Roman" w:cs="Times New Roman"/>
    </w:rPr>
  </w:style>
  <w:style w:type="paragraph" w:styleId="ListParagraph">
    <w:name w:val="List Paragraph"/>
    <w:basedOn w:val="Normal"/>
    <w:uiPriority w:val="99"/>
    <w:qFormat/>
    <w:rsid w:val="00324C40"/>
    <w:pPr>
      <w:ind w:left="720"/>
    </w:pPr>
  </w:style>
  <w:style w:type="character" w:customStyle="1" w:styleId="emphasizeword">
    <w:name w:val="emphasize word"/>
    <w:uiPriority w:val="99"/>
    <w:rsid w:val="00324C40"/>
    <w:rPr>
      <w:i/>
      <w:iCs/>
      <w:u w:val="single"/>
    </w:rPr>
  </w:style>
  <w:style w:type="paragraph" w:customStyle="1" w:styleId="lecturenoteshiddentexts">
    <w:name w:val="lecture notes/hidden texts"/>
    <w:uiPriority w:val="99"/>
    <w:rsid w:val="00324C40"/>
    <w:pPr>
      <w:ind w:left="144"/>
    </w:pPr>
    <w:rPr>
      <w:rFonts w:ascii="Times" w:eastAsia="MS Minngs" w:hAnsi="Times" w:cs="Times"/>
      <w:i/>
      <w:iCs/>
      <w:sz w:val="22"/>
      <w:szCs w:val="22"/>
    </w:rPr>
  </w:style>
  <w:style w:type="paragraph" w:customStyle="1" w:styleId="ALT-1HEADINGLEVEL1">
    <w:name w:val="ALT-1 HEADING LEVEL 1"/>
    <w:uiPriority w:val="99"/>
    <w:rsid w:val="00324C40"/>
    <w:pPr>
      <w:keepNext/>
      <w:spacing w:after="240"/>
    </w:pPr>
    <w:rPr>
      <w:rFonts w:ascii="Helvetica" w:eastAsia="MS Minngs" w:hAnsi="Helvetica" w:cs="Helvetica"/>
      <w:b/>
      <w:bCs/>
      <w:caps/>
      <w:sz w:val="32"/>
      <w:szCs w:val="32"/>
    </w:rPr>
  </w:style>
  <w:style w:type="paragraph" w:styleId="BodyTextIndent3">
    <w:name w:val="Body Text Indent 3"/>
    <w:basedOn w:val="Normal"/>
    <w:link w:val="BodyTextIndent3Char"/>
    <w:uiPriority w:val="99"/>
    <w:rsid w:val="00324C40"/>
    <w:pPr>
      <w:spacing w:line="230" w:lineRule="exact"/>
      <w:ind w:left="360" w:hanging="360"/>
    </w:pPr>
    <w:rPr>
      <w:rFonts w:ascii="MS Minngs" w:hAnsi="Calibri" w:cs="MS Minngs"/>
      <w:i/>
      <w:iCs/>
      <w:sz w:val="18"/>
      <w:szCs w:val="18"/>
    </w:rPr>
  </w:style>
  <w:style w:type="character" w:customStyle="1" w:styleId="BodyTextIndent3Char">
    <w:name w:val="Body Text Indent 3 Char"/>
    <w:link w:val="BodyTextIndent3"/>
    <w:uiPriority w:val="99"/>
    <w:rsid w:val="00324C40"/>
    <w:rPr>
      <w:rFonts w:ascii="MS Minngs" w:eastAsia="MS Minngs" w:cs="MS Minngs"/>
      <w:i/>
      <w:iCs/>
      <w:sz w:val="18"/>
      <w:szCs w:val="18"/>
    </w:rPr>
  </w:style>
  <w:style w:type="paragraph" w:styleId="BodyText2">
    <w:name w:val="Body Text 2"/>
    <w:basedOn w:val="Normal"/>
    <w:link w:val="BodyText2Char"/>
    <w:uiPriority w:val="99"/>
    <w:rsid w:val="00324C40"/>
    <w:pPr>
      <w:spacing w:line="220" w:lineRule="exact"/>
    </w:pPr>
    <w:rPr>
      <w:rFonts w:ascii="MS Minngs" w:hAnsi="Calibri" w:cs="MS Minngs"/>
      <w:i/>
      <w:iCs/>
      <w:sz w:val="18"/>
      <w:szCs w:val="18"/>
    </w:rPr>
  </w:style>
  <w:style w:type="character" w:customStyle="1" w:styleId="BodyText2Char">
    <w:name w:val="Body Text 2 Char"/>
    <w:link w:val="BodyText2"/>
    <w:uiPriority w:val="99"/>
    <w:rsid w:val="00324C40"/>
    <w:rPr>
      <w:rFonts w:ascii="MS Minngs" w:eastAsia="MS Minngs" w:cs="MS Minngs"/>
      <w:i/>
      <w:iCs/>
      <w:sz w:val="18"/>
      <w:szCs w:val="18"/>
    </w:rPr>
  </w:style>
  <w:style w:type="paragraph" w:styleId="BodyTextIndent2">
    <w:name w:val="Body Text Indent 2"/>
    <w:basedOn w:val="Normal"/>
    <w:link w:val="BodyTextIndent2Char"/>
    <w:uiPriority w:val="99"/>
    <w:rsid w:val="00324C40"/>
    <w:pPr>
      <w:spacing w:line="230" w:lineRule="exact"/>
      <w:ind w:left="360" w:hanging="360"/>
    </w:pPr>
    <w:rPr>
      <w:rFonts w:ascii="Times" w:hAnsi="Times" w:cs="Times"/>
      <w:b/>
      <w:bCs/>
      <w:i/>
      <w:iCs/>
      <w:sz w:val="22"/>
      <w:szCs w:val="22"/>
    </w:rPr>
  </w:style>
  <w:style w:type="character" w:customStyle="1" w:styleId="BodyTextIndent2Char">
    <w:name w:val="Body Text Indent 2 Char"/>
    <w:link w:val="BodyTextIndent2"/>
    <w:uiPriority w:val="99"/>
    <w:rsid w:val="00324C40"/>
    <w:rPr>
      <w:rFonts w:ascii="Times" w:eastAsia="MS Minngs" w:hAnsi="Times" w:cs="Times"/>
      <w:b/>
      <w:bCs/>
      <w:i/>
      <w:iCs/>
      <w:sz w:val="22"/>
      <w:szCs w:val="22"/>
    </w:rPr>
  </w:style>
  <w:style w:type="paragraph" w:styleId="BodyText">
    <w:name w:val="Body Text"/>
    <w:basedOn w:val="Normal"/>
    <w:link w:val="BodyTextChar"/>
    <w:uiPriority w:val="99"/>
    <w:rsid w:val="00324C40"/>
    <w:pPr>
      <w:spacing w:after="120" w:line="220" w:lineRule="exact"/>
    </w:pPr>
    <w:rPr>
      <w:rFonts w:ascii="Times" w:hAnsi="Times" w:cs="Times"/>
      <w:sz w:val="23"/>
      <w:szCs w:val="23"/>
    </w:rPr>
  </w:style>
  <w:style w:type="character" w:customStyle="1" w:styleId="BodyTextChar">
    <w:name w:val="Body Text Char"/>
    <w:link w:val="BodyText"/>
    <w:uiPriority w:val="99"/>
    <w:rsid w:val="00324C40"/>
    <w:rPr>
      <w:rFonts w:ascii="Times" w:eastAsia="MS Minngs" w:hAnsi="Times" w:cs="Times"/>
      <w:sz w:val="23"/>
      <w:szCs w:val="23"/>
    </w:rPr>
  </w:style>
  <w:style w:type="paragraph" w:customStyle="1" w:styleId="chords">
    <w:name w:val="chords"/>
    <w:basedOn w:val="Normal"/>
    <w:uiPriority w:val="99"/>
    <w:rsid w:val="00324C40"/>
    <w:pPr>
      <w:spacing w:line="230" w:lineRule="exact"/>
      <w:ind w:left="360" w:hanging="360"/>
    </w:pPr>
    <w:rPr>
      <w:rFonts w:ascii="MS Minngs" w:hAnsi="Calibri" w:cs="MS Minngs"/>
      <w:i/>
      <w:iCs/>
      <w:position w:val="-2"/>
      <w:sz w:val="18"/>
      <w:szCs w:val="18"/>
    </w:rPr>
  </w:style>
  <w:style w:type="paragraph" w:styleId="BodyText3">
    <w:name w:val="Body Text 3"/>
    <w:basedOn w:val="Normal"/>
    <w:link w:val="BodyText3Char"/>
    <w:uiPriority w:val="99"/>
    <w:rsid w:val="00324C40"/>
    <w:pPr>
      <w:spacing w:line="220" w:lineRule="exact"/>
    </w:pPr>
    <w:rPr>
      <w:rFonts w:ascii="MS Minngs" w:hAnsi="Calibri" w:cs="MS Minngs"/>
      <w:sz w:val="22"/>
      <w:szCs w:val="22"/>
    </w:rPr>
  </w:style>
  <w:style w:type="character" w:customStyle="1" w:styleId="BodyText3Char">
    <w:name w:val="Body Text 3 Char"/>
    <w:link w:val="BodyText3"/>
    <w:uiPriority w:val="99"/>
    <w:rsid w:val="00324C40"/>
    <w:rPr>
      <w:rFonts w:ascii="MS Minngs" w:eastAsia="MS Minngs" w:cs="MS Minngs"/>
      <w:sz w:val="22"/>
      <w:szCs w:val="22"/>
    </w:rPr>
  </w:style>
  <w:style w:type="paragraph" w:customStyle="1" w:styleId="chordsbold">
    <w:name w:val="chords bold"/>
    <w:basedOn w:val="chords"/>
    <w:uiPriority w:val="99"/>
    <w:rsid w:val="00324C40"/>
    <w:rPr>
      <w:b/>
      <w:bCs/>
    </w:rPr>
  </w:style>
  <w:style w:type="paragraph" w:customStyle="1" w:styleId="songsnorm">
    <w:name w:val="songs norm"/>
    <w:basedOn w:val="Normal"/>
    <w:uiPriority w:val="99"/>
    <w:rsid w:val="00324C40"/>
    <w:pPr>
      <w:spacing w:line="230" w:lineRule="exact"/>
      <w:ind w:left="360" w:hanging="360"/>
    </w:pPr>
    <w:rPr>
      <w:rFonts w:ascii="MS Minngs" w:hAnsi="Calibri" w:cs="MS Minngs"/>
      <w:sz w:val="22"/>
      <w:szCs w:val="22"/>
    </w:rPr>
  </w:style>
  <w:style w:type="paragraph" w:styleId="HTMLPreformatted">
    <w:name w:val="HTML Preformatted"/>
    <w:basedOn w:val="Normal"/>
    <w:link w:val="HTMLPreformattedChar"/>
    <w:uiPriority w:val="99"/>
    <w:rsid w:val="00324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pPr>
    <w:rPr>
      <w:rFonts w:ascii="Courier New" w:hAnsi="Courier New" w:cs="Courier New"/>
      <w:color w:val="0000FF"/>
    </w:rPr>
  </w:style>
  <w:style w:type="character" w:customStyle="1" w:styleId="HTMLPreformattedChar">
    <w:name w:val="HTML Preformatted Char"/>
    <w:link w:val="HTMLPreformatted"/>
    <w:uiPriority w:val="99"/>
    <w:rsid w:val="00324C40"/>
    <w:rPr>
      <w:rFonts w:ascii="Courier New" w:eastAsia="MS Minngs" w:hAnsi="Courier New" w:cs="Courier New"/>
      <w:color w:val="0000FF"/>
    </w:rPr>
  </w:style>
  <w:style w:type="paragraph" w:styleId="Index3">
    <w:name w:val="index 3"/>
    <w:basedOn w:val="Normal"/>
    <w:next w:val="Normal"/>
    <w:autoRedefine/>
    <w:uiPriority w:val="99"/>
    <w:rsid w:val="00324C40"/>
    <w:pPr>
      <w:spacing w:line="220" w:lineRule="exact"/>
      <w:ind w:left="660" w:hanging="220"/>
    </w:pPr>
    <w:rPr>
      <w:rFonts w:ascii="MS Minngs" w:hAnsi="Calibri" w:cs="MS Minngs"/>
      <w:sz w:val="23"/>
      <w:szCs w:val="23"/>
    </w:rPr>
  </w:style>
  <w:style w:type="paragraph" w:styleId="Index4">
    <w:name w:val="index 4"/>
    <w:basedOn w:val="Normal"/>
    <w:next w:val="Normal"/>
    <w:autoRedefine/>
    <w:uiPriority w:val="99"/>
    <w:rsid w:val="00324C40"/>
    <w:pPr>
      <w:spacing w:line="220" w:lineRule="exact"/>
      <w:ind w:left="880" w:hanging="220"/>
    </w:pPr>
    <w:rPr>
      <w:rFonts w:ascii="MS Minngs" w:hAnsi="Calibri" w:cs="MS Minngs"/>
      <w:sz w:val="23"/>
      <w:szCs w:val="23"/>
    </w:rPr>
  </w:style>
  <w:style w:type="paragraph" w:styleId="Index5">
    <w:name w:val="index 5"/>
    <w:basedOn w:val="Normal"/>
    <w:next w:val="Normal"/>
    <w:autoRedefine/>
    <w:uiPriority w:val="99"/>
    <w:rsid w:val="00324C40"/>
    <w:pPr>
      <w:spacing w:line="220" w:lineRule="exact"/>
      <w:ind w:left="1100" w:hanging="220"/>
    </w:pPr>
    <w:rPr>
      <w:rFonts w:ascii="MS Minngs" w:hAnsi="Calibri" w:cs="MS Minngs"/>
      <w:sz w:val="23"/>
      <w:szCs w:val="23"/>
    </w:rPr>
  </w:style>
  <w:style w:type="paragraph" w:styleId="Index6">
    <w:name w:val="index 6"/>
    <w:basedOn w:val="Normal"/>
    <w:next w:val="Normal"/>
    <w:autoRedefine/>
    <w:uiPriority w:val="99"/>
    <w:rsid w:val="00324C40"/>
    <w:pPr>
      <w:spacing w:line="220" w:lineRule="exact"/>
      <w:ind w:left="1320" w:hanging="220"/>
    </w:pPr>
    <w:rPr>
      <w:rFonts w:ascii="MS Minngs" w:hAnsi="Calibri" w:cs="MS Minngs"/>
      <w:sz w:val="23"/>
      <w:szCs w:val="23"/>
    </w:rPr>
  </w:style>
  <w:style w:type="paragraph" w:styleId="Index7">
    <w:name w:val="index 7"/>
    <w:basedOn w:val="Normal"/>
    <w:next w:val="Normal"/>
    <w:autoRedefine/>
    <w:uiPriority w:val="99"/>
    <w:rsid w:val="00324C40"/>
    <w:pPr>
      <w:spacing w:line="220" w:lineRule="exact"/>
      <w:ind w:left="1540" w:hanging="220"/>
    </w:pPr>
    <w:rPr>
      <w:rFonts w:ascii="MS Minngs" w:hAnsi="Calibri" w:cs="MS Minngs"/>
      <w:sz w:val="23"/>
      <w:szCs w:val="23"/>
    </w:rPr>
  </w:style>
  <w:style w:type="paragraph" w:styleId="Index8">
    <w:name w:val="index 8"/>
    <w:basedOn w:val="Normal"/>
    <w:next w:val="Normal"/>
    <w:autoRedefine/>
    <w:uiPriority w:val="99"/>
    <w:rsid w:val="00324C40"/>
    <w:pPr>
      <w:spacing w:line="220" w:lineRule="exact"/>
      <w:ind w:left="1760" w:hanging="220"/>
    </w:pPr>
    <w:rPr>
      <w:rFonts w:ascii="MS Minngs" w:hAnsi="Calibri" w:cs="MS Minngs"/>
      <w:sz w:val="23"/>
      <w:szCs w:val="23"/>
    </w:rPr>
  </w:style>
  <w:style w:type="paragraph" w:styleId="Index9">
    <w:name w:val="index 9"/>
    <w:basedOn w:val="Normal"/>
    <w:next w:val="Normal"/>
    <w:autoRedefine/>
    <w:uiPriority w:val="99"/>
    <w:rsid w:val="00324C40"/>
    <w:pPr>
      <w:spacing w:line="220" w:lineRule="exact"/>
      <w:ind w:left="1980" w:hanging="220"/>
    </w:pPr>
    <w:rPr>
      <w:rFonts w:ascii="MS Minngs" w:hAnsi="Calibri" w:cs="MS Minngs"/>
      <w:sz w:val="23"/>
      <w:szCs w:val="23"/>
    </w:rPr>
  </w:style>
  <w:style w:type="paragraph" w:styleId="IndexHeading">
    <w:name w:val="index heading"/>
    <w:basedOn w:val="Normal"/>
    <w:next w:val="Index1"/>
    <w:uiPriority w:val="99"/>
    <w:rsid w:val="00324C40"/>
    <w:pPr>
      <w:spacing w:line="220" w:lineRule="exact"/>
    </w:pPr>
    <w:rPr>
      <w:rFonts w:ascii="MS Minngs" w:hAnsi="Calibri" w:cs="MS Minngs"/>
      <w:sz w:val="23"/>
      <w:szCs w:val="23"/>
    </w:rPr>
  </w:style>
  <w:style w:type="paragraph" w:styleId="NormalWeb">
    <w:name w:val="Normal (Web)"/>
    <w:basedOn w:val="Normal"/>
    <w:uiPriority w:val="99"/>
    <w:rsid w:val="00324C40"/>
    <w:pPr>
      <w:spacing w:before="100" w:beforeAutospacing="1" w:after="100" w:afterAutospacing="1" w:line="220" w:lineRule="exact"/>
    </w:pPr>
    <w:rPr>
      <w:rFonts w:ascii="MS Minngs" w:hAnsi="Calibri" w:cs="MS Minngs"/>
      <w:sz w:val="24"/>
      <w:szCs w:val="24"/>
    </w:rPr>
  </w:style>
  <w:style w:type="character" w:customStyle="1" w:styleId="ilad1">
    <w:name w:val="il_ad1"/>
    <w:uiPriority w:val="99"/>
    <w:rsid w:val="00324C40"/>
    <w:rPr>
      <w:rFonts w:ascii="Times New Roman" w:hAnsi="Times New Roman" w:cs="Times New Roman"/>
    </w:rPr>
  </w:style>
  <w:style w:type="paragraph" w:customStyle="1" w:styleId="lessonoutline30">
    <w:name w:val="lessonoutline3"/>
    <w:basedOn w:val="Normal"/>
    <w:uiPriority w:val="99"/>
    <w:rsid w:val="00324C40"/>
    <w:pPr>
      <w:spacing w:before="100" w:beforeAutospacing="1" w:after="100" w:afterAutospacing="1" w:line="220" w:lineRule="exact"/>
    </w:pPr>
    <w:rPr>
      <w:rFonts w:ascii="MS Minngs" w:hAnsi="Calibri" w:cs="MS Minngs"/>
      <w:sz w:val="24"/>
      <w:szCs w:val="24"/>
    </w:rPr>
  </w:style>
  <w:style w:type="paragraph" w:customStyle="1" w:styleId="lessonpara10">
    <w:name w:val="lessonpara1"/>
    <w:basedOn w:val="Normal"/>
    <w:uiPriority w:val="99"/>
    <w:rsid w:val="00324C40"/>
    <w:pPr>
      <w:spacing w:before="100" w:beforeAutospacing="1" w:after="100" w:afterAutospacing="1" w:line="220" w:lineRule="exact"/>
    </w:pPr>
    <w:rPr>
      <w:rFonts w:ascii="MS Minngs" w:hAnsi="Calibri" w:cs="MS Minngs"/>
      <w:sz w:val="24"/>
      <w:szCs w:val="24"/>
    </w:rPr>
  </w:style>
  <w:style w:type="paragraph" w:customStyle="1" w:styleId="lessonpara7a0">
    <w:name w:val="lessonpara7a"/>
    <w:basedOn w:val="Normal"/>
    <w:uiPriority w:val="99"/>
    <w:rsid w:val="00324C40"/>
    <w:pPr>
      <w:spacing w:before="100" w:beforeAutospacing="1" w:after="100" w:afterAutospacing="1" w:line="220" w:lineRule="exact"/>
    </w:pPr>
    <w:rPr>
      <w:rFonts w:ascii="MS Minngs" w:hAnsi="Calibri" w:cs="MS Minngs"/>
      <w:sz w:val="24"/>
      <w:szCs w:val="24"/>
    </w:rPr>
  </w:style>
  <w:style w:type="character" w:customStyle="1" w:styleId="ilad">
    <w:name w:val="il_ad"/>
    <w:uiPriority w:val="99"/>
    <w:rsid w:val="00324C40"/>
    <w:rPr>
      <w:rFonts w:ascii="Times New Roman" w:hAnsi="Times New Roman" w:cs="Times New Roman"/>
    </w:rPr>
  </w:style>
  <w:style w:type="paragraph" w:customStyle="1" w:styleId="para">
    <w:name w:val="para"/>
    <w:basedOn w:val="Normal"/>
    <w:uiPriority w:val="99"/>
    <w:rsid w:val="00324C40"/>
    <w:pPr>
      <w:autoSpaceDE w:val="0"/>
      <w:autoSpaceDN w:val="0"/>
      <w:spacing w:before="120" w:line="340" w:lineRule="exact"/>
      <w:jc w:val="both"/>
    </w:pPr>
    <w:rPr>
      <w:rFonts w:ascii="MS Minngs" w:hAnsi="Calibri" w:cs="MS Minngs"/>
      <w:sz w:val="26"/>
      <w:szCs w:val="26"/>
    </w:rPr>
  </w:style>
  <w:style w:type="character" w:customStyle="1" w:styleId="DocumentMapChar1">
    <w:name w:val="Document Map Char1"/>
    <w:uiPriority w:val="99"/>
    <w:rsid w:val="00324C40"/>
    <w:rPr>
      <w:rFonts w:ascii="Times New Roman" w:hAnsi="Times New Roman" w:cs="Times New Roman"/>
      <w:sz w:val="2"/>
      <w:szCs w:val="2"/>
    </w:rPr>
  </w:style>
  <w:style w:type="paragraph" w:customStyle="1" w:styleId="IntenseQuote1">
    <w:name w:val="Intense Quote1"/>
    <w:next w:val="Normal"/>
    <w:uiPriority w:val="99"/>
    <w:rsid w:val="00324C40"/>
    <w:pPr>
      <w:pBdr>
        <w:bottom w:val="single" w:sz="4" w:space="0" w:color="auto"/>
      </w:pBdr>
      <w:spacing w:before="200" w:after="280"/>
      <w:ind w:left="936" w:right="936"/>
    </w:pPr>
    <w:rPr>
      <w:rFonts w:ascii="Times New Roman" w:eastAsia="MS Minngs" w:hAnsi="Times New Roman"/>
      <w:b/>
      <w:bCs/>
      <w:i/>
      <w:iCs/>
      <w:lang w:val="en-MY" w:eastAsia="en-MY"/>
    </w:rPr>
  </w:style>
  <w:style w:type="character" w:customStyle="1" w:styleId="BookTitle1">
    <w:name w:val="Book Title1"/>
    <w:uiPriority w:val="99"/>
    <w:rsid w:val="00324C40"/>
    <w:rPr>
      <w:b/>
      <w:bCs/>
      <w:smallCaps/>
      <w:spacing w:val="5"/>
    </w:rPr>
  </w:style>
  <w:style w:type="paragraph" w:styleId="Quote">
    <w:name w:val="Quote"/>
    <w:basedOn w:val="Normal"/>
    <w:next w:val="Normal"/>
    <w:link w:val="QuoteChar"/>
    <w:uiPriority w:val="99"/>
    <w:qFormat/>
    <w:rsid w:val="00324C40"/>
    <w:rPr>
      <w:i/>
      <w:iCs/>
      <w:color w:val="000000"/>
      <w:lang w:val="en-MY" w:eastAsia="en-MY"/>
    </w:rPr>
  </w:style>
  <w:style w:type="character" w:customStyle="1" w:styleId="QuoteChar">
    <w:name w:val="Quote Char"/>
    <w:link w:val="Quote"/>
    <w:uiPriority w:val="99"/>
    <w:rsid w:val="00324C40"/>
    <w:rPr>
      <w:rFonts w:ascii="Times New Roman" w:eastAsia="MS Minngs" w:hAnsi="Times New Roman" w:cs="Times New Roman"/>
      <w:i/>
      <w:iCs/>
      <w:color w:val="000000"/>
      <w:lang w:val="en-MY" w:eastAsia="en-MY"/>
    </w:rPr>
  </w:style>
  <w:style w:type="character" w:customStyle="1" w:styleId="SubtleReference1">
    <w:name w:val="Subtle Reference1"/>
    <w:uiPriority w:val="99"/>
    <w:rsid w:val="00324C40"/>
    <w:rPr>
      <w:smallCaps/>
      <w:color w:val="auto"/>
      <w:u w:val="single"/>
    </w:rPr>
  </w:style>
  <w:style w:type="character" w:customStyle="1" w:styleId="IntenseQuoteChar">
    <w:name w:val="Intense Quote Char"/>
    <w:uiPriority w:val="99"/>
    <w:rsid w:val="00324C40"/>
    <w:rPr>
      <w:b/>
      <w:bCs/>
      <w:i/>
      <w:iCs/>
      <w:color w:val="auto"/>
    </w:rPr>
  </w:style>
  <w:style w:type="character" w:customStyle="1" w:styleId="SubtleEmphasis1">
    <w:name w:val="Subtle Emphasis1"/>
    <w:uiPriority w:val="99"/>
    <w:rsid w:val="00324C40"/>
    <w:rPr>
      <w:i/>
      <w:iCs/>
      <w:color w:val="808080"/>
    </w:rPr>
  </w:style>
  <w:style w:type="character" w:customStyle="1" w:styleId="SubtitleChar">
    <w:name w:val="Subtitle Char"/>
    <w:uiPriority w:val="99"/>
    <w:rsid w:val="00324C40"/>
    <w:rPr>
      <w:rFonts w:ascii="Cambria" w:hAnsi="Cambria" w:cs="Cambria"/>
      <w:i/>
      <w:iCs/>
      <w:color w:val="auto"/>
      <w:spacing w:val="15"/>
      <w:sz w:val="24"/>
      <w:szCs w:val="24"/>
    </w:rPr>
  </w:style>
  <w:style w:type="paragraph" w:customStyle="1" w:styleId="ListParagraph1">
    <w:name w:val="List Paragraph1"/>
    <w:next w:val="Normal"/>
    <w:uiPriority w:val="99"/>
    <w:rsid w:val="00324C40"/>
    <w:pPr>
      <w:ind w:left="720"/>
    </w:pPr>
    <w:rPr>
      <w:rFonts w:ascii="Times New Roman" w:eastAsia="MS Minngs" w:hAnsi="Times New Roman"/>
      <w:lang w:val="en-MY" w:eastAsia="en-MY"/>
    </w:rPr>
  </w:style>
  <w:style w:type="character" w:customStyle="1" w:styleId="EndnoteTextChar">
    <w:name w:val="Endnote Text Char"/>
    <w:uiPriority w:val="99"/>
    <w:rsid w:val="00324C40"/>
    <w:rPr>
      <w:sz w:val="20"/>
      <w:szCs w:val="20"/>
    </w:rPr>
  </w:style>
  <w:style w:type="character" w:customStyle="1" w:styleId="IntenseReference1">
    <w:name w:val="Intense Reference1"/>
    <w:uiPriority w:val="99"/>
    <w:rsid w:val="00324C40"/>
    <w:rPr>
      <w:b/>
      <w:bCs/>
      <w:smallCaps/>
      <w:color w:val="auto"/>
      <w:spacing w:val="5"/>
      <w:u w:val="single"/>
    </w:rPr>
  </w:style>
  <w:style w:type="character" w:customStyle="1" w:styleId="EndnoteTextChar1">
    <w:name w:val="Endnote Text Char1"/>
    <w:uiPriority w:val="99"/>
    <w:rsid w:val="00324C40"/>
    <w:rPr>
      <w:rFonts w:ascii="Times New Roman" w:hAnsi="Times New Roman" w:cs="Times New Roman"/>
      <w:lang w:val="en-MY" w:eastAsia="en-MY"/>
    </w:rPr>
  </w:style>
  <w:style w:type="character" w:customStyle="1" w:styleId="FootnoteTextChar">
    <w:name w:val="Footnote Text Char"/>
    <w:uiPriority w:val="99"/>
    <w:rsid w:val="00324C40"/>
    <w:rPr>
      <w:sz w:val="20"/>
      <w:szCs w:val="20"/>
    </w:rPr>
  </w:style>
  <w:style w:type="character" w:customStyle="1" w:styleId="PlainTextChar2">
    <w:name w:val="Plain Text Char2"/>
    <w:uiPriority w:val="99"/>
    <w:rsid w:val="00324C40"/>
    <w:rPr>
      <w:rFonts w:ascii="Courier New" w:hAnsi="Courier New" w:cs="Courier New"/>
      <w:sz w:val="20"/>
      <w:szCs w:val="20"/>
    </w:rPr>
  </w:style>
  <w:style w:type="character" w:customStyle="1" w:styleId="FootnoteTextChar1">
    <w:name w:val="Footnote Text Char1"/>
    <w:uiPriority w:val="99"/>
    <w:rsid w:val="00324C40"/>
    <w:rPr>
      <w:rFonts w:ascii="Times New Roman" w:hAnsi="Times New Roman" w:cs="Times New Roman"/>
      <w:lang w:val="en-MY" w:eastAsia="en-MY"/>
    </w:rPr>
  </w:style>
  <w:style w:type="character" w:customStyle="1" w:styleId="PlainTextChar3">
    <w:name w:val="Plain Text Char3"/>
    <w:uiPriority w:val="99"/>
    <w:rsid w:val="00324C40"/>
    <w:rPr>
      <w:rFonts w:ascii="Courier New" w:hAnsi="Courier New" w:cs="Courier New"/>
      <w:sz w:val="21"/>
      <w:szCs w:val="21"/>
      <w:lang w:val="en-MY" w:eastAsia="en-MY"/>
    </w:rPr>
  </w:style>
  <w:style w:type="character" w:customStyle="1" w:styleId="IntenseEmphasis1">
    <w:name w:val="Intense Emphasis1"/>
    <w:uiPriority w:val="99"/>
    <w:rsid w:val="00324C40"/>
    <w:rPr>
      <w:b/>
      <w:bCs/>
      <w:i/>
      <w:iCs/>
      <w:color w:val="auto"/>
    </w:rPr>
  </w:style>
  <w:style w:type="paragraph" w:customStyle="1" w:styleId="NoSpacing1">
    <w:name w:val="No Spacing1"/>
    <w:next w:val="Normal"/>
    <w:uiPriority w:val="99"/>
    <w:rsid w:val="00324C40"/>
    <w:rPr>
      <w:rFonts w:ascii="Times New Roman" w:eastAsia="MS Minngs" w:hAnsi="Times New Roman"/>
      <w:lang w:val="en-MY" w:eastAsia="en-MY"/>
    </w:rPr>
  </w:style>
  <w:style w:type="character" w:customStyle="1" w:styleId="SubtitleChar1">
    <w:name w:val="Subtitle Char1"/>
    <w:uiPriority w:val="99"/>
    <w:rsid w:val="00324C40"/>
    <w:rPr>
      <w:rFonts w:ascii="Cambria" w:hAnsi="Cambria" w:cs="Cambria"/>
      <w:i/>
      <w:iCs/>
      <w:color w:val="auto"/>
      <w:spacing w:val="15"/>
      <w:sz w:val="24"/>
      <w:szCs w:val="24"/>
      <w:lang w:val="en-MY" w:eastAsia="en-MY"/>
    </w:rPr>
  </w:style>
  <w:style w:type="character" w:customStyle="1" w:styleId="TitleChar">
    <w:name w:val="Title Char"/>
    <w:uiPriority w:val="99"/>
    <w:rsid w:val="00324C40"/>
    <w:rPr>
      <w:rFonts w:ascii="Cambria" w:hAnsi="Cambria" w:cs="Cambria"/>
      <w:color w:val="auto"/>
      <w:spacing w:val="5"/>
      <w:sz w:val="52"/>
      <w:szCs w:val="52"/>
    </w:rPr>
  </w:style>
  <w:style w:type="character" w:customStyle="1" w:styleId="TitleChar1">
    <w:name w:val="Title Char1"/>
    <w:uiPriority w:val="99"/>
    <w:rsid w:val="00324C40"/>
    <w:rPr>
      <w:rFonts w:ascii="Cambria" w:hAnsi="Cambria" w:cs="Cambria"/>
      <w:color w:val="auto"/>
      <w:spacing w:val="5"/>
      <w:sz w:val="52"/>
      <w:szCs w:val="52"/>
      <w:lang w:val="en-MY" w:eastAsia="en-MY"/>
    </w:rPr>
  </w:style>
  <w:style w:type="character" w:customStyle="1" w:styleId="Heading1Char1">
    <w:name w:val="Heading 1 Char1"/>
    <w:aliases w:val="O Char1"/>
    <w:uiPriority w:val="99"/>
    <w:rsid w:val="00324C40"/>
    <w:rPr>
      <w:rFonts w:ascii="Cambria" w:hAnsi="Cambria" w:cs="Cambria"/>
      <w:b/>
      <w:bCs/>
      <w:color w:val="auto"/>
      <w:sz w:val="28"/>
      <w:szCs w:val="28"/>
    </w:rPr>
  </w:style>
  <w:style w:type="character" w:customStyle="1" w:styleId="tgc">
    <w:name w:val="_tgc"/>
    <w:uiPriority w:val="99"/>
    <w:rsid w:val="00324C40"/>
    <w:rPr>
      <w:rFonts w:ascii="Times New Roman" w:hAnsi="Times New Roman" w:cs="Times New Roman"/>
    </w:rPr>
  </w:style>
  <w:style w:type="paragraph" w:customStyle="1" w:styleId="p1">
    <w:name w:val="p1"/>
    <w:basedOn w:val="Normal"/>
    <w:rsid w:val="00324C40"/>
    <w:rPr>
      <w:rFonts w:ascii="Helvetica" w:hAnsi="Helvetica" w:cs="Helvetica"/>
      <w:sz w:val="18"/>
      <w:szCs w:val="18"/>
      <w:lang w:val="en-GB" w:eastAsia="en-GB"/>
    </w:rPr>
  </w:style>
  <w:style w:type="character" w:customStyle="1" w:styleId="s1">
    <w:name w:val="s1"/>
    <w:rsid w:val="00324C40"/>
    <w:rPr>
      <w:rFonts w:ascii="Helvetica" w:hAnsi="Helvetica" w:cs="Helvetica"/>
      <w:sz w:val="24"/>
      <w:szCs w:val="24"/>
    </w:rPr>
  </w:style>
  <w:style w:type="character" w:customStyle="1" w:styleId="apple-converted-space">
    <w:name w:val="apple-converted-space"/>
    <w:uiPriority w:val="99"/>
    <w:rsid w:val="00324C40"/>
    <w:rPr>
      <w:rFonts w:ascii="Times New Roman" w:hAnsi="Times New Roman" w:cs="Times New Roman"/>
    </w:rPr>
  </w:style>
  <w:style w:type="paragraph" w:customStyle="1" w:styleId="p2">
    <w:name w:val="p2"/>
    <w:basedOn w:val="Normal"/>
    <w:uiPriority w:val="99"/>
    <w:rsid w:val="00324C40"/>
    <w:rPr>
      <w:rFonts w:ascii="Helvetica" w:hAnsi="Helvetica" w:cs="Helvetica"/>
      <w:sz w:val="18"/>
      <w:szCs w:val="18"/>
      <w:lang w:val="en-GB" w:eastAsia="en-GB"/>
    </w:rPr>
  </w:style>
  <w:style w:type="character" w:customStyle="1" w:styleId="quoteauthor">
    <w:name w:val="quoteauthor"/>
    <w:uiPriority w:val="99"/>
    <w:rsid w:val="00324C40"/>
    <w:rPr>
      <w:rFonts w:ascii="Times New Roman" w:hAnsi="Times New Roman" w:cs="Times New Roman"/>
    </w:rPr>
  </w:style>
  <w:style w:type="paragraph" w:customStyle="1" w:styleId="WARREN">
    <w:name w:val="WARREN"/>
    <w:basedOn w:val="Normal"/>
    <w:uiPriority w:val="99"/>
    <w:rsid w:val="00324C40"/>
    <w:pPr>
      <w:tabs>
        <w:tab w:val="left" w:pos="432"/>
        <w:tab w:val="left" w:pos="864"/>
        <w:tab w:val="left" w:pos="1296"/>
        <w:tab w:val="left" w:pos="1728"/>
      </w:tabs>
      <w:overflowPunct w:val="0"/>
      <w:autoSpaceDE w:val="0"/>
      <w:autoSpaceDN w:val="0"/>
      <w:adjustRightInd w:val="0"/>
      <w:textAlignment w:val="baseline"/>
    </w:pPr>
    <w:rPr>
      <w:rFonts w:ascii="MS Minngs" w:hAnsi="Calibri" w:cs="MS Minngs"/>
      <w:sz w:val="24"/>
      <w:szCs w:val="24"/>
    </w:rPr>
  </w:style>
  <w:style w:type="character" w:customStyle="1" w:styleId="ng-scope">
    <w:name w:val="ng-scope"/>
    <w:uiPriority w:val="99"/>
    <w:rsid w:val="00324C40"/>
    <w:rPr>
      <w:rFonts w:ascii="Times New Roman" w:hAnsi="Times New Roman" w:cs="Times New Roman"/>
    </w:rPr>
  </w:style>
  <w:style w:type="paragraph" w:customStyle="1" w:styleId="intro">
    <w:name w:val="intro"/>
    <w:basedOn w:val="Normal"/>
    <w:uiPriority w:val="99"/>
    <w:rsid w:val="00324C40"/>
    <w:pPr>
      <w:spacing w:before="100" w:beforeAutospacing="1" w:after="100" w:afterAutospacing="1"/>
    </w:pPr>
    <w:rPr>
      <w:rFonts w:eastAsia="SimSun"/>
      <w:sz w:val="24"/>
      <w:szCs w:val="24"/>
      <w:lang w:val="en-MY" w:eastAsia="zh-CN"/>
    </w:rPr>
  </w:style>
  <w:style w:type="character" w:customStyle="1" w:styleId="LessonPara7AChar">
    <w:name w:val="LessonPara7A Char"/>
    <w:uiPriority w:val="99"/>
    <w:rsid w:val="00324C40"/>
    <w:rPr>
      <w:rFonts w:ascii="Comic Sans MS" w:eastAsia="SimSun" w:hAnsi="Comic Sans MS" w:cs="Comic Sans MS"/>
      <w:color w:val="008000"/>
      <w:sz w:val="24"/>
      <w:szCs w:val="24"/>
      <w:lang w:val="en-US" w:eastAsia="zh-CN"/>
    </w:rPr>
  </w:style>
  <w:style w:type="paragraph" w:customStyle="1" w:styleId="Paragraph10">
    <w:name w:val="Paragraph 10"/>
    <w:uiPriority w:val="99"/>
    <w:rsid w:val="00324C40"/>
    <w:pPr>
      <w:keepLines/>
      <w:spacing w:line="264" w:lineRule="exact"/>
      <w:ind w:left="144"/>
    </w:pPr>
    <w:rPr>
      <w:rFonts w:ascii="Times" w:eastAsia="MS Minngs" w:hAnsi="Times" w:cs="Times"/>
      <w:i/>
      <w:iCs/>
      <w:sz w:val="22"/>
      <w:szCs w:val="22"/>
    </w:rPr>
  </w:style>
  <w:style w:type="paragraph" w:customStyle="1" w:styleId="Paragraph30">
    <w:name w:val="Paragraph 30"/>
    <w:uiPriority w:val="99"/>
    <w:rsid w:val="00324C40"/>
    <w:pPr>
      <w:keepLines/>
      <w:ind w:left="288"/>
    </w:pPr>
    <w:rPr>
      <w:rFonts w:ascii="Times" w:eastAsia="MS Minngs" w:hAnsi="Times" w:cs="Times"/>
    </w:rPr>
  </w:style>
  <w:style w:type="paragraph" w:customStyle="1" w:styleId="SMALLPRINT">
    <w:name w:val="SMALL PRINT"/>
    <w:uiPriority w:val="99"/>
    <w:rsid w:val="00324C40"/>
    <w:pPr>
      <w:keepLines/>
      <w:overflowPunct w:val="0"/>
      <w:autoSpaceDE w:val="0"/>
      <w:autoSpaceDN w:val="0"/>
      <w:adjustRightInd w:val="0"/>
      <w:ind w:left="288" w:firstLine="144"/>
      <w:jc w:val="both"/>
      <w:textAlignment w:val="baseline"/>
    </w:pPr>
    <w:rPr>
      <w:rFonts w:ascii="Helvetica" w:eastAsia="MS Minngs" w:hAnsi="Helvetica" w:cs="Helvetica"/>
      <w:sz w:val="18"/>
      <w:szCs w:val="18"/>
    </w:rPr>
  </w:style>
  <w:style w:type="character" w:customStyle="1" w:styleId="italicword">
    <w:name w:val="italic word"/>
    <w:uiPriority w:val="99"/>
    <w:rsid w:val="00324C40"/>
    <w:rPr>
      <w:rFonts w:ascii="Times" w:hAnsi="Times" w:cs="Times"/>
      <w:i/>
      <w:iCs/>
    </w:rPr>
  </w:style>
  <w:style w:type="character" w:customStyle="1" w:styleId="LessonPara5Char">
    <w:name w:val="LessonPara5 Char"/>
    <w:uiPriority w:val="99"/>
    <w:rsid w:val="00324C40"/>
    <w:rPr>
      <w:rFonts w:ascii="Times New Roman" w:hAnsi="Times New Roman" w:cs="Times New Roman"/>
      <w:b/>
      <w:bCs/>
      <w:i/>
      <w:iCs/>
      <w:sz w:val="24"/>
      <w:szCs w:val="24"/>
      <w:lang w:val="en-US"/>
    </w:rPr>
  </w:style>
  <w:style w:type="paragraph" w:customStyle="1" w:styleId="SUBHEADING">
    <w:name w:val="SUB HEADING"/>
    <w:uiPriority w:val="99"/>
    <w:rsid w:val="00324C40"/>
    <w:pPr>
      <w:keepLines/>
      <w:overflowPunct w:val="0"/>
      <w:autoSpaceDE w:val="0"/>
      <w:autoSpaceDN w:val="0"/>
      <w:adjustRightInd w:val="0"/>
      <w:ind w:left="432" w:right="432"/>
      <w:jc w:val="center"/>
      <w:textAlignment w:val="baseline"/>
    </w:pPr>
    <w:rPr>
      <w:rFonts w:ascii="Times" w:eastAsia="MS Minngs" w:hAnsi="Times" w:cs="Times"/>
      <w:b/>
      <w:bCs/>
      <w:i/>
      <w:iCs/>
      <w:caps/>
      <w:sz w:val="24"/>
      <w:szCs w:val="24"/>
    </w:rPr>
  </w:style>
  <w:style w:type="paragraph" w:customStyle="1" w:styleId="dutch11">
    <w:name w:val="dutch 11"/>
    <w:uiPriority w:val="99"/>
    <w:rsid w:val="00324C40"/>
    <w:pPr>
      <w:keepLines/>
      <w:overflowPunct w:val="0"/>
      <w:autoSpaceDE w:val="0"/>
      <w:autoSpaceDN w:val="0"/>
      <w:adjustRightInd w:val="0"/>
      <w:ind w:left="144" w:firstLine="144"/>
      <w:jc w:val="both"/>
      <w:textAlignment w:val="baseline"/>
    </w:pPr>
    <w:rPr>
      <w:rFonts w:ascii="Times" w:eastAsia="MS Minngs" w:hAnsi="Times" w:cs="Times"/>
      <w:sz w:val="22"/>
      <w:szCs w:val="22"/>
    </w:rPr>
  </w:style>
  <w:style w:type="paragraph" w:customStyle="1" w:styleId="Paragraph26">
    <w:name w:val="Paragraph 26"/>
    <w:uiPriority w:val="99"/>
    <w:rsid w:val="00324C40"/>
    <w:pPr>
      <w:keepLines/>
      <w:overflowPunct w:val="0"/>
      <w:autoSpaceDE w:val="0"/>
      <w:autoSpaceDN w:val="0"/>
      <w:adjustRightInd w:val="0"/>
      <w:ind w:left="144"/>
      <w:textAlignment w:val="baseline"/>
    </w:pPr>
    <w:rPr>
      <w:rFonts w:ascii="Times" w:eastAsia="MS Minngs" w:hAnsi="Times" w:cs="Times"/>
      <w:sz w:val="22"/>
      <w:szCs w:val="22"/>
    </w:rPr>
  </w:style>
  <w:style w:type="paragraph" w:customStyle="1" w:styleId="EMPHASISPARAGRAPH">
    <w:name w:val="EMPHASIS PARAGRAPH"/>
    <w:uiPriority w:val="99"/>
    <w:rsid w:val="00324C40"/>
    <w:pPr>
      <w:keepLines/>
      <w:overflowPunct w:val="0"/>
      <w:autoSpaceDE w:val="0"/>
      <w:autoSpaceDN w:val="0"/>
      <w:adjustRightInd w:val="0"/>
      <w:textAlignment w:val="baseline"/>
    </w:pPr>
    <w:rPr>
      <w:rFonts w:ascii="Helvetica" w:eastAsia="MS Minngs" w:hAnsi="Helvetica" w:cs="Helvetica"/>
      <w:b/>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722951">
      <w:bodyDiv w:val="1"/>
      <w:marLeft w:val="0"/>
      <w:marRight w:val="0"/>
      <w:marTop w:val="0"/>
      <w:marBottom w:val="0"/>
      <w:divBdr>
        <w:top w:val="none" w:sz="0" w:space="0" w:color="auto"/>
        <w:left w:val="none" w:sz="0" w:space="0" w:color="auto"/>
        <w:bottom w:val="none" w:sz="0" w:space="0" w:color="auto"/>
        <w:right w:val="none" w:sz="0" w:space="0" w:color="auto"/>
      </w:divBdr>
    </w:div>
    <w:div w:id="603197706">
      <w:bodyDiv w:val="1"/>
      <w:marLeft w:val="0"/>
      <w:marRight w:val="0"/>
      <w:marTop w:val="0"/>
      <w:marBottom w:val="0"/>
      <w:divBdr>
        <w:top w:val="none" w:sz="0" w:space="0" w:color="auto"/>
        <w:left w:val="none" w:sz="0" w:space="0" w:color="auto"/>
        <w:bottom w:val="none" w:sz="0" w:space="0" w:color="auto"/>
        <w:right w:val="none" w:sz="0" w:space="0" w:color="auto"/>
      </w:divBdr>
    </w:div>
    <w:div w:id="1255897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Microsoft\Templates\LessPreIP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C:\Users\Lenovo\AppData\Roaming\Microsoft\Templates\LessPreIPAD.dot</Template>
  <TotalTime>87</TotalTime>
  <Pages>6</Pages>
  <Words>1795</Words>
  <Characters>10235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KINGDOM KEYS (USE ALT+T)</vt:lpstr>
    </vt:vector>
  </TitlesOfParts>
  <Company>The JF Residence</Company>
  <LinksUpToDate>false</LinksUpToDate>
  <CharactersWithSpaces>12006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KINGDOM KEYS (USE ALT+T)</dc:title>
  <dc:subject/>
  <dc:creator>Joshua</dc:creator>
  <cp:keywords/>
  <dc:description/>
  <cp:lastModifiedBy>Joy Yee</cp:lastModifiedBy>
  <cp:revision>330</cp:revision>
  <cp:lastPrinted>2016-07-21T23:15:00Z</cp:lastPrinted>
  <dcterms:created xsi:type="dcterms:W3CDTF">2019-02-16T08:57:00Z</dcterms:created>
  <dcterms:modified xsi:type="dcterms:W3CDTF">2025-09-18T06:53:00Z</dcterms:modified>
</cp:coreProperties>
</file>