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B2CD5" w14:textId="77777777" w:rsidR="00D21DA7" w:rsidRDefault="00D21DA7" w:rsidP="00D21DA7">
      <w:pPr>
        <w:pStyle w:val="LessonPara4"/>
        <w:numPr>
          <w:ilvl w:val="0"/>
          <w:numId w:val="0"/>
        </w:numPr>
      </w:pPr>
      <w:bookmarkStart w:id="0" w:name="_Hlk533860878"/>
      <w:r>
        <w:rPr>
          <w:b/>
          <w:bCs/>
        </w:rPr>
        <w:t>EQUIP – 2</w:t>
      </w:r>
    </w:p>
    <w:p w14:paraId="6213ABC9" w14:textId="77777777" w:rsidR="00D21DA7" w:rsidRPr="00506421" w:rsidRDefault="00D21DA7" w:rsidP="00D21DA7">
      <w:pPr>
        <w:pStyle w:val="Style2"/>
        <w:rPr>
          <w:sz w:val="28"/>
          <w:szCs w:val="28"/>
        </w:rPr>
      </w:pPr>
      <w:r w:rsidRPr="00506421">
        <w:rPr>
          <w:sz w:val="28"/>
          <w:szCs w:val="28"/>
        </w:rPr>
        <w:t>May the people raise you, O God. Then the earth will yield its harvests.</w:t>
      </w:r>
    </w:p>
    <w:p w14:paraId="27B23801" w14:textId="77777777" w:rsidR="00D21DA7" w:rsidRPr="00061356" w:rsidRDefault="00D21DA7" w:rsidP="00D21DA7">
      <w:pPr>
        <w:pStyle w:val="LessonTitle"/>
        <w:tabs>
          <w:tab w:val="clear" w:pos="360"/>
        </w:tabs>
        <w:ind w:left="0" w:firstLine="0"/>
        <w:rPr>
          <w:sz w:val="28"/>
          <w:szCs w:val="28"/>
        </w:rPr>
      </w:pPr>
      <w:r>
        <w:rPr>
          <w:sz w:val="28"/>
          <w:szCs w:val="28"/>
        </w:rPr>
        <w:t>Who Redeemed Us</w:t>
      </w:r>
    </w:p>
    <w:p w14:paraId="7B1B4D1C" w14:textId="77777777" w:rsidR="00D21DA7" w:rsidRDefault="00D21DA7" w:rsidP="00D21DA7">
      <w:pPr>
        <w:pStyle w:val="LessonPara2"/>
      </w:pPr>
    </w:p>
    <w:p w14:paraId="616A27B3" w14:textId="77777777" w:rsidR="00D21DA7" w:rsidRPr="00D844B7" w:rsidRDefault="00D21DA7" w:rsidP="00D21DA7">
      <w:pPr>
        <w:pStyle w:val="LessonVerse"/>
        <w:shd w:val="clear" w:color="auto" w:fill="B8CCE4" w:themeFill="accent1" w:themeFillTint="66"/>
      </w:pPr>
      <w:r>
        <w:t xml:space="preserve">A discipleship journey which continues with asking who God is and why we </w:t>
      </w:r>
      <w:proofErr w:type="gramStart"/>
      <w:r>
        <w:t>follow after</w:t>
      </w:r>
      <w:proofErr w:type="gramEnd"/>
      <w:r>
        <w:t xml:space="preserve"> Him.</w:t>
      </w:r>
    </w:p>
    <w:p w14:paraId="4081F9E2" w14:textId="77777777" w:rsidR="00D21DA7" w:rsidRDefault="00D21DA7" w:rsidP="00D21DA7">
      <w:pPr>
        <w:pStyle w:val="LessonVerse"/>
      </w:pPr>
    </w:p>
    <w:p w14:paraId="555C369B" w14:textId="77777777" w:rsidR="00D21DA7" w:rsidRDefault="00D21DA7" w:rsidP="00D21DA7">
      <w:pPr>
        <w:pStyle w:val="LessonPara2"/>
        <w:rPr>
          <w:b/>
          <w:bCs/>
        </w:rPr>
      </w:pPr>
      <w:r>
        <w:rPr>
          <w:b/>
          <w:bCs/>
          <w:highlight w:val="yellow"/>
        </w:rPr>
        <w:t>MEETING EXPECTATIONS</w:t>
      </w:r>
      <w:r w:rsidRPr="00703D64">
        <w:rPr>
          <w:b/>
          <w:bCs/>
          <w:highlight w:val="yellow"/>
        </w:rPr>
        <w:t>:</w:t>
      </w:r>
    </w:p>
    <w:p w14:paraId="4DA7BA8A" w14:textId="77777777" w:rsidR="00D21DA7" w:rsidRPr="001E65DF" w:rsidRDefault="00D21DA7" w:rsidP="00D21DA7">
      <w:pPr>
        <w:pStyle w:val="LessonPara2"/>
      </w:pPr>
      <w:r w:rsidRPr="001E65DF">
        <w:t xml:space="preserve">1. Respect each other’s privacy </w:t>
      </w:r>
    </w:p>
    <w:p w14:paraId="042DCE78" w14:textId="77777777" w:rsidR="00D21DA7" w:rsidRPr="001E65DF" w:rsidRDefault="00D21DA7" w:rsidP="00D21DA7">
      <w:pPr>
        <w:pStyle w:val="LessonPara2"/>
      </w:pPr>
      <w:r w:rsidRPr="001E65DF">
        <w:t xml:space="preserve">2. Honor the vision of this church </w:t>
      </w:r>
    </w:p>
    <w:p w14:paraId="4D08430C" w14:textId="77777777" w:rsidR="00D21DA7" w:rsidRPr="001E65DF" w:rsidRDefault="00D21DA7" w:rsidP="00D21DA7">
      <w:pPr>
        <w:pStyle w:val="LessonPara2"/>
      </w:pPr>
      <w:r w:rsidRPr="001E65DF">
        <w:t>3. Humility and Order</w:t>
      </w:r>
    </w:p>
    <w:p w14:paraId="30C73F21" w14:textId="77777777" w:rsidR="00D21DA7" w:rsidRDefault="00D21DA7" w:rsidP="00D21DA7">
      <w:pPr>
        <w:pStyle w:val="LessonPara2"/>
      </w:pPr>
    </w:p>
    <w:p w14:paraId="66CD95CD" w14:textId="77777777" w:rsidR="00D21DA7" w:rsidRPr="00D21816" w:rsidRDefault="00D21DA7" w:rsidP="00D21DA7">
      <w:pPr>
        <w:pStyle w:val="LessonPara2"/>
        <w:rPr>
          <w:b/>
          <w:bCs/>
          <w:color w:val="000000" w:themeColor="text1"/>
        </w:rPr>
      </w:pPr>
      <w:r>
        <w:rPr>
          <w:b/>
          <w:bCs/>
          <w:highlight w:val="yellow"/>
        </w:rPr>
        <w:t>SHARING</w:t>
      </w:r>
      <w:r w:rsidRPr="00703D64">
        <w:rPr>
          <w:b/>
          <w:bCs/>
          <w:highlight w:val="yellow"/>
        </w:rPr>
        <w:t>:</w:t>
      </w:r>
    </w:p>
    <w:p w14:paraId="77F8B7E1" w14:textId="77777777" w:rsidR="00D21DA7" w:rsidRDefault="00D21DA7" w:rsidP="00D21DA7">
      <w:pPr>
        <w:pStyle w:val="LessonVerse"/>
      </w:pPr>
    </w:p>
    <w:p w14:paraId="1BB32DD9" w14:textId="77777777" w:rsidR="00D21DA7" w:rsidRDefault="00D21DA7" w:rsidP="00D21DA7">
      <w:pPr>
        <w:pStyle w:val="LessonVerse"/>
      </w:pPr>
      <w:r>
        <w:t>John 1:18</w:t>
      </w:r>
    </w:p>
    <w:p w14:paraId="43F2A217" w14:textId="77777777" w:rsidR="00D21DA7" w:rsidRDefault="00D21DA7" w:rsidP="00D21DA7">
      <w:pPr>
        <w:pStyle w:val="LessonVerse"/>
      </w:pPr>
      <w:r w:rsidRPr="008C29B2">
        <w:t>No one has ever seen God, but the one and only Son, who is himself God and is in closest relationship with the Father, has made him known.</w:t>
      </w:r>
      <w:r>
        <w:t xml:space="preserve"> NIV </w:t>
      </w:r>
    </w:p>
    <w:p w14:paraId="12CE1ABF" w14:textId="77777777" w:rsidR="00D21DA7" w:rsidRDefault="00D21DA7" w:rsidP="00D21DA7">
      <w:pPr>
        <w:pStyle w:val="LessonPara2"/>
      </w:pPr>
    </w:p>
    <w:p w14:paraId="07E4C29E" w14:textId="0139494E" w:rsidR="00D21DA7" w:rsidRDefault="00D21DA7" w:rsidP="00D21DA7">
      <w:pPr>
        <w:pStyle w:val="LessonPara5"/>
      </w:pPr>
      <w:r>
        <w:t>"</w:t>
      </w:r>
      <w:r w:rsidR="001F24F3">
        <w:rPr>
          <w:u w:val="single"/>
        </w:rPr>
        <w:tab/>
      </w:r>
      <w:r w:rsidR="001F24F3">
        <w:rPr>
          <w:u w:val="single"/>
        </w:rPr>
        <w:tab/>
      </w:r>
      <w:r>
        <w:t>" or "the study of God" is our attempt to know God. And the first thing to understand in the study of God is that God speaks to us.</w:t>
      </w:r>
    </w:p>
    <w:p w14:paraId="6E0AE7D6" w14:textId="77777777" w:rsidR="00D21DA7" w:rsidRDefault="00D21DA7" w:rsidP="00D21DA7">
      <w:pPr>
        <w:pStyle w:val="LessonPara5"/>
      </w:pPr>
    </w:p>
    <w:p w14:paraId="336CDEAD" w14:textId="2C9B54BD" w:rsidR="00D21DA7" w:rsidRDefault="00D21DA7" w:rsidP="00D21DA7">
      <w:pPr>
        <w:pStyle w:val="LessonPara5"/>
      </w:pPr>
      <w:r>
        <w:t xml:space="preserve">By </w:t>
      </w:r>
      <w:r w:rsidR="001F24F3">
        <w:rPr>
          <w:u w:val="single"/>
        </w:rPr>
        <w:tab/>
      </w:r>
      <w:r w:rsidR="001F24F3">
        <w:rPr>
          <w:u w:val="single"/>
        </w:rPr>
        <w:tab/>
      </w:r>
      <w:r>
        <w:t xml:space="preserve">, it is in a mode in which we </w:t>
      </w:r>
      <w:proofErr w:type="gramStart"/>
      <w:r>
        <w:t>are able to</w:t>
      </w:r>
      <w:proofErr w:type="gramEnd"/>
      <w:r>
        <w:t xml:space="preserve"> understand, comprehend and receive. By speaking, it is a </w:t>
      </w:r>
      <w:r w:rsidR="001F24F3">
        <w:rPr>
          <w:u w:val="single"/>
        </w:rPr>
        <w:tab/>
      </w:r>
      <w:r w:rsidR="001F24F3">
        <w:rPr>
          <w:u w:val="single"/>
        </w:rPr>
        <w:tab/>
      </w:r>
      <w:r>
        <w:t xml:space="preserve">, He reveals Himself through the pages of the Holy Scriptures. </w:t>
      </w:r>
    </w:p>
    <w:p w14:paraId="72A755E8" w14:textId="77777777" w:rsidR="00D21DA7" w:rsidRDefault="00D21DA7" w:rsidP="00D21DA7">
      <w:pPr>
        <w:pStyle w:val="LessonPara7"/>
        <w:jc w:val="left"/>
      </w:pPr>
    </w:p>
    <w:p w14:paraId="189794ED" w14:textId="77777777" w:rsidR="00D21DA7" w:rsidRDefault="00D21DA7" w:rsidP="00D21DA7">
      <w:pPr>
        <w:pStyle w:val="LessonVerse"/>
      </w:pPr>
      <w:r>
        <w:t>Amos 3:7</w:t>
      </w:r>
    </w:p>
    <w:p w14:paraId="0A39144E" w14:textId="77777777" w:rsidR="00D21DA7" w:rsidRDefault="00D21DA7" w:rsidP="00D21DA7">
      <w:pPr>
        <w:pStyle w:val="LessonVerse"/>
      </w:pPr>
      <w:r w:rsidRPr="00313E54">
        <w:t>Surely the Sovereign LORD does nothing without revealing his plan to his servants the prophets.</w:t>
      </w:r>
      <w:r>
        <w:t xml:space="preserve"> NIV</w:t>
      </w:r>
    </w:p>
    <w:p w14:paraId="4ACC9D65" w14:textId="77777777" w:rsidR="00D21DA7" w:rsidRDefault="00D21DA7" w:rsidP="00D21DA7">
      <w:pPr>
        <w:pStyle w:val="LessonPara7"/>
        <w:jc w:val="left"/>
      </w:pPr>
    </w:p>
    <w:p w14:paraId="26BF1A36" w14:textId="77777777" w:rsidR="00D21DA7" w:rsidRDefault="00D21DA7" w:rsidP="00D21DA7">
      <w:pPr>
        <w:pStyle w:val="LessonPara5"/>
      </w:pPr>
      <w:r>
        <w:t>Now isn’t this incredible? That when God speaks, it is to reveal to us, communicate with us, talk to us and be with us.</w:t>
      </w:r>
    </w:p>
    <w:p w14:paraId="0C5D6063" w14:textId="77777777" w:rsidR="00D21DA7" w:rsidRDefault="00D21DA7" w:rsidP="00D21DA7">
      <w:pPr>
        <w:pStyle w:val="LessonPara2"/>
      </w:pPr>
    </w:p>
    <w:p w14:paraId="7547767A" w14:textId="19AB5B90" w:rsidR="00D21DA7" w:rsidRDefault="00D21DA7" w:rsidP="00D21DA7">
      <w:pPr>
        <w:pStyle w:val="LessonPara5"/>
      </w:pPr>
      <w:r>
        <w:t xml:space="preserve">It tells us that God’s </w:t>
      </w:r>
      <w:r w:rsidR="001F24F3">
        <w:rPr>
          <w:u w:val="single"/>
        </w:rPr>
        <w:tab/>
      </w:r>
      <w:r w:rsidR="001F24F3">
        <w:rPr>
          <w:u w:val="single"/>
        </w:rPr>
        <w:tab/>
      </w:r>
      <w:r w:rsidR="001F24F3">
        <w:rPr>
          <w:u w:val="single"/>
        </w:rPr>
        <w:tab/>
      </w:r>
      <w:r w:rsidR="001F24F3">
        <w:rPr>
          <w:u w:val="single"/>
        </w:rPr>
        <w:tab/>
      </w:r>
      <w:r>
        <w:t>plan was to be in an intimate relationship with humans all alone.</w:t>
      </w:r>
    </w:p>
    <w:p w14:paraId="42F017F5" w14:textId="77777777" w:rsidR="005C20B2" w:rsidRDefault="005C20B2" w:rsidP="00D21DA7">
      <w:pPr>
        <w:pStyle w:val="LessonPara5"/>
      </w:pPr>
    </w:p>
    <w:p w14:paraId="4EFA7B6D" w14:textId="1EC7F3B1" w:rsidR="005C20B2" w:rsidRDefault="005C20B2" w:rsidP="00D21DA7">
      <w:pPr>
        <w:pStyle w:val="LessonPara5"/>
      </w:pPr>
      <w:r>
        <w:t xml:space="preserve">True discipleship is a </w:t>
      </w:r>
      <w:r w:rsidR="001F24F3">
        <w:rPr>
          <w:u w:val="single"/>
        </w:rPr>
        <w:tab/>
      </w:r>
      <w:r w:rsidR="001F24F3">
        <w:rPr>
          <w:u w:val="single"/>
        </w:rPr>
        <w:tab/>
      </w:r>
      <w:r w:rsidR="00FD0D2F">
        <w:t>.</w:t>
      </w:r>
    </w:p>
    <w:p w14:paraId="51990F38" w14:textId="77777777" w:rsidR="00D21DA7" w:rsidRDefault="00D21DA7" w:rsidP="00D21DA7">
      <w:pPr>
        <w:pStyle w:val="LessonPara5"/>
      </w:pPr>
    </w:p>
    <w:p w14:paraId="73370856" w14:textId="77777777" w:rsidR="00D21DA7" w:rsidRDefault="00D21DA7" w:rsidP="00D21DA7">
      <w:pPr>
        <w:pStyle w:val="LessonVerse"/>
      </w:pPr>
      <w:r>
        <w:t>Romans 1:16-17</w:t>
      </w:r>
    </w:p>
    <w:p w14:paraId="2147BF29" w14:textId="77777777" w:rsidR="00D21DA7" w:rsidRDefault="00D21DA7" w:rsidP="00D21DA7">
      <w:pPr>
        <w:pStyle w:val="LessonVerse"/>
      </w:pPr>
      <w:r>
        <w:lastRenderedPageBreak/>
        <w:t>God’s power for salvation to everyone who believes, 17 For the righteousness of God is revealed in the gospel from faith to faith, just as it is written, "The righteous by faith, will live.”</w:t>
      </w:r>
    </w:p>
    <w:p w14:paraId="587D3B5E" w14:textId="77777777" w:rsidR="00D21DA7" w:rsidRDefault="00D21DA7" w:rsidP="00D21DA7">
      <w:pPr>
        <w:pStyle w:val="LessonVerse"/>
      </w:pPr>
    </w:p>
    <w:p w14:paraId="575B7D2F" w14:textId="77777777" w:rsidR="00D21DA7" w:rsidRDefault="00D21DA7" w:rsidP="00D21DA7">
      <w:pPr>
        <w:pStyle w:val="LessonVerse"/>
      </w:pPr>
      <w:r>
        <w:t>Ephesians 1:7</w:t>
      </w:r>
    </w:p>
    <w:p w14:paraId="6BDE4D76" w14:textId="77777777" w:rsidR="00D21DA7" w:rsidRDefault="00D21DA7" w:rsidP="00D21DA7">
      <w:pPr>
        <w:pStyle w:val="LessonVerse"/>
      </w:pPr>
      <w:r>
        <w:t>In Him we have redemption through His blood, the forgiveness of sins, according to the riches of His grace. NLT</w:t>
      </w:r>
    </w:p>
    <w:p w14:paraId="4A4E9C75" w14:textId="77777777" w:rsidR="00D21DA7" w:rsidRDefault="00D21DA7" w:rsidP="00D21DA7">
      <w:pPr>
        <w:pStyle w:val="LessonVerse"/>
      </w:pPr>
    </w:p>
    <w:p w14:paraId="79D9BA0F" w14:textId="77DC8B43" w:rsidR="00D21DA7" w:rsidRDefault="00D21DA7" w:rsidP="001F24F3">
      <w:pPr>
        <w:pStyle w:val="LessonPara5"/>
      </w:pPr>
      <w:r>
        <w:t>Realize that God is not surprised at your bad choices. God has comebacks for every setback.</w:t>
      </w:r>
      <w:r>
        <w:br/>
      </w:r>
    </w:p>
    <w:p w14:paraId="30C3D1CD" w14:textId="77777777" w:rsidR="00D21DA7" w:rsidRDefault="00D21DA7" w:rsidP="00D21DA7">
      <w:pPr>
        <w:pStyle w:val="LessonPara2"/>
      </w:pPr>
    </w:p>
    <w:p w14:paraId="63548527" w14:textId="77777777" w:rsidR="00D21DA7" w:rsidRDefault="00D21DA7" w:rsidP="00D21DA7">
      <w:pPr>
        <w:pStyle w:val="LessonPara5"/>
      </w:pPr>
      <w:r>
        <w:t>We can trust Him because He has great compassion upon us and grants us His unmerited favor.</w:t>
      </w:r>
    </w:p>
    <w:p w14:paraId="3C8527A6" w14:textId="77777777" w:rsidR="00D21DA7" w:rsidRDefault="00D21DA7" w:rsidP="00D21DA7">
      <w:pPr>
        <w:pStyle w:val="LessonPara7"/>
      </w:pPr>
    </w:p>
    <w:p w14:paraId="5B4ED628" w14:textId="77777777" w:rsidR="00D21DA7" w:rsidRDefault="00D21DA7" w:rsidP="00D21DA7">
      <w:pPr>
        <w:pStyle w:val="ContentsTitle"/>
      </w:pPr>
      <w:r w:rsidRPr="00B970AE">
        <w:rPr>
          <w:highlight w:val="yellow"/>
        </w:rPr>
        <w:t xml:space="preserve">The Baptism of the Holy Spirit </w:t>
      </w:r>
      <w:proofErr w:type="gramStart"/>
      <w:r w:rsidRPr="00B970AE">
        <w:rPr>
          <w:highlight w:val="yellow"/>
        </w:rPr>
        <w:t>For</w:t>
      </w:r>
      <w:proofErr w:type="gramEnd"/>
      <w:r w:rsidRPr="00B970AE">
        <w:rPr>
          <w:highlight w:val="yellow"/>
        </w:rPr>
        <w:t xml:space="preserve"> </w:t>
      </w:r>
      <w:proofErr w:type="gramStart"/>
      <w:r w:rsidRPr="00B970AE">
        <w:rPr>
          <w:highlight w:val="yellow"/>
        </w:rPr>
        <w:t>The</w:t>
      </w:r>
      <w:proofErr w:type="gramEnd"/>
      <w:r w:rsidRPr="00B970AE">
        <w:rPr>
          <w:highlight w:val="yellow"/>
        </w:rPr>
        <w:t xml:space="preserve"> Redeemed</w:t>
      </w:r>
    </w:p>
    <w:p w14:paraId="7A7AA7FA" w14:textId="77777777" w:rsidR="00D21DA7" w:rsidRDefault="00D21DA7" w:rsidP="00D21DA7">
      <w:pPr>
        <w:pStyle w:val="LessonPara7"/>
      </w:pPr>
    </w:p>
    <w:p w14:paraId="4E8B0DCB" w14:textId="77777777" w:rsidR="00D21DA7" w:rsidRDefault="00D21DA7" w:rsidP="00D21DA7">
      <w:pPr>
        <w:pStyle w:val="LessonPara2"/>
      </w:pPr>
      <w:r>
        <w:t>Knowing God redeemed us leads us to knowing that God did not intend for us to be alone but gives the Holy Spirit to help us.</w:t>
      </w:r>
    </w:p>
    <w:p w14:paraId="479CF4D8" w14:textId="77777777" w:rsidR="00D21DA7" w:rsidRDefault="00D21DA7" w:rsidP="00D21DA7">
      <w:pPr>
        <w:pStyle w:val="LessonPara7"/>
      </w:pPr>
    </w:p>
    <w:p w14:paraId="6B69E2F9" w14:textId="5C965020" w:rsidR="00D21DA7" w:rsidRPr="00870D3B" w:rsidRDefault="00D21DA7" w:rsidP="00D21DA7">
      <w:pPr>
        <w:pStyle w:val="ContentsTitle"/>
        <w:rPr>
          <w:u w:val="single"/>
        </w:rPr>
      </w:pPr>
      <w:r w:rsidRPr="00870D3B">
        <w:rPr>
          <w:u w:val="single"/>
        </w:rPr>
        <w:t>The Baptism of the Holy Spirit is not the end of spiritual experiences but the</w:t>
      </w:r>
      <w:r w:rsidR="001F24F3">
        <w:rPr>
          <w:u w:val="single"/>
        </w:rPr>
        <w:tab/>
      </w:r>
      <w:r w:rsidR="001F24F3">
        <w:rPr>
          <w:u w:val="single"/>
        </w:rPr>
        <w:tab/>
      </w:r>
      <w:r w:rsidR="001F24F3">
        <w:rPr>
          <w:u w:val="single"/>
        </w:rPr>
        <w:tab/>
      </w:r>
      <w:r w:rsidRPr="00870D3B">
        <w:rPr>
          <w:u w:val="single"/>
        </w:rPr>
        <w:t xml:space="preserve">. </w:t>
      </w:r>
    </w:p>
    <w:p w14:paraId="583568DC" w14:textId="77777777" w:rsidR="00D21DA7" w:rsidRPr="001B2450" w:rsidRDefault="00D21DA7" w:rsidP="00D21DA7"/>
    <w:p w14:paraId="1404AA40" w14:textId="77777777" w:rsidR="00D21DA7" w:rsidRPr="001E7C29" w:rsidRDefault="00D21DA7" w:rsidP="00D21DA7">
      <w:pPr>
        <w:pStyle w:val="ContentsTitle"/>
        <w:rPr>
          <w:u w:val="single"/>
        </w:rPr>
      </w:pPr>
      <w:r w:rsidRPr="001E7C29">
        <w:rPr>
          <w:u w:val="single"/>
        </w:rPr>
        <w:t>Praying in tongues:</w:t>
      </w:r>
    </w:p>
    <w:p w14:paraId="3EF63DED" w14:textId="0E9BE44A" w:rsidR="00D21DA7" w:rsidRDefault="00D21DA7" w:rsidP="00D21DA7">
      <w:pPr>
        <w:pStyle w:val="ContentsTitle"/>
      </w:pPr>
      <w:r>
        <w:t xml:space="preserve">1. … is where our spirit that </w:t>
      </w:r>
      <w:r w:rsidR="001F24F3">
        <w:rPr>
          <w:u w:val="single"/>
        </w:rPr>
        <w:tab/>
      </w:r>
      <w:r w:rsidR="001F24F3">
        <w:rPr>
          <w:u w:val="single"/>
        </w:rPr>
        <w:tab/>
      </w:r>
      <w:r>
        <w:t>. (1 Cor 14:14)</w:t>
      </w:r>
    </w:p>
    <w:p w14:paraId="07B28105" w14:textId="77777777" w:rsidR="00D21DA7" w:rsidRDefault="00D21DA7" w:rsidP="00D21DA7">
      <w:pPr>
        <w:pStyle w:val="ContentsTitle"/>
      </w:pPr>
      <w:r>
        <w:t xml:space="preserve">2. … enables us to pray for things to deep for words. (Romans 8:26) </w:t>
      </w:r>
    </w:p>
    <w:p w14:paraId="03F501F4" w14:textId="25B6306E" w:rsidR="00D21DA7" w:rsidRDefault="00D21DA7" w:rsidP="00D21DA7">
      <w:pPr>
        <w:pStyle w:val="ContentsTitle"/>
      </w:pPr>
      <w:r>
        <w:t>3. … makes us more</w:t>
      </w:r>
      <w:r w:rsidR="001F24F3">
        <w:t xml:space="preserve"> </w:t>
      </w:r>
      <w:r w:rsidR="001F24F3">
        <w:rPr>
          <w:u w:val="single"/>
        </w:rPr>
        <w:tab/>
      </w:r>
      <w:r w:rsidR="001F24F3">
        <w:rPr>
          <w:u w:val="single"/>
        </w:rPr>
        <w:tab/>
      </w:r>
      <w:r w:rsidR="001F24F3">
        <w:rPr>
          <w:u w:val="single"/>
        </w:rPr>
        <w:tab/>
        <w:t xml:space="preserve"> </w:t>
      </w:r>
      <w:r>
        <w:t>of the spirit man within us, bringing us rest and tuning in to the presence of God.</w:t>
      </w:r>
      <w:r w:rsidR="0064361E">
        <w:t xml:space="preserve"> </w:t>
      </w:r>
      <w:r>
        <w:t>(1 Cor 14:</w:t>
      </w:r>
      <w:r w:rsidR="00E20A7E">
        <w:t>14</w:t>
      </w:r>
      <w:r>
        <w:t xml:space="preserve">) </w:t>
      </w:r>
    </w:p>
    <w:p w14:paraId="07BC927D" w14:textId="693AED4A" w:rsidR="00D21DA7" w:rsidRDefault="00D21DA7" w:rsidP="00D21DA7">
      <w:pPr>
        <w:pStyle w:val="ContentsTitle"/>
      </w:pPr>
      <w:r>
        <w:t>4. … is a spiritual gift for our edification. (Jude 1:20)</w:t>
      </w:r>
    </w:p>
    <w:p w14:paraId="592DE97B" w14:textId="236A6C72" w:rsidR="00D21DA7" w:rsidRDefault="00D21DA7" w:rsidP="00D21DA7">
      <w:pPr>
        <w:pStyle w:val="ContentsTitle"/>
      </w:pPr>
      <w:r>
        <w:t xml:space="preserve">5. … </w:t>
      </w:r>
      <w:r w:rsidR="00A12533">
        <w:rPr>
          <w:u w:val="single"/>
        </w:rPr>
        <w:tab/>
      </w:r>
      <w:r w:rsidR="00A12533">
        <w:rPr>
          <w:u w:val="single"/>
        </w:rPr>
        <w:tab/>
      </w:r>
      <w:r w:rsidR="00A12533">
        <w:rPr>
          <w:u w:val="single"/>
        </w:rPr>
        <w:tab/>
      </w:r>
      <w:r>
        <w:t>God (Acts 10:46)</w:t>
      </w:r>
    </w:p>
    <w:p w14:paraId="5BF13755" w14:textId="752D7F10" w:rsidR="00D21DA7" w:rsidRDefault="00D21DA7" w:rsidP="00D21DA7">
      <w:pPr>
        <w:pStyle w:val="ContentsTitle"/>
      </w:pPr>
      <w:r>
        <w:t xml:space="preserve">6. … is part of our spiritual weapon (Eph 6:18) </w:t>
      </w:r>
    </w:p>
    <w:p w14:paraId="1099FBCB" w14:textId="1167AEA7" w:rsidR="00D21DA7" w:rsidRDefault="00D21DA7" w:rsidP="00D21DA7">
      <w:pPr>
        <w:pStyle w:val="ContentsTitle"/>
      </w:pPr>
      <w:r>
        <w:t>7. … brings rest and refreshment</w:t>
      </w:r>
      <w:r w:rsidR="0064361E">
        <w:t xml:space="preserve"> </w:t>
      </w:r>
      <w:r>
        <w:t>(Isaiah 28:11-12)</w:t>
      </w:r>
    </w:p>
    <w:p w14:paraId="7E5D4BF8" w14:textId="77777777" w:rsidR="00D21DA7" w:rsidRPr="001B4C00" w:rsidRDefault="00D21DA7" w:rsidP="00D21DA7"/>
    <w:p w14:paraId="5C387642" w14:textId="77777777" w:rsidR="00D21DA7" w:rsidRDefault="00D21DA7" w:rsidP="00D21DA7"/>
    <w:p w14:paraId="7D1DA3E8" w14:textId="77777777" w:rsidR="00D21DA7" w:rsidRPr="000203A5" w:rsidRDefault="00D21DA7" w:rsidP="00D21DA7">
      <w:pPr>
        <w:pStyle w:val="ContentsTitle"/>
        <w:rPr>
          <w:u w:val="single"/>
        </w:rPr>
      </w:pPr>
      <w:r w:rsidRPr="000203A5">
        <w:rPr>
          <w:u w:val="single"/>
        </w:rPr>
        <w:t xml:space="preserve">There are different kinds of tongues: </w:t>
      </w:r>
    </w:p>
    <w:p w14:paraId="7525E4A1" w14:textId="59EC5318" w:rsidR="00D21DA7" w:rsidRDefault="00D21DA7" w:rsidP="00D21DA7">
      <w:pPr>
        <w:pStyle w:val="ContentsTitle"/>
      </w:pPr>
      <w:r>
        <w:t xml:space="preserve">Directed to </w:t>
      </w:r>
      <w:r w:rsidR="00A12533">
        <w:rPr>
          <w:u w:val="single"/>
        </w:rPr>
        <w:tab/>
      </w:r>
      <w:r w:rsidR="00A12533">
        <w:rPr>
          <w:u w:val="single"/>
        </w:rPr>
        <w:tab/>
      </w:r>
      <w:r w:rsidR="00A12533">
        <w:t xml:space="preserve"> </w:t>
      </w:r>
      <w:r>
        <w:t>(prayer and worship)</w:t>
      </w:r>
    </w:p>
    <w:p w14:paraId="49C0DD2A" w14:textId="5CE11548" w:rsidR="00D21DA7" w:rsidRDefault="00D21DA7" w:rsidP="00D21DA7">
      <w:pPr>
        <w:pStyle w:val="ContentsTitle"/>
      </w:pPr>
      <w:r>
        <w:t xml:space="preserve">Directed to </w:t>
      </w:r>
      <w:r w:rsidR="00A12533">
        <w:rPr>
          <w:u w:val="single"/>
        </w:rPr>
        <w:tab/>
      </w:r>
      <w:r w:rsidR="00A12533">
        <w:rPr>
          <w:u w:val="single"/>
        </w:rPr>
        <w:tab/>
      </w:r>
      <w:r w:rsidR="00A12533">
        <w:t xml:space="preserve"> </w:t>
      </w:r>
      <w:r>
        <w:t>(prophesy)</w:t>
      </w:r>
    </w:p>
    <w:p w14:paraId="06F164A9" w14:textId="3B3F054B" w:rsidR="00D21DA7" w:rsidRPr="00714FA3" w:rsidRDefault="00D21DA7" w:rsidP="00D21DA7">
      <w:pPr>
        <w:pStyle w:val="ContentsTitle"/>
      </w:pPr>
      <w:r>
        <w:t xml:space="preserve">Directed to the </w:t>
      </w:r>
      <w:r w:rsidR="00A12533">
        <w:rPr>
          <w:u w:val="single"/>
        </w:rPr>
        <w:tab/>
      </w:r>
      <w:r w:rsidR="00A12533">
        <w:rPr>
          <w:u w:val="single"/>
        </w:rPr>
        <w:tab/>
      </w:r>
      <w:r w:rsidR="00A12533">
        <w:t xml:space="preserve"> </w:t>
      </w:r>
      <w:r>
        <w:t>(binding specific spirits that we are not aware of in the natural)</w:t>
      </w:r>
    </w:p>
    <w:p w14:paraId="75AF570C" w14:textId="77777777" w:rsidR="00D21DA7" w:rsidRPr="00A82F6C" w:rsidRDefault="00D21DA7" w:rsidP="00D21DA7"/>
    <w:p w14:paraId="62AB5547" w14:textId="77777777" w:rsidR="00D21DA7" w:rsidRPr="000C1981" w:rsidRDefault="00D21DA7" w:rsidP="00D21DA7">
      <w:pPr>
        <w:pStyle w:val="LessonPara5"/>
      </w:pPr>
    </w:p>
    <w:p w14:paraId="61F3709D" w14:textId="77777777" w:rsidR="00D21DA7" w:rsidRPr="009A7EC7" w:rsidRDefault="00D21DA7" w:rsidP="00D21DA7">
      <w:pPr>
        <w:pStyle w:val="LessonShadeBlack"/>
      </w:pPr>
      <w:r>
        <w:t>Adapted from resources</w:t>
      </w:r>
      <w:r w:rsidRPr="009A7EC7">
        <w:t>:</w:t>
      </w:r>
    </w:p>
    <w:p w14:paraId="53341F7C" w14:textId="77777777" w:rsidR="00D21DA7" w:rsidRDefault="00D21DA7" w:rsidP="00D21DA7">
      <w:pPr>
        <w:pStyle w:val="LessonShadeBlack"/>
      </w:pPr>
      <w:r>
        <w:t>Kingdom Series Bible Study by Joshua Yee</w:t>
      </w:r>
    </w:p>
    <w:p w14:paraId="11A8B9D5" w14:textId="77777777" w:rsidR="00D21DA7" w:rsidRDefault="00D21DA7" w:rsidP="00D21DA7">
      <w:pPr>
        <w:pStyle w:val="LessonShadeBlack"/>
      </w:pPr>
      <w:r>
        <w:t>The Christian Faith by Joseph Stump</w:t>
      </w:r>
    </w:p>
    <w:p w14:paraId="10EDD56E" w14:textId="77777777" w:rsidR="00D21DA7" w:rsidRDefault="00D21DA7" w:rsidP="00D21DA7">
      <w:pPr>
        <w:pStyle w:val="LessonShadeBlack"/>
      </w:pPr>
      <w:r>
        <w:t>Roots and Wings by Edmund Chan</w:t>
      </w:r>
    </w:p>
    <w:p w14:paraId="0F21A785" w14:textId="77777777" w:rsidR="00D21DA7" w:rsidRDefault="00D21DA7" w:rsidP="00D21DA7">
      <w:pPr>
        <w:pStyle w:val="LessonPara7"/>
      </w:pPr>
    </w:p>
    <w:p w14:paraId="189414E0" w14:textId="77777777" w:rsidR="0064361E" w:rsidRDefault="0064361E" w:rsidP="00D21DA7">
      <w:pPr>
        <w:pStyle w:val="LessonPara2"/>
        <w:rPr>
          <w:b/>
          <w:bCs/>
          <w:highlight w:val="yellow"/>
        </w:rPr>
      </w:pPr>
    </w:p>
    <w:p w14:paraId="669A0828" w14:textId="77777777" w:rsidR="0064361E" w:rsidRDefault="0064361E" w:rsidP="00D21DA7">
      <w:pPr>
        <w:pStyle w:val="LessonPara2"/>
        <w:rPr>
          <w:b/>
          <w:bCs/>
          <w:highlight w:val="yellow"/>
        </w:rPr>
      </w:pPr>
    </w:p>
    <w:p w14:paraId="7CAAC4DE" w14:textId="77777777" w:rsidR="0064361E" w:rsidRDefault="0064361E" w:rsidP="00D21DA7">
      <w:pPr>
        <w:pStyle w:val="LessonPara2"/>
        <w:rPr>
          <w:b/>
          <w:bCs/>
          <w:highlight w:val="yellow"/>
        </w:rPr>
      </w:pPr>
    </w:p>
    <w:p w14:paraId="0B51C422" w14:textId="77777777" w:rsidR="0064361E" w:rsidRDefault="0064361E" w:rsidP="00D21DA7">
      <w:pPr>
        <w:pStyle w:val="LessonPara2"/>
        <w:rPr>
          <w:b/>
          <w:bCs/>
          <w:highlight w:val="yellow"/>
        </w:rPr>
      </w:pPr>
    </w:p>
    <w:p w14:paraId="12DA0C1D" w14:textId="77777777" w:rsidR="0064361E" w:rsidRDefault="0064361E" w:rsidP="00D21DA7">
      <w:pPr>
        <w:pStyle w:val="LessonPara2"/>
        <w:rPr>
          <w:b/>
          <w:bCs/>
          <w:highlight w:val="yellow"/>
        </w:rPr>
      </w:pPr>
    </w:p>
    <w:p w14:paraId="3269C008" w14:textId="77777777" w:rsidR="0064361E" w:rsidRDefault="0064361E" w:rsidP="00D21DA7">
      <w:pPr>
        <w:pStyle w:val="LessonPara2"/>
        <w:rPr>
          <w:b/>
          <w:bCs/>
          <w:highlight w:val="yellow"/>
        </w:rPr>
      </w:pPr>
    </w:p>
    <w:p w14:paraId="6CCAED72" w14:textId="77777777" w:rsidR="0064361E" w:rsidRDefault="0064361E" w:rsidP="00D21DA7">
      <w:pPr>
        <w:pStyle w:val="LessonPara2"/>
        <w:rPr>
          <w:b/>
          <w:bCs/>
          <w:highlight w:val="yellow"/>
        </w:rPr>
      </w:pPr>
    </w:p>
    <w:p w14:paraId="778682B8" w14:textId="77777777" w:rsidR="0064361E" w:rsidRDefault="0064361E" w:rsidP="00D21DA7">
      <w:pPr>
        <w:pStyle w:val="LessonPara2"/>
        <w:rPr>
          <w:b/>
          <w:bCs/>
          <w:highlight w:val="yellow"/>
        </w:rPr>
      </w:pPr>
    </w:p>
    <w:p w14:paraId="22ACFD1D" w14:textId="77777777" w:rsidR="0064361E" w:rsidRDefault="0064361E" w:rsidP="00D21DA7">
      <w:pPr>
        <w:pStyle w:val="LessonPara2"/>
        <w:rPr>
          <w:b/>
          <w:bCs/>
          <w:highlight w:val="yellow"/>
        </w:rPr>
      </w:pPr>
    </w:p>
    <w:p w14:paraId="2BDBC32D" w14:textId="77777777" w:rsidR="0064361E" w:rsidRDefault="0064361E" w:rsidP="00D21DA7">
      <w:pPr>
        <w:pStyle w:val="LessonPara2"/>
        <w:rPr>
          <w:b/>
          <w:bCs/>
          <w:highlight w:val="yellow"/>
        </w:rPr>
      </w:pPr>
    </w:p>
    <w:p w14:paraId="0459A0B8" w14:textId="77777777" w:rsidR="0064361E" w:rsidRDefault="0064361E" w:rsidP="00D21DA7">
      <w:pPr>
        <w:pStyle w:val="LessonPara2"/>
        <w:rPr>
          <w:b/>
          <w:bCs/>
          <w:highlight w:val="yellow"/>
        </w:rPr>
      </w:pPr>
    </w:p>
    <w:p w14:paraId="677236E9" w14:textId="77777777" w:rsidR="0064361E" w:rsidRDefault="0064361E" w:rsidP="00D21DA7">
      <w:pPr>
        <w:pStyle w:val="LessonPara2"/>
        <w:rPr>
          <w:b/>
          <w:bCs/>
          <w:highlight w:val="yellow"/>
        </w:rPr>
      </w:pPr>
    </w:p>
    <w:p w14:paraId="6807B61D" w14:textId="77777777" w:rsidR="0064361E" w:rsidRDefault="0064361E" w:rsidP="00D21DA7">
      <w:pPr>
        <w:pStyle w:val="LessonPara2"/>
        <w:rPr>
          <w:b/>
          <w:bCs/>
          <w:highlight w:val="yellow"/>
        </w:rPr>
      </w:pPr>
    </w:p>
    <w:p w14:paraId="283AB8A7" w14:textId="77777777" w:rsidR="0064361E" w:rsidRDefault="0064361E" w:rsidP="00D21DA7">
      <w:pPr>
        <w:pStyle w:val="LessonPara2"/>
        <w:rPr>
          <w:b/>
          <w:bCs/>
          <w:highlight w:val="yellow"/>
        </w:rPr>
      </w:pPr>
    </w:p>
    <w:p w14:paraId="49F0A021" w14:textId="77777777" w:rsidR="0064361E" w:rsidRDefault="0064361E" w:rsidP="00D21DA7">
      <w:pPr>
        <w:pStyle w:val="LessonPara2"/>
        <w:rPr>
          <w:b/>
          <w:bCs/>
          <w:highlight w:val="yellow"/>
        </w:rPr>
      </w:pPr>
    </w:p>
    <w:p w14:paraId="29E6E946" w14:textId="77777777" w:rsidR="0064361E" w:rsidRDefault="0064361E" w:rsidP="00D21DA7">
      <w:pPr>
        <w:pStyle w:val="LessonPara2"/>
        <w:rPr>
          <w:b/>
          <w:bCs/>
          <w:highlight w:val="yellow"/>
        </w:rPr>
      </w:pPr>
    </w:p>
    <w:p w14:paraId="1EF08A35" w14:textId="77777777" w:rsidR="0064361E" w:rsidRDefault="0064361E" w:rsidP="00D21DA7">
      <w:pPr>
        <w:pStyle w:val="LessonPara2"/>
        <w:rPr>
          <w:b/>
          <w:bCs/>
          <w:highlight w:val="yellow"/>
        </w:rPr>
      </w:pPr>
    </w:p>
    <w:p w14:paraId="5D760F49" w14:textId="77777777" w:rsidR="0064361E" w:rsidRDefault="0064361E" w:rsidP="00D21DA7">
      <w:pPr>
        <w:pStyle w:val="LessonPara2"/>
        <w:rPr>
          <w:b/>
          <w:bCs/>
          <w:highlight w:val="yellow"/>
        </w:rPr>
      </w:pPr>
    </w:p>
    <w:p w14:paraId="3B81CA6A" w14:textId="77777777" w:rsidR="0064361E" w:rsidRDefault="0064361E" w:rsidP="00D21DA7">
      <w:pPr>
        <w:pStyle w:val="LessonPara2"/>
        <w:rPr>
          <w:b/>
          <w:bCs/>
          <w:highlight w:val="yellow"/>
        </w:rPr>
      </w:pPr>
    </w:p>
    <w:p w14:paraId="79EF08D4" w14:textId="77777777" w:rsidR="0064361E" w:rsidRDefault="0064361E" w:rsidP="00D21DA7">
      <w:pPr>
        <w:pStyle w:val="LessonPara2"/>
        <w:rPr>
          <w:b/>
          <w:bCs/>
          <w:highlight w:val="yellow"/>
        </w:rPr>
      </w:pPr>
    </w:p>
    <w:p w14:paraId="4B65E386" w14:textId="77777777" w:rsidR="0064361E" w:rsidRDefault="0064361E" w:rsidP="00D21DA7">
      <w:pPr>
        <w:pStyle w:val="LessonPara2"/>
        <w:rPr>
          <w:b/>
          <w:bCs/>
          <w:highlight w:val="yellow"/>
        </w:rPr>
      </w:pPr>
    </w:p>
    <w:p w14:paraId="22D3478D" w14:textId="77777777" w:rsidR="0064361E" w:rsidRDefault="0064361E" w:rsidP="00D21DA7">
      <w:pPr>
        <w:pStyle w:val="LessonPara2"/>
        <w:rPr>
          <w:b/>
          <w:bCs/>
          <w:highlight w:val="yellow"/>
        </w:rPr>
      </w:pPr>
    </w:p>
    <w:p w14:paraId="490EFE00" w14:textId="77777777" w:rsidR="0064361E" w:rsidRDefault="0064361E" w:rsidP="00D21DA7">
      <w:pPr>
        <w:pStyle w:val="LessonPara2"/>
        <w:rPr>
          <w:b/>
          <w:bCs/>
          <w:highlight w:val="yellow"/>
        </w:rPr>
      </w:pPr>
    </w:p>
    <w:p w14:paraId="46F4B14E" w14:textId="77777777" w:rsidR="0064361E" w:rsidRDefault="0064361E" w:rsidP="00D21DA7">
      <w:pPr>
        <w:pStyle w:val="LessonPara2"/>
        <w:rPr>
          <w:b/>
          <w:bCs/>
          <w:highlight w:val="yellow"/>
        </w:rPr>
      </w:pPr>
    </w:p>
    <w:p w14:paraId="19244288" w14:textId="510FEA23" w:rsidR="00D21DA7" w:rsidRPr="00D43F2E" w:rsidRDefault="00420375" w:rsidP="00D21DA7">
      <w:pPr>
        <w:pStyle w:val="LessonPara2"/>
      </w:pPr>
      <w:r>
        <w:rPr>
          <w:b/>
          <w:bCs/>
          <w:highlight w:val="yellow"/>
        </w:rPr>
        <w:lastRenderedPageBreak/>
        <w:t xml:space="preserve">CHOOSE 1 OR 2 FOR </w:t>
      </w:r>
      <w:r w:rsidR="00D21DA7" w:rsidRPr="0057734B">
        <w:rPr>
          <w:b/>
          <w:bCs/>
          <w:highlight w:val="yellow"/>
        </w:rPr>
        <w:t>DISCUSSION</w:t>
      </w:r>
      <w:r w:rsidR="00D21DA7" w:rsidRPr="00D43F2E">
        <w:rPr>
          <w:highlight w:val="yellow"/>
        </w:rPr>
        <w:t>:</w:t>
      </w:r>
    </w:p>
    <w:p w14:paraId="6A1FA2E8" w14:textId="77777777" w:rsidR="00D21DA7" w:rsidRPr="0048779C" w:rsidRDefault="00D21DA7" w:rsidP="00D21DA7">
      <w:pPr>
        <w:pStyle w:val="LessonPara3"/>
      </w:pPr>
    </w:p>
    <w:p w14:paraId="5AB99497" w14:textId="77777777" w:rsidR="00D21DA7" w:rsidRPr="00E745AB" w:rsidRDefault="00D21DA7" w:rsidP="00D21DA7">
      <w:pPr>
        <w:pStyle w:val="LessonPara3"/>
        <w:rPr>
          <w:u w:val="single"/>
        </w:rPr>
      </w:pPr>
      <w:r w:rsidRPr="00E745AB">
        <w:rPr>
          <w:u w:val="single"/>
        </w:rPr>
        <w:t>A. Trusting or Not Trusting (Luke 18:9-14)</w:t>
      </w:r>
    </w:p>
    <w:p w14:paraId="1C865DCB" w14:textId="77777777" w:rsidR="00D21DA7" w:rsidRPr="0048779C" w:rsidRDefault="00D21DA7" w:rsidP="00D21DA7">
      <w:pPr>
        <w:pStyle w:val="LessonPara3"/>
      </w:pPr>
      <w:r w:rsidRPr="0048779C">
        <w:t>1. Compare the 2 individuals in the story and how they view God. What are the similarities and differences?</w:t>
      </w:r>
    </w:p>
    <w:p w14:paraId="69C8EEAA" w14:textId="77777777" w:rsidR="00D21DA7" w:rsidRPr="0048779C" w:rsidRDefault="00D21DA7" w:rsidP="00D21DA7">
      <w:pPr>
        <w:pStyle w:val="LessonPara3"/>
      </w:pPr>
      <w:r w:rsidRPr="0048779C">
        <w:t>2. What does this tell us about trusting in God?</w:t>
      </w:r>
    </w:p>
    <w:p w14:paraId="5C78D941" w14:textId="77777777" w:rsidR="00D21DA7" w:rsidRPr="0048779C" w:rsidRDefault="00D21DA7" w:rsidP="00D21DA7">
      <w:pPr>
        <w:pStyle w:val="LessonPara3"/>
      </w:pPr>
      <w:r w:rsidRPr="0048779C">
        <w:t>3. How can a person grow to trust God more?</w:t>
      </w:r>
    </w:p>
    <w:p w14:paraId="2333893A" w14:textId="77777777" w:rsidR="00D21DA7" w:rsidRPr="0048779C" w:rsidRDefault="00D21DA7" w:rsidP="00D21DA7">
      <w:pPr>
        <w:pStyle w:val="LessonPara3"/>
      </w:pPr>
      <w:r w:rsidRPr="0048779C">
        <w:t>4. What is a key takeaway you learnt from this verse?</w:t>
      </w:r>
    </w:p>
    <w:p w14:paraId="0B243E28" w14:textId="77777777" w:rsidR="00D21DA7" w:rsidRPr="0048779C" w:rsidRDefault="00D21DA7" w:rsidP="00D21DA7">
      <w:pPr>
        <w:pStyle w:val="LessonPara3"/>
      </w:pPr>
      <w:r w:rsidRPr="0048779C">
        <w:t>5. What are some new insights and revelations you learnt today?</w:t>
      </w:r>
    </w:p>
    <w:p w14:paraId="08712DF8" w14:textId="77777777" w:rsidR="00D21DA7" w:rsidRPr="0048779C" w:rsidRDefault="00D21DA7" w:rsidP="00D21DA7">
      <w:pPr>
        <w:pStyle w:val="LessonPara3"/>
      </w:pPr>
    </w:p>
    <w:p w14:paraId="78FD47BA" w14:textId="77777777" w:rsidR="00D21DA7" w:rsidRPr="0048779C" w:rsidRDefault="00D21DA7" w:rsidP="00D21DA7">
      <w:pPr>
        <w:pStyle w:val="LessonPara3"/>
      </w:pPr>
    </w:p>
    <w:p w14:paraId="27B59319" w14:textId="77777777" w:rsidR="00D21DA7" w:rsidRPr="0048779C" w:rsidRDefault="00D21DA7" w:rsidP="00D21DA7">
      <w:pPr>
        <w:pStyle w:val="LessonPara3"/>
      </w:pPr>
    </w:p>
    <w:p w14:paraId="7BD8E88A" w14:textId="77777777" w:rsidR="00D21DA7" w:rsidRPr="0048779C" w:rsidRDefault="00D21DA7" w:rsidP="00D21DA7">
      <w:pPr>
        <w:pStyle w:val="LessonPara3"/>
        <w:rPr>
          <w:u w:val="single"/>
        </w:rPr>
      </w:pPr>
      <w:r w:rsidRPr="0048779C">
        <w:rPr>
          <w:u w:val="single"/>
        </w:rPr>
        <w:t>B. Spiritual Eyes (2 Kings 6:8-18)</w:t>
      </w:r>
    </w:p>
    <w:p w14:paraId="4B5DFAC1" w14:textId="77777777" w:rsidR="00D21DA7" w:rsidRPr="0048779C" w:rsidRDefault="00D21DA7" w:rsidP="00D21DA7">
      <w:pPr>
        <w:pStyle w:val="LessonPara3"/>
      </w:pPr>
      <w:r w:rsidRPr="0048779C">
        <w:t>1. What is the difference between the natural and spiritual eye?</w:t>
      </w:r>
    </w:p>
    <w:p w14:paraId="6F69AB48" w14:textId="77777777" w:rsidR="00D21DA7" w:rsidRPr="0048779C" w:rsidRDefault="00D21DA7" w:rsidP="00D21DA7">
      <w:pPr>
        <w:pStyle w:val="LessonPara3"/>
      </w:pPr>
      <w:r w:rsidRPr="0048779C">
        <w:t>2. What may be a distraction from having “eyes to see”?</w:t>
      </w:r>
    </w:p>
    <w:p w14:paraId="43DCDBF2" w14:textId="77777777" w:rsidR="00D21DA7" w:rsidRPr="0048779C" w:rsidRDefault="00D21DA7" w:rsidP="00D21DA7">
      <w:pPr>
        <w:pStyle w:val="LessonPara3"/>
      </w:pPr>
      <w:r w:rsidRPr="0048779C">
        <w:t>3. Why does knowing the heart of God require spiritual eyes?</w:t>
      </w:r>
    </w:p>
    <w:p w14:paraId="0AEEB73F" w14:textId="77777777" w:rsidR="00D21DA7" w:rsidRPr="0048779C" w:rsidRDefault="00D21DA7" w:rsidP="00D21DA7">
      <w:pPr>
        <w:pStyle w:val="LessonPara3"/>
      </w:pPr>
      <w:r w:rsidRPr="0048779C">
        <w:t>4. What is a key takeaway you learnt from this verse?</w:t>
      </w:r>
    </w:p>
    <w:p w14:paraId="02F8A7AF" w14:textId="77777777" w:rsidR="00D21DA7" w:rsidRPr="0048779C" w:rsidRDefault="00D21DA7" w:rsidP="00D21DA7">
      <w:pPr>
        <w:pStyle w:val="LessonPara3"/>
      </w:pPr>
      <w:r w:rsidRPr="0048779C">
        <w:t>5. What are some new insights and revelations you learnt today?</w:t>
      </w:r>
    </w:p>
    <w:p w14:paraId="1845961B" w14:textId="77777777" w:rsidR="00D21DA7" w:rsidRPr="0048779C" w:rsidRDefault="00D21DA7" w:rsidP="00D21DA7">
      <w:pPr>
        <w:pStyle w:val="LessonPara3"/>
      </w:pPr>
    </w:p>
    <w:p w14:paraId="409C3FC2" w14:textId="77777777" w:rsidR="00D21DA7" w:rsidRPr="0048779C" w:rsidRDefault="00D21DA7" w:rsidP="00D21DA7">
      <w:pPr>
        <w:pStyle w:val="LessonPara3"/>
      </w:pPr>
    </w:p>
    <w:p w14:paraId="4546DDED" w14:textId="77777777" w:rsidR="00D21DA7" w:rsidRPr="0048779C" w:rsidRDefault="00D21DA7" w:rsidP="00D21DA7">
      <w:pPr>
        <w:pStyle w:val="LessonPara3"/>
      </w:pPr>
    </w:p>
    <w:p w14:paraId="4ABCAEE1" w14:textId="77777777" w:rsidR="00D21DA7" w:rsidRPr="0048779C" w:rsidRDefault="00D21DA7" w:rsidP="00D21DA7">
      <w:pPr>
        <w:pStyle w:val="LessonPara3"/>
        <w:rPr>
          <w:u w:val="single"/>
        </w:rPr>
      </w:pPr>
      <w:r w:rsidRPr="0048779C">
        <w:rPr>
          <w:u w:val="single"/>
        </w:rPr>
        <w:t>C. Knowing God (Isaiah 40:27-31)</w:t>
      </w:r>
    </w:p>
    <w:p w14:paraId="438DC927" w14:textId="77777777" w:rsidR="00D21DA7" w:rsidRPr="0048779C" w:rsidRDefault="00D21DA7" w:rsidP="00D21DA7">
      <w:pPr>
        <w:pStyle w:val="LessonPara3"/>
      </w:pPr>
      <w:r w:rsidRPr="0048779C">
        <w:t>1. What is God’s reply?</w:t>
      </w:r>
    </w:p>
    <w:p w14:paraId="316AA7B9" w14:textId="77777777" w:rsidR="00D21DA7" w:rsidRPr="0048779C" w:rsidRDefault="00D21DA7" w:rsidP="00D21DA7">
      <w:pPr>
        <w:pStyle w:val="LessonPara3"/>
      </w:pPr>
      <w:r w:rsidRPr="0048779C">
        <w:t>2. What does “waiting on the Lord” mean?</w:t>
      </w:r>
    </w:p>
    <w:p w14:paraId="63B133C7" w14:textId="77777777" w:rsidR="00D21DA7" w:rsidRPr="0048779C" w:rsidRDefault="00D21DA7" w:rsidP="00D21DA7">
      <w:pPr>
        <w:pStyle w:val="LessonPara3"/>
      </w:pPr>
      <w:r w:rsidRPr="0048779C">
        <w:t>3. How can waiting on the Lord make a practical difference in your life?</w:t>
      </w:r>
    </w:p>
    <w:p w14:paraId="201C55C0" w14:textId="77777777" w:rsidR="00D21DA7" w:rsidRPr="0048779C" w:rsidRDefault="00D21DA7" w:rsidP="00D21DA7">
      <w:pPr>
        <w:pStyle w:val="LessonPara3"/>
      </w:pPr>
      <w:r w:rsidRPr="0048779C">
        <w:t>4. What is a key takeaway you learnt from this verse?</w:t>
      </w:r>
    </w:p>
    <w:p w14:paraId="7A127546" w14:textId="77777777" w:rsidR="00D21DA7" w:rsidRPr="0048779C" w:rsidRDefault="00D21DA7" w:rsidP="00D21DA7">
      <w:pPr>
        <w:pStyle w:val="LessonPara3"/>
      </w:pPr>
      <w:r w:rsidRPr="0048779C">
        <w:t>5. What are some new insights and revelations you learnt today?</w:t>
      </w:r>
    </w:p>
    <w:p w14:paraId="3129E60F" w14:textId="77777777" w:rsidR="00D21DA7" w:rsidRPr="0048779C" w:rsidRDefault="00D21DA7" w:rsidP="00D21DA7">
      <w:pPr>
        <w:pStyle w:val="LessonPara3"/>
      </w:pPr>
    </w:p>
    <w:p w14:paraId="2F6B8905" w14:textId="77777777" w:rsidR="00D21DA7" w:rsidRPr="0048779C" w:rsidRDefault="00D21DA7" w:rsidP="00D21DA7">
      <w:pPr>
        <w:pStyle w:val="LessonPara3"/>
      </w:pPr>
    </w:p>
    <w:p w14:paraId="4B7447CD" w14:textId="77777777" w:rsidR="00D21DA7" w:rsidRPr="0048779C" w:rsidRDefault="00D21DA7" w:rsidP="00D21DA7">
      <w:pPr>
        <w:pStyle w:val="LessonPara3"/>
        <w:rPr>
          <w:u w:val="single"/>
        </w:rPr>
      </w:pPr>
    </w:p>
    <w:p w14:paraId="46F36C26" w14:textId="77777777" w:rsidR="00D21DA7" w:rsidRPr="0048779C" w:rsidRDefault="00D21DA7" w:rsidP="00D21DA7">
      <w:pPr>
        <w:pStyle w:val="LessonPara3"/>
        <w:rPr>
          <w:u w:val="single"/>
        </w:rPr>
      </w:pPr>
      <w:r w:rsidRPr="0048779C">
        <w:rPr>
          <w:u w:val="single"/>
        </w:rPr>
        <w:t xml:space="preserve">D. Praying </w:t>
      </w:r>
      <w:proofErr w:type="gramStart"/>
      <w:r w:rsidRPr="0048779C">
        <w:rPr>
          <w:u w:val="single"/>
        </w:rPr>
        <w:t>In</w:t>
      </w:r>
      <w:proofErr w:type="gramEnd"/>
      <w:r w:rsidRPr="0048779C">
        <w:rPr>
          <w:u w:val="single"/>
        </w:rPr>
        <w:t xml:space="preserve"> Tongues (1 Corinthians 14-15)</w:t>
      </w:r>
    </w:p>
    <w:p w14:paraId="0388BE22" w14:textId="77777777" w:rsidR="00D21DA7" w:rsidRPr="0048779C" w:rsidRDefault="00D21DA7" w:rsidP="00D21DA7">
      <w:pPr>
        <w:pStyle w:val="LessonPara3"/>
      </w:pPr>
      <w:r w:rsidRPr="0048779C">
        <w:t>1. What is praying in tongues meant for?</w:t>
      </w:r>
    </w:p>
    <w:p w14:paraId="2FF2C70A" w14:textId="77777777" w:rsidR="00D21DA7" w:rsidRPr="0048779C" w:rsidRDefault="00D21DA7" w:rsidP="00D21DA7">
      <w:pPr>
        <w:pStyle w:val="LessonPara3"/>
      </w:pPr>
      <w:r w:rsidRPr="0048779C">
        <w:t>2. How does praying in tongues lead to a higher level of understanding of the spiritual world?</w:t>
      </w:r>
    </w:p>
    <w:p w14:paraId="0FCA9650" w14:textId="77777777" w:rsidR="00D21DA7" w:rsidRPr="0048779C" w:rsidRDefault="00D21DA7" w:rsidP="00D21DA7">
      <w:pPr>
        <w:pStyle w:val="LessonPara3"/>
      </w:pPr>
      <w:r w:rsidRPr="0048779C">
        <w:t>3. How can we cultivate a habit of praying in tongues?</w:t>
      </w:r>
    </w:p>
    <w:p w14:paraId="69F54012" w14:textId="77777777" w:rsidR="00D21DA7" w:rsidRPr="0048779C" w:rsidRDefault="00D21DA7" w:rsidP="00D21DA7">
      <w:pPr>
        <w:pStyle w:val="LessonPara3"/>
      </w:pPr>
      <w:r w:rsidRPr="0048779C">
        <w:t>4. What is a key takeaway you learnt from this verse?</w:t>
      </w:r>
    </w:p>
    <w:p w14:paraId="00A7D78C" w14:textId="77777777" w:rsidR="00D21DA7" w:rsidRPr="0048779C" w:rsidRDefault="00D21DA7" w:rsidP="00D21DA7">
      <w:pPr>
        <w:pStyle w:val="LessonPara3"/>
      </w:pPr>
      <w:r w:rsidRPr="0048779C">
        <w:t>5. What are some new insights and revelations you learnt today?</w:t>
      </w:r>
    </w:p>
    <w:p w14:paraId="4204C3A4" w14:textId="77777777" w:rsidR="00D21DA7" w:rsidRPr="0048779C" w:rsidRDefault="00D21DA7" w:rsidP="00D21DA7">
      <w:pPr>
        <w:pStyle w:val="LessonPara3"/>
      </w:pPr>
    </w:p>
    <w:p w14:paraId="4BD243BE" w14:textId="77777777" w:rsidR="00D21DA7" w:rsidRPr="0048779C" w:rsidRDefault="00D21DA7" w:rsidP="00D21DA7">
      <w:pPr>
        <w:pStyle w:val="LessonPara3"/>
      </w:pPr>
    </w:p>
    <w:bookmarkEnd w:id="0"/>
    <w:p w14:paraId="60872211" w14:textId="60191DDA" w:rsidR="00586A7C" w:rsidRPr="00D21DA7" w:rsidRDefault="00586A7C" w:rsidP="00D21DA7"/>
    <w:sectPr w:rsidR="00586A7C" w:rsidRPr="00D21DA7" w:rsidSect="001F6E8C">
      <w:footerReference w:type="even" r:id="rId8"/>
      <w:footerReference w:type="default" r:id="rId9"/>
      <w:pgSz w:w="8400" w:h="11900"/>
      <w:pgMar w:top="720" w:right="720" w:bottom="720" w:left="720"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7559E" w14:textId="77777777" w:rsidR="007938E9" w:rsidRDefault="007938E9">
      <w:r>
        <w:separator/>
      </w:r>
    </w:p>
  </w:endnote>
  <w:endnote w:type="continuationSeparator" w:id="0">
    <w:p w14:paraId="3AEF70FE" w14:textId="77777777" w:rsidR="007938E9" w:rsidRDefault="00793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Medium">
    <w:panose1 w:val="00000600000000000000"/>
    <w:charset w:val="4D"/>
    <w:family w:val="auto"/>
    <w:notTrueType/>
    <w:pitch w:val="variable"/>
    <w:sig w:usb0="2000020F" w:usb1="00000003" w:usb2="00000000" w:usb3="00000000" w:csb0="00000197" w:csb1="00000000"/>
  </w:font>
  <w:font w:name="MS Minngs">
    <w:altName w:val="MS Gothic"/>
    <w:panose1 w:val="020B0604020202020204"/>
    <w:charset w:val="80"/>
    <w:family w:val="auto"/>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ontserrat">
    <w:panose1 w:val="00000500000000000000"/>
    <w:charset w:val="4D"/>
    <w:family w:val="auto"/>
    <w:notTrueType/>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Rockwell">
    <w:panose1 w:val="02060603020205020403"/>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ontserrat ExtraBold">
    <w:panose1 w:val="00000900000000000000"/>
    <w:charset w:val="4D"/>
    <w:family w:val="auto"/>
    <w:notTrueType/>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inion Pro">
    <w:altName w:val="Cambria"/>
    <w:panose1 w:val="020B0604020202020204"/>
    <w:charset w:val="00"/>
    <w:family w:val="roman"/>
    <w:notTrueType/>
    <w:pitch w:val="variable"/>
    <w:sig w:usb0="60000287" w:usb1="00000001" w:usb2="00000000" w:usb3="00000000" w:csb0="0000019F" w:csb1="00000000"/>
  </w:font>
  <w:font w:name="Gotham Medium">
    <w:altName w:val="Calibri"/>
    <w:panose1 w:val="020B0604020202020204"/>
    <w:charset w:val="00"/>
    <w:family w:val="auto"/>
    <w:notTrueType/>
    <w:pitch w:val="variable"/>
    <w:sig w:usb0="A100007F" w:usb1="4000005B" w:usb2="00000000" w:usb3="00000000" w:csb0="0000009B" w:csb1="00000000"/>
  </w:font>
  <w:font w:name="Gotham Black">
    <w:altName w:val="Calibri"/>
    <w:panose1 w:val="020B0604020202020204"/>
    <w:charset w:val="00"/>
    <w:family w:val="auto"/>
    <w:notTrueType/>
    <w:pitch w:val="variable"/>
    <w:sig w:usb0="A100007F" w:usb1="4000005B" w:usb2="00000000" w:usb3="00000000" w:csb0="0000009B" w:csb1="00000000"/>
  </w:font>
  <w:font w:name="Arial Bold">
    <w:altName w:val="Arial"/>
    <w:panose1 w:val="020B0604020202020204"/>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701725"/>
      <w:docPartObj>
        <w:docPartGallery w:val="Page Numbers (Bottom of Page)"/>
        <w:docPartUnique/>
      </w:docPartObj>
    </w:sdtPr>
    <w:sdtContent>
      <w:p w14:paraId="47D270DD" w14:textId="5A6B506B" w:rsidR="000571E3" w:rsidRDefault="000571E3" w:rsidP="000571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F4B50B" w14:textId="77777777" w:rsidR="000571E3" w:rsidRDefault="000571E3" w:rsidP="000571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0455468"/>
      <w:docPartObj>
        <w:docPartGallery w:val="Page Numbers (Bottom of Page)"/>
        <w:docPartUnique/>
      </w:docPartObj>
    </w:sdtPr>
    <w:sdtContent>
      <w:p w14:paraId="1B3CA30C" w14:textId="3D85FADE" w:rsidR="000571E3" w:rsidRDefault="000571E3" w:rsidP="000571E3">
        <w:pPr>
          <w:pStyle w:val="Footer"/>
          <w:framePr w:wrap="none" w:vAnchor="text" w:hAnchor="page" w:x="16089" w:y="-28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57B5672" w14:textId="04FA8082" w:rsidR="0053606A" w:rsidRDefault="0053606A" w:rsidP="000571E3">
    <w:pPr>
      <w:pStyle w:val="LessonPara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DB65B" w14:textId="77777777" w:rsidR="007938E9" w:rsidRDefault="007938E9">
      <w:r>
        <w:separator/>
      </w:r>
    </w:p>
  </w:footnote>
  <w:footnote w:type="continuationSeparator" w:id="0">
    <w:p w14:paraId="6AD6606A" w14:textId="77777777" w:rsidR="007938E9" w:rsidRDefault="00793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945"/>
    <w:multiLevelType w:val="hybridMultilevel"/>
    <w:tmpl w:val="06F67C0E"/>
    <w:lvl w:ilvl="0" w:tplc="0CEE8992">
      <w:start w:val="22"/>
      <w:numFmt w:val="bullet"/>
      <w:lvlText w:val="–"/>
      <w:lvlJc w:val="left"/>
      <w:pPr>
        <w:ind w:left="720" w:hanging="360"/>
      </w:pPr>
      <w:rPr>
        <w:rFonts w:ascii="Montserrat Medium" w:eastAsia="MS Minngs" w:hAnsi="Montserrat Medium"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A04E8"/>
    <w:multiLevelType w:val="hybridMultilevel"/>
    <w:tmpl w:val="AA365A5C"/>
    <w:lvl w:ilvl="0" w:tplc="655E4AE6">
      <w:start w:val="2"/>
      <w:numFmt w:val="bullet"/>
      <w:lvlText w:val="-"/>
      <w:lvlJc w:val="left"/>
      <w:pPr>
        <w:ind w:left="720" w:hanging="360"/>
      </w:pPr>
      <w:rPr>
        <w:rFonts w:ascii="Montserrat" w:eastAsia="MS Minngs"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E374B"/>
    <w:multiLevelType w:val="multilevel"/>
    <w:tmpl w:val="DC6C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EB553D"/>
    <w:multiLevelType w:val="hybridMultilevel"/>
    <w:tmpl w:val="D4A8E972"/>
    <w:lvl w:ilvl="0" w:tplc="5330CBD8">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05C87C1C"/>
    <w:multiLevelType w:val="hybridMultilevel"/>
    <w:tmpl w:val="3142F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97956"/>
    <w:multiLevelType w:val="multilevel"/>
    <w:tmpl w:val="04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BC3815"/>
    <w:multiLevelType w:val="singleLevel"/>
    <w:tmpl w:val="D9089F64"/>
    <w:lvl w:ilvl="0">
      <w:start w:val="1"/>
      <w:numFmt w:val="decimal"/>
      <w:pStyle w:val="LessonPara4"/>
      <w:lvlText w:val="%1."/>
      <w:lvlJc w:val="left"/>
      <w:pPr>
        <w:tabs>
          <w:tab w:val="num" w:pos="360"/>
        </w:tabs>
        <w:ind w:left="360" w:hanging="360"/>
      </w:pPr>
      <w:rPr>
        <w:rFonts w:ascii="Arial" w:hAnsi="Arial" w:cs="Arial" w:hint="default"/>
        <w:b w:val="0"/>
        <w:bCs w:val="0"/>
        <w:i w:val="0"/>
        <w:iCs w:val="0"/>
        <w:sz w:val="24"/>
        <w:szCs w:val="24"/>
      </w:rPr>
    </w:lvl>
  </w:abstractNum>
  <w:abstractNum w:abstractNumId="7" w15:restartNumberingAfterBreak="0">
    <w:nsid w:val="19080F55"/>
    <w:multiLevelType w:val="multilevel"/>
    <w:tmpl w:val="04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9DB1F54"/>
    <w:multiLevelType w:val="hybridMultilevel"/>
    <w:tmpl w:val="106C8178"/>
    <w:lvl w:ilvl="0" w:tplc="5B203970">
      <w:start w:val="5"/>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1A2E13D7"/>
    <w:multiLevelType w:val="hybridMultilevel"/>
    <w:tmpl w:val="6412A116"/>
    <w:lvl w:ilvl="0" w:tplc="DD64C656">
      <w:start w:val="10"/>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8226B6"/>
    <w:multiLevelType w:val="multilevel"/>
    <w:tmpl w:val="A7CA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5E012F"/>
    <w:multiLevelType w:val="hybridMultilevel"/>
    <w:tmpl w:val="25EADE30"/>
    <w:lvl w:ilvl="0" w:tplc="80B2B1A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201D30FE"/>
    <w:multiLevelType w:val="hybridMultilevel"/>
    <w:tmpl w:val="4BE05186"/>
    <w:lvl w:ilvl="0" w:tplc="DE0CFB2C">
      <w:start w:val="11"/>
      <w:numFmt w:val="bullet"/>
      <w:lvlText w:val="-"/>
      <w:lvlJc w:val="left"/>
      <w:pPr>
        <w:ind w:left="720" w:hanging="360"/>
      </w:pPr>
      <w:rPr>
        <w:rFonts w:ascii="Montserrat Medium" w:eastAsia="MS Minngs" w:hAnsi="Montserrat Medium"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363CE9"/>
    <w:multiLevelType w:val="hybridMultilevel"/>
    <w:tmpl w:val="25C08924"/>
    <w:lvl w:ilvl="0" w:tplc="9CA8865E">
      <w:start w:val="19"/>
      <w:numFmt w:val="bullet"/>
      <w:lvlText w:val="-"/>
      <w:lvlJc w:val="left"/>
      <w:pPr>
        <w:ind w:left="428" w:hanging="360"/>
      </w:pPr>
      <w:rPr>
        <w:rFonts w:ascii="Arial" w:eastAsia="MS Minngs" w:hAnsi="Arial" w:cs="Arial" w:hint="default"/>
      </w:rPr>
    </w:lvl>
    <w:lvl w:ilvl="1" w:tplc="04090003" w:tentative="1">
      <w:start w:val="1"/>
      <w:numFmt w:val="bullet"/>
      <w:lvlText w:val="o"/>
      <w:lvlJc w:val="left"/>
      <w:pPr>
        <w:ind w:left="1148" w:hanging="360"/>
      </w:pPr>
      <w:rPr>
        <w:rFonts w:ascii="Courier New" w:hAnsi="Courier New" w:cs="Courier New" w:hint="default"/>
      </w:rPr>
    </w:lvl>
    <w:lvl w:ilvl="2" w:tplc="04090005" w:tentative="1">
      <w:start w:val="1"/>
      <w:numFmt w:val="bullet"/>
      <w:lvlText w:val=""/>
      <w:lvlJc w:val="left"/>
      <w:pPr>
        <w:ind w:left="1868" w:hanging="360"/>
      </w:pPr>
      <w:rPr>
        <w:rFonts w:ascii="Wingdings" w:hAnsi="Wingdings" w:hint="default"/>
      </w:rPr>
    </w:lvl>
    <w:lvl w:ilvl="3" w:tplc="04090001" w:tentative="1">
      <w:start w:val="1"/>
      <w:numFmt w:val="bullet"/>
      <w:lvlText w:val=""/>
      <w:lvlJc w:val="left"/>
      <w:pPr>
        <w:ind w:left="2588" w:hanging="360"/>
      </w:pPr>
      <w:rPr>
        <w:rFonts w:ascii="Symbol" w:hAnsi="Symbol" w:hint="default"/>
      </w:rPr>
    </w:lvl>
    <w:lvl w:ilvl="4" w:tplc="04090003" w:tentative="1">
      <w:start w:val="1"/>
      <w:numFmt w:val="bullet"/>
      <w:lvlText w:val="o"/>
      <w:lvlJc w:val="left"/>
      <w:pPr>
        <w:ind w:left="3308" w:hanging="360"/>
      </w:pPr>
      <w:rPr>
        <w:rFonts w:ascii="Courier New" w:hAnsi="Courier New" w:cs="Courier New" w:hint="default"/>
      </w:rPr>
    </w:lvl>
    <w:lvl w:ilvl="5" w:tplc="04090005" w:tentative="1">
      <w:start w:val="1"/>
      <w:numFmt w:val="bullet"/>
      <w:lvlText w:val=""/>
      <w:lvlJc w:val="left"/>
      <w:pPr>
        <w:ind w:left="4028" w:hanging="360"/>
      </w:pPr>
      <w:rPr>
        <w:rFonts w:ascii="Wingdings" w:hAnsi="Wingdings" w:hint="default"/>
      </w:rPr>
    </w:lvl>
    <w:lvl w:ilvl="6" w:tplc="04090001" w:tentative="1">
      <w:start w:val="1"/>
      <w:numFmt w:val="bullet"/>
      <w:lvlText w:val=""/>
      <w:lvlJc w:val="left"/>
      <w:pPr>
        <w:ind w:left="4748" w:hanging="360"/>
      </w:pPr>
      <w:rPr>
        <w:rFonts w:ascii="Symbol" w:hAnsi="Symbol" w:hint="default"/>
      </w:rPr>
    </w:lvl>
    <w:lvl w:ilvl="7" w:tplc="04090003" w:tentative="1">
      <w:start w:val="1"/>
      <w:numFmt w:val="bullet"/>
      <w:lvlText w:val="o"/>
      <w:lvlJc w:val="left"/>
      <w:pPr>
        <w:ind w:left="5468" w:hanging="360"/>
      </w:pPr>
      <w:rPr>
        <w:rFonts w:ascii="Courier New" w:hAnsi="Courier New" w:cs="Courier New" w:hint="default"/>
      </w:rPr>
    </w:lvl>
    <w:lvl w:ilvl="8" w:tplc="04090005" w:tentative="1">
      <w:start w:val="1"/>
      <w:numFmt w:val="bullet"/>
      <w:lvlText w:val=""/>
      <w:lvlJc w:val="left"/>
      <w:pPr>
        <w:ind w:left="6188" w:hanging="360"/>
      </w:pPr>
      <w:rPr>
        <w:rFonts w:ascii="Wingdings" w:hAnsi="Wingdings" w:hint="default"/>
      </w:rPr>
    </w:lvl>
  </w:abstractNum>
  <w:abstractNum w:abstractNumId="14" w15:restartNumberingAfterBreak="0">
    <w:nsid w:val="23AD5D76"/>
    <w:multiLevelType w:val="multilevel"/>
    <w:tmpl w:val="04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045B37"/>
    <w:multiLevelType w:val="multilevel"/>
    <w:tmpl w:val="1DF0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B57DA6"/>
    <w:multiLevelType w:val="hybridMultilevel"/>
    <w:tmpl w:val="59AC8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513C5E"/>
    <w:multiLevelType w:val="hybridMultilevel"/>
    <w:tmpl w:val="D18EE4B4"/>
    <w:lvl w:ilvl="0" w:tplc="2988C748">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2A1C01"/>
    <w:multiLevelType w:val="hybridMultilevel"/>
    <w:tmpl w:val="B5F4D756"/>
    <w:lvl w:ilvl="0" w:tplc="095672AC">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284E6F4C"/>
    <w:multiLevelType w:val="multilevel"/>
    <w:tmpl w:val="4EA6C1B4"/>
    <w:styleLink w:val="CurrentList10"/>
    <w:lvl w:ilvl="0">
      <w:start w:val="1"/>
      <w:numFmt w:val="none"/>
      <w:suff w:val="nothing"/>
      <w:lvlText w:val=""/>
      <w:lvlJc w:val="center"/>
      <w:pPr>
        <w:ind w:left="2340" w:firstLine="0"/>
      </w:pPr>
      <w:rPr>
        <w:rFonts w:ascii="Times New Roman" w:hAnsi="Times New Roman" w:cs="Times New Roman" w:hint="default"/>
      </w:rPr>
    </w:lvl>
    <w:lvl w:ilvl="1">
      <w:start w:val="1"/>
      <w:numFmt w:val="none"/>
      <w:suff w:val="nothing"/>
      <w:lvlText w:val=""/>
      <w:lvlJc w:val="center"/>
      <w:pPr>
        <w:ind w:left="2340" w:hanging="144"/>
      </w:pPr>
      <w:rPr>
        <w:rFonts w:ascii="Arial" w:hAnsi="Arial" w:cs="Arial" w:hint="default"/>
        <w:b/>
        <w:bCs/>
        <w:i w:val="0"/>
        <w:iCs w:val="0"/>
        <w:sz w:val="36"/>
        <w:szCs w:val="36"/>
      </w:rPr>
    </w:lvl>
    <w:lvl w:ilvl="2">
      <w:start w:val="1"/>
      <w:numFmt w:val="upperRoman"/>
      <w:suff w:val="space"/>
      <w:lvlText w:val="%3."/>
      <w:lvlJc w:val="left"/>
      <w:pPr>
        <w:ind w:left="2340" w:hanging="144"/>
      </w:pPr>
      <w:rPr>
        <w:rFonts w:ascii="Arial Black" w:hAnsi="Arial Black" w:cs="Arial Black" w:hint="default"/>
        <w:b/>
        <w:bCs/>
        <w:i w:val="0"/>
        <w:iCs w:val="0"/>
        <w:color w:val="008080"/>
        <w:sz w:val="26"/>
        <w:szCs w:val="26"/>
      </w:rPr>
    </w:lvl>
    <w:lvl w:ilvl="3">
      <w:start w:val="1"/>
      <w:numFmt w:val="upperLetter"/>
      <w:suff w:val="space"/>
      <w:lvlText w:val="%4."/>
      <w:lvlJc w:val="left"/>
      <w:pPr>
        <w:ind w:left="2340" w:firstLine="0"/>
      </w:pPr>
      <w:rPr>
        <w:rFonts w:ascii="Cambria" w:hAnsi="Cambria" w:cs="Comic Sans MS" w:hint="default"/>
        <w:b/>
        <w:bCs/>
        <w:i/>
        <w:iCs/>
        <w:color w:val="00B0F0"/>
        <w:sz w:val="24"/>
        <w:szCs w:val="24"/>
      </w:rPr>
    </w:lvl>
    <w:lvl w:ilvl="4">
      <w:start w:val="1"/>
      <w:numFmt w:val="decimal"/>
      <w:suff w:val="space"/>
      <w:lvlText w:val="%5."/>
      <w:lvlJc w:val="left"/>
      <w:pPr>
        <w:ind w:left="4890" w:firstLine="0"/>
      </w:pPr>
      <w:rPr>
        <w:rFonts w:ascii="Comic Sans MS" w:hAnsi="Comic Sans MS" w:cs="Comic Sans MS" w:hint="default"/>
        <w:b/>
        <w:bCs/>
        <w:i w:val="0"/>
        <w:iCs w:val="0"/>
        <w:sz w:val="24"/>
        <w:szCs w:val="24"/>
      </w:rPr>
    </w:lvl>
    <w:lvl w:ilvl="5">
      <w:start w:val="1"/>
      <w:numFmt w:val="lowerRoman"/>
      <w:suff w:val="space"/>
      <w:lvlText w:val="%6."/>
      <w:lvlJc w:val="left"/>
      <w:pPr>
        <w:ind w:left="2340" w:firstLine="0"/>
      </w:pPr>
      <w:rPr>
        <w:rFonts w:ascii="Times New Roman" w:hAnsi="Times New Roman" w:cs="Times New Roman" w:hint="default"/>
        <w:b/>
        <w:bCs/>
        <w:i w:val="0"/>
        <w:iCs w:val="0"/>
        <w:sz w:val="24"/>
        <w:szCs w:val="24"/>
      </w:rPr>
    </w:lvl>
    <w:lvl w:ilvl="6">
      <w:start w:val="1"/>
      <w:numFmt w:val="lowerRoman"/>
      <w:lvlText w:val="(%7)"/>
      <w:lvlJc w:val="left"/>
      <w:pPr>
        <w:tabs>
          <w:tab w:val="num" w:pos="7020"/>
        </w:tabs>
        <w:ind w:left="6660" w:firstLine="0"/>
      </w:pPr>
      <w:rPr>
        <w:rFonts w:ascii="Times New Roman" w:hAnsi="Times New Roman" w:cs="Times New Roman" w:hint="default"/>
      </w:rPr>
    </w:lvl>
    <w:lvl w:ilvl="7">
      <w:start w:val="1"/>
      <w:numFmt w:val="lowerLetter"/>
      <w:lvlText w:val="(%8)"/>
      <w:lvlJc w:val="left"/>
      <w:pPr>
        <w:tabs>
          <w:tab w:val="num" w:pos="7740"/>
        </w:tabs>
        <w:ind w:left="7380" w:firstLine="0"/>
      </w:pPr>
      <w:rPr>
        <w:rFonts w:ascii="Times New Roman" w:hAnsi="Times New Roman" w:cs="Times New Roman" w:hint="default"/>
      </w:rPr>
    </w:lvl>
    <w:lvl w:ilvl="8">
      <w:start w:val="1"/>
      <w:numFmt w:val="lowerRoman"/>
      <w:lvlText w:val="(%9)"/>
      <w:lvlJc w:val="left"/>
      <w:pPr>
        <w:tabs>
          <w:tab w:val="num" w:pos="8460"/>
        </w:tabs>
        <w:ind w:left="8100" w:firstLine="0"/>
      </w:pPr>
      <w:rPr>
        <w:rFonts w:ascii="Times New Roman" w:hAnsi="Times New Roman" w:cs="Times New Roman" w:hint="default"/>
      </w:rPr>
    </w:lvl>
  </w:abstractNum>
  <w:abstractNum w:abstractNumId="20" w15:restartNumberingAfterBreak="0">
    <w:nsid w:val="2A6D4527"/>
    <w:multiLevelType w:val="hybridMultilevel"/>
    <w:tmpl w:val="99D8A230"/>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FF3F37"/>
    <w:multiLevelType w:val="hybridMultilevel"/>
    <w:tmpl w:val="8592D4FE"/>
    <w:lvl w:ilvl="0" w:tplc="94A292F0">
      <w:start w:val="1"/>
      <w:numFmt w:val="decimal"/>
      <w:pStyle w:val="LessonOutline3"/>
      <w:lvlText w:val="%1."/>
      <w:lvlJc w:val="left"/>
      <w:pPr>
        <w:ind w:left="0" w:firstLine="0"/>
      </w:pPr>
      <w:rPr>
        <w:rFonts w:ascii="Rockwell" w:hAnsi="Rockwel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4F1C41"/>
    <w:multiLevelType w:val="multilevel"/>
    <w:tmpl w:val="E7042E6E"/>
    <w:styleLink w:val="CurrentList4"/>
    <w:lvl w:ilvl="0">
      <w:start w:val="1"/>
      <w:numFmt w:val="decimal"/>
      <w:lvlText w:val="%1."/>
      <w:lvlJc w:val="left"/>
      <w:pPr>
        <w:ind w:left="170" w:hanging="17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3E513A8"/>
    <w:multiLevelType w:val="hybridMultilevel"/>
    <w:tmpl w:val="92C62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FA1391"/>
    <w:multiLevelType w:val="hybridMultilevel"/>
    <w:tmpl w:val="E6F28C34"/>
    <w:lvl w:ilvl="0" w:tplc="FFFFFFFF">
      <w:numFmt w:val="bullet"/>
      <w:lvlText w:val="–"/>
      <w:lvlJc w:val="left"/>
      <w:pPr>
        <w:ind w:left="420" w:hanging="360"/>
      </w:pPr>
      <w:rPr>
        <w:rFonts w:ascii="Arial" w:eastAsia="MS Minngs"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5" w15:restartNumberingAfterBreak="0">
    <w:nsid w:val="36FB0231"/>
    <w:multiLevelType w:val="hybridMultilevel"/>
    <w:tmpl w:val="66289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EA50A4"/>
    <w:multiLevelType w:val="multilevel"/>
    <w:tmpl w:val="EF94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9AB2264"/>
    <w:multiLevelType w:val="hybridMultilevel"/>
    <w:tmpl w:val="F920F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7C6DAC"/>
    <w:multiLevelType w:val="hybridMultilevel"/>
    <w:tmpl w:val="108C16BC"/>
    <w:lvl w:ilvl="0" w:tplc="8002351E">
      <w:start w:val="3"/>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B74DAD"/>
    <w:multiLevelType w:val="hybridMultilevel"/>
    <w:tmpl w:val="99967F9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3BA56670"/>
    <w:multiLevelType w:val="hybridMultilevel"/>
    <w:tmpl w:val="3D32FC20"/>
    <w:lvl w:ilvl="0" w:tplc="7718687E">
      <w:start w:val="3"/>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AA1C6A"/>
    <w:multiLevelType w:val="multilevel"/>
    <w:tmpl w:val="25942B0A"/>
    <w:lvl w:ilvl="0">
      <w:start w:val="1"/>
      <w:numFmt w:val="upperRoman"/>
      <w:pStyle w:val="Heading1"/>
      <w:suff w:val="space"/>
      <w:lvlText w:val="%1."/>
      <w:lvlJc w:val="center"/>
      <w:pPr>
        <w:ind w:firstLine="288"/>
      </w:pPr>
      <w:rPr>
        <w:rFonts w:ascii="Arial" w:hAnsi="Arial" w:cs="Arial" w:hint="default"/>
        <w:b/>
        <w:bCs/>
        <w:i w:val="0"/>
        <w:iCs w:val="0"/>
        <w:sz w:val="36"/>
        <w:szCs w:val="36"/>
      </w:rPr>
    </w:lvl>
    <w:lvl w:ilvl="1">
      <w:start w:val="1"/>
      <w:numFmt w:val="upperLetter"/>
      <w:lvlRestart w:val="0"/>
      <w:suff w:val="space"/>
      <w:lvlText w:val="%2."/>
      <w:lvlJc w:val="left"/>
      <w:pPr>
        <w:ind w:left="720"/>
      </w:pPr>
      <w:rPr>
        <w:rFonts w:ascii="Times New Roman" w:hAnsi="Times New Roman" w:cs="Times New Roman"/>
      </w:rPr>
    </w:lvl>
    <w:lvl w:ilvl="2">
      <w:start w:val="1"/>
      <w:numFmt w:val="decimal"/>
      <w:pStyle w:val="Heading3"/>
      <w:lvlText w:val="%3."/>
      <w:lvlJc w:val="left"/>
      <w:pPr>
        <w:tabs>
          <w:tab w:val="num" w:pos="1800"/>
        </w:tabs>
        <w:ind w:left="1440"/>
      </w:pPr>
      <w:rPr>
        <w:rFonts w:ascii="Times New Roman" w:hAnsi="Times New Roman" w:cs="Times New Roman"/>
      </w:rPr>
    </w:lvl>
    <w:lvl w:ilvl="3">
      <w:start w:val="1"/>
      <w:numFmt w:val="lowerLetter"/>
      <w:pStyle w:val="Heading4"/>
      <w:lvlText w:val="%4)"/>
      <w:lvlJc w:val="left"/>
      <w:pPr>
        <w:tabs>
          <w:tab w:val="num" w:pos="2520"/>
        </w:tabs>
        <w:ind w:left="2160"/>
      </w:pPr>
      <w:rPr>
        <w:rFonts w:ascii="Times New Roman" w:hAnsi="Times New Roman" w:cs="Times New Roman"/>
      </w:rPr>
    </w:lvl>
    <w:lvl w:ilvl="4">
      <w:start w:val="1"/>
      <w:numFmt w:val="decimal"/>
      <w:pStyle w:val="Heading5"/>
      <w:lvlText w:val="(%5)"/>
      <w:lvlJc w:val="left"/>
      <w:pPr>
        <w:tabs>
          <w:tab w:val="num" w:pos="3240"/>
        </w:tabs>
        <w:ind w:left="2880"/>
      </w:pPr>
      <w:rPr>
        <w:rFonts w:ascii="Times New Roman" w:hAnsi="Times New Roman" w:cs="Times New Roman"/>
      </w:rPr>
    </w:lvl>
    <w:lvl w:ilvl="5">
      <w:start w:val="1"/>
      <w:numFmt w:val="lowerLetter"/>
      <w:pStyle w:val="Heading6"/>
      <w:lvlText w:val="(%6)"/>
      <w:lvlJc w:val="left"/>
      <w:pPr>
        <w:tabs>
          <w:tab w:val="num" w:pos="3960"/>
        </w:tabs>
        <w:ind w:left="3600"/>
      </w:pPr>
      <w:rPr>
        <w:rFonts w:ascii="Times New Roman" w:hAnsi="Times New Roman" w:cs="Times New Roman"/>
      </w:rPr>
    </w:lvl>
    <w:lvl w:ilvl="6">
      <w:start w:val="1"/>
      <w:numFmt w:val="lowerRoman"/>
      <w:pStyle w:val="Heading7"/>
      <w:lvlText w:val="(%7)"/>
      <w:lvlJc w:val="left"/>
      <w:pPr>
        <w:tabs>
          <w:tab w:val="num" w:pos="4680"/>
        </w:tabs>
        <w:ind w:left="4320"/>
      </w:pPr>
      <w:rPr>
        <w:rFonts w:ascii="Times New Roman" w:hAnsi="Times New Roman" w:cs="Times New Roman"/>
      </w:rPr>
    </w:lvl>
    <w:lvl w:ilvl="7">
      <w:start w:val="1"/>
      <w:numFmt w:val="lowerLetter"/>
      <w:pStyle w:val="Heading8"/>
      <w:lvlText w:val="(%8)"/>
      <w:lvlJc w:val="left"/>
      <w:pPr>
        <w:tabs>
          <w:tab w:val="num" w:pos="5400"/>
        </w:tabs>
        <w:ind w:left="5040"/>
      </w:pPr>
      <w:rPr>
        <w:rFonts w:ascii="Times New Roman" w:hAnsi="Times New Roman" w:cs="Times New Roman"/>
      </w:rPr>
    </w:lvl>
    <w:lvl w:ilvl="8">
      <w:start w:val="1"/>
      <w:numFmt w:val="lowerRoman"/>
      <w:pStyle w:val="Heading9"/>
      <w:lvlText w:val="(%9)"/>
      <w:lvlJc w:val="left"/>
      <w:pPr>
        <w:tabs>
          <w:tab w:val="num" w:pos="6120"/>
        </w:tabs>
        <w:ind w:left="5760"/>
      </w:pPr>
      <w:rPr>
        <w:rFonts w:ascii="Times New Roman" w:hAnsi="Times New Roman" w:cs="Times New Roman"/>
      </w:rPr>
    </w:lvl>
  </w:abstractNum>
  <w:abstractNum w:abstractNumId="32" w15:restartNumberingAfterBreak="0">
    <w:nsid w:val="3DF51EC5"/>
    <w:multiLevelType w:val="hybridMultilevel"/>
    <w:tmpl w:val="E2243BA0"/>
    <w:lvl w:ilvl="0" w:tplc="EA520F72">
      <w:start w:val="19"/>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5265BF"/>
    <w:multiLevelType w:val="hybridMultilevel"/>
    <w:tmpl w:val="8772BFA0"/>
    <w:lvl w:ilvl="0" w:tplc="23865698">
      <w:start w:val="3"/>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356855"/>
    <w:multiLevelType w:val="hybridMultilevel"/>
    <w:tmpl w:val="562E7618"/>
    <w:lvl w:ilvl="0" w:tplc="0A56EE88">
      <w:start w:val="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5" w15:restartNumberingAfterBreak="0">
    <w:nsid w:val="40A83273"/>
    <w:multiLevelType w:val="multilevel"/>
    <w:tmpl w:val="09BCEEDE"/>
    <w:lvl w:ilvl="0">
      <w:start w:val="1"/>
      <w:numFmt w:val="none"/>
      <w:pStyle w:val="LessonTitle"/>
      <w:suff w:val="nothing"/>
      <w:lvlText w:val=""/>
      <w:lvlJc w:val="center"/>
      <w:pPr>
        <w:ind w:left="144"/>
      </w:pPr>
      <w:rPr>
        <w:rFonts w:ascii="Times New Roman" w:hAnsi="Times New Roman" w:cs="Times New Roman" w:hint="default"/>
      </w:rPr>
    </w:lvl>
    <w:lvl w:ilvl="1">
      <w:start w:val="1"/>
      <w:numFmt w:val="none"/>
      <w:pStyle w:val="LessonSubTitle"/>
      <w:suff w:val="nothing"/>
      <w:lvlText w:val=""/>
      <w:lvlJc w:val="center"/>
      <w:pPr>
        <w:ind w:left="144" w:hanging="144"/>
      </w:pPr>
      <w:rPr>
        <w:rFonts w:ascii="Arial" w:hAnsi="Arial" w:cs="Arial" w:hint="default"/>
        <w:b/>
        <w:bCs/>
        <w:i w:val="0"/>
        <w:iCs w:val="0"/>
        <w:sz w:val="36"/>
        <w:szCs w:val="36"/>
      </w:rPr>
    </w:lvl>
    <w:lvl w:ilvl="2">
      <w:start w:val="1"/>
      <w:numFmt w:val="upperRoman"/>
      <w:pStyle w:val="LessonOutline1"/>
      <w:suff w:val="space"/>
      <w:lvlText w:val="%3."/>
      <w:lvlJc w:val="left"/>
      <w:pPr>
        <w:ind w:left="144" w:hanging="144"/>
      </w:pPr>
      <w:rPr>
        <w:rFonts w:ascii="Arial Black" w:hAnsi="Arial Black" w:cs="Arial Black" w:hint="default"/>
        <w:b/>
        <w:bCs/>
        <w:i w:val="0"/>
        <w:iCs w:val="0"/>
        <w:color w:val="008080"/>
        <w:sz w:val="26"/>
        <w:szCs w:val="26"/>
      </w:rPr>
    </w:lvl>
    <w:lvl w:ilvl="3">
      <w:start w:val="1"/>
      <w:numFmt w:val="upperLetter"/>
      <w:pStyle w:val="LessonOutline2"/>
      <w:suff w:val="space"/>
      <w:lvlText w:val="%4."/>
      <w:lvlJc w:val="left"/>
      <w:pPr>
        <w:ind w:left="144"/>
      </w:pPr>
      <w:rPr>
        <w:rFonts w:ascii="Comic Sans MS" w:hAnsi="Comic Sans MS" w:cs="Comic Sans MS" w:hint="default"/>
        <w:b/>
        <w:bCs/>
        <w:i/>
        <w:iCs/>
        <w:color w:val="008080"/>
        <w:sz w:val="24"/>
        <w:szCs w:val="24"/>
      </w:rPr>
    </w:lvl>
    <w:lvl w:ilvl="4">
      <w:start w:val="1"/>
      <w:numFmt w:val="decimal"/>
      <w:suff w:val="space"/>
      <w:lvlText w:val="%5."/>
      <w:lvlJc w:val="left"/>
      <w:pPr>
        <w:ind w:left="144"/>
      </w:pPr>
      <w:rPr>
        <w:rFonts w:ascii="Comic Sans MS" w:hAnsi="Comic Sans MS" w:cs="Comic Sans MS" w:hint="default"/>
        <w:b/>
        <w:bCs/>
        <w:i w:val="0"/>
        <w:iCs w:val="0"/>
        <w:sz w:val="24"/>
        <w:szCs w:val="24"/>
      </w:rPr>
    </w:lvl>
    <w:lvl w:ilvl="5">
      <w:start w:val="1"/>
      <w:numFmt w:val="lowerRoman"/>
      <w:suff w:val="space"/>
      <w:lvlText w:val="%6."/>
      <w:lvlJc w:val="left"/>
      <w:pPr>
        <w:ind w:left="144"/>
      </w:pPr>
      <w:rPr>
        <w:rFonts w:ascii="Times New Roman" w:hAnsi="Times New Roman" w:cs="Times New Roman" w:hint="default"/>
        <w:b/>
        <w:bCs/>
        <w:i w:val="0"/>
        <w:iCs w:val="0"/>
        <w:sz w:val="24"/>
        <w:szCs w:val="24"/>
      </w:rPr>
    </w:lvl>
    <w:lvl w:ilvl="6">
      <w:start w:val="1"/>
      <w:numFmt w:val="lowerRoman"/>
      <w:lvlText w:val="(%7)"/>
      <w:lvlJc w:val="left"/>
      <w:pPr>
        <w:tabs>
          <w:tab w:val="num" w:pos="4824"/>
        </w:tabs>
        <w:ind w:left="4464"/>
      </w:pPr>
      <w:rPr>
        <w:rFonts w:ascii="Times New Roman" w:hAnsi="Times New Roman" w:cs="Times New Roman" w:hint="default"/>
      </w:rPr>
    </w:lvl>
    <w:lvl w:ilvl="7">
      <w:start w:val="1"/>
      <w:numFmt w:val="lowerLetter"/>
      <w:lvlText w:val="(%8)"/>
      <w:lvlJc w:val="left"/>
      <w:pPr>
        <w:tabs>
          <w:tab w:val="num" w:pos="5544"/>
        </w:tabs>
        <w:ind w:left="5184"/>
      </w:pPr>
      <w:rPr>
        <w:rFonts w:ascii="Times New Roman" w:hAnsi="Times New Roman" w:cs="Times New Roman" w:hint="default"/>
      </w:rPr>
    </w:lvl>
    <w:lvl w:ilvl="8">
      <w:start w:val="1"/>
      <w:numFmt w:val="lowerRoman"/>
      <w:lvlText w:val="(%9)"/>
      <w:lvlJc w:val="left"/>
      <w:pPr>
        <w:tabs>
          <w:tab w:val="num" w:pos="6264"/>
        </w:tabs>
        <w:ind w:left="5904"/>
      </w:pPr>
      <w:rPr>
        <w:rFonts w:ascii="Times New Roman" w:hAnsi="Times New Roman" w:cs="Times New Roman" w:hint="default"/>
      </w:rPr>
    </w:lvl>
  </w:abstractNum>
  <w:abstractNum w:abstractNumId="36" w15:restartNumberingAfterBreak="0">
    <w:nsid w:val="41993C27"/>
    <w:multiLevelType w:val="hybridMultilevel"/>
    <w:tmpl w:val="168EACDA"/>
    <w:lvl w:ilvl="0" w:tplc="0B40D528">
      <w:start w:val="12"/>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7" w15:restartNumberingAfterBreak="0">
    <w:nsid w:val="428B2332"/>
    <w:multiLevelType w:val="hybridMultilevel"/>
    <w:tmpl w:val="9DDEC0D4"/>
    <w:lvl w:ilvl="0" w:tplc="07D4D400">
      <w:numFmt w:val="bullet"/>
      <w:lvlText w:val="–"/>
      <w:lvlJc w:val="left"/>
      <w:pPr>
        <w:ind w:left="720" w:hanging="360"/>
      </w:pPr>
      <w:rPr>
        <w:rFonts w:ascii="Arial" w:eastAsia="MS Minngs"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1C4E88"/>
    <w:multiLevelType w:val="hybridMultilevel"/>
    <w:tmpl w:val="7FE29FC4"/>
    <w:lvl w:ilvl="0" w:tplc="FFFFFFFF">
      <w:start w:val="2025"/>
      <w:numFmt w:val="bullet"/>
      <w:lvlText w:val="–"/>
      <w:lvlJc w:val="left"/>
      <w:pPr>
        <w:ind w:left="720" w:hanging="360"/>
      </w:pPr>
      <w:rPr>
        <w:rFonts w:ascii="Arial" w:eastAsia="MS Minng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51D3A79"/>
    <w:multiLevelType w:val="hybridMultilevel"/>
    <w:tmpl w:val="FE186278"/>
    <w:lvl w:ilvl="0" w:tplc="46EA09DE">
      <w:start w:val="1"/>
      <w:numFmt w:val="bullet"/>
      <w:lvlText w:val="–"/>
      <w:lvlJc w:val="left"/>
      <w:pPr>
        <w:ind w:left="420" w:hanging="360"/>
      </w:pPr>
      <w:rPr>
        <w:rFonts w:ascii="Montserrat Medium" w:eastAsia="MS Minngs" w:hAnsi="Montserrat Medium" w:cs="Arial" w:hint="default"/>
        <w:b w:val="0"/>
        <w:u w:val="none"/>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0" w15:restartNumberingAfterBreak="0">
    <w:nsid w:val="4637643C"/>
    <w:multiLevelType w:val="hybridMultilevel"/>
    <w:tmpl w:val="6B204CF4"/>
    <w:lvl w:ilvl="0" w:tplc="37287AAA">
      <w:start w:val="1"/>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084B06"/>
    <w:multiLevelType w:val="hybridMultilevel"/>
    <w:tmpl w:val="1EA297C6"/>
    <w:lvl w:ilvl="0" w:tplc="DA663740">
      <w:start w:val="7"/>
      <w:numFmt w:val="bullet"/>
      <w:lvlText w:val="-"/>
      <w:lvlJc w:val="left"/>
      <w:pPr>
        <w:ind w:left="428" w:hanging="360"/>
      </w:pPr>
      <w:rPr>
        <w:rFonts w:ascii="Arial" w:eastAsia="MS Minngs" w:hAnsi="Arial" w:cs="Arial" w:hint="default"/>
      </w:rPr>
    </w:lvl>
    <w:lvl w:ilvl="1" w:tplc="04090003" w:tentative="1">
      <w:start w:val="1"/>
      <w:numFmt w:val="bullet"/>
      <w:lvlText w:val="o"/>
      <w:lvlJc w:val="left"/>
      <w:pPr>
        <w:ind w:left="1148" w:hanging="360"/>
      </w:pPr>
      <w:rPr>
        <w:rFonts w:ascii="Courier New" w:hAnsi="Courier New" w:cs="Courier New" w:hint="default"/>
      </w:rPr>
    </w:lvl>
    <w:lvl w:ilvl="2" w:tplc="04090005" w:tentative="1">
      <w:start w:val="1"/>
      <w:numFmt w:val="bullet"/>
      <w:lvlText w:val=""/>
      <w:lvlJc w:val="left"/>
      <w:pPr>
        <w:ind w:left="1868" w:hanging="360"/>
      </w:pPr>
      <w:rPr>
        <w:rFonts w:ascii="Wingdings" w:hAnsi="Wingdings" w:hint="default"/>
      </w:rPr>
    </w:lvl>
    <w:lvl w:ilvl="3" w:tplc="04090001" w:tentative="1">
      <w:start w:val="1"/>
      <w:numFmt w:val="bullet"/>
      <w:lvlText w:val=""/>
      <w:lvlJc w:val="left"/>
      <w:pPr>
        <w:ind w:left="2588" w:hanging="360"/>
      </w:pPr>
      <w:rPr>
        <w:rFonts w:ascii="Symbol" w:hAnsi="Symbol" w:hint="default"/>
      </w:rPr>
    </w:lvl>
    <w:lvl w:ilvl="4" w:tplc="04090003" w:tentative="1">
      <w:start w:val="1"/>
      <w:numFmt w:val="bullet"/>
      <w:lvlText w:val="o"/>
      <w:lvlJc w:val="left"/>
      <w:pPr>
        <w:ind w:left="3308" w:hanging="360"/>
      </w:pPr>
      <w:rPr>
        <w:rFonts w:ascii="Courier New" w:hAnsi="Courier New" w:cs="Courier New" w:hint="default"/>
      </w:rPr>
    </w:lvl>
    <w:lvl w:ilvl="5" w:tplc="04090005" w:tentative="1">
      <w:start w:val="1"/>
      <w:numFmt w:val="bullet"/>
      <w:lvlText w:val=""/>
      <w:lvlJc w:val="left"/>
      <w:pPr>
        <w:ind w:left="4028" w:hanging="360"/>
      </w:pPr>
      <w:rPr>
        <w:rFonts w:ascii="Wingdings" w:hAnsi="Wingdings" w:hint="default"/>
      </w:rPr>
    </w:lvl>
    <w:lvl w:ilvl="6" w:tplc="04090001" w:tentative="1">
      <w:start w:val="1"/>
      <w:numFmt w:val="bullet"/>
      <w:lvlText w:val=""/>
      <w:lvlJc w:val="left"/>
      <w:pPr>
        <w:ind w:left="4748" w:hanging="360"/>
      </w:pPr>
      <w:rPr>
        <w:rFonts w:ascii="Symbol" w:hAnsi="Symbol" w:hint="default"/>
      </w:rPr>
    </w:lvl>
    <w:lvl w:ilvl="7" w:tplc="04090003" w:tentative="1">
      <w:start w:val="1"/>
      <w:numFmt w:val="bullet"/>
      <w:lvlText w:val="o"/>
      <w:lvlJc w:val="left"/>
      <w:pPr>
        <w:ind w:left="5468" w:hanging="360"/>
      </w:pPr>
      <w:rPr>
        <w:rFonts w:ascii="Courier New" w:hAnsi="Courier New" w:cs="Courier New" w:hint="default"/>
      </w:rPr>
    </w:lvl>
    <w:lvl w:ilvl="8" w:tplc="04090005" w:tentative="1">
      <w:start w:val="1"/>
      <w:numFmt w:val="bullet"/>
      <w:lvlText w:val=""/>
      <w:lvlJc w:val="left"/>
      <w:pPr>
        <w:ind w:left="6188" w:hanging="360"/>
      </w:pPr>
      <w:rPr>
        <w:rFonts w:ascii="Wingdings" w:hAnsi="Wingdings" w:hint="default"/>
      </w:rPr>
    </w:lvl>
  </w:abstractNum>
  <w:abstractNum w:abstractNumId="42" w15:restartNumberingAfterBreak="0">
    <w:nsid w:val="4EB702F6"/>
    <w:multiLevelType w:val="hybridMultilevel"/>
    <w:tmpl w:val="BBFAE8EE"/>
    <w:lvl w:ilvl="0" w:tplc="073001BA">
      <w:start w:val="7"/>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ED25DB"/>
    <w:multiLevelType w:val="multilevel"/>
    <w:tmpl w:val="900495FA"/>
    <w:styleLink w:val="CurrentList5"/>
    <w:lvl w:ilvl="0">
      <w:start w:val="1"/>
      <w:numFmt w:val="decimal"/>
      <w:lvlText w:val="%1."/>
      <w:lvlJc w:val="left"/>
      <w:pPr>
        <w:ind w:left="57" w:hanging="57"/>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34A7CD9"/>
    <w:multiLevelType w:val="multilevel"/>
    <w:tmpl w:val="361AD46E"/>
    <w:lvl w:ilvl="0">
      <w:start w:val="1"/>
      <w:numFmt w:val="decimal"/>
      <w:pStyle w:val="MainPoin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53B63FCA"/>
    <w:multiLevelType w:val="hybridMultilevel"/>
    <w:tmpl w:val="8C982240"/>
    <w:lvl w:ilvl="0" w:tplc="AB72D6B6">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1977E1"/>
    <w:multiLevelType w:val="hybridMultilevel"/>
    <w:tmpl w:val="C9F20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5375A9B"/>
    <w:multiLevelType w:val="multilevel"/>
    <w:tmpl w:val="8592D4FE"/>
    <w:styleLink w:val="CurrentList7"/>
    <w:lvl w:ilvl="0">
      <w:start w:val="1"/>
      <w:numFmt w:val="decimal"/>
      <w:lvlText w:val="%1."/>
      <w:lvlJc w:val="left"/>
      <w:pPr>
        <w:ind w:left="0" w:firstLine="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962571A"/>
    <w:multiLevelType w:val="hybridMultilevel"/>
    <w:tmpl w:val="1DB4FDE8"/>
    <w:lvl w:ilvl="0" w:tplc="83F27612">
      <w:start w:val="2"/>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7374C8"/>
    <w:multiLevelType w:val="hybridMultilevel"/>
    <w:tmpl w:val="74E6F660"/>
    <w:lvl w:ilvl="0" w:tplc="E0E41C78">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0" w15:restartNumberingAfterBreak="0">
    <w:nsid w:val="5C916D62"/>
    <w:multiLevelType w:val="hybridMultilevel"/>
    <w:tmpl w:val="27765312"/>
    <w:lvl w:ilvl="0" w:tplc="C33EDAD2">
      <w:start w:val="2"/>
      <w:numFmt w:val="decimal"/>
      <w:lvlText w:val="%1."/>
      <w:lvlJc w:val="left"/>
      <w:pPr>
        <w:tabs>
          <w:tab w:val="num" w:pos="504"/>
        </w:tabs>
        <w:ind w:left="504" w:hanging="360"/>
      </w:pPr>
      <w:rPr>
        <w:rFonts w:ascii="Times New Roman" w:hAnsi="Times New Roman" w:cs="Times New Roman" w:hint="default"/>
      </w:rPr>
    </w:lvl>
    <w:lvl w:ilvl="1" w:tplc="04090019">
      <w:start w:val="1"/>
      <w:numFmt w:val="lowerLetter"/>
      <w:lvlText w:val="%2."/>
      <w:lvlJc w:val="left"/>
      <w:pPr>
        <w:tabs>
          <w:tab w:val="num" w:pos="1224"/>
        </w:tabs>
        <w:ind w:left="1224" w:hanging="360"/>
      </w:pPr>
      <w:rPr>
        <w:rFonts w:ascii="Times New Roman" w:hAnsi="Times New Roman" w:cs="Times New Roman"/>
      </w:rPr>
    </w:lvl>
    <w:lvl w:ilvl="2" w:tplc="0409001B">
      <w:start w:val="1"/>
      <w:numFmt w:val="lowerRoman"/>
      <w:lvlText w:val="%3."/>
      <w:lvlJc w:val="right"/>
      <w:pPr>
        <w:tabs>
          <w:tab w:val="num" w:pos="1944"/>
        </w:tabs>
        <w:ind w:left="1944" w:hanging="180"/>
      </w:pPr>
      <w:rPr>
        <w:rFonts w:ascii="Times New Roman" w:hAnsi="Times New Roman" w:cs="Times New Roman"/>
      </w:rPr>
    </w:lvl>
    <w:lvl w:ilvl="3" w:tplc="0409000F">
      <w:start w:val="1"/>
      <w:numFmt w:val="decimal"/>
      <w:lvlText w:val="%4."/>
      <w:lvlJc w:val="left"/>
      <w:pPr>
        <w:tabs>
          <w:tab w:val="num" w:pos="2664"/>
        </w:tabs>
        <w:ind w:left="2664" w:hanging="360"/>
      </w:pPr>
      <w:rPr>
        <w:rFonts w:ascii="Times New Roman" w:hAnsi="Times New Roman" w:cs="Times New Roman"/>
      </w:rPr>
    </w:lvl>
    <w:lvl w:ilvl="4" w:tplc="04090019">
      <w:start w:val="1"/>
      <w:numFmt w:val="lowerLetter"/>
      <w:lvlText w:val="%5."/>
      <w:lvlJc w:val="left"/>
      <w:pPr>
        <w:tabs>
          <w:tab w:val="num" w:pos="3384"/>
        </w:tabs>
        <w:ind w:left="3384" w:hanging="360"/>
      </w:pPr>
      <w:rPr>
        <w:rFonts w:ascii="Times New Roman" w:hAnsi="Times New Roman" w:cs="Times New Roman"/>
      </w:rPr>
    </w:lvl>
    <w:lvl w:ilvl="5" w:tplc="0409001B">
      <w:start w:val="1"/>
      <w:numFmt w:val="lowerRoman"/>
      <w:lvlText w:val="%6."/>
      <w:lvlJc w:val="right"/>
      <w:pPr>
        <w:tabs>
          <w:tab w:val="num" w:pos="4104"/>
        </w:tabs>
        <w:ind w:left="4104" w:hanging="180"/>
      </w:pPr>
      <w:rPr>
        <w:rFonts w:ascii="Times New Roman" w:hAnsi="Times New Roman" w:cs="Times New Roman"/>
      </w:rPr>
    </w:lvl>
    <w:lvl w:ilvl="6" w:tplc="0409000F">
      <w:start w:val="1"/>
      <w:numFmt w:val="decimal"/>
      <w:lvlText w:val="%7."/>
      <w:lvlJc w:val="left"/>
      <w:pPr>
        <w:tabs>
          <w:tab w:val="num" w:pos="4824"/>
        </w:tabs>
        <w:ind w:left="4824" w:hanging="360"/>
      </w:pPr>
      <w:rPr>
        <w:rFonts w:ascii="Times New Roman" w:hAnsi="Times New Roman" w:cs="Times New Roman"/>
      </w:rPr>
    </w:lvl>
    <w:lvl w:ilvl="7" w:tplc="04090019">
      <w:start w:val="1"/>
      <w:numFmt w:val="lowerLetter"/>
      <w:lvlText w:val="%8."/>
      <w:lvlJc w:val="left"/>
      <w:pPr>
        <w:tabs>
          <w:tab w:val="num" w:pos="5544"/>
        </w:tabs>
        <w:ind w:left="5544" w:hanging="360"/>
      </w:pPr>
      <w:rPr>
        <w:rFonts w:ascii="Times New Roman" w:hAnsi="Times New Roman" w:cs="Times New Roman"/>
      </w:rPr>
    </w:lvl>
    <w:lvl w:ilvl="8" w:tplc="0409001B">
      <w:start w:val="1"/>
      <w:numFmt w:val="lowerRoman"/>
      <w:lvlText w:val="%9."/>
      <w:lvlJc w:val="right"/>
      <w:pPr>
        <w:tabs>
          <w:tab w:val="num" w:pos="6264"/>
        </w:tabs>
        <w:ind w:left="6264" w:hanging="180"/>
      </w:pPr>
      <w:rPr>
        <w:rFonts w:ascii="Times New Roman" w:hAnsi="Times New Roman" w:cs="Times New Roman"/>
      </w:rPr>
    </w:lvl>
  </w:abstractNum>
  <w:abstractNum w:abstractNumId="51" w15:restartNumberingAfterBreak="0">
    <w:nsid w:val="5EA53924"/>
    <w:multiLevelType w:val="hybridMultilevel"/>
    <w:tmpl w:val="BFACB58A"/>
    <w:lvl w:ilvl="0" w:tplc="23501D26">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2" w15:restartNumberingAfterBreak="0">
    <w:nsid w:val="61DB60C9"/>
    <w:multiLevelType w:val="multilevel"/>
    <w:tmpl w:val="E6F291BE"/>
    <w:lvl w:ilvl="0">
      <w:start w:val="1"/>
      <w:numFmt w:val="none"/>
      <w:suff w:val="nothing"/>
      <w:lvlText w:val=""/>
      <w:lvlJc w:val="center"/>
      <w:pPr>
        <w:ind w:left="144"/>
      </w:pPr>
      <w:rPr>
        <w:rFonts w:ascii="Times New Roman" w:hAnsi="Times New Roman" w:cs="Times New Roman" w:hint="default"/>
      </w:rPr>
    </w:lvl>
    <w:lvl w:ilvl="1">
      <w:start w:val="1"/>
      <w:numFmt w:val="none"/>
      <w:suff w:val="nothing"/>
      <w:lvlText w:val=""/>
      <w:lvlJc w:val="center"/>
      <w:pPr>
        <w:ind w:left="144" w:hanging="144"/>
      </w:pPr>
      <w:rPr>
        <w:rFonts w:ascii="Arial" w:hAnsi="Arial" w:cs="Arial" w:hint="default"/>
        <w:b/>
        <w:bCs/>
        <w:i w:val="0"/>
        <w:iCs w:val="0"/>
        <w:sz w:val="36"/>
        <w:szCs w:val="36"/>
      </w:rPr>
    </w:lvl>
    <w:lvl w:ilvl="2">
      <w:start w:val="1"/>
      <w:numFmt w:val="upperLetter"/>
      <w:lvlText w:val="%3."/>
      <w:lvlJc w:val="left"/>
      <w:pPr>
        <w:ind w:left="360" w:hanging="360"/>
      </w:pPr>
    </w:lvl>
    <w:lvl w:ilvl="3">
      <w:start w:val="1"/>
      <w:numFmt w:val="upperLetter"/>
      <w:suff w:val="space"/>
      <w:lvlText w:val="%4."/>
      <w:lvlJc w:val="left"/>
      <w:pPr>
        <w:ind w:left="144"/>
      </w:pPr>
      <w:rPr>
        <w:rFonts w:ascii="Comic Sans MS" w:hAnsi="Comic Sans MS" w:cs="Comic Sans MS" w:hint="default"/>
        <w:b/>
        <w:bCs/>
        <w:i/>
        <w:iCs/>
        <w:color w:val="008080"/>
        <w:sz w:val="24"/>
        <w:szCs w:val="24"/>
      </w:rPr>
    </w:lvl>
    <w:lvl w:ilvl="4">
      <w:start w:val="1"/>
      <w:numFmt w:val="decimal"/>
      <w:suff w:val="space"/>
      <w:lvlText w:val="%5."/>
      <w:lvlJc w:val="left"/>
      <w:pPr>
        <w:ind w:left="144"/>
      </w:pPr>
      <w:rPr>
        <w:rFonts w:ascii="Comic Sans MS" w:hAnsi="Comic Sans MS" w:cs="Comic Sans MS" w:hint="default"/>
        <w:b/>
        <w:bCs/>
        <w:i w:val="0"/>
        <w:iCs w:val="0"/>
        <w:sz w:val="24"/>
        <w:szCs w:val="24"/>
      </w:rPr>
    </w:lvl>
    <w:lvl w:ilvl="5">
      <w:start w:val="1"/>
      <w:numFmt w:val="lowerRoman"/>
      <w:suff w:val="space"/>
      <w:lvlText w:val="%6."/>
      <w:lvlJc w:val="left"/>
      <w:pPr>
        <w:ind w:left="144"/>
      </w:pPr>
      <w:rPr>
        <w:rFonts w:ascii="Times New Roman" w:hAnsi="Times New Roman" w:cs="Times New Roman" w:hint="default"/>
        <w:b/>
        <w:bCs/>
        <w:i w:val="0"/>
        <w:iCs w:val="0"/>
        <w:sz w:val="24"/>
        <w:szCs w:val="24"/>
      </w:rPr>
    </w:lvl>
    <w:lvl w:ilvl="6">
      <w:start w:val="1"/>
      <w:numFmt w:val="lowerRoman"/>
      <w:lvlText w:val="(%7)"/>
      <w:lvlJc w:val="left"/>
      <w:pPr>
        <w:tabs>
          <w:tab w:val="num" w:pos="4824"/>
        </w:tabs>
        <w:ind w:left="4464"/>
      </w:pPr>
      <w:rPr>
        <w:rFonts w:ascii="Times New Roman" w:hAnsi="Times New Roman" w:cs="Times New Roman" w:hint="default"/>
      </w:rPr>
    </w:lvl>
    <w:lvl w:ilvl="7">
      <w:start w:val="1"/>
      <w:numFmt w:val="lowerLetter"/>
      <w:lvlText w:val="(%8)"/>
      <w:lvlJc w:val="left"/>
      <w:pPr>
        <w:tabs>
          <w:tab w:val="num" w:pos="5544"/>
        </w:tabs>
        <w:ind w:left="5184"/>
      </w:pPr>
      <w:rPr>
        <w:rFonts w:ascii="Times New Roman" w:hAnsi="Times New Roman" w:cs="Times New Roman" w:hint="default"/>
      </w:rPr>
    </w:lvl>
    <w:lvl w:ilvl="8">
      <w:start w:val="1"/>
      <w:numFmt w:val="lowerRoman"/>
      <w:lvlText w:val="(%9)"/>
      <w:lvlJc w:val="left"/>
      <w:pPr>
        <w:tabs>
          <w:tab w:val="num" w:pos="6264"/>
        </w:tabs>
        <w:ind w:left="5904"/>
      </w:pPr>
      <w:rPr>
        <w:rFonts w:ascii="Times New Roman" w:hAnsi="Times New Roman" w:cs="Times New Roman" w:hint="default"/>
      </w:rPr>
    </w:lvl>
  </w:abstractNum>
  <w:abstractNum w:abstractNumId="53" w15:restartNumberingAfterBreak="0">
    <w:nsid w:val="621213C7"/>
    <w:multiLevelType w:val="hybridMultilevel"/>
    <w:tmpl w:val="A9CA4FA6"/>
    <w:lvl w:ilvl="0" w:tplc="B92AF2A8">
      <w:start w:val="1"/>
      <w:numFmt w:val="decimal"/>
      <w:lvlText w:val="%1 "/>
      <w:lvlJc w:val="left"/>
      <w:pPr>
        <w:ind w:left="303" w:hanging="360"/>
      </w:pPr>
      <w:rPr>
        <w:rFonts w:ascii="Times New Roman" w:hAnsi="Times New Roman" w:cs="Times New Roman" w:hint="default"/>
        <w:b/>
        <w:bCs/>
        <w:i w:val="0"/>
        <w:iCs w:val="0"/>
        <w:caps w:val="0"/>
        <w:strike w:val="0"/>
        <w:dstrike w:val="0"/>
        <w:vanish w:val="0"/>
        <w:color w:val="auto"/>
        <w:sz w:val="24"/>
        <w:szCs w:val="24"/>
        <w:u w:val="none"/>
        <w:vertAlign w:val="baseline"/>
      </w:rPr>
    </w:lvl>
    <w:lvl w:ilvl="1" w:tplc="972CDFF6">
      <w:start w:val="1"/>
      <w:numFmt w:val="lowerLetter"/>
      <w:lvlText w:val="%2."/>
      <w:lvlJc w:val="left"/>
      <w:pPr>
        <w:ind w:left="1440" w:hanging="360"/>
      </w:pPr>
      <w:rPr>
        <w:rFonts w:ascii="Times New Roman" w:hAnsi="Times New Roman" w:cs="Times New Roman"/>
      </w:rPr>
    </w:lvl>
    <w:lvl w:ilvl="2" w:tplc="9C70E11A">
      <w:start w:val="1"/>
      <w:numFmt w:val="lowerRoman"/>
      <w:lvlText w:val="%3."/>
      <w:lvlJc w:val="right"/>
      <w:pPr>
        <w:ind w:left="2160" w:hanging="180"/>
      </w:pPr>
      <w:rPr>
        <w:rFonts w:ascii="Times New Roman" w:hAnsi="Times New Roman" w:cs="Times New Roman"/>
      </w:rPr>
    </w:lvl>
    <w:lvl w:ilvl="3" w:tplc="30B02D36">
      <w:start w:val="1"/>
      <w:numFmt w:val="decimal"/>
      <w:lvlText w:val="%4."/>
      <w:lvlJc w:val="left"/>
      <w:pPr>
        <w:ind w:left="2880" w:hanging="360"/>
      </w:pPr>
      <w:rPr>
        <w:rFonts w:ascii="Times New Roman" w:hAnsi="Times New Roman" w:cs="Times New Roman"/>
      </w:rPr>
    </w:lvl>
    <w:lvl w:ilvl="4" w:tplc="DABAD1EE">
      <w:start w:val="1"/>
      <w:numFmt w:val="lowerLetter"/>
      <w:lvlText w:val="%5."/>
      <w:lvlJc w:val="left"/>
      <w:pPr>
        <w:ind w:left="3600" w:hanging="360"/>
      </w:pPr>
      <w:rPr>
        <w:rFonts w:ascii="Times New Roman" w:hAnsi="Times New Roman" w:cs="Times New Roman"/>
      </w:rPr>
    </w:lvl>
    <w:lvl w:ilvl="5" w:tplc="4E32594E">
      <w:start w:val="1"/>
      <w:numFmt w:val="lowerRoman"/>
      <w:lvlText w:val="%6."/>
      <w:lvlJc w:val="right"/>
      <w:pPr>
        <w:ind w:left="4320" w:hanging="180"/>
      </w:pPr>
      <w:rPr>
        <w:rFonts w:ascii="Times New Roman" w:hAnsi="Times New Roman" w:cs="Times New Roman"/>
      </w:rPr>
    </w:lvl>
    <w:lvl w:ilvl="6" w:tplc="8DAA4840">
      <w:start w:val="1"/>
      <w:numFmt w:val="decimal"/>
      <w:lvlText w:val="%7."/>
      <w:lvlJc w:val="left"/>
      <w:pPr>
        <w:ind w:left="5040" w:hanging="360"/>
      </w:pPr>
      <w:rPr>
        <w:rFonts w:ascii="Times New Roman" w:hAnsi="Times New Roman" w:cs="Times New Roman"/>
      </w:rPr>
    </w:lvl>
    <w:lvl w:ilvl="7" w:tplc="37CE5062">
      <w:start w:val="1"/>
      <w:numFmt w:val="lowerLetter"/>
      <w:lvlText w:val="%8."/>
      <w:lvlJc w:val="left"/>
      <w:pPr>
        <w:ind w:left="5760" w:hanging="360"/>
      </w:pPr>
      <w:rPr>
        <w:rFonts w:ascii="Times New Roman" w:hAnsi="Times New Roman" w:cs="Times New Roman"/>
      </w:rPr>
    </w:lvl>
    <w:lvl w:ilvl="8" w:tplc="49DAA83A">
      <w:start w:val="1"/>
      <w:numFmt w:val="lowerRoman"/>
      <w:lvlText w:val="%9."/>
      <w:lvlJc w:val="right"/>
      <w:pPr>
        <w:ind w:left="6480" w:hanging="180"/>
      </w:pPr>
      <w:rPr>
        <w:rFonts w:ascii="Times New Roman" w:hAnsi="Times New Roman" w:cs="Times New Roman"/>
      </w:rPr>
    </w:lvl>
  </w:abstractNum>
  <w:abstractNum w:abstractNumId="54" w15:restartNumberingAfterBreak="0">
    <w:nsid w:val="62B80065"/>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59C693B"/>
    <w:multiLevelType w:val="hybridMultilevel"/>
    <w:tmpl w:val="9F726A28"/>
    <w:lvl w:ilvl="0" w:tplc="DE40C5E6">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6644DDC"/>
    <w:multiLevelType w:val="hybridMultilevel"/>
    <w:tmpl w:val="89AACCC8"/>
    <w:lvl w:ilvl="0" w:tplc="A762DB3E">
      <w:start w:val="1"/>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9B1A91"/>
    <w:multiLevelType w:val="multilevel"/>
    <w:tmpl w:val="40C6505E"/>
    <w:styleLink w:val="CurrentList3"/>
    <w:lvl w:ilvl="0">
      <w:start w:val="1"/>
      <w:numFmt w:val="decimal"/>
      <w:lvlText w:val="%1."/>
      <w:lvlJc w:val="left"/>
      <w:pPr>
        <w:ind w:left="360" w:hanging="36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FB364B1"/>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70471822"/>
    <w:multiLevelType w:val="hybridMultilevel"/>
    <w:tmpl w:val="FD206B86"/>
    <w:lvl w:ilvl="0" w:tplc="63FC1CD2">
      <w:start w:val="1"/>
      <w:numFmt w:val="decimal"/>
      <w:lvlText w:val="%1."/>
      <w:lvlJc w:val="left"/>
      <w:pPr>
        <w:ind w:left="504" w:hanging="360"/>
      </w:pPr>
      <w:rPr>
        <w:rFonts w:hint="default"/>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60" w15:restartNumberingAfterBreak="0">
    <w:nsid w:val="785B083E"/>
    <w:multiLevelType w:val="hybridMultilevel"/>
    <w:tmpl w:val="2904F3F2"/>
    <w:lvl w:ilvl="0" w:tplc="616CEEA0">
      <w:start w:val="7"/>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A81084D"/>
    <w:multiLevelType w:val="multilevel"/>
    <w:tmpl w:val="44A0195E"/>
    <w:styleLink w:val="CurrentList6"/>
    <w:lvl w:ilvl="0">
      <w:start w:val="1"/>
      <w:numFmt w:val="decimal"/>
      <w:lvlText w:val="%1."/>
      <w:lvlJc w:val="left"/>
      <w:pPr>
        <w:ind w:left="0" w:firstLine="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90198387">
    <w:abstractNumId w:val="31"/>
  </w:num>
  <w:num w:numId="2" w16cid:durableId="373621033">
    <w:abstractNumId w:val="6"/>
  </w:num>
  <w:num w:numId="3" w16cid:durableId="628391717">
    <w:abstractNumId w:val="35"/>
  </w:num>
  <w:num w:numId="4" w16cid:durableId="200899455">
    <w:abstractNumId w:val="21"/>
  </w:num>
  <w:num w:numId="5" w16cid:durableId="351688001">
    <w:abstractNumId w:val="58"/>
  </w:num>
  <w:num w:numId="6" w16cid:durableId="138617433">
    <w:abstractNumId w:val="54"/>
  </w:num>
  <w:num w:numId="7" w16cid:durableId="1838687388">
    <w:abstractNumId w:val="57"/>
  </w:num>
  <w:num w:numId="8" w16cid:durableId="345375506">
    <w:abstractNumId w:val="22"/>
  </w:num>
  <w:num w:numId="9" w16cid:durableId="1930966934">
    <w:abstractNumId w:val="43"/>
  </w:num>
  <w:num w:numId="10" w16cid:durableId="427773672">
    <w:abstractNumId w:val="61"/>
  </w:num>
  <w:num w:numId="11" w16cid:durableId="1140925144">
    <w:abstractNumId w:val="47"/>
  </w:num>
  <w:num w:numId="12" w16cid:durableId="420681549">
    <w:abstractNumId w:val="7"/>
  </w:num>
  <w:num w:numId="13" w16cid:durableId="877081376">
    <w:abstractNumId w:val="5"/>
  </w:num>
  <w:num w:numId="14" w16cid:durableId="221528903">
    <w:abstractNumId w:val="19"/>
  </w:num>
  <w:num w:numId="15" w16cid:durableId="596015152">
    <w:abstractNumId w:val="14"/>
  </w:num>
  <w:num w:numId="16" w16cid:durableId="21322362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9010019">
    <w:abstractNumId w:val="52"/>
  </w:num>
  <w:num w:numId="18" w16cid:durableId="1187601806">
    <w:abstractNumId w:val="11"/>
  </w:num>
  <w:num w:numId="19" w16cid:durableId="1630429086">
    <w:abstractNumId w:val="20"/>
  </w:num>
  <w:num w:numId="20" w16cid:durableId="883912357">
    <w:abstractNumId w:val="50"/>
  </w:num>
  <w:num w:numId="21" w16cid:durableId="328290375">
    <w:abstractNumId w:val="0"/>
  </w:num>
  <w:num w:numId="22" w16cid:durableId="1287394756">
    <w:abstractNumId w:val="1"/>
  </w:num>
  <w:num w:numId="23" w16cid:durableId="1418359280">
    <w:abstractNumId w:val="42"/>
  </w:num>
  <w:num w:numId="24" w16cid:durableId="1194460710">
    <w:abstractNumId w:val="48"/>
  </w:num>
  <w:num w:numId="25" w16cid:durableId="760218098">
    <w:abstractNumId w:val="26"/>
  </w:num>
  <w:num w:numId="26" w16cid:durableId="317077334">
    <w:abstractNumId w:val="39"/>
  </w:num>
  <w:num w:numId="27" w16cid:durableId="1873416247">
    <w:abstractNumId w:val="2"/>
  </w:num>
  <w:num w:numId="28" w16cid:durableId="1722099289">
    <w:abstractNumId w:val="49"/>
  </w:num>
  <w:num w:numId="29" w16cid:durableId="1087000711">
    <w:abstractNumId w:val="36"/>
  </w:num>
  <w:num w:numId="30" w16cid:durableId="1387797283">
    <w:abstractNumId w:val="45"/>
  </w:num>
  <w:num w:numId="31" w16cid:durableId="1255047013">
    <w:abstractNumId w:val="17"/>
  </w:num>
  <w:num w:numId="32" w16cid:durableId="1912956848">
    <w:abstractNumId w:val="3"/>
  </w:num>
  <w:num w:numId="33" w16cid:durableId="717968851">
    <w:abstractNumId w:val="59"/>
  </w:num>
  <w:num w:numId="34" w16cid:durableId="1890336647">
    <w:abstractNumId w:val="34"/>
  </w:num>
  <w:num w:numId="35" w16cid:durableId="1914856297">
    <w:abstractNumId w:val="51"/>
  </w:num>
  <w:num w:numId="36" w16cid:durableId="5982577">
    <w:abstractNumId w:val="23"/>
  </w:num>
  <w:num w:numId="37" w16cid:durableId="209849047">
    <w:abstractNumId w:val="37"/>
  </w:num>
  <w:num w:numId="38" w16cid:durableId="999580072">
    <w:abstractNumId w:val="8"/>
  </w:num>
  <w:num w:numId="39" w16cid:durableId="450710115">
    <w:abstractNumId w:val="41"/>
  </w:num>
  <w:num w:numId="40" w16cid:durableId="1818523937">
    <w:abstractNumId w:val="60"/>
  </w:num>
  <w:num w:numId="41" w16cid:durableId="1012996247">
    <w:abstractNumId w:val="18"/>
  </w:num>
  <w:num w:numId="42" w16cid:durableId="458915382">
    <w:abstractNumId w:val="10"/>
  </w:num>
  <w:num w:numId="43" w16cid:durableId="1425371879">
    <w:abstractNumId w:val="29"/>
  </w:num>
  <w:num w:numId="44" w16cid:durableId="77216086">
    <w:abstractNumId w:val="13"/>
  </w:num>
  <w:num w:numId="45" w16cid:durableId="983849235">
    <w:abstractNumId w:val="32"/>
  </w:num>
  <w:num w:numId="46" w16cid:durableId="872037489">
    <w:abstractNumId w:val="12"/>
  </w:num>
  <w:num w:numId="47" w16cid:durableId="717167617">
    <w:abstractNumId w:val="44"/>
  </w:num>
  <w:num w:numId="48" w16cid:durableId="2013797880">
    <w:abstractNumId w:val="9"/>
  </w:num>
  <w:num w:numId="49" w16cid:durableId="755594185">
    <w:abstractNumId w:val="28"/>
  </w:num>
  <w:num w:numId="50" w16cid:durableId="2017537342">
    <w:abstractNumId w:val="15"/>
  </w:num>
  <w:num w:numId="51" w16cid:durableId="1649161767">
    <w:abstractNumId w:val="16"/>
  </w:num>
  <w:num w:numId="52" w16cid:durableId="1330014649">
    <w:abstractNumId w:val="27"/>
  </w:num>
  <w:num w:numId="53" w16cid:durableId="791679701">
    <w:abstractNumId w:val="25"/>
  </w:num>
  <w:num w:numId="54" w16cid:durableId="2088767481">
    <w:abstractNumId w:val="4"/>
  </w:num>
  <w:num w:numId="55" w16cid:durableId="1161508566">
    <w:abstractNumId w:val="24"/>
  </w:num>
  <w:num w:numId="56" w16cid:durableId="714544868">
    <w:abstractNumId w:val="55"/>
  </w:num>
  <w:num w:numId="57" w16cid:durableId="95559556">
    <w:abstractNumId w:val="38"/>
  </w:num>
  <w:num w:numId="58" w16cid:durableId="1835562942">
    <w:abstractNumId w:val="40"/>
  </w:num>
  <w:num w:numId="59" w16cid:durableId="817963561">
    <w:abstractNumId w:val="56"/>
  </w:num>
  <w:num w:numId="60" w16cid:durableId="1663117849">
    <w:abstractNumId w:val="53"/>
  </w:num>
  <w:num w:numId="61" w16cid:durableId="1540971201">
    <w:abstractNumId w:val="46"/>
  </w:num>
  <w:num w:numId="62" w16cid:durableId="1410274489">
    <w:abstractNumId w:val="30"/>
  </w:num>
  <w:num w:numId="63" w16cid:durableId="283969229">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3DA"/>
    <w:rsid w:val="00001ED4"/>
    <w:rsid w:val="000117C1"/>
    <w:rsid w:val="0001242F"/>
    <w:rsid w:val="00012466"/>
    <w:rsid w:val="000167AF"/>
    <w:rsid w:val="000178BA"/>
    <w:rsid w:val="00020753"/>
    <w:rsid w:val="00021862"/>
    <w:rsid w:val="00021B7A"/>
    <w:rsid w:val="00021C1C"/>
    <w:rsid w:val="00021DB4"/>
    <w:rsid w:val="00022C71"/>
    <w:rsid w:val="00026409"/>
    <w:rsid w:val="00027E75"/>
    <w:rsid w:val="00031D5A"/>
    <w:rsid w:val="00034AED"/>
    <w:rsid w:val="000371D4"/>
    <w:rsid w:val="00041BA4"/>
    <w:rsid w:val="00044438"/>
    <w:rsid w:val="00045C4C"/>
    <w:rsid w:val="00046405"/>
    <w:rsid w:val="000530C2"/>
    <w:rsid w:val="000534AD"/>
    <w:rsid w:val="00054F0D"/>
    <w:rsid w:val="000568FF"/>
    <w:rsid w:val="000571E3"/>
    <w:rsid w:val="00060264"/>
    <w:rsid w:val="000602B6"/>
    <w:rsid w:val="000664BB"/>
    <w:rsid w:val="000708E2"/>
    <w:rsid w:val="000709B3"/>
    <w:rsid w:val="00076C46"/>
    <w:rsid w:val="00080F75"/>
    <w:rsid w:val="00081284"/>
    <w:rsid w:val="000822F7"/>
    <w:rsid w:val="000854A0"/>
    <w:rsid w:val="000864D9"/>
    <w:rsid w:val="00091BDB"/>
    <w:rsid w:val="000930EB"/>
    <w:rsid w:val="000947DE"/>
    <w:rsid w:val="00094B1B"/>
    <w:rsid w:val="000A0103"/>
    <w:rsid w:val="000A2F2D"/>
    <w:rsid w:val="000A32A6"/>
    <w:rsid w:val="000A4AFF"/>
    <w:rsid w:val="000A5635"/>
    <w:rsid w:val="000A5D3E"/>
    <w:rsid w:val="000A7DFD"/>
    <w:rsid w:val="000A7E1F"/>
    <w:rsid w:val="000B00BF"/>
    <w:rsid w:val="000B0198"/>
    <w:rsid w:val="000B0A58"/>
    <w:rsid w:val="000B2A24"/>
    <w:rsid w:val="000B3021"/>
    <w:rsid w:val="000B5A9E"/>
    <w:rsid w:val="000B624C"/>
    <w:rsid w:val="000B6E48"/>
    <w:rsid w:val="000C1343"/>
    <w:rsid w:val="000C5AB9"/>
    <w:rsid w:val="000C6814"/>
    <w:rsid w:val="000C68D6"/>
    <w:rsid w:val="000C752E"/>
    <w:rsid w:val="000C7A3B"/>
    <w:rsid w:val="000D0F80"/>
    <w:rsid w:val="000D259A"/>
    <w:rsid w:val="000E2535"/>
    <w:rsid w:val="000E461E"/>
    <w:rsid w:val="000E642D"/>
    <w:rsid w:val="000E7D35"/>
    <w:rsid w:val="000F2634"/>
    <w:rsid w:val="000F64EA"/>
    <w:rsid w:val="00100EAA"/>
    <w:rsid w:val="00103491"/>
    <w:rsid w:val="0010693D"/>
    <w:rsid w:val="00111CBE"/>
    <w:rsid w:val="001120BA"/>
    <w:rsid w:val="001134BD"/>
    <w:rsid w:val="00121241"/>
    <w:rsid w:val="0012178A"/>
    <w:rsid w:val="0012417E"/>
    <w:rsid w:val="001246D5"/>
    <w:rsid w:val="00127541"/>
    <w:rsid w:val="0013176A"/>
    <w:rsid w:val="00132444"/>
    <w:rsid w:val="00132671"/>
    <w:rsid w:val="00135B02"/>
    <w:rsid w:val="0013659C"/>
    <w:rsid w:val="001444CD"/>
    <w:rsid w:val="0014450F"/>
    <w:rsid w:val="00153BB4"/>
    <w:rsid w:val="001571F7"/>
    <w:rsid w:val="00163053"/>
    <w:rsid w:val="001640E5"/>
    <w:rsid w:val="00164782"/>
    <w:rsid w:val="00166A5D"/>
    <w:rsid w:val="00174E8B"/>
    <w:rsid w:val="00177450"/>
    <w:rsid w:val="00180463"/>
    <w:rsid w:val="00183833"/>
    <w:rsid w:val="0018571D"/>
    <w:rsid w:val="001868DD"/>
    <w:rsid w:val="00192112"/>
    <w:rsid w:val="0019240F"/>
    <w:rsid w:val="001928CA"/>
    <w:rsid w:val="00193DB8"/>
    <w:rsid w:val="00194E0F"/>
    <w:rsid w:val="00195503"/>
    <w:rsid w:val="00196425"/>
    <w:rsid w:val="0019724B"/>
    <w:rsid w:val="001976F3"/>
    <w:rsid w:val="0019777F"/>
    <w:rsid w:val="00197950"/>
    <w:rsid w:val="001A08C1"/>
    <w:rsid w:val="001A12BD"/>
    <w:rsid w:val="001A217C"/>
    <w:rsid w:val="001A36D1"/>
    <w:rsid w:val="001A4CF8"/>
    <w:rsid w:val="001A6338"/>
    <w:rsid w:val="001A6EBB"/>
    <w:rsid w:val="001B1065"/>
    <w:rsid w:val="001B48CD"/>
    <w:rsid w:val="001B49A6"/>
    <w:rsid w:val="001C0C99"/>
    <w:rsid w:val="001C1E14"/>
    <w:rsid w:val="001C378E"/>
    <w:rsid w:val="001C4028"/>
    <w:rsid w:val="001C4623"/>
    <w:rsid w:val="001C4B11"/>
    <w:rsid w:val="001C52DE"/>
    <w:rsid w:val="001C62FB"/>
    <w:rsid w:val="001D07A9"/>
    <w:rsid w:val="001D13A0"/>
    <w:rsid w:val="001D3E94"/>
    <w:rsid w:val="001D5078"/>
    <w:rsid w:val="001D6B84"/>
    <w:rsid w:val="001D7186"/>
    <w:rsid w:val="001E06C0"/>
    <w:rsid w:val="001E1798"/>
    <w:rsid w:val="001E3FA7"/>
    <w:rsid w:val="001F0962"/>
    <w:rsid w:val="001F11E0"/>
    <w:rsid w:val="001F1955"/>
    <w:rsid w:val="001F24F3"/>
    <w:rsid w:val="001F25EE"/>
    <w:rsid w:val="001F265E"/>
    <w:rsid w:val="001F2785"/>
    <w:rsid w:val="001F49F7"/>
    <w:rsid w:val="001F4AD6"/>
    <w:rsid w:val="001F4C25"/>
    <w:rsid w:val="001F4E2B"/>
    <w:rsid w:val="001F592C"/>
    <w:rsid w:val="001F6E8C"/>
    <w:rsid w:val="001F7D56"/>
    <w:rsid w:val="00205769"/>
    <w:rsid w:val="00210A3B"/>
    <w:rsid w:val="002112D8"/>
    <w:rsid w:val="0021358F"/>
    <w:rsid w:val="002150BB"/>
    <w:rsid w:val="002164A9"/>
    <w:rsid w:val="00216BB0"/>
    <w:rsid w:val="00217EBC"/>
    <w:rsid w:val="002205B1"/>
    <w:rsid w:val="00224828"/>
    <w:rsid w:val="00225C22"/>
    <w:rsid w:val="00227EBB"/>
    <w:rsid w:val="00231FF9"/>
    <w:rsid w:val="0023334B"/>
    <w:rsid w:val="002337E1"/>
    <w:rsid w:val="0023475F"/>
    <w:rsid w:val="0023623F"/>
    <w:rsid w:val="002373B1"/>
    <w:rsid w:val="002376FB"/>
    <w:rsid w:val="00237ED7"/>
    <w:rsid w:val="0024622F"/>
    <w:rsid w:val="0024709E"/>
    <w:rsid w:val="00251B79"/>
    <w:rsid w:val="00254DB6"/>
    <w:rsid w:val="00257E5A"/>
    <w:rsid w:val="0026055A"/>
    <w:rsid w:val="0026068A"/>
    <w:rsid w:val="002617A5"/>
    <w:rsid w:val="0026203D"/>
    <w:rsid w:val="00262523"/>
    <w:rsid w:val="00263C1B"/>
    <w:rsid w:val="00263DB8"/>
    <w:rsid w:val="0026456F"/>
    <w:rsid w:val="0027073A"/>
    <w:rsid w:val="002759E2"/>
    <w:rsid w:val="0027695D"/>
    <w:rsid w:val="002774DA"/>
    <w:rsid w:val="00277D1B"/>
    <w:rsid w:val="00285DF5"/>
    <w:rsid w:val="002863EF"/>
    <w:rsid w:val="0028645F"/>
    <w:rsid w:val="0029376F"/>
    <w:rsid w:val="00294B94"/>
    <w:rsid w:val="002951E9"/>
    <w:rsid w:val="002956B4"/>
    <w:rsid w:val="0029774D"/>
    <w:rsid w:val="002A477C"/>
    <w:rsid w:val="002A517B"/>
    <w:rsid w:val="002A5661"/>
    <w:rsid w:val="002A58ED"/>
    <w:rsid w:val="002B4FC7"/>
    <w:rsid w:val="002B5026"/>
    <w:rsid w:val="002B5C8D"/>
    <w:rsid w:val="002B6ED7"/>
    <w:rsid w:val="002C0A27"/>
    <w:rsid w:val="002C2BDE"/>
    <w:rsid w:val="002C35C2"/>
    <w:rsid w:val="002C43EC"/>
    <w:rsid w:val="002C45D1"/>
    <w:rsid w:val="002C4913"/>
    <w:rsid w:val="002C4E86"/>
    <w:rsid w:val="002C5025"/>
    <w:rsid w:val="002C5699"/>
    <w:rsid w:val="002C56CD"/>
    <w:rsid w:val="002D0178"/>
    <w:rsid w:val="002D20EE"/>
    <w:rsid w:val="002D245A"/>
    <w:rsid w:val="002D4552"/>
    <w:rsid w:val="002E15FB"/>
    <w:rsid w:val="002E3430"/>
    <w:rsid w:val="002E3A0F"/>
    <w:rsid w:val="002F0378"/>
    <w:rsid w:val="002F13BE"/>
    <w:rsid w:val="002F2B11"/>
    <w:rsid w:val="002F2EFE"/>
    <w:rsid w:val="002F387A"/>
    <w:rsid w:val="002F5501"/>
    <w:rsid w:val="002F64C6"/>
    <w:rsid w:val="002F7FDB"/>
    <w:rsid w:val="0030027B"/>
    <w:rsid w:val="00300EF4"/>
    <w:rsid w:val="0030356F"/>
    <w:rsid w:val="00304532"/>
    <w:rsid w:val="00305287"/>
    <w:rsid w:val="00305720"/>
    <w:rsid w:val="00306887"/>
    <w:rsid w:val="003146ED"/>
    <w:rsid w:val="00314FA9"/>
    <w:rsid w:val="00320A76"/>
    <w:rsid w:val="00322628"/>
    <w:rsid w:val="003226B7"/>
    <w:rsid w:val="00323982"/>
    <w:rsid w:val="003246EA"/>
    <w:rsid w:val="0033129B"/>
    <w:rsid w:val="00332DA9"/>
    <w:rsid w:val="00332E98"/>
    <w:rsid w:val="00332FE2"/>
    <w:rsid w:val="0033321B"/>
    <w:rsid w:val="00333EED"/>
    <w:rsid w:val="00335A0A"/>
    <w:rsid w:val="003378FD"/>
    <w:rsid w:val="0034155A"/>
    <w:rsid w:val="00341F3C"/>
    <w:rsid w:val="00342A5F"/>
    <w:rsid w:val="00342CEA"/>
    <w:rsid w:val="00345C69"/>
    <w:rsid w:val="00346AA7"/>
    <w:rsid w:val="0034704C"/>
    <w:rsid w:val="003514A1"/>
    <w:rsid w:val="00351E98"/>
    <w:rsid w:val="003536AA"/>
    <w:rsid w:val="0035504C"/>
    <w:rsid w:val="003635B3"/>
    <w:rsid w:val="0036375E"/>
    <w:rsid w:val="003667E2"/>
    <w:rsid w:val="003704E4"/>
    <w:rsid w:val="00370E15"/>
    <w:rsid w:val="003741C5"/>
    <w:rsid w:val="003743CF"/>
    <w:rsid w:val="00375D0B"/>
    <w:rsid w:val="003773B3"/>
    <w:rsid w:val="00377A5F"/>
    <w:rsid w:val="003840E0"/>
    <w:rsid w:val="00386054"/>
    <w:rsid w:val="003871D3"/>
    <w:rsid w:val="00387CEE"/>
    <w:rsid w:val="003903C5"/>
    <w:rsid w:val="00391A3A"/>
    <w:rsid w:val="00394E31"/>
    <w:rsid w:val="003953CA"/>
    <w:rsid w:val="00396192"/>
    <w:rsid w:val="003A00CE"/>
    <w:rsid w:val="003A1E06"/>
    <w:rsid w:val="003A42FE"/>
    <w:rsid w:val="003A6272"/>
    <w:rsid w:val="003A78DC"/>
    <w:rsid w:val="003B491E"/>
    <w:rsid w:val="003B4C97"/>
    <w:rsid w:val="003B67A7"/>
    <w:rsid w:val="003C27A1"/>
    <w:rsid w:val="003C2926"/>
    <w:rsid w:val="003C5C77"/>
    <w:rsid w:val="003C7AAE"/>
    <w:rsid w:val="003D5831"/>
    <w:rsid w:val="003E3D0E"/>
    <w:rsid w:val="003E4E3D"/>
    <w:rsid w:val="003F1AF8"/>
    <w:rsid w:val="003F3A26"/>
    <w:rsid w:val="003F506B"/>
    <w:rsid w:val="003F6DF3"/>
    <w:rsid w:val="00401649"/>
    <w:rsid w:val="00403623"/>
    <w:rsid w:val="00403D23"/>
    <w:rsid w:val="00412BB9"/>
    <w:rsid w:val="00413449"/>
    <w:rsid w:val="00414112"/>
    <w:rsid w:val="00415741"/>
    <w:rsid w:val="00417AE2"/>
    <w:rsid w:val="00420375"/>
    <w:rsid w:val="00422ABE"/>
    <w:rsid w:val="00424E85"/>
    <w:rsid w:val="00425CD0"/>
    <w:rsid w:val="00425D5B"/>
    <w:rsid w:val="004304E3"/>
    <w:rsid w:val="0043270A"/>
    <w:rsid w:val="00432D3D"/>
    <w:rsid w:val="00434B76"/>
    <w:rsid w:val="004359EB"/>
    <w:rsid w:val="00440476"/>
    <w:rsid w:val="004404AC"/>
    <w:rsid w:val="00442ADE"/>
    <w:rsid w:val="00443F5F"/>
    <w:rsid w:val="00453969"/>
    <w:rsid w:val="00453B1C"/>
    <w:rsid w:val="0045616C"/>
    <w:rsid w:val="004579CB"/>
    <w:rsid w:val="00457B9A"/>
    <w:rsid w:val="00457BFC"/>
    <w:rsid w:val="0046011A"/>
    <w:rsid w:val="0046063F"/>
    <w:rsid w:val="00460EFC"/>
    <w:rsid w:val="0046526D"/>
    <w:rsid w:val="00473446"/>
    <w:rsid w:val="00473980"/>
    <w:rsid w:val="00474CAB"/>
    <w:rsid w:val="004768A4"/>
    <w:rsid w:val="00476AE1"/>
    <w:rsid w:val="004804E1"/>
    <w:rsid w:val="0048540E"/>
    <w:rsid w:val="00485853"/>
    <w:rsid w:val="00487591"/>
    <w:rsid w:val="00491E50"/>
    <w:rsid w:val="004943F9"/>
    <w:rsid w:val="004A2FB7"/>
    <w:rsid w:val="004A6008"/>
    <w:rsid w:val="004A6FDB"/>
    <w:rsid w:val="004A708B"/>
    <w:rsid w:val="004A72B5"/>
    <w:rsid w:val="004A7FBC"/>
    <w:rsid w:val="004B25E1"/>
    <w:rsid w:val="004B5435"/>
    <w:rsid w:val="004B5811"/>
    <w:rsid w:val="004B64A9"/>
    <w:rsid w:val="004B75A7"/>
    <w:rsid w:val="004C157D"/>
    <w:rsid w:val="004C6338"/>
    <w:rsid w:val="004D11A7"/>
    <w:rsid w:val="004D1553"/>
    <w:rsid w:val="004D1C3F"/>
    <w:rsid w:val="004D1ED6"/>
    <w:rsid w:val="004D2CC3"/>
    <w:rsid w:val="004D359F"/>
    <w:rsid w:val="004D4AD3"/>
    <w:rsid w:val="004D4B6B"/>
    <w:rsid w:val="004D5B40"/>
    <w:rsid w:val="004D5F98"/>
    <w:rsid w:val="004E5825"/>
    <w:rsid w:val="004E6E59"/>
    <w:rsid w:val="004E71C2"/>
    <w:rsid w:val="004E7AB6"/>
    <w:rsid w:val="004E7FCE"/>
    <w:rsid w:val="004F51BF"/>
    <w:rsid w:val="0050291B"/>
    <w:rsid w:val="00502D73"/>
    <w:rsid w:val="00503746"/>
    <w:rsid w:val="005075C6"/>
    <w:rsid w:val="00522480"/>
    <w:rsid w:val="00522AEB"/>
    <w:rsid w:val="0052305F"/>
    <w:rsid w:val="005237DF"/>
    <w:rsid w:val="005242A1"/>
    <w:rsid w:val="00524405"/>
    <w:rsid w:val="00527774"/>
    <w:rsid w:val="00532683"/>
    <w:rsid w:val="005328A0"/>
    <w:rsid w:val="00533A97"/>
    <w:rsid w:val="0053490E"/>
    <w:rsid w:val="0053606A"/>
    <w:rsid w:val="005360D8"/>
    <w:rsid w:val="00536AEB"/>
    <w:rsid w:val="00537088"/>
    <w:rsid w:val="00537EB9"/>
    <w:rsid w:val="005408D0"/>
    <w:rsid w:val="00541B35"/>
    <w:rsid w:val="005425CE"/>
    <w:rsid w:val="00543456"/>
    <w:rsid w:val="0054403C"/>
    <w:rsid w:val="005470BC"/>
    <w:rsid w:val="005501FB"/>
    <w:rsid w:val="00553333"/>
    <w:rsid w:val="0055687B"/>
    <w:rsid w:val="0055689C"/>
    <w:rsid w:val="00560487"/>
    <w:rsid w:val="005609F9"/>
    <w:rsid w:val="00562657"/>
    <w:rsid w:val="005649B7"/>
    <w:rsid w:val="00564C51"/>
    <w:rsid w:val="00564D2F"/>
    <w:rsid w:val="005657BD"/>
    <w:rsid w:val="00565AA8"/>
    <w:rsid w:val="00565BE8"/>
    <w:rsid w:val="0056639C"/>
    <w:rsid w:val="00567479"/>
    <w:rsid w:val="00567857"/>
    <w:rsid w:val="005743DB"/>
    <w:rsid w:val="00574715"/>
    <w:rsid w:val="0057482B"/>
    <w:rsid w:val="00574D4B"/>
    <w:rsid w:val="00577E08"/>
    <w:rsid w:val="005809F1"/>
    <w:rsid w:val="00585755"/>
    <w:rsid w:val="00586A7C"/>
    <w:rsid w:val="00586F1E"/>
    <w:rsid w:val="005900A7"/>
    <w:rsid w:val="0059073C"/>
    <w:rsid w:val="00590A05"/>
    <w:rsid w:val="00591756"/>
    <w:rsid w:val="005937F4"/>
    <w:rsid w:val="00594D02"/>
    <w:rsid w:val="005966E3"/>
    <w:rsid w:val="005971FB"/>
    <w:rsid w:val="005A2629"/>
    <w:rsid w:val="005A2C3F"/>
    <w:rsid w:val="005A3B92"/>
    <w:rsid w:val="005A3BF6"/>
    <w:rsid w:val="005B0296"/>
    <w:rsid w:val="005B1E2D"/>
    <w:rsid w:val="005C1703"/>
    <w:rsid w:val="005C1FED"/>
    <w:rsid w:val="005C20B2"/>
    <w:rsid w:val="005C49AB"/>
    <w:rsid w:val="005C5270"/>
    <w:rsid w:val="005C7994"/>
    <w:rsid w:val="005D192D"/>
    <w:rsid w:val="005D4B42"/>
    <w:rsid w:val="005D666C"/>
    <w:rsid w:val="005E1711"/>
    <w:rsid w:val="005E41BB"/>
    <w:rsid w:val="005E6D71"/>
    <w:rsid w:val="005E700F"/>
    <w:rsid w:val="005E7F6F"/>
    <w:rsid w:val="005F2983"/>
    <w:rsid w:val="005F3586"/>
    <w:rsid w:val="005F36BE"/>
    <w:rsid w:val="005F6FE7"/>
    <w:rsid w:val="005F78CB"/>
    <w:rsid w:val="006017AC"/>
    <w:rsid w:val="00603896"/>
    <w:rsid w:val="006069A1"/>
    <w:rsid w:val="0061133F"/>
    <w:rsid w:val="0061142D"/>
    <w:rsid w:val="0061218D"/>
    <w:rsid w:val="006137B9"/>
    <w:rsid w:val="006164AE"/>
    <w:rsid w:val="00616A1E"/>
    <w:rsid w:val="00622F50"/>
    <w:rsid w:val="00626677"/>
    <w:rsid w:val="00626E04"/>
    <w:rsid w:val="00632CF5"/>
    <w:rsid w:val="00632E2E"/>
    <w:rsid w:val="00632F74"/>
    <w:rsid w:val="00635B61"/>
    <w:rsid w:val="00635E44"/>
    <w:rsid w:val="006367EB"/>
    <w:rsid w:val="006402C9"/>
    <w:rsid w:val="00641764"/>
    <w:rsid w:val="006430B1"/>
    <w:rsid w:val="006431AF"/>
    <w:rsid w:val="0064361E"/>
    <w:rsid w:val="0064420F"/>
    <w:rsid w:val="00644DE2"/>
    <w:rsid w:val="00653067"/>
    <w:rsid w:val="00653636"/>
    <w:rsid w:val="006543AF"/>
    <w:rsid w:val="00655CB7"/>
    <w:rsid w:val="006623F5"/>
    <w:rsid w:val="006632AF"/>
    <w:rsid w:val="00664832"/>
    <w:rsid w:val="00665BEC"/>
    <w:rsid w:val="00670397"/>
    <w:rsid w:val="00670BEF"/>
    <w:rsid w:val="00671541"/>
    <w:rsid w:val="006722BC"/>
    <w:rsid w:val="00673BF0"/>
    <w:rsid w:val="006757BD"/>
    <w:rsid w:val="00675FD4"/>
    <w:rsid w:val="0067633D"/>
    <w:rsid w:val="0067708F"/>
    <w:rsid w:val="00682109"/>
    <w:rsid w:val="0068270D"/>
    <w:rsid w:val="00684884"/>
    <w:rsid w:val="006900D4"/>
    <w:rsid w:val="00692BDD"/>
    <w:rsid w:val="006947AC"/>
    <w:rsid w:val="00695CE3"/>
    <w:rsid w:val="00695DA3"/>
    <w:rsid w:val="0069682C"/>
    <w:rsid w:val="006B7C9B"/>
    <w:rsid w:val="006C0422"/>
    <w:rsid w:val="006C246B"/>
    <w:rsid w:val="006C3444"/>
    <w:rsid w:val="006C4280"/>
    <w:rsid w:val="006C56D5"/>
    <w:rsid w:val="006C7E5F"/>
    <w:rsid w:val="006D0539"/>
    <w:rsid w:val="006D064C"/>
    <w:rsid w:val="006D0BD6"/>
    <w:rsid w:val="006E13CD"/>
    <w:rsid w:val="006E1441"/>
    <w:rsid w:val="006E2B80"/>
    <w:rsid w:val="006E3BDE"/>
    <w:rsid w:val="006E41CC"/>
    <w:rsid w:val="006E4A1C"/>
    <w:rsid w:val="006E7C47"/>
    <w:rsid w:val="006E7C7C"/>
    <w:rsid w:val="006F441E"/>
    <w:rsid w:val="006F6A6D"/>
    <w:rsid w:val="00701975"/>
    <w:rsid w:val="00703C34"/>
    <w:rsid w:val="00706781"/>
    <w:rsid w:val="00707682"/>
    <w:rsid w:val="00707B12"/>
    <w:rsid w:val="00710AF8"/>
    <w:rsid w:val="00711176"/>
    <w:rsid w:val="00712A0A"/>
    <w:rsid w:val="00713B79"/>
    <w:rsid w:val="00716326"/>
    <w:rsid w:val="00716EA3"/>
    <w:rsid w:val="00717C7E"/>
    <w:rsid w:val="00723D59"/>
    <w:rsid w:val="00724AD1"/>
    <w:rsid w:val="00724AE5"/>
    <w:rsid w:val="00725BD8"/>
    <w:rsid w:val="0072625F"/>
    <w:rsid w:val="00726C42"/>
    <w:rsid w:val="00726CBE"/>
    <w:rsid w:val="00727A57"/>
    <w:rsid w:val="007310F6"/>
    <w:rsid w:val="0073172D"/>
    <w:rsid w:val="0073188B"/>
    <w:rsid w:val="00731A22"/>
    <w:rsid w:val="0073382C"/>
    <w:rsid w:val="00741A6A"/>
    <w:rsid w:val="0074468F"/>
    <w:rsid w:val="00746516"/>
    <w:rsid w:val="0074712C"/>
    <w:rsid w:val="0074772F"/>
    <w:rsid w:val="007534CB"/>
    <w:rsid w:val="007553DB"/>
    <w:rsid w:val="00760276"/>
    <w:rsid w:val="0076108F"/>
    <w:rsid w:val="00761574"/>
    <w:rsid w:val="00762D20"/>
    <w:rsid w:val="0076346C"/>
    <w:rsid w:val="007649F8"/>
    <w:rsid w:val="00765CA9"/>
    <w:rsid w:val="00765E24"/>
    <w:rsid w:val="0076764F"/>
    <w:rsid w:val="0076775D"/>
    <w:rsid w:val="0077011D"/>
    <w:rsid w:val="00770451"/>
    <w:rsid w:val="00772020"/>
    <w:rsid w:val="00774233"/>
    <w:rsid w:val="00775D8E"/>
    <w:rsid w:val="007764C6"/>
    <w:rsid w:val="0077796A"/>
    <w:rsid w:val="00782E38"/>
    <w:rsid w:val="00783926"/>
    <w:rsid w:val="00784A7A"/>
    <w:rsid w:val="00785E51"/>
    <w:rsid w:val="00787161"/>
    <w:rsid w:val="007875FA"/>
    <w:rsid w:val="007931AF"/>
    <w:rsid w:val="007938C3"/>
    <w:rsid w:val="007938E9"/>
    <w:rsid w:val="00796482"/>
    <w:rsid w:val="007A0640"/>
    <w:rsid w:val="007A10ED"/>
    <w:rsid w:val="007A149C"/>
    <w:rsid w:val="007A5E5E"/>
    <w:rsid w:val="007A60B4"/>
    <w:rsid w:val="007A744C"/>
    <w:rsid w:val="007B02EE"/>
    <w:rsid w:val="007B10B0"/>
    <w:rsid w:val="007B30B6"/>
    <w:rsid w:val="007B6EC8"/>
    <w:rsid w:val="007C007E"/>
    <w:rsid w:val="007C0FDC"/>
    <w:rsid w:val="007C2C9B"/>
    <w:rsid w:val="007C4F7F"/>
    <w:rsid w:val="007C5162"/>
    <w:rsid w:val="007C72D2"/>
    <w:rsid w:val="007D132F"/>
    <w:rsid w:val="007D43C0"/>
    <w:rsid w:val="007E0F4D"/>
    <w:rsid w:val="007E33C7"/>
    <w:rsid w:val="007E4B5E"/>
    <w:rsid w:val="007E4D4D"/>
    <w:rsid w:val="007E5535"/>
    <w:rsid w:val="007E65B5"/>
    <w:rsid w:val="007F0673"/>
    <w:rsid w:val="007F0EA6"/>
    <w:rsid w:val="007F1849"/>
    <w:rsid w:val="007F1C97"/>
    <w:rsid w:val="007F352A"/>
    <w:rsid w:val="007F46BF"/>
    <w:rsid w:val="00800AE4"/>
    <w:rsid w:val="008054F3"/>
    <w:rsid w:val="00807683"/>
    <w:rsid w:val="00807EA3"/>
    <w:rsid w:val="0081476D"/>
    <w:rsid w:val="00817207"/>
    <w:rsid w:val="00822154"/>
    <w:rsid w:val="00822213"/>
    <w:rsid w:val="00825AE1"/>
    <w:rsid w:val="008262C2"/>
    <w:rsid w:val="00832655"/>
    <w:rsid w:val="008366EA"/>
    <w:rsid w:val="00837260"/>
    <w:rsid w:val="00837894"/>
    <w:rsid w:val="00850AC2"/>
    <w:rsid w:val="00851BAC"/>
    <w:rsid w:val="00856073"/>
    <w:rsid w:val="00857017"/>
    <w:rsid w:val="008673DA"/>
    <w:rsid w:val="00873D50"/>
    <w:rsid w:val="008763AC"/>
    <w:rsid w:val="00883185"/>
    <w:rsid w:val="00884DFD"/>
    <w:rsid w:val="00885056"/>
    <w:rsid w:val="0089235C"/>
    <w:rsid w:val="00892F2A"/>
    <w:rsid w:val="00893832"/>
    <w:rsid w:val="0089410A"/>
    <w:rsid w:val="008949D5"/>
    <w:rsid w:val="00895DFF"/>
    <w:rsid w:val="00896F3D"/>
    <w:rsid w:val="008A04D4"/>
    <w:rsid w:val="008A1B66"/>
    <w:rsid w:val="008A694F"/>
    <w:rsid w:val="008A7CFF"/>
    <w:rsid w:val="008B46FB"/>
    <w:rsid w:val="008B4BD3"/>
    <w:rsid w:val="008B4FBE"/>
    <w:rsid w:val="008B650E"/>
    <w:rsid w:val="008B6F36"/>
    <w:rsid w:val="008C2EF5"/>
    <w:rsid w:val="008C690A"/>
    <w:rsid w:val="008D06A5"/>
    <w:rsid w:val="008D0748"/>
    <w:rsid w:val="008D45ED"/>
    <w:rsid w:val="008D50FA"/>
    <w:rsid w:val="008D6CE6"/>
    <w:rsid w:val="008E1CF3"/>
    <w:rsid w:val="008E4C19"/>
    <w:rsid w:val="008E514E"/>
    <w:rsid w:val="008E62C7"/>
    <w:rsid w:val="008F02C0"/>
    <w:rsid w:val="008F6CC5"/>
    <w:rsid w:val="008F7723"/>
    <w:rsid w:val="008F786F"/>
    <w:rsid w:val="0090178B"/>
    <w:rsid w:val="0090183D"/>
    <w:rsid w:val="00901C67"/>
    <w:rsid w:val="0090244F"/>
    <w:rsid w:val="00902535"/>
    <w:rsid w:val="00905DEE"/>
    <w:rsid w:val="0091284B"/>
    <w:rsid w:val="00914594"/>
    <w:rsid w:val="00917FD5"/>
    <w:rsid w:val="00921D2C"/>
    <w:rsid w:val="00922702"/>
    <w:rsid w:val="0092333F"/>
    <w:rsid w:val="009238FD"/>
    <w:rsid w:val="00923B28"/>
    <w:rsid w:val="00924644"/>
    <w:rsid w:val="00926676"/>
    <w:rsid w:val="009306B5"/>
    <w:rsid w:val="009309C5"/>
    <w:rsid w:val="0093138A"/>
    <w:rsid w:val="00932E39"/>
    <w:rsid w:val="00933DAD"/>
    <w:rsid w:val="009341BF"/>
    <w:rsid w:val="0093709E"/>
    <w:rsid w:val="009401AA"/>
    <w:rsid w:val="00941A24"/>
    <w:rsid w:val="00942793"/>
    <w:rsid w:val="009429CF"/>
    <w:rsid w:val="00943E4C"/>
    <w:rsid w:val="00944023"/>
    <w:rsid w:val="0094462A"/>
    <w:rsid w:val="00945B23"/>
    <w:rsid w:val="00946AA4"/>
    <w:rsid w:val="00947107"/>
    <w:rsid w:val="00947424"/>
    <w:rsid w:val="009522C7"/>
    <w:rsid w:val="00952F92"/>
    <w:rsid w:val="009635E4"/>
    <w:rsid w:val="009650A6"/>
    <w:rsid w:val="009657B1"/>
    <w:rsid w:val="00966711"/>
    <w:rsid w:val="00967F99"/>
    <w:rsid w:val="00970202"/>
    <w:rsid w:val="009720DB"/>
    <w:rsid w:val="00973D7E"/>
    <w:rsid w:val="009748AE"/>
    <w:rsid w:val="009752AB"/>
    <w:rsid w:val="00975C01"/>
    <w:rsid w:val="009762DC"/>
    <w:rsid w:val="0098364D"/>
    <w:rsid w:val="009839F9"/>
    <w:rsid w:val="00986649"/>
    <w:rsid w:val="00992E41"/>
    <w:rsid w:val="009A3B28"/>
    <w:rsid w:val="009A4046"/>
    <w:rsid w:val="009A51F3"/>
    <w:rsid w:val="009A52F9"/>
    <w:rsid w:val="009A5764"/>
    <w:rsid w:val="009A6061"/>
    <w:rsid w:val="009A6B78"/>
    <w:rsid w:val="009B01FF"/>
    <w:rsid w:val="009B2FC8"/>
    <w:rsid w:val="009B36D2"/>
    <w:rsid w:val="009B5C35"/>
    <w:rsid w:val="009C0584"/>
    <w:rsid w:val="009C1C0E"/>
    <w:rsid w:val="009C1F7D"/>
    <w:rsid w:val="009C4B46"/>
    <w:rsid w:val="009C736F"/>
    <w:rsid w:val="009C76D3"/>
    <w:rsid w:val="009D2141"/>
    <w:rsid w:val="009D22E1"/>
    <w:rsid w:val="009D2378"/>
    <w:rsid w:val="009D3AAE"/>
    <w:rsid w:val="009D3BB7"/>
    <w:rsid w:val="009D5680"/>
    <w:rsid w:val="009D5BBE"/>
    <w:rsid w:val="009E27C4"/>
    <w:rsid w:val="009E5DFC"/>
    <w:rsid w:val="009F2A04"/>
    <w:rsid w:val="009F350D"/>
    <w:rsid w:val="009F403C"/>
    <w:rsid w:val="009F4242"/>
    <w:rsid w:val="009F6340"/>
    <w:rsid w:val="00A0152A"/>
    <w:rsid w:val="00A0184F"/>
    <w:rsid w:val="00A0236B"/>
    <w:rsid w:val="00A04DB1"/>
    <w:rsid w:val="00A04EF6"/>
    <w:rsid w:val="00A0533C"/>
    <w:rsid w:val="00A10906"/>
    <w:rsid w:val="00A1090F"/>
    <w:rsid w:val="00A115F3"/>
    <w:rsid w:val="00A12533"/>
    <w:rsid w:val="00A12E93"/>
    <w:rsid w:val="00A1324F"/>
    <w:rsid w:val="00A13A45"/>
    <w:rsid w:val="00A13BF3"/>
    <w:rsid w:val="00A13EA6"/>
    <w:rsid w:val="00A1494C"/>
    <w:rsid w:val="00A161EE"/>
    <w:rsid w:val="00A17CFF"/>
    <w:rsid w:val="00A206D2"/>
    <w:rsid w:val="00A21234"/>
    <w:rsid w:val="00A21639"/>
    <w:rsid w:val="00A219C8"/>
    <w:rsid w:val="00A22032"/>
    <w:rsid w:val="00A23DEF"/>
    <w:rsid w:val="00A24E69"/>
    <w:rsid w:val="00A25D7F"/>
    <w:rsid w:val="00A270EE"/>
    <w:rsid w:val="00A30017"/>
    <w:rsid w:val="00A3097A"/>
    <w:rsid w:val="00A32C39"/>
    <w:rsid w:val="00A344A7"/>
    <w:rsid w:val="00A37FDB"/>
    <w:rsid w:val="00A4162D"/>
    <w:rsid w:val="00A42AEA"/>
    <w:rsid w:val="00A42FCC"/>
    <w:rsid w:val="00A4676C"/>
    <w:rsid w:val="00A510D1"/>
    <w:rsid w:val="00A51342"/>
    <w:rsid w:val="00A516B9"/>
    <w:rsid w:val="00A548DE"/>
    <w:rsid w:val="00A564B6"/>
    <w:rsid w:val="00A57571"/>
    <w:rsid w:val="00A60044"/>
    <w:rsid w:val="00A607A1"/>
    <w:rsid w:val="00A63C0B"/>
    <w:rsid w:val="00A65B52"/>
    <w:rsid w:val="00A65E21"/>
    <w:rsid w:val="00A6642C"/>
    <w:rsid w:val="00A67636"/>
    <w:rsid w:val="00A67BE3"/>
    <w:rsid w:val="00A71567"/>
    <w:rsid w:val="00A73236"/>
    <w:rsid w:val="00A73C8E"/>
    <w:rsid w:val="00A77869"/>
    <w:rsid w:val="00A82144"/>
    <w:rsid w:val="00A85743"/>
    <w:rsid w:val="00A91596"/>
    <w:rsid w:val="00A92370"/>
    <w:rsid w:val="00A94583"/>
    <w:rsid w:val="00A947A0"/>
    <w:rsid w:val="00A969E6"/>
    <w:rsid w:val="00AA1A9A"/>
    <w:rsid w:val="00AA1DB4"/>
    <w:rsid w:val="00AA3BA3"/>
    <w:rsid w:val="00AA581E"/>
    <w:rsid w:val="00AB0C9F"/>
    <w:rsid w:val="00AB18AA"/>
    <w:rsid w:val="00AB2AA0"/>
    <w:rsid w:val="00AB37A0"/>
    <w:rsid w:val="00AB5202"/>
    <w:rsid w:val="00AC0232"/>
    <w:rsid w:val="00AC212A"/>
    <w:rsid w:val="00AC3624"/>
    <w:rsid w:val="00AD1136"/>
    <w:rsid w:val="00AD43F5"/>
    <w:rsid w:val="00AD7041"/>
    <w:rsid w:val="00AD7FF0"/>
    <w:rsid w:val="00AE02E6"/>
    <w:rsid w:val="00AE1578"/>
    <w:rsid w:val="00AE1A8D"/>
    <w:rsid w:val="00AE25D4"/>
    <w:rsid w:val="00AE3E5E"/>
    <w:rsid w:val="00AE4E5F"/>
    <w:rsid w:val="00AE633F"/>
    <w:rsid w:val="00AF1089"/>
    <w:rsid w:val="00AF11EC"/>
    <w:rsid w:val="00AF1A3A"/>
    <w:rsid w:val="00AF2D33"/>
    <w:rsid w:val="00AF32E7"/>
    <w:rsid w:val="00AF5DCC"/>
    <w:rsid w:val="00AF7F43"/>
    <w:rsid w:val="00B011E8"/>
    <w:rsid w:val="00B02172"/>
    <w:rsid w:val="00B02511"/>
    <w:rsid w:val="00B02FDC"/>
    <w:rsid w:val="00B0573C"/>
    <w:rsid w:val="00B05AFA"/>
    <w:rsid w:val="00B05BF2"/>
    <w:rsid w:val="00B0631C"/>
    <w:rsid w:val="00B06849"/>
    <w:rsid w:val="00B06FEF"/>
    <w:rsid w:val="00B1075F"/>
    <w:rsid w:val="00B111FA"/>
    <w:rsid w:val="00B11E70"/>
    <w:rsid w:val="00B14EF1"/>
    <w:rsid w:val="00B1589B"/>
    <w:rsid w:val="00B20DE7"/>
    <w:rsid w:val="00B2166C"/>
    <w:rsid w:val="00B25AE8"/>
    <w:rsid w:val="00B27661"/>
    <w:rsid w:val="00B27EC0"/>
    <w:rsid w:val="00B301F3"/>
    <w:rsid w:val="00B30647"/>
    <w:rsid w:val="00B30AE1"/>
    <w:rsid w:val="00B30BD2"/>
    <w:rsid w:val="00B32562"/>
    <w:rsid w:val="00B34082"/>
    <w:rsid w:val="00B3457A"/>
    <w:rsid w:val="00B3524A"/>
    <w:rsid w:val="00B35AE5"/>
    <w:rsid w:val="00B36E95"/>
    <w:rsid w:val="00B40456"/>
    <w:rsid w:val="00B43CA5"/>
    <w:rsid w:val="00B43E37"/>
    <w:rsid w:val="00B44369"/>
    <w:rsid w:val="00B45801"/>
    <w:rsid w:val="00B4654F"/>
    <w:rsid w:val="00B50488"/>
    <w:rsid w:val="00B5219B"/>
    <w:rsid w:val="00B53A7D"/>
    <w:rsid w:val="00B61969"/>
    <w:rsid w:val="00B623D9"/>
    <w:rsid w:val="00B625ED"/>
    <w:rsid w:val="00B62B7F"/>
    <w:rsid w:val="00B63046"/>
    <w:rsid w:val="00B64CD9"/>
    <w:rsid w:val="00B67513"/>
    <w:rsid w:val="00B6754E"/>
    <w:rsid w:val="00B67EEF"/>
    <w:rsid w:val="00B7082D"/>
    <w:rsid w:val="00B777DD"/>
    <w:rsid w:val="00B805D7"/>
    <w:rsid w:val="00B80BC9"/>
    <w:rsid w:val="00B80D8A"/>
    <w:rsid w:val="00B81FC1"/>
    <w:rsid w:val="00B842EF"/>
    <w:rsid w:val="00B9268A"/>
    <w:rsid w:val="00B93097"/>
    <w:rsid w:val="00B944DF"/>
    <w:rsid w:val="00B94F36"/>
    <w:rsid w:val="00B95ECF"/>
    <w:rsid w:val="00B9667B"/>
    <w:rsid w:val="00B97859"/>
    <w:rsid w:val="00BA1AB5"/>
    <w:rsid w:val="00BA42DA"/>
    <w:rsid w:val="00BA468C"/>
    <w:rsid w:val="00BA6E2B"/>
    <w:rsid w:val="00BB2CAB"/>
    <w:rsid w:val="00BB46D6"/>
    <w:rsid w:val="00BB4F83"/>
    <w:rsid w:val="00BB53FD"/>
    <w:rsid w:val="00BC1C1A"/>
    <w:rsid w:val="00BC3178"/>
    <w:rsid w:val="00BC374B"/>
    <w:rsid w:val="00BC7747"/>
    <w:rsid w:val="00BC7CB4"/>
    <w:rsid w:val="00BC7E4C"/>
    <w:rsid w:val="00BD23FF"/>
    <w:rsid w:val="00BD2DFD"/>
    <w:rsid w:val="00BE3CBC"/>
    <w:rsid w:val="00BE656F"/>
    <w:rsid w:val="00BE7721"/>
    <w:rsid w:val="00BF1120"/>
    <w:rsid w:val="00BF150C"/>
    <w:rsid w:val="00BF5871"/>
    <w:rsid w:val="00BF5A72"/>
    <w:rsid w:val="00BF5AAF"/>
    <w:rsid w:val="00BF6B6C"/>
    <w:rsid w:val="00BF7E98"/>
    <w:rsid w:val="00C001B5"/>
    <w:rsid w:val="00C00B3C"/>
    <w:rsid w:val="00C01F22"/>
    <w:rsid w:val="00C02727"/>
    <w:rsid w:val="00C034B0"/>
    <w:rsid w:val="00C04B5D"/>
    <w:rsid w:val="00C05F03"/>
    <w:rsid w:val="00C074B5"/>
    <w:rsid w:val="00C105E3"/>
    <w:rsid w:val="00C10CDE"/>
    <w:rsid w:val="00C12CCD"/>
    <w:rsid w:val="00C172E2"/>
    <w:rsid w:val="00C20D70"/>
    <w:rsid w:val="00C221F0"/>
    <w:rsid w:val="00C228AF"/>
    <w:rsid w:val="00C22F72"/>
    <w:rsid w:val="00C243DB"/>
    <w:rsid w:val="00C27E7E"/>
    <w:rsid w:val="00C318A8"/>
    <w:rsid w:val="00C31AE3"/>
    <w:rsid w:val="00C33409"/>
    <w:rsid w:val="00C33E5F"/>
    <w:rsid w:val="00C36ADA"/>
    <w:rsid w:val="00C4155D"/>
    <w:rsid w:val="00C439B9"/>
    <w:rsid w:val="00C4467D"/>
    <w:rsid w:val="00C456B4"/>
    <w:rsid w:val="00C4616B"/>
    <w:rsid w:val="00C46623"/>
    <w:rsid w:val="00C5374C"/>
    <w:rsid w:val="00C53F71"/>
    <w:rsid w:val="00C5478E"/>
    <w:rsid w:val="00C54DDF"/>
    <w:rsid w:val="00C57A51"/>
    <w:rsid w:val="00C60A2B"/>
    <w:rsid w:val="00C61C69"/>
    <w:rsid w:val="00C63B4C"/>
    <w:rsid w:val="00C63DE3"/>
    <w:rsid w:val="00C674BC"/>
    <w:rsid w:val="00C727FB"/>
    <w:rsid w:val="00C72819"/>
    <w:rsid w:val="00C7359B"/>
    <w:rsid w:val="00C7564A"/>
    <w:rsid w:val="00C7589F"/>
    <w:rsid w:val="00C75D78"/>
    <w:rsid w:val="00C77BF1"/>
    <w:rsid w:val="00C800D6"/>
    <w:rsid w:val="00C81073"/>
    <w:rsid w:val="00C82607"/>
    <w:rsid w:val="00C83D2E"/>
    <w:rsid w:val="00C85337"/>
    <w:rsid w:val="00C86C56"/>
    <w:rsid w:val="00C9294E"/>
    <w:rsid w:val="00C944C7"/>
    <w:rsid w:val="00CA13DA"/>
    <w:rsid w:val="00CA2218"/>
    <w:rsid w:val="00CA491A"/>
    <w:rsid w:val="00CA548A"/>
    <w:rsid w:val="00CA6612"/>
    <w:rsid w:val="00CA7C62"/>
    <w:rsid w:val="00CB0E26"/>
    <w:rsid w:val="00CB1B78"/>
    <w:rsid w:val="00CB3F28"/>
    <w:rsid w:val="00CB74EA"/>
    <w:rsid w:val="00CC1F54"/>
    <w:rsid w:val="00CC2404"/>
    <w:rsid w:val="00CC2946"/>
    <w:rsid w:val="00CD36D0"/>
    <w:rsid w:val="00CD5A5C"/>
    <w:rsid w:val="00CD6FA6"/>
    <w:rsid w:val="00CE1052"/>
    <w:rsid w:val="00CE2A07"/>
    <w:rsid w:val="00CE3A12"/>
    <w:rsid w:val="00CE75D1"/>
    <w:rsid w:val="00CF75A4"/>
    <w:rsid w:val="00CF79D4"/>
    <w:rsid w:val="00D00703"/>
    <w:rsid w:val="00D01E02"/>
    <w:rsid w:val="00D027F7"/>
    <w:rsid w:val="00D06C6F"/>
    <w:rsid w:val="00D07AF1"/>
    <w:rsid w:val="00D122B3"/>
    <w:rsid w:val="00D137C9"/>
    <w:rsid w:val="00D15258"/>
    <w:rsid w:val="00D158AC"/>
    <w:rsid w:val="00D16EFB"/>
    <w:rsid w:val="00D173BB"/>
    <w:rsid w:val="00D21DA7"/>
    <w:rsid w:val="00D22570"/>
    <w:rsid w:val="00D2376B"/>
    <w:rsid w:val="00D26E70"/>
    <w:rsid w:val="00D278D8"/>
    <w:rsid w:val="00D30A12"/>
    <w:rsid w:val="00D3113B"/>
    <w:rsid w:val="00D32D0B"/>
    <w:rsid w:val="00D36832"/>
    <w:rsid w:val="00D3778A"/>
    <w:rsid w:val="00D40BE9"/>
    <w:rsid w:val="00D4360B"/>
    <w:rsid w:val="00D46E5A"/>
    <w:rsid w:val="00D501F1"/>
    <w:rsid w:val="00D50688"/>
    <w:rsid w:val="00D50D88"/>
    <w:rsid w:val="00D561D6"/>
    <w:rsid w:val="00D5756D"/>
    <w:rsid w:val="00D6372E"/>
    <w:rsid w:val="00D63E66"/>
    <w:rsid w:val="00D72AFD"/>
    <w:rsid w:val="00D7648B"/>
    <w:rsid w:val="00D771A4"/>
    <w:rsid w:val="00D77D29"/>
    <w:rsid w:val="00D77D88"/>
    <w:rsid w:val="00D80BFB"/>
    <w:rsid w:val="00D83F01"/>
    <w:rsid w:val="00D8658B"/>
    <w:rsid w:val="00D93C05"/>
    <w:rsid w:val="00D93FB3"/>
    <w:rsid w:val="00D94D62"/>
    <w:rsid w:val="00D95FC1"/>
    <w:rsid w:val="00D96632"/>
    <w:rsid w:val="00D97E2E"/>
    <w:rsid w:val="00DA49A5"/>
    <w:rsid w:val="00DA4B68"/>
    <w:rsid w:val="00DA4CB1"/>
    <w:rsid w:val="00DA4D4A"/>
    <w:rsid w:val="00DA533F"/>
    <w:rsid w:val="00DA56C8"/>
    <w:rsid w:val="00DA6A8C"/>
    <w:rsid w:val="00DA7618"/>
    <w:rsid w:val="00DB031D"/>
    <w:rsid w:val="00DB226F"/>
    <w:rsid w:val="00DB2B97"/>
    <w:rsid w:val="00DB4FB0"/>
    <w:rsid w:val="00DB6CE4"/>
    <w:rsid w:val="00DC0C6B"/>
    <w:rsid w:val="00DC6174"/>
    <w:rsid w:val="00DD0BBF"/>
    <w:rsid w:val="00DD15AB"/>
    <w:rsid w:val="00DD1D89"/>
    <w:rsid w:val="00DD31CD"/>
    <w:rsid w:val="00DE1D10"/>
    <w:rsid w:val="00DE485E"/>
    <w:rsid w:val="00DE541B"/>
    <w:rsid w:val="00DF0DCD"/>
    <w:rsid w:val="00DF5D48"/>
    <w:rsid w:val="00E005B6"/>
    <w:rsid w:val="00E0422E"/>
    <w:rsid w:val="00E101E0"/>
    <w:rsid w:val="00E13794"/>
    <w:rsid w:val="00E13A1E"/>
    <w:rsid w:val="00E143C8"/>
    <w:rsid w:val="00E14F7F"/>
    <w:rsid w:val="00E177E1"/>
    <w:rsid w:val="00E17E43"/>
    <w:rsid w:val="00E20A7E"/>
    <w:rsid w:val="00E2162E"/>
    <w:rsid w:val="00E22719"/>
    <w:rsid w:val="00E22F22"/>
    <w:rsid w:val="00E34864"/>
    <w:rsid w:val="00E34F21"/>
    <w:rsid w:val="00E36604"/>
    <w:rsid w:val="00E369C6"/>
    <w:rsid w:val="00E36B7B"/>
    <w:rsid w:val="00E36C57"/>
    <w:rsid w:val="00E41ED6"/>
    <w:rsid w:val="00E43CC9"/>
    <w:rsid w:val="00E500A8"/>
    <w:rsid w:val="00E518C2"/>
    <w:rsid w:val="00E535BA"/>
    <w:rsid w:val="00E53FDF"/>
    <w:rsid w:val="00E54F88"/>
    <w:rsid w:val="00E5642C"/>
    <w:rsid w:val="00E61F61"/>
    <w:rsid w:val="00E63E9B"/>
    <w:rsid w:val="00E65203"/>
    <w:rsid w:val="00E6644C"/>
    <w:rsid w:val="00E70781"/>
    <w:rsid w:val="00E709F0"/>
    <w:rsid w:val="00E70AAA"/>
    <w:rsid w:val="00E71723"/>
    <w:rsid w:val="00E744FB"/>
    <w:rsid w:val="00E74C8F"/>
    <w:rsid w:val="00E816FD"/>
    <w:rsid w:val="00E82655"/>
    <w:rsid w:val="00E83D88"/>
    <w:rsid w:val="00E85E5D"/>
    <w:rsid w:val="00E86D70"/>
    <w:rsid w:val="00E92B16"/>
    <w:rsid w:val="00E94E6F"/>
    <w:rsid w:val="00E977BB"/>
    <w:rsid w:val="00EA09EB"/>
    <w:rsid w:val="00EA3920"/>
    <w:rsid w:val="00EA3ABB"/>
    <w:rsid w:val="00EA4846"/>
    <w:rsid w:val="00EA6AB9"/>
    <w:rsid w:val="00EA6C43"/>
    <w:rsid w:val="00EB19BE"/>
    <w:rsid w:val="00EB1D91"/>
    <w:rsid w:val="00EB2273"/>
    <w:rsid w:val="00EB3AE7"/>
    <w:rsid w:val="00EB410A"/>
    <w:rsid w:val="00EB55B8"/>
    <w:rsid w:val="00EB7733"/>
    <w:rsid w:val="00EC1DDC"/>
    <w:rsid w:val="00EC2BDA"/>
    <w:rsid w:val="00EC43C8"/>
    <w:rsid w:val="00EC49F4"/>
    <w:rsid w:val="00EC4A23"/>
    <w:rsid w:val="00EC58E5"/>
    <w:rsid w:val="00EC7099"/>
    <w:rsid w:val="00EC7D42"/>
    <w:rsid w:val="00ED06C0"/>
    <w:rsid w:val="00ED0817"/>
    <w:rsid w:val="00ED2B13"/>
    <w:rsid w:val="00ED5606"/>
    <w:rsid w:val="00ED57E2"/>
    <w:rsid w:val="00ED663D"/>
    <w:rsid w:val="00EE14D7"/>
    <w:rsid w:val="00EE34C7"/>
    <w:rsid w:val="00EE3E29"/>
    <w:rsid w:val="00EF05F4"/>
    <w:rsid w:val="00EF0FE8"/>
    <w:rsid w:val="00EF2153"/>
    <w:rsid w:val="00EF6B96"/>
    <w:rsid w:val="00F03917"/>
    <w:rsid w:val="00F045EC"/>
    <w:rsid w:val="00F106F1"/>
    <w:rsid w:val="00F12DD0"/>
    <w:rsid w:val="00F1637A"/>
    <w:rsid w:val="00F222C2"/>
    <w:rsid w:val="00F226DC"/>
    <w:rsid w:val="00F23D0F"/>
    <w:rsid w:val="00F276B5"/>
    <w:rsid w:val="00F301C6"/>
    <w:rsid w:val="00F31472"/>
    <w:rsid w:val="00F32133"/>
    <w:rsid w:val="00F3418C"/>
    <w:rsid w:val="00F34671"/>
    <w:rsid w:val="00F34CCC"/>
    <w:rsid w:val="00F34D67"/>
    <w:rsid w:val="00F35CB1"/>
    <w:rsid w:val="00F36F10"/>
    <w:rsid w:val="00F37F14"/>
    <w:rsid w:val="00F40A05"/>
    <w:rsid w:val="00F43678"/>
    <w:rsid w:val="00F43A4C"/>
    <w:rsid w:val="00F45A24"/>
    <w:rsid w:val="00F4670C"/>
    <w:rsid w:val="00F47679"/>
    <w:rsid w:val="00F506C3"/>
    <w:rsid w:val="00F55C5F"/>
    <w:rsid w:val="00F56D6F"/>
    <w:rsid w:val="00F60C3B"/>
    <w:rsid w:val="00F61911"/>
    <w:rsid w:val="00F61999"/>
    <w:rsid w:val="00F623B8"/>
    <w:rsid w:val="00F6299D"/>
    <w:rsid w:val="00F709DB"/>
    <w:rsid w:val="00F71F1A"/>
    <w:rsid w:val="00F72D4D"/>
    <w:rsid w:val="00F76D3D"/>
    <w:rsid w:val="00F77882"/>
    <w:rsid w:val="00F82070"/>
    <w:rsid w:val="00F8213E"/>
    <w:rsid w:val="00F82E9D"/>
    <w:rsid w:val="00F850BA"/>
    <w:rsid w:val="00F86308"/>
    <w:rsid w:val="00F9463B"/>
    <w:rsid w:val="00F94F0C"/>
    <w:rsid w:val="00F94F4F"/>
    <w:rsid w:val="00F96152"/>
    <w:rsid w:val="00FA05A5"/>
    <w:rsid w:val="00FA1AA6"/>
    <w:rsid w:val="00FA1B3E"/>
    <w:rsid w:val="00FA21F7"/>
    <w:rsid w:val="00FA4015"/>
    <w:rsid w:val="00FA6417"/>
    <w:rsid w:val="00FB441A"/>
    <w:rsid w:val="00FB7F73"/>
    <w:rsid w:val="00FC204C"/>
    <w:rsid w:val="00FC4153"/>
    <w:rsid w:val="00FC42AF"/>
    <w:rsid w:val="00FC5F0B"/>
    <w:rsid w:val="00FD0A08"/>
    <w:rsid w:val="00FD0D2F"/>
    <w:rsid w:val="00FD23C5"/>
    <w:rsid w:val="00FD2DF2"/>
    <w:rsid w:val="00FD38F6"/>
    <w:rsid w:val="00FD599D"/>
    <w:rsid w:val="00FD6085"/>
    <w:rsid w:val="00FD7C59"/>
    <w:rsid w:val="00FE0874"/>
    <w:rsid w:val="00FE2147"/>
    <w:rsid w:val="00FE292A"/>
    <w:rsid w:val="00FE3492"/>
    <w:rsid w:val="00FE4E00"/>
    <w:rsid w:val="00FE5D0E"/>
    <w:rsid w:val="00FF35CE"/>
    <w:rsid w:val="00FF3F4C"/>
    <w:rsid w:val="00FF5440"/>
    <w:rsid w:val="00FF5B9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92B873"/>
  <w15:docId w15:val="{BAE3CB3B-5B31-ED4A-AB15-DAB53AE8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E31"/>
    <w:rPr>
      <w:rFonts w:ascii="Times New Roman" w:eastAsia="MS Minngs" w:hAnsi="Times New Roman"/>
    </w:rPr>
  </w:style>
  <w:style w:type="paragraph" w:styleId="Heading1">
    <w:name w:val="heading 1"/>
    <w:aliases w:val="O"/>
    <w:basedOn w:val="Normal"/>
    <w:next w:val="Normal"/>
    <w:link w:val="Heading1Char"/>
    <w:qFormat/>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FC42AF"/>
    <w:pPr>
      <w:keepNext/>
      <w:spacing w:before="240" w:after="56" w:line="220" w:lineRule="exact"/>
      <w:outlineLvl w:val="1"/>
    </w:pPr>
    <w:rPr>
      <w:rFonts w:ascii="Helvetica" w:hAnsi="Helvetica" w:cs="Helvetica"/>
      <w:b/>
      <w:bCs/>
      <w:caps/>
      <w:sz w:val="26"/>
      <w:szCs w:val="26"/>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cs="Arial"/>
      <w:sz w:val="24"/>
      <w:szCs w:val="24"/>
    </w:rPr>
  </w:style>
  <w:style w:type="paragraph" w:styleId="Heading4">
    <w:name w:val="heading 4"/>
    <w:basedOn w:val="Normal"/>
    <w:next w:val="Normal"/>
    <w:link w:val="Heading4Char"/>
    <w:qFormat/>
    <w:pPr>
      <w:keepNext/>
      <w:numPr>
        <w:ilvl w:val="3"/>
        <w:numId w:val="1"/>
      </w:numPr>
      <w:spacing w:before="240" w:after="60"/>
      <w:outlineLvl w:val="3"/>
    </w:pPr>
    <w:rPr>
      <w:rFonts w:ascii="Arial" w:hAnsi="Arial" w:cs="Arial"/>
      <w:b/>
      <w:bCs/>
      <w:sz w:val="24"/>
      <w:szCs w:val="24"/>
    </w:rPr>
  </w:style>
  <w:style w:type="paragraph" w:styleId="Heading5">
    <w:name w:val="heading 5"/>
    <w:basedOn w:val="Normal"/>
    <w:next w:val="Normal"/>
    <w:link w:val="Heading5Char"/>
    <w:qFormat/>
    <w:pPr>
      <w:numPr>
        <w:ilvl w:val="4"/>
        <w:numId w:val="1"/>
      </w:numPr>
      <w:spacing w:before="240" w:after="60"/>
      <w:outlineLvl w:val="4"/>
    </w:pPr>
    <w:rPr>
      <w:sz w:val="22"/>
      <w:szCs w:val="22"/>
    </w:rPr>
  </w:style>
  <w:style w:type="paragraph" w:styleId="Heading6">
    <w:name w:val="heading 6"/>
    <w:basedOn w:val="Normal"/>
    <w:next w:val="Normal"/>
    <w:link w:val="Heading6Char"/>
    <w:qFormat/>
    <w:pPr>
      <w:numPr>
        <w:ilvl w:val="5"/>
        <w:numId w:val="1"/>
      </w:numPr>
      <w:spacing w:before="240" w:after="60"/>
      <w:outlineLvl w:val="5"/>
    </w:pPr>
    <w:rPr>
      <w:i/>
      <w:iCs/>
      <w:sz w:val="22"/>
      <w:szCs w:val="22"/>
    </w:rPr>
  </w:style>
  <w:style w:type="paragraph" w:styleId="Heading7">
    <w:name w:val="heading 7"/>
    <w:basedOn w:val="Normal"/>
    <w:next w:val="Normal"/>
    <w:link w:val="Heading7Char"/>
    <w:qFormat/>
    <w:pPr>
      <w:numPr>
        <w:ilvl w:val="6"/>
        <w:numId w:val="1"/>
      </w:numPr>
      <w:spacing w:before="240" w:after="60"/>
      <w:outlineLvl w:val="6"/>
    </w:pPr>
    <w:rPr>
      <w:rFonts w:ascii="Arial" w:hAnsi="Arial" w:cs="Arial"/>
    </w:rPr>
  </w:style>
  <w:style w:type="paragraph" w:styleId="Heading8">
    <w:name w:val="heading 8"/>
    <w:basedOn w:val="Normal"/>
    <w:next w:val="Normal"/>
    <w:link w:val="Heading8Char"/>
    <w:qFormat/>
    <w:pPr>
      <w:numPr>
        <w:ilvl w:val="7"/>
        <w:numId w:val="1"/>
      </w:numPr>
      <w:spacing w:before="240" w:after="60"/>
      <w:outlineLvl w:val="7"/>
    </w:pPr>
    <w:rPr>
      <w:rFonts w:ascii="Arial" w:hAnsi="Arial" w:cs="Arial"/>
      <w:i/>
      <w:iCs/>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 Char"/>
    <w:link w:val="Heading1"/>
    <w:rPr>
      <w:rFonts w:ascii="Arial" w:eastAsia="MS Minngs" w:hAnsi="Arial" w:cs="Arial"/>
      <w:b/>
      <w:bCs/>
      <w:kern w:val="28"/>
      <w:sz w:val="28"/>
      <w:szCs w:val="28"/>
    </w:rPr>
  </w:style>
  <w:style w:type="character" w:customStyle="1" w:styleId="Heading3Char">
    <w:name w:val="Heading 3 Char"/>
    <w:link w:val="Heading3"/>
    <w:rPr>
      <w:rFonts w:ascii="Arial" w:eastAsia="MS Minngs" w:hAnsi="Arial" w:cs="Arial"/>
      <w:sz w:val="24"/>
      <w:szCs w:val="24"/>
    </w:rPr>
  </w:style>
  <w:style w:type="character" w:customStyle="1" w:styleId="Heading4Char">
    <w:name w:val="Heading 4 Char"/>
    <w:link w:val="Heading4"/>
    <w:rPr>
      <w:rFonts w:ascii="Arial" w:eastAsia="MS Minngs" w:hAnsi="Arial" w:cs="Arial"/>
      <w:b/>
      <w:bCs/>
      <w:sz w:val="24"/>
      <w:szCs w:val="24"/>
    </w:rPr>
  </w:style>
  <w:style w:type="character" w:customStyle="1" w:styleId="Heading5Char">
    <w:name w:val="Heading 5 Char"/>
    <w:link w:val="Heading5"/>
    <w:rPr>
      <w:rFonts w:ascii="Times New Roman" w:eastAsia="MS Minngs" w:hAnsi="Times New Roman"/>
      <w:sz w:val="22"/>
      <w:szCs w:val="22"/>
    </w:rPr>
  </w:style>
  <w:style w:type="character" w:customStyle="1" w:styleId="Heading6Char">
    <w:name w:val="Heading 6 Char"/>
    <w:link w:val="Heading6"/>
    <w:rPr>
      <w:rFonts w:ascii="Times New Roman" w:eastAsia="MS Minngs" w:hAnsi="Times New Roman"/>
      <w:i/>
      <w:iCs/>
      <w:sz w:val="22"/>
      <w:szCs w:val="22"/>
    </w:rPr>
  </w:style>
  <w:style w:type="character" w:customStyle="1" w:styleId="Heading7Char">
    <w:name w:val="Heading 7 Char"/>
    <w:link w:val="Heading7"/>
    <w:rPr>
      <w:rFonts w:ascii="Arial" w:eastAsia="MS Minngs" w:hAnsi="Arial" w:cs="Arial"/>
    </w:rPr>
  </w:style>
  <w:style w:type="character" w:customStyle="1" w:styleId="Heading8Char">
    <w:name w:val="Heading 8 Char"/>
    <w:link w:val="Heading8"/>
    <w:rPr>
      <w:rFonts w:ascii="Arial" w:eastAsia="MS Minngs" w:hAnsi="Arial" w:cs="Arial"/>
      <w:i/>
      <w:iCs/>
    </w:rPr>
  </w:style>
  <w:style w:type="character" w:customStyle="1" w:styleId="Heading9Char">
    <w:name w:val="Heading 9 Char"/>
    <w:link w:val="Heading9"/>
    <w:rPr>
      <w:rFonts w:ascii="Arial" w:eastAsia="MS Minngs" w:hAnsi="Arial" w:cs="Arial"/>
      <w:b/>
      <w:bCs/>
      <w:i/>
      <w:iCs/>
      <w:sz w:val="18"/>
      <w:szCs w:val="18"/>
    </w:rPr>
  </w:style>
  <w:style w:type="paragraph" w:customStyle="1" w:styleId="LessonTitle">
    <w:name w:val="LessonTitle"/>
    <w:basedOn w:val="Normal"/>
    <w:next w:val="Normal"/>
    <w:uiPriority w:val="99"/>
    <w:rsid w:val="0081476D"/>
    <w:pPr>
      <w:numPr>
        <w:numId w:val="3"/>
      </w:numPr>
      <w:tabs>
        <w:tab w:val="num" w:pos="360"/>
      </w:tabs>
      <w:spacing w:before="240" w:after="60"/>
      <w:ind w:left="288" w:hanging="360"/>
      <w:jc w:val="center"/>
      <w:outlineLvl w:val="0"/>
    </w:pPr>
    <w:rPr>
      <w:rFonts w:ascii="Cambria" w:hAnsi="Cambria"/>
      <w:b/>
      <w:bCs/>
      <w:smallCaps/>
      <w:color w:val="FF0000"/>
      <w:sz w:val="32"/>
      <w:szCs w:val="40"/>
    </w:rPr>
  </w:style>
  <w:style w:type="paragraph" w:customStyle="1" w:styleId="LessonOutline1">
    <w:name w:val="LessonOutline1"/>
    <w:basedOn w:val="Normal"/>
    <w:next w:val="Normal"/>
    <w:uiPriority w:val="99"/>
    <w:pPr>
      <w:keepLines/>
      <w:numPr>
        <w:ilvl w:val="2"/>
        <w:numId w:val="3"/>
      </w:numPr>
      <w:tabs>
        <w:tab w:val="num" w:pos="360"/>
      </w:tabs>
      <w:spacing w:before="120" w:after="120"/>
      <w:ind w:left="1980" w:right="144" w:hanging="180"/>
      <w:outlineLvl w:val="2"/>
    </w:pPr>
    <w:rPr>
      <w:rFonts w:ascii="Arial Black" w:hAnsi="Arial Black" w:cs="Arial Black"/>
      <w:b/>
      <w:bCs/>
      <w:color w:val="008080"/>
      <w:sz w:val="26"/>
      <w:szCs w:val="26"/>
    </w:rPr>
  </w:style>
  <w:style w:type="paragraph" w:customStyle="1" w:styleId="LessonOutline2">
    <w:name w:val="LessonOutline2"/>
    <w:basedOn w:val="Normal"/>
    <w:next w:val="Normal"/>
    <w:uiPriority w:val="99"/>
    <w:rsid w:val="00012466"/>
    <w:pPr>
      <w:numPr>
        <w:ilvl w:val="3"/>
        <w:numId w:val="3"/>
      </w:numPr>
      <w:tabs>
        <w:tab w:val="num" w:pos="360"/>
      </w:tabs>
      <w:ind w:left="2700" w:hanging="360"/>
      <w:outlineLvl w:val="3"/>
    </w:pPr>
    <w:rPr>
      <w:rFonts w:ascii="Comic Sans MS" w:hAnsi="Comic Sans MS" w:cs="Comic Sans MS"/>
      <w:b/>
      <w:bCs/>
      <w:i/>
      <w:iCs/>
      <w:color w:val="00D05E"/>
      <w:sz w:val="24"/>
      <w:szCs w:val="24"/>
    </w:rPr>
  </w:style>
  <w:style w:type="paragraph" w:customStyle="1" w:styleId="LessonOutline3">
    <w:name w:val="LessonOutline3"/>
    <w:basedOn w:val="Normal"/>
    <w:next w:val="Normal"/>
    <w:uiPriority w:val="99"/>
    <w:rsid w:val="00054F0D"/>
    <w:pPr>
      <w:numPr>
        <w:numId w:val="4"/>
      </w:numPr>
      <w:tabs>
        <w:tab w:val="num" w:pos="360"/>
      </w:tabs>
      <w:spacing w:before="100" w:beforeAutospacing="1" w:after="100" w:afterAutospacing="1"/>
      <w:ind w:left="720" w:hanging="360"/>
      <w:outlineLvl w:val="0"/>
    </w:pPr>
    <w:rPr>
      <w:rFonts w:ascii="Rockwell" w:hAnsi="Rockwell" w:cs="Comic Sans MS"/>
      <w:bCs/>
      <w:color w:val="FF32A9"/>
      <w:sz w:val="28"/>
      <w:szCs w:val="24"/>
    </w:rPr>
  </w:style>
  <w:style w:type="paragraph" w:customStyle="1" w:styleId="LessonOutline4">
    <w:name w:val="LessonOutline4"/>
    <w:basedOn w:val="Normal"/>
    <w:next w:val="Normal"/>
    <w:uiPriority w:val="99"/>
    <w:rsid w:val="0073172D"/>
    <w:pPr>
      <w:tabs>
        <w:tab w:val="left" w:pos="1008"/>
      </w:tabs>
      <w:spacing w:before="100" w:beforeAutospacing="1" w:after="100" w:afterAutospacing="1"/>
      <w:outlineLvl w:val="5"/>
    </w:pPr>
    <w:rPr>
      <w:rFonts w:ascii="Rockwell" w:hAnsi="Rockwell" w:cs="Comic Sans MS"/>
      <w:iCs/>
      <w:color w:val="FF0000"/>
      <w:sz w:val="24"/>
    </w:rPr>
  </w:style>
  <w:style w:type="paragraph" w:customStyle="1" w:styleId="LessonOutline5">
    <w:name w:val="LessonOutline5"/>
    <w:basedOn w:val="Normal"/>
    <w:next w:val="Normal"/>
    <w:uiPriority w:val="99"/>
    <w:pPr>
      <w:spacing w:after="120"/>
      <w:jc w:val="center"/>
      <w:outlineLvl w:val="3"/>
    </w:pPr>
    <w:rPr>
      <w:b/>
      <w:bCs/>
      <w:i/>
      <w:iCs/>
      <w:caps/>
      <w:sz w:val="24"/>
      <w:szCs w:val="24"/>
    </w:rPr>
  </w:style>
  <w:style w:type="paragraph" w:customStyle="1" w:styleId="LessonVerse">
    <w:name w:val="LessonVerse"/>
    <w:basedOn w:val="Normal"/>
    <w:uiPriority w:val="99"/>
    <w:rsid w:val="0046011A"/>
    <w:rPr>
      <w:rFonts w:ascii="Montserrat Medium" w:hAnsi="Montserrat Medium" w:cs="Arial"/>
      <w:color w:val="000000" w:themeColor="text1"/>
      <w:spacing w:val="-2"/>
      <w:szCs w:val="19"/>
    </w:rPr>
  </w:style>
  <w:style w:type="character" w:customStyle="1" w:styleId="LessonCharacter1">
    <w:name w:val="LessonCharacter1"/>
    <w:uiPriority w:val="99"/>
    <w:rsid w:val="00695DA3"/>
    <w:rPr>
      <w:rFonts w:ascii="Rockwell" w:hAnsi="Rockwell" w:cs="Comic Sans MS"/>
      <w:b w:val="0"/>
      <w:i/>
      <w:iCs/>
      <w:color w:val="FF0000"/>
      <w:spacing w:val="0"/>
      <w:position w:val="0"/>
      <w:sz w:val="24"/>
      <w:szCs w:val="22"/>
      <w:u w:val="single" w:color="000000" w:themeColor="text1"/>
      <w:bdr w:val="none" w:sz="0" w:space="0" w:color="auto"/>
      <w:vertAlign w:val="baseline"/>
    </w:rPr>
  </w:style>
  <w:style w:type="paragraph" w:customStyle="1" w:styleId="LessonPara1">
    <w:name w:val="LessonPara1"/>
    <w:basedOn w:val="Normal"/>
    <w:next w:val="LessonVerse"/>
    <w:uiPriority w:val="99"/>
    <w:pPr>
      <w:spacing w:line="200" w:lineRule="exact"/>
      <w:ind w:left="288"/>
    </w:pPr>
    <w:rPr>
      <w:vanish/>
    </w:rPr>
  </w:style>
  <w:style w:type="paragraph" w:customStyle="1" w:styleId="LessonPara1A">
    <w:name w:val="LessonPara1A"/>
    <w:basedOn w:val="Normal"/>
    <w:uiPriority w:val="99"/>
    <w:pPr>
      <w:jc w:val="both"/>
    </w:pPr>
    <w:rPr>
      <w:sz w:val="24"/>
      <w:szCs w:val="24"/>
    </w:rPr>
  </w:style>
  <w:style w:type="paragraph" w:customStyle="1" w:styleId="LessonPara4">
    <w:name w:val="LessonPara4"/>
    <w:basedOn w:val="Normal"/>
    <w:next w:val="LessonPara4A"/>
    <w:uiPriority w:val="99"/>
    <w:pPr>
      <w:numPr>
        <w:numId w:val="2"/>
      </w:numPr>
      <w:tabs>
        <w:tab w:val="clear" w:pos="360"/>
      </w:tabs>
      <w:ind w:left="0" w:firstLine="0"/>
    </w:pPr>
    <w:rPr>
      <w:rFonts w:ascii="Arial" w:hAnsi="Arial" w:cs="Arial"/>
      <w:sz w:val="24"/>
      <w:szCs w:val="24"/>
    </w:rPr>
  </w:style>
  <w:style w:type="paragraph" w:customStyle="1" w:styleId="LessonPara4A">
    <w:name w:val="LessonPara4A"/>
    <w:basedOn w:val="Normal"/>
    <w:uiPriority w:val="99"/>
    <w:pPr>
      <w:ind w:left="576" w:hanging="144"/>
      <w:jc w:val="both"/>
    </w:pPr>
    <w:rPr>
      <w:rFonts w:ascii="Arial" w:hAnsi="Arial" w:cs="Arial"/>
      <w:i/>
      <w:iCs/>
      <w:sz w:val="22"/>
      <w:szCs w:val="22"/>
    </w:rPr>
  </w:style>
  <w:style w:type="paragraph" w:customStyle="1" w:styleId="LessonHiddenText">
    <w:name w:val="LessonHiddenText"/>
    <w:basedOn w:val="Normal"/>
    <w:pPr>
      <w:spacing w:line="200" w:lineRule="exact"/>
      <w:ind w:left="720" w:right="432" w:hanging="144"/>
    </w:pPr>
    <w:rPr>
      <w:vanish/>
      <w:color w:val="008080"/>
      <w:sz w:val="19"/>
      <w:szCs w:val="19"/>
    </w:rPr>
  </w:style>
  <w:style w:type="paragraph" w:customStyle="1" w:styleId="LessonSubTitle">
    <w:name w:val="LessonSubTitle"/>
    <w:basedOn w:val="Normal"/>
    <w:next w:val="Normal"/>
    <w:uiPriority w:val="99"/>
    <w:rsid w:val="0046526D"/>
    <w:pPr>
      <w:numPr>
        <w:ilvl w:val="1"/>
        <w:numId w:val="3"/>
      </w:numPr>
      <w:tabs>
        <w:tab w:val="num" w:pos="360"/>
      </w:tabs>
      <w:ind w:left="0" w:firstLine="0"/>
      <w:jc w:val="center"/>
      <w:outlineLvl w:val="1"/>
    </w:pPr>
    <w:rPr>
      <w:rFonts w:ascii="Montserrat ExtraBold" w:hAnsi="Montserrat ExtraBold" w:cs="Arial Black"/>
      <w:b/>
      <w:bCs/>
      <w:i/>
      <w:iCs/>
      <w:smallCaps/>
      <w:color w:val="00A8AA"/>
      <w:spacing w:val="10"/>
      <w:sz w:val="32"/>
      <w:szCs w:val="28"/>
    </w:rPr>
  </w:style>
  <w:style w:type="paragraph" w:styleId="TOC1">
    <w:name w:val="toc 1"/>
    <w:basedOn w:val="Normal"/>
    <w:next w:val="Normal"/>
    <w:autoRedefine/>
    <w:uiPriority w:val="99"/>
    <w:pPr>
      <w:spacing w:before="120" w:after="120"/>
    </w:pPr>
    <w:rPr>
      <w:b/>
      <w:bCs/>
      <w:caps/>
    </w:rPr>
  </w:style>
  <w:style w:type="paragraph" w:customStyle="1" w:styleId="LessonPara2">
    <w:name w:val="LessonPara2"/>
    <w:basedOn w:val="Normal"/>
    <w:uiPriority w:val="99"/>
    <w:rsid w:val="00AF5DCC"/>
    <w:rPr>
      <w:rFonts w:ascii="Montserrat Medium" w:hAnsi="Montserrat Medium" w:cs="Arial"/>
      <w:color w:val="0048AA"/>
      <w:szCs w:val="18"/>
    </w:rPr>
  </w:style>
  <w:style w:type="paragraph" w:customStyle="1" w:styleId="LessonPara2A">
    <w:name w:val="LessonPara2A"/>
    <w:basedOn w:val="Normal"/>
    <w:uiPriority w:val="99"/>
    <w:pPr>
      <w:ind w:left="720"/>
    </w:pPr>
    <w:rPr>
      <w:sz w:val="22"/>
      <w:szCs w:val="22"/>
    </w:rPr>
  </w:style>
  <w:style w:type="paragraph" w:customStyle="1" w:styleId="LessonPara3">
    <w:name w:val="LessonPara3"/>
    <w:basedOn w:val="Normal"/>
    <w:uiPriority w:val="99"/>
    <w:rsid w:val="005C1FED"/>
    <w:pPr>
      <w:jc w:val="both"/>
    </w:pPr>
    <w:rPr>
      <w:rFonts w:ascii="Montserrat" w:hAnsi="Montserrat" w:cs="Comic Sans MS"/>
      <w:b/>
      <w:i/>
      <w:color w:val="00AAD6"/>
      <w:szCs w:val="18"/>
    </w:rPr>
  </w:style>
  <w:style w:type="paragraph" w:customStyle="1" w:styleId="LessonPara3A">
    <w:name w:val="LessonPara3A"/>
    <w:basedOn w:val="Normal"/>
    <w:uiPriority w:val="99"/>
    <w:pPr>
      <w:jc w:val="both"/>
    </w:pPr>
  </w:style>
  <w:style w:type="paragraph" w:customStyle="1" w:styleId="LessonShadeBlack">
    <w:name w:val="LessonShadeBlack"/>
    <w:basedOn w:val="Normal"/>
    <w:next w:val="Normal"/>
    <w:uiPriority w:val="99"/>
    <w:pPr>
      <w:shd w:val="clear" w:color="auto" w:fill="CCFFFF"/>
      <w:spacing w:before="120"/>
      <w:ind w:left="720" w:right="720"/>
      <w:jc w:val="center"/>
    </w:pPr>
    <w:rPr>
      <w:rFonts w:ascii="Arial" w:hAnsi="Arial" w:cs="Arial"/>
      <w:b/>
      <w:bCs/>
      <w:sz w:val="21"/>
      <w:szCs w:val="21"/>
    </w:rPr>
  </w:style>
  <w:style w:type="paragraph" w:styleId="TOC2">
    <w:name w:val="toc 2"/>
    <w:basedOn w:val="Normal"/>
    <w:next w:val="Normal"/>
    <w:autoRedefine/>
    <w:uiPriority w:val="39"/>
    <w:pPr>
      <w:ind w:left="200"/>
    </w:pPr>
    <w:rPr>
      <w:smallCaps/>
    </w:rPr>
  </w:style>
  <w:style w:type="paragraph" w:customStyle="1" w:styleId="LessonShadeLight">
    <w:name w:val="LessonShadeLight"/>
    <w:basedOn w:val="Normal"/>
    <w:uiPriority w:val="99"/>
    <w:pPr>
      <w:spacing w:line="160" w:lineRule="exact"/>
    </w:pPr>
    <w:rPr>
      <w:rFonts w:ascii="Arial" w:hAnsi="Arial" w:cs="Arial"/>
      <w:color w:val="008080"/>
      <w:sz w:val="14"/>
      <w:szCs w:val="14"/>
    </w:rPr>
  </w:style>
  <w:style w:type="paragraph" w:customStyle="1" w:styleId="LessonPara5">
    <w:name w:val="LessonPara5"/>
    <w:basedOn w:val="Normal"/>
    <w:rsid w:val="0073172D"/>
    <w:rPr>
      <w:rFonts w:ascii="Montserrat" w:hAnsi="Montserrat"/>
      <w:b/>
      <w:color w:val="FF32A9"/>
      <w:szCs w:val="21"/>
    </w:rPr>
  </w:style>
  <w:style w:type="paragraph" w:customStyle="1" w:styleId="LessonPara5A">
    <w:name w:val="LessonPara5A"/>
    <w:basedOn w:val="Normal"/>
    <w:uiPriority w:val="99"/>
    <w:pPr>
      <w:jc w:val="both"/>
    </w:pPr>
    <w:rPr>
      <w:b/>
      <w:bCs/>
      <w:i/>
      <w:iCs/>
      <w:sz w:val="24"/>
      <w:szCs w:val="24"/>
    </w:rPr>
  </w:style>
  <w:style w:type="paragraph" w:customStyle="1" w:styleId="LessonPara6">
    <w:name w:val="LessonPara6"/>
    <w:basedOn w:val="Normal"/>
    <w:uiPriority w:val="99"/>
    <w:pPr>
      <w:ind w:left="720" w:firstLine="288"/>
    </w:pPr>
    <w:rPr>
      <w:rFonts w:ascii="Arial" w:hAnsi="Arial" w:cs="Arial"/>
      <w:sz w:val="18"/>
      <w:szCs w:val="18"/>
    </w:rPr>
  </w:style>
  <w:style w:type="paragraph" w:customStyle="1" w:styleId="LessonPara6A">
    <w:name w:val="LessonPara6A"/>
    <w:basedOn w:val="Normal"/>
    <w:uiPriority w:val="99"/>
    <w:pPr>
      <w:jc w:val="both"/>
    </w:pPr>
    <w:rPr>
      <w:rFonts w:ascii="Arial" w:hAnsi="Arial" w:cs="Arial"/>
      <w:sz w:val="18"/>
      <w:szCs w:val="18"/>
    </w:rPr>
  </w:style>
  <w:style w:type="paragraph" w:customStyle="1" w:styleId="LessonPara7A">
    <w:name w:val="LessonPara7A"/>
    <w:basedOn w:val="Normal"/>
    <w:uiPriority w:val="99"/>
    <w:pPr>
      <w:spacing w:line="140" w:lineRule="exact"/>
    </w:pPr>
    <w:rPr>
      <w:rFonts w:ascii="Arial" w:hAnsi="Arial" w:cs="Arial"/>
      <w:b/>
      <w:bCs/>
      <w:i/>
      <w:iCs/>
      <w:vanish/>
      <w:color w:val="008000"/>
      <w:w w:val="90"/>
      <w:sz w:val="14"/>
      <w:szCs w:val="14"/>
      <w:u w:val="single"/>
    </w:rPr>
  </w:style>
  <w:style w:type="paragraph" w:customStyle="1" w:styleId="LessonPara7">
    <w:name w:val="LessonPara7"/>
    <w:basedOn w:val="Normal"/>
    <w:uiPriority w:val="99"/>
    <w:pPr>
      <w:jc w:val="both"/>
    </w:pPr>
    <w:rPr>
      <w:rFonts w:ascii="Arial" w:hAnsi="Arial" w:cs="Arial"/>
      <w:sz w:val="22"/>
      <w:szCs w:val="22"/>
    </w:rPr>
  </w:style>
  <w:style w:type="paragraph" w:customStyle="1" w:styleId="LessonQuestion">
    <w:name w:val="LessonQuestion"/>
    <w:basedOn w:val="Normal"/>
    <w:next w:val="Normal"/>
    <w:uiPriority w:val="99"/>
    <w:pPr>
      <w:shd w:val="horzStripe" w:color="auto" w:fill="auto"/>
      <w:spacing w:before="120" w:after="120"/>
      <w:ind w:left="2160" w:right="2160"/>
      <w:jc w:val="center"/>
    </w:pPr>
    <w:rPr>
      <w:rFonts w:ascii="Arial Black" w:hAnsi="Arial Black" w:cs="Arial Black"/>
      <w:b/>
      <w:bCs/>
      <w:i/>
      <w:iCs/>
      <w:caps/>
      <w:outline/>
      <w:color w:val="FFFFFF" w:themeColor="background1"/>
      <w:spacing w:val="20"/>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ContentsTitle">
    <w:name w:val="ContentsTitle"/>
    <w:basedOn w:val="Normal"/>
    <w:next w:val="Normal"/>
    <w:uiPriority w:val="99"/>
    <w:rsid w:val="00192112"/>
    <w:pPr>
      <w:spacing w:before="100" w:beforeAutospacing="1" w:after="100" w:afterAutospacing="1"/>
    </w:pPr>
    <w:rPr>
      <w:rFonts w:ascii="Rockwell" w:hAnsi="Rockwell" w:cs="Arial"/>
      <w:i/>
      <w:color w:val="FF0000"/>
      <w:sz w:val="23"/>
      <w:szCs w:val="18"/>
    </w:rPr>
  </w:style>
  <w:style w:type="paragraph" w:styleId="TOC3">
    <w:name w:val="toc 3"/>
    <w:basedOn w:val="Normal"/>
    <w:next w:val="Normal"/>
    <w:autoRedefine/>
    <w:uiPriority w:val="39"/>
    <w:pPr>
      <w:ind w:left="400"/>
    </w:pPr>
    <w:rPr>
      <w:i/>
      <w:iCs/>
    </w:rPr>
  </w:style>
  <w:style w:type="paragraph" w:styleId="TOC4">
    <w:name w:val="toc 4"/>
    <w:basedOn w:val="Normal"/>
    <w:next w:val="Normal"/>
    <w:autoRedefine/>
    <w:uiPriority w:val="39"/>
    <w:pPr>
      <w:ind w:left="600"/>
    </w:pPr>
    <w:rPr>
      <w:sz w:val="18"/>
      <w:szCs w:val="18"/>
    </w:rPr>
  </w:style>
  <w:style w:type="paragraph" w:styleId="TOC5">
    <w:name w:val="toc 5"/>
    <w:basedOn w:val="Normal"/>
    <w:next w:val="Normal"/>
    <w:autoRedefine/>
    <w:uiPriority w:val="39"/>
    <w:pPr>
      <w:ind w:left="800"/>
    </w:pPr>
    <w:rPr>
      <w:sz w:val="18"/>
      <w:szCs w:val="18"/>
    </w:rPr>
  </w:style>
  <w:style w:type="paragraph" w:styleId="TOC6">
    <w:name w:val="toc 6"/>
    <w:basedOn w:val="Normal"/>
    <w:next w:val="Normal"/>
    <w:autoRedefine/>
    <w:uiPriority w:val="39"/>
    <w:pPr>
      <w:ind w:left="1000"/>
    </w:pPr>
    <w:rPr>
      <w:sz w:val="18"/>
      <w:szCs w:val="18"/>
    </w:rPr>
  </w:style>
  <w:style w:type="paragraph" w:styleId="TOC7">
    <w:name w:val="toc 7"/>
    <w:basedOn w:val="Normal"/>
    <w:next w:val="Normal"/>
    <w:autoRedefine/>
    <w:uiPriority w:val="99"/>
    <w:pPr>
      <w:ind w:left="1200"/>
    </w:pPr>
    <w:rPr>
      <w:sz w:val="18"/>
      <w:szCs w:val="18"/>
    </w:rPr>
  </w:style>
  <w:style w:type="paragraph" w:styleId="TOC8">
    <w:name w:val="toc 8"/>
    <w:basedOn w:val="Normal"/>
    <w:next w:val="Normal"/>
    <w:autoRedefine/>
    <w:uiPriority w:val="99"/>
    <w:pPr>
      <w:ind w:left="1400"/>
    </w:pPr>
    <w:rPr>
      <w:sz w:val="18"/>
      <w:szCs w:val="18"/>
    </w:rPr>
  </w:style>
  <w:style w:type="paragraph" w:styleId="TOC9">
    <w:name w:val="toc 9"/>
    <w:basedOn w:val="Normal"/>
    <w:next w:val="Normal"/>
    <w:autoRedefine/>
    <w:uiPriority w:val="99"/>
    <w:pPr>
      <w:ind w:left="1600"/>
    </w:pPr>
    <w:rPr>
      <w:sz w:val="18"/>
      <w:szCs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0"/>
      <w:szCs w:val="20"/>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0"/>
      <w:szCs w:val="20"/>
      <w:lang w:val="en-US" w:eastAsia="en-US"/>
    </w:rPr>
  </w:style>
  <w:style w:type="character" w:styleId="PageNumber">
    <w:name w:val="page number"/>
    <w:uiPriority w:val="99"/>
    <w:rPr>
      <w:rFonts w:ascii="Times New Roman" w:hAnsi="Times New Roman" w:cs="Times New Roman"/>
    </w:rPr>
  </w:style>
  <w:style w:type="paragraph" w:customStyle="1" w:styleId="Style1">
    <w:name w:val="Style1"/>
    <w:basedOn w:val="LessonPara6A"/>
    <w:uiPriority w:val="99"/>
    <w:pPr>
      <w:ind w:left="720" w:right="720" w:firstLine="144"/>
      <w:jc w:val="left"/>
    </w:pPr>
    <w:rPr>
      <w:vanish/>
      <w:color w:val="0000FF"/>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link w:val="DocumentMap"/>
    <w:uiPriority w:val="99"/>
    <w:rPr>
      <w:rFonts w:ascii="Times New Roman" w:hAnsi="Times New Roman" w:cs="Times New Roman"/>
      <w:sz w:val="2"/>
      <w:szCs w:val="2"/>
      <w:lang w:val="en-US" w:eastAsia="en-US"/>
    </w:rPr>
  </w:style>
  <w:style w:type="paragraph" w:customStyle="1" w:styleId="Style2">
    <w:name w:val="Style2"/>
    <w:basedOn w:val="LessonPara2"/>
    <w:next w:val="LessonPara1"/>
    <w:uiPriority w:val="99"/>
    <w:rsid w:val="00DB226F"/>
    <w:pPr>
      <w:spacing w:line="168" w:lineRule="auto"/>
    </w:pPr>
    <w:rPr>
      <w:vanish/>
      <w:color w:val="808080"/>
      <w:w w:val="80"/>
    </w:rPr>
  </w:style>
  <w:style w:type="character" w:styleId="Strong">
    <w:name w:val="Strong"/>
    <w:uiPriority w:val="99"/>
    <w:qFormat/>
    <w:rPr>
      <w:rFonts w:ascii="Times New Roman" w:hAnsi="Times New Roman" w:cs="Times New Roman"/>
      <w:b/>
      <w:bCs/>
    </w:rPr>
  </w:style>
  <w:style w:type="character" w:styleId="Emphasis">
    <w:name w:val="Emphasis"/>
    <w:uiPriority w:val="99"/>
    <w:qFormat/>
    <w:rPr>
      <w:rFonts w:ascii="Times New Roman" w:hAnsi="Times New Roman" w:cs="Times New Roman"/>
      <w:i/>
      <w:iCs/>
    </w:rPr>
  </w:style>
  <w:style w:type="character" w:customStyle="1" w:styleId="Style3">
    <w:name w:val="Style3"/>
    <w:rPr>
      <w:rFonts w:ascii="Times New Roman" w:hAnsi="Times New Roman" w:cs="Times New Roman"/>
      <w:b/>
      <w:bCs/>
      <w:color w:val="FF00FF"/>
      <w:spacing w:val="2"/>
      <w:sz w:val="20"/>
      <w:szCs w:val="20"/>
      <w:u w:val="thick"/>
      <w:shd w:val="clear" w:color="auto" w:fill="auto"/>
    </w:rPr>
  </w:style>
  <w:style w:type="character" w:customStyle="1" w:styleId="Style4">
    <w:name w:val="Style4"/>
    <w:uiPriority w:val="99"/>
    <w:rPr>
      <w:rFonts w:ascii="Times" w:hAnsi="Times" w:cs="Times"/>
      <w:b/>
      <w:bCs/>
      <w:color w:val="FF00FF"/>
      <w:sz w:val="22"/>
      <w:szCs w:val="22"/>
      <w:u w:val="thick"/>
      <w:shd w:val="clear" w:color="auto" w:fill="auto"/>
    </w:rPr>
  </w:style>
  <w:style w:type="paragraph" w:styleId="Date">
    <w:name w:val="Date"/>
    <w:basedOn w:val="Normal"/>
    <w:next w:val="Normal"/>
    <w:link w:val="DateChar"/>
    <w:uiPriority w:val="99"/>
  </w:style>
  <w:style w:type="character" w:customStyle="1" w:styleId="DateChar">
    <w:name w:val="Date Char"/>
    <w:link w:val="Date"/>
    <w:uiPriority w:val="99"/>
    <w:rPr>
      <w:rFonts w:ascii="Times New Roman" w:hAnsi="Times New Roman" w:cs="Times New Roman"/>
      <w:sz w:val="20"/>
      <w:szCs w:val="20"/>
      <w:lang w:val="en-US" w:eastAsia="en-US"/>
    </w:rPr>
  </w:style>
  <w:style w:type="character" w:customStyle="1" w:styleId="EMPHASISWORD">
    <w:name w:val="EMPHASIS WORD"/>
    <w:rPr>
      <w:rFonts w:ascii="Times" w:hAnsi="Times" w:cs="Times"/>
      <w:b/>
      <w:bCs/>
      <w:i/>
      <w:iCs/>
      <w:sz w:val="22"/>
      <w:szCs w:val="22"/>
    </w:rPr>
  </w:style>
  <w:style w:type="paragraph" w:customStyle="1" w:styleId="STDTEXT">
    <w:name w:val="STD TEXT"/>
    <w:pPr>
      <w:keepLines/>
    </w:pPr>
    <w:rPr>
      <w:rFonts w:ascii="Times" w:hAnsi="Times" w:cs="Times"/>
      <w:sz w:val="22"/>
      <w:szCs w:val="22"/>
    </w:rPr>
  </w:style>
  <w:style w:type="character" w:customStyle="1" w:styleId="text">
    <w:name w:val="text"/>
    <w:uiPriority w:val="99"/>
    <w:rPr>
      <w:rFonts w:cs="Times New Roman"/>
    </w:rPr>
  </w:style>
  <w:style w:type="character" w:customStyle="1" w:styleId="woj">
    <w:name w:val="woj"/>
    <w:uiPriority w:val="99"/>
    <w:rPr>
      <w:rFonts w:cs="Times New Roman"/>
      <w:sz w:val="18"/>
      <w:szCs w:val="18"/>
    </w:rPr>
  </w:style>
  <w:style w:type="character" w:styleId="Hyperlink">
    <w:name w:val="Hyperlink"/>
    <w:uiPriority w:val="99"/>
    <w:rPr>
      <w:rFonts w:ascii="Times New Roman" w:hAnsi="Times New Roman" w:cs="Times New Roman"/>
      <w:color w:val="0000FF"/>
      <w:u w:val="single"/>
    </w:rPr>
  </w:style>
  <w:style w:type="paragraph" w:customStyle="1" w:styleId="IntroductoryNotes">
    <w:name w:val="IntroductoryNotes"/>
    <w:basedOn w:val="NormalIndent"/>
    <w:uiPriority w:val="99"/>
    <w:pPr>
      <w:keepLines/>
      <w:ind w:left="144" w:hanging="144"/>
    </w:pPr>
    <w:rPr>
      <w:rFonts w:ascii="Arial" w:hAnsi="Arial" w:cs="Arial"/>
      <w:color w:val="000000"/>
      <w:sz w:val="18"/>
      <w:szCs w:val="18"/>
    </w:rPr>
  </w:style>
  <w:style w:type="paragraph" w:styleId="NormalIndent">
    <w:name w:val="Normal Indent"/>
    <w:basedOn w:val="Normal"/>
    <w:uiPriority w:val="99"/>
    <w:pPr>
      <w:ind w:left="720"/>
    </w:pPr>
  </w:style>
  <w:style w:type="character" w:styleId="IntenseEmphasis">
    <w:name w:val="Intense Emphasis"/>
    <w:uiPriority w:val="99"/>
    <w:qFormat/>
    <w:rPr>
      <w:rFonts w:ascii="Times New Roman" w:hAnsi="Times New Roman" w:cs="Times New Roman"/>
      <w:i/>
      <w:iCs/>
      <w:color w:val="auto"/>
    </w:rPr>
  </w:style>
  <w:style w:type="character" w:customStyle="1" w:styleId="definition">
    <w:name w:val="definition"/>
    <w:uiPriority w:val="99"/>
    <w:rPr>
      <w:rFonts w:ascii="Times New Roman" w:hAnsi="Times New Roman" w:cs="Times New Roman"/>
    </w:rPr>
  </w:style>
  <w:style w:type="character" w:styleId="FollowedHyperlink">
    <w:name w:val="FollowedHyperlink"/>
    <w:uiPriority w:val="99"/>
    <w:rPr>
      <w:rFonts w:ascii="Times New Roman" w:hAnsi="Times New Roman" w:cs="Times New Roman"/>
      <w:color w:val="800080"/>
      <w:u w:val="single"/>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link w:val="PlainText"/>
    <w:uiPriority w:val="99"/>
    <w:rPr>
      <w:rFonts w:ascii="Courier New" w:eastAsia="MS Minngs" w:hAnsi="Courier New" w:cs="Courier New"/>
      <w:sz w:val="20"/>
      <w:szCs w:val="20"/>
      <w:lang w:val="en-US" w:eastAsia="en-US"/>
    </w:rPr>
  </w:style>
  <w:style w:type="character" w:customStyle="1" w:styleId="Heading2Char">
    <w:name w:val="Heading 2 Char"/>
    <w:link w:val="Heading2"/>
    <w:uiPriority w:val="99"/>
    <w:rsid w:val="00FC42AF"/>
    <w:rPr>
      <w:rFonts w:ascii="Helvetica" w:eastAsia="MS Minngs" w:hAnsi="Helvetica" w:cs="Helvetica"/>
      <w:b/>
      <w:bCs/>
      <w:caps/>
      <w:sz w:val="26"/>
      <w:szCs w:val="26"/>
    </w:rPr>
  </w:style>
  <w:style w:type="paragraph" w:customStyle="1" w:styleId="Song1stLine">
    <w:name w:val="Song1stLine"/>
    <w:basedOn w:val="songsnormbold"/>
    <w:next w:val="Normal"/>
    <w:uiPriority w:val="99"/>
    <w:rsid w:val="00FC42AF"/>
    <w:pPr>
      <w:tabs>
        <w:tab w:val="left" w:pos="284"/>
        <w:tab w:val="left" w:pos="425"/>
        <w:tab w:val="left" w:pos="567"/>
        <w:tab w:val="left" w:pos="709"/>
        <w:tab w:val="left" w:pos="851"/>
      </w:tabs>
      <w:spacing w:line="240" w:lineRule="auto"/>
      <w:ind w:left="303"/>
    </w:pPr>
    <w:rPr>
      <w:sz w:val="24"/>
      <w:szCs w:val="24"/>
    </w:rPr>
  </w:style>
  <w:style w:type="paragraph" w:customStyle="1" w:styleId="songsnormbold">
    <w:name w:val="songs norm bold"/>
    <w:basedOn w:val="Normal"/>
    <w:uiPriority w:val="99"/>
    <w:rsid w:val="00FC42AF"/>
    <w:pPr>
      <w:spacing w:line="230" w:lineRule="exact"/>
      <w:ind w:left="360" w:hanging="360"/>
    </w:pPr>
    <w:rPr>
      <w:rFonts w:ascii="MS Minngs" w:hAnsi="Calibri" w:cs="MS Minngs"/>
      <w:b/>
      <w:bCs/>
      <w:sz w:val="22"/>
      <w:szCs w:val="22"/>
    </w:rPr>
  </w:style>
  <w:style w:type="paragraph" w:customStyle="1" w:styleId="VERSE">
    <w:name w:val="VERSE"/>
    <w:rsid w:val="00FC42AF"/>
    <w:pPr>
      <w:overflowPunct w:val="0"/>
      <w:autoSpaceDE w:val="0"/>
      <w:autoSpaceDN w:val="0"/>
      <w:adjustRightInd w:val="0"/>
      <w:ind w:left="144"/>
      <w:jc w:val="both"/>
      <w:textAlignment w:val="baseline"/>
    </w:pPr>
    <w:rPr>
      <w:rFonts w:ascii="Times" w:eastAsia="MS Minngs" w:hAnsi="Times" w:cs="Times"/>
      <w:i/>
      <w:iCs/>
      <w:sz w:val="12"/>
      <w:szCs w:val="12"/>
    </w:rPr>
  </w:style>
  <w:style w:type="character" w:customStyle="1" w:styleId="CommentTextChar">
    <w:name w:val="Comment Text Char"/>
    <w:uiPriority w:val="99"/>
    <w:rsid w:val="00FC42AF"/>
    <w:rPr>
      <w:rFonts w:ascii="Times New Roman" w:eastAsia="MS Minngs" w:hAnsi="Times New Roman" w:cs="Times New Roman"/>
      <w:sz w:val="24"/>
      <w:szCs w:val="24"/>
      <w:lang w:val="en-US" w:eastAsia="en-US"/>
    </w:rPr>
  </w:style>
  <w:style w:type="paragraph" w:styleId="CommentText">
    <w:name w:val="annotation text"/>
    <w:basedOn w:val="Normal"/>
    <w:link w:val="CommentTextChar1"/>
    <w:uiPriority w:val="99"/>
    <w:rsid w:val="00FC42AF"/>
    <w:rPr>
      <w:sz w:val="24"/>
      <w:szCs w:val="24"/>
    </w:rPr>
  </w:style>
  <w:style w:type="character" w:customStyle="1" w:styleId="CommentTextChar1">
    <w:name w:val="Comment Text Char1"/>
    <w:link w:val="CommentText"/>
    <w:uiPriority w:val="99"/>
    <w:rsid w:val="00FC42AF"/>
    <w:rPr>
      <w:rFonts w:ascii="Times New Roman" w:eastAsia="MS Minngs" w:hAnsi="Times New Roman"/>
      <w:sz w:val="24"/>
      <w:szCs w:val="24"/>
    </w:rPr>
  </w:style>
  <w:style w:type="paragraph" w:styleId="CommentSubject">
    <w:name w:val="annotation subject"/>
    <w:basedOn w:val="CommentText"/>
    <w:next w:val="CommentText"/>
    <w:link w:val="CommentSubjectChar"/>
    <w:uiPriority w:val="99"/>
    <w:rsid w:val="00FC42AF"/>
    <w:rPr>
      <w:b/>
      <w:bCs/>
      <w:sz w:val="20"/>
      <w:szCs w:val="20"/>
    </w:rPr>
  </w:style>
  <w:style w:type="character" w:customStyle="1" w:styleId="CommentSubjectChar">
    <w:name w:val="Comment Subject Char"/>
    <w:link w:val="CommentSubject"/>
    <w:uiPriority w:val="99"/>
    <w:rsid w:val="00FC42AF"/>
    <w:rPr>
      <w:rFonts w:ascii="Times New Roman" w:eastAsia="MS Minngs" w:hAnsi="Times New Roman"/>
      <w:b/>
      <w:bCs/>
      <w:sz w:val="24"/>
      <w:szCs w:val="24"/>
    </w:rPr>
  </w:style>
  <w:style w:type="paragraph" w:styleId="BalloonText">
    <w:name w:val="Balloon Text"/>
    <w:basedOn w:val="Normal"/>
    <w:link w:val="BalloonTextChar"/>
    <w:uiPriority w:val="99"/>
    <w:rsid w:val="00FC42AF"/>
    <w:rPr>
      <w:rFonts w:ascii="Helvetica" w:hAnsi="Helvetica" w:cs="Helvetica"/>
      <w:sz w:val="18"/>
      <w:szCs w:val="18"/>
    </w:rPr>
  </w:style>
  <w:style w:type="character" w:customStyle="1" w:styleId="BalloonTextChar">
    <w:name w:val="Balloon Text Char"/>
    <w:link w:val="BalloonText"/>
    <w:uiPriority w:val="99"/>
    <w:rsid w:val="00FC42AF"/>
    <w:rPr>
      <w:rFonts w:ascii="Helvetica" w:eastAsia="MS Minngs" w:hAnsi="Helvetica" w:cs="Helvetica"/>
      <w:sz w:val="18"/>
      <w:szCs w:val="18"/>
    </w:rPr>
  </w:style>
  <w:style w:type="character" w:styleId="CommentReference">
    <w:name w:val="annotation reference"/>
    <w:uiPriority w:val="99"/>
    <w:rsid w:val="00FC42AF"/>
    <w:rPr>
      <w:rFonts w:ascii="Times New Roman" w:hAnsi="Times New Roman" w:cs="Times New Roman"/>
      <w:sz w:val="18"/>
      <w:szCs w:val="18"/>
    </w:rPr>
  </w:style>
  <w:style w:type="character" w:customStyle="1" w:styleId="CommentTextChar2">
    <w:name w:val="Comment Text Char2"/>
    <w:uiPriority w:val="99"/>
    <w:rsid w:val="00FC42AF"/>
    <w:rPr>
      <w:rFonts w:ascii="Times New Roman" w:eastAsia="MS Minngs" w:hAnsi="Times New Roman" w:cs="Times New Roman"/>
      <w:sz w:val="20"/>
      <w:szCs w:val="20"/>
      <w:lang w:val="en-US" w:eastAsia="en-US"/>
    </w:rPr>
  </w:style>
  <w:style w:type="character" w:customStyle="1" w:styleId="DateChar1">
    <w:name w:val="Date Char1"/>
    <w:uiPriority w:val="99"/>
    <w:rsid w:val="00FC42AF"/>
    <w:rPr>
      <w:rFonts w:ascii="Times New Roman" w:eastAsia="MS Minngs" w:hAnsi="Times New Roman" w:cs="Times New Roman"/>
      <w:sz w:val="20"/>
      <w:szCs w:val="20"/>
      <w:lang w:val="en-US" w:eastAsia="en-US"/>
    </w:rPr>
  </w:style>
  <w:style w:type="character" w:customStyle="1" w:styleId="PlainTextChar1">
    <w:name w:val="Plain Text Char1"/>
    <w:uiPriority w:val="99"/>
    <w:rsid w:val="00FC42AF"/>
    <w:rPr>
      <w:rFonts w:ascii="Courier New" w:eastAsia="MS Minngs" w:hAnsi="Courier New" w:cs="Courier New"/>
      <w:sz w:val="20"/>
      <w:szCs w:val="20"/>
      <w:lang w:val="en-US" w:eastAsia="en-US"/>
    </w:rPr>
  </w:style>
  <w:style w:type="paragraph" w:styleId="Index1">
    <w:name w:val="index 1"/>
    <w:basedOn w:val="Normal"/>
    <w:next w:val="Normal"/>
    <w:autoRedefine/>
    <w:uiPriority w:val="99"/>
    <w:rsid w:val="00FC42AF"/>
    <w:pPr>
      <w:tabs>
        <w:tab w:val="left" w:leader="dot" w:pos="9000"/>
        <w:tab w:val="right" w:pos="9360"/>
      </w:tabs>
      <w:suppressAutoHyphens/>
      <w:ind w:left="1440" w:right="720" w:hanging="1440"/>
    </w:pPr>
    <w:rPr>
      <w:rFonts w:ascii="Courier New" w:hAnsi="Courier New" w:cs="Courier New"/>
      <w:sz w:val="24"/>
      <w:szCs w:val="24"/>
    </w:rPr>
  </w:style>
  <w:style w:type="paragraph" w:styleId="Index2">
    <w:name w:val="index 2"/>
    <w:basedOn w:val="Normal"/>
    <w:next w:val="Normal"/>
    <w:autoRedefine/>
    <w:uiPriority w:val="99"/>
    <w:rsid w:val="00FC42AF"/>
    <w:pPr>
      <w:tabs>
        <w:tab w:val="left" w:leader="dot" w:pos="9000"/>
        <w:tab w:val="right" w:pos="9360"/>
      </w:tabs>
      <w:suppressAutoHyphens/>
      <w:ind w:left="1440" w:right="720" w:hanging="720"/>
    </w:pPr>
    <w:rPr>
      <w:rFonts w:ascii="Courier New" w:hAnsi="Courier New" w:cs="Courier New"/>
      <w:sz w:val="24"/>
      <w:szCs w:val="24"/>
    </w:rPr>
  </w:style>
  <w:style w:type="paragraph" w:customStyle="1" w:styleId="toa">
    <w:name w:val="toa"/>
    <w:basedOn w:val="Normal"/>
    <w:uiPriority w:val="99"/>
    <w:rsid w:val="00FC42AF"/>
    <w:pPr>
      <w:tabs>
        <w:tab w:val="left" w:pos="9000"/>
        <w:tab w:val="right" w:pos="9360"/>
      </w:tabs>
      <w:suppressAutoHyphens/>
    </w:pPr>
    <w:rPr>
      <w:rFonts w:ascii="Courier New" w:hAnsi="Courier New" w:cs="Courier New"/>
      <w:sz w:val="24"/>
      <w:szCs w:val="24"/>
    </w:rPr>
  </w:style>
  <w:style w:type="paragraph" w:styleId="Caption">
    <w:name w:val="caption"/>
    <w:basedOn w:val="Normal"/>
    <w:next w:val="Normal"/>
    <w:uiPriority w:val="99"/>
    <w:qFormat/>
    <w:rsid w:val="00FC42AF"/>
    <w:rPr>
      <w:rFonts w:ascii="Courier New" w:hAnsi="Courier New" w:cs="Courier New"/>
      <w:sz w:val="24"/>
      <w:szCs w:val="24"/>
    </w:rPr>
  </w:style>
  <w:style w:type="character" w:customStyle="1" w:styleId="EquationCaption">
    <w:name w:val="_Equation Caption"/>
    <w:uiPriority w:val="99"/>
    <w:rsid w:val="00FC42AF"/>
  </w:style>
  <w:style w:type="paragraph" w:customStyle="1" w:styleId="Style0">
    <w:name w:val="Style0"/>
    <w:uiPriority w:val="99"/>
    <w:rsid w:val="00FC42AF"/>
    <w:pPr>
      <w:autoSpaceDE w:val="0"/>
      <w:autoSpaceDN w:val="0"/>
      <w:adjustRightInd w:val="0"/>
    </w:pPr>
    <w:rPr>
      <w:rFonts w:ascii="Arial" w:eastAsia="MS Minngs" w:hAnsi="Arial" w:cs="Arial"/>
      <w:sz w:val="24"/>
      <w:szCs w:val="24"/>
    </w:rPr>
  </w:style>
  <w:style w:type="character" w:customStyle="1" w:styleId="italic">
    <w:name w:val="italic"/>
    <w:uiPriority w:val="99"/>
    <w:rsid w:val="00FC42AF"/>
    <w:rPr>
      <w:rFonts w:ascii="Times" w:hAnsi="Times" w:cs="Times"/>
      <w:i/>
      <w:iCs/>
      <w:sz w:val="22"/>
      <w:szCs w:val="22"/>
    </w:rPr>
  </w:style>
  <w:style w:type="paragraph" w:customStyle="1" w:styleId="lessonverse0">
    <w:name w:val="lessonverse"/>
    <w:basedOn w:val="Normal"/>
    <w:uiPriority w:val="99"/>
    <w:rsid w:val="00FC42AF"/>
    <w:pPr>
      <w:spacing w:before="100" w:beforeAutospacing="1" w:after="100" w:afterAutospacing="1"/>
    </w:pPr>
    <w:rPr>
      <w:rFonts w:ascii="Arial Unicode MS" w:hAnsi="Arial Unicode MS" w:cs="Arial Unicode MS"/>
      <w:sz w:val="24"/>
      <w:szCs w:val="24"/>
      <w:lang w:val="en-GB"/>
    </w:rPr>
  </w:style>
  <w:style w:type="character" w:customStyle="1" w:styleId="hebrew">
    <w:name w:val="hebrew"/>
    <w:uiPriority w:val="99"/>
    <w:rsid w:val="00FC42AF"/>
    <w:rPr>
      <w:rFonts w:ascii="Times New Roman" w:hAnsi="Times New Roman" w:cs="Times New Roman"/>
    </w:rPr>
  </w:style>
  <w:style w:type="paragraph" w:styleId="ListParagraph">
    <w:name w:val="List Paragraph"/>
    <w:basedOn w:val="Normal"/>
    <w:uiPriority w:val="34"/>
    <w:qFormat/>
    <w:rsid w:val="00FC42AF"/>
    <w:pPr>
      <w:ind w:left="720"/>
    </w:pPr>
  </w:style>
  <w:style w:type="character" w:customStyle="1" w:styleId="emphasizeword">
    <w:name w:val="emphasize word"/>
    <w:uiPriority w:val="99"/>
    <w:rsid w:val="00FC42AF"/>
    <w:rPr>
      <w:i/>
      <w:iCs/>
      <w:u w:val="single"/>
    </w:rPr>
  </w:style>
  <w:style w:type="paragraph" w:customStyle="1" w:styleId="lecturenoteshiddentexts">
    <w:name w:val="lecture notes/hidden texts"/>
    <w:uiPriority w:val="99"/>
    <w:rsid w:val="00FC42AF"/>
    <w:pPr>
      <w:ind w:left="144"/>
    </w:pPr>
    <w:rPr>
      <w:rFonts w:ascii="Times" w:eastAsia="MS Minngs" w:hAnsi="Times" w:cs="Times"/>
      <w:i/>
      <w:iCs/>
      <w:sz w:val="22"/>
      <w:szCs w:val="22"/>
    </w:rPr>
  </w:style>
  <w:style w:type="paragraph" w:customStyle="1" w:styleId="ALT-1HEADINGLEVEL1">
    <w:name w:val="ALT-1 HEADING LEVEL 1"/>
    <w:uiPriority w:val="99"/>
    <w:rsid w:val="00FC42AF"/>
    <w:pPr>
      <w:keepNext/>
      <w:spacing w:after="240"/>
    </w:pPr>
    <w:rPr>
      <w:rFonts w:ascii="Helvetica" w:eastAsia="MS Minngs" w:hAnsi="Helvetica" w:cs="Helvetica"/>
      <w:b/>
      <w:bCs/>
      <w:caps/>
      <w:sz w:val="32"/>
      <w:szCs w:val="32"/>
    </w:rPr>
  </w:style>
  <w:style w:type="paragraph" w:styleId="BodyTextIndent3">
    <w:name w:val="Body Text Indent 3"/>
    <w:basedOn w:val="Normal"/>
    <w:link w:val="BodyTextIndent3Char"/>
    <w:uiPriority w:val="99"/>
    <w:rsid w:val="00FC42AF"/>
    <w:pPr>
      <w:spacing w:line="230" w:lineRule="exact"/>
      <w:ind w:left="360" w:hanging="360"/>
    </w:pPr>
    <w:rPr>
      <w:rFonts w:ascii="MS Minngs" w:hAnsi="Calibri" w:cs="MS Minngs"/>
      <w:i/>
      <w:iCs/>
      <w:sz w:val="18"/>
      <w:szCs w:val="18"/>
    </w:rPr>
  </w:style>
  <w:style w:type="character" w:customStyle="1" w:styleId="BodyTextIndent3Char">
    <w:name w:val="Body Text Indent 3 Char"/>
    <w:link w:val="BodyTextIndent3"/>
    <w:uiPriority w:val="99"/>
    <w:rsid w:val="00FC42AF"/>
    <w:rPr>
      <w:rFonts w:ascii="MS Minngs" w:eastAsia="MS Minngs" w:cs="MS Minngs"/>
      <w:i/>
      <w:iCs/>
      <w:sz w:val="18"/>
      <w:szCs w:val="18"/>
    </w:rPr>
  </w:style>
  <w:style w:type="paragraph" w:styleId="BodyText2">
    <w:name w:val="Body Text 2"/>
    <w:basedOn w:val="Normal"/>
    <w:link w:val="BodyText2Char"/>
    <w:uiPriority w:val="99"/>
    <w:rsid w:val="00FC42AF"/>
    <w:pPr>
      <w:spacing w:line="220" w:lineRule="exact"/>
    </w:pPr>
    <w:rPr>
      <w:rFonts w:ascii="MS Minngs" w:hAnsi="Calibri" w:cs="MS Minngs"/>
      <w:i/>
      <w:iCs/>
      <w:sz w:val="18"/>
      <w:szCs w:val="18"/>
    </w:rPr>
  </w:style>
  <w:style w:type="character" w:customStyle="1" w:styleId="BodyText2Char">
    <w:name w:val="Body Text 2 Char"/>
    <w:link w:val="BodyText2"/>
    <w:uiPriority w:val="99"/>
    <w:rsid w:val="00FC42AF"/>
    <w:rPr>
      <w:rFonts w:ascii="MS Minngs" w:eastAsia="MS Minngs" w:cs="MS Minngs"/>
      <w:i/>
      <w:iCs/>
      <w:sz w:val="18"/>
      <w:szCs w:val="18"/>
    </w:rPr>
  </w:style>
  <w:style w:type="paragraph" w:styleId="BodyTextIndent2">
    <w:name w:val="Body Text Indent 2"/>
    <w:basedOn w:val="Normal"/>
    <w:link w:val="BodyTextIndent2Char"/>
    <w:uiPriority w:val="99"/>
    <w:rsid w:val="00FC42AF"/>
    <w:pPr>
      <w:spacing w:line="230" w:lineRule="exact"/>
      <w:ind w:left="360" w:hanging="360"/>
    </w:pPr>
    <w:rPr>
      <w:rFonts w:ascii="Times" w:hAnsi="Times" w:cs="Times"/>
      <w:b/>
      <w:bCs/>
      <w:i/>
      <w:iCs/>
      <w:sz w:val="22"/>
      <w:szCs w:val="22"/>
    </w:rPr>
  </w:style>
  <w:style w:type="character" w:customStyle="1" w:styleId="BodyTextIndent2Char">
    <w:name w:val="Body Text Indent 2 Char"/>
    <w:link w:val="BodyTextIndent2"/>
    <w:uiPriority w:val="99"/>
    <w:rsid w:val="00FC42AF"/>
    <w:rPr>
      <w:rFonts w:ascii="Times" w:eastAsia="MS Minngs" w:hAnsi="Times" w:cs="Times"/>
      <w:b/>
      <w:bCs/>
      <w:i/>
      <w:iCs/>
      <w:sz w:val="22"/>
      <w:szCs w:val="22"/>
    </w:rPr>
  </w:style>
  <w:style w:type="paragraph" w:styleId="BodyText">
    <w:name w:val="Body Text"/>
    <w:basedOn w:val="Normal"/>
    <w:link w:val="BodyTextChar"/>
    <w:uiPriority w:val="99"/>
    <w:rsid w:val="00FC42AF"/>
    <w:pPr>
      <w:spacing w:after="120" w:line="220" w:lineRule="exact"/>
    </w:pPr>
    <w:rPr>
      <w:rFonts w:ascii="Times" w:hAnsi="Times" w:cs="Times"/>
      <w:sz w:val="23"/>
      <w:szCs w:val="23"/>
    </w:rPr>
  </w:style>
  <w:style w:type="character" w:customStyle="1" w:styleId="BodyTextChar">
    <w:name w:val="Body Text Char"/>
    <w:link w:val="BodyText"/>
    <w:uiPriority w:val="99"/>
    <w:rsid w:val="00FC42AF"/>
    <w:rPr>
      <w:rFonts w:ascii="Times" w:eastAsia="MS Minngs" w:hAnsi="Times" w:cs="Times"/>
      <w:sz w:val="23"/>
      <w:szCs w:val="23"/>
    </w:rPr>
  </w:style>
  <w:style w:type="paragraph" w:customStyle="1" w:styleId="chords">
    <w:name w:val="chords"/>
    <w:basedOn w:val="Normal"/>
    <w:uiPriority w:val="99"/>
    <w:rsid w:val="00FC42AF"/>
    <w:pPr>
      <w:spacing w:line="230" w:lineRule="exact"/>
      <w:ind w:left="360" w:hanging="360"/>
    </w:pPr>
    <w:rPr>
      <w:rFonts w:ascii="MS Minngs" w:hAnsi="Calibri" w:cs="MS Minngs"/>
      <w:i/>
      <w:iCs/>
      <w:position w:val="-2"/>
      <w:sz w:val="18"/>
      <w:szCs w:val="18"/>
    </w:rPr>
  </w:style>
  <w:style w:type="paragraph" w:styleId="BodyText3">
    <w:name w:val="Body Text 3"/>
    <w:basedOn w:val="Normal"/>
    <w:link w:val="BodyText3Char"/>
    <w:uiPriority w:val="99"/>
    <w:rsid w:val="00FC42AF"/>
    <w:pPr>
      <w:spacing w:line="220" w:lineRule="exact"/>
    </w:pPr>
    <w:rPr>
      <w:rFonts w:ascii="MS Minngs" w:hAnsi="Calibri" w:cs="MS Minngs"/>
      <w:sz w:val="22"/>
      <w:szCs w:val="22"/>
    </w:rPr>
  </w:style>
  <w:style w:type="character" w:customStyle="1" w:styleId="BodyText3Char">
    <w:name w:val="Body Text 3 Char"/>
    <w:link w:val="BodyText3"/>
    <w:uiPriority w:val="99"/>
    <w:rsid w:val="00FC42AF"/>
    <w:rPr>
      <w:rFonts w:ascii="MS Minngs" w:eastAsia="MS Minngs" w:cs="MS Minngs"/>
      <w:sz w:val="22"/>
      <w:szCs w:val="22"/>
    </w:rPr>
  </w:style>
  <w:style w:type="paragraph" w:customStyle="1" w:styleId="chordsbold">
    <w:name w:val="chords bold"/>
    <w:basedOn w:val="chords"/>
    <w:uiPriority w:val="99"/>
    <w:rsid w:val="00FC42AF"/>
    <w:rPr>
      <w:b/>
      <w:bCs/>
    </w:rPr>
  </w:style>
  <w:style w:type="paragraph" w:customStyle="1" w:styleId="songsnorm">
    <w:name w:val="songs norm"/>
    <w:basedOn w:val="Normal"/>
    <w:uiPriority w:val="99"/>
    <w:rsid w:val="00FC42AF"/>
    <w:pPr>
      <w:spacing w:line="230" w:lineRule="exact"/>
      <w:ind w:left="360" w:hanging="360"/>
    </w:pPr>
    <w:rPr>
      <w:rFonts w:ascii="MS Minngs" w:hAnsi="Calibri" w:cs="MS Minngs"/>
      <w:sz w:val="22"/>
      <w:szCs w:val="22"/>
    </w:rPr>
  </w:style>
  <w:style w:type="paragraph" w:styleId="HTMLPreformatted">
    <w:name w:val="HTML Preformatted"/>
    <w:basedOn w:val="Normal"/>
    <w:link w:val="HTMLPreformattedChar"/>
    <w:uiPriority w:val="99"/>
    <w:rsid w:val="00FC4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pPr>
    <w:rPr>
      <w:rFonts w:ascii="Courier New" w:hAnsi="Courier New" w:cs="Courier New"/>
      <w:color w:val="0000FF"/>
    </w:rPr>
  </w:style>
  <w:style w:type="character" w:customStyle="1" w:styleId="HTMLPreformattedChar">
    <w:name w:val="HTML Preformatted Char"/>
    <w:link w:val="HTMLPreformatted"/>
    <w:uiPriority w:val="99"/>
    <w:rsid w:val="00FC42AF"/>
    <w:rPr>
      <w:rFonts w:ascii="Courier New" w:eastAsia="MS Minngs" w:hAnsi="Courier New" w:cs="Courier New"/>
      <w:color w:val="0000FF"/>
    </w:rPr>
  </w:style>
  <w:style w:type="paragraph" w:styleId="Index3">
    <w:name w:val="index 3"/>
    <w:basedOn w:val="Normal"/>
    <w:next w:val="Normal"/>
    <w:autoRedefine/>
    <w:uiPriority w:val="99"/>
    <w:rsid w:val="00FC42AF"/>
    <w:pPr>
      <w:spacing w:line="220" w:lineRule="exact"/>
      <w:ind w:left="660" w:hanging="220"/>
    </w:pPr>
    <w:rPr>
      <w:rFonts w:ascii="MS Minngs" w:hAnsi="Calibri" w:cs="MS Minngs"/>
      <w:sz w:val="23"/>
      <w:szCs w:val="23"/>
    </w:rPr>
  </w:style>
  <w:style w:type="paragraph" w:styleId="Index4">
    <w:name w:val="index 4"/>
    <w:basedOn w:val="Normal"/>
    <w:next w:val="Normal"/>
    <w:autoRedefine/>
    <w:uiPriority w:val="99"/>
    <w:rsid w:val="00FC42AF"/>
    <w:pPr>
      <w:spacing w:line="220" w:lineRule="exact"/>
      <w:ind w:left="880" w:hanging="220"/>
    </w:pPr>
    <w:rPr>
      <w:rFonts w:ascii="MS Minngs" w:hAnsi="Calibri" w:cs="MS Minngs"/>
      <w:sz w:val="23"/>
      <w:szCs w:val="23"/>
    </w:rPr>
  </w:style>
  <w:style w:type="paragraph" w:styleId="Index5">
    <w:name w:val="index 5"/>
    <w:basedOn w:val="Normal"/>
    <w:next w:val="Normal"/>
    <w:autoRedefine/>
    <w:uiPriority w:val="99"/>
    <w:rsid w:val="00FC42AF"/>
    <w:pPr>
      <w:spacing w:line="220" w:lineRule="exact"/>
      <w:ind w:left="1100" w:hanging="220"/>
    </w:pPr>
    <w:rPr>
      <w:rFonts w:ascii="MS Minngs" w:hAnsi="Calibri" w:cs="MS Minngs"/>
      <w:sz w:val="23"/>
      <w:szCs w:val="23"/>
    </w:rPr>
  </w:style>
  <w:style w:type="paragraph" w:styleId="Index6">
    <w:name w:val="index 6"/>
    <w:basedOn w:val="Normal"/>
    <w:next w:val="Normal"/>
    <w:autoRedefine/>
    <w:uiPriority w:val="99"/>
    <w:rsid w:val="00FC42AF"/>
    <w:pPr>
      <w:spacing w:line="220" w:lineRule="exact"/>
      <w:ind w:left="1320" w:hanging="220"/>
    </w:pPr>
    <w:rPr>
      <w:rFonts w:ascii="MS Minngs" w:hAnsi="Calibri" w:cs="MS Minngs"/>
      <w:sz w:val="23"/>
      <w:szCs w:val="23"/>
    </w:rPr>
  </w:style>
  <w:style w:type="paragraph" w:styleId="Index7">
    <w:name w:val="index 7"/>
    <w:basedOn w:val="Normal"/>
    <w:next w:val="Normal"/>
    <w:autoRedefine/>
    <w:uiPriority w:val="99"/>
    <w:rsid w:val="00FC42AF"/>
    <w:pPr>
      <w:spacing w:line="220" w:lineRule="exact"/>
      <w:ind w:left="1540" w:hanging="220"/>
    </w:pPr>
    <w:rPr>
      <w:rFonts w:ascii="MS Minngs" w:hAnsi="Calibri" w:cs="MS Minngs"/>
      <w:sz w:val="23"/>
      <w:szCs w:val="23"/>
    </w:rPr>
  </w:style>
  <w:style w:type="paragraph" w:styleId="Index8">
    <w:name w:val="index 8"/>
    <w:basedOn w:val="Normal"/>
    <w:next w:val="Normal"/>
    <w:autoRedefine/>
    <w:uiPriority w:val="99"/>
    <w:rsid w:val="00FC42AF"/>
    <w:pPr>
      <w:spacing w:line="220" w:lineRule="exact"/>
      <w:ind w:left="1760" w:hanging="220"/>
    </w:pPr>
    <w:rPr>
      <w:rFonts w:ascii="MS Minngs" w:hAnsi="Calibri" w:cs="MS Minngs"/>
      <w:sz w:val="23"/>
      <w:szCs w:val="23"/>
    </w:rPr>
  </w:style>
  <w:style w:type="paragraph" w:styleId="Index9">
    <w:name w:val="index 9"/>
    <w:basedOn w:val="Normal"/>
    <w:next w:val="Normal"/>
    <w:autoRedefine/>
    <w:uiPriority w:val="99"/>
    <w:rsid w:val="00FC42AF"/>
    <w:pPr>
      <w:spacing w:line="220" w:lineRule="exact"/>
      <w:ind w:left="1980" w:hanging="220"/>
    </w:pPr>
    <w:rPr>
      <w:rFonts w:ascii="MS Minngs" w:hAnsi="Calibri" w:cs="MS Minngs"/>
      <w:sz w:val="23"/>
      <w:szCs w:val="23"/>
    </w:rPr>
  </w:style>
  <w:style w:type="paragraph" w:styleId="IndexHeading">
    <w:name w:val="index heading"/>
    <w:basedOn w:val="Normal"/>
    <w:next w:val="Index1"/>
    <w:uiPriority w:val="99"/>
    <w:rsid w:val="00FC42AF"/>
    <w:pPr>
      <w:spacing w:line="220" w:lineRule="exact"/>
    </w:pPr>
    <w:rPr>
      <w:rFonts w:ascii="MS Minngs" w:hAnsi="Calibri" w:cs="MS Minngs"/>
      <w:sz w:val="23"/>
      <w:szCs w:val="23"/>
    </w:rPr>
  </w:style>
  <w:style w:type="paragraph" w:styleId="NormalWeb">
    <w:name w:val="Normal (Web)"/>
    <w:basedOn w:val="Normal"/>
    <w:uiPriority w:val="99"/>
    <w:rsid w:val="00FC42AF"/>
    <w:pPr>
      <w:spacing w:before="100" w:beforeAutospacing="1" w:after="100" w:afterAutospacing="1" w:line="220" w:lineRule="exact"/>
    </w:pPr>
    <w:rPr>
      <w:rFonts w:ascii="MS Minngs" w:hAnsi="Calibri" w:cs="MS Minngs"/>
      <w:sz w:val="24"/>
      <w:szCs w:val="24"/>
    </w:rPr>
  </w:style>
  <w:style w:type="character" w:customStyle="1" w:styleId="ilad1">
    <w:name w:val="il_ad1"/>
    <w:uiPriority w:val="99"/>
    <w:rsid w:val="00FC42AF"/>
    <w:rPr>
      <w:rFonts w:ascii="Times New Roman" w:hAnsi="Times New Roman" w:cs="Times New Roman"/>
    </w:rPr>
  </w:style>
  <w:style w:type="paragraph" w:customStyle="1" w:styleId="lessonoutline30">
    <w:name w:val="lessonoutline3"/>
    <w:basedOn w:val="Normal"/>
    <w:uiPriority w:val="99"/>
    <w:rsid w:val="00FC42AF"/>
    <w:pPr>
      <w:spacing w:before="100" w:beforeAutospacing="1" w:after="100" w:afterAutospacing="1" w:line="220" w:lineRule="exact"/>
    </w:pPr>
    <w:rPr>
      <w:rFonts w:ascii="MS Minngs" w:hAnsi="Calibri" w:cs="MS Minngs"/>
      <w:sz w:val="24"/>
      <w:szCs w:val="24"/>
    </w:rPr>
  </w:style>
  <w:style w:type="paragraph" w:customStyle="1" w:styleId="lessonpara10">
    <w:name w:val="lessonpara1"/>
    <w:basedOn w:val="Normal"/>
    <w:uiPriority w:val="99"/>
    <w:rsid w:val="00FC42AF"/>
    <w:pPr>
      <w:spacing w:before="100" w:beforeAutospacing="1" w:after="100" w:afterAutospacing="1" w:line="220" w:lineRule="exact"/>
    </w:pPr>
    <w:rPr>
      <w:rFonts w:ascii="MS Minngs" w:hAnsi="Calibri" w:cs="MS Minngs"/>
      <w:sz w:val="24"/>
      <w:szCs w:val="24"/>
    </w:rPr>
  </w:style>
  <w:style w:type="paragraph" w:customStyle="1" w:styleId="lessonpara7a0">
    <w:name w:val="lessonpara7a"/>
    <w:basedOn w:val="Normal"/>
    <w:uiPriority w:val="99"/>
    <w:rsid w:val="00FC42AF"/>
    <w:pPr>
      <w:spacing w:before="100" w:beforeAutospacing="1" w:after="100" w:afterAutospacing="1" w:line="220" w:lineRule="exact"/>
    </w:pPr>
    <w:rPr>
      <w:rFonts w:ascii="MS Minngs" w:hAnsi="Calibri" w:cs="MS Minngs"/>
      <w:sz w:val="24"/>
      <w:szCs w:val="24"/>
    </w:rPr>
  </w:style>
  <w:style w:type="character" w:customStyle="1" w:styleId="ilad">
    <w:name w:val="il_ad"/>
    <w:uiPriority w:val="99"/>
    <w:rsid w:val="00FC42AF"/>
    <w:rPr>
      <w:rFonts w:ascii="Times New Roman" w:hAnsi="Times New Roman" w:cs="Times New Roman"/>
    </w:rPr>
  </w:style>
  <w:style w:type="paragraph" w:customStyle="1" w:styleId="para">
    <w:name w:val="para"/>
    <w:basedOn w:val="Normal"/>
    <w:uiPriority w:val="99"/>
    <w:rsid w:val="00FC42AF"/>
    <w:pPr>
      <w:autoSpaceDE w:val="0"/>
      <w:autoSpaceDN w:val="0"/>
      <w:spacing w:before="120" w:line="340" w:lineRule="exact"/>
      <w:jc w:val="both"/>
    </w:pPr>
    <w:rPr>
      <w:rFonts w:ascii="MS Minngs" w:hAnsi="Calibri" w:cs="MS Minngs"/>
      <w:sz w:val="26"/>
      <w:szCs w:val="26"/>
    </w:rPr>
  </w:style>
  <w:style w:type="character" w:customStyle="1" w:styleId="DocumentMapChar1">
    <w:name w:val="Document Map Char1"/>
    <w:uiPriority w:val="99"/>
    <w:rsid w:val="00FC42AF"/>
    <w:rPr>
      <w:rFonts w:ascii="Times New Roman" w:hAnsi="Times New Roman" w:cs="Times New Roman"/>
      <w:sz w:val="2"/>
      <w:szCs w:val="2"/>
    </w:rPr>
  </w:style>
  <w:style w:type="paragraph" w:customStyle="1" w:styleId="IntenseQuote1">
    <w:name w:val="Intense Quote1"/>
    <w:next w:val="Normal"/>
    <w:uiPriority w:val="99"/>
    <w:rsid w:val="00FC42AF"/>
    <w:pPr>
      <w:pBdr>
        <w:bottom w:val="single" w:sz="4" w:space="0" w:color="auto"/>
      </w:pBdr>
      <w:spacing w:before="200" w:after="280"/>
      <w:ind w:left="936" w:right="936"/>
    </w:pPr>
    <w:rPr>
      <w:rFonts w:ascii="Times New Roman" w:eastAsia="MS Minngs" w:hAnsi="Times New Roman"/>
      <w:b/>
      <w:bCs/>
      <w:i/>
      <w:iCs/>
      <w:lang w:val="en-MY" w:eastAsia="en-MY"/>
    </w:rPr>
  </w:style>
  <w:style w:type="character" w:customStyle="1" w:styleId="BookTitle1">
    <w:name w:val="Book Title1"/>
    <w:uiPriority w:val="99"/>
    <w:rsid w:val="00FC42AF"/>
    <w:rPr>
      <w:b/>
      <w:bCs/>
      <w:smallCaps/>
      <w:spacing w:val="5"/>
    </w:rPr>
  </w:style>
  <w:style w:type="paragraph" w:styleId="Quote">
    <w:name w:val="Quote"/>
    <w:basedOn w:val="Normal"/>
    <w:next w:val="Normal"/>
    <w:link w:val="QuoteChar"/>
    <w:uiPriority w:val="99"/>
    <w:qFormat/>
    <w:rsid w:val="00FC42AF"/>
    <w:rPr>
      <w:i/>
      <w:iCs/>
      <w:color w:val="000000"/>
      <w:lang w:val="en-MY" w:eastAsia="en-MY"/>
    </w:rPr>
  </w:style>
  <w:style w:type="character" w:customStyle="1" w:styleId="QuoteChar">
    <w:name w:val="Quote Char"/>
    <w:link w:val="Quote"/>
    <w:uiPriority w:val="99"/>
    <w:rsid w:val="00FC42AF"/>
    <w:rPr>
      <w:rFonts w:ascii="Times New Roman" w:eastAsia="MS Minngs" w:hAnsi="Times New Roman"/>
      <w:i/>
      <w:iCs/>
      <w:color w:val="000000"/>
      <w:lang w:val="en-MY" w:eastAsia="en-MY"/>
    </w:rPr>
  </w:style>
  <w:style w:type="character" w:customStyle="1" w:styleId="SubtleReference1">
    <w:name w:val="Subtle Reference1"/>
    <w:uiPriority w:val="99"/>
    <w:rsid w:val="00FC42AF"/>
    <w:rPr>
      <w:smallCaps/>
      <w:color w:val="auto"/>
      <w:u w:val="single"/>
    </w:rPr>
  </w:style>
  <w:style w:type="character" w:customStyle="1" w:styleId="IntenseQuoteChar">
    <w:name w:val="Intense Quote Char"/>
    <w:uiPriority w:val="99"/>
    <w:rsid w:val="00FC42AF"/>
    <w:rPr>
      <w:b/>
      <w:bCs/>
      <w:i/>
      <w:iCs/>
      <w:color w:val="auto"/>
    </w:rPr>
  </w:style>
  <w:style w:type="character" w:customStyle="1" w:styleId="SubtleEmphasis1">
    <w:name w:val="Subtle Emphasis1"/>
    <w:uiPriority w:val="99"/>
    <w:rsid w:val="00FC42AF"/>
    <w:rPr>
      <w:i/>
      <w:iCs/>
      <w:color w:val="808080"/>
    </w:rPr>
  </w:style>
  <w:style w:type="character" w:customStyle="1" w:styleId="SubtitleChar">
    <w:name w:val="Subtitle Char"/>
    <w:uiPriority w:val="99"/>
    <w:rsid w:val="00FC42AF"/>
    <w:rPr>
      <w:rFonts w:ascii="Cambria" w:hAnsi="Cambria" w:cs="Cambria"/>
      <w:i/>
      <w:iCs/>
      <w:color w:val="auto"/>
      <w:spacing w:val="15"/>
      <w:sz w:val="24"/>
      <w:szCs w:val="24"/>
    </w:rPr>
  </w:style>
  <w:style w:type="paragraph" w:customStyle="1" w:styleId="ListParagraph1">
    <w:name w:val="List Paragraph1"/>
    <w:next w:val="Normal"/>
    <w:uiPriority w:val="99"/>
    <w:rsid w:val="00FC42AF"/>
    <w:pPr>
      <w:ind w:left="720"/>
    </w:pPr>
    <w:rPr>
      <w:rFonts w:ascii="Times New Roman" w:eastAsia="MS Minngs" w:hAnsi="Times New Roman"/>
      <w:lang w:val="en-MY" w:eastAsia="en-MY"/>
    </w:rPr>
  </w:style>
  <w:style w:type="character" w:customStyle="1" w:styleId="EndnoteTextChar">
    <w:name w:val="Endnote Text Char"/>
    <w:uiPriority w:val="99"/>
    <w:rsid w:val="00FC42AF"/>
    <w:rPr>
      <w:sz w:val="20"/>
      <w:szCs w:val="20"/>
    </w:rPr>
  </w:style>
  <w:style w:type="character" w:customStyle="1" w:styleId="IntenseReference1">
    <w:name w:val="Intense Reference1"/>
    <w:uiPriority w:val="99"/>
    <w:rsid w:val="00FC42AF"/>
    <w:rPr>
      <w:b/>
      <w:bCs/>
      <w:smallCaps/>
      <w:color w:val="auto"/>
      <w:spacing w:val="5"/>
      <w:u w:val="single"/>
    </w:rPr>
  </w:style>
  <w:style w:type="character" w:customStyle="1" w:styleId="EndnoteTextChar1">
    <w:name w:val="Endnote Text Char1"/>
    <w:uiPriority w:val="99"/>
    <w:rsid w:val="00FC42AF"/>
    <w:rPr>
      <w:rFonts w:ascii="Times New Roman" w:hAnsi="Times New Roman" w:cs="Times New Roman"/>
      <w:lang w:val="en-MY" w:eastAsia="en-MY"/>
    </w:rPr>
  </w:style>
  <w:style w:type="character" w:customStyle="1" w:styleId="FootnoteTextChar">
    <w:name w:val="Footnote Text Char"/>
    <w:uiPriority w:val="99"/>
    <w:rsid w:val="00FC42AF"/>
    <w:rPr>
      <w:sz w:val="20"/>
      <w:szCs w:val="20"/>
    </w:rPr>
  </w:style>
  <w:style w:type="character" w:customStyle="1" w:styleId="PlainTextChar2">
    <w:name w:val="Plain Text Char2"/>
    <w:uiPriority w:val="99"/>
    <w:rsid w:val="00FC42AF"/>
    <w:rPr>
      <w:rFonts w:ascii="Courier New" w:hAnsi="Courier New" w:cs="Courier New"/>
      <w:sz w:val="20"/>
      <w:szCs w:val="20"/>
    </w:rPr>
  </w:style>
  <w:style w:type="character" w:customStyle="1" w:styleId="FootnoteTextChar1">
    <w:name w:val="Footnote Text Char1"/>
    <w:uiPriority w:val="99"/>
    <w:rsid w:val="00FC42AF"/>
    <w:rPr>
      <w:rFonts w:ascii="Times New Roman" w:hAnsi="Times New Roman" w:cs="Times New Roman"/>
      <w:lang w:val="en-MY" w:eastAsia="en-MY"/>
    </w:rPr>
  </w:style>
  <w:style w:type="character" w:customStyle="1" w:styleId="PlainTextChar3">
    <w:name w:val="Plain Text Char3"/>
    <w:uiPriority w:val="99"/>
    <w:rsid w:val="00FC42AF"/>
    <w:rPr>
      <w:rFonts w:ascii="Courier New" w:hAnsi="Courier New" w:cs="Courier New"/>
      <w:sz w:val="21"/>
      <w:szCs w:val="21"/>
      <w:lang w:val="en-MY" w:eastAsia="en-MY"/>
    </w:rPr>
  </w:style>
  <w:style w:type="character" w:customStyle="1" w:styleId="IntenseEmphasis1">
    <w:name w:val="Intense Emphasis1"/>
    <w:uiPriority w:val="99"/>
    <w:rsid w:val="00FC42AF"/>
    <w:rPr>
      <w:b/>
      <w:bCs/>
      <w:i/>
      <w:iCs/>
      <w:color w:val="auto"/>
    </w:rPr>
  </w:style>
  <w:style w:type="paragraph" w:customStyle="1" w:styleId="NoSpacing1">
    <w:name w:val="No Spacing1"/>
    <w:next w:val="Normal"/>
    <w:uiPriority w:val="99"/>
    <w:rsid w:val="00FC42AF"/>
    <w:rPr>
      <w:rFonts w:ascii="Times New Roman" w:eastAsia="MS Minngs" w:hAnsi="Times New Roman"/>
      <w:lang w:val="en-MY" w:eastAsia="en-MY"/>
    </w:rPr>
  </w:style>
  <w:style w:type="character" w:customStyle="1" w:styleId="SubtitleChar1">
    <w:name w:val="Subtitle Char1"/>
    <w:uiPriority w:val="99"/>
    <w:rsid w:val="00FC42AF"/>
    <w:rPr>
      <w:rFonts w:ascii="Cambria" w:hAnsi="Cambria" w:cs="Cambria"/>
      <w:i/>
      <w:iCs/>
      <w:color w:val="auto"/>
      <w:spacing w:val="15"/>
      <w:sz w:val="24"/>
      <w:szCs w:val="24"/>
      <w:lang w:val="en-MY" w:eastAsia="en-MY"/>
    </w:rPr>
  </w:style>
  <w:style w:type="character" w:customStyle="1" w:styleId="TitleChar">
    <w:name w:val="Title Char"/>
    <w:uiPriority w:val="99"/>
    <w:rsid w:val="00FC42AF"/>
    <w:rPr>
      <w:rFonts w:ascii="Cambria" w:hAnsi="Cambria" w:cs="Cambria"/>
      <w:color w:val="auto"/>
      <w:spacing w:val="5"/>
      <w:sz w:val="52"/>
      <w:szCs w:val="52"/>
    </w:rPr>
  </w:style>
  <w:style w:type="character" w:customStyle="1" w:styleId="TitleChar1">
    <w:name w:val="Title Char1"/>
    <w:uiPriority w:val="99"/>
    <w:rsid w:val="00FC42AF"/>
    <w:rPr>
      <w:rFonts w:ascii="Cambria" w:hAnsi="Cambria" w:cs="Cambria"/>
      <w:color w:val="auto"/>
      <w:spacing w:val="5"/>
      <w:sz w:val="52"/>
      <w:szCs w:val="52"/>
      <w:lang w:val="en-MY" w:eastAsia="en-MY"/>
    </w:rPr>
  </w:style>
  <w:style w:type="character" w:customStyle="1" w:styleId="Heading1Char1">
    <w:name w:val="Heading 1 Char1"/>
    <w:aliases w:val="O Char1"/>
    <w:uiPriority w:val="99"/>
    <w:rsid w:val="00FC42AF"/>
    <w:rPr>
      <w:rFonts w:ascii="Cambria" w:hAnsi="Cambria" w:cs="Cambria"/>
      <w:b/>
      <w:bCs/>
      <w:color w:val="auto"/>
      <w:sz w:val="28"/>
      <w:szCs w:val="28"/>
    </w:rPr>
  </w:style>
  <w:style w:type="character" w:customStyle="1" w:styleId="tgc">
    <w:name w:val="_tgc"/>
    <w:uiPriority w:val="99"/>
    <w:rsid w:val="00FC42AF"/>
    <w:rPr>
      <w:rFonts w:ascii="Times New Roman" w:hAnsi="Times New Roman" w:cs="Times New Roman"/>
    </w:rPr>
  </w:style>
  <w:style w:type="paragraph" w:customStyle="1" w:styleId="p1">
    <w:name w:val="p1"/>
    <w:basedOn w:val="Normal"/>
    <w:rsid w:val="00FC42AF"/>
    <w:rPr>
      <w:rFonts w:ascii="Helvetica" w:hAnsi="Helvetica" w:cs="Helvetica"/>
      <w:sz w:val="18"/>
      <w:szCs w:val="18"/>
      <w:lang w:val="en-GB" w:eastAsia="en-GB"/>
    </w:rPr>
  </w:style>
  <w:style w:type="character" w:customStyle="1" w:styleId="s1">
    <w:name w:val="s1"/>
    <w:rsid w:val="00FC42AF"/>
    <w:rPr>
      <w:rFonts w:ascii="Helvetica" w:hAnsi="Helvetica" w:cs="Helvetica"/>
      <w:sz w:val="24"/>
      <w:szCs w:val="24"/>
    </w:rPr>
  </w:style>
  <w:style w:type="character" w:customStyle="1" w:styleId="apple-converted-space">
    <w:name w:val="apple-converted-space"/>
    <w:rsid w:val="00FC42AF"/>
    <w:rPr>
      <w:rFonts w:ascii="Times New Roman" w:hAnsi="Times New Roman" w:cs="Times New Roman"/>
    </w:rPr>
  </w:style>
  <w:style w:type="paragraph" w:customStyle="1" w:styleId="p2">
    <w:name w:val="p2"/>
    <w:basedOn w:val="Normal"/>
    <w:rsid w:val="00FC42AF"/>
    <w:rPr>
      <w:rFonts w:ascii="Helvetica" w:hAnsi="Helvetica" w:cs="Helvetica"/>
      <w:sz w:val="18"/>
      <w:szCs w:val="18"/>
      <w:lang w:val="en-GB" w:eastAsia="en-GB"/>
    </w:rPr>
  </w:style>
  <w:style w:type="character" w:customStyle="1" w:styleId="quoteauthor">
    <w:name w:val="quoteauthor"/>
    <w:uiPriority w:val="99"/>
    <w:rsid w:val="00FC42AF"/>
    <w:rPr>
      <w:rFonts w:ascii="Times New Roman" w:hAnsi="Times New Roman" w:cs="Times New Roman"/>
    </w:rPr>
  </w:style>
  <w:style w:type="paragraph" w:customStyle="1" w:styleId="WARREN">
    <w:name w:val="WARREN"/>
    <w:basedOn w:val="Normal"/>
    <w:uiPriority w:val="99"/>
    <w:rsid w:val="00FC42AF"/>
    <w:pPr>
      <w:tabs>
        <w:tab w:val="left" w:pos="432"/>
        <w:tab w:val="left" w:pos="864"/>
        <w:tab w:val="left" w:pos="1296"/>
        <w:tab w:val="left" w:pos="1728"/>
      </w:tabs>
      <w:overflowPunct w:val="0"/>
      <w:autoSpaceDE w:val="0"/>
      <w:autoSpaceDN w:val="0"/>
      <w:adjustRightInd w:val="0"/>
      <w:textAlignment w:val="baseline"/>
    </w:pPr>
    <w:rPr>
      <w:rFonts w:ascii="MS Minngs" w:hAnsi="Calibri" w:cs="MS Minngs"/>
      <w:sz w:val="24"/>
      <w:szCs w:val="24"/>
    </w:rPr>
  </w:style>
  <w:style w:type="character" w:customStyle="1" w:styleId="ng-scope">
    <w:name w:val="ng-scope"/>
    <w:uiPriority w:val="99"/>
    <w:rsid w:val="00FC42AF"/>
    <w:rPr>
      <w:rFonts w:ascii="Times New Roman" w:hAnsi="Times New Roman" w:cs="Times New Roman"/>
    </w:rPr>
  </w:style>
  <w:style w:type="paragraph" w:customStyle="1" w:styleId="intro">
    <w:name w:val="intro"/>
    <w:basedOn w:val="Normal"/>
    <w:uiPriority w:val="99"/>
    <w:rsid w:val="00FC42AF"/>
    <w:pPr>
      <w:spacing w:before="100" w:beforeAutospacing="1" w:after="100" w:afterAutospacing="1"/>
    </w:pPr>
    <w:rPr>
      <w:rFonts w:eastAsia="SimSun"/>
      <w:sz w:val="24"/>
      <w:szCs w:val="24"/>
      <w:lang w:val="en-MY" w:eastAsia="zh-CN"/>
    </w:rPr>
  </w:style>
  <w:style w:type="character" w:customStyle="1" w:styleId="LessonPara7AChar">
    <w:name w:val="LessonPara7A Char"/>
    <w:uiPriority w:val="99"/>
    <w:rsid w:val="00FC42AF"/>
    <w:rPr>
      <w:rFonts w:ascii="Comic Sans MS" w:eastAsia="SimSun" w:hAnsi="Comic Sans MS" w:cs="Comic Sans MS"/>
      <w:color w:val="008000"/>
      <w:sz w:val="24"/>
      <w:szCs w:val="24"/>
      <w:lang w:val="en-US" w:eastAsia="zh-CN"/>
    </w:rPr>
  </w:style>
  <w:style w:type="paragraph" w:customStyle="1" w:styleId="Paragraph10">
    <w:name w:val="Paragraph 10"/>
    <w:uiPriority w:val="99"/>
    <w:rsid w:val="00FC42AF"/>
    <w:pPr>
      <w:keepLines/>
      <w:spacing w:line="264" w:lineRule="exact"/>
      <w:ind w:left="144"/>
    </w:pPr>
    <w:rPr>
      <w:rFonts w:ascii="Times" w:eastAsia="MS Minngs" w:hAnsi="Times" w:cs="Times"/>
      <w:i/>
      <w:iCs/>
      <w:sz w:val="22"/>
      <w:szCs w:val="22"/>
    </w:rPr>
  </w:style>
  <w:style w:type="paragraph" w:customStyle="1" w:styleId="Paragraph30">
    <w:name w:val="Paragraph 30"/>
    <w:uiPriority w:val="99"/>
    <w:rsid w:val="00FC42AF"/>
    <w:pPr>
      <w:keepLines/>
      <w:ind w:left="288"/>
    </w:pPr>
    <w:rPr>
      <w:rFonts w:ascii="Times" w:eastAsia="MS Minngs" w:hAnsi="Times" w:cs="Times"/>
    </w:rPr>
  </w:style>
  <w:style w:type="paragraph" w:customStyle="1" w:styleId="SMALLPRINT">
    <w:name w:val="SMALL PRINT"/>
    <w:uiPriority w:val="99"/>
    <w:rsid w:val="00FC42AF"/>
    <w:pPr>
      <w:keepLines/>
      <w:overflowPunct w:val="0"/>
      <w:autoSpaceDE w:val="0"/>
      <w:autoSpaceDN w:val="0"/>
      <w:adjustRightInd w:val="0"/>
      <w:ind w:left="288" w:firstLine="144"/>
      <w:jc w:val="both"/>
      <w:textAlignment w:val="baseline"/>
    </w:pPr>
    <w:rPr>
      <w:rFonts w:ascii="Helvetica" w:eastAsia="MS Minngs" w:hAnsi="Helvetica" w:cs="Helvetica"/>
      <w:sz w:val="18"/>
      <w:szCs w:val="18"/>
    </w:rPr>
  </w:style>
  <w:style w:type="character" w:customStyle="1" w:styleId="italicword">
    <w:name w:val="italic word"/>
    <w:uiPriority w:val="99"/>
    <w:rsid w:val="00FC42AF"/>
    <w:rPr>
      <w:rFonts w:ascii="Times" w:hAnsi="Times" w:cs="Times"/>
      <w:i/>
      <w:iCs/>
    </w:rPr>
  </w:style>
  <w:style w:type="character" w:customStyle="1" w:styleId="LessonPara5Char">
    <w:name w:val="LessonPara5 Char"/>
    <w:uiPriority w:val="99"/>
    <w:rsid w:val="00FC42AF"/>
    <w:rPr>
      <w:rFonts w:ascii="Times New Roman" w:hAnsi="Times New Roman" w:cs="Times New Roman"/>
      <w:b/>
      <w:bCs/>
      <w:i/>
      <w:iCs/>
      <w:sz w:val="24"/>
      <w:szCs w:val="24"/>
      <w:lang w:val="en-US"/>
    </w:rPr>
  </w:style>
  <w:style w:type="paragraph" w:customStyle="1" w:styleId="SUBHEADING">
    <w:name w:val="SUB HEADING"/>
    <w:uiPriority w:val="99"/>
    <w:rsid w:val="00FC42AF"/>
    <w:pPr>
      <w:keepLines/>
      <w:overflowPunct w:val="0"/>
      <w:autoSpaceDE w:val="0"/>
      <w:autoSpaceDN w:val="0"/>
      <w:adjustRightInd w:val="0"/>
      <w:ind w:left="432" w:right="432"/>
      <w:jc w:val="center"/>
      <w:textAlignment w:val="baseline"/>
    </w:pPr>
    <w:rPr>
      <w:rFonts w:ascii="Times" w:eastAsia="MS Minngs" w:hAnsi="Times" w:cs="Times"/>
      <w:b/>
      <w:bCs/>
      <w:i/>
      <w:iCs/>
      <w:caps/>
      <w:sz w:val="24"/>
      <w:szCs w:val="24"/>
    </w:rPr>
  </w:style>
  <w:style w:type="paragraph" w:customStyle="1" w:styleId="dutch11">
    <w:name w:val="dutch 11"/>
    <w:uiPriority w:val="99"/>
    <w:rsid w:val="00FC42AF"/>
    <w:pPr>
      <w:keepLines/>
      <w:overflowPunct w:val="0"/>
      <w:autoSpaceDE w:val="0"/>
      <w:autoSpaceDN w:val="0"/>
      <w:adjustRightInd w:val="0"/>
      <w:ind w:left="144" w:firstLine="144"/>
      <w:jc w:val="both"/>
      <w:textAlignment w:val="baseline"/>
    </w:pPr>
    <w:rPr>
      <w:rFonts w:ascii="Times" w:eastAsia="MS Minngs" w:hAnsi="Times" w:cs="Times"/>
      <w:sz w:val="22"/>
      <w:szCs w:val="22"/>
    </w:rPr>
  </w:style>
  <w:style w:type="paragraph" w:customStyle="1" w:styleId="Paragraph26">
    <w:name w:val="Paragraph 26"/>
    <w:uiPriority w:val="99"/>
    <w:rsid w:val="00FC42AF"/>
    <w:pPr>
      <w:keepLines/>
      <w:overflowPunct w:val="0"/>
      <w:autoSpaceDE w:val="0"/>
      <w:autoSpaceDN w:val="0"/>
      <w:adjustRightInd w:val="0"/>
      <w:ind w:left="144"/>
      <w:textAlignment w:val="baseline"/>
    </w:pPr>
    <w:rPr>
      <w:rFonts w:ascii="Times" w:eastAsia="MS Minngs" w:hAnsi="Times" w:cs="Times"/>
      <w:sz w:val="22"/>
      <w:szCs w:val="22"/>
    </w:rPr>
  </w:style>
  <w:style w:type="paragraph" w:customStyle="1" w:styleId="EMPHASISPARAGRAPH">
    <w:name w:val="EMPHASIS PARAGRAPH"/>
    <w:uiPriority w:val="99"/>
    <w:rsid w:val="00FC42AF"/>
    <w:pPr>
      <w:keepLines/>
      <w:overflowPunct w:val="0"/>
      <w:autoSpaceDE w:val="0"/>
      <w:autoSpaceDN w:val="0"/>
      <w:adjustRightInd w:val="0"/>
      <w:textAlignment w:val="baseline"/>
    </w:pPr>
    <w:rPr>
      <w:rFonts w:ascii="Helvetica" w:eastAsia="MS Minngs" w:hAnsi="Helvetica" w:cs="Helvetica"/>
      <w:b/>
      <w:bCs/>
      <w:i/>
      <w:iCs/>
    </w:rPr>
  </w:style>
  <w:style w:type="paragraph" w:customStyle="1" w:styleId="msonormal0">
    <w:name w:val="msonormal"/>
    <w:basedOn w:val="Normal"/>
    <w:uiPriority w:val="99"/>
    <w:rsid w:val="00FC42AF"/>
    <w:pPr>
      <w:spacing w:before="100" w:beforeAutospacing="1" w:after="100" w:afterAutospacing="1" w:line="220" w:lineRule="exact"/>
    </w:pPr>
    <w:rPr>
      <w:rFonts w:ascii="MS Minngs" w:hAnsi="Calibri" w:cs="MS Minngs"/>
      <w:sz w:val="24"/>
      <w:szCs w:val="24"/>
    </w:rPr>
  </w:style>
  <w:style w:type="paragraph" w:customStyle="1" w:styleId="uiqtextpara">
    <w:name w:val="ui_qtext_para"/>
    <w:basedOn w:val="Normal"/>
    <w:rsid w:val="00FC42AF"/>
    <w:pPr>
      <w:spacing w:before="100" w:beforeAutospacing="1" w:after="100" w:afterAutospacing="1"/>
    </w:pPr>
    <w:rPr>
      <w:sz w:val="24"/>
      <w:szCs w:val="24"/>
      <w:lang w:val="en-MY" w:eastAsia="zh-CN"/>
    </w:rPr>
  </w:style>
  <w:style w:type="character" w:styleId="UnresolvedMention">
    <w:name w:val="Unresolved Mention"/>
    <w:uiPriority w:val="99"/>
    <w:semiHidden/>
    <w:unhideWhenUsed/>
    <w:rsid w:val="00FC42AF"/>
    <w:rPr>
      <w:color w:val="605E5C"/>
      <w:shd w:val="clear" w:color="auto" w:fill="E1DFDD"/>
    </w:rPr>
  </w:style>
  <w:style w:type="paragraph" w:customStyle="1" w:styleId="MainPointText">
    <w:name w:val="MainPointText"/>
    <w:basedOn w:val="Normal"/>
    <w:uiPriority w:val="99"/>
    <w:rsid w:val="00FC42AF"/>
    <w:pPr>
      <w:keepLines/>
      <w:ind w:left="144" w:hanging="144"/>
    </w:pPr>
    <w:rPr>
      <w:rFonts w:ascii="Arial" w:hAnsi="Arial" w:cs="Arial"/>
      <w:color w:val="800000"/>
      <w:kern w:val="20"/>
      <w:sz w:val="18"/>
      <w:szCs w:val="18"/>
      <w:lang w:eastAsia="zh-CN"/>
    </w:rPr>
  </w:style>
  <w:style w:type="paragraph" w:styleId="Revision">
    <w:name w:val="Revision"/>
    <w:hidden/>
    <w:uiPriority w:val="99"/>
    <w:semiHidden/>
    <w:rsid w:val="00FC42AF"/>
    <w:rPr>
      <w:rFonts w:ascii="Times New Roman" w:eastAsia="MS Minngs" w:hAnsi="Times New Roman"/>
    </w:rPr>
  </w:style>
  <w:style w:type="character" w:customStyle="1" w:styleId="u-noselect">
    <w:name w:val="u-noselect"/>
    <w:basedOn w:val="DefaultParagraphFont"/>
    <w:rsid w:val="00341F3C"/>
  </w:style>
  <w:style w:type="character" w:customStyle="1" w:styleId="bumpedfont15">
    <w:name w:val="bumpedfont15"/>
    <w:basedOn w:val="DefaultParagraphFont"/>
    <w:rsid w:val="009720DB"/>
  </w:style>
  <w:style w:type="paragraph" w:customStyle="1" w:styleId="s9">
    <w:name w:val="s9"/>
    <w:basedOn w:val="Normal"/>
    <w:rsid w:val="009720DB"/>
    <w:pPr>
      <w:spacing w:before="100" w:beforeAutospacing="1" w:after="100" w:afterAutospacing="1"/>
    </w:pPr>
    <w:rPr>
      <w:rFonts w:eastAsiaTheme="minorEastAsia"/>
      <w:sz w:val="24"/>
      <w:szCs w:val="24"/>
      <w:lang w:val="en-MY" w:eastAsia="zh-CN"/>
    </w:rPr>
  </w:style>
  <w:style w:type="paragraph" w:customStyle="1" w:styleId="s11">
    <w:name w:val="s11"/>
    <w:basedOn w:val="Normal"/>
    <w:rsid w:val="009720DB"/>
    <w:pPr>
      <w:spacing w:before="100" w:beforeAutospacing="1" w:after="100" w:afterAutospacing="1"/>
    </w:pPr>
    <w:rPr>
      <w:rFonts w:eastAsiaTheme="minorEastAsia"/>
      <w:sz w:val="24"/>
      <w:szCs w:val="24"/>
      <w:lang w:val="en-MY" w:eastAsia="zh-CN"/>
    </w:rPr>
  </w:style>
  <w:style w:type="paragraph" w:customStyle="1" w:styleId="BasicParagraph">
    <w:name w:val="[Basic Paragraph]"/>
    <w:basedOn w:val="Normal"/>
    <w:uiPriority w:val="99"/>
    <w:rsid w:val="00543456"/>
    <w:pPr>
      <w:autoSpaceDE w:val="0"/>
      <w:autoSpaceDN w:val="0"/>
      <w:adjustRightInd w:val="0"/>
      <w:spacing w:line="288" w:lineRule="auto"/>
      <w:textAlignment w:val="center"/>
    </w:pPr>
    <w:rPr>
      <w:rFonts w:ascii="Minion Pro" w:eastAsia="Times New Roman" w:hAnsi="Minion Pro" w:cs="Minion Pro"/>
      <w:color w:val="000000"/>
      <w:sz w:val="24"/>
      <w:szCs w:val="24"/>
    </w:rPr>
  </w:style>
  <w:style w:type="character" w:customStyle="1" w:styleId="Verses">
    <w:name w:val="Verses"/>
    <w:uiPriority w:val="99"/>
    <w:rsid w:val="00543456"/>
    <w:rPr>
      <w:rFonts w:ascii="Gotham Medium" w:hAnsi="Gotham Medium" w:cs="Gotham Medium"/>
      <w:color w:val="7D1416"/>
      <w:sz w:val="22"/>
      <w:szCs w:val="22"/>
    </w:rPr>
  </w:style>
  <w:style w:type="paragraph" w:customStyle="1" w:styleId="s3">
    <w:name w:val="s3"/>
    <w:basedOn w:val="Normal"/>
    <w:rsid w:val="00FF5B90"/>
    <w:pPr>
      <w:spacing w:before="100" w:beforeAutospacing="1" w:after="100" w:afterAutospacing="1"/>
    </w:pPr>
    <w:rPr>
      <w:rFonts w:eastAsiaTheme="minorEastAsia"/>
      <w:sz w:val="24"/>
      <w:szCs w:val="24"/>
      <w:lang w:val="en-MY" w:eastAsia="zh-CN"/>
    </w:rPr>
  </w:style>
  <w:style w:type="character" w:customStyle="1" w:styleId="bumpedfont20">
    <w:name w:val="bumpedfont20"/>
    <w:basedOn w:val="DefaultParagraphFont"/>
    <w:rsid w:val="00FF5B90"/>
  </w:style>
  <w:style w:type="character" w:customStyle="1" w:styleId="Questioncopy">
    <w:name w:val="Question copy"/>
    <w:uiPriority w:val="99"/>
    <w:rsid w:val="000A4AFF"/>
    <w:rPr>
      <w:rFonts w:ascii="Gotham Black" w:hAnsi="Gotham Black" w:cs="Gotham Black"/>
      <w:i/>
      <w:iCs/>
      <w:color w:val="00ADEF"/>
      <w:sz w:val="22"/>
      <w:szCs w:val="22"/>
    </w:rPr>
  </w:style>
  <w:style w:type="character" w:customStyle="1" w:styleId="UnresolvedMention1">
    <w:name w:val="Unresolved Mention1"/>
    <w:basedOn w:val="DefaultParagraphFont"/>
    <w:uiPriority w:val="99"/>
    <w:rsid w:val="00917FD5"/>
    <w:rPr>
      <w:rFonts w:ascii="Times New Roman" w:hAnsi="Times New Roman" w:cs="Times New Roman"/>
      <w:color w:val="808080"/>
      <w:shd w:val="clear" w:color="auto" w:fill="auto"/>
    </w:rPr>
  </w:style>
  <w:style w:type="character" w:customStyle="1" w:styleId="A2">
    <w:name w:val="A2"/>
    <w:uiPriority w:val="99"/>
    <w:rsid w:val="007A5E5E"/>
    <w:rPr>
      <w:rFonts w:cs="Gotham Medium"/>
      <w:color w:val="3952A4"/>
      <w:sz w:val="22"/>
      <w:szCs w:val="22"/>
    </w:rPr>
  </w:style>
  <w:style w:type="paragraph" w:customStyle="1" w:styleId="meta">
    <w:name w:val="meta"/>
    <w:basedOn w:val="Normal"/>
    <w:rsid w:val="00564C51"/>
    <w:pPr>
      <w:spacing w:before="100" w:beforeAutospacing="1" w:after="100" w:afterAutospacing="1"/>
    </w:pPr>
    <w:rPr>
      <w:rFonts w:eastAsia="Times New Roman"/>
      <w:sz w:val="24"/>
      <w:szCs w:val="24"/>
      <w:lang w:val="en-MY" w:eastAsia="en-MY"/>
    </w:rPr>
  </w:style>
  <w:style w:type="character" w:styleId="PlaceholderText">
    <w:name w:val="Placeholder Text"/>
    <w:basedOn w:val="DefaultParagraphFont"/>
    <w:uiPriority w:val="99"/>
    <w:semiHidden/>
    <w:rsid w:val="000E642D"/>
    <w:rPr>
      <w:color w:val="808080"/>
    </w:rPr>
  </w:style>
  <w:style w:type="character" w:customStyle="1" w:styleId="Question">
    <w:name w:val="Question"/>
    <w:uiPriority w:val="99"/>
    <w:rsid w:val="00A4676C"/>
    <w:rPr>
      <w:rFonts w:ascii="Gotham Black" w:hAnsi="Gotham Black" w:cs="Gotham Black"/>
      <w:i/>
      <w:iCs/>
      <w:color w:val="EC008B"/>
      <w:sz w:val="22"/>
      <w:szCs w:val="22"/>
    </w:rPr>
  </w:style>
  <w:style w:type="character" w:customStyle="1" w:styleId="Notesaltn">
    <w:name w:val="Notes (alt+n)"/>
    <w:uiPriority w:val="99"/>
    <w:rsid w:val="00EC49F4"/>
    <w:rPr>
      <w:rFonts w:ascii="Montserrat Medium" w:hAnsi="Montserrat Medium" w:cs="Montserrat Medium"/>
      <w:color w:val="3A52A4"/>
      <w:sz w:val="20"/>
      <w:szCs w:val="20"/>
    </w:rPr>
  </w:style>
  <w:style w:type="paragraph" w:customStyle="1" w:styleId="SeriesTitle">
    <w:name w:val="Series Title"/>
    <w:basedOn w:val="LessonPara5"/>
    <w:qFormat/>
    <w:rsid w:val="00A85743"/>
    <w:rPr>
      <w:rFonts w:ascii="Rockwell" w:hAnsi="Rockwell"/>
      <w:b w:val="0"/>
      <w:color w:val="404040" w:themeColor="text1" w:themeTint="BF"/>
    </w:rPr>
  </w:style>
  <w:style w:type="numbering" w:customStyle="1" w:styleId="CurrentList1">
    <w:name w:val="Current List1"/>
    <w:uiPriority w:val="99"/>
    <w:rsid w:val="00E5642C"/>
    <w:pPr>
      <w:numPr>
        <w:numId w:val="5"/>
      </w:numPr>
    </w:pPr>
  </w:style>
  <w:style w:type="numbering" w:customStyle="1" w:styleId="CurrentList2">
    <w:name w:val="Current List2"/>
    <w:uiPriority w:val="99"/>
    <w:rsid w:val="00E5642C"/>
    <w:pPr>
      <w:numPr>
        <w:numId w:val="6"/>
      </w:numPr>
    </w:pPr>
  </w:style>
  <w:style w:type="numbering" w:customStyle="1" w:styleId="CurrentList3">
    <w:name w:val="Current List3"/>
    <w:uiPriority w:val="99"/>
    <w:rsid w:val="001B49A6"/>
    <w:pPr>
      <w:numPr>
        <w:numId w:val="7"/>
      </w:numPr>
    </w:pPr>
  </w:style>
  <w:style w:type="numbering" w:customStyle="1" w:styleId="CurrentList4">
    <w:name w:val="Current List4"/>
    <w:uiPriority w:val="99"/>
    <w:rsid w:val="00370E15"/>
    <w:pPr>
      <w:numPr>
        <w:numId w:val="8"/>
      </w:numPr>
    </w:pPr>
  </w:style>
  <w:style w:type="numbering" w:customStyle="1" w:styleId="CurrentList5">
    <w:name w:val="Current List5"/>
    <w:uiPriority w:val="99"/>
    <w:rsid w:val="00370E15"/>
    <w:pPr>
      <w:numPr>
        <w:numId w:val="9"/>
      </w:numPr>
    </w:pPr>
  </w:style>
  <w:style w:type="numbering" w:customStyle="1" w:styleId="CurrentList6">
    <w:name w:val="Current List6"/>
    <w:uiPriority w:val="99"/>
    <w:rsid w:val="00370E15"/>
    <w:pPr>
      <w:numPr>
        <w:numId w:val="10"/>
      </w:numPr>
    </w:pPr>
  </w:style>
  <w:style w:type="numbering" w:customStyle="1" w:styleId="CurrentList7">
    <w:name w:val="Current List7"/>
    <w:uiPriority w:val="99"/>
    <w:rsid w:val="0046011A"/>
    <w:pPr>
      <w:numPr>
        <w:numId w:val="11"/>
      </w:numPr>
    </w:pPr>
  </w:style>
  <w:style w:type="paragraph" w:customStyle="1" w:styleId="DiscussionQuestions">
    <w:name w:val="Discussion Questions"/>
    <w:basedOn w:val="LessonPara5"/>
    <w:qFormat/>
    <w:rsid w:val="003F1AF8"/>
    <w:rPr>
      <w:color w:val="7030A0"/>
    </w:rPr>
  </w:style>
  <w:style w:type="paragraph" w:styleId="FootnoteText">
    <w:name w:val="footnote text"/>
    <w:basedOn w:val="Normal"/>
    <w:link w:val="FootnoteTextChar2"/>
    <w:uiPriority w:val="99"/>
    <w:semiHidden/>
    <w:unhideWhenUsed/>
    <w:rsid w:val="0061142D"/>
    <w:rPr>
      <w:rFonts w:eastAsia="Times New Roman"/>
    </w:rPr>
  </w:style>
  <w:style w:type="character" w:customStyle="1" w:styleId="FootnoteTextChar2">
    <w:name w:val="Footnote Text Char2"/>
    <w:basedOn w:val="DefaultParagraphFont"/>
    <w:link w:val="FootnoteText"/>
    <w:uiPriority w:val="99"/>
    <w:semiHidden/>
    <w:rsid w:val="0061142D"/>
    <w:rPr>
      <w:rFonts w:ascii="Times New Roman" w:hAnsi="Times New Roman"/>
    </w:rPr>
  </w:style>
  <w:style w:type="paragraph" w:customStyle="1" w:styleId="MainVerseNo">
    <w:name w:val="MainVerseNo"/>
    <w:basedOn w:val="Normal"/>
    <w:rsid w:val="0061142D"/>
    <w:pPr>
      <w:keepLines/>
      <w:ind w:left="144" w:hanging="144"/>
    </w:pPr>
    <w:rPr>
      <w:rFonts w:ascii="Arial" w:eastAsia="Times New Roman" w:hAnsi="Arial"/>
      <w:color w:val="0000FF"/>
    </w:rPr>
  </w:style>
  <w:style w:type="paragraph" w:customStyle="1" w:styleId="ScriptureVerse">
    <w:name w:val="ScriptureVerse"/>
    <w:basedOn w:val="Normal"/>
    <w:next w:val="MainVerseNo"/>
    <w:rsid w:val="0061142D"/>
    <w:pPr>
      <w:keepLines/>
    </w:pPr>
    <w:rPr>
      <w:rFonts w:ascii="Arial" w:eastAsia="Times New Roman" w:hAnsi="Arial"/>
      <w:b/>
      <w:color w:val="FF00FF"/>
      <w:spacing w:val="10"/>
    </w:rPr>
  </w:style>
  <w:style w:type="numbering" w:customStyle="1" w:styleId="CurrentList8">
    <w:name w:val="Current List8"/>
    <w:uiPriority w:val="99"/>
    <w:rsid w:val="0061142D"/>
    <w:pPr>
      <w:numPr>
        <w:numId w:val="12"/>
      </w:numPr>
    </w:pPr>
  </w:style>
  <w:style w:type="numbering" w:customStyle="1" w:styleId="CurrentList9">
    <w:name w:val="Current List9"/>
    <w:uiPriority w:val="99"/>
    <w:rsid w:val="0061142D"/>
    <w:pPr>
      <w:numPr>
        <w:numId w:val="13"/>
      </w:numPr>
    </w:pPr>
  </w:style>
  <w:style w:type="numbering" w:customStyle="1" w:styleId="CurrentList10">
    <w:name w:val="Current List10"/>
    <w:uiPriority w:val="99"/>
    <w:rsid w:val="0061142D"/>
    <w:pPr>
      <w:numPr>
        <w:numId w:val="14"/>
      </w:numPr>
    </w:pPr>
  </w:style>
  <w:style w:type="numbering" w:customStyle="1" w:styleId="CurrentList11">
    <w:name w:val="Current List11"/>
    <w:uiPriority w:val="99"/>
    <w:rsid w:val="0061142D"/>
    <w:pPr>
      <w:numPr>
        <w:numId w:val="15"/>
      </w:numPr>
    </w:pPr>
  </w:style>
  <w:style w:type="character" w:customStyle="1" w:styleId="tophdg">
    <w:name w:val="tophdg"/>
    <w:basedOn w:val="DefaultParagraphFont"/>
    <w:rsid w:val="005C49AB"/>
  </w:style>
  <w:style w:type="character" w:customStyle="1" w:styleId="greek">
    <w:name w:val="greek"/>
    <w:basedOn w:val="DefaultParagraphFont"/>
    <w:rsid w:val="005C49AB"/>
  </w:style>
  <w:style w:type="paragraph" w:customStyle="1" w:styleId="LessonVersepink">
    <w:name w:val="LessonVerse (pink)"/>
    <w:basedOn w:val="LessonVerse"/>
    <w:qFormat/>
    <w:rsid w:val="00B5219B"/>
    <w:rPr>
      <w:color w:val="FF40FF"/>
    </w:rPr>
  </w:style>
  <w:style w:type="paragraph" w:customStyle="1" w:styleId="LessonPoints">
    <w:name w:val="Lesson Points"/>
    <w:basedOn w:val="Normal"/>
    <w:next w:val="Normal"/>
    <w:rsid w:val="00FE2147"/>
    <w:pPr>
      <w:keepLines/>
      <w:shd w:val="clear" w:color="auto" w:fill="00FF00"/>
      <w:spacing w:before="120" w:after="120"/>
      <w:ind w:left="72" w:hanging="72"/>
      <w:outlineLvl w:val="4"/>
    </w:pPr>
    <w:rPr>
      <w:rFonts w:ascii="Arial Bold" w:hAnsi="Arial Bold" w:cs="Arial Bold"/>
      <w:b/>
      <w:bCs/>
      <w:color w:val="008000"/>
      <w:sz w:val="28"/>
      <w:szCs w:val="28"/>
    </w:rPr>
  </w:style>
  <w:style w:type="paragraph" w:customStyle="1" w:styleId="BibleVerse">
    <w:name w:val="Bible Verse"/>
    <w:basedOn w:val="Normal"/>
    <w:uiPriority w:val="99"/>
    <w:rsid w:val="00FE2147"/>
    <w:pPr>
      <w:ind w:firstLine="144"/>
    </w:pPr>
    <w:rPr>
      <w:rFonts w:ascii="Arial" w:hAnsi="Arial" w:cs="Arial"/>
      <w:color w:val="800000"/>
      <w:sz w:val="23"/>
      <w:szCs w:val="23"/>
    </w:rPr>
  </w:style>
  <w:style w:type="paragraph" w:customStyle="1" w:styleId="SermonTitle">
    <w:name w:val="Sermon Title"/>
    <w:basedOn w:val="Normal"/>
    <w:next w:val="Normal"/>
    <w:rsid w:val="00FE2147"/>
    <w:pPr>
      <w:spacing w:before="120" w:after="120"/>
      <w:jc w:val="center"/>
      <w:outlineLvl w:val="1"/>
    </w:pPr>
    <w:rPr>
      <w:b/>
      <w:bCs/>
      <w:i/>
      <w:iCs/>
      <w:color w:val="FF00FF"/>
      <w:spacing w:val="10"/>
      <w:sz w:val="28"/>
      <w:szCs w:val="24"/>
    </w:rPr>
  </w:style>
  <w:style w:type="paragraph" w:customStyle="1" w:styleId="Questions">
    <w:name w:val="Questions"/>
    <w:basedOn w:val="Normal"/>
    <w:uiPriority w:val="99"/>
    <w:rsid w:val="00FE2147"/>
    <w:pPr>
      <w:keepLines/>
      <w:spacing w:before="120" w:line="220" w:lineRule="exact"/>
      <w:ind w:left="144" w:hanging="144"/>
    </w:pPr>
    <w:rPr>
      <w:rFonts w:ascii="Arial Bold" w:hAnsi="Arial Bold" w:cs="Arial Bold"/>
      <w:b/>
      <w:bCs/>
      <w:color w:val="800080"/>
      <w:sz w:val="22"/>
      <w:szCs w:val="22"/>
    </w:rPr>
  </w:style>
  <w:style w:type="paragraph" w:customStyle="1" w:styleId="QuoteorStatement">
    <w:name w:val="Quote or Statement"/>
    <w:basedOn w:val="LessonPara5"/>
    <w:qFormat/>
    <w:rsid w:val="00FE2147"/>
    <w:pPr>
      <w:spacing w:before="120" w:after="120"/>
    </w:pPr>
    <w:rPr>
      <w:rFonts w:ascii="Arial" w:hAnsi="Arial" w:cs="Arial Black"/>
      <w:bCs/>
      <w:color w:val="FF0000"/>
      <w:sz w:val="24"/>
      <w:szCs w:val="28"/>
    </w:rPr>
  </w:style>
  <w:style w:type="paragraph" w:styleId="EndnoteText">
    <w:name w:val="endnote text"/>
    <w:basedOn w:val="Normal"/>
    <w:link w:val="EndnoteTextChar2"/>
    <w:uiPriority w:val="99"/>
    <w:semiHidden/>
    <w:unhideWhenUsed/>
    <w:rsid w:val="00DA4D4A"/>
  </w:style>
  <w:style w:type="character" w:customStyle="1" w:styleId="EndnoteTextChar2">
    <w:name w:val="Endnote Text Char2"/>
    <w:basedOn w:val="DefaultParagraphFont"/>
    <w:link w:val="EndnoteText"/>
    <w:uiPriority w:val="99"/>
    <w:semiHidden/>
    <w:rsid w:val="00DA4D4A"/>
    <w:rPr>
      <w:rFonts w:ascii="Times New Roman" w:eastAsia="MS Minngs" w:hAnsi="Times New Roman"/>
    </w:rPr>
  </w:style>
  <w:style w:type="character" w:styleId="EndnoteReference">
    <w:name w:val="endnote reference"/>
    <w:basedOn w:val="DefaultParagraphFont"/>
    <w:uiPriority w:val="99"/>
    <w:semiHidden/>
    <w:unhideWhenUsed/>
    <w:rsid w:val="00DA4D4A"/>
    <w:rPr>
      <w:vertAlign w:val="superscript"/>
    </w:rPr>
  </w:style>
  <w:style w:type="character" w:customStyle="1" w:styleId="cttext">
    <w:name w:val="ct_text"/>
    <w:basedOn w:val="DefaultParagraphFont"/>
    <w:rsid w:val="00D72AFD"/>
  </w:style>
  <w:style w:type="paragraph" w:customStyle="1" w:styleId="QuoteandStatements">
    <w:name w:val="Quote and Statements"/>
    <w:basedOn w:val="Normal"/>
    <w:uiPriority w:val="99"/>
    <w:rsid w:val="00396192"/>
    <w:pPr>
      <w:spacing w:before="120" w:after="120"/>
    </w:pPr>
    <w:rPr>
      <w:rFonts w:ascii="Arial" w:hAnsi="Arial" w:cs="Arial Black"/>
      <w:b/>
      <w:color w:val="FF0000"/>
      <w:sz w:val="24"/>
      <w:szCs w:val="22"/>
    </w:rPr>
  </w:style>
  <w:style w:type="paragraph" w:customStyle="1" w:styleId="MainPoint">
    <w:name w:val="MainPoint"/>
    <w:basedOn w:val="Normal"/>
    <w:next w:val="IntroductoryNotes"/>
    <w:rsid w:val="00D501F1"/>
    <w:pPr>
      <w:keepLines/>
      <w:numPr>
        <w:numId w:val="47"/>
      </w:numPr>
      <w:tabs>
        <w:tab w:val="clear" w:pos="360"/>
      </w:tabs>
      <w:ind w:left="576" w:hanging="288"/>
      <w:outlineLvl w:val="1"/>
    </w:pPr>
    <w:rPr>
      <w:rFonts w:ascii="Arial" w:eastAsia="Times New Roman" w:hAnsi="Arial"/>
      <w:b/>
      <w:color w:val="008000"/>
      <w:spacing w:val="-4"/>
      <w:lang w:eastAsia="en-MY"/>
    </w:rPr>
  </w:style>
  <w:style w:type="character" w:customStyle="1" w:styleId="VerseNumber">
    <w:name w:val="VerseNumber"/>
    <w:basedOn w:val="DefaultParagraphFont"/>
    <w:rsid w:val="00D501F1"/>
    <w:rPr>
      <w:rFonts w:ascii="Arial" w:hAnsi="Arial"/>
      <w:dstrike w:val="0"/>
      <w:color w:val="FF0000"/>
      <w:sz w:val="20"/>
      <w:bdr w:val="none" w:sz="0" w:space="0" w:color="auto"/>
      <w:vertAlign w:val="baseline"/>
    </w:rPr>
  </w:style>
  <w:style w:type="paragraph" w:customStyle="1" w:styleId="MainHeading">
    <w:name w:val="MainHeading"/>
    <w:basedOn w:val="Normal"/>
    <w:next w:val="IntroductoryNotes"/>
    <w:rsid w:val="00D501F1"/>
    <w:pPr>
      <w:keepLines/>
      <w:spacing w:before="120"/>
      <w:ind w:left="144" w:hanging="144"/>
      <w:outlineLvl w:val="0"/>
    </w:pPr>
    <w:rPr>
      <w:rFonts w:ascii="Arial" w:eastAsia="Times New Roman" w:hAnsi="Arial"/>
      <w:b/>
      <w:caps/>
      <w:color w:val="008000"/>
      <w:lang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my/Library/Group%20Containers/UBF8T346G9.Office/User%20Content.localized/Templates.localized/PreachEXS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953FD-7DB5-4444-901B-6A69B8621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PreachEXSM.dot</Template>
  <TotalTime>154</TotalTime>
  <Pages>4</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KINGDOM KEYS (USE ALT+T)</vt:lpstr>
    </vt:vector>
  </TitlesOfParts>
  <Company>The JF Residence</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KINGDOM KEYS (USE ALT+T)</dc:title>
  <dc:subject/>
  <dc:creator>Ps Joshua</dc:creator>
  <cp:keywords/>
  <dc:description/>
  <cp:lastModifiedBy>Joy Yee</cp:lastModifiedBy>
  <cp:revision>52</cp:revision>
  <cp:lastPrinted>2024-02-07T09:58:00Z</cp:lastPrinted>
  <dcterms:created xsi:type="dcterms:W3CDTF">2024-06-06T09:04:00Z</dcterms:created>
  <dcterms:modified xsi:type="dcterms:W3CDTF">2025-10-29T06:16:00Z</dcterms:modified>
</cp:coreProperties>
</file>