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3DB1" w14:textId="3759593F" w:rsidR="00CF76A6" w:rsidRDefault="00CF76A6" w:rsidP="00CF76A6">
      <w:pPr>
        <w:pStyle w:val="LessonPara4"/>
        <w:numPr>
          <w:ilvl w:val="0"/>
          <w:numId w:val="0"/>
        </w:numPr>
      </w:pPr>
      <w:bookmarkStart w:id="0" w:name="_Hlk533860878"/>
      <w:r>
        <w:rPr>
          <w:b/>
          <w:bCs/>
        </w:rPr>
        <w:t>EQUIP – 6</w:t>
      </w:r>
    </w:p>
    <w:p w14:paraId="29879C19" w14:textId="77777777" w:rsidR="00CF76A6" w:rsidRPr="00506421" w:rsidRDefault="00CF76A6" w:rsidP="00CF76A6">
      <w:pPr>
        <w:pStyle w:val="Style2"/>
        <w:rPr>
          <w:sz w:val="28"/>
          <w:szCs w:val="28"/>
        </w:rPr>
      </w:pPr>
      <w:r w:rsidRPr="00506421">
        <w:rPr>
          <w:sz w:val="28"/>
          <w:szCs w:val="28"/>
        </w:rPr>
        <w:t>May the people raise you, O God. Then the earth will yield its harvests.</w:t>
      </w:r>
    </w:p>
    <w:p w14:paraId="527C3B08" w14:textId="77777777" w:rsidR="00CF76A6" w:rsidRPr="00061356" w:rsidRDefault="00CF76A6" w:rsidP="00CF76A6">
      <w:pPr>
        <w:pStyle w:val="LessonTitle"/>
        <w:tabs>
          <w:tab w:val="clear" w:pos="360"/>
        </w:tabs>
        <w:ind w:left="0" w:firstLine="0"/>
        <w:rPr>
          <w:sz w:val="28"/>
          <w:szCs w:val="28"/>
        </w:rPr>
      </w:pPr>
      <w:r>
        <w:rPr>
          <w:sz w:val="28"/>
          <w:szCs w:val="28"/>
        </w:rPr>
        <w:t>What Really Matters</w:t>
      </w:r>
    </w:p>
    <w:p w14:paraId="02F1747B" w14:textId="77777777" w:rsidR="00CF76A6" w:rsidRDefault="00CF76A6" w:rsidP="00CF76A6">
      <w:pPr>
        <w:pStyle w:val="LessonPara2"/>
      </w:pPr>
    </w:p>
    <w:p w14:paraId="040E4C9B" w14:textId="77777777" w:rsidR="00CF76A6" w:rsidRPr="00D844B7" w:rsidRDefault="00CF76A6" w:rsidP="00CF76A6">
      <w:pPr>
        <w:pStyle w:val="LessonVerse"/>
        <w:shd w:val="clear" w:color="auto" w:fill="B8CCE4" w:themeFill="accent1" w:themeFillTint="66"/>
      </w:pPr>
      <w:r>
        <w:t>A discipleship journey which continues with setting in place values and priorities which in turns guards our steps and helps us in growing in the knowledge of God.</w:t>
      </w:r>
    </w:p>
    <w:p w14:paraId="339D9973" w14:textId="77777777" w:rsidR="00CF76A6" w:rsidRDefault="00CF76A6" w:rsidP="00CF76A6">
      <w:pPr>
        <w:pStyle w:val="LessonVerse"/>
      </w:pPr>
    </w:p>
    <w:p w14:paraId="401491A9" w14:textId="77777777" w:rsidR="00CF76A6" w:rsidRDefault="00CF76A6" w:rsidP="00CF76A6">
      <w:pPr>
        <w:pStyle w:val="LessonPara2"/>
        <w:rPr>
          <w:b/>
          <w:bCs/>
        </w:rPr>
      </w:pPr>
      <w:r>
        <w:rPr>
          <w:b/>
          <w:bCs/>
          <w:highlight w:val="yellow"/>
        </w:rPr>
        <w:t>MEETING EXPECTATIONS</w:t>
      </w:r>
      <w:r w:rsidRPr="00703D64">
        <w:rPr>
          <w:b/>
          <w:bCs/>
          <w:highlight w:val="yellow"/>
        </w:rPr>
        <w:t>:</w:t>
      </w:r>
    </w:p>
    <w:p w14:paraId="7024DE21" w14:textId="77777777" w:rsidR="00CF76A6" w:rsidRPr="00843283" w:rsidRDefault="00CF76A6" w:rsidP="00CF76A6">
      <w:pPr>
        <w:pStyle w:val="LessonPara2"/>
      </w:pPr>
      <w:r w:rsidRPr="00843283">
        <w:t xml:space="preserve">1. Respect each other’s privacy </w:t>
      </w:r>
    </w:p>
    <w:p w14:paraId="7CF3B44B" w14:textId="77777777" w:rsidR="00CF76A6" w:rsidRPr="00843283" w:rsidRDefault="00CF76A6" w:rsidP="00CF76A6">
      <w:pPr>
        <w:pStyle w:val="LessonPara2"/>
      </w:pPr>
      <w:r w:rsidRPr="00843283">
        <w:t xml:space="preserve">2. Honor the vision of this church </w:t>
      </w:r>
    </w:p>
    <w:p w14:paraId="60645CDE" w14:textId="77777777" w:rsidR="00CF76A6" w:rsidRPr="00843283" w:rsidRDefault="00CF76A6" w:rsidP="00CF76A6">
      <w:pPr>
        <w:pStyle w:val="LessonPara2"/>
      </w:pPr>
      <w:r w:rsidRPr="00843283">
        <w:t>3. Humility and Order</w:t>
      </w:r>
    </w:p>
    <w:p w14:paraId="42202023" w14:textId="77777777" w:rsidR="00CF76A6" w:rsidRDefault="00CF76A6" w:rsidP="00CF76A6">
      <w:pPr>
        <w:pStyle w:val="LessonPara2"/>
      </w:pPr>
    </w:p>
    <w:p w14:paraId="657DB854" w14:textId="77777777" w:rsidR="00CF76A6" w:rsidRPr="00D21816" w:rsidRDefault="00CF76A6" w:rsidP="00CF76A6">
      <w:pPr>
        <w:pStyle w:val="LessonPara2"/>
        <w:rPr>
          <w:b/>
          <w:bCs/>
          <w:color w:val="000000" w:themeColor="text1"/>
        </w:rPr>
      </w:pPr>
      <w:r>
        <w:rPr>
          <w:b/>
          <w:bCs/>
          <w:highlight w:val="yellow"/>
        </w:rPr>
        <w:t>SHARING</w:t>
      </w:r>
      <w:r w:rsidRPr="00703D64">
        <w:rPr>
          <w:b/>
          <w:bCs/>
          <w:highlight w:val="yellow"/>
        </w:rPr>
        <w:t>:</w:t>
      </w:r>
    </w:p>
    <w:p w14:paraId="231551A6" w14:textId="77777777" w:rsidR="00CF76A6" w:rsidRDefault="00CF76A6" w:rsidP="00CF76A6">
      <w:pPr>
        <w:pStyle w:val="LessonPara7"/>
        <w:jc w:val="left"/>
      </w:pPr>
    </w:p>
    <w:p w14:paraId="03EA0CB3" w14:textId="49D77F59" w:rsidR="00CF76A6" w:rsidRDefault="00CF76A6" w:rsidP="00CF76A6">
      <w:pPr>
        <w:pStyle w:val="LessonPara5"/>
      </w:pPr>
      <w:r>
        <w:t xml:space="preserve">Life can move </w:t>
      </w:r>
      <w:proofErr w:type="gramStart"/>
      <w:r>
        <w:t>pretty fast</w:t>
      </w:r>
      <w:proofErr w:type="gramEnd"/>
      <w:r>
        <w:t xml:space="preserve"> when we are not paying attention that leads us to being busy and being busier by the month. We end up in a cycle of chronic busyness within an overstimulated environment being inundated with different</w:t>
      </w:r>
      <w:r w:rsidR="00221989">
        <w:t xml:space="preserve"> </w:t>
      </w:r>
      <w:r w:rsidR="00221989">
        <w:rPr>
          <w:u w:val="single"/>
        </w:rPr>
        <w:tab/>
      </w:r>
      <w:r w:rsidR="00221989">
        <w:rPr>
          <w:u w:val="single"/>
        </w:rPr>
        <w:tab/>
      </w:r>
      <w:r>
        <w:t xml:space="preserve">, </w:t>
      </w:r>
      <w:r w:rsidR="00221989">
        <w:rPr>
          <w:u w:val="single"/>
        </w:rPr>
        <w:tab/>
      </w:r>
      <w:r w:rsidR="00221989">
        <w:rPr>
          <w:u w:val="single"/>
        </w:rPr>
        <w:tab/>
      </w:r>
      <w:r>
        <w:t xml:space="preserve">and </w:t>
      </w:r>
      <w:r w:rsidR="00221989">
        <w:rPr>
          <w:u w:val="single"/>
        </w:rPr>
        <w:tab/>
      </w:r>
      <w:r w:rsidR="00221989">
        <w:rPr>
          <w:u w:val="single"/>
        </w:rPr>
        <w:tab/>
      </w:r>
      <w:r w:rsidR="00221989">
        <w:rPr>
          <w:u w:val="single"/>
        </w:rPr>
        <w:tab/>
      </w:r>
      <w:r w:rsidR="00221989">
        <w:rPr>
          <w:u w:val="single"/>
        </w:rPr>
        <w:tab/>
      </w:r>
      <w:r>
        <w:t xml:space="preserve">. </w:t>
      </w:r>
    </w:p>
    <w:p w14:paraId="6D1C5C95" w14:textId="77777777" w:rsidR="00CF76A6" w:rsidRDefault="00CF76A6" w:rsidP="00CF76A6">
      <w:pPr>
        <w:pStyle w:val="LessonPara2"/>
      </w:pPr>
    </w:p>
    <w:p w14:paraId="7418BC0F" w14:textId="332452FC" w:rsidR="00CF76A6" w:rsidRPr="009870CA" w:rsidRDefault="00CF76A6" w:rsidP="00CF76A6">
      <w:pPr>
        <w:pStyle w:val="LessonPara5"/>
      </w:pPr>
      <w:r w:rsidRPr="009870CA">
        <w:t xml:space="preserve">With so many needs to attend to, it can often lead to us being more burnt out, burdened and worn out trying to come up with a solution. Needful, </w:t>
      </w:r>
      <w:r w:rsidR="00221989">
        <w:rPr>
          <w:u w:val="single"/>
        </w:rPr>
        <w:tab/>
      </w:r>
      <w:r w:rsidR="00221989">
        <w:rPr>
          <w:u w:val="single"/>
        </w:rPr>
        <w:tab/>
      </w:r>
      <w:r w:rsidR="00221989">
        <w:rPr>
          <w:u w:val="single"/>
        </w:rPr>
        <w:tab/>
      </w:r>
      <w:r w:rsidR="00221989">
        <w:rPr>
          <w:u w:val="single"/>
        </w:rPr>
        <w:tab/>
      </w:r>
      <w:r w:rsidRPr="009870CA">
        <w:t>, purposeful change is needed if we to see improvements. A course alteration is needed no matter how small or big.</w:t>
      </w:r>
    </w:p>
    <w:p w14:paraId="73F375EB" w14:textId="77777777" w:rsidR="00CF76A6" w:rsidRPr="009870CA" w:rsidRDefault="00CF76A6" w:rsidP="00CF76A6">
      <w:pPr>
        <w:pStyle w:val="LessonPara5"/>
      </w:pPr>
    </w:p>
    <w:p w14:paraId="5DFFBCEB" w14:textId="18EE0C5A" w:rsidR="00CF76A6" w:rsidRPr="009870CA" w:rsidRDefault="00CF76A6" w:rsidP="00CF76A6">
      <w:pPr>
        <w:pStyle w:val="LessonPara5"/>
      </w:pPr>
      <w:r w:rsidRPr="009870CA">
        <w:t xml:space="preserve">The top priority to what really matters is </w:t>
      </w:r>
      <w:proofErr w:type="gramStart"/>
      <w:r w:rsidRPr="009870CA">
        <w:t>first of all</w:t>
      </w:r>
      <w:proofErr w:type="gramEnd"/>
      <w:r w:rsidRPr="009870CA">
        <w:t xml:space="preserve">, the </w:t>
      </w:r>
      <w:r w:rsidR="00221989">
        <w:rPr>
          <w:u w:val="single"/>
        </w:rPr>
        <w:tab/>
      </w:r>
      <w:r w:rsidR="00221989">
        <w:rPr>
          <w:u w:val="single"/>
        </w:rPr>
        <w:tab/>
      </w:r>
      <w:r w:rsidR="00221989">
        <w:rPr>
          <w:u w:val="single"/>
        </w:rPr>
        <w:tab/>
      </w:r>
      <w:r w:rsidR="00221989">
        <w:rPr>
          <w:u w:val="single"/>
        </w:rPr>
        <w:tab/>
      </w:r>
      <w:r w:rsidRPr="009870CA">
        <w:t>builds us to be strong.</w:t>
      </w:r>
    </w:p>
    <w:p w14:paraId="36FF69A6" w14:textId="77777777" w:rsidR="00CF76A6" w:rsidRDefault="00CF76A6" w:rsidP="00CF76A6">
      <w:pPr>
        <w:pStyle w:val="LessonPara2"/>
      </w:pPr>
    </w:p>
    <w:p w14:paraId="7F84DCD1" w14:textId="77777777" w:rsidR="00CF76A6" w:rsidRDefault="00CF76A6" w:rsidP="00CF76A6">
      <w:pPr>
        <w:pStyle w:val="LessonVerse"/>
      </w:pPr>
      <w:r>
        <w:t>Psalm 119:11</w:t>
      </w:r>
    </w:p>
    <w:p w14:paraId="27184420" w14:textId="77777777" w:rsidR="00CF76A6" w:rsidRDefault="00CF76A6" w:rsidP="00CF76A6">
      <w:pPr>
        <w:pStyle w:val="LessonVerse"/>
      </w:pPr>
      <w:r>
        <w:t>I have stored up Your Word in my heart, that I might not sin against You.</w:t>
      </w:r>
    </w:p>
    <w:p w14:paraId="68FA3F63" w14:textId="77777777" w:rsidR="00CF76A6" w:rsidRDefault="00CF76A6" w:rsidP="00CF76A6">
      <w:pPr>
        <w:pStyle w:val="LessonPara7"/>
        <w:jc w:val="left"/>
      </w:pPr>
    </w:p>
    <w:p w14:paraId="635EA8E8" w14:textId="1EBC1A08" w:rsidR="00CF76A6" w:rsidRPr="009870CA" w:rsidRDefault="00CF76A6" w:rsidP="00CF76A6">
      <w:pPr>
        <w:pStyle w:val="LessonPara5"/>
      </w:pPr>
      <w:r w:rsidRPr="009870CA">
        <w:t xml:space="preserve">Secondly, </w:t>
      </w:r>
      <w:r w:rsidR="00221989">
        <w:rPr>
          <w:u w:val="single"/>
        </w:rPr>
        <w:tab/>
      </w:r>
      <w:r w:rsidR="00221989">
        <w:rPr>
          <w:u w:val="single"/>
        </w:rPr>
        <w:tab/>
      </w:r>
      <w:r w:rsidRPr="009870CA">
        <w:t>is an amazing privilege.</w:t>
      </w:r>
    </w:p>
    <w:p w14:paraId="4182B45B" w14:textId="77777777" w:rsidR="00CF76A6" w:rsidRDefault="00CF76A6" w:rsidP="00CF76A6">
      <w:pPr>
        <w:pStyle w:val="LessonPara7"/>
        <w:jc w:val="left"/>
      </w:pPr>
    </w:p>
    <w:p w14:paraId="4E4DEC5C" w14:textId="77777777" w:rsidR="00CF76A6" w:rsidRDefault="00CF76A6" w:rsidP="00CF76A6">
      <w:pPr>
        <w:pStyle w:val="ContentsTitle"/>
      </w:pPr>
      <w:r>
        <w:t xml:space="preserve">Martin Luther: </w:t>
      </w:r>
    </w:p>
    <w:p w14:paraId="1E717571" w14:textId="77777777" w:rsidR="00CF76A6" w:rsidRDefault="00CF76A6" w:rsidP="00CF76A6">
      <w:pPr>
        <w:pStyle w:val="ContentsTitle"/>
      </w:pPr>
      <w:r>
        <w:t>“</w:t>
      </w:r>
      <w:r w:rsidRPr="00010564">
        <w:t>Prayer is not overcoming God's reluctance. It is laying hold of His willingnes</w:t>
      </w:r>
      <w:r>
        <w:t>s.”</w:t>
      </w:r>
    </w:p>
    <w:p w14:paraId="01B338BC" w14:textId="77777777" w:rsidR="00CF76A6" w:rsidRDefault="00CF76A6" w:rsidP="00CF76A6">
      <w:pPr>
        <w:pStyle w:val="LessonPara7"/>
        <w:jc w:val="left"/>
      </w:pPr>
    </w:p>
    <w:p w14:paraId="53943F1D" w14:textId="77777777" w:rsidR="00CF76A6" w:rsidRDefault="00CF76A6" w:rsidP="00CF76A6">
      <w:pPr>
        <w:pStyle w:val="LessonVerse"/>
      </w:pPr>
      <w:r>
        <w:lastRenderedPageBreak/>
        <w:t xml:space="preserve">Psalm 46:10 </w:t>
      </w:r>
    </w:p>
    <w:p w14:paraId="79462BED" w14:textId="77777777" w:rsidR="00CF76A6" w:rsidRDefault="00CF76A6" w:rsidP="00CF76A6">
      <w:pPr>
        <w:pStyle w:val="LessonVerse"/>
      </w:pPr>
      <w:r>
        <w:t>We need to put the practice of the presence of God above all else and attend to His voice first.</w:t>
      </w:r>
    </w:p>
    <w:p w14:paraId="141025A0" w14:textId="77777777" w:rsidR="00CF76A6" w:rsidRDefault="00CF76A6" w:rsidP="00CF76A6">
      <w:pPr>
        <w:pStyle w:val="LessonPara7"/>
        <w:jc w:val="left"/>
      </w:pPr>
    </w:p>
    <w:p w14:paraId="4A802EA3" w14:textId="77777777" w:rsidR="00CF76A6" w:rsidRDefault="00CF76A6" w:rsidP="00CF76A6">
      <w:pPr>
        <w:pStyle w:val="LessonPara7"/>
        <w:jc w:val="left"/>
      </w:pPr>
      <w:r>
        <w:t>A prayer filled life leads to a fuller, deeper and closer walk with God since we are growing in new revelations and insights about Him and how to handle to day-to-day life.</w:t>
      </w:r>
    </w:p>
    <w:p w14:paraId="3289EFF1" w14:textId="77777777" w:rsidR="00CF76A6" w:rsidRDefault="00CF76A6" w:rsidP="00CF76A6">
      <w:pPr>
        <w:pStyle w:val="LessonPara7"/>
        <w:jc w:val="left"/>
      </w:pPr>
    </w:p>
    <w:p w14:paraId="70C6CA63" w14:textId="77777777" w:rsidR="00CF76A6" w:rsidRDefault="00CF76A6" w:rsidP="00CF76A6">
      <w:pPr>
        <w:pStyle w:val="ContentsTitle"/>
      </w:pPr>
      <w:r w:rsidRPr="00185967">
        <w:rPr>
          <w:highlight w:val="yellow"/>
        </w:rPr>
        <w:t>Types of Prayer:</w:t>
      </w:r>
    </w:p>
    <w:p w14:paraId="154F3001" w14:textId="42049E3B" w:rsidR="00CF76A6" w:rsidRDefault="00CF76A6" w:rsidP="00CF76A6">
      <w:pPr>
        <w:pStyle w:val="ContentsTitle"/>
      </w:pPr>
      <w:r>
        <w:t xml:space="preserve">1. Prayer of </w:t>
      </w:r>
      <w:r w:rsidR="00221989">
        <w:rPr>
          <w:u w:val="single"/>
        </w:rPr>
        <w:tab/>
      </w:r>
      <w:r w:rsidR="00221989">
        <w:rPr>
          <w:u w:val="single"/>
        </w:rPr>
        <w:tab/>
        <w:t xml:space="preserve"> </w:t>
      </w:r>
      <w:r>
        <w:t xml:space="preserve">(Mark 11:23-24 </w:t>
      </w:r>
    </w:p>
    <w:p w14:paraId="19F14964" w14:textId="77777777" w:rsidR="00CF76A6" w:rsidRDefault="00CF76A6" w:rsidP="00CF76A6">
      <w:pPr>
        <w:pStyle w:val="LessonPara7"/>
        <w:jc w:val="left"/>
      </w:pPr>
      <w:r>
        <w:t xml:space="preserve">It is to exercise faith in the promises of God which are either from the “rhema” or “logos”. </w:t>
      </w:r>
      <w:r>
        <w:br/>
        <w:t>Rhema being the specific word.</w:t>
      </w:r>
    </w:p>
    <w:p w14:paraId="58994F8D" w14:textId="77777777" w:rsidR="00CF76A6" w:rsidRDefault="00CF76A6" w:rsidP="00CF76A6">
      <w:pPr>
        <w:pStyle w:val="LessonPara7"/>
        <w:jc w:val="left"/>
      </w:pPr>
      <w:r>
        <w:t>Logos being the written word.</w:t>
      </w:r>
    </w:p>
    <w:p w14:paraId="0C8DC658" w14:textId="77777777" w:rsidR="00CF76A6" w:rsidRDefault="00CF76A6" w:rsidP="00CF76A6">
      <w:pPr>
        <w:pStyle w:val="LessonPara7"/>
        <w:jc w:val="left"/>
      </w:pPr>
    </w:p>
    <w:p w14:paraId="35FEC395" w14:textId="359BB326" w:rsidR="00CF76A6" w:rsidRDefault="00CF76A6" w:rsidP="00CF76A6">
      <w:pPr>
        <w:pStyle w:val="ContentsTitle"/>
      </w:pPr>
      <w:r>
        <w:t xml:space="preserve">2. Prayer of </w:t>
      </w:r>
      <w:r w:rsidR="00221989">
        <w:rPr>
          <w:u w:val="single"/>
        </w:rPr>
        <w:tab/>
      </w:r>
      <w:r w:rsidR="00221989">
        <w:rPr>
          <w:u w:val="single"/>
        </w:rPr>
        <w:tab/>
      </w:r>
      <w:r w:rsidR="00221989">
        <w:rPr>
          <w:u w:val="single"/>
        </w:rPr>
        <w:tab/>
      </w:r>
      <w:r w:rsidR="00221989">
        <w:t xml:space="preserve"> </w:t>
      </w:r>
      <w:r>
        <w:t>(Psalms 123:1-2)</w:t>
      </w:r>
    </w:p>
    <w:p w14:paraId="09A20C04" w14:textId="77777777" w:rsidR="00CF76A6" w:rsidRDefault="00CF76A6" w:rsidP="00CF76A6">
      <w:pPr>
        <w:pStyle w:val="LessonPara7"/>
        <w:jc w:val="left"/>
      </w:pPr>
      <w:r>
        <w:t>This exerts tremendous influence over people and breaks bondages. Do not stop until you have prayed through or God tells you to stop. Do not let go until manifestation happens. If you don’t feel the burden, it’s alright. If you feel the burden, don’t condemn others who don’t.</w:t>
      </w:r>
    </w:p>
    <w:p w14:paraId="28B3A39C" w14:textId="77777777" w:rsidR="00CF76A6" w:rsidRDefault="00CF76A6" w:rsidP="00CF76A6">
      <w:pPr>
        <w:pStyle w:val="LessonPara7"/>
        <w:jc w:val="left"/>
      </w:pPr>
    </w:p>
    <w:p w14:paraId="0E986D51" w14:textId="02C28F7A" w:rsidR="00CF76A6" w:rsidRDefault="00CF76A6" w:rsidP="00CF76A6">
      <w:pPr>
        <w:pStyle w:val="ContentsTitle"/>
      </w:pPr>
      <w:r>
        <w:t xml:space="preserve">3. Groaning </w:t>
      </w:r>
      <w:r w:rsidR="00221989">
        <w:rPr>
          <w:u w:val="single"/>
        </w:rPr>
        <w:tab/>
      </w:r>
      <w:r w:rsidR="00221989">
        <w:rPr>
          <w:u w:val="single"/>
        </w:rPr>
        <w:tab/>
      </w:r>
      <w:r w:rsidR="00221989">
        <w:t xml:space="preserve"> </w:t>
      </w:r>
      <w:r>
        <w:t>(Romans 8:26-28)</w:t>
      </w:r>
    </w:p>
    <w:p w14:paraId="08A68782" w14:textId="77777777" w:rsidR="00CF76A6" w:rsidRDefault="00CF76A6" w:rsidP="00CF76A6">
      <w:pPr>
        <w:pStyle w:val="LessonPara7"/>
        <w:jc w:val="left"/>
      </w:pPr>
      <w:r>
        <w:t>This kind “gives birth” to new souls into the kingdom of God, new ministries and move of God.</w:t>
      </w:r>
    </w:p>
    <w:p w14:paraId="77A939D9" w14:textId="77777777" w:rsidR="00CF76A6" w:rsidRDefault="00CF76A6" w:rsidP="00CF76A6">
      <w:pPr>
        <w:pStyle w:val="LessonPara7"/>
        <w:jc w:val="left"/>
      </w:pPr>
    </w:p>
    <w:p w14:paraId="321D3FCE" w14:textId="0FBBA600" w:rsidR="00CF76A6" w:rsidRDefault="00CF76A6" w:rsidP="00CF76A6">
      <w:pPr>
        <w:pStyle w:val="ContentsTitle"/>
      </w:pPr>
      <w:r>
        <w:t xml:space="preserve">4. Prayer of </w:t>
      </w:r>
      <w:r w:rsidR="00221989">
        <w:rPr>
          <w:u w:val="single"/>
        </w:rPr>
        <w:tab/>
      </w:r>
      <w:r w:rsidR="00221989">
        <w:rPr>
          <w:u w:val="single"/>
        </w:rPr>
        <w:tab/>
      </w:r>
      <w:r>
        <w:t>and Thanksgiving (Rev 4:11)</w:t>
      </w:r>
    </w:p>
    <w:p w14:paraId="272592FC" w14:textId="77777777" w:rsidR="00CF76A6" w:rsidRDefault="00CF76A6" w:rsidP="00CF76A6">
      <w:pPr>
        <w:pStyle w:val="LessonPara7"/>
        <w:jc w:val="left"/>
      </w:pPr>
      <w:r>
        <w:t>Worship is the reason we were created.</w:t>
      </w:r>
    </w:p>
    <w:p w14:paraId="67849C85" w14:textId="77777777" w:rsidR="00CF76A6" w:rsidRDefault="00CF76A6" w:rsidP="00CF76A6">
      <w:pPr>
        <w:pStyle w:val="LessonPara7"/>
        <w:jc w:val="left"/>
      </w:pPr>
    </w:p>
    <w:p w14:paraId="65758563" w14:textId="77D09F4D" w:rsidR="00CF76A6" w:rsidRDefault="00CF76A6" w:rsidP="00CF76A6">
      <w:pPr>
        <w:pStyle w:val="ContentsTitle"/>
      </w:pPr>
      <w:r>
        <w:t xml:space="preserve">5. Corporate </w:t>
      </w:r>
      <w:r w:rsidR="00221989">
        <w:rPr>
          <w:u w:val="single"/>
        </w:rPr>
        <w:tab/>
      </w:r>
      <w:r w:rsidR="00221989">
        <w:rPr>
          <w:u w:val="single"/>
        </w:rPr>
        <w:tab/>
      </w:r>
      <w:r w:rsidR="00221989">
        <w:rPr>
          <w:u w:val="single"/>
        </w:rPr>
        <w:tab/>
      </w:r>
      <w:r>
        <w:t>(Matt 18:18-20)</w:t>
      </w:r>
    </w:p>
    <w:p w14:paraId="688B1675" w14:textId="77777777" w:rsidR="00CF76A6" w:rsidRDefault="00CF76A6" w:rsidP="00CF76A6">
      <w:pPr>
        <w:pStyle w:val="LessonPara7"/>
        <w:jc w:val="left"/>
      </w:pPr>
      <w:r>
        <w:t xml:space="preserve">Praying together is so effective. </w:t>
      </w:r>
      <w:proofErr w:type="gramStart"/>
      <w:r>
        <w:t>Gather together</w:t>
      </w:r>
      <w:proofErr w:type="gramEnd"/>
      <w:r>
        <w:t xml:space="preserve"> to pray in unity and see God move mightily</w:t>
      </w:r>
    </w:p>
    <w:p w14:paraId="3AE96B22" w14:textId="77777777" w:rsidR="00CF76A6" w:rsidRDefault="00CF76A6" w:rsidP="00CF76A6">
      <w:pPr>
        <w:pStyle w:val="LessonPara7"/>
        <w:jc w:val="left"/>
      </w:pPr>
    </w:p>
    <w:p w14:paraId="27BFCF05" w14:textId="559388BB" w:rsidR="00CF76A6" w:rsidRDefault="00CF76A6" w:rsidP="00CF76A6">
      <w:pPr>
        <w:pStyle w:val="LessonPara5"/>
      </w:pPr>
      <w:r w:rsidRPr="00817951">
        <w:t xml:space="preserve">Thirdly, living with biblical </w:t>
      </w:r>
      <w:r w:rsidR="00EA46EA">
        <w:rPr>
          <w:u w:val="single"/>
        </w:rPr>
        <w:tab/>
      </w:r>
      <w:r w:rsidR="00EA46EA">
        <w:rPr>
          <w:u w:val="single"/>
        </w:rPr>
        <w:tab/>
      </w:r>
      <w:r w:rsidR="00EA46EA">
        <w:rPr>
          <w:u w:val="single"/>
        </w:rPr>
        <w:tab/>
        <w:t xml:space="preserve"> </w:t>
      </w:r>
      <w:r w:rsidRPr="008D62C3">
        <w:t>help define what is precious and worthless</w:t>
      </w:r>
      <w:r>
        <w:t xml:space="preserve"> to pursuit in life. </w:t>
      </w:r>
    </w:p>
    <w:p w14:paraId="0475BA3A" w14:textId="77777777" w:rsidR="00CF76A6" w:rsidRDefault="00CF76A6" w:rsidP="00CF76A6">
      <w:pPr>
        <w:pStyle w:val="LessonPara5"/>
      </w:pPr>
    </w:p>
    <w:p w14:paraId="3375FA85" w14:textId="77777777" w:rsidR="00CF76A6" w:rsidRDefault="00CF76A6" w:rsidP="00CF76A6">
      <w:pPr>
        <w:pStyle w:val="LessonPara5"/>
      </w:pPr>
      <w:r>
        <w:lastRenderedPageBreak/>
        <w:t xml:space="preserve">We hold fast to godly values so that we can live wisely and discern things which are of the Spirit and that which is not. </w:t>
      </w:r>
    </w:p>
    <w:p w14:paraId="501883AD" w14:textId="77777777" w:rsidR="00CF76A6" w:rsidRDefault="00CF76A6" w:rsidP="00CF76A6">
      <w:pPr>
        <w:pStyle w:val="LessonPara5"/>
      </w:pPr>
    </w:p>
    <w:p w14:paraId="57806900" w14:textId="77777777" w:rsidR="00CF76A6" w:rsidRPr="009870CA" w:rsidRDefault="00CF76A6" w:rsidP="00CF76A6">
      <w:pPr>
        <w:pStyle w:val="LessonPara5"/>
      </w:pPr>
      <w:r w:rsidRPr="009870CA">
        <w:t xml:space="preserve">If we do not decide the values to hold fast to, others will decide them for us. </w:t>
      </w:r>
    </w:p>
    <w:p w14:paraId="3EF3DEA8" w14:textId="77777777" w:rsidR="00CF76A6" w:rsidRDefault="00CF76A6" w:rsidP="00CF76A6">
      <w:pPr>
        <w:pStyle w:val="LessonPara5"/>
      </w:pPr>
    </w:p>
    <w:p w14:paraId="2761489D" w14:textId="77777777" w:rsidR="008419BA" w:rsidRDefault="008419BA" w:rsidP="00CF76A6">
      <w:pPr>
        <w:pStyle w:val="LessonPara5"/>
      </w:pPr>
    </w:p>
    <w:p w14:paraId="2CB1A41B" w14:textId="6F9F8A70" w:rsidR="00CF76A6" w:rsidRDefault="00CF76A6" w:rsidP="00CF76A6">
      <w:pPr>
        <w:pStyle w:val="LessonPara5"/>
      </w:pPr>
      <w:r>
        <w:t xml:space="preserve">By deciding </w:t>
      </w:r>
      <w:r w:rsidR="002237D9">
        <w:rPr>
          <w:u w:val="single"/>
        </w:rPr>
        <w:tab/>
      </w:r>
      <w:r w:rsidR="002237D9">
        <w:rPr>
          <w:u w:val="single"/>
        </w:rPr>
        <w:tab/>
      </w:r>
      <w:r w:rsidR="002237D9">
        <w:rPr>
          <w:u w:val="single"/>
        </w:rPr>
        <w:tab/>
      </w:r>
      <w:r w:rsidR="002237D9">
        <w:rPr>
          <w:u w:val="single"/>
        </w:rPr>
        <w:tab/>
      </w:r>
      <w:r w:rsidR="002237D9">
        <w:rPr>
          <w:u w:val="single"/>
        </w:rPr>
        <w:tab/>
      </w:r>
      <w:r w:rsidR="007B3DE3">
        <w:rPr>
          <w:u w:val="single"/>
        </w:rPr>
        <w:tab/>
      </w:r>
      <w:r>
        <w:t>, we do not go with the flow and neither do we let our values be compromised. Instead, we stay true to who God has called us to be or do.</w:t>
      </w:r>
    </w:p>
    <w:p w14:paraId="35F167D1" w14:textId="77777777" w:rsidR="00CF76A6" w:rsidRDefault="00CF76A6" w:rsidP="00CF76A6">
      <w:pPr>
        <w:pStyle w:val="LessonPara7"/>
        <w:jc w:val="left"/>
      </w:pPr>
    </w:p>
    <w:p w14:paraId="092885C2" w14:textId="77777777" w:rsidR="00CF76A6" w:rsidRDefault="00CF76A6" w:rsidP="00CF76A6">
      <w:pPr>
        <w:pStyle w:val="LessonVerse"/>
      </w:pPr>
      <w:r>
        <w:t>Colossians 3:1-3</w:t>
      </w:r>
    </w:p>
    <w:p w14:paraId="72A02C3B" w14:textId="77777777" w:rsidR="00CF76A6" w:rsidRDefault="00CF76A6" w:rsidP="00CF76A6">
      <w:pPr>
        <w:pStyle w:val="LessonVerse"/>
      </w:pPr>
      <w:r w:rsidRPr="004A4719">
        <w:t>Since, then, you have been raised with Christ, set your hearts on things above, where Christ is, seated at the right hand of God. 2 Set your minds on things above, not on earthly things. 3 For you died, and your life is now hidden with Christ in God. 4 When Christ, who is your</w:t>
      </w:r>
      <w:r>
        <w:t xml:space="preserve"> </w:t>
      </w:r>
      <w:r w:rsidRPr="004A4719">
        <w:t>life, appears, then you also will appear with him in glory.</w:t>
      </w:r>
    </w:p>
    <w:p w14:paraId="05CDBB96" w14:textId="77777777" w:rsidR="00CF76A6" w:rsidRDefault="00CF76A6" w:rsidP="00CF76A6">
      <w:pPr>
        <w:pStyle w:val="LessonPara7"/>
        <w:jc w:val="left"/>
      </w:pPr>
    </w:p>
    <w:p w14:paraId="40A22F67" w14:textId="77777777" w:rsidR="00CF76A6" w:rsidRDefault="00CF76A6" w:rsidP="00CF76A6">
      <w:pPr>
        <w:pStyle w:val="ContentsTitle"/>
      </w:pPr>
      <w:r>
        <w:t>Martin Luther King Jr: The end of life is not to be happy nor to achieve pleasure and avoid pain, but to do the will of God, come what may.</w:t>
      </w:r>
    </w:p>
    <w:p w14:paraId="290147F4" w14:textId="77777777" w:rsidR="00CF76A6" w:rsidRDefault="00CF76A6" w:rsidP="00CF76A6">
      <w:pPr>
        <w:pStyle w:val="LessonPara2"/>
      </w:pPr>
    </w:p>
    <w:p w14:paraId="313224B2" w14:textId="77777777" w:rsidR="00CF76A6" w:rsidRPr="009A7EC7" w:rsidRDefault="00CF76A6" w:rsidP="00CF76A6">
      <w:pPr>
        <w:pStyle w:val="LessonShadeBlack"/>
      </w:pPr>
      <w:r>
        <w:t>Adapted from resources</w:t>
      </w:r>
      <w:r w:rsidRPr="009A7EC7">
        <w:t>:</w:t>
      </w:r>
    </w:p>
    <w:p w14:paraId="6BB69E52" w14:textId="77777777" w:rsidR="00CF76A6" w:rsidRDefault="00CF76A6" w:rsidP="00CF76A6">
      <w:pPr>
        <w:pStyle w:val="LessonShadeBlack"/>
      </w:pPr>
      <w:r>
        <w:t>Kingdom Series Bible Study by Joshua Yee</w:t>
      </w:r>
    </w:p>
    <w:p w14:paraId="57E4B1F0" w14:textId="77777777" w:rsidR="00CF76A6" w:rsidRDefault="00CF76A6" w:rsidP="00CF76A6">
      <w:pPr>
        <w:pStyle w:val="LessonShadeBlack"/>
      </w:pPr>
      <w:r>
        <w:t>The Christian Faith by Joseph Stump</w:t>
      </w:r>
    </w:p>
    <w:p w14:paraId="7B8B31A8" w14:textId="77777777" w:rsidR="00CF76A6" w:rsidRDefault="00CF76A6" w:rsidP="00CF76A6">
      <w:pPr>
        <w:pStyle w:val="LessonShadeBlack"/>
      </w:pPr>
      <w:r>
        <w:t>Roots and Wings by Edmund Chan</w:t>
      </w:r>
    </w:p>
    <w:p w14:paraId="25FCE255" w14:textId="77777777" w:rsidR="00CF76A6" w:rsidRDefault="00CF76A6" w:rsidP="00CF76A6">
      <w:pPr>
        <w:pStyle w:val="LessonPara2"/>
      </w:pPr>
    </w:p>
    <w:p w14:paraId="50E4656E" w14:textId="77777777" w:rsidR="008419BA" w:rsidRDefault="008419BA" w:rsidP="00CF76A6">
      <w:pPr>
        <w:pStyle w:val="LessonPara2"/>
      </w:pPr>
    </w:p>
    <w:p w14:paraId="4BC5FE9C" w14:textId="77777777" w:rsidR="008419BA" w:rsidRDefault="008419BA" w:rsidP="00CF76A6">
      <w:pPr>
        <w:pStyle w:val="LessonPara2"/>
      </w:pPr>
    </w:p>
    <w:p w14:paraId="06F0DB78" w14:textId="77777777" w:rsidR="008419BA" w:rsidRDefault="008419BA" w:rsidP="00CF76A6">
      <w:pPr>
        <w:pStyle w:val="LessonPara2"/>
      </w:pPr>
    </w:p>
    <w:p w14:paraId="2E41BB78" w14:textId="77777777" w:rsidR="008419BA" w:rsidRDefault="008419BA" w:rsidP="00CF76A6">
      <w:pPr>
        <w:pStyle w:val="LessonPara2"/>
      </w:pPr>
    </w:p>
    <w:p w14:paraId="651E3911" w14:textId="77777777" w:rsidR="008419BA" w:rsidRDefault="008419BA" w:rsidP="00CF76A6">
      <w:pPr>
        <w:pStyle w:val="LessonPara2"/>
      </w:pPr>
    </w:p>
    <w:p w14:paraId="75906F00" w14:textId="77777777" w:rsidR="008419BA" w:rsidRDefault="008419BA" w:rsidP="00CF76A6">
      <w:pPr>
        <w:pStyle w:val="LessonPara2"/>
      </w:pPr>
    </w:p>
    <w:p w14:paraId="1CB7D432" w14:textId="77777777" w:rsidR="008419BA" w:rsidRDefault="008419BA" w:rsidP="00CF76A6">
      <w:pPr>
        <w:pStyle w:val="LessonPara2"/>
      </w:pPr>
    </w:p>
    <w:p w14:paraId="6024CB8D" w14:textId="77777777" w:rsidR="008419BA" w:rsidRDefault="008419BA" w:rsidP="00CF76A6">
      <w:pPr>
        <w:pStyle w:val="LessonPara2"/>
      </w:pPr>
    </w:p>
    <w:p w14:paraId="1FAD8F7E" w14:textId="77777777" w:rsidR="008419BA" w:rsidRDefault="008419BA" w:rsidP="00CF76A6">
      <w:pPr>
        <w:pStyle w:val="LessonPara2"/>
      </w:pPr>
    </w:p>
    <w:p w14:paraId="5AD0368A" w14:textId="77777777" w:rsidR="008419BA" w:rsidRDefault="008419BA" w:rsidP="00CF76A6">
      <w:pPr>
        <w:pStyle w:val="LessonPara2"/>
      </w:pPr>
    </w:p>
    <w:p w14:paraId="402FCE37" w14:textId="77777777" w:rsidR="008419BA" w:rsidRDefault="008419BA" w:rsidP="00CF76A6">
      <w:pPr>
        <w:pStyle w:val="LessonPara2"/>
      </w:pPr>
    </w:p>
    <w:p w14:paraId="755474A1" w14:textId="77777777" w:rsidR="008419BA" w:rsidRDefault="008419BA" w:rsidP="00CF76A6">
      <w:pPr>
        <w:pStyle w:val="LessonPara2"/>
      </w:pPr>
    </w:p>
    <w:p w14:paraId="7EF8303D" w14:textId="77777777" w:rsidR="008419BA" w:rsidRDefault="008419BA" w:rsidP="00CF76A6">
      <w:pPr>
        <w:pStyle w:val="LessonPara2"/>
      </w:pPr>
    </w:p>
    <w:p w14:paraId="7183AAB9" w14:textId="693C367E" w:rsidR="00CF76A6" w:rsidRPr="00D43F2E" w:rsidRDefault="00941609" w:rsidP="00CF76A6">
      <w:pPr>
        <w:pStyle w:val="LessonPara2"/>
      </w:pPr>
      <w:r>
        <w:rPr>
          <w:b/>
          <w:bCs/>
          <w:highlight w:val="yellow"/>
        </w:rPr>
        <w:t xml:space="preserve">CHOOSE 1 OR 2 FOR </w:t>
      </w:r>
      <w:r w:rsidR="00CF76A6" w:rsidRPr="007A0AC5">
        <w:rPr>
          <w:b/>
          <w:bCs/>
          <w:highlight w:val="yellow"/>
        </w:rPr>
        <w:t>DISCUSSION</w:t>
      </w:r>
      <w:r w:rsidR="00CF76A6" w:rsidRPr="00D43F2E">
        <w:rPr>
          <w:highlight w:val="yellow"/>
        </w:rPr>
        <w:t>:</w:t>
      </w:r>
    </w:p>
    <w:p w14:paraId="3A60BDDC" w14:textId="77777777" w:rsidR="00CF76A6" w:rsidRDefault="00CF76A6" w:rsidP="00CF76A6">
      <w:pPr>
        <w:pStyle w:val="LessonPara2"/>
      </w:pPr>
    </w:p>
    <w:p w14:paraId="2C606AA7" w14:textId="77777777" w:rsidR="00CF76A6" w:rsidRPr="001C5555" w:rsidRDefault="00CF76A6" w:rsidP="00CF76A6">
      <w:pPr>
        <w:pStyle w:val="LessonPara3"/>
        <w:rPr>
          <w:u w:val="single"/>
        </w:rPr>
      </w:pPr>
      <w:r w:rsidRPr="001C5555">
        <w:rPr>
          <w:u w:val="single"/>
        </w:rPr>
        <w:t>A. Always Busy (Luke 10:38-42)</w:t>
      </w:r>
    </w:p>
    <w:p w14:paraId="09E85852" w14:textId="77777777" w:rsidR="00CF76A6" w:rsidRPr="001C5555" w:rsidRDefault="00CF76A6" w:rsidP="00CF76A6">
      <w:pPr>
        <w:pStyle w:val="LessonPara3"/>
      </w:pPr>
      <w:r w:rsidRPr="001C5555">
        <w:t>1. How are Mary and Martha the same but different?</w:t>
      </w:r>
    </w:p>
    <w:p w14:paraId="3190F87D" w14:textId="77777777" w:rsidR="00CF76A6" w:rsidRPr="001C5555" w:rsidRDefault="00CF76A6" w:rsidP="00CF76A6">
      <w:pPr>
        <w:pStyle w:val="LessonPara3"/>
      </w:pPr>
      <w:r w:rsidRPr="001C5555">
        <w:t>2. Mary chose to do the right thing which is the one thing necessary. What does this tell us about what He considers necessary?</w:t>
      </w:r>
    </w:p>
    <w:p w14:paraId="21999DD1" w14:textId="77777777" w:rsidR="00CF76A6" w:rsidRPr="001C5555" w:rsidRDefault="00CF76A6" w:rsidP="00CF76A6">
      <w:pPr>
        <w:pStyle w:val="LessonPara3"/>
      </w:pPr>
      <w:r w:rsidRPr="001C5555">
        <w:t>3. Are you more like Mary or Martha? What steps would you take to be more like Mary?</w:t>
      </w:r>
    </w:p>
    <w:p w14:paraId="1D481C91" w14:textId="77777777" w:rsidR="00CF76A6" w:rsidRDefault="00CF76A6" w:rsidP="00CF76A6">
      <w:pPr>
        <w:pStyle w:val="LessonPara3"/>
      </w:pPr>
      <w:r w:rsidRPr="001C5555">
        <w:t>4. What is a key takeaway you learnt from this verse?</w:t>
      </w:r>
    </w:p>
    <w:p w14:paraId="727C9EA5" w14:textId="77777777" w:rsidR="00CF76A6" w:rsidRPr="001C5555" w:rsidRDefault="00CF76A6" w:rsidP="00CF76A6">
      <w:pPr>
        <w:pStyle w:val="LessonPara3"/>
      </w:pPr>
      <w:r>
        <w:t>5.</w:t>
      </w:r>
      <w:r w:rsidRPr="005208D4">
        <w:t xml:space="preserve"> </w:t>
      </w:r>
      <w:r w:rsidRPr="001C5555">
        <w:t>What are some new insights and revelations you learnt today?</w:t>
      </w:r>
    </w:p>
    <w:p w14:paraId="561231EF" w14:textId="77777777" w:rsidR="00CF76A6" w:rsidRDefault="00CF76A6" w:rsidP="00CF76A6">
      <w:pPr>
        <w:pStyle w:val="LessonPara3"/>
      </w:pPr>
    </w:p>
    <w:p w14:paraId="5704C86F" w14:textId="77777777" w:rsidR="008419BA" w:rsidRDefault="008419BA" w:rsidP="00CF76A6">
      <w:pPr>
        <w:pStyle w:val="LessonPara3"/>
      </w:pPr>
    </w:p>
    <w:p w14:paraId="13128288" w14:textId="77777777" w:rsidR="00CF76A6" w:rsidRPr="001C5555" w:rsidRDefault="00CF76A6" w:rsidP="00CF76A6">
      <w:pPr>
        <w:pStyle w:val="LessonPara3"/>
      </w:pPr>
    </w:p>
    <w:p w14:paraId="482653AD" w14:textId="77777777" w:rsidR="00CF76A6" w:rsidRPr="00DE739E" w:rsidRDefault="00CF76A6" w:rsidP="00CF76A6">
      <w:pPr>
        <w:pStyle w:val="LessonPara3"/>
        <w:rPr>
          <w:u w:val="single"/>
        </w:rPr>
      </w:pPr>
      <w:r w:rsidRPr="00DE739E">
        <w:rPr>
          <w:u w:val="single"/>
        </w:rPr>
        <w:t>B. Varieties of Prayer (Ephesians 6:18)</w:t>
      </w:r>
    </w:p>
    <w:p w14:paraId="0164FD80" w14:textId="77777777" w:rsidR="00CF76A6" w:rsidRPr="001C5555" w:rsidRDefault="00CF76A6" w:rsidP="00CF76A6">
      <w:pPr>
        <w:pStyle w:val="LessonPara3"/>
      </w:pPr>
      <w:r w:rsidRPr="001C5555">
        <w:t>1. What is meant by “all kinds of prayers”?</w:t>
      </w:r>
    </w:p>
    <w:p w14:paraId="1A5DCF53" w14:textId="77777777" w:rsidR="00CF76A6" w:rsidRPr="001C5555" w:rsidRDefault="00CF76A6" w:rsidP="00CF76A6">
      <w:pPr>
        <w:pStyle w:val="LessonPara3"/>
      </w:pPr>
      <w:r w:rsidRPr="001C5555">
        <w:t>2. What can be a hindrance to prayer? What can help us focus?</w:t>
      </w:r>
    </w:p>
    <w:p w14:paraId="1BE762FF" w14:textId="77777777" w:rsidR="00CF76A6" w:rsidRPr="001C5555" w:rsidRDefault="00CF76A6" w:rsidP="00CF76A6">
      <w:pPr>
        <w:pStyle w:val="LessonPara3"/>
      </w:pPr>
      <w:r w:rsidRPr="001C5555">
        <w:t>3. Why is prayer so important?</w:t>
      </w:r>
    </w:p>
    <w:p w14:paraId="16CD8653" w14:textId="77777777" w:rsidR="00CF76A6" w:rsidRDefault="00CF76A6" w:rsidP="00CF76A6">
      <w:pPr>
        <w:pStyle w:val="LessonPara3"/>
      </w:pPr>
      <w:r w:rsidRPr="001C5555">
        <w:t>4. What is a key takeaway you learnt from this verse?</w:t>
      </w:r>
    </w:p>
    <w:p w14:paraId="3899B630" w14:textId="125F8275" w:rsidR="00CF76A6" w:rsidRDefault="00CF76A6" w:rsidP="00CF76A6">
      <w:pPr>
        <w:pStyle w:val="LessonPara3"/>
      </w:pPr>
      <w:r>
        <w:t>5.</w:t>
      </w:r>
      <w:r w:rsidRPr="00CB7595">
        <w:t xml:space="preserve"> </w:t>
      </w:r>
      <w:r w:rsidRPr="001C5555">
        <w:t>What are some new insights and revelations you learnt today?</w:t>
      </w:r>
    </w:p>
    <w:p w14:paraId="7BEF16B1" w14:textId="77777777" w:rsidR="00CF76A6" w:rsidRDefault="00CF76A6" w:rsidP="00CF76A6">
      <w:pPr>
        <w:pStyle w:val="LessonPara3"/>
      </w:pPr>
    </w:p>
    <w:p w14:paraId="620ED706" w14:textId="77777777" w:rsidR="008419BA" w:rsidRDefault="008419BA" w:rsidP="00CF76A6">
      <w:pPr>
        <w:pStyle w:val="LessonPara3"/>
      </w:pPr>
    </w:p>
    <w:p w14:paraId="1E467A8A" w14:textId="77777777" w:rsidR="00CF76A6" w:rsidRPr="001C5555" w:rsidRDefault="00CF76A6" w:rsidP="00CF76A6">
      <w:pPr>
        <w:pStyle w:val="LessonPara3"/>
      </w:pPr>
    </w:p>
    <w:p w14:paraId="10D7CBBD" w14:textId="77777777" w:rsidR="00CF76A6" w:rsidRPr="001C5555" w:rsidRDefault="00CF76A6" w:rsidP="00CF76A6">
      <w:pPr>
        <w:pStyle w:val="LessonPara3"/>
        <w:rPr>
          <w:u w:val="single"/>
        </w:rPr>
      </w:pPr>
      <w:r w:rsidRPr="001C5555">
        <w:rPr>
          <w:u w:val="single"/>
        </w:rPr>
        <w:t>C. Godliness (2 Timothy 3:1-7)</w:t>
      </w:r>
    </w:p>
    <w:p w14:paraId="41AFCFB3" w14:textId="77777777" w:rsidR="00CF76A6" w:rsidRPr="001C5555" w:rsidRDefault="00CF76A6" w:rsidP="00CF76A6">
      <w:pPr>
        <w:pStyle w:val="LessonPara3"/>
      </w:pPr>
      <w:r w:rsidRPr="001C5555">
        <w:t>1. What is meant by the term “godliness and why is it important in life and ministry?</w:t>
      </w:r>
    </w:p>
    <w:p w14:paraId="10BFEF28" w14:textId="77777777" w:rsidR="00CF76A6" w:rsidRPr="001C5555" w:rsidRDefault="00CF76A6" w:rsidP="00CF76A6">
      <w:pPr>
        <w:pStyle w:val="LessonPara3"/>
      </w:pPr>
      <w:r w:rsidRPr="001C5555">
        <w:t>2. What does it mean to “have the appearance of godliness but denying it’s power”? What power does godliness have?</w:t>
      </w:r>
    </w:p>
    <w:p w14:paraId="2E467EF0" w14:textId="77777777" w:rsidR="00CF76A6" w:rsidRPr="001C5555" w:rsidRDefault="00CF76A6" w:rsidP="00CF76A6">
      <w:pPr>
        <w:pStyle w:val="LessonPara3"/>
      </w:pPr>
      <w:r w:rsidRPr="001C5555">
        <w:t>3. If cultivating godliness is required, where does grace come in?</w:t>
      </w:r>
    </w:p>
    <w:p w14:paraId="618099DF" w14:textId="77777777" w:rsidR="00CF76A6" w:rsidRDefault="00CF76A6" w:rsidP="00CF76A6">
      <w:pPr>
        <w:pStyle w:val="LessonPara3"/>
      </w:pPr>
      <w:r w:rsidRPr="001C5555">
        <w:t>4. What is a key takeaway you learnt from this verse?</w:t>
      </w:r>
    </w:p>
    <w:p w14:paraId="1D9BF44E" w14:textId="77777777" w:rsidR="00CF76A6" w:rsidRPr="001C5555" w:rsidRDefault="00CF76A6" w:rsidP="00CF76A6">
      <w:pPr>
        <w:pStyle w:val="LessonPara3"/>
      </w:pPr>
      <w:r>
        <w:t>5.</w:t>
      </w:r>
      <w:r w:rsidRPr="00CB7595">
        <w:t xml:space="preserve"> </w:t>
      </w:r>
      <w:r w:rsidRPr="001C5555">
        <w:t>What are some new insights and revelations you learnt today?</w:t>
      </w:r>
    </w:p>
    <w:p w14:paraId="02F80438" w14:textId="77777777" w:rsidR="00CF76A6" w:rsidRPr="001C5555" w:rsidRDefault="00CF76A6" w:rsidP="00CF76A6">
      <w:pPr>
        <w:pStyle w:val="LessonPara3"/>
      </w:pPr>
    </w:p>
    <w:p w14:paraId="7FC68E70" w14:textId="77777777" w:rsidR="00CF76A6" w:rsidRPr="001C5555" w:rsidRDefault="00CF76A6" w:rsidP="00CF76A6">
      <w:pPr>
        <w:pStyle w:val="LessonPara3"/>
      </w:pPr>
    </w:p>
    <w:p w14:paraId="7F53646F" w14:textId="77777777" w:rsidR="00CF76A6" w:rsidRPr="001C5555" w:rsidRDefault="00CF76A6" w:rsidP="00CF76A6">
      <w:pPr>
        <w:pStyle w:val="LessonPara3"/>
      </w:pPr>
    </w:p>
    <w:p w14:paraId="3D40EFEF" w14:textId="77777777" w:rsidR="00CF76A6" w:rsidRDefault="00CF76A6" w:rsidP="00CF76A6">
      <w:pPr>
        <w:pStyle w:val="LessonPara2"/>
      </w:pPr>
    </w:p>
    <w:p w14:paraId="7F41762B" w14:textId="77777777" w:rsidR="00CF76A6" w:rsidRPr="000D14F0" w:rsidRDefault="00CF76A6" w:rsidP="00CF76A6">
      <w:pPr>
        <w:pStyle w:val="LessonPara3"/>
        <w:rPr>
          <w:color w:val="F79646" w:themeColor="accent6"/>
        </w:rPr>
      </w:pPr>
    </w:p>
    <w:p w14:paraId="0D5F415E" w14:textId="77777777" w:rsidR="00CF76A6" w:rsidRDefault="00CF76A6" w:rsidP="00CF76A6">
      <w:pPr>
        <w:pStyle w:val="LessonPara2"/>
      </w:pPr>
    </w:p>
    <w:p w14:paraId="1A5B5C49" w14:textId="77777777" w:rsidR="00CF76A6" w:rsidRDefault="00CF76A6" w:rsidP="00CF76A6">
      <w:pPr>
        <w:pStyle w:val="LessonPara2"/>
      </w:pPr>
    </w:p>
    <w:p w14:paraId="3DF02BA5" w14:textId="77777777" w:rsidR="00CF76A6" w:rsidRDefault="00CF76A6" w:rsidP="00CF76A6">
      <w:pPr>
        <w:pStyle w:val="LessonPara2"/>
      </w:pPr>
    </w:p>
    <w:bookmarkEnd w:id="0"/>
    <w:p w14:paraId="60872211" w14:textId="60191DDA" w:rsidR="00586A7C" w:rsidRPr="00CF76A6" w:rsidRDefault="00586A7C" w:rsidP="00CF76A6"/>
    <w:sectPr w:rsidR="00586A7C" w:rsidRPr="00CF76A6" w:rsidSect="001F6E8C">
      <w:footerReference w:type="even" r:id="rId8"/>
      <w:footerReference w:type="default" r:id="rId9"/>
      <w:pgSz w:w="8400" w:h="11900"/>
      <w:pgMar w:top="720"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FEF3" w14:textId="77777777" w:rsidR="00A67F25" w:rsidRDefault="00A67F25">
      <w:r>
        <w:separator/>
      </w:r>
    </w:p>
  </w:endnote>
  <w:endnote w:type="continuationSeparator" w:id="0">
    <w:p w14:paraId="24221FB1" w14:textId="77777777" w:rsidR="00A67F25" w:rsidRDefault="00A6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panose1 w:val="00000600000000000000"/>
    <w:charset w:val="4D"/>
    <w:family w:val="auto"/>
    <w:notTrueType/>
    <w:pitch w:val="variable"/>
    <w:sig w:usb0="2000020F" w:usb1="00000003" w:usb2="00000000" w:usb3="00000000" w:csb0="00000197" w:csb1="00000000"/>
  </w:font>
  <w:font w:name="MS Minngs">
    <w:altName w:val="MS Gothic"/>
    <w:panose1 w:val="020B0604020202020204"/>
    <w:charset w:val="80"/>
    <w:family w:val="auto"/>
    <w:pitch w:val="variable"/>
    <w:sig w:usb0="00002A87" w:usb1="08070000" w:usb2="00000010" w:usb3="00000000" w:csb0="0002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ExtraBold">
    <w:panose1 w:val="000009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A13E" w14:textId="77777777" w:rsidR="00A67F25" w:rsidRDefault="00A67F25">
      <w:r>
        <w:separator/>
      </w:r>
    </w:p>
  </w:footnote>
  <w:footnote w:type="continuationSeparator" w:id="0">
    <w:p w14:paraId="50A8C300" w14:textId="77777777" w:rsidR="00A67F25" w:rsidRDefault="00A6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945"/>
    <w:multiLevelType w:val="hybridMultilevel"/>
    <w:tmpl w:val="06F67C0E"/>
    <w:lvl w:ilvl="0" w:tplc="0CEE8992">
      <w:start w:val="22"/>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A04E8"/>
    <w:multiLevelType w:val="hybridMultilevel"/>
    <w:tmpl w:val="AA365A5C"/>
    <w:lvl w:ilvl="0" w:tplc="655E4AE6">
      <w:start w:val="2"/>
      <w:numFmt w:val="bullet"/>
      <w:lvlText w:val="-"/>
      <w:lvlJc w:val="left"/>
      <w:pPr>
        <w:ind w:left="720" w:hanging="360"/>
      </w:pPr>
      <w:rPr>
        <w:rFonts w:ascii="Montserrat" w:eastAsia="MS Minngs"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E374B"/>
    <w:multiLevelType w:val="multilevel"/>
    <w:tmpl w:val="DC6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B553D"/>
    <w:multiLevelType w:val="hybridMultilevel"/>
    <w:tmpl w:val="D4A8E972"/>
    <w:lvl w:ilvl="0" w:tplc="5330CBD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5C87C1C"/>
    <w:multiLevelType w:val="hybridMultilevel"/>
    <w:tmpl w:val="314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DB1F54"/>
    <w:multiLevelType w:val="hybridMultilevel"/>
    <w:tmpl w:val="106C8178"/>
    <w:lvl w:ilvl="0" w:tplc="5B203970">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A2E13D7"/>
    <w:multiLevelType w:val="hybridMultilevel"/>
    <w:tmpl w:val="6412A116"/>
    <w:lvl w:ilvl="0" w:tplc="DD64C656">
      <w:start w:val="10"/>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226B6"/>
    <w:multiLevelType w:val="multilevel"/>
    <w:tmpl w:val="A7C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1D30FE"/>
    <w:multiLevelType w:val="hybridMultilevel"/>
    <w:tmpl w:val="4BE05186"/>
    <w:lvl w:ilvl="0" w:tplc="DE0CFB2C">
      <w:start w:val="11"/>
      <w:numFmt w:val="bullet"/>
      <w:lvlText w:val="-"/>
      <w:lvlJc w:val="left"/>
      <w:pPr>
        <w:ind w:left="720" w:hanging="360"/>
      </w:pPr>
      <w:rPr>
        <w:rFonts w:ascii="Montserrat Medium" w:eastAsia="MS Minngs" w:hAnsi="Montserrat Medium"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63CE9"/>
    <w:multiLevelType w:val="hybridMultilevel"/>
    <w:tmpl w:val="25C08924"/>
    <w:lvl w:ilvl="0" w:tplc="9CA8865E">
      <w:start w:val="19"/>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45B37"/>
    <w:multiLevelType w:val="multilevel"/>
    <w:tmpl w:val="1DF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B57DA6"/>
    <w:multiLevelType w:val="hybridMultilevel"/>
    <w:tmpl w:val="59AC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13C5E"/>
    <w:multiLevelType w:val="hybridMultilevel"/>
    <w:tmpl w:val="D18EE4B4"/>
    <w:lvl w:ilvl="0" w:tplc="2988C748">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A1C01"/>
    <w:multiLevelType w:val="hybridMultilevel"/>
    <w:tmpl w:val="B5F4D756"/>
    <w:lvl w:ilvl="0" w:tplc="095672AC">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20" w15:restartNumberingAfterBreak="0">
    <w:nsid w:val="2A6D4527"/>
    <w:multiLevelType w:val="hybridMultilevel"/>
    <w:tmpl w:val="99D8A230"/>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E513A8"/>
    <w:multiLevelType w:val="hybridMultilevel"/>
    <w:tmpl w:val="92C6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FA1391"/>
    <w:multiLevelType w:val="hybridMultilevel"/>
    <w:tmpl w:val="E6F28C34"/>
    <w:lvl w:ilvl="0" w:tplc="FFFFFFFF">
      <w:numFmt w:val="bullet"/>
      <w:lvlText w:val="–"/>
      <w:lvlJc w:val="left"/>
      <w:pPr>
        <w:ind w:left="420" w:hanging="360"/>
      </w:pPr>
      <w:rPr>
        <w:rFonts w:ascii="Arial" w:eastAsia="MS Minng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36FB0231"/>
    <w:multiLevelType w:val="hybridMultilevel"/>
    <w:tmpl w:val="66289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A50A4"/>
    <w:multiLevelType w:val="multilevel"/>
    <w:tmpl w:val="EF9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B2264"/>
    <w:multiLevelType w:val="hybridMultilevel"/>
    <w:tmpl w:val="F92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C6DAC"/>
    <w:multiLevelType w:val="hybridMultilevel"/>
    <w:tmpl w:val="108C16BC"/>
    <w:lvl w:ilvl="0" w:tplc="8002351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74DAD"/>
    <w:multiLevelType w:val="hybridMultilevel"/>
    <w:tmpl w:val="99967F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BA56670"/>
    <w:multiLevelType w:val="hybridMultilevel"/>
    <w:tmpl w:val="3D32FC20"/>
    <w:lvl w:ilvl="0" w:tplc="7718687E">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32" w15:restartNumberingAfterBreak="0">
    <w:nsid w:val="3DF51EC5"/>
    <w:multiLevelType w:val="hybridMultilevel"/>
    <w:tmpl w:val="E2243BA0"/>
    <w:lvl w:ilvl="0" w:tplc="EA520F72">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265BF"/>
    <w:multiLevelType w:val="hybridMultilevel"/>
    <w:tmpl w:val="8772BFA0"/>
    <w:lvl w:ilvl="0" w:tplc="23865698">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356855"/>
    <w:multiLevelType w:val="hybridMultilevel"/>
    <w:tmpl w:val="562E7618"/>
    <w:lvl w:ilvl="0" w:tplc="0A56EE8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5" w15:restartNumberingAfterBreak="0">
    <w:nsid w:val="40A83273"/>
    <w:multiLevelType w:val="multilevel"/>
    <w:tmpl w:val="09BCEEDE"/>
    <w:lvl w:ilvl="0">
      <w:start w:val="1"/>
      <w:numFmt w:val="none"/>
      <w:pStyle w:val="LessonTitle"/>
      <w:suff w:val="nothing"/>
      <w:lvlText w:val=""/>
      <w:lvlJc w:val="center"/>
      <w:pPr>
        <w:ind w:left="144"/>
      </w:pPr>
      <w:rPr>
        <w:rFonts w:ascii="Times New Roman" w:hAnsi="Times New Roman" w:cs="Times New Roman" w:hint="default"/>
      </w:rPr>
    </w:lvl>
    <w:lvl w:ilvl="1">
      <w:start w:val="1"/>
      <w:numFmt w:val="none"/>
      <w:pStyle w:val="LessonSubTitle"/>
      <w:suff w:val="nothing"/>
      <w:lvlText w:val=""/>
      <w:lvlJc w:val="center"/>
      <w:pPr>
        <w:ind w:left="144" w:hanging="144"/>
      </w:pPr>
      <w:rPr>
        <w:rFonts w:ascii="Arial" w:hAnsi="Arial" w:cs="Arial" w:hint="default"/>
        <w:b/>
        <w:bCs/>
        <w:i w:val="0"/>
        <w:iCs w:val="0"/>
        <w:sz w:val="36"/>
        <w:szCs w:val="36"/>
      </w:rPr>
    </w:lvl>
    <w:lvl w:ilvl="2">
      <w:start w:val="1"/>
      <w:numFmt w:val="upperRoman"/>
      <w:pStyle w:val="LessonOutline1"/>
      <w:suff w:val="space"/>
      <w:lvlText w:val="%3."/>
      <w:lvlJc w:val="left"/>
      <w:pPr>
        <w:ind w:left="144"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36" w15:restartNumberingAfterBreak="0">
    <w:nsid w:val="41993C27"/>
    <w:multiLevelType w:val="hybridMultilevel"/>
    <w:tmpl w:val="168EACDA"/>
    <w:lvl w:ilvl="0" w:tplc="0B40D528">
      <w:start w:val="1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428B2332"/>
    <w:multiLevelType w:val="hybridMultilevel"/>
    <w:tmpl w:val="9DDEC0D4"/>
    <w:lvl w:ilvl="0" w:tplc="07D4D400">
      <w:numFmt w:val="bullet"/>
      <w:lvlText w:val="–"/>
      <w:lvlJc w:val="left"/>
      <w:pPr>
        <w:ind w:left="720" w:hanging="360"/>
      </w:pPr>
      <w:rPr>
        <w:rFonts w:ascii="Arial" w:eastAsia="MS Minng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C4E88"/>
    <w:multiLevelType w:val="hybridMultilevel"/>
    <w:tmpl w:val="7FE29FC4"/>
    <w:lvl w:ilvl="0" w:tplc="FFFFFFFF">
      <w:start w:val="2025"/>
      <w:numFmt w:val="bullet"/>
      <w:lvlText w:val="–"/>
      <w:lvlJc w:val="left"/>
      <w:pPr>
        <w:ind w:left="720" w:hanging="360"/>
      </w:pPr>
      <w:rPr>
        <w:rFonts w:ascii="Arial" w:eastAsia="MS Minng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1D3A79"/>
    <w:multiLevelType w:val="hybridMultilevel"/>
    <w:tmpl w:val="FE186278"/>
    <w:lvl w:ilvl="0" w:tplc="46EA09DE">
      <w:start w:val="1"/>
      <w:numFmt w:val="bullet"/>
      <w:lvlText w:val="–"/>
      <w:lvlJc w:val="left"/>
      <w:pPr>
        <w:ind w:left="420" w:hanging="360"/>
      </w:pPr>
      <w:rPr>
        <w:rFonts w:ascii="Montserrat Medium" w:eastAsia="MS Minngs" w:hAnsi="Montserrat Medium" w:cs="Arial" w:hint="default"/>
        <w:b w:val="0"/>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0" w15:restartNumberingAfterBreak="0">
    <w:nsid w:val="4637643C"/>
    <w:multiLevelType w:val="hybridMultilevel"/>
    <w:tmpl w:val="6B204CF4"/>
    <w:lvl w:ilvl="0" w:tplc="37287AAA">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084B06"/>
    <w:multiLevelType w:val="hybridMultilevel"/>
    <w:tmpl w:val="1EA297C6"/>
    <w:lvl w:ilvl="0" w:tplc="DA663740">
      <w:start w:val="7"/>
      <w:numFmt w:val="bullet"/>
      <w:lvlText w:val="-"/>
      <w:lvlJc w:val="left"/>
      <w:pPr>
        <w:ind w:left="428" w:hanging="360"/>
      </w:pPr>
      <w:rPr>
        <w:rFonts w:ascii="Arial" w:eastAsia="MS Minngs"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42" w15:restartNumberingAfterBreak="0">
    <w:nsid w:val="4EB702F6"/>
    <w:multiLevelType w:val="hybridMultilevel"/>
    <w:tmpl w:val="BBFAE8EE"/>
    <w:lvl w:ilvl="0" w:tplc="073001BA">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3B63FCA"/>
    <w:multiLevelType w:val="hybridMultilevel"/>
    <w:tmpl w:val="8C982240"/>
    <w:lvl w:ilvl="0" w:tplc="AB72D6B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977E1"/>
    <w:multiLevelType w:val="hybridMultilevel"/>
    <w:tmpl w:val="C9F2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62571A"/>
    <w:multiLevelType w:val="hybridMultilevel"/>
    <w:tmpl w:val="1DB4FDE8"/>
    <w:lvl w:ilvl="0" w:tplc="83F27612">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374C8"/>
    <w:multiLevelType w:val="hybridMultilevel"/>
    <w:tmpl w:val="74E6F660"/>
    <w:lvl w:ilvl="0" w:tplc="E0E41C78">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5C916D62"/>
    <w:multiLevelType w:val="hybridMultilevel"/>
    <w:tmpl w:val="27765312"/>
    <w:lvl w:ilvl="0" w:tplc="C33EDAD2">
      <w:start w:val="2"/>
      <w:numFmt w:val="decimal"/>
      <w:lvlText w:val="%1."/>
      <w:lvlJc w:val="left"/>
      <w:pPr>
        <w:tabs>
          <w:tab w:val="num" w:pos="504"/>
        </w:tabs>
        <w:ind w:left="504" w:hanging="360"/>
      </w:pPr>
      <w:rPr>
        <w:rFonts w:ascii="Times New Roman" w:hAnsi="Times New Roman" w:cs="Times New Roman" w:hint="default"/>
      </w:rPr>
    </w:lvl>
    <w:lvl w:ilvl="1" w:tplc="04090019">
      <w:start w:val="1"/>
      <w:numFmt w:val="lowerLetter"/>
      <w:lvlText w:val="%2."/>
      <w:lvlJc w:val="left"/>
      <w:pPr>
        <w:tabs>
          <w:tab w:val="num" w:pos="1224"/>
        </w:tabs>
        <w:ind w:left="1224" w:hanging="360"/>
      </w:pPr>
      <w:rPr>
        <w:rFonts w:ascii="Times New Roman" w:hAnsi="Times New Roman" w:cs="Times New Roman"/>
      </w:rPr>
    </w:lvl>
    <w:lvl w:ilvl="2" w:tplc="0409001B">
      <w:start w:val="1"/>
      <w:numFmt w:val="lowerRoman"/>
      <w:lvlText w:val="%3."/>
      <w:lvlJc w:val="right"/>
      <w:pPr>
        <w:tabs>
          <w:tab w:val="num" w:pos="1944"/>
        </w:tabs>
        <w:ind w:left="1944" w:hanging="180"/>
      </w:pPr>
      <w:rPr>
        <w:rFonts w:ascii="Times New Roman" w:hAnsi="Times New Roman" w:cs="Times New Roman"/>
      </w:rPr>
    </w:lvl>
    <w:lvl w:ilvl="3" w:tplc="0409000F">
      <w:start w:val="1"/>
      <w:numFmt w:val="decimal"/>
      <w:lvlText w:val="%4."/>
      <w:lvlJc w:val="left"/>
      <w:pPr>
        <w:tabs>
          <w:tab w:val="num" w:pos="2664"/>
        </w:tabs>
        <w:ind w:left="2664" w:hanging="360"/>
      </w:pPr>
      <w:rPr>
        <w:rFonts w:ascii="Times New Roman" w:hAnsi="Times New Roman" w:cs="Times New Roman"/>
      </w:rPr>
    </w:lvl>
    <w:lvl w:ilvl="4" w:tplc="04090019">
      <w:start w:val="1"/>
      <w:numFmt w:val="lowerLetter"/>
      <w:lvlText w:val="%5."/>
      <w:lvlJc w:val="left"/>
      <w:pPr>
        <w:tabs>
          <w:tab w:val="num" w:pos="3384"/>
        </w:tabs>
        <w:ind w:left="3384" w:hanging="360"/>
      </w:pPr>
      <w:rPr>
        <w:rFonts w:ascii="Times New Roman" w:hAnsi="Times New Roman" w:cs="Times New Roman"/>
      </w:rPr>
    </w:lvl>
    <w:lvl w:ilvl="5" w:tplc="0409001B">
      <w:start w:val="1"/>
      <w:numFmt w:val="lowerRoman"/>
      <w:lvlText w:val="%6."/>
      <w:lvlJc w:val="right"/>
      <w:pPr>
        <w:tabs>
          <w:tab w:val="num" w:pos="4104"/>
        </w:tabs>
        <w:ind w:left="4104" w:hanging="180"/>
      </w:pPr>
      <w:rPr>
        <w:rFonts w:ascii="Times New Roman" w:hAnsi="Times New Roman" w:cs="Times New Roman"/>
      </w:rPr>
    </w:lvl>
    <w:lvl w:ilvl="6" w:tplc="0409000F">
      <w:start w:val="1"/>
      <w:numFmt w:val="decimal"/>
      <w:lvlText w:val="%7."/>
      <w:lvlJc w:val="left"/>
      <w:pPr>
        <w:tabs>
          <w:tab w:val="num" w:pos="4824"/>
        </w:tabs>
        <w:ind w:left="4824" w:hanging="360"/>
      </w:pPr>
      <w:rPr>
        <w:rFonts w:ascii="Times New Roman" w:hAnsi="Times New Roman" w:cs="Times New Roman"/>
      </w:rPr>
    </w:lvl>
    <w:lvl w:ilvl="7" w:tplc="04090019">
      <w:start w:val="1"/>
      <w:numFmt w:val="lowerLetter"/>
      <w:lvlText w:val="%8."/>
      <w:lvlJc w:val="left"/>
      <w:pPr>
        <w:tabs>
          <w:tab w:val="num" w:pos="5544"/>
        </w:tabs>
        <w:ind w:left="5544" w:hanging="360"/>
      </w:pPr>
      <w:rPr>
        <w:rFonts w:ascii="Times New Roman" w:hAnsi="Times New Roman" w:cs="Times New Roman"/>
      </w:rPr>
    </w:lvl>
    <w:lvl w:ilvl="8" w:tplc="0409001B">
      <w:start w:val="1"/>
      <w:numFmt w:val="lowerRoman"/>
      <w:lvlText w:val="%9."/>
      <w:lvlJc w:val="right"/>
      <w:pPr>
        <w:tabs>
          <w:tab w:val="num" w:pos="6264"/>
        </w:tabs>
        <w:ind w:left="6264" w:hanging="180"/>
      </w:pPr>
      <w:rPr>
        <w:rFonts w:ascii="Times New Roman" w:hAnsi="Times New Roman" w:cs="Times New Roman"/>
      </w:rPr>
    </w:lvl>
  </w:abstractNum>
  <w:abstractNum w:abstractNumId="51" w15:restartNumberingAfterBreak="0">
    <w:nsid w:val="5EA53924"/>
    <w:multiLevelType w:val="hybridMultilevel"/>
    <w:tmpl w:val="BFACB58A"/>
    <w:lvl w:ilvl="0" w:tplc="23501D26">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2" w15:restartNumberingAfterBreak="0">
    <w:nsid w:val="61DB60C9"/>
    <w:multiLevelType w:val="multilevel"/>
    <w:tmpl w:val="E6F291BE"/>
    <w:lvl w:ilvl="0">
      <w:start w:val="1"/>
      <w:numFmt w:val="none"/>
      <w:suff w:val="nothing"/>
      <w:lvlText w:val=""/>
      <w:lvlJc w:val="center"/>
      <w:pPr>
        <w:ind w:left="144"/>
      </w:pPr>
      <w:rPr>
        <w:rFonts w:ascii="Times New Roman" w:hAnsi="Times New Roman" w:cs="Times New Roman" w:hint="default"/>
      </w:rPr>
    </w:lvl>
    <w:lvl w:ilvl="1">
      <w:start w:val="1"/>
      <w:numFmt w:val="none"/>
      <w:suff w:val="nothing"/>
      <w:lvlText w:val=""/>
      <w:lvlJc w:val="center"/>
      <w:pPr>
        <w:ind w:left="144" w:hanging="144"/>
      </w:pPr>
      <w:rPr>
        <w:rFonts w:ascii="Arial" w:hAnsi="Arial" w:cs="Arial" w:hint="default"/>
        <w:b/>
        <w:bCs/>
        <w:i w:val="0"/>
        <w:iCs w:val="0"/>
        <w:sz w:val="36"/>
        <w:szCs w:val="36"/>
      </w:rPr>
    </w:lvl>
    <w:lvl w:ilvl="2">
      <w:start w:val="1"/>
      <w:numFmt w:val="upperLetter"/>
      <w:lvlText w:val="%3."/>
      <w:lvlJc w:val="left"/>
      <w:pPr>
        <w:ind w:left="360" w:hanging="360"/>
      </w:pPr>
    </w:lvl>
    <w:lvl w:ilvl="3">
      <w:start w:val="1"/>
      <w:numFmt w:val="upperLetter"/>
      <w:suff w:val="space"/>
      <w:lvlText w:val="%4."/>
      <w:lvlJc w:val="left"/>
      <w:pPr>
        <w:ind w:left="144"/>
      </w:pPr>
      <w:rPr>
        <w:rFonts w:ascii="Comic Sans MS" w:hAnsi="Comic Sans MS" w:cs="Comic Sans MS" w:hint="default"/>
        <w:b/>
        <w:bCs/>
        <w:i/>
        <w:iCs/>
        <w:color w:val="008080"/>
        <w:sz w:val="24"/>
        <w:szCs w:val="24"/>
      </w:rPr>
    </w:lvl>
    <w:lvl w:ilvl="4">
      <w:start w:val="1"/>
      <w:numFmt w:val="decimal"/>
      <w:suff w:val="space"/>
      <w:lvlText w:val="%5."/>
      <w:lvlJc w:val="left"/>
      <w:pPr>
        <w:ind w:left="144"/>
      </w:pPr>
      <w:rPr>
        <w:rFonts w:ascii="Comic Sans MS" w:hAnsi="Comic Sans MS" w:cs="Comic Sans MS" w:hint="default"/>
        <w:b/>
        <w:bCs/>
        <w:i w:val="0"/>
        <w:iCs w:val="0"/>
        <w:sz w:val="24"/>
        <w:szCs w:val="24"/>
      </w:rPr>
    </w:lvl>
    <w:lvl w:ilvl="5">
      <w:start w:val="1"/>
      <w:numFmt w:val="lowerRoman"/>
      <w:suff w:val="space"/>
      <w:lvlText w:val="%6."/>
      <w:lvlJc w:val="left"/>
      <w:pPr>
        <w:ind w:left="144"/>
      </w:pPr>
      <w:rPr>
        <w:rFonts w:ascii="Times New Roman" w:hAnsi="Times New Roman" w:cs="Times New Roman" w:hint="default"/>
        <w:b/>
        <w:bCs/>
        <w:i w:val="0"/>
        <w:iCs w:val="0"/>
        <w:sz w:val="24"/>
        <w:szCs w:val="24"/>
      </w:rPr>
    </w:lvl>
    <w:lvl w:ilvl="6">
      <w:start w:val="1"/>
      <w:numFmt w:val="lowerRoman"/>
      <w:lvlText w:val="(%7)"/>
      <w:lvlJc w:val="left"/>
      <w:pPr>
        <w:tabs>
          <w:tab w:val="num" w:pos="4824"/>
        </w:tabs>
        <w:ind w:left="4464"/>
      </w:pPr>
      <w:rPr>
        <w:rFonts w:ascii="Times New Roman" w:hAnsi="Times New Roman" w:cs="Times New Roman" w:hint="default"/>
      </w:rPr>
    </w:lvl>
    <w:lvl w:ilvl="7">
      <w:start w:val="1"/>
      <w:numFmt w:val="lowerLetter"/>
      <w:lvlText w:val="(%8)"/>
      <w:lvlJc w:val="left"/>
      <w:pPr>
        <w:tabs>
          <w:tab w:val="num" w:pos="5544"/>
        </w:tabs>
        <w:ind w:left="5184"/>
      </w:pPr>
      <w:rPr>
        <w:rFonts w:ascii="Times New Roman" w:hAnsi="Times New Roman" w:cs="Times New Roman" w:hint="default"/>
      </w:rPr>
    </w:lvl>
    <w:lvl w:ilvl="8">
      <w:start w:val="1"/>
      <w:numFmt w:val="lowerRoman"/>
      <w:lvlText w:val="(%9)"/>
      <w:lvlJc w:val="left"/>
      <w:pPr>
        <w:tabs>
          <w:tab w:val="num" w:pos="6264"/>
        </w:tabs>
        <w:ind w:left="5904"/>
      </w:pPr>
      <w:rPr>
        <w:rFonts w:ascii="Times New Roman" w:hAnsi="Times New Roman" w:cs="Times New Roman" w:hint="default"/>
      </w:rPr>
    </w:lvl>
  </w:abstractNum>
  <w:abstractNum w:abstractNumId="53"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4"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9C693B"/>
    <w:multiLevelType w:val="hybridMultilevel"/>
    <w:tmpl w:val="9F726A28"/>
    <w:lvl w:ilvl="0" w:tplc="DE40C5E6">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44DDC"/>
    <w:multiLevelType w:val="hybridMultilevel"/>
    <w:tmpl w:val="89AACCC8"/>
    <w:lvl w:ilvl="0" w:tplc="A762DB3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471822"/>
    <w:multiLevelType w:val="hybridMultilevel"/>
    <w:tmpl w:val="FD206B86"/>
    <w:lvl w:ilvl="0" w:tplc="63FC1CD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0" w15:restartNumberingAfterBreak="0">
    <w:nsid w:val="785B083E"/>
    <w:multiLevelType w:val="hybridMultilevel"/>
    <w:tmpl w:val="2904F3F2"/>
    <w:lvl w:ilvl="0" w:tplc="616CEEA0">
      <w:start w:val="7"/>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31"/>
  </w:num>
  <w:num w:numId="2" w16cid:durableId="373621033">
    <w:abstractNumId w:val="6"/>
  </w:num>
  <w:num w:numId="3" w16cid:durableId="628391717">
    <w:abstractNumId w:val="35"/>
  </w:num>
  <w:num w:numId="4" w16cid:durableId="200899455">
    <w:abstractNumId w:val="21"/>
  </w:num>
  <w:num w:numId="5" w16cid:durableId="351688001">
    <w:abstractNumId w:val="58"/>
  </w:num>
  <w:num w:numId="6" w16cid:durableId="138617433">
    <w:abstractNumId w:val="54"/>
  </w:num>
  <w:num w:numId="7" w16cid:durableId="1838687388">
    <w:abstractNumId w:val="57"/>
  </w:num>
  <w:num w:numId="8" w16cid:durableId="345375506">
    <w:abstractNumId w:val="22"/>
  </w:num>
  <w:num w:numId="9" w16cid:durableId="1930966934">
    <w:abstractNumId w:val="43"/>
  </w:num>
  <w:num w:numId="10" w16cid:durableId="427773672">
    <w:abstractNumId w:val="61"/>
  </w:num>
  <w:num w:numId="11" w16cid:durableId="1140925144">
    <w:abstractNumId w:val="47"/>
  </w:num>
  <w:num w:numId="12" w16cid:durableId="420681549">
    <w:abstractNumId w:val="7"/>
  </w:num>
  <w:num w:numId="13" w16cid:durableId="877081376">
    <w:abstractNumId w:val="5"/>
  </w:num>
  <w:num w:numId="14" w16cid:durableId="221528903">
    <w:abstractNumId w:val="19"/>
  </w:num>
  <w:num w:numId="15" w16cid:durableId="596015152">
    <w:abstractNumId w:val="14"/>
  </w:num>
  <w:num w:numId="16" w16cid:durableId="21322362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010019">
    <w:abstractNumId w:val="52"/>
  </w:num>
  <w:num w:numId="18" w16cid:durableId="1187601806">
    <w:abstractNumId w:val="11"/>
  </w:num>
  <w:num w:numId="19" w16cid:durableId="1630429086">
    <w:abstractNumId w:val="20"/>
  </w:num>
  <w:num w:numId="20" w16cid:durableId="883912357">
    <w:abstractNumId w:val="50"/>
  </w:num>
  <w:num w:numId="21" w16cid:durableId="328290375">
    <w:abstractNumId w:val="0"/>
  </w:num>
  <w:num w:numId="22" w16cid:durableId="1287394756">
    <w:abstractNumId w:val="1"/>
  </w:num>
  <w:num w:numId="23" w16cid:durableId="1418359280">
    <w:abstractNumId w:val="42"/>
  </w:num>
  <w:num w:numId="24" w16cid:durableId="1194460710">
    <w:abstractNumId w:val="48"/>
  </w:num>
  <w:num w:numId="25" w16cid:durableId="760218098">
    <w:abstractNumId w:val="26"/>
  </w:num>
  <w:num w:numId="26" w16cid:durableId="317077334">
    <w:abstractNumId w:val="39"/>
  </w:num>
  <w:num w:numId="27" w16cid:durableId="1873416247">
    <w:abstractNumId w:val="2"/>
  </w:num>
  <w:num w:numId="28" w16cid:durableId="1722099289">
    <w:abstractNumId w:val="49"/>
  </w:num>
  <w:num w:numId="29" w16cid:durableId="1087000711">
    <w:abstractNumId w:val="36"/>
  </w:num>
  <w:num w:numId="30" w16cid:durableId="1387797283">
    <w:abstractNumId w:val="45"/>
  </w:num>
  <w:num w:numId="31" w16cid:durableId="1255047013">
    <w:abstractNumId w:val="17"/>
  </w:num>
  <w:num w:numId="32" w16cid:durableId="1912956848">
    <w:abstractNumId w:val="3"/>
  </w:num>
  <w:num w:numId="33" w16cid:durableId="717968851">
    <w:abstractNumId w:val="59"/>
  </w:num>
  <w:num w:numId="34" w16cid:durableId="1890336647">
    <w:abstractNumId w:val="34"/>
  </w:num>
  <w:num w:numId="35" w16cid:durableId="1914856297">
    <w:abstractNumId w:val="51"/>
  </w:num>
  <w:num w:numId="36" w16cid:durableId="5982577">
    <w:abstractNumId w:val="23"/>
  </w:num>
  <w:num w:numId="37" w16cid:durableId="209849047">
    <w:abstractNumId w:val="37"/>
  </w:num>
  <w:num w:numId="38" w16cid:durableId="999580072">
    <w:abstractNumId w:val="8"/>
  </w:num>
  <w:num w:numId="39" w16cid:durableId="450710115">
    <w:abstractNumId w:val="41"/>
  </w:num>
  <w:num w:numId="40" w16cid:durableId="1818523937">
    <w:abstractNumId w:val="60"/>
  </w:num>
  <w:num w:numId="41" w16cid:durableId="1012996247">
    <w:abstractNumId w:val="18"/>
  </w:num>
  <w:num w:numId="42" w16cid:durableId="458915382">
    <w:abstractNumId w:val="10"/>
  </w:num>
  <w:num w:numId="43" w16cid:durableId="1425371879">
    <w:abstractNumId w:val="29"/>
  </w:num>
  <w:num w:numId="44" w16cid:durableId="77216086">
    <w:abstractNumId w:val="13"/>
  </w:num>
  <w:num w:numId="45" w16cid:durableId="983849235">
    <w:abstractNumId w:val="32"/>
  </w:num>
  <w:num w:numId="46" w16cid:durableId="872037489">
    <w:abstractNumId w:val="12"/>
  </w:num>
  <w:num w:numId="47" w16cid:durableId="717167617">
    <w:abstractNumId w:val="44"/>
  </w:num>
  <w:num w:numId="48" w16cid:durableId="2013797880">
    <w:abstractNumId w:val="9"/>
  </w:num>
  <w:num w:numId="49" w16cid:durableId="755594185">
    <w:abstractNumId w:val="28"/>
  </w:num>
  <w:num w:numId="50" w16cid:durableId="2017537342">
    <w:abstractNumId w:val="15"/>
  </w:num>
  <w:num w:numId="51" w16cid:durableId="1649161767">
    <w:abstractNumId w:val="16"/>
  </w:num>
  <w:num w:numId="52" w16cid:durableId="1330014649">
    <w:abstractNumId w:val="27"/>
  </w:num>
  <w:num w:numId="53" w16cid:durableId="791679701">
    <w:abstractNumId w:val="25"/>
  </w:num>
  <w:num w:numId="54" w16cid:durableId="2088767481">
    <w:abstractNumId w:val="4"/>
  </w:num>
  <w:num w:numId="55" w16cid:durableId="1161508566">
    <w:abstractNumId w:val="24"/>
  </w:num>
  <w:num w:numId="56" w16cid:durableId="714544868">
    <w:abstractNumId w:val="55"/>
  </w:num>
  <w:num w:numId="57" w16cid:durableId="95559556">
    <w:abstractNumId w:val="38"/>
  </w:num>
  <w:num w:numId="58" w16cid:durableId="1835562942">
    <w:abstractNumId w:val="40"/>
  </w:num>
  <w:num w:numId="59" w16cid:durableId="817963561">
    <w:abstractNumId w:val="56"/>
  </w:num>
  <w:num w:numId="60" w16cid:durableId="1663117849">
    <w:abstractNumId w:val="53"/>
  </w:num>
  <w:num w:numId="61" w16cid:durableId="1540971201">
    <w:abstractNumId w:val="46"/>
  </w:num>
  <w:num w:numId="62" w16cid:durableId="1410274489">
    <w:abstractNumId w:val="30"/>
  </w:num>
  <w:num w:numId="63" w16cid:durableId="283969229">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1ED4"/>
    <w:rsid w:val="000117C1"/>
    <w:rsid w:val="0001242F"/>
    <w:rsid w:val="00012466"/>
    <w:rsid w:val="000167AF"/>
    <w:rsid w:val="000178BA"/>
    <w:rsid w:val="00020753"/>
    <w:rsid w:val="00021862"/>
    <w:rsid w:val="00021B7A"/>
    <w:rsid w:val="00021C1C"/>
    <w:rsid w:val="00021DB4"/>
    <w:rsid w:val="00022C71"/>
    <w:rsid w:val="00026409"/>
    <w:rsid w:val="00027E75"/>
    <w:rsid w:val="00031D5A"/>
    <w:rsid w:val="00034AED"/>
    <w:rsid w:val="000371D4"/>
    <w:rsid w:val="00041BA4"/>
    <w:rsid w:val="00044438"/>
    <w:rsid w:val="00045C4C"/>
    <w:rsid w:val="00046405"/>
    <w:rsid w:val="00047C9F"/>
    <w:rsid w:val="000530C2"/>
    <w:rsid w:val="000534AD"/>
    <w:rsid w:val="00054F0D"/>
    <w:rsid w:val="000568FF"/>
    <w:rsid w:val="000571E3"/>
    <w:rsid w:val="00060264"/>
    <w:rsid w:val="000602B6"/>
    <w:rsid w:val="000664BB"/>
    <w:rsid w:val="000708E2"/>
    <w:rsid w:val="000709B3"/>
    <w:rsid w:val="00076C46"/>
    <w:rsid w:val="00080F75"/>
    <w:rsid w:val="00081284"/>
    <w:rsid w:val="000822F7"/>
    <w:rsid w:val="000854A0"/>
    <w:rsid w:val="000864D9"/>
    <w:rsid w:val="00091BDB"/>
    <w:rsid w:val="000930EB"/>
    <w:rsid w:val="000947DE"/>
    <w:rsid w:val="00094B1B"/>
    <w:rsid w:val="000A0103"/>
    <w:rsid w:val="000A2F2D"/>
    <w:rsid w:val="000A32A6"/>
    <w:rsid w:val="000A4AFF"/>
    <w:rsid w:val="000A5635"/>
    <w:rsid w:val="000A5D3E"/>
    <w:rsid w:val="000A7DFD"/>
    <w:rsid w:val="000A7E1F"/>
    <w:rsid w:val="000B00BF"/>
    <w:rsid w:val="000B0198"/>
    <w:rsid w:val="000B0A58"/>
    <w:rsid w:val="000B2A24"/>
    <w:rsid w:val="000B3021"/>
    <w:rsid w:val="000B5A9E"/>
    <w:rsid w:val="000B624C"/>
    <w:rsid w:val="000B6E48"/>
    <w:rsid w:val="000C1343"/>
    <w:rsid w:val="000C5AB9"/>
    <w:rsid w:val="000C6814"/>
    <w:rsid w:val="000C68D6"/>
    <w:rsid w:val="000C752E"/>
    <w:rsid w:val="000C7A3B"/>
    <w:rsid w:val="000D0F80"/>
    <w:rsid w:val="000D259A"/>
    <w:rsid w:val="000E2535"/>
    <w:rsid w:val="000E461E"/>
    <w:rsid w:val="000E642D"/>
    <w:rsid w:val="000E7D35"/>
    <w:rsid w:val="000F2634"/>
    <w:rsid w:val="000F64EA"/>
    <w:rsid w:val="00100EAA"/>
    <w:rsid w:val="00103491"/>
    <w:rsid w:val="0010693D"/>
    <w:rsid w:val="00111CBE"/>
    <w:rsid w:val="001120BA"/>
    <w:rsid w:val="001134BD"/>
    <w:rsid w:val="00121241"/>
    <w:rsid w:val="0012178A"/>
    <w:rsid w:val="0012417E"/>
    <w:rsid w:val="001246D5"/>
    <w:rsid w:val="00127541"/>
    <w:rsid w:val="0013176A"/>
    <w:rsid w:val="00132444"/>
    <w:rsid w:val="00132671"/>
    <w:rsid w:val="00135B02"/>
    <w:rsid w:val="0013659C"/>
    <w:rsid w:val="00136A94"/>
    <w:rsid w:val="001444CD"/>
    <w:rsid w:val="0014450F"/>
    <w:rsid w:val="00153BB4"/>
    <w:rsid w:val="001571F7"/>
    <w:rsid w:val="00163053"/>
    <w:rsid w:val="001640E5"/>
    <w:rsid w:val="00164782"/>
    <w:rsid w:val="00166A5D"/>
    <w:rsid w:val="00174E8B"/>
    <w:rsid w:val="00177450"/>
    <w:rsid w:val="00180463"/>
    <w:rsid w:val="00183833"/>
    <w:rsid w:val="0018571D"/>
    <w:rsid w:val="001868DD"/>
    <w:rsid w:val="00192112"/>
    <w:rsid w:val="0019240F"/>
    <w:rsid w:val="001928CA"/>
    <w:rsid w:val="00193DB8"/>
    <w:rsid w:val="00194E0F"/>
    <w:rsid w:val="00195503"/>
    <w:rsid w:val="00196425"/>
    <w:rsid w:val="0019724B"/>
    <w:rsid w:val="001976F3"/>
    <w:rsid w:val="0019777F"/>
    <w:rsid w:val="00197950"/>
    <w:rsid w:val="001A08C1"/>
    <w:rsid w:val="001A12BD"/>
    <w:rsid w:val="001A217C"/>
    <w:rsid w:val="001A36D1"/>
    <w:rsid w:val="001A4CF8"/>
    <w:rsid w:val="001A6338"/>
    <w:rsid w:val="001A6EBB"/>
    <w:rsid w:val="001B1065"/>
    <w:rsid w:val="001B48CD"/>
    <w:rsid w:val="001B49A6"/>
    <w:rsid w:val="001C0C99"/>
    <w:rsid w:val="001C1E14"/>
    <w:rsid w:val="001C378E"/>
    <w:rsid w:val="001C4028"/>
    <w:rsid w:val="001C4623"/>
    <w:rsid w:val="001C4B11"/>
    <w:rsid w:val="001C52DE"/>
    <w:rsid w:val="001C5523"/>
    <w:rsid w:val="001C62FB"/>
    <w:rsid w:val="001D07A9"/>
    <w:rsid w:val="001D13A0"/>
    <w:rsid w:val="001D3E94"/>
    <w:rsid w:val="001D5078"/>
    <w:rsid w:val="001D6B84"/>
    <w:rsid w:val="001D7186"/>
    <w:rsid w:val="001E06C0"/>
    <w:rsid w:val="001E1798"/>
    <w:rsid w:val="001E1B77"/>
    <w:rsid w:val="001E3FA7"/>
    <w:rsid w:val="001F0962"/>
    <w:rsid w:val="001F11E0"/>
    <w:rsid w:val="001F1955"/>
    <w:rsid w:val="001F25EE"/>
    <w:rsid w:val="001F265E"/>
    <w:rsid w:val="001F2785"/>
    <w:rsid w:val="001F49F7"/>
    <w:rsid w:val="001F4AD6"/>
    <w:rsid w:val="001F4C25"/>
    <w:rsid w:val="001F4E2B"/>
    <w:rsid w:val="001F592C"/>
    <w:rsid w:val="001F6E8C"/>
    <w:rsid w:val="001F7D56"/>
    <w:rsid w:val="00205769"/>
    <w:rsid w:val="00210A3B"/>
    <w:rsid w:val="002112D8"/>
    <w:rsid w:val="0021358F"/>
    <w:rsid w:val="002150BB"/>
    <w:rsid w:val="002164A9"/>
    <w:rsid w:val="00216BB0"/>
    <w:rsid w:val="00217EBC"/>
    <w:rsid w:val="002205B1"/>
    <w:rsid w:val="00221989"/>
    <w:rsid w:val="002237D9"/>
    <w:rsid w:val="00224828"/>
    <w:rsid w:val="00225C22"/>
    <w:rsid w:val="00227EBB"/>
    <w:rsid w:val="00231FF9"/>
    <w:rsid w:val="0023334B"/>
    <w:rsid w:val="002337E1"/>
    <w:rsid w:val="0023475F"/>
    <w:rsid w:val="0023623F"/>
    <w:rsid w:val="002373B1"/>
    <w:rsid w:val="002376FB"/>
    <w:rsid w:val="00237ED7"/>
    <w:rsid w:val="0024622F"/>
    <w:rsid w:val="0024709E"/>
    <w:rsid w:val="0025046B"/>
    <w:rsid w:val="00251B79"/>
    <w:rsid w:val="00254DB6"/>
    <w:rsid w:val="00257E5A"/>
    <w:rsid w:val="0026055A"/>
    <w:rsid w:val="0026068A"/>
    <w:rsid w:val="002617A5"/>
    <w:rsid w:val="0026203D"/>
    <w:rsid w:val="00262523"/>
    <w:rsid w:val="00263C1B"/>
    <w:rsid w:val="00263DB8"/>
    <w:rsid w:val="0026456F"/>
    <w:rsid w:val="0027073A"/>
    <w:rsid w:val="002759E2"/>
    <w:rsid w:val="0027695D"/>
    <w:rsid w:val="002774DA"/>
    <w:rsid w:val="00277D1B"/>
    <w:rsid w:val="00285DF5"/>
    <w:rsid w:val="002863EF"/>
    <w:rsid w:val="0028645F"/>
    <w:rsid w:val="0029376F"/>
    <w:rsid w:val="00294B94"/>
    <w:rsid w:val="002951E9"/>
    <w:rsid w:val="002956B4"/>
    <w:rsid w:val="0029774D"/>
    <w:rsid w:val="002A477C"/>
    <w:rsid w:val="002A517B"/>
    <w:rsid w:val="002A5661"/>
    <w:rsid w:val="002A58ED"/>
    <w:rsid w:val="002B4FC7"/>
    <w:rsid w:val="002B5026"/>
    <w:rsid w:val="002B5C8D"/>
    <w:rsid w:val="002B6ED7"/>
    <w:rsid w:val="002C0A27"/>
    <w:rsid w:val="002C2BDE"/>
    <w:rsid w:val="002C35C2"/>
    <w:rsid w:val="002C43EC"/>
    <w:rsid w:val="002C45D1"/>
    <w:rsid w:val="002C4913"/>
    <w:rsid w:val="002C4E86"/>
    <w:rsid w:val="002C5025"/>
    <w:rsid w:val="002C5699"/>
    <w:rsid w:val="002C56CD"/>
    <w:rsid w:val="002D0178"/>
    <w:rsid w:val="002D20EE"/>
    <w:rsid w:val="002D245A"/>
    <w:rsid w:val="002D4552"/>
    <w:rsid w:val="002E15FB"/>
    <w:rsid w:val="002E3430"/>
    <w:rsid w:val="002E3A0F"/>
    <w:rsid w:val="002F0378"/>
    <w:rsid w:val="002F13BE"/>
    <w:rsid w:val="002F2B11"/>
    <w:rsid w:val="002F2EFE"/>
    <w:rsid w:val="002F387A"/>
    <w:rsid w:val="002F5501"/>
    <w:rsid w:val="002F64C6"/>
    <w:rsid w:val="002F7FDB"/>
    <w:rsid w:val="0030027B"/>
    <w:rsid w:val="00300EF4"/>
    <w:rsid w:val="0030356F"/>
    <w:rsid w:val="00304532"/>
    <w:rsid w:val="00305287"/>
    <w:rsid w:val="00305720"/>
    <w:rsid w:val="00306887"/>
    <w:rsid w:val="003146ED"/>
    <w:rsid w:val="00314FA9"/>
    <w:rsid w:val="00320A76"/>
    <w:rsid w:val="00322628"/>
    <w:rsid w:val="003226B7"/>
    <w:rsid w:val="00323982"/>
    <w:rsid w:val="003246EA"/>
    <w:rsid w:val="0033129B"/>
    <w:rsid w:val="00332DA9"/>
    <w:rsid w:val="00332E98"/>
    <w:rsid w:val="00332FE2"/>
    <w:rsid w:val="0033321B"/>
    <w:rsid w:val="00333801"/>
    <w:rsid w:val="00333EED"/>
    <w:rsid w:val="00335A0A"/>
    <w:rsid w:val="003378FD"/>
    <w:rsid w:val="0034155A"/>
    <w:rsid w:val="00341F3C"/>
    <w:rsid w:val="00342A5F"/>
    <w:rsid w:val="00342CEA"/>
    <w:rsid w:val="00345C69"/>
    <w:rsid w:val="00346AA7"/>
    <w:rsid w:val="0034704C"/>
    <w:rsid w:val="003514A1"/>
    <w:rsid w:val="00351E98"/>
    <w:rsid w:val="003536AA"/>
    <w:rsid w:val="0035504C"/>
    <w:rsid w:val="003635B3"/>
    <w:rsid w:val="0036375E"/>
    <w:rsid w:val="003667E2"/>
    <w:rsid w:val="003704E4"/>
    <w:rsid w:val="00370E15"/>
    <w:rsid w:val="003741C5"/>
    <w:rsid w:val="003743CF"/>
    <w:rsid w:val="00375D0B"/>
    <w:rsid w:val="003768A3"/>
    <w:rsid w:val="003773B3"/>
    <w:rsid w:val="00377A5F"/>
    <w:rsid w:val="003840E0"/>
    <w:rsid w:val="00386054"/>
    <w:rsid w:val="003871D3"/>
    <w:rsid w:val="00387CEE"/>
    <w:rsid w:val="003903C5"/>
    <w:rsid w:val="00391A3A"/>
    <w:rsid w:val="00394E31"/>
    <w:rsid w:val="003953CA"/>
    <w:rsid w:val="00396192"/>
    <w:rsid w:val="003A00CE"/>
    <w:rsid w:val="003A1E06"/>
    <w:rsid w:val="003A42FE"/>
    <w:rsid w:val="003A6272"/>
    <w:rsid w:val="003A78DC"/>
    <w:rsid w:val="003B491E"/>
    <w:rsid w:val="003B4C97"/>
    <w:rsid w:val="003B67A7"/>
    <w:rsid w:val="003C27A1"/>
    <w:rsid w:val="003C2926"/>
    <w:rsid w:val="003C5C77"/>
    <w:rsid w:val="003C7AAE"/>
    <w:rsid w:val="003D5831"/>
    <w:rsid w:val="003E3D0E"/>
    <w:rsid w:val="003E4E3D"/>
    <w:rsid w:val="003F1AF8"/>
    <w:rsid w:val="003F3A26"/>
    <w:rsid w:val="003F506B"/>
    <w:rsid w:val="003F6DF3"/>
    <w:rsid w:val="00401649"/>
    <w:rsid w:val="00403623"/>
    <w:rsid w:val="00403D23"/>
    <w:rsid w:val="00412BB9"/>
    <w:rsid w:val="00413449"/>
    <w:rsid w:val="00414112"/>
    <w:rsid w:val="00415741"/>
    <w:rsid w:val="00417AE2"/>
    <w:rsid w:val="00422ABE"/>
    <w:rsid w:val="00424E85"/>
    <w:rsid w:val="00425CD0"/>
    <w:rsid w:val="00425D5B"/>
    <w:rsid w:val="004304E3"/>
    <w:rsid w:val="0043270A"/>
    <w:rsid w:val="00432D3D"/>
    <w:rsid w:val="00434B76"/>
    <w:rsid w:val="004359EB"/>
    <w:rsid w:val="00440476"/>
    <w:rsid w:val="004404AC"/>
    <w:rsid w:val="00442ADE"/>
    <w:rsid w:val="00443F5F"/>
    <w:rsid w:val="00453969"/>
    <w:rsid w:val="00453B1C"/>
    <w:rsid w:val="0045616C"/>
    <w:rsid w:val="004579CB"/>
    <w:rsid w:val="00457B9A"/>
    <w:rsid w:val="00457BFC"/>
    <w:rsid w:val="0046011A"/>
    <w:rsid w:val="0046063F"/>
    <w:rsid w:val="00460EFC"/>
    <w:rsid w:val="0046526D"/>
    <w:rsid w:val="00473446"/>
    <w:rsid w:val="00473980"/>
    <w:rsid w:val="00474CAB"/>
    <w:rsid w:val="004768A4"/>
    <w:rsid w:val="00476AE1"/>
    <w:rsid w:val="004804E1"/>
    <w:rsid w:val="0048540E"/>
    <w:rsid w:val="00485853"/>
    <w:rsid w:val="00487591"/>
    <w:rsid w:val="00491E50"/>
    <w:rsid w:val="004943F9"/>
    <w:rsid w:val="004A2FB7"/>
    <w:rsid w:val="004A6008"/>
    <w:rsid w:val="004A6FDB"/>
    <w:rsid w:val="004A708B"/>
    <w:rsid w:val="004A72B5"/>
    <w:rsid w:val="004A7FBC"/>
    <w:rsid w:val="004B25E1"/>
    <w:rsid w:val="004B5435"/>
    <w:rsid w:val="004B5811"/>
    <w:rsid w:val="004B64A9"/>
    <w:rsid w:val="004B75A7"/>
    <w:rsid w:val="004C157D"/>
    <w:rsid w:val="004C6338"/>
    <w:rsid w:val="004D11A7"/>
    <w:rsid w:val="004D1553"/>
    <w:rsid w:val="004D1C3F"/>
    <w:rsid w:val="004D1ED6"/>
    <w:rsid w:val="004D2CC3"/>
    <w:rsid w:val="004D359F"/>
    <w:rsid w:val="004D4AD3"/>
    <w:rsid w:val="004D4B6B"/>
    <w:rsid w:val="004D5B40"/>
    <w:rsid w:val="004D5F98"/>
    <w:rsid w:val="004E5825"/>
    <w:rsid w:val="004E6E59"/>
    <w:rsid w:val="004E71C2"/>
    <w:rsid w:val="004E7AB6"/>
    <w:rsid w:val="004E7FCE"/>
    <w:rsid w:val="004F51BF"/>
    <w:rsid w:val="0050291B"/>
    <w:rsid w:val="00502D73"/>
    <w:rsid w:val="00503746"/>
    <w:rsid w:val="005075C6"/>
    <w:rsid w:val="00522480"/>
    <w:rsid w:val="00522AEB"/>
    <w:rsid w:val="0052305F"/>
    <w:rsid w:val="005237DF"/>
    <w:rsid w:val="005242A1"/>
    <w:rsid w:val="00524405"/>
    <w:rsid w:val="00527774"/>
    <w:rsid w:val="00532683"/>
    <w:rsid w:val="005328A0"/>
    <w:rsid w:val="00533A97"/>
    <w:rsid w:val="0053490E"/>
    <w:rsid w:val="0053606A"/>
    <w:rsid w:val="005360D8"/>
    <w:rsid w:val="00536AEB"/>
    <w:rsid w:val="00537088"/>
    <w:rsid w:val="00537EB9"/>
    <w:rsid w:val="005408D0"/>
    <w:rsid w:val="00541B35"/>
    <w:rsid w:val="005425CE"/>
    <w:rsid w:val="00543456"/>
    <w:rsid w:val="0054403C"/>
    <w:rsid w:val="005470BC"/>
    <w:rsid w:val="005501FB"/>
    <w:rsid w:val="00553333"/>
    <w:rsid w:val="0055687B"/>
    <w:rsid w:val="0055689C"/>
    <w:rsid w:val="00560487"/>
    <w:rsid w:val="005609F9"/>
    <w:rsid w:val="00562657"/>
    <w:rsid w:val="005649B7"/>
    <w:rsid w:val="00564C51"/>
    <w:rsid w:val="00564D2F"/>
    <w:rsid w:val="005657BD"/>
    <w:rsid w:val="00565AA8"/>
    <w:rsid w:val="00565BE8"/>
    <w:rsid w:val="0056639C"/>
    <w:rsid w:val="00567479"/>
    <w:rsid w:val="00567857"/>
    <w:rsid w:val="005743DB"/>
    <w:rsid w:val="00574715"/>
    <w:rsid w:val="0057482B"/>
    <w:rsid w:val="00574D4B"/>
    <w:rsid w:val="00577E08"/>
    <w:rsid w:val="005809F1"/>
    <w:rsid w:val="00585755"/>
    <w:rsid w:val="00586A7C"/>
    <w:rsid w:val="00586F1E"/>
    <w:rsid w:val="005900A7"/>
    <w:rsid w:val="0059073C"/>
    <w:rsid w:val="00590A05"/>
    <w:rsid w:val="00591756"/>
    <w:rsid w:val="005937F4"/>
    <w:rsid w:val="00594D02"/>
    <w:rsid w:val="005966E3"/>
    <w:rsid w:val="005971FB"/>
    <w:rsid w:val="005A2629"/>
    <w:rsid w:val="005A2C3F"/>
    <w:rsid w:val="005A3B92"/>
    <w:rsid w:val="005A3BF6"/>
    <w:rsid w:val="005B0296"/>
    <w:rsid w:val="005B1E2D"/>
    <w:rsid w:val="005C1703"/>
    <w:rsid w:val="005C1FED"/>
    <w:rsid w:val="005C20B2"/>
    <w:rsid w:val="005C49AB"/>
    <w:rsid w:val="005C5270"/>
    <w:rsid w:val="005C7994"/>
    <w:rsid w:val="005D192D"/>
    <w:rsid w:val="005D4B42"/>
    <w:rsid w:val="005D666C"/>
    <w:rsid w:val="005E1359"/>
    <w:rsid w:val="005E1711"/>
    <w:rsid w:val="005E41BB"/>
    <w:rsid w:val="005E6D71"/>
    <w:rsid w:val="005E700F"/>
    <w:rsid w:val="005E7F6F"/>
    <w:rsid w:val="005F2983"/>
    <w:rsid w:val="005F3586"/>
    <w:rsid w:val="005F36BE"/>
    <w:rsid w:val="005F6FE7"/>
    <w:rsid w:val="005F78CB"/>
    <w:rsid w:val="006017AC"/>
    <w:rsid w:val="00603896"/>
    <w:rsid w:val="006069A1"/>
    <w:rsid w:val="0061133F"/>
    <w:rsid w:val="0061142D"/>
    <w:rsid w:val="0061218D"/>
    <w:rsid w:val="006137B9"/>
    <w:rsid w:val="006164AE"/>
    <w:rsid w:val="00616A1E"/>
    <w:rsid w:val="00622F50"/>
    <w:rsid w:val="00626677"/>
    <w:rsid w:val="00626E04"/>
    <w:rsid w:val="00632CF5"/>
    <w:rsid w:val="00632E2E"/>
    <w:rsid w:val="00632F74"/>
    <w:rsid w:val="00635B61"/>
    <w:rsid w:val="00635E44"/>
    <w:rsid w:val="006367EB"/>
    <w:rsid w:val="006402C9"/>
    <w:rsid w:val="00641764"/>
    <w:rsid w:val="006430B1"/>
    <w:rsid w:val="006431AF"/>
    <w:rsid w:val="0064361E"/>
    <w:rsid w:val="0064420F"/>
    <w:rsid w:val="00644DE2"/>
    <w:rsid w:val="00653067"/>
    <w:rsid w:val="00653636"/>
    <w:rsid w:val="006543AF"/>
    <w:rsid w:val="00655CB7"/>
    <w:rsid w:val="006623F5"/>
    <w:rsid w:val="006632AF"/>
    <w:rsid w:val="00664832"/>
    <w:rsid w:val="00665BEC"/>
    <w:rsid w:val="00670397"/>
    <w:rsid w:val="00670BEF"/>
    <w:rsid w:val="00671541"/>
    <w:rsid w:val="006722BC"/>
    <w:rsid w:val="00673BF0"/>
    <w:rsid w:val="006757BD"/>
    <w:rsid w:val="00675FD4"/>
    <w:rsid w:val="0067633D"/>
    <w:rsid w:val="0067708F"/>
    <w:rsid w:val="00682109"/>
    <w:rsid w:val="0068270D"/>
    <w:rsid w:val="00684884"/>
    <w:rsid w:val="006900D4"/>
    <w:rsid w:val="00692BDD"/>
    <w:rsid w:val="006947AC"/>
    <w:rsid w:val="00695CE3"/>
    <w:rsid w:val="00695DA3"/>
    <w:rsid w:val="0069682C"/>
    <w:rsid w:val="006A6B55"/>
    <w:rsid w:val="006B7C9B"/>
    <w:rsid w:val="006C0422"/>
    <w:rsid w:val="006C246B"/>
    <w:rsid w:val="006C3444"/>
    <w:rsid w:val="006C4280"/>
    <w:rsid w:val="006C56D5"/>
    <w:rsid w:val="006C7E5F"/>
    <w:rsid w:val="006D0539"/>
    <w:rsid w:val="006D064C"/>
    <w:rsid w:val="006D0BD6"/>
    <w:rsid w:val="006E13CD"/>
    <w:rsid w:val="006E1441"/>
    <w:rsid w:val="006E2B80"/>
    <w:rsid w:val="006E3BDE"/>
    <w:rsid w:val="006E41CC"/>
    <w:rsid w:val="006E4A1C"/>
    <w:rsid w:val="006E7C47"/>
    <w:rsid w:val="006E7C7C"/>
    <w:rsid w:val="006F441E"/>
    <w:rsid w:val="006F6A6D"/>
    <w:rsid w:val="00701975"/>
    <w:rsid w:val="00703C34"/>
    <w:rsid w:val="00706781"/>
    <w:rsid w:val="00707682"/>
    <w:rsid w:val="00707B12"/>
    <w:rsid w:val="00710AF8"/>
    <w:rsid w:val="00711176"/>
    <w:rsid w:val="00712A0A"/>
    <w:rsid w:val="00713B79"/>
    <w:rsid w:val="00716326"/>
    <w:rsid w:val="00716EA3"/>
    <w:rsid w:val="00717C7E"/>
    <w:rsid w:val="00723D59"/>
    <w:rsid w:val="00724AD1"/>
    <w:rsid w:val="00724AE5"/>
    <w:rsid w:val="00725BD8"/>
    <w:rsid w:val="0072625F"/>
    <w:rsid w:val="00726C42"/>
    <w:rsid w:val="00726CBE"/>
    <w:rsid w:val="00727A57"/>
    <w:rsid w:val="007310F6"/>
    <w:rsid w:val="0073172D"/>
    <w:rsid w:val="0073188B"/>
    <w:rsid w:val="00731A22"/>
    <w:rsid w:val="0073382C"/>
    <w:rsid w:val="00741A6A"/>
    <w:rsid w:val="0074468F"/>
    <w:rsid w:val="00746516"/>
    <w:rsid w:val="0074712C"/>
    <w:rsid w:val="0074772F"/>
    <w:rsid w:val="007534CB"/>
    <w:rsid w:val="007553DB"/>
    <w:rsid w:val="00760276"/>
    <w:rsid w:val="0076108F"/>
    <w:rsid w:val="00761574"/>
    <w:rsid w:val="00762D20"/>
    <w:rsid w:val="0076346C"/>
    <w:rsid w:val="007649F8"/>
    <w:rsid w:val="00764C70"/>
    <w:rsid w:val="00765CA9"/>
    <w:rsid w:val="00765E24"/>
    <w:rsid w:val="0076764F"/>
    <w:rsid w:val="0076775D"/>
    <w:rsid w:val="0077011D"/>
    <w:rsid w:val="00770451"/>
    <w:rsid w:val="00772020"/>
    <w:rsid w:val="00774233"/>
    <w:rsid w:val="00775D8E"/>
    <w:rsid w:val="007764C6"/>
    <w:rsid w:val="0077796A"/>
    <w:rsid w:val="00782E38"/>
    <w:rsid w:val="00783926"/>
    <w:rsid w:val="00784A7A"/>
    <w:rsid w:val="00785E51"/>
    <w:rsid w:val="00787161"/>
    <w:rsid w:val="007875FA"/>
    <w:rsid w:val="007931AF"/>
    <w:rsid w:val="007938C3"/>
    <w:rsid w:val="00796482"/>
    <w:rsid w:val="007A0640"/>
    <w:rsid w:val="007A10ED"/>
    <w:rsid w:val="007A149C"/>
    <w:rsid w:val="007A5E5E"/>
    <w:rsid w:val="007A60B4"/>
    <w:rsid w:val="007A744C"/>
    <w:rsid w:val="007B02EE"/>
    <w:rsid w:val="007B10B0"/>
    <w:rsid w:val="007B30B6"/>
    <w:rsid w:val="007B3DE3"/>
    <w:rsid w:val="007B6EC8"/>
    <w:rsid w:val="007C007E"/>
    <w:rsid w:val="007C0FDC"/>
    <w:rsid w:val="007C2C9B"/>
    <w:rsid w:val="007C4F7F"/>
    <w:rsid w:val="007C5162"/>
    <w:rsid w:val="007C72D2"/>
    <w:rsid w:val="007D132F"/>
    <w:rsid w:val="007D43C0"/>
    <w:rsid w:val="007E0F4D"/>
    <w:rsid w:val="007E33C7"/>
    <w:rsid w:val="007E4B5E"/>
    <w:rsid w:val="007E4D4D"/>
    <w:rsid w:val="007E5535"/>
    <w:rsid w:val="007E65B5"/>
    <w:rsid w:val="007F0673"/>
    <w:rsid w:val="007F0EA6"/>
    <w:rsid w:val="007F1849"/>
    <w:rsid w:val="007F1C97"/>
    <w:rsid w:val="007F352A"/>
    <w:rsid w:val="007F46BF"/>
    <w:rsid w:val="00800AE4"/>
    <w:rsid w:val="008054F3"/>
    <w:rsid w:val="00807683"/>
    <w:rsid w:val="00807EA3"/>
    <w:rsid w:val="0081476D"/>
    <w:rsid w:val="00817207"/>
    <w:rsid w:val="00822154"/>
    <w:rsid w:val="00822213"/>
    <w:rsid w:val="00825AE1"/>
    <w:rsid w:val="008262C2"/>
    <w:rsid w:val="00832655"/>
    <w:rsid w:val="008366EA"/>
    <w:rsid w:val="00837260"/>
    <w:rsid w:val="00837894"/>
    <w:rsid w:val="008419BA"/>
    <w:rsid w:val="00850AC2"/>
    <w:rsid w:val="00851BAC"/>
    <w:rsid w:val="00856073"/>
    <w:rsid w:val="00857017"/>
    <w:rsid w:val="008673DA"/>
    <w:rsid w:val="00873D50"/>
    <w:rsid w:val="008763AC"/>
    <w:rsid w:val="00883185"/>
    <w:rsid w:val="00884DFD"/>
    <w:rsid w:val="00885056"/>
    <w:rsid w:val="0089235C"/>
    <w:rsid w:val="00892F2A"/>
    <w:rsid w:val="0089410A"/>
    <w:rsid w:val="008949D5"/>
    <w:rsid w:val="00895DFF"/>
    <w:rsid w:val="00896F3D"/>
    <w:rsid w:val="008A04D4"/>
    <w:rsid w:val="008A1B66"/>
    <w:rsid w:val="008A694F"/>
    <w:rsid w:val="008A7CFF"/>
    <w:rsid w:val="008B46FB"/>
    <w:rsid w:val="008B4BD3"/>
    <w:rsid w:val="008B4FBE"/>
    <w:rsid w:val="008B650E"/>
    <w:rsid w:val="008B6F36"/>
    <w:rsid w:val="008C2EF5"/>
    <w:rsid w:val="008C690A"/>
    <w:rsid w:val="008D06A5"/>
    <w:rsid w:val="008D0748"/>
    <w:rsid w:val="008D45ED"/>
    <w:rsid w:val="008D50FA"/>
    <w:rsid w:val="008D6CE6"/>
    <w:rsid w:val="008E1CF3"/>
    <w:rsid w:val="008E4C19"/>
    <w:rsid w:val="008E514E"/>
    <w:rsid w:val="008E62C7"/>
    <w:rsid w:val="008F02C0"/>
    <w:rsid w:val="008F6CC5"/>
    <w:rsid w:val="008F7723"/>
    <w:rsid w:val="008F786F"/>
    <w:rsid w:val="0090178B"/>
    <w:rsid w:val="0090183D"/>
    <w:rsid w:val="00901C67"/>
    <w:rsid w:val="0090244F"/>
    <w:rsid w:val="00902535"/>
    <w:rsid w:val="00905DEE"/>
    <w:rsid w:val="0091284B"/>
    <w:rsid w:val="00914594"/>
    <w:rsid w:val="00917FD5"/>
    <w:rsid w:val="00921D2C"/>
    <w:rsid w:val="00922702"/>
    <w:rsid w:val="0092333F"/>
    <w:rsid w:val="009238FD"/>
    <w:rsid w:val="00923B28"/>
    <w:rsid w:val="00924644"/>
    <w:rsid w:val="00926676"/>
    <w:rsid w:val="009306B5"/>
    <w:rsid w:val="009309C5"/>
    <w:rsid w:val="0093138A"/>
    <w:rsid w:val="00932E39"/>
    <w:rsid w:val="00933DAD"/>
    <w:rsid w:val="009341BF"/>
    <w:rsid w:val="0093709E"/>
    <w:rsid w:val="009401AA"/>
    <w:rsid w:val="00941609"/>
    <w:rsid w:val="00941A24"/>
    <w:rsid w:val="00942793"/>
    <w:rsid w:val="009429CF"/>
    <w:rsid w:val="00943E4C"/>
    <w:rsid w:val="00944023"/>
    <w:rsid w:val="0094462A"/>
    <w:rsid w:val="00945B23"/>
    <w:rsid w:val="00946AA4"/>
    <w:rsid w:val="00947107"/>
    <w:rsid w:val="00947424"/>
    <w:rsid w:val="009522C7"/>
    <w:rsid w:val="00952F92"/>
    <w:rsid w:val="009635E4"/>
    <w:rsid w:val="009650A6"/>
    <w:rsid w:val="009657B1"/>
    <w:rsid w:val="00966711"/>
    <w:rsid w:val="00967F99"/>
    <w:rsid w:val="00970202"/>
    <w:rsid w:val="009720DB"/>
    <w:rsid w:val="00973D7E"/>
    <w:rsid w:val="009748AE"/>
    <w:rsid w:val="009752AB"/>
    <w:rsid w:val="00975C01"/>
    <w:rsid w:val="009762DC"/>
    <w:rsid w:val="0098364D"/>
    <w:rsid w:val="009839F9"/>
    <w:rsid w:val="00986649"/>
    <w:rsid w:val="00992E41"/>
    <w:rsid w:val="009A3B28"/>
    <w:rsid w:val="009A4046"/>
    <w:rsid w:val="009A51F3"/>
    <w:rsid w:val="009A52F9"/>
    <w:rsid w:val="009A5764"/>
    <w:rsid w:val="009A6061"/>
    <w:rsid w:val="009A6B78"/>
    <w:rsid w:val="009B01FF"/>
    <w:rsid w:val="009B2FC8"/>
    <w:rsid w:val="009B36D2"/>
    <w:rsid w:val="009B5C35"/>
    <w:rsid w:val="009C0584"/>
    <w:rsid w:val="009C1C0E"/>
    <w:rsid w:val="009C1F7D"/>
    <w:rsid w:val="009C4B46"/>
    <w:rsid w:val="009C736F"/>
    <w:rsid w:val="009C76D3"/>
    <w:rsid w:val="009D2141"/>
    <w:rsid w:val="009D22E1"/>
    <w:rsid w:val="009D2378"/>
    <w:rsid w:val="009D3AAE"/>
    <w:rsid w:val="009D3BB7"/>
    <w:rsid w:val="009D5680"/>
    <w:rsid w:val="009D5BBE"/>
    <w:rsid w:val="009E27C4"/>
    <w:rsid w:val="009E5DFC"/>
    <w:rsid w:val="009F2A04"/>
    <w:rsid w:val="009F350D"/>
    <w:rsid w:val="009F403C"/>
    <w:rsid w:val="009F4242"/>
    <w:rsid w:val="009F6340"/>
    <w:rsid w:val="00A0152A"/>
    <w:rsid w:val="00A0184F"/>
    <w:rsid w:val="00A0232E"/>
    <w:rsid w:val="00A0236B"/>
    <w:rsid w:val="00A04DB1"/>
    <w:rsid w:val="00A04EF6"/>
    <w:rsid w:val="00A0533C"/>
    <w:rsid w:val="00A10906"/>
    <w:rsid w:val="00A1090F"/>
    <w:rsid w:val="00A115F3"/>
    <w:rsid w:val="00A12E93"/>
    <w:rsid w:val="00A1324F"/>
    <w:rsid w:val="00A13A45"/>
    <w:rsid w:val="00A13BF3"/>
    <w:rsid w:val="00A13EA6"/>
    <w:rsid w:val="00A1494C"/>
    <w:rsid w:val="00A161EE"/>
    <w:rsid w:val="00A17CFF"/>
    <w:rsid w:val="00A206D2"/>
    <w:rsid w:val="00A21234"/>
    <w:rsid w:val="00A21639"/>
    <w:rsid w:val="00A219C8"/>
    <w:rsid w:val="00A22032"/>
    <w:rsid w:val="00A23DEF"/>
    <w:rsid w:val="00A24E69"/>
    <w:rsid w:val="00A25D7F"/>
    <w:rsid w:val="00A270EE"/>
    <w:rsid w:val="00A30017"/>
    <w:rsid w:val="00A3097A"/>
    <w:rsid w:val="00A32C39"/>
    <w:rsid w:val="00A344A7"/>
    <w:rsid w:val="00A37FDB"/>
    <w:rsid w:val="00A4162D"/>
    <w:rsid w:val="00A42AEA"/>
    <w:rsid w:val="00A42FCC"/>
    <w:rsid w:val="00A4676C"/>
    <w:rsid w:val="00A510D1"/>
    <w:rsid w:val="00A51342"/>
    <w:rsid w:val="00A516B9"/>
    <w:rsid w:val="00A548DE"/>
    <w:rsid w:val="00A564B6"/>
    <w:rsid w:val="00A57571"/>
    <w:rsid w:val="00A60044"/>
    <w:rsid w:val="00A607A1"/>
    <w:rsid w:val="00A63C0B"/>
    <w:rsid w:val="00A65B52"/>
    <w:rsid w:val="00A65E21"/>
    <w:rsid w:val="00A6642C"/>
    <w:rsid w:val="00A67636"/>
    <w:rsid w:val="00A67BE3"/>
    <w:rsid w:val="00A67F25"/>
    <w:rsid w:val="00A71567"/>
    <w:rsid w:val="00A73236"/>
    <w:rsid w:val="00A73C8E"/>
    <w:rsid w:val="00A77869"/>
    <w:rsid w:val="00A82144"/>
    <w:rsid w:val="00A85743"/>
    <w:rsid w:val="00A91596"/>
    <w:rsid w:val="00A92370"/>
    <w:rsid w:val="00A94583"/>
    <w:rsid w:val="00A947A0"/>
    <w:rsid w:val="00A969E6"/>
    <w:rsid w:val="00AA1A9A"/>
    <w:rsid w:val="00AA1DB4"/>
    <w:rsid w:val="00AA3BA3"/>
    <w:rsid w:val="00AA581E"/>
    <w:rsid w:val="00AB0C9F"/>
    <w:rsid w:val="00AB18AA"/>
    <w:rsid w:val="00AB2AA0"/>
    <w:rsid w:val="00AB37A0"/>
    <w:rsid w:val="00AB5202"/>
    <w:rsid w:val="00AC0232"/>
    <w:rsid w:val="00AC212A"/>
    <w:rsid w:val="00AC3624"/>
    <w:rsid w:val="00AD1136"/>
    <w:rsid w:val="00AD43F5"/>
    <w:rsid w:val="00AD7041"/>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F43"/>
    <w:rsid w:val="00B011E8"/>
    <w:rsid w:val="00B02172"/>
    <w:rsid w:val="00B02511"/>
    <w:rsid w:val="00B02FDC"/>
    <w:rsid w:val="00B0573C"/>
    <w:rsid w:val="00B05AFA"/>
    <w:rsid w:val="00B05BF2"/>
    <w:rsid w:val="00B0631C"/>
    <w:rsid w:val="00B06849"/>
    <w:rsid w:val="00B06FEF"/>
    <w:rsid w:val="00B1075F"/>
    <w:rsid w:val="00B111FA"/>
    <w:rsid w:val="00B11E70"/>
    <w:rsid w:val="00B14EF1"/>
    <w:rsid w:val="00B1589B"/>
    <w:rsid w:val="00B20DE7"/>
    <w:rsid w:val="00B2166C"/>
    <w:rsid w:val="00B25AE8"/>
    <w:rsid w:val="00B27661"/>
    <w:rsid w:val="00B27EC0"/>
    <w:rsid w:val="00B301F3"/>
    <w:rsid w:val="00B30647"/>
    <w:rsid w:val="00B30AE1"/>
    <w:rsid w:val="00B30BD2"/>
    <w:rsid w:val="00B32562"/>
    <w:rsid w:val="00B34082"/>
    <w:rsid w:val="00B3457A"/>
    <w:rsid w:val="00B3524A"/>
    <w:rsid w:val="00B35AE5"/>
    <w:rsid w:val="00B36E95"/>
    <w:rsid w:val="00B40456"/>
    <w:rsid w:val="00B43CA5"/>
    <w:rsid w:val="00B43E37"/>
    <w:rsid w:val="00B44369"/>
    <w:rsid w:val="00B45801"/>
    <w:rsid w:val="00B4654F"/>
    <w:rsid w:val="00B50488"/>
    <w:rsid w:val="00B5219B"/>
    <w:rsid w:val="00B53A7D"/>
    <w:rsid w:val="00B61969"/>
    <w:rsid w:val="00B623D9"/>
    <w:rsid w:val="00B625ED"/>
    <w:rsid w:val="00B62B7F"/>
    <w:rsid w:val="00B63046"/>
    <w:rsid w:val="00B64CD9"/>
    <w:rsid w:val="00B67513"/>
    <w:rsid w:val="00B6754E"/>
    <w:rsid w:val="00B67EEF"/>
    <w:rsid w:val="00B7082D"/>
    <w:rsid w:val="00B777DD"/>
    <w:rsid w:val="00B805D7"/>
    <w:rsid w:val="00B80BC9"/>
    <w:rsid w:val="00B80D8A"/>
    <w:rsid w:val="00B81FC1"/>
    <w:rsid w:val="00B842EF"/>
    <w:rsid w:val="00B9268A"/>
    <w:rsid w:val="00B93097"/>
    <w:rsid w:val="00B944DF"/>
    <w:rsid w:val="00B94F36"/>
    <w:rsid w:val="00B95ECF"/>
    <w:rsid w:val="00B9667B"/>
    <w:rsid w:val="00B97859"/>
    <w:rsid w:val="00BA1AB5"/>
    <w:rsid w:val="00BA42DA"/>
    <w:rsid w:val="00BA468C"/>
    <w:rsid w:val="00BA6E2B"/>
    <w:rsid w:val="00BB2CAB"/>
    <w:rsid w:val="00BB46D6"/>
    <w:rsid w:val="00BB4F83"/>
    <w:rsid w:val="00BB53FD"/>
    <w:rsid w:val="00BC1C1A"/>
    <w:rsid w:val="00BC3178"/>
    <w:rsid w:val="00BC374B"/>
    <w:rsid w:val="00BC7747"/>
    <w:rsid w:val="00BC7CB4"/>
    <w:rsid w:val="00BC7E4C"/>
    <w:rsid w:val="00BD23FF"/>
    <w:rsid w:val="00BD2DFD"/>
    <w:rsid w:val="00BE3CBC"/>
    <w:rsid w:val="00BE656F"/>
    <w:rsid w:val="00BE7721"/>
    <w:rsid w:val="00BF1120"/>
    <w:rsid w:val="00BF150C"/>
    <w:rsid w:val="00BF5871"/>
    <w:rsid w:val="00BF5A72"/>
    <w:rsid w:val="00BF6B6C"/>
    <w:rsid w:val="00BF7E98"/>
    <w:rsid w:val="00C001B5"/>
    <w:rsid w:val="00C00B3C"/>
    <w:rsid w:val="00C01F22"/>
    <w:rsid w:val="00C02727"/>
    <w:rsid w:val="00C034B0"/>
    <w:rsid w:val="00C04B5D"/>
    <w:rsid w:val="00C05F03"/>
    <w:rsid w:val="00C074B5"/>
    <w:rsid w:val="00C105E3"/>
    <w:rsid w:val="00C10CDE"/>
    <w:rsid w:val="00C12CCD"/>
    <w:rsid w:val="00C172E2"/>
    <w:rsid w:val="00C20D70"/>
    <w:rsid w:val="00C221F0"/>
    <w:rsid w:val="00C228AF"/>
    <w:rsid w:val="00C22F72"/>
    <w:rsid w:val="00C243DB"/>
    <w:rsid w:val="00C27E7E"/>
    <w:rsid w:val="00C318A8"/>
    <w:rsid w:val="00C31AE3"/>
    <w:rsid w:val="00C33409"/>
    <w:rsid w:val="00C33E5F"/>
    <w:rsid w:val="00C36ADA"/>
    <w:rsid w:val="00C4155D"/>
    <w:rsid w:val="00C439B9"/>
    <w:rsid w:val="00C4467D"/>
    <w:rsid w:val="00C456B4"/>
    <w:rsid w:val="00C4616B"/>
    <w:rsid w:val="00C46623"/>
    <w:rsid w:val="00C5374C"/>
    <w:rsid w:val="00C53F71"/>
    <w:rsid w:val="00C5478E"/>
    <w:rsid w:val="00C54DDF"/>
    <w:rsid w:val="00C57A51"/>
    <w:rsid w:val="00C60A2B"/>
    <w:rsid w:val="00C61C69"/>
    <w:rsid w:val="00C63B4C"/>
    <w:rsid w:val="00C63DE3"/>
    <w:rsid w:val="00C674BC"/>
    <w:rsid w:val="00C727FB"/>
    <w:rsid w:val="00C72819"/>
    <w:rsid w:val="00C7359B"/>
    <w:rsid w:val="00C7564A"/>
    <w:rsid w:val="00C7589F"/>
    <w:rsid w:val="00C75D78"/>
    <w:rsid w:val="00C77BF1"/>
    <w:rsid w:val="00C800D6"/>
    <w:rsid w:val="00C81073"/>
    <w:rsid w:val="00C82607"/>
    <w:rsid w:val="00C83D2E"/>
    <w:rsid w:val="00C85337"/>
    <w:rsid w:val="00C86C56"/>
    <w:rsid w:val="00C9294E"/>
    <w:rsid w:val="00C944C7"/>
    <w:rsid w:val="00CA13DA"/>
    <w:rsid w:val="00CA2218"/>
    <w:rsid w:val="00CA491A"/>
    <w:rsid w:val="00CA548A"/>
    <w:rsid w:val="00CA6612"/>
    <w:rsid w:val="00CA7C62"/>
    <w:rsid w:val="00CB0E26"/>
    <w:rsid w:val="00CB1B78"/>
    <w:rsid w:val="00CB3F28"/>
    <w:rsid w:val="00CB74EA"/>
    <w:rsid w:val="00CC1F54"/>
    <w:rsid w:val="00CC2404"/>
    <w:rsid w:val="00CC2946"/>
    <w:rsid w:val="00CD36D0"/>
    <w:rsid w:val="00CD5A5C"/>
    <w:rsid w:val="00CD6FA6"/>
    <w:rsid w:val="00CE1052"/>
    <w:rsid w:val="00CE2A07"/>
    <w:rsid w:val="00CE3A12"/>
    <w:rsid w:val="00CE75D1"/>
    <w:rsid w:val="00CF75A4"/>
    <w:rsid w:val="00CF76A6"/>
    <w:rsid w:val="00CF79D4"/>
    <w:rsid w:val="00D00703"/>
    <w:rsid w:val="00D01E02"/>
    <w:rsid w:val="00D027F7"/>
    <w:rsid w:val="00D06C6F"/>
    <w:rsid w:val="00D07AF1"/>
    <w:rsid w:val="00D122B3"/>
    <w:rsid w:val="00D137C9"/>
    <w:rsid w:val="00D15258"/>
    <w:rsid w:val="00D158AC"/>
    <w:rsid w:val="00D16EFB"/>
    <w:rsid w:val="00D173BB"/>
    <w:rsid w:val="00D21DA7"/>
    <w:rsid w:val="00D221E7"/>
    <w:rsid w:val="00D22570"/>
    <w:rsid w:val="00D2376B"/>
    <w:rsid w:val="00D26E70"/>
    <w:rsid w:val="00D278D8"/>
    <w:rsid w:val="00D30A12"/>
    <w:rsid w:val="00D3113B"/>
    <w:rsid w:val="00D32D0B"/>
    <w:rsid w:val="00D36832"/>
    <w:rsid w:val="00D3778A"/>
    <w:rsid w:val="00D40BE9"/>
    <w:rsid w:val="00D4360B"/>
    <w:rsid w:val="00D46E5A"/>
    <w:rsid w:val="00D501F1"/>
    <w:rsid w:val="00D50688"/>
    <w:rsid w:val="00D50D88"/>
    <w:rsid w:val="00D561D6"/>
    <w:rsid w:val="00D5756D"/>
    <w:rsid w:val="00D6372E"/>
    <w:rsid w:val="00D63E66"/>
    <w:rsid w:val="00D72AFD"/>
    <w:rsid w:val="00D7648B"/>
    <w:rsid w:val="00D76997"/>
    <w:rsid w:val="00D771A4"/>
    <w:rsid w:val="00D77D29"/>
    <w:rsid w:val="00D77D88"/>
    <w:rsid w:val="00D80BFB"/>
    <w:rsid w:val="00D83F01"/>
    <w:rsid w:val="00D8658B"/>
    <w:rsid w:val="00D93C05"/>
    <w:rsid w:val="00D93FB3"/>
    <w:rsid w:val="00D94D62"/>
    <w:rsid w:val="00D95FC1"/>
    <w:rsid w:val="00D96632"/>
    <w:rsid w:val="00D97E2E"/>
    <w:rsid w:val="00DA49A5"/>
    <w:rsid w:val="00DA4B68"/>
    <w:rsid w:val="00DA4CB1"/>
    <w:rsid w:val="00DA4D4A"/>
    <w:rsid w:val="00DA533F"/>
    <w:rsid w:val="00DA56C8"/>
    <w:rsid w:val="00DA6A8C"/>
    <w:rsid w:val="00DA7618"/>
    <w:rsid w:val="00DB031D"/>
    <w:rsid w:val="00DB226F"/>
    <w:rsid w:val="00DB2B97"/>
    <w:rsid w:val="00DB4FB0"/>
    <w:rsid w:val="00DB6CE4"/>
    <w:rsid w:val="00DC0C6B"/>
    <w:rsid w:val="00DC6174"/>
    <w:rsid w:val="00DD0BBF"/>
    <w:rsid w:val="00DD15AB"/>
    <w:rsid w:val="00DD1D89"/>
    <w:rsid w:val="00DD31CD"/>
    <w:rsid w:val="00DE1D10"/>
    <w:rsid w:val="00DE485E"/>
    <w:rsid w:val="00DE541B"/>
    <w:rsid w:val="00DF0DCD"/>
    <w:rsid w:val="00DF5D48"/>
    <w:rsid w:val="00E005B6"/>
    <w:rsid w:val="00E0422E"/>
    <w:rsid w:val="00E101E0"/>
    <w:rsid w:val="00E13794"/>
    <w:rsid w:val="00E13A1E"/>
    <w:rsid w:val="00E143C8"/>
    <w:rsid w:val="00E14F7F"/>
    <w:rsid w:val="00E177E1"/>
    <w:rsid w:val="00E17E43"/>
    <w:rsid w:val="00E2162E"/>
    <w:rsid w:val="00E22719"/>
    <w:rsid w:val="00E22F22"/>
    <w:rsid w:val="00E34864"/>
    <w:rsid w:val="00E34F21"/>
    <w:rsid w:val="00E36604"/>
    <w:rsid w:val="00E369C6"/>
    <w:rsid w:val="00E36B7B"/>
    <w:rsid w:val="00E36C57"/>
    <w:rsid w:val="00E41ED6"/>
    <w:rsid w:val="00E43CC9"/>
    <w:rsid w:val="00E500A8"/>
    <w:rsid w:val="00E518C2"/>
    <w:rsid w:val="00E535BA"/>
    <w:rsid w:val="00E53FDF"/>
    <w:rsid w:val="00E54F88"/>
    <w:rsid w:val="00E5642C"/>
    <w:rsid w:val="00E61F61"/>
    <w:rsid w:val="00E63E9B"/>
    <w:rsid w:val="00E65203"/>
    <w:rsid w:val="00E6644C"/>
    <w:rsid w:val="00E70781"/>
    <w:rsid w:val="00E709F0"/>
    <w:rsid w:val="00E70AAA"/>
    <w:rsid w:val="00E71723"/>
    <w:rsid w:val="00E744FB"/>
    <w:rsid w:val="00E74C8F"/>
    <w:rsid w:val="00E816FD"/>
    <w:rsid w:val="00E82655"/>
    <w:rsid w:val="00E83D88"/>
    <w:rsid w:val="00E85E5D"/>
    <w:rsid w:val="00E86D70"/>
    <w:rsid w:val="00E92B16"/>
    <w:rsid w:val="00E94E6F"/>
    <w:rsid w:val="00E977BB"/>
    <w:rsid w:val="00EA09EB"/>
    <w:rsid w:val="00EA3920"/>
    <w:rsid w:val="00EA3ABB"/>
    <w:rsid w:val="00EA46EA"/>
    <w:rsid w:val="00EA4846"/>
    <w:rsid w:val="00EA6AB9"/>
    <w:rsid w:val="00EA6C43"/>
    <w:rsid w:val="00EB19BE"/>
    <w:rsid w:val="00EB1D91"/>
    <w:rsid w:val="00EB2273"/>
    <w:rsid w:val="00EB3AE7"/>
    <w:rsid w:val="00EB410A"/>
    <w:rsid w:val="00EB55B8"/>
    <w:rsid w:val="00EB7733"/>
    <w:rsid w:val="00EC1DDC"/>
    <w:rsid w:val="00EC2BDA"/>
    <w:rsid w:val="00EC43C8"/>
    <w:rsid w:val="00EC49F4"/>
    <w:rsid w:val="00EC4A23"/>
    <w:rsid w:val="00EC58E5"/>
    <w:rsid w:val="00EC7099"/>
    <w:rsid w:val="00EC7D42"/>
    <w:rsid w:val="00ED06C0"/>
    <w:rsid w:val="00ED0817"/>
    <w:rsid w:val="00ED2B13"/>
    <w:rsid w:val="00ED5606"/>
    <w:rsid w:val="00ED57E2"/>
    <w:rsid w:val="00ED663D"/>
    <w:rsid w:val="00EE14D7"/>
    <w:rsid w:val="00EE34C7"/>
    <w:rsid w:val="00EE3E29"/>
    <w:rsid w:val="00EF05F4"/>
    <w:rsid w:val="00EF0FE8"/>
    <w:rsid w:val="00EF2153"/>
    <w:rsid w:val="00EF6B96"/>
    <w:rsid w:val="00F03917"/>
    <w:rsid w:val="00F045EC"/>
    <w:rsid w:val="00F106F1"/>
    <w:rsid w:val="00F12DD0"/>
    <w:rsid w:val="00F1637A"/>
    <w:rsid w:val="00F222C2"/>
    <w:rsid w:val="00F226DC"/>
    <w:rsid w:val="00F23D0F"/>
    <w:rsid w:val="00F276B5"/>
    <w:rsid w:val="00F301C6"/>
    <w:rsid w:val="00F31472"/>
    <w:rsid w:val="00F32133"/>
    <w:rsid w:val="00F3418C"/>
    <w:rsid w:val="00F34671"/>
    <w:rsid w:val="00F34CCC"/>
    <w:rsid w:val="00F34D67"/>
    <w:rsid w:val="00F35CB1"/>
    <w:rsid w:val="00F36F10"/>
    <w:rsid w:val="00F37F14"/>
    <w:rsid w:val="00F40A05"/>
    <w:rsid w:val="00F43678"/>
    <w:rsid w:val="00F43A4C"/>
    <w:rsid w:val="00F45A24"/>
    <w:rsid w:val="00F4670C"/>
    <w:rsid w:val="00F47679"/>
    <w:rsid w:val="00F506C3"/>
    <w:rsid w:val="00F55C5F"/>
    <w:rsid w:val="00F56D6F"/>
    <w:rsid w:val="00F60C3B"/>
    <w:rsid w:val="00F61911"/>
    <w:rsid w:val="00F61999"/>
    <w:rsid w:val="00F623B8"/>
    <w:rsid w:val="00F6299D"/>
    <w:rsid w:val="00F709DB"/>
    <w:rsid w:val="00F71F1A"/>
    <w:rsid w:val="00F72D4D"/>
    <w:rsid w:val="00F76D3D"/>
    <w:rsid w:val="00F77882"/>
    <w:rsid w:val="00F82070"/>
    <w:rsid w:val="00F8213E"/>
    <w:rsid w:val="00F82E9D"/>
    <w:rsid w:val="00F850BA"/>
    <w:rsid w:val="00F86308"/>
    <w:rsid w:val="00F9463B"/>
    <w:rsid w:val="00F94F0C"/>
    <w:rsid w:val="00F94F4F"/>
    <w:rsid w:val="00F96152"/>
    <w:rsid w:val="00FA05A5"/>
    <w:rsid w:val="00FA1AA6"/>
    <w:rsid w:val="00FA1B3E"/>
    <w:rsid w:val="00FA21F7"/>
    <w:rsid w:val="00FA4015"/>
    <w:rsid w:val="00FA6417"/>
    <w:rsid w:val="00FB441A"/>
    <w:rsid w:val="00FB7F73"/>
    <w:rsid w:val="00FC204C"/>
    <w:rsid w:val="00FC4153"/>
    <w:rsid w:val="00FC42AF"/>
    <w:rsid w:val="00FC5F0B"/>
    <w:rsid w:val="00FD0A08"/>
    <w:rsid w:val="00FD0D2F"/>
    <w:rsid w:val="00FD23C5"/>
    <w:rsid w:val="00FD2DF2"/>
    <w:rsid w:val="00FD38F6"/>
    <w:rsid w:val="00FD599D"/>
    <w:rsid w:val="00FD6085"/>
    <w:rsid w:val="00FD7C59"/>
    <w:rsid w:val="00FE0874"/>
    <w:rsid w:val="00FE2147"/>
    <w:rsid w:val="00FE292A"/>
    <w:rsid w:val="00FE3492"/>
    <w:rsid w:val="00FE4E00"/>
    <w:rsid w:val="00FE5D0E"/>
    <w:rsid w:val="00FF35C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pPr>
      <w:numPr>
        <w:ilvl w:val="4"/>
        <w:numId w:val="1"/>
      </w:numPr>
      <w:spacing w:before="240" w:after="60"/>
      <w:outlineLvl w:val="4"/>
    </w:pPr>
    <w:rPr>
      <w:sz w:val="22"/>
      <w:szCs w:val="22"/>
    </w:rPr>
  </w:style>
  <w:style w:type="paragraph" w:styleId="Heading6">
    <w:name w:val="heading 6"/>
    <w:basedOn w:val="Normal"/>
    <w:next w:val="Normal"/>
    <w:link w:val="Heading6Char"/>
    <w:qFormat/>
    <w:pPr>
      <w:numPr>
        <w:ilvl w:val="5"/>
        <w:numId w:val="1"/>
      </w:numPr>
      <w:spacing w:before="240" w:after="60"/>
      <w:outlineLvl w:val="5"/>
    </w:pPr>
    <w:rPr>
      <w:i/>
      <w:i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Pr>
      <w:rFonts w:ascii="Arial" w:eastAsia="MS Minngs" w:hAnsi="Arial" w:cs="Arial"/>
      <w:b/>
      <w:bCs/>
      <w:kern w:val="28"/>
      <w:sz w:val="28"/>
      <w:szCs w:val="28"/>
    </w:rPr>
  </w:style>
  <w:style w:type="character" w:customStyle="1" w:styleId="Heading3Char">
    <w:name w:val="Heading 3 Char"/>
    <w:link w:val="Heading3"/>
    <w:rPr>
      <w:rFonts w:ascii="Arial" w:eastAsia="MS Minngs" w:hAnsi="Arial" w:cs="Arial"/>
      <w:sz w:val="24"/>
      <w:szCs w:val="24"/>
    </w:rPr>
  </w:style>
  <w:style w:type="character" w:customStyle="1" w:styleId="Heading4Char">
    <w:name w:val="Heading 4 Char"/>
    <w:link w:val="Heading4"/>
    <w:rPr>
      <w:rFonts w:ascii="Arial" w:eastAsia="MS Minngs" w:hAnsi="Arial" w:cs="Arial"/>
      <w:b/>
      <w:bCs/>
      <w:sz w:val="24"/>
      <w:szCs w:val="24"/>
    </w:rPr>
  </w:style>
  <w:style w:type="character" w:customStyle="1" w:styleId="Heading5Char">
    <w:name w:val="Heading 5 Char"/>
    <w:link w:val="Heading5"/>
    <w:rPr>
      <w:rFonts w:ascii="Times New Roman" w:eastAsia="MS Minngs" w:hAnsi="Times New Roman"/>
      <w:sz w:val="22"/>
      <w:szCs w:val="22"/>
    </w:rPr>
  </w:style>
  <w:style w:type="character" w:customStyle="1" w:styleId="Heading6Char">
    <w:name w:val="Heading 6 Char"/>
    <w:link w:val="Heading6"/>
    <w:rPr>
      <w:rFonts w:ascii="Times New Roman" w:eastAsia="MS Minngs" w:hAnsi="Times New Roman"/>
      <w:i/>
      <w:iCs/>
      <w:sz w:val="22"/>
      <w:szCs w:val="22"/>
    </w:rPr>
  </w:style>
  <w:style w:type="character" w:customStyle="1" w:styleId="Heading7Char">
    <w:name w:val="Heading 7 Char"/>
    <w:link w:val="Heading7"/>
    <w:rPr>
      <w:rFonts w:ascii="Arial" w:eastAsia="MS Minngs" w:hAnsi="Arial" w:cs="Arial"/>
    </w:rPr>
  </w:style>
  <w:style w:type="character" w:customStyle="1" w:styleId="Heading8Char">
    <w:name w:val="Heading 8 Char"/>
    <w:link w:val="Heading8"/>
    <w:rPr>
      <w:rFonts w:ascii="Arial" w:eastAsia="MS Minngs" w:hAnsi="Arial" w:cs="Arial"/>
      <w:i/>
      <w:iCs/>
    </w:rPr>
  </w:style>
  <w:style w:type="character" w:customStyle="1" w:styleId="Heading9Char">
    <w:name w:val="Heading 9 Char"/>
    <w:link w:val="Heading9"/>
    <w:rPr>
      <w:rFonts w:ascii="Arial" w:eastAsia="MS Minngs" w:hAnsi="Arial" w:cs="Arial"/>
      <w:b/>
      <w:bCs/>
      <w:i/>
      <w:iCs/>
      <w:sz w:val="18"/>
      <w:szCs w:val="18"/>
    </w:rPr>
  </w:style>
  <w:style w:type="paragraph" w:customStyle="1" w:styleId="LessonTitle">
    <w:name w:val="LessonTitle"/>
    <w:basedOn w:val="Normal"/>
    <w:next w:val="Normal"/>
    <w:uiPriority w:val="99"/>
    <w:rsid w:val="0081476D"/>
    <w:pPr>
      <w:numPr>
        <w:numId w:val="3"/>
      </w:numPr>
      <w:tabs>
        <w:tab w:val="num" w:pos="360"/>
      </w:tabs>
      <w:spacing w:before="240" w:after="60"/>
      <w:ind w:left="288"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pPr>
      <w:keepLines/>
      <w:numPr>
        <w:ilvl w:val="2"/>
        <w:numId w:val="3"/>
      </w:numPr>
      <w:tabs>
        <w:tab w:val="num" w:pos="360"/>
      </w:tabs>
      <w:spacing w:before="120" w:after="120"/>
      <w:ind w:left="1980" w:right="144" w:hanging="18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012466"/>
    <w:pPr>
      <w:numPr>
        <w:ilvl w:val="3"/>
        <w:numId w:val="3"/>
      </w:numPr>
      <w:tabs>
        <w:tab w:val="num" w:pos="360"/>
      </w:tabs>
      <w:ind w:left="2700" w:hanging="360"/>
      <w:outlineLvl w:val="3"/>
    </w:pPr>
    <w:rPr>
      <w:rFonts w:ascii="Comic Sans MS" w:hAnsi="Comic Sans MS" w:cs="Comic Sans MS"/>
      <w:b/>
      <w:bCs/>
      <w:i/>
      <w:iCs/>
      <w:color w:val="00D05E"/>
      <w:sz w:val="24"/>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72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next w:val="LessonVerse"/>
    <w:uiPriority w:val="99"/>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pPr>
      <w:spacing w:line="200" w:lineRule="exact"/>
      <w:ind w:left="720" w:right="432" w:hanging="144"/>
    </w:pPr>
    <w:rPr>
      <w:vanish/>
      <w:color w:val="008080"/>
      <w:sz w:val="19"/>
      <w:szCs w:val="19"/>
    </w:rPr>
  </w:style>
  <w:style w:type="paragraph" w:customStyle="1" w:styleId="LessonSubTitle">
    <w:name w:val="LessonSubTitle"/>
    <w:basedOn w:val="Normal"/>
    <w:next w:val="Normal"/>
    <w:uiPriority w:val="99"/>
    <w:rsid w:val="0046526D"/>
    <w:pPr>
      <w:numPr>
        <w:ilvl w:val="1"/>
        <w:numId w:val="3"/>
      </w:numPr>
      <w:tabs>
        <w:tab w:val="num" w:pos="360"/>
      </w:tabs>
      <w:ind w:left="0" w:firstLine="0"/>
      <w:jc w:val="center"/>
      <w:outlineLvl w:val="1"/>
    </w:pPr>
    <w:rPr>
      <w:rFonts w:ascii="Montserrat ExtraBold" w:hAnsi="Montserrat ExtraBold" w:cs="Arial Black"/>
      <w:b/>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3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39"/>
    <w:pPr>
      <w:ind w:left="400"/>
    </w:pPr>
    <w:rPr>
      <w:i/>
      <w:iCs/>
    </w:rPr>
  </w:style>
  <w:style w:type="paragraph" w:styleId="TOC4">
    <w:name w:val="toc 4"/>
    <w:basedOn w:val="Normal"/>
    <w:next w:val="Normal"/>
    <w:autoRedefine/>
    <w:uiPriority w:val="39"/>
    <w:pPr>
      <w:ind w:left="600"/>
    </w:pPr>
    <w:rPr>
      <w:sz w:val="18"/>
      <w:szCs w:val="18"/>
    </w:rPr>
  </w:style>
  <w:style w:type="paragraph" w:styleId="TOC5">
    <w:name w:val="toc 5"/>
    <w:basedOn w:val="Normal"/>
    <w:next w:val="Normal"/>
    <w:autoRedefine/>
    <w:uiPriority w:val="39"/>
    <w:pPr>
      <w:ind w:left="800"/>
    </w:pPr>
    <w:rPr>
      <w:sz w:val="18"/>
      <w:szCs w:val="18"/>
    </w:rPr>
  </w:style>
  <w:style w:type="paragraph" w:styleId="TOC6">
    <w:name w:val="toc 6"/>
    <w:basedOn w:val="Normal"/>
    <w:next w:val="Normal"/>
    <w:autoRedefine/>
    <w:uiPriority w:val="39"/>
    <w:pPr>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rPr>
      <w:rFonts w:ascii="Times" w:hAnsi="Times" w:cs="Times"/>
      <w:b/>
      <w:bCs/>
      <w:i/>
      <w:iCs/>
      <w:sz w:val="22"/>
      <w:szCs w:val="22"/>
    </w:rPr>
  </w:style>
  <w:style w:type="paragraph" w:customStyle="1" w:styleId="STDTEXT">
    <w:name w:val="STD TEXT"/>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34"/>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rsid w:val="00FC42AF"/>
    <w:rPr>
      <w:rFonts w:ascii="Times New Roman" w:hAnsi="Times New Roman" w:cs="Times New Roman"/>
    </w:rPr>
  </w:style>
  <w:style w:type="paragraph" w:customStyle="1" w:styleId="p2">
    <w:name w:val="p2"/>
    <w:basedOn w:val="Normal"/>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3F1AF8"/>
    <w:rPr>
      <w:color w:val="7030A0"/>
    </w:rPr>
  </w:style>
  <w:style w:type="paragraph" w:styleId="FootnoteText">
    <w:name w:val="footnote text"/>
    <w:basedOn w:val="Normal"/>
    <w:link w:val="FootnoteTextChar2"/>
    <w:uiPriority w:val="99"/>
    <w:semiHidden/>
    <w:unhideWhenUsed/>
    <w:rsid w:val="0061142D"/>
    <w:rPr>
      <w:rFonts w:eastAsia="Times New Roman"/>
    </w:rPr>
  </w:style>
  <w:style w:type="character" w:customStyle="1" w:styleId="FootnoteTextChar2">
    <w:name w:val="Footnote Text Char2"/>
    <w:basedOn w:val="DefaultParagraphFont"/>
    <w:link w:val="FootnoteText"/>
    <w:uiPriority w:val="99"/>
    <w:semiHidden/>
    <w:rsid w:val="0061142D"/>
    <w:rPr>
      <w:rFonts w:ascii="Times New Roman" w:hAnsi="Times New Roman"/>
    </w:rPr>
  </w:style>
  <w:style w:type="paragraph" w:customStyle="1" w:styleId="MainVerseNo">
    <w:name w:val="MainVerseNo"/>
    <w:basedOn w:val="Normal"/>
    <w:rsid w:val="0061142D"/>
    <w:pPr>
      <w:keepLines/>
      <w:ind w:left="144" w:hanging="144"/>
    </w:pPr>
    <w:rPr>
      <w:rFonts w:ascii="Arial" w:eastAsia="Times New Roman" w:hAnsi="Arial"/>
      <w:color w:val="0000FF"/>
    </w:rPr>
  </w:style>
  <w:style w:type="paragraph" w:customStyle="1" w:styleId="ScriptureVerse">
    <w:name w:val="ScriptureVerse"/>
    <w:basedOn w:val="Normal"/>
    <w:next w:val="MainVerseNo"/>
    <w:rsid w:val="0061142D"/>
    <w:pPr>
      <w:keepLines/>
    </w:pPr>
    <w:rPr>
      <w:rFonts w:ascii="Arial" w:eastAsia="Times New Roman" w:hAnsi="Arial"/>
      <w:b/>
      <w:color w:val="FF00FF"/>
      <w:spacing w:val="10"/>
    </w:rPr>
  </w:style>
  <w:style w:type="numbering" w:customStyle="1" w:styleId="CurrentList8">
    <w:name w:val="Current List8"/>
    <w:uiPriority w:val="99"/>
    <w:rsid w:val="0061142D"/>
    <w:pPr>
      <w:numPr>
        <w:numId w:val="12"/>
      </w:numPr>
    </w:pPr>
  </w:style>
  <w:style w:type="numbering" w:customStyle="1" w:styleId="CurrentList9">
    <w:name w:val="Current List9"/>
    <w:uiPriority w:val="99"/>
    <w:rsid w:val="0061142D"/>
    <w:pPr>
      <w:numPr>
        <w:numId w:val="13"/>
      </w:numPr>
    </w:pPr>
  </w:style>
  <w:style w:type="numbering" w:customStyle="1" w:styleId="CurrentList10">
    <w:name w:val="Current List10"/>
    <w:uiPriority w:val="99"/>
    <w:rsid w:val="0061142D"/>
    <w:pPr>
      <w:numPr>
        <w:numId w:val="14"/>
      </w:numPr>
    </w:pPr>
  </w:style>
  <w:style w:type="numbering" w:customStyle="1" w:styleId="CurrentList11">
    <w:name w:val="Current List11"/>
    <w:uiPriority w:val="99"/>
    <w:rsid w:val="0061142D"/>
    <w:pPr>
      <w:numPr>
        <w:numId w:val="15"/>
      </w:numPr>
    </w:pPr>
  </w:style>
  <w:style w:type="character" w:customStyle="1" w:styleId="tophdg">
    <w:name w:val="tophdg"/>
    <w:basedOn w:val="DefaultParagraphFont"/>
    <w:rsid w:val="005C49AB"/>
  </w:style>
  <w:style w:type="character" w:customStyle="1" w:styleId="greek">
    <w:name w:val="greek"/>
    <w:basedOn w:val="DefaultParagraphFont"/>
    <w:rsid w:val="005C49AB"/>
  </w:style>
  <w:style w:type="paragraph" w:customStyle="1" w:styleId="LessonVersepink">
    <w:name w:val="LessonVerse (pink)"/>
    <w:basedOn w:val="LessonVerse"/>
    <w:qFormat/>
    <w:rsid w:val="00B5219B"/>
    <w:rPr>
      <w:color w:val="FF40FF"/>
    </w:rPr>
  </w:style>
  <w:style w:type="paragraph" w:customStyle="1" w:styleId="LessonPoints">
    <w:name w:val="Lesson Points"/>
    <w:basedOn w:val="Normal"/>
    <w:next w:val="Normal"/>
    <w:rsid w:val="00FE2147"/>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FE2147"/>
    <w:pPr>
      <w:ind w:firstLine="144"/>
    </w:pPr>
    <w:rPr>
      <w:rFonts w:ascii="Arial" w:hAnsi="Arial" w:cs="Arial"/>
      <w:color w:val="800000"/>
      <w:sz w:val="23"/>
      <w:szCs w:val="23"/>
    </w:rPr>
  </w:style>
  <w:style w:type="paragraph" w:customStyle="1" w:styleId="SermonTitle">
    <w:name w:val="Sermon Title"/>
    <w:basedOn w:val="Normal"/>
    <w:next w:val="Normal"/>
    <w:rsid w:val="00FE2147"/>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FE2147"/>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FE2147"/>
    <w:pPr>
      <w:spacing w:before="120" w:after="120"/>
    </w:pPr>
    <w:rPr>
      <w:rFonts w:ascii="Arial" w:hAnsi="Arial" w:cs="Arial Black"/>
      <w:bCs/>
      <w:color w:val="FF0000"/>
      <w:sz w:val="24"/>
      <w:szCs w:val="28"/>
    </w:rPr>
  </w:style>
  <w:style w:type="paragraph" w:styleId="EndnoteText">
    <w:name w:val="endnote text"/>
    <w:basedOn w:val="Normal"/>
    <w:link w:val="EndnoteTextChar2"/>
    <w:uiPriority w:val="99"/>
    <w:semiHidden/>
    <w:unhideWhenUsed/>
    <w:rsid w:val="00DA4D4A"/>
  </w:style>
  <w:style w:type="character" w:customStyle="1" w:styleId="EndnoteTextChar2">
    <w:name w:val="Endnote Text Char2"/>
    <w:basedOn w:val="DefaultParagraphFont"/>
    <w:link w:val="EndnoteText"/>
    <w:uiPriority w:val="99"/>
    <w:semiHidden/>
    <w:rsid w:val="00DA4D4A"/>
    <w:rPr>
      <w:rFonts w:ascii="Times New Roman" w:eastAsia="MS Minngs" w:hAnsi="Times New Roman"/>
    </w:rPr>
  </w:style>
  <w:style w:type="character" w:styleId="EndnoteReference">
    <w:name w:val="endnote reference"/>
    <w:basedOn w:val="DefaultParagraphFont"/>
    <w:uiPriority w:val="99"/>
    <w:semiHidden/>
    <w:unhideWhenUsed/>
    <w:rsid w:val="00DA4D4A"/>
    <w:rPr>
      <w:vertAlign w:val="superscript"/>
    </w:rPr>
  </w:style>
  <w:style w:type="character" w:customStyle="1" w:styleId="cttext">
    <w:name w:val="ct_text"/>
    <w:basedOn w:val="DefaultParagraphFont"/>
    <w:rsid w:val="00D72AFD"/>
  </w:style>
  <w:style w:type="paragraph" w:customStyle="1" w:styleId="QuoteandStatements">
    <w:name w:val="Quote and Statements"/>
    <w:basedOn w:val="Normal"/>
    <w:uiPriority w:val="99"/>
    <w:rsid w:val="00396192"/>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D501F1"/>
    <w:pPr>
      <w:keepLines/>
      <w:numPr>
        <w:numId w:val="47"/>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D501F1"/>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D501F1"/>
    <w:pPr>
      <w:keepLines/>
      <w:spacing w:before="120"/>
      <w:ind w:left="144" w:hanging="144"/>
      <w:outlineLvl w:val="0"/>
    </w:pPr>
    <w:rPr>
      <w:rFonts w:ascii="Arial" w:eastAsia="Times New Roman" w:hAnsi="Arial"/>
      <w:b/>
      <w:caps/>
      <w:color w:val="00800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156</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66</cp:revision>
  <cp:lastPrinted>2024-02-07T09:58:00Z</cp:lastPrinted>
  <dcterms:created xsi:type="dcterms:W3CDTF">2024-06-06T09:04:00Z</dcterms:created>
  <dcterms:modified xsi:type="dcterms:W3CDTF">2025-09-28T06:02:00Z</dcterms:modified>
</cp:coreProperties>
</file>