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2CE8B" w14:textId="77777777" w:rsidR="005E630B" w:rsidRDefault="005E630B" w:rsidP="005E630B">
      <w:pPr>
        <w:pStyle w:val="LessonPara4"/>
      </w:pPr>
      <w:bookmarkStart w:id="0" w:name="_Hlk533860878"/>
      <w:r>
        <w:rPr>
          <w:b/>
          <w:bCs/>
        </w:rPr>
        <w:t>First Step – Teacher’s Guide</w:t>
      </w:r>
      <w:r>
        <w:t xml:space="preserve">  </w:t>
      </w:r>
    </w:p>
    <w:p w14:paraId="05BA622C" w14:textId="77777777" w:rsidR="005E630B" w:rsidRPr="00506421" w:rsidRDefault="005E630B" w:rsidP="005E630B">
      <w:pPr>
        <w:pStyle w:val="Style2"/>
        <w:rPr>
          <w:sz w:val="28"/>
          <w:szCs w:val="28"/>
        </w:rPr>
      </w:pPr>
      <w:r w:rsidRPr="00506421">
        <w:rPr>
          <w:sz w:val="28"/>
          <w:szCs w:val="28"/>
        </w:rPr>
        <w:t>May the people raise you, O God. Then the earth will yield its harvests.</w:t>
      </w:r>
    </w:p>
    <w:p w14:paraId="364ACFBE" w14:textId="2A760359" w:rsidR="00C21A1D" w:rsidRPr="005E630B" w:rsidRDefault="008F0CD6" w:rsidP="008F0CD6">
      <w:pPr>
        <w:pStyle w:val="LessonTitle"/>
        <w:numPr>
          <w:ilvl w:val="0"/>
          <w:numId w:val="0"/>
        </w:numPr>
        <w:jc w:val="left"/>
        <w:rPr>
          <w:sz w:val="28"/>
          <w:szCs w:val="28"/>
        </w:rPr>
      </w:pPr>
      <w:r>
        <w:rPr>
          <w:sz w:val="28"/>
          <w:szCs w:val="28"/>
        </w:rPr>
        <w:t>How Do I Pray?</w:t>
      </w:r>
    </w:p>
    <w:p w14:paraId="287EDE39" w14:textId="77777777" w:rsidR="00C213AA" w:rsidRPr="004236E3" w:rsidRDefault="00C213AA" w:rsidP="00C213AA"/>
    <w:p w14:paraId="26200A19" w14:textId="77777777" w:rsidR="00C213AA" w:rsidRDefault="00C213AA" w:rsidP="00C213AA">
      <w:pPr>
        <w:pStyle w:val="LessonHiddenText"/>
        <w:rPr>
          <w:b/>
          <w:bCs/>
          <w:u w:val="single"/>
        </w:rPr>
      </w:pPr>
      <w:r>
        <w:rPr>
          <w:b/>
          <w:bCs/>
          <w:u w:val="single"/>
        </w:rPr>
        <w:t>The Lord is with you!</w:t>
      </w:r>
    </w:p>
    <w:p w14:paraId="36302F4F" w14:textId="77777777" w:rsidR="00C213AA" w:rsidRDefault="00C213AA" w:rsidP="00C213AA">
      <w:pPr>
        <w:pStyle w:val="LessonPara2"/>
        <w:ind w:left="0" w:firstLine="0"/>
      </w:pPr>
    </w:p>
    <w:p w14:paraId="10120D92" w14:textId="504D1CC5" w:rsidR="00E65843" w:rsidRDefault="00230A06" w:rsidP="002A583A">
      <w:pPr>
        <w:pStyle w:val="LessonVerse"/>
        <w:shd w:val="clear" w:color="auto" w:fill="B8CCE4" w:themeFill="accent1" w:themeFillTint="66"/>
      </w:pPr>
      <w:r>
        <w:t xml:space="preserve">Knowing what prayer is and how we can pray unlocks great blessings in our life. This is because through prayer we are coming to God for help in time of need. </w:t>
      </w:r>
    </w:p>
    <w:p w14:paraId="1655A6B1" w14:textId="77777777" w:rsidR="00657132" w:rsidRDefault="00657132" w:rsidP="00657132">
      <w:pPr>
        <w:pStyle w:val="LessonPara2"/>
      </w:pPr>
    </w:p>
    <w:p w14:paraId="25CF21EF" w14:textId="2F7105EF" w:rsidR="00657132" w:rsidRPr="00775199" w:rsidRDefault="00657132" w:rsidP="00775199">
      <w:pPr>
        <w:pStyle w:val="LessonPara2"/>
        <w:rPr>
          <w:b/>
          <w:bCs/>
          <w:color w:val="000000" w:themeColor="text1"/>
        </w:rPr>
      </w:pPr>
      <w:r w:rsidRPr="00775199">
        <w:rPr>
          <w:b/>
          <w:bCs/>
          <w:highlight w:val="yellow"/>
        </w:rPr>
        <w:t>Introduction:</w:t>
      </w:r>
    </w:p>
    <w:p w14:paraId="5DED7FF3" w14:textId="77777777" w:rsidR="00846D13" w:rsidRDefault="0009177B" w:rsidP="0009177B">
      <w:pPr>
        <w:pStyle w:val="LessonPara2"/>
      </w:pPr>
      <w:r>
        <w:t>Hello everyone. Welcome back to the 3</w:t>
      </w:r>
      <w:r w:rsidRPr="0009177B">
        <w:rPr>
          <w:vertAlign w:val="superscript"/>
        </w:rPr>
        <w:t>rd</w:t>
      </w:r>
      <w:r>
        <w:t xml:space="preserve"> session of </w:t>
      </w:r>
      <w:r w:rsidR="003D5269">
        <w:t xml:space="preserve">our First Step. </w:t>
      </w:r>
    </w:p>
    <w:p w14:paraId="5890EB1F" w14:textId="7CA16C5D" w:rsidR="00DA1DE4" w:rsidRDefault="003D5269" w:rsidP="0037039B">
      <w:pPr>
        <w:pStyle w:val="LessonPara2"/>
      </w:pPr>
      <w:r>
        <w:t>Today we are going to be looking at How Do I Pray</w:t>
      </w:r>
      <w:r w:rsidR="00F41862">
        <w:t xml:space="preserve"> in a very practical way.</w:t>
      </w:r>
    </w:p>
    <w:p w14:paraId="47186AA6" w14:textId="77777777" w:rsidR="002E77F7" w:rsidRDefault="002E77F7" w:rsidP="002E77F7">
      <w:pPr>
        <w:pStyle w:val="LessonPara2"/>
      </w:pPr>
    </w:p>
    <w:p w14:paraId="0EC03734" w14:textId="77777777" w:rsidR="002E77F7" w:rsidRDefault="002E77F7" w:rsidP="002E77F7">
      <w:pPr>
        <w:pStyle w:val="LessonPara2"/>
        <w:rPr>
          <w:b/>
          <w:bCs/>
        </w:rPr>
      </w:pPr>
      <w:r>
        <w:rPr>
          <w:b/>
          <w:bCs/>
          <w:highlight w:val="yellow"/>
        </w:rPr>
        <w:t>MAIN RULES</w:t>
      </w:r>
      <w:r w:rsidRPr="00703D64">
        <w:rPr>
          <w:b/>
          <w:bCs/>
          <w:highlight w:val="yellow"/>
        </w:rPr>
        <w:t>:</w:t>
      </w:r>
    </w:p>
    <w:p w14:paraId="7F1271A5" w14:textId="77777777" w:rsidR="002E77F7" w:rsidRDefault="002E77F7" w:rsidP="002E77F7">
      <w:pPr>
        <w:pStyle w:val="LessonPara2"/>
        <w:rPr>
          <w:b/>
          <w:bCs/>
          <w:color w:val="FF0000"/>
        </w:rPr>
      </w:pPr>
      <w:r w:rsidRPr="006E6BC0">
        <w:rPr>
          <w:b/>
          <w:bCs/>
          <w:color w:val="FF0000"/>
        </w:rPr>
        <w:t xml:space="preserve">1. </w:t>
      </w:r>
      <w:r>
        <w:rPr>
          <w:b/>
          <w:bCs/>
          <w:color w:val="FF0000"/>
        </w:rPr>
        <w:t xml:space="preserve">Respect each other’s privacy </w:t>
      </w:r>
    </w:p>
    <w:p w14:paraId="019ECA25" w14:textId="77777777" w:rsidR="002E77F7" w:rsidRPr="006E6BC0" w:rsidRDefault="002E77F7" w:rsidP="002E77F7">
      <w:pPr>
        <w:pStyle w:val="LessonPara2"/>
        <w:rPr>
          <w:b/>
          <w:bCs/>
          <w:color w:val="FF0000"/>
        </w:rPr>
      </w:pPr>
      <w:r>
        <w:rPr>
          <w:b/>
          <w:bCs/>
          <w:color w:val="FF0000"/>
        </w:rPr>
        <w:t>(do not ask for contact number, no business transactions)</w:t>
      </w:r>
    </w:p>
    <w:p w14:paraId="43BDA304" w14:textId="77777777" w:rsidR="002E77F7" w:rsidRDefault="002E77F7" w:rsidP="002E77F7">
      <w:pPr>
        <w:pStyle w:val="LessonPara2"/>
        <w:rPr>
          <w:b/>
          <w:bCs/>
          <w:color w:val="FF0000"/>
        </w:rPr>
      </w:pPr>
      <w:r w:rsidRPr="006E6BC0">
        <w:rPr>
          <w:b/>
          <w:bCs/>
          <w:color w:val="FF0000"/>
        </w:rPr>
        <w:t xml:space="preserve">2. </w:t>
      </w:r>
      <w:r>
        <w:rPr>
          <w:b/>
          <w:bCs/>
          <w:color w:val="FF0000"/>
        </w:rPr>
        <w:t xml:space="preserve">Honor the vision of this church </w:t>
      </w:r>
    </w:p>
    <w:p w14:paraId="5D23A56C" w14:textId="77777777" w:rsidR="002E77F7" w:rsidRPr="006E6BC0" w:rsidRDefault="002E77F7" w:rsidP="002E77F7">
      <w:pPr>
        <w:pStyle w:val="LessonPara2"/>
        <w:rPr>
          <w:b/>
          <w:bCs/>
          <w:color w:val="FF0000"/>
        </w:rPr>
      </w:pPr>
      <w:r>
        <w:rPr>
          <w:b/>
          <w:bCs/>
          <w:color w:val="FF0000"/>
        </w:rPr>
        <w:t>(do not promote or invite to other church events and programs)</w:t>
      </w:r>
    </w:p>
    <w:p w14:paraId="3B8E04CA" w14:textId="77777777" w:rsidR="002E77F7" w:rsidRDefault="002E77F7" w:rsidP="002E77F7">
      <w:pPr>
        <w:pStyle w:val="LessonPara2"/>
        <w:rPr>
          <w:b/>
          <w:bCs/>
          <w:color w:val="FF0000"/>
        </w:rPr>
      </w:pPr>
      <w:r w:rsidRPr="006E6BC0">
        <w:rPr>
          <w:b/>
          <w:bCs/>
          <w:color w:val="FF0000"/>
        </w:rPr>
        <w:t xml:space="preserve">3. </w:t>
      </w:r>
      <w:r>
        <w:rPr>
          <w:b/>
          <w:bCs/>
          <w:color w:val="FF0000"/>
        </w:rPr>
        <w:t>Humility and Order</w:t>
      </w:r>
    </w:p>
    <w:p w14:paraId="6E0EC13E" w14:textId="525A8A14" w:rsidR="002E77F7" w:rsidRDefault="002E77F7" w:rsidP="002E77F7">
      <w:pPr>
        <w:pStyle w:val="LessonVerse"/>
        <w:rPr>
          <w:b/>
          <w:bCs/>
          <w:color w:val="FF0000"/>
        </w:rPr>
      </w:pPr>
      <w:r>
        <w:rPr>
          <w:b/>
          <w:bCs/>
          <w:color w:val="FF0000"/>
        </w:rPr>
        <w:t>(humble despite disagreements. Other questions can be discussed after the class)</w:t>
      </w:r>
    </w:p>
    <w:p w14:paraId="4B2ECC1D" w14:textId="77777777" w:rsidR="002E77F7" w:rsidRDefault="002E77F7" w:rsidP="002E77F7">
      <w:pPr>
        <w:pStyle w:val="LessonVerse"/>
      </w:pPr>
    </w:p>
    <w:p w14:paraId="14409457" w14:textId="69582FE2" w:rsidR="00D13ABC" w:rsidRPr="00D13ABC" w:rsidRDefault="00D13ABC" w:rsidP="00D13ABC">
      <w:pPr>
        <w:pStyle w:val="LessonPara2"/>
        <w:rPr>
          <w:b/>
          <w:bCs/>
          <w:color w:val="000000" w:themeColor="text1"/>
        </w:rPr>
      </w:pPr>
      <w:r>
        <w:rPr>
          <w:b/>
          <w:bCs/>
          <w:highlight w:val="yellow"/>
        </w:rPr>
        <w:t>Attempt</w:t>
      </w:r>
      <w:r w:rsidR="00314ABC">
        <w:rPr>
          <w:b/>
          <w:bCs/>
        </w:rPr>
        <w:t>:</w:t>
      </w:r>
    </w:p>
    <w:p w14:paraId="290135BE" w14:textId="23BF6A68" w:rsidR="00B0199C" w:rsidRDefault="0065450B" w:rsidP="002150F2">
      <w:pPr>
        <w:pStyle w:val="LessonPara2"/>
      </w:pPr>
      <w:r>
        <w:t xml:space="preserve">Before we go into that, </w:t>
      </w:r>
      <w:r w:rsidR="007127D0">
        <w:t xml:space="preserve">we’re going to look at </w:t>
      </w:r>
      <w:r>
        <w:t>what are some common myths about prayer?</w:t>
      </w:r>
    </w:p>
    <w:p w14:paraId="0161E44A" w14:textId="12BF798C" w:rsidR="00B66EA9" w:rsidRDefault="000F7A00" w:rsidP="002150F2">
      <w:pPr>
        <w:pStyle w:val="LessonPara2"/>
      </w:pPr>
      <w:r>
        <w:t xml:space="preserve">1. </w:t>
      </w:r>
      <w:r w:rsidR="00B66EA9">
        <w:t>Prayer is not to make God like us more</w:t>
      </w:r>
    </w:p>
    <w:p w14:paraId="2338152E" w14:textId="48ADE0A0" w:rsidR="00B66EA9" w:rsidRDefault="000F7A00" w:rsidP="002150F2">
      <w:pPr>
        <w:pStyle w:val="LessonPara2"/>
      </w:pPr>
      <w:r>
        <w:t xml:space="preserve">2. </w:t>
      </w:r>
      <w:r w:rsidR="00B66EA9">
        <w:t>Prayer must have an instant effect</w:t>
      </w:r>
    </w:p>
    <w:p w14:paraId="1A3D76CF" w14:textId="0BEDFBD9" w:rsidR="00B66EA9" w:rsidRDefault="000F7A00" w:rsidP="002150F2">
      <w:pPr>
        <w:pStyle w:val="LessonPara2"/>
      </w:pPr>
      <w:r>
        <w:t xml:space="preserve">3. </w:t>
      </w:r>
      <w:r w:rsidR="00B66EA9">
        <w:t>Prayer must result in what I want it to</w:t>
      </w:r>
    </w:p>
    <w:p w14:paraId="17986091" w14:textId="3EB1782A" w:rsidR="00B66EA9" w:rsidRDefault="000F7A00" w:rsidP="002150F2">
      <w:pPr>
        <w:pStyle w:val="LessonPara2"/>
      </w:pPr>
      <w:r>
        <w:t xml:space="preserve">4. </w:t>
      </w:r>
      <w:r w:rsidR="00B66EA9">
        <w:t>Prayer</w:t>
      </w:r>
      <w:r w:rsidR="006878F2">
        <w:t xml:space="preserve"> makes the situation get better instantly</w:t>
      </w:r>
    </w:p>
    <w:p w14:paraId="12A87278" w14:textId="77777777" w:rsidR="00314ABC" w:rsidRDefault="00314ABC" w:rsidP="00314ABC">
      <w:pPr>
        <w:pStyle w:val="LessonPara2"/>
      </w:pPr>
    </w:p>
    <w:p w14:paraId="1B5E06AA" w14:textId="63A4F307" w:rsidR="002C5FC4" w:rsidRPr="00D94074" w:rsidRDefault="00314ABC" w:rsidP="002C5FC4">
      <w:pPr>
        <w:pStyle w:val="LessonPara2"/>
        <w:rPr>
          <w:b/>
          <w:bCs/>
          <w:color w:val="000000" w:themeColor="text1"/>
        </w:rPr>
      </w:pPr>
      <w:r>
        <w:rPr>
          <w:b/>
          <w:bCs/>
          <w:highlight w:val="yellow"/>
        </w:rPr>
        <w:t>Failure</w:t>
      </w:r>
      <w:r w:rsidRPr="00775199">
        <w:rPr>
          <w:b/>
          <w:bCs/>
          <w:highlight w:val="yellow"/>
        </w:rPr>
        <w:t>:</w:t>
      </w:r>
      <w:r w:rsidR="002C5FC4">
        <w:br/>
        <w:t xml:space="preserve">Sometimes the situation can get worst before </w:t>
      </w:r>
      <w:r w:rsidR="00B00ADB">
        <w:t xml:space="preserve">it gets </w:t>
      </w:r>
      <w:r w:rsidR="002C5FC4">
        <w:t>better</w:t>
      </w:r>
      <w:r w:rsidR="00195BAB">
        <w:t xml:space="preserve">. In the Bible, </w:t>
      </w:r>
      <w:r w:rsidR="00FA4421">
        <w:t>during the period of time that God’s people were slaves, Moses prayed</w:t>
      </w:r>
      <w:r w:rsidR="00C86149">
        <w:t xml:space="preserve"> and God said He would act</w:t>
      </w:r>
      <w:r w:rsidR="009F5F66">
        <w:t xml:space="preserve"> upon it</w:t>
      </w:r>
      <w:r w:rsidR="00FA4421">
        <w:t>. Yet the</w:t>
      </w:r>
      <w:r w:rsidR="00195BAB">
        <w:t xml:space="preserve"> oppression increased and increased until finally there was breakthrough and they had freedom.</w:t>
      </w:r>
    </w:p>
    <w:p w14:paraId="10DAFC6E" w14:textId="3C12C8ED" w:rsidR="00A62E78" w:rsidRDefault="00A62E78" w:rsidP="002C5FC4">
      <w:pPr>
        <w:pStyle w:val="LessonPara2"/>
      </w:pPr>
    </w:p>
    <w:p w14:paraId="2CCD0F1F" w14:textId="77777777" w:rsidR="005B14B8" w:rsidRPr="000D14F0" w:rsidRDefault="005B14B8" w:rsidP="005B14B8">
      <w:pPr>
        <w:pStyle w:val="LessonPara3"/>
        <w:rPr>
          <w:color w:val="F79646" w:themeColor="accent6"/>
        </w:rPr>
      </w:pPr>
      <w:r>
        <w:rPr>
          <w:color w:val="F79646" w:themeColor="accent6"/>
        </w:rPr>
        <w:t>SUGGESTED for INTERACTIVE DISCUSSION</w:t>
      </w:r>
    </w:p>
    <w:p w14:paraId="490C5BA1" w14:textId="18107CA1" w:rsidR="005B14B8" w:rsidRDefault="005B14B8" w:rsidP="005B14B8">
      <w:pPr>
        <w:pStyle w:val="LessonPara3"/>
        <w:rPr>
          <w:color w:val="F79646" w:themeColor="accent6"/>
        </w:rPr>
      </w:pPr>
      <w:r>
        <w:rPr>
          <w:color w:val="F79646" w:themeColor="accent6"/>
        </w:rPr>
        <w:t>1. Have you ever prayed before?</w:t>
      </w:r>
    </w:p>
    <w:p w14:paraId="1AD5969F" w14:textId="77777777" w:rsidR="00E84069" w:rsidRDefault="005B14B8" w:rsidP="005B14B8">
      <w:pPr>
        <w:pStyle w:val="LessonPara3"/>
        <w:rPr>
          <w:color w:val="F79646" w:themeColor="accent6"/>
        </w:rPr>
      </w:pPr>
      <w:r>
        <w:rPr>
          <w:color w:val="F79646" w:themeColor="accent6"/>
        </w:rPr>
        <w:t xml:space="preserve">2. </w:t>
      </w:r>
      <w:r w:rsidR="00F84955">
        <w:rPr>
          <w:color w:val="F79646" w:themeColor="accent6"/>
        </w:rPr>
        <w:t xml:space="preserve">Have you </w:t>
      </w:r>
      <w:r w:rsidR="00705B7A">
        <w:rPr>
          <w:color w:val="F79646" w:themeColor="accent6"/>
        </w:rPr>
        <w:t xml:space="preserve">experienced situations in which </w:t>
      </w:r>
      <w:r w:rsidR="00F84955">
        <w:rPr>
          <w:color w:val="F79646" w:themeColor="accent6"/>
        </w:rPr>
        <w:t>some prayers are answered and some are not?</w:t>
      </w:r>
      <w:r w:rsidR="00705B7A">
        <w:rPr>
          <w:color w:val="F79646" w:themeColor="accent6"/>
        </w:rPr>
        <w:t xml:space="preserve"> </w:t>
      </w:r>
    </w:p>
    <w:p w14:paraId="725795A7" w14:textId="49C4A3A6" w:rsidR="00E54E64" w:rsidRPr="000D14F0" w:rsidRDefault="00E84069" w:rsidP="00E54E64">
      <w:pPr>
        <w:pStyle w:val="LessonPara3"/>
        <w:rPr>
          <w:color w:val="F79646" w:themeColor="accent6"/>
        </w:rPr>
      </w:pPr>
      <w:r>
        <w:rPr>
          <w:color w:val="F79646" w:themeColor="accent6"/>
        </w:rPr>
        <w:t xml:space="preserve">3. </w:t>
      </w:r>
      <w:r w:rsidR="00705B7A">
        <w:rPr>
          <w:color w:val="F79646" w:themeColor="accent6"/>
        </w:rPr>
        <w:t>Would you mind to share</w:t>
      </w:r>
      <w:r w:rsidR="00A106AD">
        <w:rPr>
          <w:color w:val="F79646" w:themeColor="accent6"/>
        </w:rPr>
        <w:t xml:space="preserve"> your personal experience </w:t>
      </w:r>
      <w:r w:rsidR="00D73988">
        <w:rPr>
          <w:color w:val="F79646" w:themeColor="accent6"/>
        </w:rPr>
        <w:t>with praying</w:t>
      </w:r>
      <w:r w:rsidR="00705B7A">
        <w:rPr>
          <w:color w:val="F79646" w:themeColor="accent6"/>
        </w:rPr>
        <w:t>?</w:t>
      </w:r>
    </w:p>
    <w:p w14:paraId="677FCC4A" w14:textId="77777777" w:rsidR="005B14B8" w:rsidRDefault="005B14B8" w:rsidP="002C5FC4">
      <w:pPr>
        <w:pStyle w:val="LessonPara2"/>
      </w:pPr>
    </w:p>
    <w:p w14:paraId="0444E15C" w14:textId="77777777" w:rsidR="00206C34" w:rsidRDefault="00A62E78" w:rsidP="002C5FC4">
      <w:pPr>
        <w:pStyle w:val="LessonPara2"/>
      </w:pPr>
      <w:r>
        <w:t xml:space="preserve">So how can we reconcile </w:t>
      </w:r>
      <w:r w:rsidR="00D817F5">
        <w:t>prayer with good things</w:t>
      </w:r>
      <w:r w:rsidR="00206C34">
        <w:t>?</w:t>
      </w:r>
    </w:p>
    <w:p w14:paraId="01326115" w14:textId="0A629D9A" w:rsidR="002C5FC4" w:rsidRDefault="00D817F5" w:rsidP="002C5FC4">
      <w:pPr>
        <w:pStyle w:val="LessonPara2"/>
      </w:pPr>
      <w:r>
        <w:t>A good place to start is to ask:</w:t>
      </w:r>
    </w:p>
    <w:p w14:paraId="709C52B7" w14:textId="77777777" w:rsidR="00A62E78" w:rsidRDefault="00A62E78" w:rsidP="002C5FC4">
      <w:pPr>
        <w:pStyle w:val="LessonPara2"/>
      </w:pPr>
    </w:p>
    <w:p w14:paraId="3BCAEBC3" w14:textId="491851B0" w:rsidR="00CC644A" w:rsidRDefault="006B3503" w:rsidP="008211AA">
      <w:pPr>
        <w:pStyle w:val="LessonOutline2"/>
      </w:pPr>
      <w:r>
        <w:t xml:space="preserve">What is </w:t>
      </w:r>
      <w:r w:rsidR="00341348">
        <w:t>prayer?</w:t>
      </w:r>
    </w:p>
    <w:p w14:paraId="07828A3E" w14:textId="2970EBD9" w:rsidR="00240EE5" w:rsidRDefault="00FF7104" w:rsidP="0040466B">
      <w:pPr>
        <w:pStyle w:val="LessonOutline3"/>
        <w:numPr>
          <w:ilvl w:val="0"/>
          <w:numId w:val="0"/>
        </w:numPr>
        <w:ind w:left="72"/>
      </w:pPr>
      <w:r>
        <w:t xml:space="preserve">Prayer </w:t>
      </w:r>
      <w:r w:rsidR="006D72E4">
        <w:t>is talking to God</w:t>
      </w:r>
    </w:p>
    <w:p w14:paraId="566A6F0C" w14:textId="77777777" w:rsidR="00C907A4" w:rsidRDefault="00C907A4" w:rsidP="00E076AA">
      <w:pPr>
        <w:pStyle w:val="LessonPara2"/>
        <w:rPr>
          <w:b/>
          <w:bCs/>
          <w:highlight w:val="yellow"/>
        </w:rPr>
      </w:pPr>
    </w:p>
    <w:p w14:paraId="6E6A4CBB" w14:textId="77FA3FB1" w:rsidR="00E076AA" w:rsidRPr="00E076AA" w:rsidRDefault="00E076AA" w:rsidP="00E076AA">
      <w:pPr>
        <w:pStyle w:val="LessonPara2"/>
        <w:rPr>
          <w:b/>
          <w:bCs/>
          <w:color w:val="000000" w:themeColor="text1"/>
        </w:rPr>
      </w:pPr>
      <w:r>
        <w:rPr>
          <w:b/>
          <w:bCs/>
          <w:highlight w:val="yellow"/>
        </w:rPr>
        <w:t>Explanation</w:t>
      </w:r>
      <w:r w:rsidRPr="00775199">
        <w:rPr>
          <w:b/>
          <w:bCs/>
          <w:highlight w:val="yellow"/>
        </w:rPr>
        <w:t>:</w:t>
      </w:r>
    </w:p>
    <w:p w14:paraId="680A1554" w14:textId="05EA4671" w:rsidR="009D6750" w:rsidRDefault="007B71C4" w:rsidP="00DB513E">
      <w:pPr>
        <w:pStyle w:val="LessonPara2"/>
      </w:pPr>
      <w:r>
        <w:t>It is not a formula but part of a growing relationship</w:t>
      </w:r>
      <w:r w:rsidR="008064DE">
        <w:t>.</w:t>
      </w:r>
    </w:p>
    <w:p w14:paraId="4D021885" w14:textId="77777777" w:rsidR="00E464D9" w:rsidRDefault="00E464D9" w:rsidP="00DB513E">
      <w:pPr>
        <w:pStyle w:val="LessonPara2"/>
      </w:pPr>
    </w:p>
    <w:p w14:paraId="3A6B1638" w14:textId="65E1206A" w:rsidR="00DB513E" w:rsidRDefault="0037382D" w:rsidP="00DB513E">
      <w:pPr>
        <w:pStyle w:val="LessonPara2"/>
      </w:pPr>
      <w:r>
        <w:t xml:space="preserve">Think of it as talking with someone. The more you talk to </w:t>
      </w:r>
      <w:r w:rsidR="00E27B63">
        <w:t>a stranger, they become an acquaintance. The more you talk to them, they become a friend. The more you talk to them, they soon become you good friend.</w:t>
      </w:r>
    </w:p>
    <w:p w14:paraId="6F20F674" w14:textId="77777777" w:rsidR="00DB513E" w:rsidRDefault="00DB513E" w:rsidP="00DB513E">
      <w:pPr>
        <w:pStyle w:val="LessonPara2"/>
      </w:pPr>
    </w:p>
    <w:p w14:paraId="054D5272" w14:textId="5E9643EB" w:rsidR="007D4AA9" w:rsidRDefault="007D4AA9" w:rsidP="00DB513E">
      <w:pPr>
        <w:pStyle w:val="LessonPara2"/>
      </w:pPr>
      <w:r>
        <w:t>Prayer is the opportunity to know God intimately.</w:t>
      </w:r>
    </w:p>
    <w:p w14:paraId="35FE1762" w14:textId="6789D60C" w:rsidR="00240EE5" w:rsidRDefault="00240EE5" w:rsidP="00240EE5">
      <w:pPr>
        <w:pStyle w:val="LessonPara2"/>
      </w:pPr>
      <w:r>
        <w:t>Prayer is powerful because we are not praying on the basis of how good we are but on how good Jesus is</w:t>
      </w:r>
    </w:p>
    <w:p w14:paraId="2DE5817F" w14:textId="77777777" w:rsidR="00EF20D6" w:rsidRDefault="00EF20D6" w:rsidP="00240EE5">
      <w:pPr>
        <w:pStyle w:val="LessonPara2"/>
      </w:pPr>
    </w:p>
    <w:p w14:paraId="6FD3E08B" w14:textId="29AF44DC" w:rsidR="00240EE5" w:rsidRDefault="00240EE5" w:rsidP="00240EE5">
      <w:pPr>
        <w:pStyle w:val="LessonPara2"/>
      </w:pPr>
      <w:r>
        <w:lastRenderedPageBreak/>
        <w:t>We pray on the basis of Jesus’s righteousness, not our own</w:t>
      </w:r>
    </w:p>
    <w:p w14:paraId="6C69B6BC" w14:textId="15EF26A1" w:rsidR="00240EE5" w:rsidRDefault="00BF3400" w:rsidP="002C5CEA">
      <w:pPr>
        <w:pStyle w:val="LessonPara2"/>
      </w:pPr>
      <w:r>
        <w:t>Why would God</w:t>
      </w:r>
      <w:r w:rsidR="00F967D8">
        <w:t xml:space="preserve"> want to talk to us?</w:t>
      </w:r>
    </w:p>
    <w:p w14:paraId="12A99AA0" w14:textId="77777777" w:rsidR="002C5CEA" w:rsidRDefault="002C5CEA" w:rsidP="002C5CEA">
      <w:pPr>
        <w:pStyle w:val="LessonPara2"/>
      </w:pPr>
    </w:p>
    <w:p w14:paraId="1A08F843" w14:textId="01887E80" w:rsidR="003D18C2" w:rsidRDefault="003D18C2" w:rsidP="003D18C2">
      <w:pPr>
        <w:pStyle w:val="LessonVerse"/>
      </w:pPr>
      <w:r>
        <w:t>Matthew 7:7-8</w:t>
      </w:r>
    </w:p>
    <w:p w14:paraId="462B6312" w14:textId="03BEA95E" w:rsidR="002D2539" w:rsidRDefault="003D18C2" w:rsidP="003D18C2">
      <w:pPr>
        <w:pStyle w:val="LessonVerse"/>
      </w:pPr>
      <w:r>
        <w:t>Ask and it will be given to you; seek and you will find; knock and the door will be opened to you. 8 For everyone who asks receives; the one who seeks finds; and to the one who knocks, the door will be opened.</w:t>
      </w:r>
    </w:p>
    <w:p w14:paraId="6D0E6033" w14:textId="77777777" w:rsidR="002D2539" w:rsidRDefault="002D2539" w:rsidP="002D2539">
      <w:pPr>
        <w:pStyle w:val="LessonVerse"/>
      </w:pPr>
    </w:p>
    <w:p w14:paraId="5B8D64A9" w14:textId="77777777" w:rsidR="002D2539" w:rsidRDefault="002D2539" w:rsidP="002D2539">
      <w:pPr>
        <w:pStyle w:val="LessonVerse"/>
      </w:pPr>
      <w:r>
        <w:t>1 John 5:14</w:t>
      </w:r>
    </w:p>
    <w:p w14:paraId="39EDA637" w14:textId="78419DB6" w:rsidR="002D2539" w:rsidRDefault="002D2539" w:rsidP="003D18C2">
      <w:pPr>
        <w:pStyle w:val="LessonVerse"/>
      </w:pPr>
      <w:r>
        <w:t>This is the confidence we have in approaching God: that if we ask anything according to his will, he hears us. 15 And if we know that he hears us—whatever we ask—we know that we have what we asked of him.</w:t>
      </w:r>
    </w:p>
    <w:p w14:paraId="34222985" w14:textId="77777777" w:rsidR="00F228AF" w:rsidRDefault="00F228AF" w:rsidP="003D18C2">
      <w:pPr>
        <w:pStyle w:val="LessonVerse"/>
      </w:pPr>
    </w:p>
    <w:p w14:paraId="5CE04477" w14:textId="695C4D61" w:rsidR="00324B0E" w:rsidRDefault="002962E2" w:rsidP="00324B0E">
      <w:pPr>
        <w:pStyle w:val="ContentsTitle"/>
        <w:rPr>
          <w:rFonts w:ascii="Times New Roman" w:hAnsi="Times New Roman" w:cs="Times New Roman"/>
        </w:rPr>
      </w:pPr>
      <w:r>
        <w:t xml:space="preserve">Prayer is not to overcome God’s reluctance but to </w:t>
      </w:r>
      <w:r>
        <w:t>lay hold of His willingness.</w:t>
      </w:r>
    </w:p>
    <w:p w14:paraId="420D4672" w14:textId="762947BC" w:rsidR="00324B0E" w:rsidRDefault="00324B0E" w:rsidP="00F228AF">
      <w:pPr>
        <w:pStyle w:val="LessonPara2"/>
      </w:pPr>
    </w:p>
    <w:p w14:paraId="41AADB3D" w14:textId="77777777" w:rsidR="0093368C" w:rsidRDefault="0093368C" w:rsidP="00630288">
      <w:pPr>
        <w:pStyle w:val="LessonPara3"/>
        <w:ind w:left="0" w:firstLine="0"/>
      </w:pPr>
      <w:r>
        <w:t>Discussion:</w:t>
      </w:r>
    </w:p>
    <w:p w14:paraId="4FB2ACC3" w14:textId="2D0C0865" w:rsidR="00630288" w:rsidRDefault="00630288" w:rsidP="00630288">
      <w:pPr>
        <w:pStyle w:val="LessonPara3"/>
        <w:ind w:left="0" w:firstLine="0"/>
      </w:pPr>
      <w:r w:rsidRPr="00AE26A6">
        <w:t xml:space="preserve">Q: Do you feel self-conscious when you </w:t>
      </w:r>
      <w:r>
        <w:t>pray?</w:t>
      </w:r>
    </w:p>
    <w:p w14:paraId="149A9400" w14:textId="77777777" w:rsidR="00630288" w:rsidRDefault="00630288" w:rsidP="00630288">
      <w:pPr>
        <w:pStyle w:val="LessonPara3"/>
      </w:pPr>
      <w:r>
        <w:t>Q: How does God answer our prayer?</w:t>
      </w:r>
    </w:p>
    <w:p w14:paraId="092C91B4" w14:textId="77777777" w:rsidR="00630288" w:rsidRDefault="00630288" w:rsidP="00630288">
      <w:pPr>
        <w:pStyle w:val="LessonPara3"/>
      </w:pPr>
      <w:r>
        <w:t>Q: What to do if God seems silent?</w:t>
      </w:r>
    </w:p>
    <w:p w14:paraId="0DDE67BB" w14:textId="77777777" w:rsidR="00630288" w:rsidRDefault="00630288" w:rsidP="00630288">
      <w:pPr>
        <w:pStyle w:val="LessonPara3"/>
      </w:pPr>
      <w:r>
        <w:t>Q: How does God lead us with His peace?</w:t>
      </w:r>
    </w:p>
    <w:p w14:paraId="283E3366" w14:textId="77777777" w:rsidR="00630288" w:rsidRDefault="00630288" w:rsidP="00630288">
      <w:pPr>
        <w:pStyle w:val="LessonPara3"/>
      </w:pPr>
      <w:r>
        <w:t>Q: What is the purpose of prayer?</w:t>
      </w:r>
    </w:p>
    <w:p w14:paraId="754687F3" w14:textId="77777777" w:rsidR="00630288" w:rsidRDefault="00630288" w:rsidP="00630288">
      <w:pPr>
        <w:pStyle w:val="LessonPara3"/>
      </w:pPr>
      <w:r>
        <w:t>Q: Why do we pray under the authority of Jesus’ name?</w:t>
      </w:r>
    </w:p>
    <w:p w14:paraId="28B1FFE5" w14:textId="77777777" w:rsidR="00630288" w:rsidRDefault="00630288" w:rsidP="00F228AF">
      <w:pPr>
        <w:pStyle w:val="LessonPara2"/>
      </w:pPr>
    </w:p>
    <w:p w14:paraId="07D9D5BF" w14:textId="77777777" w:rsidR="00D86599" w:rsidRDefault="00D86599" w:rsidP="00D86599">
      <w:pPr>
        <w:pStyle w:val="LessonPara2"/>
        <w:rPr>
          <w:rFonts w:ascii="Times New Roman" w:hAnsi="Times New Roman" w:cs="Times New Roman"/>
        </w:rPr>
      </w:pPr>
      <w:r>
        <w:t xml:space="preserve">Prayer is the opportunity to know God </w:t>
      </w:r>
      <w:r>
        <w:rPr>
          <w:b/>
          <w:bCs/>
          <w:highlight w:val="yellow"/>
          <w:u w:val="single"/>
        </w:rPr>
        <w:t>intimately</w:t>
      </w:r>
    </w:p>
    <w:p w14:paraId="5294E86D" w14:textId="77777777" w:rsidR="00D86599" w:rsidRDefault="00D86599" w:rsidP="00D86599">
      <w:pPr>
        <w:pStyle w:val="LessonPara2"/>
      </w:pPr>
      <w:r>
        <w:t>A man in the Bible did that</w:t>
      </w:r>
    </w:p>
    <w:p w14:paraId="0BBF5C99" w14:textId="7E062DF1" w:rsidR="00D86599" w:rsidRDefault="00D86599" w:rsidP="00D86599">
      <w:pPr>
        <w:pStyle w:val="LessonPara2"/>
      </w:pPr>
      <w:r>
        <w:t xml:space="preserve">King David who was the writer of most of the Psalms, not just wrote about </w:t>
      </w:r>
      <w:r w:rsidR="00C968E4">
        <w:t>joyfulness</w:t>
      </w:r>
      <w:r>
        <w:t xml:space="preserve"> but even about complaints, death threats, regrets and discouragement.</w:t>
      </w:r>
    </w:p>
    <w:p w14:paraId="6698B888" w14:textId="77777777" w:rsidR="00D86599" w:rsidRDefault="00D86599" w:rsidP="00D86599">
      <w:pPr>
        <w:pStyle w:val="LessonPara2"/>
      </w:pPr>
    </w:p>
    <w:p w14:paraId="044B38E1" w14:textId="295D617E" w:rsidR="00D86599" w:rsidRDefault="00EE54C6" w:rsidP="00EE54C6">
      <w:pPr>
        <w:pStyle w:val="LessonPara2"/>
      </w:pPr>
      <w:r>
        <w:t xml:space="preserve">There was no need for a mask for him to </w:t>
      </w:r>
      <w:r w:rsidR="00651B96">
        <w:t>hide behind</w:t>
      </w:r>
      <w:r>
        <w:t xml:space="preserve"> </w:t>
      </w:r>
      <w:r w:rsidR="00B7798B">
        <w:t>in front of</w:t>
      </w:r>
      <w:r>
        <w:t xml:space="preserve"> God.</w:t>
      </w:r>
    </w:p>
    <w:p w14:paraId="2310D042" w14:textId="77777777" w:rsidR="008F4F08" w:rsidRDefault="008F4F08" w:rsidP="00630B2D">
      <w:pPr>
        <w:pStyle w:val="LessonPara2"/>
        <w:ind w:left="0" w:firstLine="0"/>
      </w:pPr>
    </w:p>
    <w:p w14:paraId="7D447861" w14:textId="57122FC5" w:rsidR="00D86599" w:rsidRDefault="008F4F08" w:rsidP="008F4F08">
      <w:pPr>
        <w:pStyle w:val="LessonPara2"/>
      </w:pPr>
      <w:r>
        <w:t>Prayer is also the opportunity to lift up our hearts desires and to see God as He really is. The more we pray, the more our faith is lifted and we declare that God is in control and that He has the solution before problem arises.</w:t>
      </w:r>
    </w:p>
    <w:p w14:paraId="5C6E6692" w14:textId="77777777" w:rsidR="008F4F08" w:rsidRDefault="008F4F08" w:rsidP="008F4F08">
      <w:pPr>
        <w:pStyle w:val="LessonPara2"/>
      </w:pPr>
    </w:p>
    <w:p w14:paraId="1FB204E2" w14:textId="77777777" w:rsidR="00EC7AB7" w:rsidRDefault="00EC7AB7" w:rsidP="00EC7AB7">
      <w:pPr>
        <w:pStyle w:val="LessonVerse"/>
      </w:pPr>
      <w:r>
        <w:t>Philippians 4:6</w:t>
      </w:r>
    </w:p>
    <w:p w14:paraId="0B4BF9EF" w14:textId="2B546584" w:rsidR="00000CA7" w:rsidRDefault="00EC7AB7" w:rsidP="00EC7AB7">
      <w:pPr>
        <w:pStyle w:val="LessonVerse"/>
      </w:pPr>
      <w:r>
        <w:t>Do not be anxious about anything, but in every situation, by prayer and petition, with thanksgiving, present your requests to God. NIV</w:t>
      </w:r>
    </w:p>
    <w:p w14:paraId="5FC73E69" w14:textId="77777777" w:rsidR="00000CA7" w:rsidRDefault="00000CA7" w:rsidP="00EC7AB7">
      <w:pPr>
        <w:pStyle w:val="LessonVerse"/>
      </w:pPr>
    </w:p>
    <w:p w14:paraId="1899CB59" w14:textId="10A7BAC3" w:rsidR="005F4A9C" w:rsidRDefault="00000CA7" w:rsidP="00000CA7">
      <w:pPr>
        <w:pStyle w:val="LessonPara2"/>
        <w:rPr>
          <w:b/>
          <w:bCs/>
        </w:rPr>
      </w:pPr>
      <w:r w:rsidRPr="00A57F6A">
        <w:rPr>
          <w:b/>
          <w:bCs/>
          <w:highlight w:val="yellow"/>
        </w:rPr>
        <w:t>Illustration:</w:t>
      </w:r>
    </w:p>
    <w:p w14:paraId="57268419" w14:textId="77777777" w:rsidR="00456385" w:rsidRPr="001B0BC8" w:rsidRDefault="00456385" w:rsidP="00456385">
      <w:pPr>
        <w:pStyle w:val="LessonPara2"/>
        <w:rPr>
          <w:color w:val="000000" w:themeColor="text1"/>
        </w:rPr>
      </w:pPr>
      <w:r w:rsidRPr="001B0BC8">
        <w:rPr>
          <w:color w:val="000000" w:themeColor="text1"/>
        </w:rPr>
        <w:t>(Teachers</w:t>
      </w:r>
      <w:r>
        <w:rPr>
          <w:color w:val="000000" w:themeColor="text1"/>
        </w:rPr>
        <w:t>,</w:t>
      </w:r>
      <w:r w:rsidRPr="001B0BC8">
        <w:rPr>
          <w:color w:val="000000" w:themeColor="text1"/>
        </w:rPr>
        <w:t xml:space="preserve"> please use your own illustration if you have)</w:t>
      </w:r>
    </w:p>
    <w:p w14:paraId="6E69426F" w14:textId="77777777" w:rsidR="00456385" w:rsidRPr="00A57F6A" w:rsidRDefault="00456385" w:rsidP="00000CA7">
      <w:pPr>
        <w:pStyle w:val="LessonPara2"/>
        <w:rPr>
          <w:b/>
          <w:bCs/>
        </w:rPr>
      </w:pPr>
    </w:p>
    <w:p w14:paraId="5E94E1CF" w14:textId="271D39A7" w:rsidR="00F52E31" w:rsidRDefault="00F52E31" w:rsidP="00F52E31">
      <w:pPr>
        <w:pStyle w:val="LessonPara2"/>
      </w:pPr>
      <w:r>
        <w:t xml:space="preserve">My nephew and niece loves to put on a Superman or Spiderman mask. They act like their superhero, jumping all over the place. </w:t>
      </w:r>
      <w:r w:rsidR="00350894">
        <w:t xml:space="preserve">When they spend time with us, that mask is not going to be there 100% of the time. Why? It will be stuffy, hot, uncomfortable. More importantly, it is not them. It is a character that they wear. </w:t>
      </w:r>
    </w:p>
    <w:p w14:paraId="273971D8" w14:textId="61D12B75" w:rsidR="00026B11" w:rsidRDefault="00026B11" w:rsidP="00F52E31">
      <w:pPr>
        <w:pStyle w:val="LessonPara2"/>
      </w:pPr>
    </w:p>
    <w:p w14:paraId="236DC900" w14:textId="28ED36FE" w:rsidR="005F4A9C" w:rsidRDefault="00026B11" w:rsidP="00000CA7">
      <w:pPr>
        <w:pStyle w:val="LessonPara2"/>
      </w:pPr>
      <w:r>
        <w:t>When you come to God, you don’t need to wear a superhero mask. Just come as you are and ask for help in time of need.</w:t>
      </w:r>
    </w:p>
    <w:p w14:paraId="048CC44D" w14:textId="27537B7E" w:rsidR="00DF0584" w:rsidRDefault="00DF0584" w:rsidP="00000CA7">
      <w:pPr>
        <w:pStyle w:val="LessonPara2"/>
      </w:pPr>
    </w:p>
    <w:p w14:paraId="6B1D6455" w14:textId="2E678B36" w:rsidR="00006241" w:rsidRDefault="00DF0584" w:rsidP="0009461A">
      <w:pPr>
        <w:pStyle w:val="LessonPara2"/>
        <w:rPr>
          <w:b/>
          <w:bCs/>
        </w:rPr>
      </w:pPr>
      <w:r w:rsidRPr="00A57F6A">
        <w:rPr>
          <w:b/>
          <w:bCs/>
          <w:highlight w:val="yellow"/>
        </w:rPr>
        <w:t>Application</w:t>
      </w:r>
      <w:r w:rsidR="0009461A" w:rsidRPr="00A57F6A">
        <w:rPr>
          <w:b/>
          <w:bCs/>
          <w:highlight w:val="yellow"/>
        </w:rPr>
        <w:t>:</w:t>
      </w:r>
    </w:p>
    <w:p w14:paraId="40522570" w14:textId="77777777" w:rsidR="007653DC" w:rsidRPr="001B0BC8" w:rsidRDefault="007653DC" w:rsidP="007653DC">
      <w:pPr>
        <w:pStyle w:val="LessonPara2"/>
        <w:rPr>
          <w:color w:val="000000" w:themeColor="text1"/>
        </w:rPr>
      </w:pPr>
      <w:r w:rsidRPr="001B0BC8">
        <w:rPr>
          <w:color w:val="000000" w:themeColor="text1"/>
        </w:rPr>
        <w:t>(Teachers</w:t>
      </w:r>
      <w:r>
        <w:rPr>
          <w:color w:val="000000" w:themeColor="text1"/>
        </w:rPr>
        <w:t>,</w:t>
      </w:r>
      <w:r w:rsidRPr="001B0BC8">
        <w:rPr>
          <w:color w:val="000000" w:themeColor="text1"/>
        </w:rPr>
        <w:t xml:space="preserve"> please use your own illustration if you have)</w:t>
      </w:r>
    </w:p>
    <w:p w14:paraId="0472B9E4" w14:textId="77777777" w:rsidR="007653DC" w:rsidRPr="00A57F6A" w:rsidRDefault="007653DC" w:rsidP="0009461A">
      <w:pPr>
        <w:pStyle w:val="LessonPara2"/>
        <w:rPr>
          <w:b/>
          <w:bCs/>
        </w:rPr>
      </w:pPr>
    </w:p>
    <w:p w14:paraId="3D64F8B5" w14:textId="77777777" w:rsidR="00126660" w:rsidRDefault="00126660" w:rsidP="003801F4">
      <w:pPr>
        <w:rPr>
          <w:rFonts w:ascii="Arial" w:hAnsi="Arial" w:cs="Arial"/>
          <w:color w:val="0000FF"/>
          <w:sz w:val="23"/>
          <w:szCs w:val="23"/>
        </w:rPr>
      </w:pPr>
      <w:r>
        <w:rPr>
          <w:rFonts w:ascii="Arial" w:hAnsi="Arial" w:cs="Arial"/>
          <w:color w:val="0000FF"/>
          <w:sz w:val="23"/>
          <w:szCs w:val="23"/>
        </w:rPr>
        <w:t>Here’s a testimony I heard from a friend at church:</w:t>
      </w:r>
    </w:p>
    <w:p w14:paraId="175116C7" w14:textId="634EB2E4" w:rsidR="003801F4" w:rsidRPr="003801F4" w:rsidRDefault="00126660" w:rsidP="003801F4">
      <w:pPr>
        <w:rPr>
          <w:rFonts w:ascii="Arial" w:hAnsi="Arial" w:cs="Arial"/>
          <w:color w:val="0000FF"/>
          <w:sz w:val="23"/>
          <w:szCs w:val="23"/>
        </w:rPr>
      </w:pPr>
      <w:r>
        <w:rPr>
          <w:rFonts w:ascii="Arial" w:hAnsi="Arial" w:cs="Arial"/>
          <w:color w:val="0000FF"/>
          <w:sz w:val="23"/>
          <w:szCs w:val="23"/>
        </w:rPr>
        <w:t>Last year</w:t>
      </w:r>
      <w:r w:rsidR="00B21D44">
        <w:rPr>
          <w:rFonts w:ascii="Arial" w:hAnsi="Arial" w:cs="Arial"/>
          <w:color w:val="0000FF"/>
          <w:sz w:val="23"/>
          <w:szCs w:val="23"/>
        </w:rPr>
        <w:t xml:space="preserve"> one day, </w:t>
      </w:r>
      <w:r>
        <w:rPr>
          <w:rFonts w:ascii="Arial" w:hAnsi="Arial" w:cs="Arial"/>
          <w:color w:val="0000FF"/>
          <w:sz w:val="23"/>
          <w:szCs w:val="23"/>
        </w:rPr>
        <w:t xml:space="preserve">my </w:t>
      </w:r>
      <w:r w:rsidR="003801F4" w:rsidRPr="003801F4">
        <w:rPr>
          <w:rFonts w:ascii="Arial" w:hAnsi="Arial" w:cs="Arial"/>
          <w:color w:val="0000FF"/>
          <w:sz w:val="23"/>
          <w:szCs w:val="23"/>
        </w:rPr>
        <w:t xml:space="preserve">car battery ran flat while on the </w:t>
      </w:r>
      <w:r w:rsidR="003801F4" w:rsidRPr="003801F4">
        <w:rPr>
          <w:rFonts w:ascii="Arial" w:hAnsi="Arial" w:cs="Arial"/>
          <w:color w:val="0000FF"/>
          <w:sz w:val="23"/>
          <w:szCs w:val="23"/>
        </w:rPr>
        <w:lastRenderedPageBreak/>
        <w:t>way home at night due to a faulty alternator.  So, I had to drive home without my car lights.  Once I reached home, I popped the hood to check the engine.  I then found out it was overheated and steaming.  While attending to it, the radiator suddenly burst, and the hot water spurt on me and it hurt.  My mum came with the bottle of anointing oil.  She applied the oil on me.  We prayed.  Without being even conscious, the pain was gone.  Are there any burn marks or scars? Nowhere to be found - AMEN!</w:t>
      </w:r>
    </w:p>
    <w:p w14:paraId="55545D20" w14:textId="466466CC" w:rsidR="0009461A" w:rsidRDefault="0009461A" w:rsidP="0009461A">
      <w:pPr>
        <w:pStyle w:val="LessonPara2"/>
      </w:pPr>
    </w:p>
    <w:p w14:paraId="6B9EDE11" w14:textId="42AA2B30" w:rsidR="009F7703" w:rsidRDefault="009F7703" w:rsidP="009F7703">
      <w:pPr>
        <w:pStyle w:val="ContentsTitle"/>
      </w:pPr>
      <w:r>
        <w:t xml:space="preserve">Prayer is more than a formula. </w:t>
      </w:r>
      <w:r w:rsidR="00A878D2">
        <w:t>It is a relationship.</w:t>
      </w:r>
    </w:p>
    <w:p w14:paraId="6DD93F32" w14:textId="77777777" w:rsidR="00903D4E" w:rsidRDefault="00903D4E" w:rsidP="00903D4E">
      <w:pPr>
        <w:pStyle w:val="LessonPara2"/>
      </w:pPr>
    </w:p>
    <w:p w14:paraId="425A4917" w14:textId="77777777" w:rsidR="00903D4E" w:rsidRDefault="00903D4E" w:rsidP="00903D4E">
      <w:pPr>
        <w:pStyle w:val="ContentsTitle"/>
      </w:pPr>
      <w:r>
        <w:t>Use the SMILE acronym to see it’s application:</w:t>
      </w:r>
    </w:p>
    <w:p w14:paraId="1CB2CECD" w14:textId="77777777" w:rsidR="00903D4E" w:rsidRDefault="00903D4E" w:rsidP="00903D4E">
      <w:pPr>
        <w:pStyle w:val="ContentsTitle"/>
      </w:pPr>
    </w:p>
    <w:p w14:paraId="12B440FA" w14:textId="77777777" w:rsidR="00903D4E" w:rsidRDefault="00903D4E" w:rsidP="00903D4E">
      <w:pPr>
        <w:pStyle w:val="ContentsTitle"/>
      </w:pPr>
      <w:r>
        <w:t xml:space="preserve">Spiritual Needs </w:t>
      </w:r>
    </w:p>
    <w:p w14:paraId="282D7AA2" w14:textId="77777777" w:rsidR="00903D4E" w:rsidRDefault="00903D4E" w:rsidP="00903D4E">
      <w:pPr>
        <w:pStyle w:val="ContentsTitle"/>
      </w:pPr>
      <w:r>
        <w:t xml:space="preserve">Mental Needs </w:t>
      </w:r>
    </w:p>
    <w:p w14:paraId="73C65B16" w14:textId="77777777" w:rsidR="00903D4E" w:rsidRDefault="00903D4E" w:rsidP="00903D4E">
      <w:pPr>
        <w:pStyle w:val="ContentsTitle"/>
      </w:pPr>
      <w:r>
        <w:t xml:space="preserve">Intellectual Needs </w:t>
      </w:r>
    </w:p>
    <w:p w14:paraId="1BA14AB6" w14:textId="77777777" w:rsidR="00903D4E" w:rsidRDefault="00903D4E" w:rsidP="00903D4E">
      <w:pPr>
        <w:pStyle w:val="ContentsTitle"/>
      </w:pPr>
      <w:r>
        <w:t>Life Needs</w:t>
      </w:r>
    </w:p>
    <w:p w14:paraId="15BBFB5E" w14:textId="77777777" w:rsidR="00903D4E" w:rsidRDefault="00903D4E" w:rsidP="00903D4E">
      <w:pPr>
        <w:pStyle w:val="ContentsTitle"/>
      </w:pPr>
      <w:r>
        <w:t xml:space="preserve">Emotional Needs </w:t>
      </w:r>
    </w:p>
    <w:p w14:paraId="14C884E4" w14:textId="77777777" w:rsidR="009F7703" w:rsidRDefault="009F7703" w:rsidP="0009461A">
      <w:pPr>
        <w:pStyle w:val="LessonPara2"/>
      </w:pPr>
    </w:p>
    <w:p w14:paraId="480F111A" w14:textId="77777777" w:rsidR="00B4315B" w:rsidRDefault="00B4315B" w:rsidP="00B4315B">
      <w:pPr>
        <w:pStyle w:val="LessonPara2"/>
      </w:pPr>
      <w:r>
        <w:t>Sometimes we may feel self-conscious when we pray</w:t>
      </w:r>
    </w:p>
    <w:p w14:paraId="51F65B04" w14:textId="7F4CBCE6" w:rsidR="00B4315B" w:rsidRDefault="00B4315B" w:rsidP="00B4315B">
      <w:pPr>
        <w:pStyle w:val="LessonPara2"/>
      </w:pPr>
      <w:r>
        <w:t xml:space="preserve">Like perhaps we are not good enough or that God is too busy to be listening </w:t>
      </w:r>
    </w:p>
    <w:p w14:paraId="6B75DB15" w14:textId="77777777" w:rsidR="009347C6" w:rsidRDefault="009347C6" w:rsidP="00B4315B">
      <w:pPr>
        <w:pStyle w:val="LessonPara2"/>
      </w:pPr>
    </w:p>
    <w:p w14:paraId="4DD289AF" w14:textId="54DE6E6D" w:rsidR="00EA7959" w:rsidRDefault="00EA7959" w:rsidP="00B4315B">
      <w:pPr>
        <w:pStyle w:val="LessonPara2"/>
      </w:pPr>
      <w:r>
        <w:t>Next time you feel that way, remember th</w:t>
      </w:r>
      <w:r w:rsidR="00A42819">
        <w:t xml:space="preserve">at prayer is powerful because we are not praying on the basis of our own goodness but how good Jesus is. </w:t>
      </w:r>
    </w:p>
    <w:p w14:paraId="441D43D5" w14:textId="77777777" w:rsidR="002D76AF" w:rsidRDefault="002D76AF" w:rsidP="00B4315B">
      <w:pPr>
        <w:pStyle w:val="LessonPara2"/>
      </w:pPr>
    </w:p>
    <w:p w14:paraId="57E0F783" w14:textId="77777777" w:rsidR="00746DA0" w:rsidRDefault="00746DA0" w:rsidP="00746DA0">
      <w:pPr>
        <w:pStyle w:val="LessonVerse"/>
      </w:pPr>
      <w:r>
        <w:t>2 Cor 5:21</w:t>
      </w:r>
    </w:p>
    <w:p w14:paraId="6C8439F3" w14:textId="77777777" w:rsidR="00746DA0" w:rsidRDefault="00746DA0" w:rsidP="00746DA0">
      <w:pPr>
        <w:pStyle w:val="LessonVerse"/>
      </w:pPr>
      <w:r>
        <w:t>God made him who had no sin to be sin for us, so that in him we might become the righteousness of God.  NIV</w:t>
      </w:r>
    </w:p>
    <w:p w14:paraId="1A58B33D" w14:textId="77777777" w:rsidR="00746DA0" w:rsidRDefault="00746DA0" w:rsidP="00B4315B">
      <w:pPr>
        <w:pStyle w:val="LessonPara2"/>
      </w:pPr>
    </w:p>
    <w:p w14:paraId="17C4A7D8" w14:textId="77777777" w:rsidR="00B24529" w:rsidRDefault="00B24529" w:rsidP="00B24529">
      <w:pPr>
        <w:pStyle w:val="LessonPara5"/>
      </w:pPr>
      <w:r>
        <w:t>We do not focus on what we have done or didn’t do but on what He has done!</w:t>
      </w:r>
    </w:p>
    <w:p w14:paraId="70B18E13" w14:textId="77777777" w:rsidR="00B4570C" w:rsidRDefault="00B4570C" w:rsidP="00B24529">
      <w:pPr>
        <w:pStyle w:val="LessonPara5"/>
      </w:pPr>
    </w:p>
    <w:p w14:paraId="28723117" w14:textId="77777777" w:rsidR="00B4570C" w:rsidRPr="000D14F0" w:rsidRDefault="00B4570C" w:rsidP="00B4570C">
      <w:pPr>
        <w:pStyle w:val="LessonPara3"/>
        <w:rPr>
          <w:color w:val="F79646" w:themeColor="accent6"/>
        </w:rPr>
      </w:pPr>
      <w:r>
        <w:rPr>
          <w:color w:val="F79646" w:themeColor="accent6"/>
        </w:rPr>
        <w:t>SUGGESTED for INTERACTIVE DISCUSSION</w:t>
      </w:r>
    </w:p>
    <w:p w14:paraId="76EFE96F" w14:textId="7995B02B" w:rsidR="00B4570C" w:rsidRDefault="00B4570C" w:rsidP="008B0EA6">
      <w:pPr>
        <w:pStyle w:val="LessonPara3"/>
        <w:rPr>
          <w:color w:val="F79646" w:themeColor="accent6"/>
        </w:rPr>
      </w:pPr>
      <w:r>
        <w:rPr>
          <w:color w:val="F79646" w:themeColor="accent6"/>
        </w:rPr>
        <w:t xml:space="preserve">1. </w:t>
      </w:r>
      <w:r w:rsidR="0053551C">
        <w:rPr>
          <w:color w:val="F79646" w:themeColor="accent6"/>
        </w:rPr>
        <w:t>When was the last time you prayed for something?</w:t>
      </w:r>
    </w:p>
    <w:p w14:paraId="5AD560B7" w14:textId="3A511442" w:rsidR="00FA0D1E" w:rsidRDefault="00FA0D1E" w:rsidP="008B0EA6">
      <w:pPr>
        <w:pStyle w:val="LessonPara3"/>
        <w:rPr>
          <w:color w:val="F79646" w:themeColor="accent6"/>
        </w:rPr>
      </w:pPr>
      <w:r>
        <w:rPr>
          <w:color w:val="F79646" w:themeColor="accent6"/>
        </w:rPr>
        <w:t xml:space="preserve">2. </w:t>
      </w:r>
      <w:r w:rsidR="00136237">
        <w:rPr>
          <w:color w:val="F79646" w:themeColor="accent6"/>
        </w:rPr>
        <w:t>How do you feel about praying for othe</w:t>
      </w:r>
      <w:r w:rsidR="004748BE">
        <w:rPr>
          <w:color w:val="F79646" w:themeColor="accent6"/>
        </w:rPr>
        <w:t>rs?</w:t>
      </w:r>
    </w:p>
    <w:p w14:paraId="61FB16D7" w14:textId="749AAC4A" w:rsidR="004748BE" w:rsidRDefault="004748BE" w:rsidP="008B0EA6">
      <w:pPr>
        <w:pStyle w:val="LessonPara3"/>
        <w:rPr>
          <w:color w:val="F79646" w:themeColor="accent6"/>
        </w:rPr>
      </w:pPr>
      <w:r>
        <w:rPr>
          <w:color w:val="F79646" w:themeColor="accent6"/>
        </w:rPr>
        <w:t xml:space="preserve">3. </w:t>
      </w:r>
      <w:r w:rsidR="00CE3DA6">
        <w:rPr>
          <w:color w:val="F79646" w:themeColor="accent6"/>
        </w:rPr>
        <w:t>Do you feel self-conscious when praying?</w:t>
      </w:r>
    </w:p>
    <w:p w14:paraId="58D3A675" w14:textId="1D24928A" w:rsidR="00EC78D6" w:rsidRPr="000D14F0" w:rsidRDefault="00EC78D6" w:rsidP="008B0EA6">
      <w:pPr>
        <w:pStyle w:val="LessonPara3"/>
        <w:rPr>
          <w:color w:val="F79646" w:themeColor="accent6"/>
        </w:rPr>
      </w:pPr>
      <w:r>
        <w:rPr>
          <w:color w:val="F79646" w:themeColor="accent6"/>
        </w:rPr>
        <w:t xml:space="preserve">4. </w:t>
      </w:r>
      <w:r w:rsidR="00824824">
        <w:rPr>
          <w:color w:val="F79646" w:themeColor="accent6"/>
        </w:rPr>
        <w:t xml:space="preserve">Can you be upset or angry </w:t>
      </w:r>
      <w:r w:rsidR="00412D96">
        <w:rPr>
          <w:color w:val="F79646" w:themeColor="accent6"/>
        </w:rPr>
        <w:t>and pray too?</w:t>
      </w:r>
    </w:p>
    <w:p w14:paraId="228FEDAD" w14:textId="2DFFA248" w:rsidR="008F63CD" w:rsidRDefault="008F63CD" w:rsidP="008F63CD">
      <w:pPr>
        <w:pStyle w:val="LessonPara3"/>
      </w:pPr>
    </w:p>
    <w:p w14:paraId="43016917" w14:textId="77777777" w:rsidR="00630288" w:rsidRDefault="00630288" w:rsidP="008F63CD">
      <w:pPr>
        <w:pStyle w:val="LessonPara3"/>
      </w:pPr>
    </w:p>
    <w:p w14:paraId="46DB7ADD" w14:textId="77777777" w:rsidR="008B0EA6" w:rsidRDefault="008B0EA6" w:rsidP="00BA3C87">
      <w:pPr>
        <w:pStyle w:val="LessonPara5"/>
      </w:pPr>
    </w:p>
    <w:p w14:paraId="2E3B737A" w14:textId="77777777" w:rsidR="007653DC" w:rsidRDefault="007653DC" w:rsidP="00BA3C87">
      <w:pPr>
        <w:pStyle w:val="LessonPara5"/>
      </w:pPr>
    </w:p>
    <w:p w14:paraId="0F22BCAD" w14:textId="77777777" w:rsidR="007653DC" w:rsidRDefault="007653DC" w:rsidP="00BA3C87">
      <w:pPr>
        <w:pStyle w:val="LessonPara5"/>
      </w:pPr>
    </w:p>
    <w:p w14:paraId="01C19D7F" w14:textId="77777777" w:rsidR="007653DC" w:rsidRDefault="007653DC" w:rsidP="00BA3C87">
      <w:pPr>
        <w:pStyle w:val="LessonPara5"/>
      </w:pPr>
    </w:p>
    <w:p w14:paraId="211E03EB" w14:textId="77777777" w:rsidR="007653DC" w:rsidRDefault="007653DC" w:rsidP="00BA3C87">
      <w:pPr>
        <w:pStyle w:val="LessonPara5"/>
      </w:pPr>
    </w:p>
    <w:p w14:paraId="7FB6A0E1" w14:textId="77777777" w:rsidR="007653DC" w:rsidRDefault="007653DC" w:rsidP="00BA3C87">
      <w:pPr>
        <w:pStyle w:val="LessonPara5"/>
      </w:pPr>
    </w:p>
    <w:p w14:paraId="6213EA1C" w14:textId="77777777" w:rsidR="007653DC" w:rsidRDefault="007653DC" w:rsidP="00BA3C87">
      <w:pPr>
        <w:pStyle w:val="LessonPara5"/>
      </w:pPr>
    </w:p>
    <w:p w14:paraId="46D81351" w14:textId="77777777" w:rsidR="007653DC" w:rsidRDefault="007653DC" w:rsidP="00BA3C87">
      <w:pPr>
        <w:pStyle w:val="LessonPara5"/>
      </w:pPr>
    </w:p>
    <w:p w14:paraId="7CB16780" w14:textId="77777777" w:rsidR="007653DC" w:rsidRDefault="007653DC" w:rsidP="00BA3C87">
      <w:pPr>
        <w:pStyle w:val="LessonPara5"/>
      </w:pPr>
    </w:p>
    <w:p w14:paraId="73E7D83E" w14:textId="77777777" w:rsidR="007653DC" w:rsidRDefault="007653DC" w:rsidP="00BA3C87">
      <w:pPr>
        <w:pStyle w:val="LessonPara5"/>
      </w:pPr>
    </w:p>
    <w:p w14:paraId="152E4634" w14:textId="77777777" w:rsidR="007653DC" w:rsidRDefault="007653DC" w:rsidP="00BA3C87">
      <w:pPr>
        <w:pStyle w:val="LessonPara5"/>
      </w:pPr>
    </w:p>
    <w:p w14:paraId="001B9125" w14:textId="77777777" w:rsidR="007653DC" w:rsidRDefault="007653DC" w:rsidP="00BA3C87">
      <w:pPr>
        <w:pStyle w:val="LessonPara5"/>
      </w:pPr>
    </w:p>
    <w:p w14:paraId="4504048D" w14:textId="77777777" w:rsidR="007653DC" w:rsidRDefault="007653DC" w:rsidP="00BA3C87">
      <w:pPr>
        <w:pStyle w:val="LessonPara5"/>
      </w:pPr>
    </w:p>
    <w:p w14:paraId="276DCBD6" w14:textId="77777777" w:rsidR="007653DC" w:rsidRDefault="007653DC" w:rsidP="00BA3C87">
      <w:pPr>
        <w:pStyle w:val="LessonPara5"/>
      </w:pPr>
    </w:p>
    <w:p w14:paraId="1BB526F9" w14:textId="77777777" w:rsidR="007653DC" w:rsidRDefault="007653DC" w:rsidP="00BA3C87">
      <w:pPr>
        <w:pStyle w:val="LessonPara5"/>
      </w:pPr>
    </w:p>
    <w:p w14:paraId="406177A5" w14:textId="77777777" w:rsidR="007653DC" w:rsidRDefault="007653DC" w:rsidP="00BA3C87">
      <w:pPr>
        <w:pStyle w:val="LessonPara5"/>
      </w:pPr>
    </w:p>
    <w:p w14:paraId="549D507E" w14:textId="77777777" w:rsidR="007653DC" w:rsidRDefault="007653DC" w:rsidP="00BA3C87">
      <w:pPr>
        <w:pStyle w:val="LessonPara5"/>
      </w:pPr>
    </w:p>
    <w:p w14:paraId="71683C07" w14:textId="77777777" w:rsidR="007653DC" w:rsidRDefault="007653DC" w:rsidP="00BA3C87">
      <w:pPr>
        <w:pStyle w:val="LessonPara5"/>
      </w:pPr>
    </w:p>
    <w:p w14:paraId="482EE922" w14:textId="77777777" w:rsidR="007653DC" w:rsidRDefault="007653DC" w:rsidP="00BA3C87">
      <w:pPr>
        <w:pStyle w:val="LessonPara5"/>
      </w:pPr>
    </w:p>
    <w:p w14:paraId="41591939" w14:textId="77777777" w:rsidR="007653DC" w:rsidRDefault="007653DC" w:rsidP="00BA3C87">
      <w:pPr>
        <w:pStyle w:val="LessonPara5"/>
      </w:pPr>
    </w:p>
    <w:p w14:paraId="5A1AB932" w14:textId="77777777" w:rsidR="007653DC" w:rsidRDefault="007653DC" w:rsidP="00BA3C87">
      <w:pPr>
        <w:pStyle w:val="LessonPara5"/>
      </w:pPr>
    </w:p>
    <w:p w14:paraId="7AC8A63A" w14:textId="77777777" w:rsidR="007653DC" w:rsidRDefault="007653DC" w:rsidP="00BA3C87">
      <w:pPr>
        <w:pStyle w:val="LessonPara5"/>
      </w:pPr>
    </w:p>
    <w:p w14:paraId="0B1277BD" w14:textId="77777777" w:rsidR="007653DC" w:rsidRDefault="007653DC" w:rsidP="00BA3C87">
      <w:pPr>
        <w:pStyle w:val="LessonPara5"/>
      </w:pPr>
    </w:p>
    <w:p w14:paraId="2DA79CD6" w14:textId="77777777" w:rsidR="007653DC" w:rsidRDefault="007653DC" w:rsidP="00BA3C87">
      <w:pPr>
        <w:pStyle w:val="LessonPara5"/>
      </w:pPr>
    </w:p>
    <w:p w14:paraId="1BBAF33E" w14:textId="77777777" w:rsidR="007653DC" w:rsidRDefault="007653DC" w:rsidP="00BA3C87">
      <w:pPr>
        <w:pStyle w:val="LessonPara5"/>
      </w:pPr>
    </w:p>
    <w:p w14:paraId="4D416A6E" w14:textId="77777777" w:rsidR="007653DC" w:rsidRDefault="007653DC" w:rsidP="00BA3C87">
      <w:pPr>
        <w:pStyle w:val="LessonPara5"/>
      </w:pPr>
    </w:p>
    <w:p w14:paraId="5B8DC86F" w14:textId="77777777" w:rsidR="007653DC" w:rsidRDefault="007653DC" w:rsidP="00BA3C87">
      <w:pPr>
        <w:pStyle w:val="LessonPara5"/>
      </w:pPr>
    </w:p>
    <w:p w14:paraId="1CFA279F" w14:textId="77777777" w:rsidR="007653DC" w:rsidRDefault="007653DC" w:rsidP="00BA3C87">
      <w:pPr>
        <w:pStyle w:val="LessonPara5"/>
      </w:pPr>
    </w:p>
    <w:p w14:paraId="6D0E4F04" w14:textId="77777777" w:rsidR="007653DC" w:rsidRDefault="007653DC" w:rsidP="00BA3C87">
      <w:pPr>
        <w:pStyle w:val="LessonPara5"/>
      </w:pPr>
    </w:p>
    <w:p w14:paraId="157E193B" w14:textId="77777777" w:rsidR="007653DC" w:rsidRDefault="007653DC" w:rsidP="00BA3C87">
      <w:pPr>
        <w:pStyle w:val="LessonPara5"/>
      </w:pPr>
    </w:p>
    <w:p w14:paraId="43462735" w14:textId="77777777" w:rsidR="007653DC" w:rsidRDefault="007653DC" w:rsidP="00BA3C87">
      <w:pPr>
        <w:pStyle w:val="LessonPara5"/>
      </w:pPr>
    </w:p>
    <w:p w14:paraId="3AFC46C8" w14:textId="77777777" w:rsidR="007653DC" w:rsidRDefault="007653DC" w:rsidP="00BA3C87">
      <w:pPr>
        <w:pStyle w:val="LessonPara5"/>
      </w:pPr>
    </w:p>
    <w:p w14:paraId="1FF40A4B" w14:textId="77777777" w:rsidR="007653DC" w:rsidRDefault="007653DC" w:rsidP="00BA3C87">
      <w:pPr>
        <w:pStyle w:val="LessonPara5"/>
      </w:pPr>
    </w:p>
    <w:p w14:paraId="39084E6A" w14:textId="77777777" w:rsidR="007653DC" w:rsidRDefault="007653DC" w:rsidP="00BA3C87">
      <w:pPr>
        <w:pStyle w:val="LessonPara5"/>
      </w:pPr>
    </w:p>
    <w:p w14:paraId="515A4B5A" w14:textId="77777777" w:rsidR="007653DC" w:rsidRDefault="007653DC" w:rsidP="00BA3C87">
      <w:pPr>
        <w:pStyle w:val="LessonPara5"/>
      </w:pPr>
    </w:p>
    <w:p w14:paraId="5AF9B798" w14:textId="77777777" w:rsidR="007653DC" w:rsidRDefault="007653DC" w:rsidP="00BA3C87">
      <w:pPr>
        <w:pStyle w:val="LessonPara5"/>
      </w:pPr>
    </w:p>
    <w:p w14:paraId="17AA13BD" w14:textId="77777777" w:rsidR="007653DC" w:rsidRDefault="007653DC" w:rsidP="00BA3C87">
      <w:pPr>
        <w:pStyle w:val="LessonPara5"/>
      </w:pPr>
    </w:p>
    <w:p w14:paraId="64F3C0C7" w14:textId="77777777" w:rsidR="007653DC" w:rsidRDefault="007653DC" w:rsidP="00BA3C87">
      <w:pPr>
        <w:pStyle w:val="LessonPara5"/>
      </w:pPr>
    </w:p>
    <w:p w14:paraId="48B794F4" w14:textId="77777777" w:rsidR="007653DC" w:rsidRDefault="007653DC" w:rsidP="00BA3C87">
      <w:pPr>
        <w:pStyle w:val="LessonPara5"/>
      </w:pPr>
    </w:p>
    <w:p w14:paraId="5D1C4307" w14:textId="77777777" w:rsidR="007653DC" w:rsidRDefault="007653DC" w:rsidP="00BA3C87">
      <w:pPr>
        <w:pStyle w:val="LessonPara5"/>
      </w:pPr>
    </w:p>
    <w:p w14:paraId="77EA8821" w14:textId="77777777" w:rsidR="007653DC" w:rsidRDefault="007653DC" w:rsidP="00BA3C87">
      <w:pPr>
        <w:pStyle w:val="LessonPara5"/>
      </w:pPr>
    </w:p>
    <w:p w14:paraId="5DEFB41E" w14:textId="77777777" w:rsidR="007653DC" w:rsidRDefault="007653DC" w:rsidP="00BA3C87">
      <w:pPr>
        <w:pStyle w:val="LessonPara5"/>
      </w:pPr>
    </w:p>
    <w:p w14:paraId="0BF709CC" w14:textId="77777777" w:rsidR="007653DC" w:rsidRDefault="007653DC" w:rsidP="00BA3C87">
      <w:pPr>
        <w:pStyle w:val="LessonPara5"/>
      </w:pPr>
    </w:p>
    <w:p w14:paraId="6391EFB7" w14:textId="77777777" w:rsidR="007653DC" w:rsidRDefault="007653DC" w:rsidP="00BA3C87">
      <w:pPr>
        <w:pStyle w:val="LessonPara5"/>
      </w:pPr>
    </w:p>
    <w:p w14:paraId="30BE5E19" w14:textId="77777777" w:rsidR="007653DC" w:rsidRDefault="007653DC" w:rsidP="00BA3C87">
      <w:pPr>
        <w:pStyle w:val="LessonPara5"/>
      </w:pPr>
    </w:p>
    <w:p w14:paraId="581E46FE" w14:textId="77777777" w:rsidR="007653DC" w:rsidRDefault="007653DC" w:rsidP="00BA3C87">
      <w:pPr>
        <w:pStyle w:val="LessonPara5"/>
      </w:pPr>
    </w:p>
    <w:p w14:paraId="522EBAA2" w14:textId="77777777" w:rsidR="007653DC" w:rsidRDefault="007653DC" w:rsidP="00BA3C87">
      <w:pPr>
        <w:pStyle w:val="LessonPara5"/>
      </w:pPr>
    </w:p>
    <w:p w14:paraId="47127A37" w14:textId="77777777" w:rsidR="007653DC" w:rsidRDefault="007653DC" w:rsidP="00BA3C87">
      <w:pPr>
        <w:pStyle w:val="LessonPara5"/>
      </w:pPr>
    </w:p>
    <w:p w14:paraId="0832CD3A" w14:textId="77777777" w:rsidR="007653DC" w:rsidRDefault="007653DC" w:rsidP="00BA3C87">
      <w:pPr>
        <w:pStyle w:val="LessonPara5"/>
      </w:pPr>
    </w:p>
    <w:p w14:paraId="03B30D42" w14:textId="77777777" w:rsidR="007653DC" w:rsidRDefault="007653DC" w:rsidP="00BA3C87">
      <w:pPr>
        <w:pStyle w:val="LessonPara5"/>
      </w:pPr>
    </w:p>
    <w:p w14:paraId="1891FC50" w14:textId="77777777" w:rsidR="007653DC" w:rsidRDefault="007653DC" w:rsidP="00BA3C87">
      <w:pPr>
        <w:pStyle w:val="LessonPara5"/>
      </w:pPr>
    </w:p>
    <w:p w14:paraId="373F99A1" w14:textId="77777777" w:rsidR="007653DC" w:rsidRDefault="007653DC" w:rsidP="00BA3C87">
      <w:pPr>
        <w:pStyle w:val="LessonPara5"/>
      </w:pPr>
    </w:p>
    <w:p w14:paraId="6C8EC8F7" w14:textId="77777777" w:rsidR="007653DC" w:rsidRDefault="007653DC" w:rsidP="00BA3C87">
      <w:pPr>
        <w:pStyle w:val="LessonPara5"/>
      </w:pPr>
    </w:p>
    <w:p w14:paraId="0AF0814D" w14:textId="0489D35F" w:rsidR="00C44AFA" w:rsidRDefault="00514D57" w:rsidP="00D805F0">
      <w:pPr>
        <w:pStyle w:val="LessonOutline2"/>
      </w:pPr>
      <w:r>
        <w:t>How Do I Pray</w:t>
      </w:r>
      <w:r w:rsidR="00BA3C87">
        <w:t>?</w:t>
      </w:r>
    </w:p>
    <w:p w14:paraId="71CC324A" w14:textId="0FA8AF0E" w:rsidR="00491BB7" w:rsidRPr="005F6B20" w:rsidRDefault="00E96CEA" w:rsidP="00491BB7">
      <w:pPr>
        <w:pStyle w:val="LessonOutline4"/>
        <w:numPr>
          <w:ilvl w:val="5"/>
          <w:numId w:val="2"/>
        </w:numPr>
        <w:rPr>
          <w:highlight w:val="yellow"/>
        </w:rPr>
      </w:pPr>
      <w:r w:rsidRPr="005F6B20">
        <w:rPr>
          <w:highlight w:val="yellow"/>
        </w:rPr>
        <w:t xml:space="preserve">Address </w:t>
      </w:r>
      <w:r w:rsidR="00FD63F6" w:rsidRPr="005F6B20">
        <w:rPr>
          <w:highlight w:val="yellow"/>
        </w:rPr>
        <w:t>God</w:t>
      </w:r>
    </w:p>
    <w:p w14:paraId="24777C6C" w14:textId="2D3B5F3F" w:rsidR="00380AAC" w:rsidRDefault="00380AAC" w:rsidP="00B1726E">
      <w:pPr>
        <w:pStyle w:val="LessonPara5"/>
      </w:pPr>
      <w:r w:rsidRPr="00380AAC">
        <w:t>You can try: “Dear God”, “Dear Heavenly Father”, “Dear Lord Jesus” or “God”</w:t>
      </w:r>
    </w:p>
    <w:p w14:paraId="7255A540" w14:textId="38CA0BB1" w:rsidR="000A4889" w:rsidRPr="005F6B20" w:rsidRDefault="007B0129" w:rsidP="000A4889">
      <w:pPr>
        <w:pStyle w:val="LessonOutline4"/>
        <w:numPr>
          <w:ilvl w:val="5"/>
          <w:numId w:val="2"/>
        </w:numPr>
        <w:rPr>
          <w:highlight w:val="yellow"/>
        </w:rPr>
      </w:pPr>
      <w:r w:rsidRPr="005F6B20">
        <w:rPr>
          <w:highlight w:val="yellow"/>
        </w:rPr>
        <w:t xml:space="preserve">Have a conversation with </w:t>
      </w:r>
      <w:r w:rsidR="00E96CEA" w:rsidRPr="005F6B20">
        <w:rPr>
          <w:highlight w:val="yellow"/>
        </w:rPr>
        <w:t>G</w:t>
      </w:r>
      <w:r w:rsidR="00491BB7" w:rsidRPr="005F6B20">
        <w:rPr>
          <w:highlight w:val="yellow"/>
        </w:rPr>
        <w:t>o</w:t>
      </w:r>
      <w:r w:rsidR="001D11D5" w:rsidRPr="005F6B20">
        <w:rPr>
          <w:highlight w:val="yellow"/>
        </w:rPr>
        <w:t>d</w:t>
      </w:r>
    </w:p>
    <w:p w14:paraId="48FC3AF6" w14:textId="315006BB" w:rsidR="00E15E59" w:rsidRDefault="00E15E59" w:rsidP="00E15E59">
      <w:pPr>
        <w:pStyle w:val="LessonPara5"/>
      </w:pPr>
      <w:r>
        <w:t>Cast your cares on Jesus your hopes and desires. You can ask Him for help, for direction, peace, or healing. Whatever you are thinking of, talk to Him about it. You can also bring up other’s needs.</w:t>
      </w:r>
    </w:p>
    <w:p w14:paraId="0F6ED31A" w14:textId="77777777" w:rsidR="00E15E59" w:rsidRDefault="00E15E59" w:rsidP="00E15E59">
      <w:pPr>
        <w:pStyle w:val="LessonPara5"/>
      </w:pPr>
    </w:p>
    <w:p w14:paraId="28CD1835" w14:textId="29C6F396" w:rsidR="00E15E59" w:rsidRPr="00E15E59" w:rsidRDefault="00E15E59" w:rsidP="00A65865">
      <w:pPr>
        <w:pStyle w:val="LessonPara5"/>
      </w:pPr>
      <w:r>
        <w:t>Rest in Christ’s favor and finished work on the cross, not on your own self-effort. He answers you not based on your righteousness but Christ’s righteousness.</w:t>
      </w:r>
    </w:p>
    <w:p w14:paraId="2A265838" w14:textId="3EDBE244" w:rsidR="00491BB7" w:rsidRPr="005F6B20" w:rsidRDefault="000A4889" w:rsidP="000A4889">
      <w:pPr>
        <w:pStyle w:val="LessonOutline4"/>
        <w:numPr>
          <w:ilvl w:val="5"/>
          <w:numId w:val="2"/>
        </w:numPr>
        <w:rPr>
          <w:highlight w:val="yellow"/>
        </w:rPr>
      </w:pPr>
      <w:r w:rsidRPr="005F6B20">
        <w:rPr>
          <w:highlight w:val="yellow"/>
        </w:rPr>
        <w:t xml:space="preserve">Close your prayer </w:t>
      </w:r>
    </w:p>
    <w:p w14:paraId="6D13360D" w14:textId="40107B71" w:rsidR="00290E10" w:rsidRDefault="00290E10" w:rsidP="00A56457">
      <w:pPr>
        <w:pStyle w:val="LessonPara5"/>
      </w:pPr>
      <w:r w:rsidRPr="00290E10">
        <w:t>We say: “In Jesus’ Name we pray, Amen.” We say this because all power is under the authority of Jesus Christ.</w:t>
      </w:r>
    </w:p>
    <w:p w14:paraId="40A69213" w14:textId="77777777" w:rsidR="00290E10" w:rsidRDefault="00290E10" w:rsidP="00A56457">
      <w:pPr>
        <w:pStyle w:val="LessonPara5"/>
      </w:pPr>
    </w:p>
    <w:p w14:paraId="76B0919A" w14:textId="57ADC5DB" w:rsidR="009F0B4A" w:rsidRDefault="009F0B4A" w:rsidP="00B027DF">
      <w:pPr>
        <w:pStyle w:val="LessonPara3"/>
      </w:pPr>
      <w:r>
        <w:t xml:space="preserve"> </w:t>
      </w:r>
      <w:r w:rsidR="00701D8F">
        <w:t>Spend time to p</w:t>
      </w:r>
      <w:r w:rsidRPr="009F0B4A">
        <w:t xml:space="preserve">ray </w:t>
      </w:r>
      <w:r w:rsidR="00701D8F">
        <w:t xml:space="preserve">with them </w:t>
      </w:r>
      <w:r w:rsidR="00235493">
        <w:t xml:space="preserve">a simple prayer </w:t>
      </w:r>
      <w:r w:rsidRPr="009F0B4A">
        <w:t>for country, church, pastor</w:t>
      </w:r>
      <w:r w:rsidR="006D049A">
        <w:t xml:space="preserve"> and </w:t>
      </w:r>
      <w:r w:rsidR="006E7293">
        <w:t>missions.</w:t>
      </w:r>
    </w:p>
    <w:p w14:paraId="1DFA2B14" w14:textId="0FD2D861" w:rsidR="002C5CEA" w:rsidRDefault="002C5CEA" w:rsidP="00A56457">
      <w:pPr>
        <w:pStyle w:val="LessonPara5"/>
      </w:pPr>
    </w:p>
    <w:p w14:paraId="58446D4C" w14:textId="77777777" w:rsidR="005F6B20" w:rsidRDefault="005F6B20" w:rsidP="005F6B20">
      <w:pPr>
        <w:pStyle w:val="LessonPara5"/>
      </w:pPr>
    </w:p>
    <w:p w14:paraId="5421F0E6" w14:textId="77777777" w:rsidR="005F6B20" w:rsidRDefault="005F6B20" w:rsidP="005F6B20">
      <w:pPr>
        <w:pStyle w:val="ContentsTitle"/>
      </w:pPr>
      <w:r>
        <w:t xml:space="preserve">Rest in Christ’s </w:t>
      </w:r>
      <w:r w:rsidRPr="00B725CB">
        <w:rPr>
          <w:u w:val="single"/>
        </w:rPr>
        <w:t>favor</w:t>
      </w:r>
      <w:r>
        <w:t xml:space="preserve"> and </w:t>
      </w:r>
      <w:r w:rsidRPr="00B725CB">
        <w:rPr>
          <w:u w:val="single"/>
        </w:rPr>
        <w:t>finished</w:t>
      </w:r>
      <w:r>
        <w:t xml:space="preserve"> work on the cross, not on your own </w:t>
      </w:r>
      <w:r w:rsidRPr="00B725CB">
        <w:rPr>
          <w:u w:val="single"/>
        </w:rPr>
        <w:t>self</w:t>
      </w:r>
      <w:r>
        <w:t xml:space="preserve">-effort. </w:t>
      </w:r>
    </w:p>
    <w:p w14:paraId="35237DCC" w14:textId="77777777" w:rsidR="005F6B20" w:rsidRDefault="005F6B20" w:rsidP="005F6B20">
      <w:pPr>
        <w:pStyle w:val="ContentsTitle"/>
      </w:pPr>
      <w:r>
        <w:t xml:space="preserve">He answers you not based on </w:t>
      </w:r>
      <w:r w:rsidRPr="00B725CB">
        <w:rPr>
          <w:u w:val="single"/>
        </w:rPr>
        <w:t>your</w:t>
      </w:r>
      <w:r>
        <w:t xml:space="preserve"> righteousness but </w:t>
      </w:r>
      <w:r w:rsidRPr="00B725CB">
        <w:rPr>
          <w:u w:val="single"/>
        </w:rPr>
        <w:t>Christ’s</w:t>
      </w:r>
      <w:r>
        <w:t xml:space="preserve"> righteousness.</w:t>
      </w:r>
    </w:p>
    <w:p w14:paraId="2D9DD793" w14:textId="77777777" w:rsidR="005F6B20" w:rsidRDefault="005F6B20" w:rsidP="005F6B20">
      <w:pPr>
        <w:pStyle w:val="LessonPara5"/>
      </w:pPr>
    </w:p>
    <w:p w14:paraId="26C3B9D0" w14:textId="3DBC195C" w:rsidR="00831FA1" w:rsidRDefault="00831FA1" w:rsidP="00A56457">
      <w:pPr>
        <w:pStyle w:val="LessonPara5"/>
      </w:pPr>
    </w:p>
    <w:p w14:paraId="7425AC1F" w14:textId="644908F6" w:rsidR="00831FA1" w:rsidRDefault="00831FA1" w:rsidP="00A56457">
      <w:pPr>
        <w:pStyle w:val="LessonPara5"/>
      </w:pPr>
    </w:p>
    <w:p w14:paraId="60E9AE31" w14:textId="7FCC6C0F" w:rsidR="00831FA1" w:rsidRDefault="00831FA1" w:rsidP="00A56457">
      <w:pPr>
        <w:pStyle w:val="LessonPara5"/>
      </w:pPr>
    </w:p>
    <w:p w14:paraId="605A689E" w14:textId="076C6844" w:rsidR="00831FA1" w:rsidRDefault="00831FA1" w:rsidP="00A56457">
      <w:pPr>
        <w:pStyle w:val="LessonPara5"/>
      </w:pPr>
    </w:p>
    <w:p w14:paraId="64E8BDA3" w14:textId="4FBFF440" w:rsidR="00831FA1" w:rsidRDefault="00831FA1" w:rsidP="00A56457">
      <w:pPr>
        <w:pStyle w:val="LessonPara5"/>
      </w:pPr>
    </w:p>
    <w:p w14:paraId="120A1385" w14:textId="279B87BF" w:rsidR="00831FA1" w:rsidRDefault="00831FA1" w:rsidP="00A56457">
      <w:pPr>
        <w:pStyle w:val="LessonPara5"/>
      </w:pPr>
    </w:p>
    <w:p w14:paraId="14B3673B" w14:textId="418C08CB" w:rsidR="00831FA1" w:rsidRDefault="00831FA1" w:rsidP="00A56457">
      <w:pPr>
        <w:pStyle w:val="LessonPara5"/>
      </w:pPr>
    </w:p>
    <w:p w14:paraId="343A1CBA" w14:textId="346CE243" w:rsidR="00831FA1" w:rsidRDefault="00831FA1" w:rsidP="00A56457">
      <w:pPr>
        <w:pStyle w:val="LessonPara5"/>
      </w:pPr>
    </w:p>
    <w:p w14:paraId="5031043F" w14:textId="037CD1E9" w:rsidR="00831FA1" w:rsidRDefault="00831FA1" w:rsidP="00A56457">
      <w:pPr>
        <w:pStyle w:val="LessonPara5"/>
      </w:pPr>
    </w:p>
    <w:p w14:paraId="668D9622" w14:textId="60C582EC" w:rsidR="00831FA1" w:rsidRDefault="00831FA1" w:rsidP="00A56457">
      <w:pPr>
        <w:pStyle w:val="LessonPara5"/>
      </w:pPr>
    </w:p>
    <w:p w14:paraId="143C7925" w14:textId="6F003902" w:rsidR="00831FA1" w:rsidRDefault="00831FA1" w:rsidP="00A56457">
      <w:pPr>
        <w:pStyle w:val="LessonPara5"/>
      </w:pPr>
    </w:p>
    <w:p w14:paraId="2B962F6C" w14:textId="77777777" w:rsidR="00BF7979" w:rsidRDefault="00BF7979" w:rsidP="00A56457">
      <w:pPr>
        <w:pStyle w:val="LessonPara5"/>
      </w:pPr>
    </w:p>
    <w:p w14:paraId="00D7F1A7" w14:textId="5169426E" w:rsidR="00D264C3" w:rsidRDefault="002F398C" w:rsidP="008E0A1E">
      <w:pPr>
        <w:pStyle w:val="LessonOutline2"/>
      </w:pPr>
      <w:r>
        <w:t>Praying In Tongues</w:t>
      </w:r>
    </w:p>
    <w:p w14:paraId="5E42FC93" w14:textId="77777777" w:rsidR="002E6897" w:rsidRDefault="002E6897" w:rsidP="002E6897">
      <w:pPr>
        <w:pStyle w:val="LessonVerse"/>
      </w:pPr>
      <w:r>
        <w:t>Acts 2:4</w:t>
      </w:r>
    </w:p>
    <w:p w14:paraId="1562721C" w14:textId="77777777" w:rsidR="002E6897" w:rsidRDefault="002E6897" w:rsidP="002E6897">
      <w:pPr>
        <w:pStyle w:val="LessonVerse"/>
        <w:ind w:firstLine="0"/>
      </w:pPr>
      <w:r>
        <w:t>All of them were filled with the Holy Spirit and began to speak in other tongues as the Spirit enabled them. NIV</w:t>
      </w:r>
    </w:p>
    <w:p w14:paraId="31D8A102" w14:textId="77777777" w:rsidR="00C177D3" w:rsidRDefault="00C177D3" w:rsidP="008211AA">
      <w:pPr>
        <w:pStyle w:val="LessonVerse"/>
      </w:pPr>
    </w:p>
    <w:p w14:paraId="3C4A1DFE" w14:textId="7A10300D" w:rsidR="000E112F" w:rsidRDefault="000E112F" w:rsidP="00C177D3">
      <w:pPr>
        <w:pStyle w:val="ContentsTitle"/>
      </w:pPr>
      <w:r w:rsidRPr="000E112F">
        <w:t xml:space="preserve">When we are filled with the Holy Spirit, we are empowered by Him. </w:t>
      </w:r>
    </w:p>
    <w:p w14:paraId="54A80A23" w14:textId="514522AC" w:rsidR="001D0452" w:rsidRDefault="008211AA" w:rsidP="001D0452">
      <w:pPr>
        <w:pStyle w:val="Style2"/>
        <w:rPr>
          <w:vanish w:val="0"/>
        </w:rPr>
      </w:pPr>
      <w:r>
        <w:t>Revelation 22:16 (NKJVS)</w:t>
      </w:r>
    </w:p>
    <w:p w14:paraId="1E7F2BC3" w14:textId="77777777" w:rsidR="00405B92" w:rsidRDefault="00405B92" w:rsidP="00405B92">
      <w:pPr>
        <w:pStyle w:val="LessonVerse"/>
      </w:pPr>
      <w:r>
        <w:t xml:space="preserve">1 Cor 14:4    </w:t>
      </w:r>
    </w:p>
    <w:p w14:paraId="0FBE93C9" w14:textId="77777777" w:rsidR="00405B92" w:rsidRDefault="00405B92" w:rsidP="00405B92">
      <w:pPr>
        <w:pStyle w:val="LessonVerse"/>
      </w:pPr>
      <w:r>
        <w:t xml:space="preserve">He who speaks in a tongue </w:t>
      </w:r>
      <w:r>
        <w:rPr>
          <w:u w:val="single"/>
        </w:rPr>
        <w:t>edifies</w:t>
      </w:r>
      <w:r>
        <w:t xml:space="preserve"> </w:t>
      </w:r>
      <w:r>
        <w:rPr>
          <w:b/>
          <w:bCs/>
        </w:rPr>
        <w:t>himself</w:t>
      </w:r>
      <w:r>
        <w:t xml:space="preserve">, but he who prophesies edifies the church. </w:t>
      </w:r>
    </w:p>
    <w:p w14:paraId="1D38457C" w14:textId="77777777" w:rsidR="00405B92" w:rsidRDefault="00405B92" w:rsidP="00405B92">
      <w:pPr>
        <w:pStyle w:val="LessonPara5"/>
      </w:pPr>
      <w:r>
        <w:t xml:space="preserve">Greek: </w:t>
      </w:r>
      <w:r>
        <w:rPr>
          <w:b/>
          <w:bCs/>
        </w:rPr>
        <w:t>oikodomeo</w:t>
      </w:r>
      <w:r>
        <w:t xml:space="preserve"> - building a building.</w:t>
      </w:r>
    </w:p>
    <w:p w14:paraId="12CE7A1F" w14:textId="77777777" w:rsidR="00405B92" w:rsidRDefault="00405B92" w:rsidP="00C0268F">
      <w:pPr>
        <w:pStyle w:val="LessonPara2"/>
        <w:ind w:left="0" w:firstLine="0"/>
        <w:rPr>
          <w:rFonts w:ascii="Times New Roman" w:hAnsi="Times New Roman" w:cs="Times New Roman"/>
          <w:b/>
          <w:bCs/>
        </w:rPr>
      </w:pPr>
    </w:p>
    <w:p w14:paraId="162FA319" w14:textId="77777777" w:rsidR="00405B92" w:rsidRDefault="00405B92" w:rsidP="00405B92">
      <w:pPr>
        <w:pStyle w:val="LessonPara2"/>
      </w:pPr>
      <w:r>
        <w:rPr>
          <w:b/>
          <w:bCs/>
        </w:rPr>
        <w:t>Powerful</w:t>
      </w:r>
      <w:r>
        <w:t xml:space="preserve"> gift – min to you – not </w:t>
      </w:r>
      <w:r>
        <w:rPr>
          <w:b/>
          <w:bCs/>
          <w:u w:val="single"/>
        </w:rPr>
        <w:t>least</w:t>
      </w:r>
      <w:r>
        <w:t xml:space="preserve"> </w:t>
      </w:r>
    </w:p>
    <w:p w14:paraId="3C90B386" w14:textId="77777777" w:rsidR="00405B92" w:rsidRDefault="00405B92" w:rsidP="00405B92">
      <w:pPr>
        <w:pStyle w:val="LessonHiddenText"/>
      </w:pPr>
      <w:r>
        <w:t>Least if used wrong way</w:t>
      </w:r>
    </w:p>
    <w:p w14:paraId="1643F36C" w14:textId="77777777" w:rsidR="00405B92" w:rsidRDefault="00405B92" w:rsidP="00405B92">
      <w:pPr>
        <w:pStyle w:val="LessonHiddenText"/>
      </w:pPr>
      <w:r>
        <w:t>Show off – more spiritual</w:t>
      </w:r>
    </w:p>
    <w:p w14:paraId="47DE449C" w14:textId="77777777" w:rsidR="00405B92" w:rsidRDefault="00405B92" w:rsidP="00405B92">
      <w:pPr>
        <w:pStyle w:val="LessonHiddenText"/>
      </w:pPr>
    </w:p>
    <w:p w14:paraId="34FAEE5D" w14:textId="77777777" w:rsidR="00405B92" w:rsidRDefault="00405B92" w:rsidP="00405B92">
      <w:pPr>
        <w:pStyle w:val="Style1"/>
      </w:pPr>
      <w:r>
        <w:t xml:space="preserve">It is not just spiritual building or edification. Your body consists of body, soul and spirit. You are building in </w:t>
      </w:r>
      <w:r>
        <w:rPr>
          <w:b/>
          <w:bCs/>
          <w:u w:val="single"/>
        </w:rPr>
        <w:t>every</w:t>
      </w:r>
      <w:r>
        <w:t xml:space="preserve"> area of your life.</w:t>
      </w:r>
    </w:p>
    <w:p w14:paraId="19972986" w14:textId="77777777" w:rsidR="00405B92" w:rsidRDefault="00405B92" w:rsidP="00405B92">
      <w:pPr>
        <w:pStyle w:val="LessonPara2"/>
      </w:pPr>
      <w:r>
        <w:rPr>
          <w:b/>
          <w:bCs/>
        </w:rPr>
        <w:t>Spiritual</w:t>
      </w:r>
      <w:r>
        <w:t xml:space="preserve"> </w:t>
      </w:r>
      <w:r>
        <w:rPr>
          <w:highlight w:val="yellow"/>
        </w:rPr>
        <w:t xml:space="preserve">edification </w:t>
      </w:r>
      <w:r>
        <w:rPr>
          <w:b/>
          <w:bCs/>
          <w:highlight w:val="yellow"/>
        </w:rPr>
        <w:t>only</w:t>
      </w:r>
      <w:r>
        <w:t>?  Rob 2/3</w:t>
      </w:r>
    </w:p>
    <w:p w14:paraId="5720B4F2" w14:textId="77777777" w:rsidR="00405B92" w:rsidRDefault="00405B92" w:rsidP="00405B92">
      <w:pPr>
        <w:pStyle w:val="Style2"/>
        <w:rPr>
          <w:rFonts w:ascii="Times New Roman" w:hAnsi="Times New Roman" w:cs="Times New Roman"/>
        </w:rPr>
      </w:pPr>
      <w:r>
        <w:t xml:space="preserve">Build up – spirit  – soul - emotion – mind – body - </w:t>
      </w:r>
      <w:r>
        <w:rPr>
          <w:b/>
          <w:bCs/>
        </w:rPr>
        <w:t>miss</w:t>
      </w:r>
    </w:p>
    <w:p w14:paraId="1CCA9BC1" w14:textId="1B58D5CB" w:rsidR="00405B92" w:rsidRDefault="00405B92" w:rsidP="00405B92">
      <w:pPr>
        <w:pStyle w:val="LessonHiddenText"/>
      </w:pPr>
      <w:r>
        <w:t>Body – soul – spirit</w:t>
      </w:r>
    </w:p>
    <w:p w14:paraId="7EF5AE08" w14:textId="77777777" w:rsidR="00405B92" w:rsidRDefault="00405B92" w:rsidP="00405B92">
      <w:pPr>
        <w:pStyle w:val="LessonPara2"/>
        <w:ind w:left="0" w:firstLine="0"/>
        <w:rPr>
          <w:rFonts w:ascii="Times New Roman" w:hAnsi="Times New Roman" w:cs="Times New Roman"/>
        </w:rPr>
      </w:pPr>
    </w:p>
    <w:p w14:paraId="32226D3B" w14:textId="77777777" w:rsidR="00405B92" w:rsidRDefault="00405B92" w:rsidP="00405B92">
      <w:pPr>
        <w:pStyle w:val="LessonPara2"/>
      </w:pPr>
      <w:r>
        <w:t xml:space="preserve">Col </w:t>
      </w:r>
      <w:r>
        <w:rPr>
          <w:highlight w:val="yellow"/>
        </w:rPr>
        <w:t>Stringer</w:t>
      </w:r>
      <w:r>
        <w:t xml:space="preserve"> – Karl Peterson</w:t>
      </w:r>
    </w:p>
    <w:p w14:paraId="6DC541BA" w14:textId="77777777" w:rsidR="00405B92" w:rsidRDefault="00405B92" w:rsidP="00405B92">
      <w:pPr>
        <w:pStyle w:val="LessonHiddenText"/>
      </w:pPr>
      <w:r>
        <w:t xml:space="preserve"> – 2 chemicals - 40% increase immunity; stress - goes down – 40%</w:t>
      </w:r>
    </w:p>
    <w:p w14:paraId="74E64AF3" w14:textId="77777777" w:rsidR="00140D25" w:rsidRDefault="00140D25" w:rsidP="00405B92">
      <w:pPr>
        <w:pStyle w:val="LessonHiddenText"/>
      </w:pPr>
    </w:p>
    <w:p w14:paraId="57E4B1C6" w14:textId="77777777" w:rsidR="00140D25" w:rsidRDefault="00140D25" w:rsidP="00140D25">
      <w:pPr>
        <w:pStyle w:val="LessonPara2"/>
      </w:pPr>
      <w:r>
        <w:t xml:space="preserve">Karl </w:t>
      </w:r>
      <w:r>
        <w:rPr>
          <w:b/>
          <w:bCs/>
        </w:rPr>
        <w:t>Petersen</w:t>
      </w:r>
      <w:r>
        <w:t xml:space="preserve"> – Brain surgeon - ORU</w:t>
      </w:r>
    </w:p>
    <w:p w14:paraId="7B84D46A" w14:textId="77777777" w:rsidR="00140D25" w:rsidRDefault="00140D25" w:rsidP="00140D25">
      <w:pPr>
        <w:pStyle w:val="LessonHiddenText"/>
      </w:pPr>
      <w:r>
        <w:t>Studies on people praying in tongues</w:t>
      </w:r>
    </w:p>
    <w:p w14:paraId="54804505" w14:textId="1A0BD471" w:rsidR="00140D25" w:rsidRDefault="00140D25" w:rsidP="00140D25">
      <w:pPr>
        <w:pStyle w:val="LessonPara2"/>
      </w:pPr>
      <w:r>
        <w:t xml:space="preserve">Brain releases </w:t>
      </w:r>
      <w:r>
        <w:rPr>
          <w:b/>
          <w:bCs/>
          <w:highlight w:val="yellow"/>
          <w:u w:val="single"/>
        </w:rPr>
        <w:t>2 chemicals</w:t>
      </w:r>
      <w:r>
        <w:t xml:space="preserve"> – joy and peace</w:t>
      </w:r>
    </w:p>
    <w:p w14:paraId="0C4F377F" w14:textId="77777777" w:rsidR="00C0268F" w:rsidRDefault="00C0268F" w:rsidP="00140D25">
      <w:pPr>
        <w:pStyle w:val="LessonPara2"/>
      </w:pPr>
    </w:p>
    <w:p w14:paraId="5B17CCBF" w14:textId="38B86291" w:rsidR="00C0268F" w:rsidRDefault="00C0268F" w:rsidP="00C0268F">
      <w:pPr>
        <w:pStyle w:val="LessonOutline4"/>
      </w:pPr>
      <w:r w:rsidRPr="00785760">
        <w:rPr>
          <w:highlight w:val="yellow"/>
        </w:rPr>
        <w:t>How to receive the gift of tongues:</w:t>
      </w:r>
    </w:p>
    <w:p w14:paraId="2C0A3425" w14:textId="6C7F5C33" w:rsidR="00405B92" w:rsidRPr="001D0452" w:rsidRDefault="00405B92" w:rsidP="00405B92">
      <w:pPr>
        <w:pStyle w:val="Style2"/>
        <w:ind w:left="0" w:firstLine="0"/>
        <w:rPr>
          <w:vanish w:val="0"/>
        </w:rPr>
      </w:pPr>
    </w:p>
    <w:p w14:paraId="4D99D54E" w14:textId="1E754FF1" w:rsidR="001D0452" w:rsidRDefault="001D0452" w:rsidP="001D0452">
      <w:pPr>
        <w:pStyle w:val="LessonOutline4"/>
        <w:numPr>
          <w:ilvl w:val="5"/>
          <w:numId w:val="2"/>
        </w:numPr>
      </w:pPr>
      <w:r>
        <w:t>Rest in His Grace</w:t>
      </w:r>
    </w:p>
    <w:p w14:paraId="66385E0C" w14:textId="77777777" w:rsidR="00227F46" w:rsidRDefault="008C1DA6" w:rsidP="008C1DA6">
      <w:pPr>
        <w:pStyle w:val="LessonVerse"/>
      </w:pPr>
      <w:r>
        <w:t>Romans 5:17</w:t>
      </w:r>
      <w:r w:rsidR="00227F46" w:rsidRPr="00227F46">
        <w:t xml:space="preserve"> </w:t>
      </w:r>
    </w:p>
    <w:p w14:paraId="15E6851B" w14:textId="1899FAD4" w:rsidR="008C1DA6" w:rsidRDefault="00227F46" w:rsidP="008C1DA6">
      <w:pPr>
        <w:pStyle w:val="LessonVerse"/>
      </w:pPr>
      <w:r w:rsidRPr="00227F46">
        <w:t>God’s abundant provision of grace and of the gift of righteousness. NIV</w:t>
      </w:r>
    </w:p>
    <w:p w14:paraId="00668756" w14:textId="0DEA0CC0" w:rsidR="001D0452" w:rsidRDefault="001D0452" w:rsidP="001D0452">
      <w:pPr>
        <w:pStyle w:val="LessonOutline4"/>
        <w:numPr>
          <w:ilvl w:val="5"/>
          <w:numId w:val="2"/>
        </w:numPr>
      </w:pPr>
      <w:r>
        <w:lastRenderedPageBreak/>
        <w:t>H</w:t>
      </w:r>
      <w:r w:rsidR="00C222DE">
        <w:t>unger and thirst for His presence and fullness</w:t>
      </w:r>
    </w:p>
    <w:p w14:paraId="27A48E14" w14:textId="77777777" w:rsidR="00B867AA" w:rsidRDefault="00B867AA" w:rsidP="00B867AA">
      <w:pPr>
        <w:pStyle w:val="LessonVerse"/>
      </w:pPr>
      <w:r>
        <w:t>John 7:37</w:t>
      </w:r>
    </w:p>
    <w:p w14:paraId="335B67C0" w14:textId="1B7AEF16" w:rsidR="001D0452" w:rsidRPr="000D63BD" w:rsidRDefault="00F04EB9" w:rsidP="000D63BD">
      <w:pPr>
        <w:pStyle w:val="LessonVerse"/>
        <w:ind w:firstLine="0"/>
      </w:pPr>
      <w:r w:rsidRPr="00F04EB9">
        <w:t>If anyone thirsts, let him come to Me and drink. NKJV</w:t>
      </w:r>
    </w:p>
    <w:p w14:paraId="47050621" w14:textId="132233C2" w:rsidR="00A01B98" w:rsidRDefault="00F83C6E" w:rsidP="00A01B98">
      <w:pPr>
        <w:pStyle w:val="LessonOutline4"/>
        <w:numPr>
          <w:ilvl w:val="5"/>
          <w:numId w:val="2"/>
        </w:numPr>
      </w:pPr>
      <w:r>
        <w:t>Step out in faith and speak up</w:t>
      </w:r>
    </w:p>
    <w:p w14:paraId="5EE6046C" w14:textId="77777777" w:rsidR="002D359E" w:rsidRDefault="00FF05CA" w:rsidP="00A01B98">
      <w:pPr>
        <w:pStyle w:val="LessonVerse"/>
      </w:pPr>
      <w:r>
        <w:t>Matthew 14:29</w:t>
      </w:r>
      <w:r w:rsidRPr="00FF05CA">
        <w:t xml:space="preserve"> </w:t>
      </w:r>
    </w:p>
    <w:p w14:paraId="70D3FED8" w14:textId="4630238F" w:rsidR="000E65F1" w:rsidRDefault="00FF05CA" w:rsidP="005B04D6">
      <w:pPr>
        <w:pStyle w:val="LessonVerse"/>
      </w:pPr>
      <w:r w:rsidRPr="00FF05CA">
        <w:t xml:space="preserve">“Come,” He said. Then Peter got down out of the boat, walked on the water and came toward Jesus. </w:t>
      </w:r>
      <w:r>
        <w:t>NIV</w:t>
      </w:r>
    </w:p>
    <w:p w14:paraId="0FE4A413" w14:textId="365916F7" w:rsidR="000E65F1" w:rsidRDefault="000E65F1" w:rsidP="000E65F1">
      <w:pPr>
        <w:pStyle w:val="LessonPara3"/>
      </w:pPr>
      <w:r>
        <w:t xml:space="preserve"> </w:t>
      </w:r>
      <w:r w:rsidR="00C84834">
        <w:t>Spend time to pray with them, p</w:t>
      </w:r>
      <w:r w:rsidRPr="009F0B4A">
        <w:t>ray</w:t>
      </w:r>
      <w:r w:rsidR="00C84834">
        <w:t>ing</w:t>
      </w:r>
      <w:r w:rsidR="00930685">
        <w:t xml:space="preserve"> in tongues</w:t>
      </w:r>
      <w:r w:rsidRPr="009F0B4A">
        <w:t xml:space="preserve"> for country, church, pastor</w:t>
      </w:r>
      <w:r w:rsidR="00906777">
        <w:t>, missions</w:t>
      </w:r>
      <w:r w:rsidRPr="009F0B4A">
        <w:t xml:space="preserve"> and for each other’s prayer requests.</w:t>
      </w:r>
    </w:p>
    <w:p w14:paraId="67C2EE71" w14:textId="3C424B41" w:rsidR="000F1ACC" w:rsidRDefault="000F1ACC" w:rsidP="002842EA">
      <w:pPr>
        <w:pStyle w:val="LessonPara5"/>
      </w:pPr>
    </w:p>
    <w:p w14:paraId="564DCD29" w14:textId="01C481DA" w:rsidR="000F1ACC" w:rsidRDefault="000F1ACC" w:rsidP="002842EA">
      <w:pPr>
        <w:pStyle w:val="LessonPara5"/>
      </w:pPr>
    </w:p>
    <w:p w14:paraId="6AB64782" w14:textId="6DE232B9" w:rsidR="000F1ACC" w:rsidRDefault="000F1ACC" w:rsidP="002842EA">
      <w:pPr>
        <w:pStyle w:val="LessonPara5"/>
      </w:pPr>
    </w:p>
    <w:p w14:paraId="19C0D4A7" w14:textId="15AABE72" w:rsidR="000F1ACC" w:rsidRDefault="000F1ACC" w:rsidP="002842EA">
      <w:pPr>
        <w:pStyle w:val="LessonPara5"/>
      </w:pPr>
    </w:p>
    <w:p w14:paraId="5258E298" w14:textId="36F9D07D" w:rsidR="000F1ACC" w:rsidRDefault="000F1ACC" w:rsidP="002842EA">
      <w:pPr>
        <w:pStyle w:val="LessonPara5"/>
      </w:pPr>
    </w:p>
    <w:p w14:paraId="28C01B23" w14:textId="6CDDCB61" w:rsidR="000F1ACC" w:rsidRDefault="000F1ACC" w:rsidP="002842EA">
      <w:pPr>
        <w:pStyle w:val="LessonPara5"/>
      </w:pPr>
    </w:p>
    <w:p w14:paraId="13D034E3" w14:textId="3589AAA1" w:rsidR="000F1ACC" w:rsidRDefault="000F1ACC" w:rsidP="002842EA">
      <w:pPr>
        <w:pStyle w:val="LessonPara5"/>
      </w:pPr>
    </w:p>
    <w:p w14:paraId="7D63A4DF" w14:textId="72B8FCAA" w:rsidR="000F1ACC" w:rsidRDefault="000F1ACC" w:rsidP="002842EA">
      <w:pPr>
        <w:pStyle w:val="LessonPara5"/>
      </w:pPr>
    </w:p>
    <w:p w14:paraId="3DC1F720" w14:textId="553259B8" w:rsidR="000F1ACC" w:rsidRDefault="000F1ACC" w:rsidP="002842EA">
      <w:pPr>
        <w:pStyle w:val="LessonPara5"/>
      </w:pPr>
    </w:p>
    <w:p w14:paraId="07A8D28C" w14:textId="72A1EB25" w:rsidR="000F1ACC" w:rsidRDefault="000F1ACC" w:rsidP="002842EA">
      <w:pPr>
        <w:pStyle w:val="LessonPara5"/>
      </w:pPr>
    </w:p>
    <w:p w14:paraId="48C6E3AD" w14:textId="22CDDFD5" w:rsidR="000F1ACC" w:rsidRDefault="000F1ACC" w:rsidP="002842EA">
      <w:pPr>
        <w:pStyle w:val="LessonPara5"/>
      </w:pPr>
    </w:p>
    <w:p w14:paraId="4F10AD8B" w14:textId="4DDE8C0E" w:rsidR="005A7E0E" w:rsidRDefault="005A7E0E" w:rsidP="002842EA">
      <w:pPr>
        <w:pStyle w:val="LessonPara5"/>
      </w:pPr>
    </w:p>
    <w:p w14:paraId="6DAFD7C4" w14:textId="0DF55C83" w:rsidR="005A7E0E" w:rsidRDefault="005A7E0E" w:rsidP="002842EA">
      <w:pPr>
        <w:pStyle w:val="LessonPara5"/>
      </w:pPr>
    </w:p>
    <w:p w14:paraId="18EACD0F" w14:textId="02C96629" w:rsidR="005A7E0E" w:rsidRDefault="005A7E0E" w:rsidP="002842EA">
      <w:pPr>
        <w:pStyle w:val="LessonPara5"/>
      </w:pPr>
    </w:p>
    <w:p w14:paraId="0360DEBB" w14:textId="47C01EDD" w:rsidR="005A7E0E" w:rsidRDefault="005A7E0E" w:rsidP="002842EA">
      <w:pPr>
        <w:pStyle w:val="LessonPara5"/>
      </w:pPr>
    </w:p>
    <w:p w14:paraId="306CDEBA" w14:textId="5BA94243" w:rsidR="003A7243" w:rsidRDefault="003A7243" w:rsidP="002842EA">
      <w:pPr>
        <w:pStyle w:val="LessonPara5"/>
      </w:pPr>
    </w:p>
    <w:p w14:paraId="075FE321" w14:textId="049913DA" w:rsidR="003A7243" w:rsidRDefault="003A7243" w:rsidP="002842EA">
      <w:pPr>
        <w:pStyle w:val="LessonPara5"/>
      </w:pPr>
    </w:p>
    <w:p w14:paraId="7F9B41C5" w14:textId="02372FE3" w:rsidR="003A7243" w:rsidRDefault="003A7243" w:rsidP="002842EA">
      <w:pPr>
        <w:pStyle w:val="LessonPara5"/>
      </w:pPr>
    </w:p>
    <w:p w14:paraId="1A34BAC2" w14:textId="73ED6D28" w:rsidR="003A7243" w:rsidRDefault="003A7243" w:rsidP="002842EA">
      <w:pPr>
        <w:pStyle w:val="LessonPara5"/>
      </w:pPr>
    </w:p>
    <w:p w14:paraId="76818FB7" w14:textId="637346CE" w:rsidR="003A7243" w:rsidRDefault="003A7243" w:rsidP="002842EA">
      <w:pPr>
        <w:pStyle w:val="LessonPara5"/>
      </w:pPr>
    </w:p>
    <w:p w14:paraId="58703942" w14:textId="64516C72" w:rsidR="003A7243" w:rsidRDefault="003A7243" w:rsidP="002842EA">
      <w:pPr>
        <w:pStyle w:val="LessonPara5"/>
      </w:pPr>
    </w:p>
    <w:p w14:paraId="22BA3898" w14:textId="5D19D743" w:rsidR="003A7243" w:rsidRDefault="003A7243" w:rsidP="002842EA">
      <w:pPr>
        <w:pStyle w:val="LessonPara5"/>
      </w:pPr>
    </w:p>
    <w:p w14:paraId="43642072" w14:textId="733D9FF6" w:rsidR="003A7243" w:rsidRDefault="003A7243" w:rsidP="002842EA">
      <w:pPr>
        <w:pStyle w:val="LessonPara5"/>
      </w:pPr>
    </w:p>
    <w:p w14:paraId="1E2E8573" w14:textId="79C24199" w:rsidR="003A7243" w:rsidRDefault="003A7243" w:rsidP="002842EA">
      <w:pPr>
        <w:pStyle w:val="LessonPara5"/>
      </w:pPr>
    </w:p>
    <w:p w14:paraId="2C5B8CF5" w14:textId="4F3B6EF1" w:rsidR="003A7243" w:rsidRDefault="003A7243" w:rsidP="002842EA">
      <w:pPr>
        <w:pStyle w:val="LessonPara5"/>
      </w:pPr>
    </w:p>
    <w:p w14:paraId="361BE885" w14:textId="67B40F67" w:rsidR="003A7243" w:rsidRDefault="003A7243" w:rsidP="002842EA">
      <w:pPr>
        <w:pStyle w:val="LessonPara5"/>
      </w:pPr>
    </w:p>
    <w:p w14:paraId="01BFE180" w14:textId="393AA160" w:rsidR="003A7243" w:rsidRDefault="003A7243" w:rsidP="002842EA">
      <w:pPr>
        <w:pStyle w:val="LessonPara5"/>
      </w:pPr>
    </w:p>
    <w:p w14:paraId="194DAA5C" w14:textId="538D44AB" w:rsidR="003A7243" w:rsidRDefault="003A7243" w:rsidP="002842EA">
      <w:pPr>
        <w:pStyle w:val="LessonPara5"/>
      </w:pPr>
    </w:p>
    <w:p w14:paraId="6D902544" w14:textId="4DF2970A" w:rsidR="003A7243" w:rsidRDefault="003A7243" w:rsidP="002842EA">
      <w:pPr>
        <w:pStyle w:val="LessonPara5"/>
      </w:pPr>
    </w:p>
    <w:p w14:paraId="6E9945DA" w14:textId="0919B9A1" w:rsidR="003A7243" w:rsidRDefault="003A7243" w:rsidP="002842EA">
      <w:pPr>
        <w:pStyle w:val="LessonPara5"/>
      </w:pPr>
    </w:p>
    <w:p w14:paraId="3AF30BA9" w14:textId="191338C0" w:rsidR="003A7243" w:rsidRDefault="003A7243" w:rsidP="002842EA">
      <w:pPr>
        <w:pStyle w:val="LessonPara5"/>
      </w:pPr>
    </w:p>
    <w:p w14:paraId="1174D5E0" w14:textId="4A3DA7B9" w:rsidR="003A7243" w:rsidRDefault="003A7243" w:rsidP="002842EA">
      <w:pPr>
        <w:pStyle w:val="LessonPara5"/>
      </w:pPr>
    </w:p>
    <w:p w14:paraId="3A584AA2" w14:textId="68340E4D" w:rsidR="003A7243" w:rsidRDefault="003A7243" w:rsidP="002842EA">
      <w:pPr>
        <w:pStyle w:val="LessonPara5"/>
      </w:pPr>
    </w:p>
    <w:p w14:paraId="30159DEE" w14:textId="485873E6" w:rsidR="003A7243" w:rsidRDefault="003A7243" w:rsidP="002842EA">
      <w:pPr>
        <w:pStyle w:val="LessonPara5"/>
      </w:pPr>
    </w:p>
    <w:p w14:paraId="0463207D" w14:textId="69E21E65" w:rsidR="003A7243" w:rsidRDefault="003A7243" w:rsidP="002842EA">
      <w:pPr>
        <w:pStyle w:val="LessonPara5"/>
      </w:pPr>
    </w:p>
    <w:p w14:paraId="22B4F15E" w14:textId="129C737A" w:rsidR="003A7243" w:rsidRDefault="003A7243" w:rsidP="002842EA">
      <w:pPr>
        <w:pStyle w:val="LessonPara5"/>
      </w:pPr>
    </w:p>
    <w:p w14:paraId="1706B802" w14:textId="77CDF067" w:rsidR="003A7243" w:rsidRDefault="003A7243" w:rsidP="002842EA">
      <w:pPr>
        <w:pStyle w:val="LessonPara5"/>
      </w:pPr>
    </w:p>
    <w:p w14:paraId="328C8ACB" w14:textId="54B54C76" w:rsidR="003A7243" w:rsidRDefault="003A7243" w:rsidP="002842EA">
      <w:pPr>
        <w:pStyle w:val="LessonPara5"/>
      </w:pPr>
    </w:p>
    <w:p w14:paraId="4A4325FB" w14:textId="0D14E33B" w:rsidR="003A7243" w:rsidRDefault="003A7243" w:rsidP="002842EA">
      <w:pPr>
        <w:pStyle w:val="LessonPara5"/>
      </w:pPr>
    </w:p>
    <w:p w14:paraId="755E0820" w14:textId="336AAE95" w:rsidR="003A7243" w:rsidRDefault="003A7243" w:rsidP="002842EA">
      <w:pPr>
        <w:pStyle w:val="LessonPara5"/>
      </w:pPr>
    </w:p>
    <w:p w14:paraId="1EB866D1" w14:textId="234D2DDA" w:rsidR="003A7243" w:rsidRDefault="003A7243" w:rsidP="002842EA">
      <w:pPr>
        <w:pStyle w:val="LessonPara5"/>
      </w:pPr>
    </w:p>
    <w:p w14:paraId="62E4DA70" w14:textId="009CD727" w:rsidR="003A7243" w:rsidRDefault="003A7243" w:rsidP="002842EA">
      <w:pPr>
        <w:pStyle w:val="LessonPara5"/>
      </w:pPr>
    </w:p>
    <w:p w14:paraId="1BF6AC31" w14:textId="6138900B" w:rsidR="003A7243" w:rsidRDefault="003A7243" w:rsidP="002842EA">
      <w:pPr>
        <w:pStyle w:val="LessonPara5"/>
      </w:pPr>
    </w:p>
    <w:p w14:paraId="51FADCD6" w14:textId="1FF6D004" w:rsidR="003A7243" w:rsidRDefault="003A7243" w:rsidP="002842EA">
      <w:pPr>
        <w:pStyle w:val="LessonPara5"/>
      </w:pPr>
    </w:p>
    <w:p w14:paraId="5A96EDDD" w14:textId="6B300AE7" w:rsidR="003A7243" w:rsidRDefault="003A7243" w:rsidP="002842EA">
      <w:pPr>
        <w:pStyle w:val="LessonPara5"/>
      </w:pPr>
    </w:p>
    <w:p w14:paraId="2D1F3508" w14:textId="21424A27" w:rsidR="003A7243" w:rsidRDefault="003A7243" w:rsidP="002842EA">
      <w:pPr>
        <w:pStyle w:val="LessonPara5"/>
      </w:pPr>
    </w:p>
    <w:p w14:paraId="07237045" w14:textId="7596C015" w:rsidR="003A7243" w:rsidRDefault="003A7243" w:rsidP="002842EA">
      <w:pPr>
        <w:pStyle w:val="LessonPara5"/>
      </w:pPr>
    </w:p>
    <w:p w14:paraId="3353EE99" w14:textId="35F53EEC" w:rsidR="003A7243" w:rsidRDefault="003A7243" w:rsidP="002842EA">
      <w:pPr>
        <w:pStyle w:val="LessonPara5"/>
      </w:pPr>
    </w:p>
    <w:p w14:paraId="1C7BA752" w14:textId="4ECEC87C" w:rsidR="003A7243" w:rsidRDefault="003A7243" w:rsidP="002842EA">
      <w:pPr>
        <w:pStyle w:val="LessonPara5"/>
      </w:pPr>
    </w:p>
    <w:p w14:paraId="6DEE12C3" w14:textId="6152BB3F" w:rsidR="003A7243" w:rsidRDefault="003A7243" w:rsidP="002842EA">
      <w:pPr>
        <w:pStyle w:val="LessonPara5"/>
      </w:pPr>
    </w:p>
    <w:p w14:paraId="3DE65C31" w14:textId="496BAAC1" w:rsidR="003A7243" w:rsidRDefault="003A7243" w:rsidP="002842EA">
      <w:pPr>
        <w:pStyle w:val="LessonPara5"/>
      </w:pPr>
    </w:p>
    <w:p w14:paraId="4A9123FE" w14:textId="77777777" w:rsidR="00672E9A" w:rsidRDefault="00672E9A" w:rsidP="002842EA">
      <w:pPr>
        <w:pStyle w:val="LessonPara5"/>
      </w:pPr>
    </w:p>
    <w:p w14:paraId="5C5927FE" w14:textId="77777777" w:rsidR="00FE6A61" w:rsidRDefault="00FE6A61" w:rsidP="002842EA">
      <w:pPr>
        <w:pStyle w:val="LessonPara5"/>
      </w:pPr>
    </w:p>
    <w:p w14:paraId="7B894380" w14:textId="77777777" w:rsidR="00FE6A61" w:rsidRDefault="00FE6A61" w:rsidP="002842EA">
      <w:pPr>
        <w:pStyle w:val="LessonPara5"/>
      </w:pPr>
    </w:p>
    <w:p w14:paraId="0EF77B6B" w14:textId="77777777" w:rsidR="00FE6A61" w:rsidRDefault="00FE6A61" w:rsidP="002842EA">
      <w:pPr>
        <w:pStyle w:val="LessonPara5"/>
      </w:pPr>
    </w:p>
    <w:p w14:paraId="76290920" w14:textId="77777777" w:rsidR="00FE6A61" w:rsidRDefault="00FE6A61" w:rsidP="002842EA">
      <w:pPr>
        <w:pStyle w:val="LessonPara5"/>
      </w:pPr>
    </w:p>
    <w:p w14:paraId="5EA23B2D" w14:textId="77777777" w:rsidR="00FE6A61" w:rsidRDefault="00FE6A61" w:rsidP="002842EA">
      <w:pPr>
        <w:pStyle w:val="LessonPara5"/>
      </w:pPr>
    </w:p>
    <w:p w14:paraId="742711C9" w14:textId="77777777" w:rsidR="00FE6A61" w:rsidRDefault="00FE6A61" w:rsidP="002842EA">
      <w:pPr>
        <w:pStyle w:val="LessonPara5"/>
      </w:pPr>
    </w:p>
    <w:p w14:paraId="167C7BF2" w14:textId="77777777" w:rsidR="00FE6A61" w:rsidRDefault="00FE6A61" w:rsidP="002842EA">
      <w:pPr>
        <w:pStyle w:val="LessonPara5"/>
      </w:pPr>
    </w:p>
    <w:p w14:paraId="172618F5" w14:textId="77777777" w:rsidR="00FE6A61" w:rsidRDefault="00FE6A61" w:rsidP="002842EA">
      <w:pPr>
        <w:pStyle w:val="LessonPara5"/>
      </w:pPr>
    </w:p>
    <w:p w14:paraId="05BA8282" w14:textId="77777777" w:rsidR="00FE6A61" w:rsidRDefault="00FE6A61" w:rsidP="002842EA">
      <w:pPr>
        <w:pStyle w:val="LessonPara5"/>
      </w:pPr>
    </w:p>
    <w:p w14:paraId="6AAF433A" w14:textId="77777777" w:rsidR="00FE6A61" w:rsidRDefault="00FE6A61" w:rsidP="002842EA">
      <w:pPr>
        <w:pStyle w:val="LessonPara5"/>
      </w:pPr>
    </w:p>
    <w:p w14:paraId="4BF5BDC5" w14:textId="77777777" w:rsidR="00FE6A61" w:rsidRDefault="00FE6A61" w:rsidP="002842EA">
      <w:pPr>
        <w:pStyle w:val="LessonPara5"/>
      </w:pPr>
    </w:p>
    <w:p w14:paraId="57B36857" w14:textId="77777777" w:rsidR="00FE6A61" w:rsidRDefault="00FE6A61" w:rsidP="002842EA">
      <w:pPr>
        <w:pStyle w:val="LessonPara5"/>
      </w:pPr>
    </w:p>
    <w:p w14:paraId="3351E0C9" w14:textId="77777777" w:rsidR="00FE6A61" w:rsidRDefault="00FE6A61" w:rsidP="002842EA">
      <w:pPr>
        <w:pStyle w:val="LessonPara5"/>
      </w:pPr>
    </w:p>
    <w:p w14:paraId="35DE7D24" w14:textId="77777777" w:rsidR="00FE6A61" w:rsidRDefault="00FE6A61" w:rsidP="002842EA">
      <w:pPr>
        <w:pStyle w:val="LessonPara5"/>
      </w:pPr>
    </w:p>
    <w:p w14:paraId="763D1CB4" w14:textId="77777777" w:rsidR="00FE6A61" w:rsidRDefault="00FE6A61" w:rsidP="002842EA">
      <w:pPr>
        <w:pStyle w:val="LessonPara5"/>
      </w:pPr>
    </w:p>
    <w:p w14:paraId="40571D9B" w14:textId="77777777" w:rsidR="00FE6A61" w:rsidRDefault="00FE6A61" w:rsidP="002842EA">
      <w:pPr>
        <w:pStyle w:val="LessonPara5"/>
      </w:pPr>
    </w:p>
    <w:p w14:paraId="48B57AD5" w14:textId="77777777" w:rsidR="00FE6A61" w:rsidRDefault="00FE6A61" w:rsidP="002842EA">
      <w:pPr>
        <w:pStyle w:val="LessonPara5"/>
      </w:pPr>
    </w:p>
    <w:p w14:paraId="36A436D6" w14:textId="77777777" w:rsidR="00FE6A61" w:rsidRDefault="00FE6A61" w:rsidP="002842EA">
      <w:pPr>
        <w:pStyle w:val="LessonPara5"/>
      </w:pPr>
    </w:p>
    <w:p w14:paraId="11203671" w14:textId="77777777" w:rsidR="00FE6A61" w:rsidRDefault="00FE6A61" w:rsidP="002842EA">
      <w:pPr>
        <w:pStyle w:val="LessonPara5"/>
      </w:pPr>
    </w:p>
    <w:p w14:paraId="62DF2142" w14:textId="77777777" w:rsidR="00FE6A61" w:rsidRDefault="00FE6A61" w:rsidP="002842EA">
      <w:pPr>
        <w:pStyle w:val="LessonPara5"/>
      </w:pPr>
    </w:p>
    <w:p w14:paraId="532F3A5E" w14:textId="77777777" w:rsidR="00FE6A61" w:rsidRDefault="00FE6A61" w:rsidP="002842EA">
      <w:pPr>
        <w:pStyle w:val="LessonPara5"/>
      </w:pPr>
    </w:p>
    <w:p w14:paraId="6625A68C" w14:textId="77777777" w:rsidR="00FE6A61" w:rsidRDefault="00FE6A61" w:rsidP="002842EA">
      <w:pPr>
        <w:pStyle w:val="LessonPara5"/>
      </w:pPr>
    </w:p>
    <w:p w14:paraId="586B17A4" w14:textId="77777777" w:rsidR="00FE6A61" w:rsidRDefault="00FE6A61" w:rsidP="002842EA">
      <w:pPr>
        <w:pStyle w:val="LessonPara5"/>
      </w:pPr>
    </w:p>
    <w:p w14:paraId="2E185E55" w14:textId="77777777" w:rsidR="00FE6A61" w:rsidRDefault="00FE6A61" w:rsidP="002842EA">
      <w:pPr>
        <w:pStyle w:val="LessonPara5"/>
      </w:pPr>
    </w:p>
    <w:p w14:paraId="0FBB7678" w14:textId="77777777" w:rsidR="00FE6A61" w:rsidRDefault="00FE6A61" w:rsidP="002842EA">
      <w:pPr>
        <w:pStyle w:val="LessonPara5"/>
      </w:pPr>
    </w:p>
    <w:p w14:paraId="4D1541DE" w14:textId="77777777" w:rsidR="00FE6A61" w:rsidRDefault="00FE6A61" w:rsidP="002842EA">
      <w:pPr>
        <w:pStyle w:val="LessonPara5"/>
      </w:pPr>
    </w:p>
    <w:p w14:paraId="082CC5A8" w14:textId="77777777" w:rsidR="00FE6A61" w:rsidRDefault="00FE6A61" w:rsidP="002842EA">
      <w:pPr>
        <w:pStyle w:val="LessonPara5"/>
      </w:pPr>
    </w:p>
    <w:p w14:paraId="0A5E5E0A" w14:textId="77777777" w:rsidR="00FE6A61" w:rsidRDefault="00FE6A61" w:rsidP="002842EA">
      <w:pPr>
        <w:pStyle w:val="LessonPara5"/>
      </w:pPr>
    </w:p>
    <w:p w14:paraId="7EBBFCA6" w14:textId="77777777" w:rsidR="00FE6A61" w:rsidRDefault="00FE6A61" w:rsidP="002842EA">
      <w:pPr>
        <w:pStyle w:val="LessonPara5"/>
      </w:pPr>
    </w:p>
    <w:p w14:paraId="634F256C" w14:textId="77777777" w:rsidR="00FE6A61" w:rsidRDefault="00FE6A61" w:rsidP="002842EA">
      <w:pPr>
        <w:pStyle w:val="LessonPara5"/>
      </w:pPr>
    </w:p>
    <w:p w14:paraId="4B04676C" w14:textId="77777777" w:rsidR="00FE6A61" w:rsidRDefault="00FE6A61" w:rsidP="002842EA">
      <w:pPr>
        <w:pStyle w:val="LessonPara5"/>
      </w:pPr>
    </w:p>
    <w:p w14:paraId="4286192E" w14:textId="77777777" w:rsidR="00FE6A61" w:rsidRDefault="00FE6A61" w:rsidP="002842EA">
      <w:pPr>
        <w:pStyle w:val="LessonPara5"/>
      </w:pPr>
    </w:p>
    <w:p w14:paraId="4115BE59" w14:textId="77777777" w:rsidR="00FE6A61" w:rsidRDefault="00FE6A61" w:rsidP="002842EA">
      <w:pPr>
        <w:pStyle w:val="LessonPara5"/>
      </w:pPr>
    </w:p>
    <w:p w14:paraId="3F9EECB3" w14:textId="77777777" w:rsidR="00FE6A61" w:rsidRDefault="00FE6A61" w:rsidP="002842EA">
      <w:pPr>
        <w:pStyle w:val="LessonPara5"/>
      </w:pPr>
    </w:p>
    <w:p w14:paraId="392B526C" w14:textId="77777777" w:rsidR="00FE6A61" w:rsidRDefault="00FE6A61" w:rsidP="002842EA">
      <w:pPr>
        <w:pStyle w:val="LessonPara5"/>
      </w:pPr>
    </w:p>
    <w:p w14:paraId="511A8A97" w14:textId="77777777" w:rsidR="00FE6A61" w:rsidRDefault="00FE6A61" w:rsidP="002842EA">
      <w:pPr>
        <w:pStyle w:val="LessonPara5"/>
      </w:pPr>
    </w:p>
    <w:p w14:paraId="77F31DEB" w14:textId="77777777" w:rsidR="00FE6A61" w:rsidRDefault="00FE6A61" w:rsidP="002842EA">
      <w:pPr>
        <w:pStyle w:val="LessonPara5"/>
      </w:pPr>
    </w:p>
    <w:p w14:paraId="6F3E858B" w14:textId="77777777" w:rsidR="00FE6A61" w:rsidRDefault="00FE6A61" w:rsidP="002842EA">
      <w:pPr>
        <w:pStyle w:val="LessonPara5"/>
      </w:pPr>
    </w:p>
    <w:p w14:paraId="34CCD13F" w14:textId="77777777" w:rsidR="00FE6A61" w:rsidRDefault="00FE6A61" w:rsidP="002842EA">
      <w:pPr>
        <w:pStyle w:val="LessonPara5"/>
      </w:pPr>
    </w:p>
    <w:p w14:paraId="5A9A14E8" w14:textId="77777777" w:rsidR="00FE6A61" w:rsidRDefault="00FE6A61" w:rsidP="002842EA">
      <w:pPr>
        <w:pStyle w:val="LessonPara5"/>
      </w:pPr>
    </w:p>
    <w:p w14:paraId="5DA0A4A5" w14:textId="77777777" w:rsidR="00FE6A61" w:rsidRDefault="00FE6A61" w:rsidP="002842EA">
      <w:pPr>
        <w:pStyle w:val="LessonPara5"/>
      </w:pPr>
    </w:p>
    <w:p w14:paraId="0858A179" w14:textId="77777777" w:rsidR="00FE6A61" w:rsidRDefault="00FE6A61" w:rsidP="002842EA">
      <w:pPr>
        <w:pStyle w:val="LessonPara5"/>
      </w:pPr>
    </w:p>
    <w:p w14:paraId="23E3C3B0" w14:textId="77777777" w:rsidR="00FE6A61" w:rsidRDefault="00FE6A61" w:rsidP="002842EA">
      <w:pPr>
        <w:pStyle w:val="LessonPara5"/>
      </w:pPr>
    </w:p>
    <w:p w14:paraId="1B07C6D9" w14:textId="77777777" w:rsidR="00FE6A61" w:rsidRDefault="00FE6A61" w:rsidP="002842EA">
      <w:pPr>
        <w:pStyle w:val="LessonPara5"/>
      </w:pPr>
    </w:p>
    <w:p w14:paraId="64FB49E2" w14:textId="77777777" w:rsidR="00FE6A61" w:rsidRDefault="00FE6A61" w:rsidP="002842EA">
      <w:pPr>
        <w:pStyle w:val="LessonPara5"/>
      </w:pPr>
    </w:p>
    <w:p w14:paraId="2FB878E5" w14:textId="77777777" w:rsidR="00FE6A61" w:rsidRDefault="00FE6A61" w:rsidP="002842EA">
      <w:pPr>
        <w:pStyle w:val="LessonPara5"/>
      </w:pPr>
    </w:p>
    <w:p w14:paraId="2C5157F5" w14:textId="77777777" w:rsidR="00FE6A61" w:rsidRDefault="00FE6A61" w:rsidP="002842EA">
      <w:pPr>
        <w:pStyle w:val="LessonPara5"/>
      </w:pPr>
    </w:p>
    <w:p w14:paraId="198A1070" w14:textId="77777777" w:rsidR="00FE6A61" w:rsidRDefault="00FE6A61" w:rsidP="002842EA">
      <w:pPr>
        <w:pStyle w:val="LessonPara5"/>
      </w:pPr>
    </w:p>
    <w:p w14:paraId="40C3B4CB" w14:textId="77777777" w:rsidR="00FE6A61" w:rsidRDefault="00FE6A61" w:rsidP="002842EA">
      <w:pPr>
        <w:pStyle w:val="LessonPara5"/>
      </w:pPr>
    </w:p>
    <w:p w14:paraId="05108EEA" w14:textId="77777777" w:rsidR="00FE6A61" w:rsidRDefault="00FE6A61" w:rsidP="002842EA">
      <w:pPr>
        <w:pStyle w:val="LessonPara5"/>
      </w:pPr>
    </w:p>
    <w:p w14:paraId="35A6ACE5" w14:textId="77777777" w:rsidR="00FE6A61" w:rsidRDefault="00FE6A61" w:rsidP="002842EA">
      <w:pPr>
        <w:pStyle w:val="LessonPara5"/>
      </w:pPr>
    </w:p>
    <w:p w14:paraId="7AF60063" w14:textId="77777777" w:rsidR="00FE6A61" w:rsidRDefault="00FE6A61" w:rsidP="002842EA">
      <w:pPr>
        <w:pStyle w:val="LessonPara5"/>
      </w:pPr>
    </w:p>
    <w:p w14:paraId="3ED50479" w14:textId="77777777" w:rsidR="00FE6A61" w:rsidRDefault="00FE6A61" w:rsidP="002842EA">
      <w:pPr>
        <w:pStyle w:val="LessonPara5"/>
      </w:pPr>
    </w:p>
    <w:p w14:paraId="226FE777" w14:textId="77777777" w:rsidR="00FE6A61" w:rsidRDefault="00FE6A61" w:rsidP="002842EA">
      <w:pPr>
        <w:pStyle w:val="LessonPara5"/>
      </w:pPr>
    </w:p>
    <w:p w14:paraId="02B3606F" w14:textId="77777777" w:rsidR="00FE6A61" w:rsidRDefault="00FE6A61" w:rsidP="002842EA">
      <w:pPr>
        <w:pStyle w:val="LessonPara5"/>
      </w:pPr>
    </w:p>
    <w:p w14:paraId="79228DEF" w14:textId="77777777" w:rsidR="00FE6A61" w:rsidRDefault="00FE6A61" w:rsidP="002842EA">
      <w:pPr>
        <w:pStyle w:val="LessonPara5"/>
      </w:pPr>
    </w:p>
    <w:p w14:paraId="0912A26F" w14:textId="77777777" w:rsidR="00FE6A61" w:rsidRDefault="00FE6A61" w:rsidP="002842EA">
      <w:pPr>
        <w:pStyle w:val="LessonPara5"/>
      </w:pPr>
    </w:p>
    <w:p w14:paraId="11B79A1A" w14:textId="77777777" w:rsidR="00FE6A61" w:rsidRDefault="00FE6A61" w:rsidP="002842EA">
      <w:pPr>
        <w:pStyle w:val="LessonPara5"/>
      </w:pPr>
    </w:p>
    <w:p w14:paraId="41EC398E" w14:textId="77777777" w:rsidR="00FE6A61" w:rsidRDefault="00FE6A61" w:rsidP="002842EA">
      <w:pPr>
        <w:pStyle w:val="LessonPara5"/>
      </w:pPr>
    </w:p>
    <w:p w14:paraId="358F9570" w14:textId="77777777" w:rsidR="00FE6A61" w:rsidRDefault="00FE6A61" w:rsidP="002842EA">
      <w:pPr>
        <w:pStyle w:val="LessonPara5"/>
      </w:pPr>
    </w:p>
    <w:p w14:paraId="11526A63" w14:textId="77777777" w:rsidR="00FE6A61" w:rsidRDefault="00FE6A61" w:rsidP="002842EA">
      <w:pPr>
        <w:pStyle w:val="LessonPara5"/>
      </w:pPr>
    </w:p>
    <w:p w14:paraId="1309D89D" w14:textId="77777777" w:rsidR="00FE6A61" w:rsidRDefault="00FE6A61" w:rsidP="002842EA">
      <w:pPr>
        <w:pStyle w:val="LessonPara5"/>
      </w:pPr>
    </w:p>
    <w:p w14:paraId="378DF7F6" w14:textId="77777777" w:rsidR="00FE6A61" w:rsidRDefault="00FE6A61" w:rsidP="002842EA">
      <w:pPr>
        <w:pStyle w:val="LessonPara5"/>
      </w:pPr>
    </w:p>
    <w:p w14:paraId="11BEC859" w14:textId="77777777" w:rsidR="00FE6A61" w:rsidRDefault="00FE6A61" w:rsidP="002842EA">
      <w:pPr>
        <w:pStyle w:val="LessonPara5"/>
      </w:pPr>
    </w:p>
    <w:p w14:paraId="500B73A6" w14:textId="77777777" w:rsidR="00FE6A61" w:rsidRDefault="00FE6A61" w:rsidP="002842EA">
      <w:pPr>
        <w:pStyle w:val="LessonPara5"/>
      </w:pPr>
    </w:p>
    <w:p w14:paraId="48C049D7" w14:textId="5E14CC54" w:rsidR="0022200B" w:rsidRDefault="00A07FC6" w:rsidP="0022200B">
      <w:pPr>
        <w:pStyle w:val="LessonSubTitle"/>
      </w:pPr>
      <w:r>
        <w:t>Article</w:t>
      </w:r>
      <w:r w:rsidR="00054346">
        <w:t xml:space="preserve"> </w:t>
      </w:r>
      <w:r w:rsidR="009753D1">
        <w:t>I</w:t>
      </w:r>
    </w:p>
    <w:p w14:paraId="5090F98C" w14:textId="782A60BF" w:rsidR="008E132B" w:rsidRDefault="008B3206" w:rsidP="008E132B">
      <w:pPr>
        <w:pStyle w:val="LessonOutline2"/>
        <w:numPr>
          <w:ilvl w:val="0"/>
          <w:numId w:val="0"/>
        </w:numPr>
        <w:jc w:val="center"/>
      </w:pPr>
      <w:r>
        <w:t xml:space="preserve">4 </w:t>
      </w:r>
      <w:r w:rsidR="0030129D">
        <w:t>Notes on</w:t>
      </w:r>
      <w:r>
        <w:t xml:space="preserve"> Prayer</w:t>
      </w:r>
    </w:p>
    <w:p w14:paraId="18CF36C7" w14:textId="77777777" w:rsidR="0072394A" w:rsidRPr="00AE7306" w:rsidRDefault="0072394A" w:rsidP="00AE7306">
      <w:pPr>
        <w:pStyle w:val="LessonPara5"/>
      </w:pPr>
    </w:p>
    <w:p w14:paraId="7EFD6457" w14:textId="4F7599F3" w:rsidR="0035136F" w:rsidRDefault="0035136F" w:rsidP="0035136F">
      <w:pPr>
        <w:pStyle w:val="LessonVerse"/>
      </w:pPr>
      <w:r>
        <w:t>The first letters of these four words form the word 'Acts'.</w:t>
      </w:r>
      <w:r w:rsidR="000506B3">
        <w:t xml:space="preserve"> </w:t>
      </w:r>
      <w:r>
        <w:t>Use this to cause you to remember to have a balanced prayer life.</w:t>
      </w:r>
    </w:p>
    <w:p w14:paraId="6925E5AA" w14:textId="77777777" w:rsidR="00C63189" w:rsidRDefault="00C63189" w:rsidP="0035136F">
      <w:pPr>
        <w:pStyle w:val="LessonVerse"/>
      </w:pPr>
    </w:p>
    <w:p w14:paraId="59FF4767" w14:textId="77777777" w:rsidR="0035136F" w:rsidRDefault="0035136F" w:rsidP="0035136F">
      <w:pPr>
        <w:pStyle w:val="LessonVerse"/>
      </w:pPr>
      <w:r>
        <w:t>ADORATION - Thinking about God Himself. Praise Him for His love, His power, His greatness, and His wonderful gift to us who is Christ.</w:t>
      </w:r>
    </w:p>
    <w:p w14:paraId="76049AC5" w14:textId="77777777" w:rsidR="00932F7F" w:rsidRDefault="00932F7F" w:rsidP="0035136F">
      <w:pPr>
        <w:pStyle w:val="LessonVerse"/>
      </w:pPr>
    </w:p>
    <w:p w14:paraId="3163268A" w14:textId="77777777" w:rsidR="0035136F" w:rsidRDefault="0035136F" w:rsidP="0035136F">
      <w:pPr>
        <w:pStyle w:val="LessonVerse"/>
      </w:pPr>
      <w:r>
        <w:t>CONFESSION - Admitting your sins to God. Be honest and humble. Remember He knows you and loves you still.</w:t>
      </w:r>
    </w:p>
    <w:p w14:paraId="3B177B70" w14:textId="77777777" w:rsidR="00932F7F" w:rsidRDefault="00932F7F" w:rsidP="0035136F">
      <w:pPr>
        <w:pStyle w:val="LessonVerse"/>
      </w:pPr>
    </w:p>
    <w:p w14:paraId="43CA5A18" w14:textId="77777777" w:rsidR="0035136F" w:rsidRDefault="0035136F" w:rsidP="0035136F">
      <w:pPr>
        <w:pStyle w:val="LessonVerse"/>
      </w:pPr>
      <w:r>
        <w:t>THANKSGIVING - Telling God how grateful you are for what He is doing in your life. Your thankful heart will help you see His purposes for your life.</w:t>
      </w:r>
    </w:p>
    <w:p w14:paraId="1469093D" w14:textId="77777777" w:rsidR="00C60AD5" w:rsidRDefault="00C60AD5" w:rsidP="0035136F">
      <w:pPr>
        <w:pStyle w:val="LessonVerse"/>
      </w:pPr>
    </w:p>
    <w:p w14:paraId="33B248BD" w14:textId="77777777" w:rsidR="0035136F" w:rsidRDefault="0035136F" w:rsidP="0035136F">
      <w:pPr>
        <w:pStyle w:val="LessonVerse"/>
      </w:pPr>
      <w:r>
        <w:t>SUPPLICATION - Praying for your needs and the needs of others.</w:t>
      </w:r>
    </w:p>
    <w:p w14:paraId="04469E19" w14:textId="77777777" w:rsidR="0035136F" w:rsidRDefault="0035136F" w:rsidP="0035136F">
      <w:pPr>
        <w:pStyle w:val="LessonVerse"/>
      </w:pPr>
    </w:p>
    <w:p w14:paraId="7712E9A6" w14:textId="2EF5892E" w:rsidR="00126BE2" w:rsidRDefault="00126BE2" w:rsidP="00126BE2">
      <w:pPr>
        <w:pStyle w:val="LessonOutline2"/>
        <w:numPr>
          <w:ilvl w:val="0"/>
          <w:numId w:val="0"/>
        </w:numPr>
        <w:jc w:val="center"/>
      </w:pPr>
      <w:r>
        <w:t xml:space="preserve">What </w:t>
      </w:r>
      <w:r w:rsidR="00A621C3">
        <w:t>C</w:t>
      </w:r>
      <w:r>
        <w:t xml:space="preserve">an </w:t>
      </w:r>
      <w:r w:rsidR="00A621C3">
        <w:t>W</w:t>
      </w:r>
      <w:r>
        <w:t xml:space="preserve">e </w:t>
      </w:r>
      <w:r w:rsidR="00A621C3">
        <w:t>P</w:t>
      </w:r>
      <w:r>
        <w:t xml:space="preserve">ray </w:t>
      </w:r>
      <w:r w:rsidR="00A621C3">
        <w:t>F</w:t>
      </w:r>
      <w:r>
        <w:t>or?</w:t>
      </w:r>
    </w:p>
    <w:p w14:paraId="5FF27751" w14:textId="5273A70D" w:rsidR="0032372E" w:rsidRDefault="0032372E" w:rsidP="0032372E">
      <w:pPr>
        <w:pStyle w:val="LessonVerse"/>
      </w:pPr>
      <w:r>
        <w:t xml:space="preserve">COUNTRY </w:t>
      </w:r>
      <w:r w:rsidR="00076B9D">
        <w:t>–</w:t>
      </w:r>
      <w:r>
        <w:t xml:space="preserve"> </w:t>
      </w:r>
      <w:r w:rsidR="00076B9D">
        <w:t>Pray for supernatural success, blessing and protection upon the country. Pray that God bless those that are in authorities</w:t>
      </w:r>
      <w:r w:rsidR="00332CDA">
        <w:t xml:space="preserve">, </w:t>
      </w:r>
      <w:r w:rsidR="000C11DA">
        <w:t xml:space="preserve">and </w:t>
      </w:r>
      <w:r w:rsidR="00332CDA">
        <w:t>that our country is in the palm of God’s hands.</w:t>
      </w:r>
    </w:p>
    <w:p w14:paraId="73D85A21" w14:textId="77777777" w:rsidR="0032372E" w:rsidRDefault="0032372E" w:rsidP="0032372E">
      <w:pPr>
        <w:pStyle w:val="LessonVerse"/>
      </w:pPr>
    </w:p>
    <w:p w14:paraId="4E069FEB" w14:textId="464EB7C5" w:rsidR="0032372E" w:rsidRDefault="0032372E" w:rsidP="0032372E">
      <w:pPr>
        <w:pStyle w:val="LessonVerse"/>
      </w:pPr>
      <w:r>
        <w:t xml:space="preserve">PASTOR </w:t>
      </w:r>
      <w:r w:rsidR="00BC218D">
        <w:t>–</w:t>
      </w:r>
      <w:r>
        <w:t xml:space="preserve"> </w:t>
      </w:r>
      <w:r w:rsidR="00BC218D">
        <w:t>Pray for our lead pastor and family – keep them in good health and safety.</w:t>
      </w:r>
      <w:r w:rsidR="00A621C3">
        <w:t xml:space="preserve"> Refresh them and grant them divine </w:t>
      </w:r>
      <w:r w:rsidR="00A621C3">
        <w:t>revelation as they prepare the Word.</w:t>
      </w:r>
    </w:p>
    <w:p w14:paraId="6F31E4D7" w14:textId="77777777" w:rsidR="0032372E" w:rsidRDefault="0032372E" w:rsidP="0032372E">
      <w:pPr>
        <w:pStyle w:val="LessonVerse"/>
      </w:pPr>
    </w:p>
    <w:p w14:paraId="3CA01DAB" w14:textId="25BD7754" w:rsidR="0032372E" w:rsidRDefault="0032372E" w:rsidP="004A2C57">
      <w:pPr>
        <w:pStyle w:val="LessonVerse"/>
      </w:pPr>
      <w:r>
        <w:t xml:space="preserve">CHURCH </w:t>
      </w:r>
      <w:r w:rsidR="00EA60AA">
        <w:t>–</w:t>
      </w:r>
      <w:r>
        <w:t xml:space="preserve"> </w:t>
      </w:r>
      <w:r w:rsidR="00EA60AA">
        <w:t>Pray for our church family, staff, ministry leaders, care group leaders and volunteers. Pray that God continue to strengthen them and bless them even as they serve the Lord.</w:t>
      </w:r>
    </w:p>
    <w:p w14:paraId="57AA0208" w14:textId="256FCF8D" w:rsidR="004A2C57" w:rsidRDefault="004A2C57" w:rsidP="0032372E">
      <w:pPr>
        <w:pStyle w:val="LessonVerse"/>
      </w:pPr>
    </w:p>
    <w:p w14:paraId="69EEA9B4" w14:textId="2751F38E" w:rsidR="00D1696C" w:rsidRPr="0022200B" w:rsidRDefault="004A2C57" w:rsidP="007C542A">
      <w:pPr>
        <w:pStyle w:val="LessonVerse"/>
      </w:pPr>
      <w:r>
        <w:t xml:space="preserve">FAMILY </w:t>
      </w:r>
      <w:r w:rsidR="00D65EEA">
        <w:t>– Pray that God continue to bless the household, grant supernatural wisdom to your spouse and bringing about good influences in your children’s life. Pray that God watch over your coming in and going out and that all you lay your hand to be blessed</w:t>
      </w:r>
      <w:r w:rsidR="00264C32">
        <w:t xml:space="preserve"> – whether in the field or at home.</w:t>
      </w:r>
    </w:p>
    <w:p w14:paraId="46FB9D5C" w14:textId="77777777" w:rsidR="00602CCA" w:rsidRDefault="00602CCA" w:rsidP="00602CCA">
      <w:pPr>
        <w:pStyle w:val="LessonSubTitle"/>
      </w:pPr>
      <w:bookmarkStart w:id="1" w:name="_Hlk536529861"/>
      <w:r>
        <w:t>Benediction</w:t>
      </w:r>
    </w:p>
    <w:p w14:paraId="3DD0A0A6" w14:textId="77777777" w:rsidR="00602CCA" w:rsidRDefault="00602CCA" w:rsidP="00602CCA">
      <w:pPr>
        <w:pStyle w:val="ContentsTitle"/>
      </w:pPr>
      <w:r>
        <w:t xml:space="preserve">Num 6:24-26 </w:t>
      </w:r>
    </w:p>
    <w:p w14:paraId="07AFCC10" w14:textId="77777777" w:rsidR="00602CCA" w:rsidRDefault="00602CCA" w:rsidP="00602CCA">
      <w:pPr>
        <w:pStyle w:val="ContentsTitle"/>
      </w:pPr>
      <w:r>
        <w:t>The Lord bless you and keep you;</w:t>
      </w:r>
    </w:p>
    <w:p w14:paraId="7E34276C" w14:textId="77777777" w:rsidR="00602CCA" w:rsidRDefault="00602CCA" w:rsidP="00602CCA">
      <w:pPr>
        <w:pStyle w:val="ContentsTitle"/>
      </w:pPr>
      <w:r>
        <w:t>the Lord cause his face to smile on you and be gracious to you;</w:t>
      </w:r>
    </w:p>
    <w:p w14:paraId="31D9617B" w14:textId="77777777" w:rsidR="00602CCA" w:rsidRPr="00990802" w:rsidRDefault="00602CCA" w:rsidP="00602CCA">
      <w:pPr>
        <w:pStyle w:val="ContentsTitle"/>
      </w:pPr>
      <w:r>
        <w:t>the Lord look on you with favor and give you peace.’</w:t>
      </w:r>
      <w:bookmarkEnd w:id="1"/>
    </w:p>
    <w:p w14:paraId="12CC1947" w14:textId="77777777" w:rsidR="001F3DA6" w:rsidRDefault="001F3DA6" w:rsidP="001F3DA6">
      <w:pPr>
        <w:pStyle w:val="Style2"/>
      </w:pPr>
      <w:r>
        <w:t xml:space="preserve">Chose </w:t>
      </w:r>
    </w:p>
    <w:bookmarkEnd w:id="0"/>
    <w:p w14:paraId="7B8322E2" w14:textId="77777777" w:rsidR="00926907" w:rsidRDefault="00926907" w:rsidP="00926907">
      <w:pPr>
        <w:pStyle w:val="LessonPara2"/>
      </w:pPr>
    </w:p>
    <w:p w14:paraId="5C6E7E38" w14:textId="77777777" w:rsidR="00963818" w:rsidRDefault="00963818" w:rsidP="00926907"/>
    <w:sectPr w:rsidR="00963818" w:rsidSect="00367B09">
      <w:footerReference w:type="default" r:id="rId8"/>
      <w:pgSz w:w="12735" w:h="8335" w:orient="landscape" w:code="5"/>
      <w:pgMar w:top="284" w:right="284" w:bottom="284" w:left="284" w:header="170" w:footer="170" w:gutter="0"/>
      <w:cols w:num="4" w:space="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11AB1" w14:textId="77777777" w:rsidR="008E04C5" w:rsidRPr="00F248B0" w:rsidRDefault="008E04C5">
      <w:r w:rsidRPr="00F248B0">
        <w:separator/>
      </w:r>
    </w:p>
  </w:endnote>
  <w:endnote w:type="continuationSeparator" w:id="0">
    <w:p w14:paraId="06FB4B07" w14:textId="77777777" w:rsidR="008E04C5" w:rsidRPr="00F248B0" w:rsidRDefault="008E04C5">
      <w:r w:rsidRPr="00F248B0">
        <w:continuationSeparator/>
      </w:r>
    </w:p>
  </w:endnote>
  <w:endnote w:type="continuationNotice" w:id="1">
    <w:p w14:paraId="72FF348B" w14:textId="77777777" w:rsidR="008E04C5" w:rsidRPr="00F248B0" w:rsidRDefault="008E04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MS Minngs">
    <w:altName w:val="MS Gothic"/>
    <w:panose1 w:val="020B0604020202020204"/>
    <w:charset w:val="80"/>
    <w:family w:val="auto"/>
    <w:pitch w:val="variable"/>
    <w:sig w:usb0="00000000"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20B06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49B42" w14:textId="77777777" w:rsidR="00746022" w:rsidRPr="00F248B0" w:rsidRDefault="00746022">
    <w:pPr>
      <w:pStyle w:val="Footer"/>
      <w:jc w:val="center"/>
    </w:pPr>
    <w:r>
      <w:rPr>
        <w:rStyle w:val="PageNumber"/>
        <w:snapToGrid w:val="0"/>
      </w:rPr>
      <w:t xml:space="preserve">Page </w:t>
    </w:r>
    <w:r>
      <w:rPr>
        <w:rStyle w:val="PageNumber"/>
        <w:snapToGrid w:val="0"/>
      </w:rPr>
      <w:fldChar w:fldCharType="begin"/>
    </w:r>
    <w:r>
      <w:rPr>
        <w:rStyle w:val="PageNumber"/>
        <w:snapToGrid w:val="0"/>
      </w:rPr>
      <w:instrText xml:space="preserve"> PAGE </w:instrText>
    </w:r>
    <w:r>
      <w:rPr>
        <w:rStyle w:val="PageNumber"/>
        <w:snapToGrid w:val="0"/>
      </w:rPr>
      <w:fldChar w:fldCharType="separate"/>
    </w:r>
    <w:r>
      <w:rPr>
        <w:rStyle w:val="PageNumber"/>
        <w:noProof/>
        <w:snapToGrid w:val="0"/>
      </w:rPr>
      <w:t>1</w:t>
    </w:r>
    <w:r>
      <w:rPr>
        <w:rStyle w:val="PageNumber"/>
        <w:snapToGrid w:val="0"/>
      </w:rPr>
      <w:fldChar w:fldCharType="end"/>
    </w:r>
    <w:r>
      <w:rPr>
        <w:rStyle w:val="PageNumber"/>
        <w:snapToGrid w:val="0"/>
      </w:rPr>
      <w:t xml:space="preserve"> of </w:t>
    </w:r>
    <w:r>
      <w:rPr>
        <w:rStyle w:val="PageNumber"/>
        <w:snapToGrid w:val="0"/>
      </w:rPr>
      <w:fldChar w:fldCharType="begin"/>
    </w:r>
    <w:r>
      <w:rPr>
        <w:rStyle w:val="PageNumber"/>
        <w:snapToGrid w:val="0"/>
      </w:rPr>
      <w:instrText xml:space="preserve"> NUMPAGES </w:instrText>
    </w:r>
    <w:r>
      <w:rPr>
        <w:rStyle w:val="PageNumber"/>
        <w:snapToGrid w:val="0"/>
      </w:rPr>
      <w:fldChar w:fldCharType="separate"/>
    </w:r>
    <w:r>
      <w:rPr>
        <w:rStyle w:val="PageNumber"/>
        <w:noProof/>
        <w:snapToGrid w:val="0"/>
      </w:rPr>
      <w:t>36</w:t>
    </w:r>
    <w:r>
      <w:rPr>
        <w:rStyle w:val="PageNumbe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DA293" w14:textId="77777777" w:rsidR="008E04C5" w:rsidRPr="00F248B0" w:rsidRDefault="008E04C5">
      <w:r w:rsidRPr="00F248B0">
        <w:separator/>
      </w:r>
    </w:p>
  </w:footnote>
  <w:footnote w:type="continuationSeparator" w:id="0">
    <w:p w14:paraId="274BC6B0" w14:textId="77777777" w:rsidR="008E04C5" w:rsidRPr="00F248B0" w:rsidRDefault="008E04C5">
      <w:r w:rsidRPr="00F248B0">
        <w:continuationSeparator/>
      </w:r>
    </w:p>
  </w:footnote>
  <w:footnote w:type="continuationNotice" w:id="1">
    <w:p w14:paraId="4D1D420A" w14:textId="77777777" w:rsidR="008E04C5" w:rsidRPr="00F248B0" w:rsidRDefault="008E04C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94407"/>
    <w:multiLevelType w:val="hybridMultilevel"/>
    <w:tmpl w:val="6FF0AAAE"/>
    <w:lvl w:ilvl="0" w:tplc="788627FC">
      <w:start w:val="150"/>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B86C78"/>
    <w:multiLevelType w:val="hybridMultilevel"/>
    <w:tmpl w:val="C5AE1EE4"/>
    <w:lvl w:ilvl="0" w:tplc="392CA55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 w15:restartNumberingAfterBreak="0">
    <w:nsid w:val="2A7800A8"/>
    <w:multiLevelType w:val="hybridMultilevel"/>
    <w:tmpl w:val="A2447750"/>
    <w:lvl w:ilvl="0" w:tplc="FFFFFFFF">
      <w:numFmt w:val="bullet"/>
      <w:lvlText w:val="-"/>
      <w:lvlJc w:val="left"/>
      <w:pPr>
        <w:ind w:left="757" w:hanging="360"/>
      </w:pPr>
      <w:rPr>
        <w:rFonts w:ascii="Arial" w:eastAsia="SimSun" w:hAnsi="Arial" w:hint="default"/>
      </w:rPr>
    </w:lvl>
    <w:lvl w:ilvl="1" w:tplc="08090003">
      <w:start w:val="1"/>
      <w:numFmt w:val="bullet"/>
      <w:lvlText w:val="o"/>
      <w:lvlJc w:val="left"/>
      <w:pPr>
        <w:ind w:left="1477" w:hanging="360"/>
      </w:pPr>
      <w:rPr>
        <w:rFonts w:ascii="Courier New" w:hAnsi="Courier New" w:cs="Courier New" w:hint="default"/>
      </w:rPr>
    </w:lvl>
    <w:lvl w:ilvl="2" w:tplc="08090005">
      <w:start w:val="1"/>
      <w:numFmt w:val="bullet"/>
      <w:lvlText w:val=""/>
      <w:lvlJc w:val="left"/>
      <w:pPr>
        <w:ind w:left="2197" w:hanging="360"/>
      </w:pPr>
      <w:rPr>
        <w:rFonts w:ascii="Wingdings" w:hAnsi="Wingdings" w:cs="Wingdings" w:hint="default"/>
      </w:rPr>
    </w:lvl>
    <w:lvl w:ilvl="3" w:tplc="08090001">
      <w:start w:val="1"/>
      <w:numFmt w:val="bullet"/>
      <w:lvlText w:val=""/>
      <w:lvlJc w:val="left"/>
      <w:pPr>
        <w:ind w:left="2917" w:hanging="360"/>
      </w:pPr>
      <w:rPr>
        <w:rFonts w:ascii="Symbol" w:hAnsi="Symbol" w:cs="Symbol" w:hint="default"/>
      </w:rPr>
    </w:lvl>
    <w:lvl w:ilvl="4" w:tplc="08090003">
      <w:start w:val="1"/>
      <w:numFmt w:val="bullet"/>
      <w:lvlText w:val="o"/>
      <w:lvlJc w:val="left"/>
      <w:pPr>
        <w:ind w:left="3637" w:hanging="360"/>
      </w:pPr>
      <w:rPr>
        <w:rFonts w:ascii="Courier New" w:hAnsi="Courier New" w:cs="Courier New" w:hint="default"/>
      </w:rPr>
    </w:lvl>
    <w:lvl w:ilvl="5" w:tplc="08090005">
      <w:start w:val="1"/>
      <w:numFmt w:val="bullet"/>
      <w:lvlText w:val=""/>
      <w:lvlJc w:val="left"/>
      <w:pPr>
        <w:ind w:left="4357" w:hanging="360"/>
      </w:pPr>
      <w:rPr>
        <w:rFonts w:ascii="Wingdings" w:hAnsi="Wingdings" w:cs="Wingdings" w:hint="default"/>
      </w:rPr>
    </w:lvl>
    <w:lvl w:ilvl="6" w:tplc="08090001">
      <w:start w:val="1"/>
      <w:numFmt w:val="bullet"/>
      <w:lvlText w:val=""/>
      <w:lvlJc w:val="left"/>
      <w:pPr>
        <w:ind w:left="5077" w:hanging="360"/>
      </w:pPr>
      <w:rPr>
        <w:rFonts w:ascii="Symbol" w:hAnsi="Symbol" w:cs="Symbol" w:hint="default"/>
      </w:rPr>
    </w:lvl>
    <w:lvl w:ilvl="7" w:tplc="08090003">
      <w:start w:val="1"/>
      <w:numFmt w:val="bullet"/>
      <w:lvlText w:val="o"/>
      <w:lvlJc w:val="left"/>
      <w:pPr>
        <w:ind w:left="5797" w:hanging="360"/>
      </w:pPr>
      <w:rPr>
        <w:rFonts w:ascii="Courier New" w:hAnsi="Courier New" w:cs="Courier New" w:hint="default"/>
      </w:rPr>
    </w:lvl>
    <w:lvl w:ilvl="8" w:tplc="08090005">
      <w:start w:val="1"/>
      <w:numFmt w:val="bullet"/>
      <w:lvlText w:val=""/>
      <w:lvlJc w:val="left"/>
      <w:pPr>
        <w:ind w:left="6517" w:hanging="360"/>
      </w:pPr>
      <w:rPr>
        <w:rFonts w:ascii="Wingdings" w:hAnsi="Wingdings" w:cs="Wingdings" w:hint="default"/>
      </w:rPr>
    </w:lvl>
  </w:abstractNum>
  <w:abstractNum w:abstractNumId="3" w15:restartNumberingAfterBreak="0">
    <w:nsid w:val="2F395384"/>
    <w:multiLevelType w:val="hybridMultilevel"/>
    <w:tmpl w:val="DB84DD42"/>
    <w:lvl w:ilvl="0" w:tplc="495A8E42">
      <w:start w:val="1"/>
      <w:numFmt w:val="bullet"/>
      <w:lvlText w:val="-"/>
      <w:lvlJc w:val="left"/>
      <w:pPr>
        <w:ind w:left="600" w:hanging="360"/>
      </w:pPr>
      <w:rPr>
        <w:rFonts w:ascii="Arial" w:eastAsia="MS Minngs" w:hAnsi="Arial" w:cs="Aria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4" w15:restartNumberingAfterBreak="0">
    <w:nsid w:val="355B2EBA"/>
    <w:multiLevelType w:val="hybridMultilevel"/>
    <w:tmpl w:val="9D100788"/>
    <w:lvl w:ilvl="0" w:tplc="3FCC04E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AA1C6A"/>
    <w:multiLevelType w:val="multilevel"/>
    <w:tmpl w:val="25942B0A"/>
    <w:lvl w:ilvl="0">
      <w:start w:val="1"/>
      <w:numFmt w:val="upperRoman"/>
      <w:pStyle w:val="Heading1"/>
      <w:suff w:val="space"/>
      <w:lvlText w:val="%1."/>
      <w:lvlJc w:val="center"/>
      <w:pPr>
        <w:ind w:firstLine="288"/>
      </w:pPr>
      <w:rPr>
        <w:rFonts w:ascii="Arial" w:hAnsi="Arial" w:cs="Arial" w:hint="default"/>
        <w:b/>
        <w:bCs/>
        <w:i w:val="0"/>
        <w:iCs w:val="0"/>
        <w:sz w:val="36"/>
        <w:szCs w:val="36"/>
      </w:rPr>
    </w:lvl>
    <w:lvl w:ilvl="1">
      <w:start w:val="1"/>
      <w:numFmt w:val="upperLetter"/>
      <w:lvlRestart w:val="0"/>
      <w:suff w:val="space"/>
      <w:lvlText w:val="%2."/>
      <w:lvlJc w:val="left"/>
      <w:pPr>
        <w:ind w:left="720"/>
      </w:pPr>
      <w:rPr>
        <w:rFonts w:ascii="Times New Roman" w:hAnsi="Times New Roman" w:cs="Times New Roman"/>
      </w:rPr>
    </w:lvl>
    <w:lvl w:ilvl="2">
      <w:start w:val="1"/>
      <w:numFmt w:val="decimal"/>
      <w:pStyle w:val="Heading3"/>
      <w:lvlText w:val="%3."/>
      <w:lvlJc w:val="left"/>
      <w:pPr>
        <w:tabs>
          <w:tab w:val="num" w:pos="1800"/>
        </w:tabs>
        <w:ind w:left="1440"/>
      </w:pPr>
      <w:rPr>
        <w:rFonts w:ascii="Times New Roman" w:hAnsi="Times New Roman" w:cs="Times New Roman"/>
      </w:rPr>
    </w:lvl>
    <w:lvl w:ilvl="3">
      <w:start w:val="1"/>
      <w:numFmt w:val="lowerLetter"/>
      <w:pStyle w:val="Heading4"/>
      <w:lvlText w:val="%4)"/>
      <w:lvlJc w:val="left"/>
      <w:pPr>
        <w:tabs>
          <w:tab w:val="num" w:pos="2520"/>
        </w:tabs>
        <w:ind w:left="2160"/>
      </w:pPr>
      <w:rPr>
        <w:rFonts w:ascii="Times New Roman" w:hAnsi="Times New Roman" w:cs="Times New Roman"/>
      </w:rPr>
    </w:lvl>
    <w:lvl w:ilvl="4">
      <w:start w:val="1"/>
      <w:numFmt w:val="decimal"/>
      <w:pStyle w:val="Heading5"/>
      <w:lvlText w:val="(%5)"/>
      <w:lvlJc w:val="left"/>
      <w:pPr>
        <w:tabs>
          <w:tab w:val="num" w:pos="3240"/>
        </w:tabs>
        <w:ind w:left="2880"/>
      </w:pPr>
      <w:rPr>
        <w:rFonts w:ascii="Times New Roman" w:hAnsi="Times New Roman" w:cs="Times New Roman"/>
      </w:rPr>
    </w:lvl>
    <w:lvl w:ilvl="5">
      <w:start w:val="1"/>
      <w:numFmt w:val="lowerLetter"/>
      <w:pStyle w:val="Heading6"/>
      <w:lvlText w:val="(%6)"/>
      <w:lvlJc w:val="left"/>
      <w:pPr>
        <w:tabs>
          <w:tab w:val="num" w:pos="3960"/>
        </w:tabs>
        <w:ind w:left="3600"/>
      </w:pPr>
      <w:rPr>
        <w:rFonts w:ascii="Times New Roman" w:hAnsi="Times New Roman" w:cs="Times New Roman"/>
      </w:rPr>
    </w:lvl>
    <w:lvl w:ilvl="6">
      <w:start w:val="1"/>
      <w:numFmt w:val="lowerRoman"/>
      <w:pStyle w:val="Heading7"/>
      <w:lvlText w:val="(%7)"/>
      <w:lvlJc w:val="left"/>
      <w:pPr>
        <w:tabs>
          <w:tab w:val="num" w:pos="4680"/>
        </w:tabs>
        <w:ind w:left="4320"/>
      </w:pPr>
      <w:rPr>
        <w:rFonts w:ascii="Times New Roman" w:hAnsi="Times New Roman" w:cs="Times New Roman"/>
      </w:rPr>
    </w:lvl>
    <w:lvl w:ilvl="7">
      <w:start w:val="1"/>
      <w:numFmt w:val="lowerLetter"/>
      <w:pStyle w:val="Heading8"/>
      <w:lvlText w:val="(%8)"/>
      <w:lvlJc w:val="left"/>
      <w:pPr>
        <w:tabs>
          <w:tab w:val="num" w:pos="5400"/>
        </w:tabs>
        <w:ind w:left="5040"/>
      </w:pPr>
      <w:rPr>
        <w:rFonts w:ascii="Times New Roman" w:hAnsi="Times New Roman" w:cs="Times New Roman"/>
      </w:rPr>
    </w:lvl>
    <w:lvl w:ilvl="8">
      <w:start w:val="1"/>
      <w:numFmt w:val="lowerRoman"/>
      <w:pStyle w:val="Heading9"/>
      <w:lvlText w:val="(%9)"/>
      <w:lvlJc w:val="left"/>
      <w:pPr>
        <w:tabs>
          <w:tab w:val="num" w:pos="6120"/>
        </w:tabs>
        <w:ind w:left="5760"/>
      </w:pPr>
      <w:rPr>
        <w:rFonts w:ascii="Times New Roman" w:hAnsi="Times New Roman" w:cs="Times New Roman"/>
      </w:rPr>
    </w:lvl>
  </w:abstractNum>
  <w:abstractNum w:abstractNumId="6" w15:restartNumberingAfterBreak="0">
    <w:nsid w:val="40A83273"/>
    <w:multiLevelType w:val="multilevel"/>
    <w:tmpl w:val="0B2022E8"/>
    <w:lvl w:ilvl="0">
      <w:start w:val="1"/>
      <w:numFmt w:val="none"/>
      <w:pStyle w:val="LessonTitle"/>
      <w:suff w:val="nothing"/>
      <w:lvlText w:val=""/>
      <w:lvlJc w:val="center"/>
      <w:rPr>
        <w:rFonts w:ascii="Times New Roman" w:hAnsi="Times New Roman" w:cs="Times New Roman" w:hint="default"/>
      </w:rPr>
    </w:lvl>
    <w:lvl w:ilvl="1">
      <w:start w:val="1"/>
      <w:numFmt w:val="none"/>
      <w:pStyle w:val="LessonSubTitle"/>
      <w:suff w:val="nothing"/>
      <w:lvlText w:val=""/>
      <w:lvlJc w:val="center"/>
      <w:rPr>
        <w:rFonts w:ascii="Arial" w:hAnsi="Arial" w:cs="Arial" w:hint="default"/>
        <w:b/>
        <w:bCs/>
        <w:i w:val="0"/>
        <w:iCs w:val="0"/>
        <w:sz w:val="36"/>
        <w:szCs w:val="36"/>
      </w:rPr>
    </w:lvl>
    <w:lvl w:ilvl="2">
      <w:start w:val="1"/>
      <w:numFmt w:val="upperRoman"/>
      <w:pStyle w:val="LessonOutline1"/>
      <w:suff w:val="space"/>
      <w:lvlText w:val="%3."/>
      <w:lvlJc w:val="left"/>
      <w:rPr>
        <w:rFonts w:ascii="Arial Bold" w:hAnsi="Arial Bold" w:cs="Arial Bold" w:hint="default"/>
        <w:b/>
        <w:bCs/>
        <w:i w:val="0"/>
        <w:iCs w:val="0"/>
        <w:color w:val="FF0000"/>
        <w:sz w:val="24"/>
        <w:szCs w:val="24"/>
      </w:rPr>
    </w:lvl>
    <w:lvl w:ilvl="3">
      <w:start w:val="1"/>
      <w:numFmt w:val="upperLetter"/>
      <w:pStyle w:val="LessonOutline2"/>
      <w:suff w:val="space"/>
      <w:lvlText w:val="%4."/>
      <w:lvlJc w:val="left"/>
      <w:rPr>
        <w:rFonts w:ascii="Arial" w:hAnsi="Arial" w:cs="Arial" w:hint="default"/>
        <w:b/>
        <w:bCs/>
        <w:i w:val="0"/>
        <w:iCs w:val="0"/>
        <w:color w:val="008000"/>
        <w:sz w:val="24"/>
        <w:szCs w:val="24"/>
      </w:rPr>
    </w:lvl>
    <w:lvl w:ilvl="4">
      <w:start w:val="1"/>
      <w:numFmt w:val="decimal"/>
      <w:pStyle w:val="LessonOutline3"/>
      <w:suff w:val="space"/>
      <w:lvlText w:val="%5."/>
      <w:lvlJc w:val="left"/>
      <w:pPr>
        <w:ind w:left="72" w:hanging="72"/>
      </w:pPr>
      <w:rPr>
        <w:rFonts w:ascii="Arial Bold" w:hAnsi="Arial Bold" w:cs="Arial Bold" w:hint="default"/>
        <w:b/>
        <w:bCs/>
        <w:i w:val="0"/>
        <w:iCs w:val="0"/>
        <w:color w:val="008000"/>
        <w:sz w:val="20"/>
        <w:szCs w:val="20"/>
      </w:rPr>
    </w:lvl>
    <w:lvl w:ilvl="5">
      <w:start w:val="1"/>
      <w:numFmt w:val="lowerRoman"/>
      <w:suff w:val="space"/>
      <w:lvlText w:val="%6."/>
      <w:lvlJc w:val="left"/>
      <w:rPr>
        <w:rFonts w:ascii="Times New Roman" w:hAnsi="Times New Roman" w:cs="Times New Roman" w:hint="default"/>
        <w:b/>
        <w:bCs/>
        <w:i w:val="0"/>
        <w:iCs w:val="0"/>
        <w:color w:val="008080"/>
        <w:sz w:val="20"/>
        <w:szCs w:val="20"/>
      </w:rPr>
    </w:lvl>
    <w:lvl w:ilvl="6">
      <w:start w:val="1"/>
      <w:numFmt w:val="lowerRoman"/>
      <w:lvlText w:val="(%7)"/>
      <w:lvlJc w:val="left"/>
      <w:pPr>
        <w:tabs>
          <w:tab w:val="num" w:pos="4680"/>
        </w:tabs>
        <w:ind w:left="4320"/>
      </w:pPr>
      <w:rPr>
        <w:rFonts w:ascii="Times New Roman" w:hAnsi="Times New Roman" w:cs="Times New Roman" w:hint="default"/>
      </w:rPr>
    </w:lvl>
    <w:lvl w:ilvl="7">
      <w:start w:val="1"/>
      <w:numFmt w:val="lowerLetter"/>
      <w:lvlText w:val="(%8)"/>
      <w:lvlJc w:val="left"/>
      <w:pPr>
        <w:tabs>
          <w:tab w:val="num" w:pos="5400"/>
        </w:tabs>
        <w:ind w:left="5040"/>
      </w:pPr>
      <w:rPr>
        <w:rFonts w:ascii="Times New Roman" w:hAnsi="Times New Roman" w:cs="Times New Roman" w:hint="default"/>
      </w:rPr>
    </w:lvl>
    <w:lvl w:ilvl="8">
      <w:start w:val="1"/>
      <w:numFmt w:val="lowerRoman"/>
      <w:lvlText w:val="(%9)"/>
      <w:lvlJc w:val="left"/>
      <w:pPr>
        <w:tabs>
          <w:tab w:val="num" w:pos="6120"/>
        </w:tabs>
        <w:ind w:left="5760"/>
      </w:pPr>
      <w:rPr>
        <w:rFonts w:ascii="Times New Roman" w:hAnsi="Times New Roman" w:cs="Times New Roman" w:hint="default"/>
      </w:rPr>
    </w:lvl>
  </w:abstractNum>
  <w:num w:numId="1" w16cid:durableId="1808863231">
    <w:abstractNumId w:val="5"/>
  </w:num>
  <w:num w:numId="2" w16cid:durableId="1827555409">
    <w:abstractNumId w:val="6"/>
  </w:num>
  <w:num w:numId="3" w16cid:durableId="1180048648">
    <w:abstractNumId w:val="1"/>
  </w:num>
  <w:num w:numId="4" w16cid:durableId="262805445">
    <w:abstractNumId w:val="3"/>
  </w:num>
  <w:num w:numId="5" w16cid:durableId="1982805744">
    <w:abstractNumId w:val="2"/>
  </w:num>
  <w:num w:numId="6" w16cid:durableId="1448694840">
    <w:abstractNumId w:val="4"/>
  </w:num>
  <w:num w:numId="7" w16cid:durableId="177898272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embedSystemFonts/>
  <w:attachedTemplate r:id="rId1"/>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F9A"/>
    <w:rsid w:val="000003E9"/>
    <w:rsid w:val="00000BC2"/>
    <w:rsid w:val="00000CA7"/>
    <w:rsid w:val="00005465"/>
    <w:rsid w:val="000061B7"/>
    <w:rsid w:val="00006241"/>
    <w:rsid w:val="00006DA1"/>
    <w:rsid w:val="00007D49"/>
    <w:rsid w:val="0001013D"/>
    <w:rsid w:val="00011D6D"/>
    <w:rsid w:val="0001559E"/>
    <w:rsid w:val="000159E7"/>
    <w:rsid w:val="00016A6C"/>
    <w:rsid w:val="000177C8"/>
    <w:rsid w:val="000200FB"/>
    <w:rsid w:val="00020E7D"/>
    <w:rsid w:val="00022CB9"/>
    <w:rsid w:val="000231BF"/>
    <w:rsid w:val="00026B11"/>
    <w:rsid w:val="00032952"/>
    <w:rsid w:val="00032D2C"/>
    <w:rsid w:val="00034B2B"/>
    <w:rsid w:val="00035BB8"/>
    <w:rsid w:val="0003700E"/>
    <w:rsid w:val="0003702B"/>
    <w:rsid w:val="00037537"/>
    <w:rsid w:val="0004115D"/>
    <w:rsid w:val="0004278B"/>
    <w:rsid w:val="000454B1"/>
    <w:rsid w:val="000454F0"/>
    <w:rsid w:val="00046AAC"/>
    <w:rsid w:val="00046B27"/>
    <w:rsid w:val="000506B3"/>
    <w:rsid w:val="000533CB"/>
    <w:rsid w:val="00054346"/>
    <w:rsid w:val="000543FF"/>
    <w:rsid w:val="00054615"/>
    <w:rsid w:val="00055306"/>
    <w:rsid w:val="000553FF"/>
    <w:rsid w:val="00055941"/>
    <w:rsid w:val="000568B3"/>
    <w:rsid w:val="00056901"/>
    <w:rsid w:val="00056B0E"/>
    <w:rsid w:val="00057CAE"/>
    <w:rsid w:val="00060F89"/>
    <w:rsid w:val="00061F54"/>
    <w:rsid w:val="00062E84"/>
    <w:rsid w:val="00063782"/>
    <w:rsid w:val="00063B11"/>
    <w:rsid w:val="000643BD"/>
    <w:rsid w:val="00066827"/>
    <w:rsid w:val="00067B03"/>
    <w:rsid w:val="00067BA2"/>
    <w:rsid w:val="0007173E"/>
    <w:rsid w:val="00071B2C"/>
    <w:rsid w:val="0007346F"/>
    <w:rsid w:val="000743C2"/>
    <w:rsid w:val="00074C3C"/>
    <w:rsid w:val="000753A6"/>
    <w:rsid w:val="00076B9D"/>
    <w:rsid w:val="00077D4F"/>
    <w:rsid w:val="000802B6"/>
    <w:rsid w:val="00080CB3"/>
    <w:rsid w:val="00081726"/>
    <w:rsid w:val="00082784"/>
    <w:rsid w:val="00082889"/>
    <w:rsid w:val="00083BFF"/>
    <w:rsid w:val="00084339"/>
    <w:rsid w:val="00085483"/>
    <w:rsid w:val="00085CD8"/>
    <w:rsid w:val="00086E40"/>
    <w:rsid w:val="0009177B"/>
    <w:rsid w:val="00093283"/>
    <w:rsid w:val="000941A5"/>
    <w:rsid w:val="00094527"/>
    <w:rsid w:val="0009461A"/>
    <w:rsid w:val="000952F8"/>
    <w:rsid w:val="00095D34"/>
    <w:rsid w:val="00097B02"/>
    <w:rsid w:val="000A0883"/>
    <w:rsid w:val="000A244A"/>
    <w:rsid w:val="000A2629"/>
    <w:rsid w:val="000A2B71"/>
    <w:rsid w:val="000A4556"/>
    <w:rsid w:val="000A4889"/>
    <w:rsid w:val="000A71B7"/>
    <w:rsid w:val="000A7E91"/>
    <w:rsid w:val="000B02C5"/>
    <w:rsid w:val="000B16A5"/>
    <w:rsid w:val="000B25BA"/>
    <w:rsid w:val="000B3269"/>
    <w:rsid w:val="000B4246"/>
    <w:rsid w:val="000B43F1"/>
    <w:rsid w:val="000B466A"/>
    <w:rsid w:val="000B5C3D"/>
    <w:rsid w:val="000B71D1"/>
    <w:rsid w:val="000C0D65"/>
    <w:rsid w:val="000C11DA"/>
    <w:rsid w:val="000C258D"/>
    <w:rsid w:val="000C3B7A"/>
    <w:rsid w:val="000C4716"/>
    <w:rsid w:val="000C6EB0"/>
    <w:rsid w:val="000D0D27"/>
    <w:rsid w:val="000D2A68"/>
    <w:rsid w:val="000D2D77"/>
    <w:rsid w:val="000D3911"/>
    <w:rsid w:val="000D3DFC"/>
    <w:rsid w:val="000D4C6B"/>
    <w:rsid w:val="000D63BD"/>
    <w:rsid w:val="000D69C5"/>
    <w:rsid w:val="000D7D6A"/>
    <w:rsid w:val="000E112F"/>
    <w:rsid w:val="000E3969"/>
    <w:rsid w:val="000E4212"/>
    <w:rsid w:val="000E51A0"/>
    <w:rsid w:val="000E52B5"/>
    <w:rsid w:val="000E65F1"/>
    <w:rsid w:val="000E66C3"/>
    <w:rsid w:val="000F0691"/>
    <w:rsid w:val="000F1ACC"/>
    <w:rsid w:val="000F22B0"/>
    <w:rsid w:val="000F2C41"/>
    <w:rsid w:val="000F3253"/>
    <w:rsid w:val="000F3864"/>
    <w:rsid w:val="000F5EB1"/>
    <w:rsid w:val="000F6A7B"/>
    <w:rsid w:val="000F7A00"/>
    <w:rsid w:val="00100428"/>
    <w:rsid w:val="00100F6B"/>
    <w:rsid w:val="0010112E"/>
    <w:rsid w:val="00101CC1"/>
    <w:rsid w:val="00101EAC"/>
    <w:rsid w:val="00103358"/>
    <w:rsid w:val="00105920"/>
    <w:rsid w:val="001062C5"/>
    <w:rsid w:val="0010699C"/>
    <w:rsid w:val="00111041"/>
    <w:rsid w:val="001115F3"/>
    <w:rsid w:val="001121E6"/>
    <w:rsid w:val="00114376"/>
    <w:rsid w:val="001149C5"/>
    <w:rsid w:val="001150CE"/>
    <w:rsid w:val="00120668"/>
    <w:rsid w:val="00121EE4"/>
    <w:rsid w:val="001235A3"/>
    <w:rsid w:val="00125844"/>
    <w:rsid w:val="00126175"/>
    <w:rsid w:val="00126660"/>
    <w:rsid w:val="00126BE2"/>
    <w:rsid w:val="0013067B"/>
    <w:rsid w:val="0013357F"/>
    <w:rsid w:val="0013427C"/>
    <w:rsid w:val="00135C27"/>
    <w:rsid w:val="00135D2B"/>
    <w:rsid w:val="00136237"/>
    <w:rsid w:val="001366D1"/>
    <w:rsid w:val="001376F3"/>
    <w:rsid w:val="00140D25"/>
    <w:rsid w:val="00140D4C"/>
    <w:rsid w:val="001422C3"/>
    <w:rsid w:val="00143E5B"/>
    <w:rsid w:val="001464B8"/>
    <w:rsid w:val="00147626"/>
    <w:rsid w:val="00147F89"/>
    <w:rsid w:val="0015478B"/>
    <w:rsid w:val="00155E8B"/>
    <w:rsid w:val="00157989"/>
    <w:rsid w:val="00160386"/>
    <w:rsid w:val="00160781"/>
    <w:rsid w:val="00163952"/>
    <w:rsid w:val="001639FF"/>
    <w:rsid w:val="00164DBE"/>
    <w:rsid w:val="00165A5F"/>
    <w:rsid w:val="00166A49"/>
    <w:rsid w:val="001715C2"/>
    <w:rsid w:val="001715EE"/>
    <w:rsid w:val="001719F2"/>
    <w:rsid w:val="00171C81"/>
    <w:rsid w:val="00171FA0"/>
    <w:rsid w:val="00173F61"/>
    <w:rsid w:val="0017475D"/>
    <w:rsid w:val="001753A8"/>
    <w:rsid w:val="001757F4"/>
    <w:rsid w:val="00175838"/>
    <w:rsid w:val="00176217"/>
    <w:rsid w:val="00176A8B"/>
    <w:rsid w:val="00176B97"/>
    <w:rsid w:val="001778F5"/>
    <w:rsid w:val="00180595"/>
    <w:rsid w:val="00181F16"/>
    <w:rsid w:val="0018233B"/>
    <w:rsid w:val="00183334"/>
    <w:rsid w:val="00184DAC"/>
    <w:rsid w:val="0018545E"/>
    <w:rsid w:val="00185AB8"/>
    <w:rsid w:val="00187356"/>
    <w:rsid w:val="00187F29"/>
    <w:rsid w:val="0019001B"/>
    <w:rsid w:val="00193BFD"/>
    <w:rsid w:val="00194852"/>
    <w:rsid w:val="00194A40"/>
    <w:rsid w:val="00195BAB"/>
    <w:rsid w:val="00196B41"/>
    <w:rsid w:val="00197BD7"/>
    <w:rsid w:val="001A0961"/>
    <w:rsid w:val="001A1062"/>
    <w:rsid w:val="001A227E"/>
    <w:rsid w:val="001A5686"/>
    <w:rsid w:val="001A64DB"/>
    <w:rsid w:val="001A6516"/>
    <w:rsid w:val="001B0350"/>
    <w:rsid w:val="001B0630"/>
    <w:rsid w:val="001B1C5C"/>
    <w:rsid w:val="001B3D15"/>
    <w:rsid w:val="001B637C"/>
    <w:rsid w:val="001C0058"/>
    <w:rsid w:val="001C11B2"/>
    <w:rsid w:val="001C1AF8"/>
    <w:rsid w:val="001C4997"/>
    <w:rsid w:val="001C49B0"/>
    <w:rsid w:val="001C54A5"/>
    <w:rsid w:val="001C7185"/>
    <w:rsid w:val="001C78F9"/>
    <w:rsid w:val="001C78FB"/>
    <w:rsid w:val="001C7CA1"/>
    <w:rsid w:val="001D0452"/>
    <w:rsid w:val="001D0702"/>
    <w:rsid w:val="001D0BFF"/>
    <w:rsid w:val="001D0CF7"/>
    <w:rsid w:val="001D11D5"/>
    <w:rsid w:val="001D4E6C"/>
    <w:rsid w:val="001D51EE"/>
    <w:rsid w:val="001E0548"/>
    <w:rsid w:val="001E0972"/>
    <w:rsid w:val="001E2E54"/>
    <w:rsid w:val="001E330D"/>
    <w:rsid w:val="001E36CA"/>
    <w:rsid w:val="001E3754"/>
    <w:rsid w:val="001E4E7C"/>
    <w:rsid w:val="001E4F82"/>
    <w:rsid w:val="001E5674"/>
    <w:rsid w:val="001E58DE"/>
    <w:rsid w:val="001F0390"/>
    <w:rsid w:val="001F0E5F"/>
    <w:rsid w:val="001F1259"/>
    <w:rsid w:val="001F140B"/>
    <w:rsid w:val="001F1E84"/>
    <w:rsid w:val="001F28C0"/>
    <w:rsid w:val="001F2D1E"/>
    <w:rsid w:val="001F35E5"/>
    <w:rsid w:val="001F3DA6"/>
    <w:rsid w:val="001F7042"/>
    <w:rsid w:val="002017AD"/>
    <w:rsid w:val="00201EE1"/>
    <w:rsid w:val="002033EA"/>
    <w:rsid w:val="00204F24"/>
    <w:rsid w:val="0020605F"/>
    <w:rsid w:val="00206C34"/>
    <w:rsid w:val="0020708F"/>
    <w:rsid w:val="002071CE"/>
    <w:rsid w:val="002134E4"/>
    <w:rsid w:val="002150F2"/>
    <w:rsid w:val="00217B18"/>
    <w:rsid w:val="0022047C"/>
    <w:rsid w:val="002207FF"/>
    <w:rsid w:val="0022200B"/>
    <w:rsid w:val="0022407A"/>
    <w:rsid w:val="0022463E"/>
    <w:rsid w:val="00224757"/>
    <w:rsid w:val="00224A35"/>
    <w:rsid w:val="0022597F"/>
    <w:rsid w:val="00226C30"/>
    <w:rsid w:val="00226E9F"/>
    <w:rsid w:val="00227F46"/>
    <w:rsid w:val="002304DF"/>
    <w:rsid w:val="00230A06"/>
    <w:rsid w:val="0023239C"/>
    <w:rsid w:val="00233619"/>
    <w:rsid w:val="00235493"/>
    <w:rsid w:val="002357AA"/>
    <w:rsid w:val="002374CF"/>
    <w:rsid w:val="00237527"/>
    <w:rsid w:val="00240EE5"/>
    <w:rsid w:val="00242EE3"/>
    <w:rsid w:val="00242FDE"/>
    <w:rsid w:val="00243607"/>
    <w:rsid w:val="00243924"/>
    <w:rsid w:val="00244856"/>
    <w:rsid w:val="00244C85"/>
    <w:rsid w:val="00245510"/>
    <w:rsid w:val="00246558"/>
    <w:rsid w:val="00251F0B"/>
    <w:rsid w:val="00252B65"/>
    <w:rsid w:val="00255357"/>
    <w:rsid w:val="00255379"/>
    <w:rsid w:val="00255E4F"/>
    <w:rsid w:val="00257C8F"/>
    <w:rsid w:val="0026054C"/>
    <w:rsid w:val="0026099C"/>
    <w:rsid w:val="0026157B"/>
    <w:rsid w:val="00263896"/>
    <w:rsid w:val="002638F9"/>
    <w:rsid w:val="002646BF"/>
    <w:rsid w:val="00264C32"/>
    <w:rsid w:val="00265112"/>
    <w:rsid w:val="00266764"/>
    <w:rsid w:val="002679AA"/>
    <w:rsid w:val="00267B65"/>
    <w:rsid w:val="002744DB"/>
    <w:rsid w:val="002766E8"/>
    <w:rsid w:val="00281463"/>
    <w:rsid w:val="002827DD"/>
    <w:rsid w:val="00283F27"/>
    <w:rsid w:val="002842EA"/>
    <w:rsid w:val="00284835"/>
    <w:rsid w:val="00284DE7"/>
    <w:rsid w:val="0028548B"/>
    <w:rsid w:val="00285686"/>
    <w:rsid w:val="002870ED"/>
    <w:rsid w:val="00287D3D"/>
    <w:rsid w:val="00290426"/>
    <w:rsid w:val="00290E10"/>
    <w:rsid w:val="002919F5"/>
    <w:rsid w:val="00291EDF"/>
    <w:rsid w:val="00292E54"/>
    <w:rsid w:val="00293240"/>
    <w:rsid w:val="00295B9C"/>
    <w:rsid w:val="002962E2"/>
    <w:rsid w:val="002969F6"/>
    <w:rsid w:val="0029794B"/>
    <w:rsid w:val="00297B7C"/>
    <w:rsid w:val="002A0FF8"/>
    <w:rsid w:val="002A2473"/>
    <w:rsid w:val="002A3956"/>
    <w:rsid w:val="002A4948"/>
    <w:rsid w:val="002A583A"/>
    <w:rsid w:val="002A7080"/>
    <w:rsid w:val="002A7FE6"/>
    <w:rsid w:val="002B0A67"/>
    <w:rsid w:val="002B19C8"/>
    <w:rsid w:val="002B2CB9"/>
    <w:rsid w:val="002B38DC"/>
    <w:rsid w:val="002B4451"/>
    <w:rsid w:val="002C0B90"/>
    <w:rsid w:val="002C2A2A"/>
    <w:rsid w:val="002C42AB"/>
    <w:rsid w:val="002C5CEA"/>
    <w:rsid w:val="002C5F2A"/>
    <w:rsid w:val="002C5FC4"/>
    <w:rsid w:val="002C6CFA"/>
    <w:rsid w:val="002D037F"/>
    <w:rsid w:val="002D081A"/>
    <w:rsid w:val="002D1BF4"/>
    <w:rsid w:val="002D2539"/>
    <w:rsid w:val="002D359E"/>
    <w:rsid w:val="002D520A"/>
    <w:rsid w:val="002D5A70"/>
    <w:rsid w:val="002D6223"/>
    <w:rsid w:val="002D6C99"/>
    <w:rsid w:val="002D7056"/>
    <w:rsid w:val="002D7652"/>
    <w:rsid w:val="002D76AF"/>
    <w:rsid w:val="002D7854"/>
    <w:rsid w:val="002D7E9C"/>
    <w:rsid w:val="002E0D4A"/>
    <w:rsid w:val="002E1BD7"/>
    <w:rsid w:val="002E3327"/>
    <w:rsid w:val="002E3C38"/>
    <w:rsid w:val="002E515E"/>
    <w:rsid w:val="002E6897"/>
    <w:rsid w:val="002E71D9"/>
    <w:rsid w:val="002E77F7"/>
    <w:rsid w:val="002E78A0"/>
    <w:rsid w:val="002F0831"/>
    <w:rsid w:val="002F398C"/>
    <w:rsid w:val="002F3A6F"/>
    <w:rsid w:val="002F3EBF"/>
    <w:rsid w:val="002F44B8"/>
    <w:rsid w:val="002F468B"/>
    <w:rsid w:val="002F5AF4"/>
    <w:rsid w:val="0030129D"/>
    <w:rsid w:val="00301579"/>
    <w:rsid w:val="00302DA6"/>
    <w:rsid w:val="003045D2"/>
    <w:rsid w:val="00304C1E"/>
    <w:rsid w:val="00305A4F"/>
    <w:rsid w:val="0030645A"/>
    <w:rsid w:val="00306DAC"/>
    <w:rsid w:val="00311339"/>
    <w:rsid w:val="00311B6C"/>
    <w:rsid w:val="003120E7"/>
    <w:rsid w:val="00314ABC"/>
    <w:rsid w:val="00314BA0"/>
    <w:rsid w:val="00314BDC"/>
    <w:rsid w:val="00314FFF"/>
    <w:rsid w:val="003160B5"/>
    <w:rsid w:val="00317B45"/>
    <w:rsid w:val="00317F22"/>
    <w:rsid w:val="0032053C"/>
    <w:rsid w:val="0032059C"/>
    <w:rsid w:val="00320730"/>
    <w:rsid w:val="00321647"/>
    <w:rsid w:val="003221AD"/>
    <w:rsid w:val="00322506"/>
    <w:rsid w:val="0032335B"/>
    <w:rsid w:val="0032372E"/>
    <w:rsid w:val="00323AF5"/>
    <w:rsid w:val="00324B0E"/>
    <w:rsid w:val="00324C40"/>
    <w:rsid w:val="00324C52"/>
    <w:rsid w:val="00324DA2"/>
    <w:rsid w:val="0032566D"/>
    <w:rsid w:val="00327CBD"/>
    <w:rsid w:val="003321B3"/>
    <w:rsid w:val="003322C9"/>
    <w:rsid w:val="00332B54"/>
    <w:rsid w:val="00332CDA"/>
    <w:rsid w:val="00333624"/>
    <w:rsid w:val="0033387B"/>
    <w:rsid w:val="00334115"/>
    <w:rsid w:val="0033499A"/>
    <w:rsid w:val="00335908"/>
    <w:rsid w:val="003364BD"/>
    <w:rsid w:val="00337513"/>
    <w:rsid w:val="00341348"/>
    <w:rsid w:val="003421B6"/>
    <w:rsid w:val="00350894"/>
    <w:rsid w:val="0035136F"/>
    <w:rsid w:val="0035592B"/>
    <w:rsid w:val="0035665C"/>
    <w:rsid w:val="00357440"/>
    <w:rsid w:val="00357E84"/>
    <w:rsid w:val="00360760"/>
    <w:rsid w:val="003628DB"/>
    <w:rsid w:val="00363C70"/>
    <w:rsid w:val="00364C69"/>
    <w:rsid w:val="00367B09"/>
    <w:rsid w:val="0037039B"/>
    <w:rsid w:val="00370B63"/>
    <w:rsid w:val="00371093"/>
    <w:rsid w:val="00371A49"/>
    <w:rsid w:val="003731DE"/>
    <w:rsid w:val="0037382D"/>
    <w:rsid w:val="00373A60"/>
    <w:rsid w:val="003740FC"/>
    <w:rsid w:val="0037464E"/>
    <w:rsid w:val="00376BB1"/>
    <w:rsid w:val="003776B9"/>
    <w:rsid w:val="003801F4"/>
    <w:rsid w:val="00380AAC"/>
    <w:rsid w:val="003816E6"/>
    <w:rsid w:val="003824F7"/>
    <w:rsid w:val="003840D9"/>
    <w:rsid w:val="00384A24"/>
    <w:rsid w:val="00384F28"/>
    <w:rsid w:val="00385522"/>
    <w:rsid w:val="003878E9"/>
    <w:rsid w:val="00391C47"/>
    <w:rsid w:val="003940ED"/>
    <w:rsid w:val="00394938"/>
    <w:rsid w:val="0039555B"/>
    <w:rsid w:val="00395806"/>
    <w:rsid w:val="003A0215"/>
    <w:rsid w:val="003A1330"/>
    <w:rsid w:val="003A21C9"/>
    <w:rsid w:val="003A27B1"/>
    <w:rsid w:val="003A36BA"/>
    <w:rsid w:val="003A37FE"/>
    <w:rsid w:val="003A3AD7"/>
    <w:rsid w:val="003A3F9F"/>
    <w:rsid w:val="003A7243"/>
    <w:rsid w:val="003A7CC6"/>
    <w:rsid w:val="003B0A2A"/>
    <w:rsid w:val="003B1745"/>
    <w:rsid w:val="003B1901"/>
    <w:rsid w:val="003B2D71"/>
    <w:rsid w:val="003B545D"/>
    <w:rsid w:val="003B7BD1"/>
    <w:rsid w:val="003C07F2"/>
    <w:rsid w:val="003C0C59"/>
    <w:rsid w:val="003C2FEA"/>
    <w:rsid w:val="003C5245"/>
    <w:rsid w:val="003C566A"/>
    <w:rsid w:val="003C5AA5"/>
    <w:rsid w:val="003C5D43"/>
    <w:rsid w:val="003C761C"/>
    <w:rsid w:val="003C7CA8"/>
    <w:rsid w:val="003D18C2"/>
    <w:rsid w:val="003D26AB"/>
    <w:rsid w:val="003D26B0"/>
    <w:rsid w:val="003D27D5"/>
    <w:rsid w:val="003D5269"/>
    <w:rsid w:val="003D5809"/>
    <w:rsid w:val="003D5AE8"/>
    <w:rsid w:val="003D6043"/>
    <w:rsid w:val="003E0AA8"/>
    <w:rsid w:val="003E0B2C"/>
    <w:rsid w:val="003E0B3A"/>
    <w:rsid w:val="003E1F5B"/>
    <w:rsid w:val="003E2B7C"/>
    <w:rsid w:val="003E2DDA"/>
    <w:rsid w:val="003E35CA"/>
    <w:rsid w:val="003E4779"/>
    <w:rsid w:val="003E4AD8"/>
    <w:rsid w:val="003E6C1F"/>
    <w:rsid w:val="003E780F"/>
    <w:rsid w:val="003E7864"/>
    <w:rsid w:val="003F019F"/>
    <w:rsid w:val="003F25B6"/>
    <w:rsid w:val="004009FF"/>
    <w:rsid w:val="00401DC2"/>
    <w:rsid w:val="0040221F"/>
    <w:rsid w:val="004040DA"/>
    <w:rsid w:val="0040466B"/>
    <w:rsid w:val="00405B92"/>
    <w:rsid w:val="00406D84"/>
    <w:rsid w:val="00407CBA"/>
    <w:rsid w:val="00410D58"/>
    <w:rsid w:val="00410DDE"/>
    <w:rsid w:val="00411475"/>
    <w:rsid w:val="004115CE"/>
    <w:rsid w:val="00412D96"/>
    <w:rsid w:val="00413DD8"/>
    <w:rsid w:val="00415522"/>
    <w:rsid w:val="00415E32"/>
    <w:rsid w:val="004164DB"/>
    <w:rsid w:val="00417484"/>
    <w:rsid w:val="00421416"/>
    <w:rsid w:val="004220BD"/>
    <w:rsid w:val="004226CD"/>
    <w:rsid w:val="00424E04"/>
    <w:rsid w:val="004271B9"/>
    <w:rsid w:val="0043171B"/>
    <w:rsid w:val="00431B29"/>
    <w:rsid w:val="00434553"/>
    <w:rsid w:val="00434906"/>
    <w:rsid w:val="00436742"/>
    <w:rsid w:val="00436C04"/>
    <w:rsid w:val="00437E33"/>
    <w:rsid w:val="00441214"/>
    <w:rsid w:val="0044160A"/>
    <w:rsid w:val="00441830"/>
    <w:rsid w:val="00441D20"/>
    <w:rsid w:val="004432AB"/>
    <w:rsid w:val="00443C14"/>
    <w:rsid w:val="004457B7"/>
    <w:rsid w:val="004476B6"/>
    <w:rsid w:val="00447C91"/>
    <w:rsid w:val="00451AF8"/>
    <w:rsid w:val="00453079"/>
    <w:rsid w:val="00453126"/>
    <w:rsid w:val="004536FF"/>
    <w:rsid w:val="00454B71"/>
    <w:rsid w:val="00456385"/>
    <w:rsid w:val="00456D6E"/>
    <w:rsid w:val="00460BD2"/>
    <w:rsid w:val="00461D22"/>
    <w:rsid w:val="00461D69"/>
    <w:rsid w:val="00462D64"/>
    <w:rsid w:val="00463F1B"/>
    <w:rsid w:val="0046597B"/>
    <w:rsid w:val="004669E1"/>
    <w:rsid w:val="00466F7A"/>
    <w:rsid w:val="0047020B"/>
    <w:rsid w:val="00471ABC"/>
    <w:rsid w:val="0047432C"/>
    <w:rsid w:val="004747A4"/>
    <w:rsid w:val="004748BE"/>
    <w:rsid w:val="00481FE4"/>
    <w:rsid w:val="004823BA"/>
    <w:rsid w:val="004847C2"/>
    <w:rsid w:val="00485439"/>
    <w:rsid w:val="00485B59"/>
    <w:rsid w:val="004862D9"/>
    <w:rsid w:val="00491101"/>
    <w:rsid w:val="00491BB7"/>
    <w:rsid w:val="0049229C"/>
    <w:rsid w:val="004934F5"/>
    <w:rsid w:val="0049549E"/>
    <w:rsid w:val="004954FC"/>
    <w:rsid w:val="00496D71"/>
    <w:rsid w:val="0049784D"/>
    <w:rsid w:val="004A0967"/>
    <w:rsid w:val="004A1368"/>
    <w:rsid w:val="004A2C57"/>
    <w:rsid w:val="004B158E"/>
    <w:rsid w:val="004B21CC"/>
    <w:rsid w:val="004B268D"/>
    <w:rsid w:val="004B2C29"/>
    <w:rsid w:val="004B3638"/>
    <w:rsid w:val="004B3EF2"/>
    <w:rsid w:val="004B5F2A"/>
    <w:rsid w:val="004B618E"/>
    <w:rsid w:val="004B666D"/>
    <w:rsid w:val="004C37F8"/>
    <w:rsid w:val="004C595B"/>
    <w:rsid w:val="004C5F24"/>
    <w:rsid w:val="004C74E9"/>
    <w:rsid w:val="004C75FC"/>
    <w:rsid w:val="004C773D"/>
    <w:rsid w:val="004D1F79"/>
    <w:rsid w:val="004D299B"/>
    <w:rsid w:val="004D362B"/>
    <w:rsid w:val="004D3967"/>
    <w:rsid w:val="004D61EB"/>
    <w:rsid w:val="004D6246"/>
    <w:rsid w:val="004D63B9"/>
    <w:rsid w:val="004D673E"/>
    <w:rsid w:val="004D6BE5"/>
    <w:rsid w:val="004D70D3"/>
    <w:rsid w:val="004D7F19"/>
    <w:rsid w:val="004E0F6A"/>
    <w:rsid w:val="004E0F7C"/>
    <w:rsid w:val="004E135B"/>
    <w:rsid w:val="004E2B3C"/>
    <w:rsid w:val="004E44FB"/>
    <w:rsid w:val="004E45E3"/>
    <w:rsid w:val="004E4E64"/>
    <w:rsid w:val="004E61E4"/>
    <w:rsid w:val="004E66A3"/>
    <w:rsid w:val="004E6C44"/>
    <w:rsid w:val="004E6EE4"/>
    <w:rsid w:val="004E7563"/>
    <w:rsid w:val="004F001F"/>
    <w:rsid w:val="004F063D"/>
    <w:rsid w:val="004F270E"/>
    <w:rsid w:val="004F284A"/>
    <w:rsid w:val="004F3A81"/>
    <w:rsid w:val="004F411A"/>
    <w:rsid w:val="004F41F1"/>
    <w:rsid w:val="004F49ED"/>
    <w:rsid w:val="004F4FC1"/>
    <w:rsid w:val="004F556B"/>
    <w:rsid w:val="004F6739"/>
    <w:rsid w:val="004F6826"/>
    <w:rsid w:val="005004D0"/>
    <w:rsid w:val="0050163E"/>
    <w:rsid w:val="00502D1E"/>
    <w:rsid w:val="00502E6B"/>
    <w:rsid w:val="00503721"/>
    <w:rsid w:val="00504BF8"/>
    <w:rsid w:val="00504FB1"/>
    <w:rsid w:val="0050501D"/>
    <w:rsid w:val="005055C8"/>
    <w:rsid w:val="005059A1"/>
    <w:rsid w:val="00505B86"/>
    <w:rsid w:val="00506BBE"/>
    <w:rsid w:val="005103F4"/>
    <w:rsid w:val="005111A3"/>
    <w:rsid w:val="00513BE3"/>
    <w:rsid w:val="00514D57"/>
    <w:rsid w:val="00514FC5"/>
    <w:rsid w:val="00516A38"/>
    <w:rsid w:val="0051788C"/>
    <w:rsid w:val="005201A7"/>
    <w:rsid w:val="005219E4"/>
    <w:rsid w:val="00521CE5"/>
    <w:rsid w:val="00521D1F"/>
    <w:rsid w:val="00525306"/>
    <w:rsid w:val="00527406"/>
    <w:rsid w:val="005304D4"/>
    <w:rsid w:val="00532BE0"/>
    <w:rsid w:val="0053318A"/>
    <w:rsid w:val="0053457C"/>
    <w:rsid w:val="0053551C"/>
    <w:rsid w:val="00536300"/>
    <w:rsid w:val="00536950"/>
    <w:rsid w:val="00536A36"/>
    <w:rsid w:val="00537034"/>
    <w:rsid w:val="0053715B"/>
    <w:rsid w:val="00537407"/>
    <w:rsid w:val="00537688"/>
    <w:rsid w:val="00537B85"/>
    <w:rsid w:val="00537EE6"/>
    <w:rsid w:val="00541808"/>
    <w:rsid w:val="005424B4"/>
    <w:rsid w:val="0054274E"/>
    <w:rsid w:val="00542E83"/>
    <w:rsid w:val="00543991"/>
    <w:rsid w:val="00546B4C"/>
    <w:rsid w:val="00546F66"/>
    <w:rsid w:val="005517B1"/>
    <w:rsid w:val="00552C4A"/>
    <w:rsid w:val="00557344"/>
    <w:rsid w:val="00560222"/>
    <w:rsid w:val="00563496"/>
    <w:rsid w:val="005636A5"/>
    <w:rsid w:val="00565C18"/>
    <w:rsid w:val="00570042"/>
    <w:rsid w:val="005703E9"/>
    <w:rsid w:val="00570508"/>
    <w:rsid w:val="00570876"/>
    <w:rsid w:val="0057304E"/>
    <w:rsid w:val="00574BC5"/>
    <w:rsid w:val="005771EB"/>
    <w:rsid w:val="00577339"/>
    <w:rsid w:val="00577DF5"/>
    <w:rsid w:val="005808FC"/>
    <w:rsid w:val="00580935"/>
    <w:rsid w:val="005835E8"/>
    <w:rsid w:val="00583BBA"/>
    <w:rsid w:val="00584218"/>
    <w:rsid w:val="0058432A"/>
    <w:rsid w:val="005870F2"/>
    <w:rsid w:val="0059037C"/>
    <w:rsid w:val="005914F0"/>
    <w:rsid w:val="005924FF"/>
    <w:rsid w:val="005934A6"/>
    <w:rsid w:val="00595516"/>
    <w:rsid w:val="00596A47"/>
    <w:rsid w:val="00596ED3"/>
    <w:rsid w:val="00597E4F"/>
    <w:rsid w:val="005A058D"/>
    <w:rsid w:val="005A18B3"/>
    <w:rsid w:val="005A37DF"/>
    <w:rsid w:val="005A4987"/>
    <w:rsid w:val="005A5079"/>
    <w:rsid w:val="005A5B0A"/>
    <w:rsid w:val="005A6D50"/>
    <w:rsid w:val="005A7E0E"/>
    <w:rsid w:val="005B04D6"/>
    <w:rsid w:val="005B1100"/>
    <w:rsid w:val="005B14B8"/>
    <w:rsid w:val="005B1607"/>
    <w:rsid w:val="005B1D12"/>
    <w:rsid w:val="005B26E7"/>
    <w:rsid w:val="005B2787"/>
    <w:rsid w:val="005B2FC3"/>
    <w:rsid w:val="005B36DC"/>
    <w:rsid w:val="005B3F7C"/>
    <w:rsid w:val="005B51ED"/>
    <w:rsid w:val="005B54D7"/>
    <w:rsid w:val="005B5702"/>
    <w:rsid w:val="005B5E71"/>
    <w:rsid w:val="005B5ECF"/>
    <w:rsid w:val="005B60DE"/>
    <w:rsid w:val="005B646D"/>
    <w:rsid w:val="005B6C2B"/>
    <w:rsid w:val="005B6FFD"/>
    <w:rsid w:val="005C121D"/>
    <w:rsid w:val="005C15FB"/>
    <w:rsid w:val="005C189F"/>
    <w:rsid w:val="005C24B3"/>
    <w:rsid w:val="005C3A3A"/>
    <w:rsid w:val="005C412E"/>
    <w:rsid w:val="005C44E2"/>
    <w:rsid w:val="005C4EFC"/>
    <w:rsid w:val="005C58D8"/>
    <w:rsid w:val="005D13B6"/>
    <w:rsid w:val="005D2773"/>
    <w:rsid w:val="005D3471"/>
    <w:rsid w:val="005D3FB2"/>
    <w:rsid w:val="005D4BFE"/>
    <w:rsid w:val="005D6362"/>
    <w:rsid w:val="005D6DB2"/>
    <w:rsid w:val="005E12F6"/>
    <w:rsid w:val="005E1BAF"/>
    <w:rsid w:val="005E27AA"/>
    <w:rsid w:val="005E5A15"/>
    <w:rsid w:val="005E630B"/>
    <w:rsid w:val="005E7BF1"/>
    <w:rsid w:val="005F4A9C"/>
    <w:rsid w:val="005F5E2E"/>
    <w:rsid w:val="005F6A2C"/>
    <w:rsid w:val="005F6B20"/>
    <w:rsid w:val="005F782D"/>
    <w:rsid w:val="00600DDB"/>
    <w:rsid w:val="00602CCA"/>
    <w:rsid w:val="00603B20"/>
    <w:rsid w:val="00604FA6"/>
    <w:rsid w:val="0060567A"/>
    <w:rsid w:val="00605A96"/>
    <w:rsid w:val="00607EE1"/>
    <w:rsid w:val="00613736"/>
    <w:rsid w:val="006145A3"/>
    <w:rsid w:val="00621F32"/>
    <w:rsid w:val="00622206"/>
    <w:rsid w:val="006226CB"/>
    <w:rsid w:val="00622FAB"/>
    <w:rsid w:val="00623DDE"/>
    <w:rsid w:val="00625228"/>
    <w:rsid w:val="00625F0A"/>
    <w:rsid w:val="0062611B"/>
    <w:rsid w:val="0062723D"/>
    <w:rsid w:val="00627E63"/>
    <w:rsid w:val="00630288"/>
    <w:rsid w:val="00630B2D"/>
    <w:rsid w:val="00631C57"/>
    <w:rsid w:val="00632A83"/>
    <w:rsid w:val="00633455"/>
    <w:rsid w:val="00633CE2"/>
    <w:rsid w:val="00633DF5"/>
    <w:rsid w:val="006342B0"/>
    <w:rsid w:val="006376A3"/>
    <w:rsid w:val="00637B71"/>
    <w:rsid w:val="006441E3"/>
    <w:rsid w:val="00644770"/>
    <w:rsid w:val="0064593E"/>
    <w:rsid w:val="00646DB3"/>
    <w:rsid w:val="00646E61"/>
    <w:rsid w:val="00647DAB"/>
    <w:rsid w:val="006517BB"/>
    <w:rsid w:val="00651B96"/>
    <w:rsid w:val="00652B4D"/>
    <w:rsid w:val="006533DD"/>
    <w:rsid w:val="0065450B"/>
    <w:rsid w:val="006551AE"/>
    <w:rsid w:val="006565DA"/>
    <w:rsid w:val="006567B0"/>
    <w:rsid w:val="00656993"/>
    <w:rsid w:val="00657132"/>
    <w:rsid w:val="00660391"/>
    <w:rsid w:val="00660BD6"/>
    <w:rsid w:val="00661034"/>
    <w:rsid w:val="0066381D"/>
    <w:rsid w:val="00664597"/>
    <w:rsid w:val="006679BB"/>
    <w:rsid w:val="00667B39"/>
    <w:rsid w:val="00671CD6"/>
    <w:rsid w:val="00672E8A"/>
    <w:rsid w:val="00672E9A"/>
    <w:rsid w:val="006735D9"/>
    <w:rsid w:val="006753E3"/>
    <w:rsid w:val="00676561"/>
    <w:rsid w:val="006778F6"/>
    <w:rsid w:val="006801A1"/>
    <w:rsid w:val="00681027"/>
    <w:rsid w:val="00684402"/>
    <w:rsid w:val="0068443B"/>
    <w:rsid w:val="00684EA6"/>
    <w:rsid w:val="00684F5C"/>
    <w:rsid w:val="006878F2"/>
    <w:rsid w:val="0069019F"/>
    <w:rsid w:val="006911E4"/>
    <w:rsid w:val="006915C5"/>
    <w:rsid w:val="006938C3"/>
    <w:rsid w:val="00695096"/>
    <w:rsid w:val="0069550B"/>
    <w:rsid w:val="0069643C"/>
    <w:rsid w:val="00696588"/>
    <w:rsid w:val="00696971"/>
    <w:rsid w:val="00696F9A"/>
    <w:rsid w:val="006A0BB1"/>
    <w:rsid w:val="006A0E03"/>
    <w:rsid w:val="006A11D5"/>
    <w:rsid w:val="006A21D4"/>
    <w:rsid w:val="006A2F80"/>
    <w:rsid w:val="006A35DA"/>
    <w:rsid w:val="006A36FD"/>
    <w:rsid w:val="006A46F2"/>
    <w:rsid w:val="006A4A2A"/>
    <w:rsid w:val="006A6269"/>
    <w:rsid w:val="006A7084"/>
    <w:rsid w:val="006B0F2A"/>
    <w:rsid w:val="006B1AD8"/>
    <w:rsid w:val="006B26DD"/>
    <w:rsid w:val="006B2734"/>
    <w:rsid w:val="006B2C39"/>
    <w:rsid w:val="006B3503"/>
    <w:rsid w:val="006B445F"/>
    <w:rsid w:val="006B5D14"/>
    <w:rsid w:val="006B6120"/>
    <w:rsid w:val="006B76AE"/>
    <w:rsid w:val="006C1BCC"/>
    <w:rsid w:val="006C3B04"/>
    <w:rsid w:val="006C3D6D"/>
    <w:rsid w:val="006C427E"/>
    <w:rsid w:val="006C42FE"/>
    <w:rsid w:val="006C5F29"/>
    <w:rsid w:val="006C7979"/>
    <w:rsid w:val="006C7B15"/>
    <w:rsid w:val="006C7CE8"/>
    <w:rsid w:val="006D049A"/>
    <w:rsid w:val="006D1083"/>
    <w:rsid w:val="006D1630"/>
    <w:rsid w:val="006D33BD"/>
    <w:rsid w:val="006D3DE3"/>
    <w:rsid w:val="006D4649"/>
    <w:rsid w:val="006D5333"/>
    <w:rsid w:val="006D6934"/>
    <w:rsid w:val="006D727F"/>
    <w:rsid w:val="006D72E4"/>
    <w:rsid w:val="006D7C8A"/>
    <w:rsid w:val="006E15F2"/>
    <w:rsid w:val="006E17D1"/>
    <w:rsid w:val="006E2575"/>
    <w:rsid w:val="006E31BD"/>
    <w:rsid w:val="006E49EF"/>
    <w:rsid w:val="006E5004"/>
    <w:rsid w:val="006E5312"/>
    <w:rsid w:val="006E682E"/>
    <w:rsid w:val="006E715D"/>
    <w:rsid w:val="006E7293"/>
    <w:rsid w:val="006E7DBC"/>
    <w:rsid w:val="006E7F5D"/>
    <w:rsid w:val="006F004F"/>
    <w:rsid w:val="006F0413"/>
    <w:rsid w:val="006F0586"/>
    <w:rsid w:val="006F1158"/>
    <w:rsid w:val="006F16FD"/>
    <w:rsid w:val="006F193F"/>
    <w:rsid w:val="006F31A1"/>
    <w:rsid w:val="006F337F"/>
    <w:rsid w:val="006F35D6"/>
    <w:rsid w:val="006F4DD6"/>
    <w:rsid w:val="006F6F2F"/>
    <w:rsid w:val="006F7E29"/>
    <w:rsid w:val="007007DF"/>
    <w:rsid w:val="007009A2"/>
    <w:rsid w:val="007012E6"/>
    <w:rsid w:val="0070147A"/>
    <w:rsid w:val="00701653"/>
    <w:rsid w:val="00701966"/>
    <w:rsid w:val="00701D8F"/>
    <w:rsid w:val="007021B2"/>
    <w:rsid w:val="007036AD"/>
    <w:rsid w:val="00705B7A"/>
    <w:rsid w:val="00706B9A"/>
    <w:rsid w:val="0070722F"/>
    <w:rsid w:val="007073C5"/>
    <w:rsid w:val="00707570"/>
    <w:rsid w:val="00710080"/>
    <w:rsid w:val="007127D0"/>
    <w:rsid w:val="00712EA0"/>
    <w:rsid w:val="007149C6"/>
    <w:rsid w:val="0071697C"/>
    <w:rsid w:val="00721873"/>
    <w:rsid w:val="007222E3"/>
    <w:rsid w:val="007224A2"/>
    <w:rsid w:val="00723207"/>
    <w:rsid w:val="00723400"/>
    <w:rsid w:val="0072394A"/>
    <w:rsid w:val="00723A85"/>
    <w:rsid w:val="00725FF0"/>
    <w:rsid w:val="00726713"/>
    <w:rsid w:val="00727380"/>
    <w:rsid w:val="00727625"/>
    <w:rsid w:val="00727C90"/>
    <w:rsid w:val="0073089F"/>
    <w:rsid w:val="00734614"/>
    <w:rsid w:val="0073517B"/>
    <w:rsid w:val="00735476"/>
    <w:rsid w:val="00737D9B"/>
    <w:rsid w:val="00740E28"/>
    <w:rsid w:val="00741128"/>
    <w:rsid w:val="00741265"/>
    <w:rsid w:val="00741C6F"/>
    <w:rsid w:val="007426B5"/>
    <w:rsid w:val="007431F0"/>
    <w:rsid w:val="0074437A"/>
    <w:rsid w:val="00746022"/>
    <w:rsid w:val="00746181"/>
    <w:rsid w:val="007467A3"/>
    <w:rsid w:val="00746DA0"/>
    <w:rsid w:val="00750146"/>
    <w:rsid w:val="007506B1"/>
    <w:rsid w:val="00752C07"/>
    <w:rsid w:val="00754979"/>
    <w:rsid w:val="00755050"/>
    <w:rsid w:val="007559BE"/>
    <w:rsid w:val="00756452"/>
    <w:rsid w:val="00756B17"/>
    <w:rsid w:val="007575C1"/>
    <w:rsid w:val="00760D38"/>
    <w:rsid w:val="00761429"/>
    <w:rsid w:val="007618E6"/>
    <w:rsid w:val="00763DFD"/>
    <w:rsid w:val="00763F5A"/>
    <w:rsid w:val="007641FA"/>
    <w:rsid w:val="00764773"/>
    <w:rsid w:val="00764C85"/>
    <w:rsid w:val="007653DC"/>
    <w:rsid w:val="007666AF"/>
    <w:rsid w:val="007678C6"/>
    <w:rsid w:val="0077187C"/>
    <w:rsid w:val="007723F0"/>
    <w:rsid w:val="007743FB"/>
    <w:rsid w:val="00775199"/>
    <w:rsid w:val="00780958"/>
    <w:rsid w:val="007810D6"/>
    <w:rsid w:val="00781E8C"/>
    <w:rsid w:val="0078370B"/>
    <w:rsid w:val="00784159"/>
    <w:rsid w:val="00785760"/>
    <w:rsid w:val="00787424"/>
    <w:rsid w:val="00787B5F"/>
    <w:rsid w:val="00790BC7"/>
    <w:rsid w:val="00791B60"/>
    <w:rsid w:val="007939B4"/>
    <w:rsid w:val="00794CDE"/>
    <w:rsid w:val="007950D9"/>
    <w:rsid w:val="007952CA"/>
    <w:rsid w:val="00795C67"/>
    <w:rsid w:val="00796CE3"/>
    <w:rsid w:val="0079735E"/>
    <w:rsid w:val="007A06D0"/>
    <w:rsid w:val="007A1804"/>
    <w:rsid w:val="007A24A8"/>
    <w:rsid w:val="007A46E5"/>
    <w:rsid w:val="007A489B"/>
    <w:rsid w:val="007A5780"/>
    <w:rsid w:val="007A59D8"/>
    <w:rsid w:val="007A6597"/>
    <w:rsid w:val="007B00E5"/>
    <w:rsid w:val="007B0129"/>
    <w:rsid w:val="007B079A"/>
    <w:rsid w:val="007B0A16"/>
    <w:rsid w:val="007B1B6A"/>
    <w:rsid w:val="007B412F"/>
    <w:rsid w:val="007B432F"/>
    <w:rsid w:val="007B4375"/>
    <w:rsid w:val="007B71C4"/>
    <w:rsid w:val="007B7496"/>
    <w:rsid w:val="007B7656"/>
    <w:rsid w:val="007B798F"/>
    <w:rsid w:val="007C2D70"/>
    <w:rsid w:val="007C4DF5"/>
    <w:rsid w:val="007C5022"/>
    <w:rsid w:val="007C542A"/>
    <w:rsid w:val="007C56EB"/>
    <w:rsid w:val="007C602A"/>
    <w:rsid w:val="007C6389"/>
    <w:rsid w:val="007C6C52"/>
    <w:rsid w:val="007C71F3"/>
    <w:rsid w:val="007C76EA"/>
    <w:rsid w:val="007C7A06"/>
    <w:rsid w:val="007D0EAE"/>
    <w:rsid w:val="007D3178"/>
    <w:rsid w:val="007D4AA9"/>
    <w:rsid w:val="007D60A3"/>
    <w:rsid w:val="007D6187"/>
    <w:rsid w:val="007D6737"/>
    <w:rsid w:val="007E1498"/>
    <w:rsid w:val="007E539B"/>
    <w:rsid w:val="007E56F4"/>
    <w:rsid w:val="007E6103"/>
    <w:rsid w:val="007F0335"/>
    <w:rsid w:val="007F09F5"/>
    <w:rsid w:val="007F0A36"/>
    <w:rsid w:val="007F16FA"/>
    <w:rsid w:val="007F1E26"/>
    <w:rsid w:val="007F3703"/>
    <w:rsid w:val="007F41B9"/>
    <w:rsid w:val="007F4982"/>
    <w:rsid w:val="007F6BB4"/>
    <w:rsid w:val="00800E21"/>
    <w:rsid w:val="00802241"/>
    <w:rsid w:val="00804AD5"/>
    <w:rsid w:val="00805D2F"/>
    <w:rsid w:val="008064DE"/>
    <w:rsid w:val="00806507"/>
    <w:rsid w:val="00806A15"/>
    <w:rsid w:val="008075E6"/>
    <w:rsid w:val="00807E9E"/>
    <w:rsid w:val="0081110B"/>
    <w:rsid w:val="00811501"/>
    <w:rsid w:val="008120C1"/>
    <w:rsid w:val="00813CF7"/>
    <w:rsid w:val="00814B90"/>
    <w:rsid w:val="00814D92"/>
    <w:rsid w:val="008163C4"/>
    <w:rsid w:val="00817781"/>
    <w:rsid w:val="00817E65"/>
    <w:rsid w:val="00820235"/>
    <w:rsid w:val="0082110B"/>
    <w:rsid w:val="008211AA"/>
    <w:rsid w:val="00821C3D"/>
    <w:rsid w:val="00821E35"/>
    <w:rsid w:val="00821E5B"/>
    <w:rsid w:val="008224A1"/>
    <w:rsid w:val="0082363B"/>
    <w:rsid w:val="00823A73"/>
    <w:rsid w:val="00824824"/>
    <w:rsid w:val="0082537F"/>
    <w:rsid w:val="008272E5"/>
    <w:rsid w:val="00827739"/>
    <w:rsid w:val="00827DC6"/>
    <w:rsid w:val="00831A0B"/>
    <w:rsid w:val="00831FA1"/>
    <w:rsid w:val="008335EE"/>
    <w:rsid w:val="00834BD9"/>
    <w:rsid w:val="00834CA6"/>
    <w:rsid w:val="0083520B"/>
    <w:rsid w:val="008361A4"/>
    <w:rsid w:val="00837BBC"/>
    <w:rsid w:val="00840318"/>
    <w:rsid w:val="00840401"/>
    <w:rsid w:val="008408D2"/>
    <w:rsid w:val="00840F69"/>
    <w:rsid w:val="00841E81"/>
    <w:rsid w:val="00842D95"/>
    <w:rsid w:val="008445E1"/>
    <w:rsid w:val="00844DAE"/>
    <w:rsid w:val="00845FC1"/>
    <w:rsid w:val="00846D13"/>
    <w:rsid w:val="00847E51"/>
    <w:rsid w:val="00847E58"/>
    <w:rsid w:val="008500E3"/>
    <w:rsid w:val="00850609"/>
    <w:rsid w:val="0085282D"/>
    <w:rsid w:val="00853C82"/>
    <w:rsid w:val="00853EE0"/>
    <w:rsid w:val="0085659F"/>
    <w:rsid w:val="008566DA"/>
    <w:rsid w:val="00856B18"/>
    <w:rsid w:val="00857185"/>
    <w:rsid w:val="00860C76"/>
    <w:rsid w:val="0086289B"/>
    <w:rsid w:val="008629EA"/>
    <w:rsid w:val="00862D10"/>
    <w:rsid w:val="008632C1"/>
    <w:rsid w:val="0086422B"/>
    <w:rsid w:val="008729B5"/>
    <w:rsid w:val="00873ED5"/>
    <w:rsid w:val="00873FBF"/>
    <w:rsid w:val="00876CCB"/>
    <w:rsid w:val="00877673"/>
    <w:rsid w:val="00880FFE"/>
    <w:rsid w:val="00882622"/>
    <w:rsid w:val="00883C28"/>
    <w:rsid w:val="00883FBF"/>
    <w:rsid w:val="00884CB2"/>
    <w:rsid w:val="00885C3C"/>
    <w:rsid w:val="00887155"/>
    <w:rsid w:val="008871B7"/>
    <w:rsid w:val="00890C7D"/>
    <w:rsid w:val="0089184B"/>
    <w:rsid w:val="00891A1D"/>
    <w:rsid w:val="00892344"/>
    <w:rsid w:val="00892FB2"/>
    <w:rsid w:val="00892FF7"/>
    <w:rsid w:val="008949FE"/>
    <w:rsid w:val="00897AE2"/>
    <w:rsid w:val="008A095E"/>
    <w:rsid w:val="008A137B"/>
    <w:rsid w:val="008A1811"/>
    <w:rsid w:val="008A26BD"/>
    <w:rsid w:val="008A330E"/>
    <w:rsid w:val="008A36E1"/>
    <w:rsid w:val="008A3C54"/>
    <w:rsid w:val="008A4417"/>
    <w:rsid w:val="008A4475"/>
    <w:rsid w:val="008A5AD2"/>
    <w:rsid w:val="008A5DC2"/>
    <w:rsid w:val="008A6475"/>
    <w:rsid w:val="008A6E25"/>
    <w:rsid w:val="008B0EA6"/>
    <w:rsid w:val="008B1C24"/>
    <w:rsid w:val="008B1E27"/>
    <w:rsid w:val="008B2FE4"/>
    <w:rsid w:val="008B3206"/>
    <w:rsid w:val="008B58B4"/>
    <w:rsid w:val="008B628C"/>
    <w:rsid w:val="008B6F9A"/>
    <w:rsid w:val="008B77A4"/>
    <w:rsid w:val="008C1DA6"/>
    <w:rsid w:val="008C2298"/>
    <w:rsid w:val="008C22F2"/>
    <w:rsid w:val="008C2966"/>
    <w:rsid w:val="008C2E6E"/>
    <w:rsid w:val="008C4784"/>
    <w:rsid w:val="008C50C2"/>
    <w:rsid w:val="008C64AA"/>
    <w:rsid w:val="008C6A3B"/>
    <w:rsid w:val="008C7134"/>
    <w:rsid w:val="008C71E6"/>
    <w:rsid w:val="008C7B04"/>
    <w:rsid w:val="008C7D90"/>
    <w:rsid w:val="008D1AC3"/>
    <w:rsid w:val="008D2885"/>
    <w:rsid w:val="008D3D95"/>
    <w:rsid w:val="008D40DA"/>
    <w:rsid w:val="008D4CB7"/>
    <w:rsid w:val="008D4D87"/>
    <w:rsid w:val="008D568B"/>
    <w:rsid w:val="008D5BAB"/>
    <w:rsid w:val="008D61F0"/>
    <w:rsid w:val="008D64C6"/>
    <w:rsid w:val="008D66C7"/>
    <w:rsid w:val="008D7424"/>
    <w:rsid w:val="008E04C5"/>
    <w:rsid w:val="008E0A1E"/>
    <w:rsid w:val="008E0CC0"/>
    <w:rsid w:val="008E132B"/>
    <w:rsid w:val="008E31F4"/>
    <w:rsid w:val="008E5338"/>
    <w:rsid w:val="008E7BD8"/>
    <w:rsid w:val="008F0CD6"/>
    <w:rsid w:val="008F0F86"/>
    <w:rsid w:val="008F2C23"/>
    <w:rsid w:val="008F3CED"/>
    <w:rsid w:val="008F4DEB"/>
    <w:rsid w:val="008F4F08"/>
    <w:rsid w:val="008F4F52"/>
    <w:rsid w:val="008F63CD"/>
    <w:rsid w:val="008F6E9B"/>
    <w:rsid w:val="008F74A9"/>
    <w:rsid w:val="008F752B"/>
    <w:rsid w:val="0090025E"/>
    <w:rsid w:val="00900DF8"/>
    <w:rsid w:val="00902BAE"/>
    <w:rsid w:val="0090357F"/>
    <w:rsid w:val="00903D4E"/>
    <w:rsid w:val="00904BAB"/>
    <w:rsid w:val="00906777"/>
    <w:rsid w:val="00906A5D"/>
    <w:rsid w:val="009072B3"/>
    <w:rsid w:val="00907586"/>
    <w:rsid w:val="00907BA2"/>
    <w:rsid w:val="00912AE8"/>
    <w:rsid w:val="009141BD"/>
    <w:rsid w:val="00914522"/>
    <w:rsid w:val="00914D25"/>
    <w:rsid w:val="009161BE"/>
    <w:rsid w:val="009161D3"/>
    <w:rsid w:val="0091633B"/>
    <w:rsid w:val="0091687F"/>
    <w:rsid w:val="0092145A"/>
    <w:rsid w:val="009267BF"/>
    <w:rsid w:val="00926907"/>
    <w:rsid w:val="009269D5"/>
    <w:rsid w:val="00927EA4"/>
    <w:rsid w:val="0093010F"/>
    <w:rsid w:val="00930685"/>
    <w:rsid w:val="009326D7"/>
    <w:rsid w:val="0093283A"/>
    <w:rsid w:val="00932F23"/>
    <w:rsid w:val="00932F7F"/>
    <w:rsid w:val="0093368C"/>
    <w:rsid w:val="00934515"/>
    <w:rsid w:val="009347C6"/>
    <w:rsid w:val="00935151"/>
    <w:rsid w:val="00936E19"/>
    <w:rsid w:val="0093725B"/>
    <w:rsid w:val="00937839"/>
    <w:rsid w:val="00937EDE"/>
    <w:rsid w:val="0094013C"/>
    <w:rsid w:val="009403EB"/>
    <w:rsid w:val="009412CE"/>
    <w:rsid w:val="00944691"/>
    <w:rsid w:val="0094477A"/>
    <w:rsid w:val="009470DF"/>
    <w:rsid w:val="00950359"/>
    <w:rsid w:val="00951888"/>
    <w:rsid w:val="009539FA"/>
    <w:rsid w:val="009540DA"/>
    <w:rsid w:val="00955451"/>
    <w:rsid w:val="00960326"/>
    <w:rsid w:val="00961300"/>
    <w:rsid w:val="00963818"/>
    <w:rsid w:val="00963DD6"/>
    <w:rsid w:val="0096420C"/>
    <w:rsid w:val="009644B7"/>
    <w:rsid w:val="0096535E"/>
    <w:rsid w:val="0096576F"/>
    <w:rsid w:val="00965EF4"/>
    <w:rsid w:val="00966335"/>
    <w:rsid w:val="0097169D"/>
    <w:rsid w:val="009736E5"/>
    <w:rsid w:val="00973B54"/>
    <w:rsid w:val="00974C3F"/>
    <w:rsid w:val="009753D1"/>
    <w:rsid w:val="0097569B"/>
    <w:rsid w:val="00977519"/>
    <w:rsid w:val="00977F3F"/>
    <w:rsid w:val="00980B2E"/>
    <w:rsid w:val="0098263E"/>
    <w:rsid w:val="00982C1D"/>
    <w:rsid w:val="00983268"/>
    <w:rsid w:val="00983274"/>
    <w:rsid w:val="009832B4"/>
    <w:rsid w:val="00983C6D"/>
    <w:rsid w:val="00984275"/>
    <w:rsid w:val="0098601D"/>
    <w:rsid w:val="009860EE"/>
    <w:rsid w:val="0099016D"/>
    <w:rsid w:val="00990C75"/>
    <w:rsid w:val="00991228"/>
    <w:rsid w:val="00993A05"/>
    <w:rsid w:val="0099599F"/>
    <w:rsid w:val="00995CB6"/>
    <w:rsid w:val="00996799"/>
    <w:rsid w:val="009968DA"/>
    <w:rsid w:val="00996C87"/>
    <w:rsid w:val="00996E3D"/>
    <w:rsid w:val="009A0338"/>
    <w:rsid w:val="009A23EE"/>
    <w:rsid w:val="009A26D8"/>
    <w:rsid w:val="009A5040"/>
    <w:rsid w:val="009A6242"/>
    <w:rsid w:val="009B3F2E"/>
    <w:rsid w:val="009B59FC"/>
    <w:rsid w:val="009B5F35"/>
    <w:rsid w:val="009B73A5"/>
    <w:rsid w:val="009B767A"/>
    <w:rsid w:val="009C1184"/>
    <w:rsid w:val="009C41C0"/>
    <w:rsid w:val="009C46F4"/>
    <w:rsid w:val="009C5478"/>
    <w:rsid w:val="009C771E"/>
    <w:rsid w:val="009D09AF"/>
    <w:rsid w:val="009D121B"/>
    <w:rsid w:val="009D157B"/>
    <w:rsid w:val="009D1DBE"/>
    <w:rsid w:val="009D2BDC"/>
    <w:rsid w:val="009D422C"/>
    <w:rsid w:val="009D44E3"/>
    <w:rsid w:val="009D468C"/>
    <w:rsid w:val="009D5E87"/>
    <w:rsid w:val="009D601A"/>
    <w:rsid w:val="009D6750"/>
    <w:rsid w:val="009D788C"/>
    <w:rsid w:val="009E068D"/>
    <w:rsid w:val="009E1A75"/>
    <w:rsid w:val="009E4DFC"/>
    <w:rsid w:val="009E6188"/>
    <w:rsid w:val="009E6B26"/>
    <w:rsid w:val="009F002F"/>
    <w:rsid w:val="009F0974"/>
    <w:rsid w:val="009F0B4A"/>
    <w:rsid w:val="009F0B97"/>
    <w:rsid w:val="009F3B41"/>
    <w:rsid w:val="009F43A2"/>
    <w:rsid w:val="009F4F1B"/>
    <w:rsid w:val="009F563D"/>
    <w:rsid w:val="009F5F66"/>
    <w:rsid w:val="009F6CEC"/>
    <w:rsid w:val="009F6E2F"/>
    <w:rsid w:val="009F7703"/>
    <w:rsid w:val="00A01B98"/>
    <w:rsid w:val="00A02FA5"/>
    <w:rsid w:val="00A07B4E"/>
    <w:rsid w:val="00A07FC6"/>
    <w:rsid w:val="00A106AD"/>
    <w:rsid w:val="00A11888"/>
    <w:rsid w:val="00A163F2"/>
    <w:rsid w:val="00A168FC"/>
    <w:rsid w:val="00A17B6D"/>
    <w:rsid w:val="00A2393E"/>
    <w:rsid w:val="00A23C9C"/>
    <w:rsid w:val="00A240AD"/>
    <w:rsid w:val="00A248E5"/>
    <w:rsid w:val="00A24DA7"/>
    <w:rsid w:val="00A2798F"/>
    <w:rsid w:val="00A27C62"/>
    <w:rsid w:val="00A30A54"/>
    <w:rsid w:val="00A30D3E"/>
    <w:rsid w:val="00A32450"/>
    <w:rsid w:val="00A33AB4"/>
    <w:rsid w:val="00A34513"/>
    <w:rsid w:val="00A348B1"/>
    <w:rsid w:val="00A35389"/>
    <w:rsid w:val="00A36EC9"/>
    <w:rsid w:val="00A373CC"/>
    <w:rsid w:val="00A412B8"/>
    <w:rsid w:val="00A41DCD"/>
    <w:rsid w:val="00A42819"/>
    <w:rsid w:val="00A431B2"/>
    <w:rsid w:val="00A437D7"/>
    <w:rsid w:val="00A44723"/>
    <w:rsid w:val="00A46E34"/>
    <w:rsid w:val="00A51C14"/>
    <w:rsid w:val="00A51E0D"/>
    <w:rsid w:val="00A51E67"/>
    <w:rsid w:val="00A53668"/>
    <w:rsid w:val="00A54559"/>
    <w:rsid w:val="00A54B16"/>
    <w:rsid w:val="00A54C50"/>
    <w:rsid w:val="00A54DA6"/>
    <w:rsid w:val="00A56457"/>
    <w:rsid w:val="00A57F6A"/>
    <w:rsid w:val="00A61C48"/>
    <w:rsid w:val="00A61DE1"/>
    <w:rsid w:val="00A621A9"/>
    <w:rsid w:val="00A621C3"/>
    <w:rsid w:val="00A62E78"/>
    <w:rsid w:val="00A643AF"/>
    <w:rsid w:val="00A65865"/>
    <w:rsid w:val="00A658FE"/>
    <w:rsid w:val="00A65FFF"/>
    <w:rsid w:val="00A70AC5"/>
    <w:rsid w:val="00A70C88"/>
    <w:rsid w:val="00A71072"/>
    <w:rsid w:val="00A7145F"/>
    <w:rsid w:val="00A71B5E"/>
    <w:rsid w:val="00A71EDA"/>
    <w:rsid w:val="00A7237B"/>
    <w:rsid w:val="00A73CAB"/>
    <w:rsid w:val="00A74477"/>
    <w:rsid w:val="00A778F9"/>
    <w:rsid w:val="00A80004"/>
    <w:rsid w:val="00A80AF3"/>
    <w:rsid w:val="00A81ED3"/>
    <w:rsid w:val="00A820B3"/>
    <w:rsid w:val="00A828C2"/>
    <w:rsid w:val="00A82C93"/>
    <w:rsid w:val="00A836D2"/>
    <w:rsid w:val="00A83ACC"/>
    <w:rsid w:val="00A87032"/>
    <w:rsid w:val="00A878D2"/>
    <w:rsid w:val="00A917AE"/>
    <w:rsid w:val="00A92E9D"/>
    <w:rsid w:val="00A94EA7"/>
    <w:rsid w:val="00A9668A"/>
    <w:rsid w:val="00A97A30"/>
    <w:rsid w:val="00AA091F"/>
    <w:rsid w:val="00AA121A"/>
    <w:rsid w:val="00AA1347"/>
    <w:rsid w:val="00AA2430"/>
    <w:rsid w:val="00AA35EF"/>
    <w:rsid w:val="00AA3ECE"/>
    <w:rsid w:val="00AA7366"/>
    <w:rsid w:val="00AA756E"/>
    <w:rsid w:val="00AB0A77"/>
    <w:rsid w:val="00AB3CA3"/>
    <w:rsid w:val="00AB55FE"/>
    <w:rsid w:val="00AB63C2"/>
    <w:rsid w:val="00AB6483"/>
    <w:rsid w:val="00AB7174"/>
    <w:rsid w:val="00AB7891"/>
    <w:rsid w:val="00AB7E2C"/>
    <w:rsid w:val="00AC0588"/>
    <w:rsid w:val="00AC1DD4"/>
    <w:rsid w:val="00AC2039"/>
    <w:rsid w:val="00AC28EA"/>
    <w:rsid w:val="00AC2A81"/>
    <w:rsid w:val="00AC56E8"/>
    <w:rsid w:val="00AC681C"/>
    <w:rsid w:val="00AC68B6"/>
    <w:rsid w:val="00AC7EDC"/>
    <w:rsid w:val="00AD0B19"/>
    <w:rsid w:val="00AD2429"/>
    <w:rsid w:val="00AD3461"/>
    <w:rsid w:val="00AD3D5D"/>
    <w:rsid w:val="00AD5B03"/>
    <w:rsid w:val="00AE134F"/>
    <w:rsid w:val="00AE2107"/>
    <w:rsid w:val="00AE26A6"/>
    <w:rsid w:val="00AE3D01"/>
    <w:rsid w:val="00AE3F4E"/>
    <w:rsid w:val="00AE40A6"/>
    <w:rsid w:val="00AE52CA"/>
    <w:rsid w:val="00AE7306"/>
    <w:rsid w:val="00AE7800"/>
    <w:rsid w:val="00AF02F0"/>
    <w:rsid w:val="00AF0CAA"/>
    <w:rsid w:val="00AF216E"/>
    <w:rsid w:val="00AF39E4"/>
    <w:rsid w:val="00AF4570"/>
    <w:rsid w:val="00AF4E84"/>
    <w:rsid w:val="00AF645E"/>
    <w:rsid w:val="00AF6792"/>
    <w:rsid w:val="00AF6A23"/>
    <w:rsid w:val="00AF755C"/>
    <w:rsid w:val="00B00194"/>
    <w:rsid w:val="00B00ADB"/>
    <w:rsid w:val="00B00EC5"/>
    <w:rsid w:val="00B0127F"/>
    <w:rsid w:val="00B0199C"/>
    <w:rsid w:val="00B020E0"/>
    <w:rsid w:val="00B027DF"/>
    <w:rsid w:val="00B071C2"/>
    <w:rsid w:val="00B07BC6"/>
    <w:rsid w:val="00B07BE4"/>
    <w:rsid w:val="00B10320"/>
    <w:rsid w:val="00B10523"/>
    <w:rsid w:val="00B11A9B"/>
    <w:rsid w:val="00B129DB"/>
    <w:rsid w:val="00B12B85"/>
    <w:rsid w:val="00B12D4B"/>
    <w:rsid w:val="00B149BF"/>
    <w:rsid w:val="00B15825"/>
    <w:rsid w:val="00B1726E"/>
    <w:rsid w:val="00B17309"/>
    <w:rsid w:val="00B17485"/>
    <w:rsid w:val="00B177CD"/>
    <w:rsid w:val="00B17BE0"/>
    <w:rsid w:val="00B20308"/>
    <w:rsid w:val="00B20375"/>
    <w:rsid w:val="00B21D44"/>
    <w:rsid w:val="00B24529"/>
    <w:rsid w:val="00B26C68"/>
    <w:rsid w:val="00B27954"/>
    <w:rsid w:val="00B27BCE"/>
    <w:rsid w:val="00B3029C"/>
    <w:rsid w:val="00B304F4"/>
    <w:rsid w:val="00B3144C"/>
    <w:rsid w:val="00B3564E"/>
    <w:rsid w:val="00B36F30"/>
    <w:rsid w:val="00B37FCB"/>
    <w:rsid w:val="00B40D71"/>
    <w:rsid w:val="00B41C28"/>
    <w:rsid w:val="00B4315B"/>
    <w:rsid w:val="00B44B3F"/>
    <w:rsid w:val="00B4570C"/>
    <w:rsid w:val="00B46A42"/>
    <w:rsid w:val="00B47F3D"/>
    <w:rsid w:val="00B52728"/>
    <w:rsid w:val="00B52E71"/>
    <w:rsid w:val="00B549AE"/>
    <w:rsid w:val="00B55737"/>
    <w:rsid w:val="00B56A16"/>
    <w:rsid w:val="00B6033D"/>
    <w:rsid w:val="00B6035B"/>
    <w:rsid w:val="00B6068E"/>
    <w:rsid w:val="00B62217"/>
    <w:rsid w:val="00B62589"/>
    <w:rsid w:val="00B641DB"/>
    <w:rsid w:val="00B643C5"/>
    <w:rsid w:val="00B64469"/>
    <w:rsid w:val="00B649FC"/>
    <w:rsid w:val="00B65C21"/>
    <w:rsid w:val="00B66EA9"/>
    <w:rsid w:val="00B70FBD"/>
    <w:rsid w:val="00B72404"/>
    <w:rsid w:val="00B74285"/>
    <w:rsid w:val="00B7798B"/>
    <w:rsid w:val="00B83C76"/>
    <w:rsid w:val="00B84474"/>
    <w:rsid w:val="00B84684"/>
    <w:rsid w:val="00B847EE"/>
    <w:rsid w:val="00B84A71"/>
    <w:rsid w:val="00B85248"/>
    <w:rsid w:val="00B85598"/>
    <w:rsid w:val="00B85CAB"/>
    <w:rsid w:val="00B85F28"/>
    <w:rsid w:val="00B8626D"/>
    <w:rsid w:val="00B86754"/>
    <w:rsid w:val="00B867AA"/>
    <w:rsid w:val="00B875F6"/>
    <w:rsid w:val="00B8778E"/>
    <w:rsid w:val="00B87AC1"/>
    <w:rsid w:val="00B92631"/>
    <w:rsid w:val="00B9500C"/>
    <w:rsid w:val="00B957DB"/>
    <w:rsid w:val="00B96F3E"/>
    <w:rsid w:val="00BA018E"/>
    <w:rsid w:val="00BA0EB3"/>
    <w:rsid w:val="00BA2268"/>
    <w:rsid w:val="00BA3AD2"/>
    <w:rsid w:val="00BA3C87"/>
    <w:rsid w:val="00BA4088"/>
    <w:rsid w:val="00BA54DA"/>
    <w:rsid w:val="00BA5BA0"/>
    <w:rsid w:val="00BB122B"/>
    <w:rsid w:val="00BB1676"/>
    <w:rsid w:val="00BB27AE"/>
    <w:rsid w:val="00BB3386"/>
    <w:rsid w:val="00BB6BFF"/>
    <w:rsid w:val="00BB74DF"/>
    <w:rsid w:val="00BB7C43"/>
    <w:rsid w:val="00BC0EEC"/>
    <w:rsid w:val="00BC218D"/>
    <w:rsid w:val="00BC272A"/>
    <w:rsid w:val="00BC2CAD"/>
    <w:rsid w:val="00BC329C"/>
    <w:rsid w:val="00BC488B"/>
    <w:rsid w:val="00BC55D7"/>
    <w:rsid w:val="00BC5CFC"/>
    <w:rsid w:val="00BC7449"/>
    <w:rsid w:val="00BC7A6B"/>
    <w:rsid w:val="00BC7AA8"/>
    <w:rsid w:val="00BD20F7"/>
    <w:rsid w:val="00BD257E"/>
    <w:rsid w:val="00BD461D"/>
    <w:rsid w:val="00BD56D4"/>
    <w:rsid w:val="00BD5A9E"/>
    <w:rsid w:val="00BD698B"/>
    <w:rsid w:val="00BD79A6"/>
    <w:rsid w:val="00BE188F"/>
    <w:rsid w:val="00BE3857"/>
    <w:rsid w:val="00BE50DD"/>
    <w:rsid w:val="00BE5C1C"/>
    <w:rsid w:val="00BF0B35"/>
    <w:rsid w:val="00BF101B"/>
    <w:rsid w:val="00BF3400"/>
    <w:rsid w:val="00BF7979"/>
    <w:rsid w:val="00C00825"/>
    <w:rsid w:val="00C00D37"/>
    <w:rsid w:val="00C0250A"/>
    <w:rsid w:val="00C02582"/>
    <w:rsid w:val="00C0268F"/>
    <w:rsid w:val="00C02CB7"/>
    <w:rsid w:val="00C04354"/>
    <w:rsid w:val="00C04B5E"/>
    <w:rsid w:val="00C0582E"/>
    <w:rsid w:val="00C05D40"/>
    <w:rsid w:val="00C06522"/>
    <w:rsid w:val="00C067E9"/>
    <w:rsid w:val="00C06EE2"/>
    <w:rsid w:val="00C1013B"/>
    <w:rsid w:val="00C11A77"/>
    <w:rsid w:val="00C12158"/>
    <w:rsid w:val="00C140E9"/>
    <w:rsid w:val="00C14658"/>
    <w:rsid w:val="00C14A0A"/>
    <w:rsid w:val="00C15859"/>
    <w:rsid w:val="00C16802"/>
    <w:rsid w:val="00C177D3"/>
    <w:rsid w:val="00C20E31"/>
    <w:rsid w:val="00C213AA"/>
    <w:rsid w:val="00C21A1D"/>
    <w:rsid w:val="00C222DE"/>
    <w:rsid w:val="00C231AD"/>
    <w:rsid w:val="00C2528B"/>
    <w:rsid w:val="00C25732"/>
    <w:rsid w:val="00C25E43"/>
    <w:rsid w:val="00C25F64"/>
    <w:rsid w:val="00C26D0F"/>
    <w:rsid w:val="00C27343"/>
    <w:rsid w:val="00C277BF"/>
    <w:rsid w:val="00C30371"/>
    <w:rsid w:val="00C321C5"/>
    <w:rsid w:val="00C365E7"/>
    <w:rsid w:val="00C41B60"/>
    <w:rsid w:val="00C41C96"/>
    <w:rsid w:val="00C44AFA"/>
    <w:rsid w:val="00C45851"/>
    <w:rsid w:val="00C461E3"/>
    <w:rsid w:val="00C4626F"/>
    <w:rsid w:val="00C47461"/>
    <w:rsid w:val="00C516E6"/>
    <w:rsid w:val="00C5195C"/>
    <w:rsid w:val="00C51BCE"/>
    <w:rsid w:val="00C52A2E"/>
    <w:rsid w:val="00C52D3E"/>
    <w:rsid w:val="00C538FC"/>
    <w:rsid w:val="00C557C0"/>
    <w:rsid w:val="00C56012"/>
    <w:rsid w:val="00C5710B"/>
    <w:rsid w:val="00C6039E"/>
    <w:rsid w:val="00C60AD5"/>
    <w:rsid w:val="00C60D57"/>
    <w:rsid w:val="00C61696"/>
    <w:rsid w:val="00C620EE"/>
    <w:rsid w:val="00C63189"/>
    <w:rsid w:val="00C650CE"/>
    <w:rsid w:val="00C65AD7"/>
    <w:rsid w:val="00C6775F"/>
    <w:rsid w:val="00C70AE4"/>
    <w:rsid w:val="00C71B29"/>
    <w:rsid w:val="00C72533"/>
    <w:rsid w:val="00C727C6"/>
    <w:rsid w:val="00C72E47"/>
    <w:rsid w:val="00C73DF7"/>
    <w:rsid w:val="00C74C3F"/>
    <w:rsid w:val="00C75404"/>
    <w:rsid w:val="00C76E5D"/>
    <w:rsid w:val="00C77D32"/>
    <w:rsid w:val="00C80659"/>
    <w:rsid w:val="00C82E09"/>
    <w:rsid w:val="00C8334A"/>
    <w:rsid w:val="00C840F3"/>
    <w:rsid w:val="00C84834"/>
    <w:rsid w:val="00C84D00"/>
    <w:rsid w:val="00C8605D"/>
    <w:rsid w:val="00C86149"/>
    <w:rsid w:val="00C86EAE"/>
    <w:rsid w:val="00C875F2"/>
    <w:rsid w:val="00C907A4"/>
    <w:rsid w:val="00C9551B"/>
    <w:rsid w:val="00C959D5"/>
    <w:rsid w:val="00C968E4"/>
    <w:rsid w:val="00C96A3D"/>
    <w:rsid w:val="00CA0764"/>
    <w:rsid w:val="00CA0DD6"/>
    <w:rsid w:val="00CA455D"/>
    <w:rsid w:val="00CA5EEE"/>
    <w:rsid w:val="00CA6AA2"/>
    <w:rsid w:val="00CA6EE1"/>
    <w:rsid w:val="00CB046C"/>
    <w:rsid w:val="00CB0DB7"/>
    <w:rsid w:val="00CB1FBA"/>
    <w:rsid w:val="00CB2363"/>
    <w:rsid w:val="00CB3A7E"/>
    <w:rsid w:val="00CB6776"/>
    <w:rsid w:val="00CB7ED8"/>
    <w:rsid w:val="00CC0450"/>
    <w:rsid w:val="00CC0550"/>
    <w:rsid w:val="00CC0937"/>
    <w:rsid w:val="00CC0A3B"/>
    <w:rsid w:val="00CC1033"/>
    <w:rsid w:val="00CC1597"/>
    <w:rsid w:val="00CC1646"/>
    <w:rsid w:val="00CC2192"/>
    <w:rsid w:val="00CC267A"/>
    <w:rsid w:val="00CC3C98"/>
    <w:rsid w:val="00CC5C9F"/>
    <w:rsid w:val="00CC6106"/>
    <w:rsid w:val="00CC644A"/>
    <w:rsid w:val="00CC66BD"/>
    <w:rsid w:val="00CC7584"/>
    <w:rsid w:val="00CD1AA6"/>
    <w:rsid w:val="00CD40E1"/>
    <w:rsid w:val="00CD5512"/>
    <w:rsid w:val="00CD57FA"/>
    <w:rsid w:val="00CD646B"/>
    <w:rsid w:val="00CD6DC8"/>
    <w:rsid w:val="00CD7719"/>
    <w:rsid w:val="00CD77D7"/>
    <w:rsid w:val="00CD7A58"/>
    <w:rsid w:val="00CE003C"/>
    <w:rsid w:val="00CE1857"/>
    <w:rsid w:val="00CE1FF0"/>
    <w:rsid w:val="00CE3DA6"/>
    <w:rsid w:val="00CE3EA0"/>
    <w:rsid w:val="00CE59E8"/>
    <w:rsid w:val="00CE5A0C"/>
    <w:rsid w:val="00CE6492"/>
    <w:rsid w:val="00CF17F9"/>
    <w:rsid w:val="00CF3840"/>
    <w:rsid w:val="00CF392E"/>
    <w:rsid w:val="00D0371F"/>
    <w:rsid w:val="00D04C1E"/>
    <w:rsid w:val="00D0574C"/>
    <w:rsid w:val="00D05B3E"/>
    <w:rsid w:val="00D05B80"/>
    <w:rsid w:val="00D068C3"/>
    <w:rsid w:val="00D06F91"/>
    <w:rsid w:val="00D07014"/>
    <w:rsid w:val="00D1000B"/>
    <w:rsid w:val="00D11ACA"/>
    <w:rsid w:val="00D12042"/>
    <w:rsid w:val="00D12F0E"/>
    <w:rsid w:val="00D13ABC"/>
    <w:rsid w:val="00D14211"/>
    <w:rsid w:val="00D14F9E"/>
    <w:rsid w:val="00D1696C"/>
    <w:rsid w:val="00D1732F"/>
    <w:rsid w:val="00D2028D"/>
    <w:rsid w:val="00D21C76"/>
    <w:rsid w:val="00D235C8"/>
    <w:rsid w:val="00D2493B"/>
    <w:rsid w:val="00D2526A"/>
    <w:rsid w:val="00D253D0"/>
    <w:rsid w:val="00D25786"/>
    <w:rsid w:val="00D2582E"/>
    <w:rsid w:val="00D264C3"/>
    <w:rsid w:val="00D2768C"/>
    <w:rsid w:val="00D27967"/>
    <w:rsid w:val="00D27B60"/>
    <w:rsid w:val="00D27BE0"/>
    <w:rsid w:val="00D31A91"/>
    <w:rsid w:val="00D34210"/>
    <w:rsid w:val="00D350E1"/>
    <w:rsid w:val="00D36BF2"/>
    <w:rsid w:val="00D40092"/>
    <w:rsid w:val="00D418F9"/>
    <w:rsid w:val="00D443F1"/>
    <w:rsid w:val="00D45B41"/>
    <w:rsid w:val="00D4655E"/>
    <w:rsid w:val="00D50A5E"/>
    <w:rsid w:val="00D51C04"/>
    <w:rsid w:val="00D5224C"/>
    <w:rsid w:val="00D5298F"/>
    <w:rsid w:val="00D53869"/>
    <w:rsid w:val="00D5505B"/>
    <w:rsid w:val="00D56DE6"/>
    <w:rsid w:val="00D60DB2"/>
    <w:rsid w:val="00D62B51"/>
    <w:rsid w:val="00D631D4"/>
    <w:rsid w:val="00D6346A"/>
    <w:rsid w:val="00D638CF"/>
    <w:rsid w:val="00D64007"/>
    <w:rsid w:val="00D65EEA"/>
    <w:rsid w:val="00D65F69"/>
    <w:rsid w:val="00D66880"/>
    <w:rsid w:val="00D66928"/>
    <w:rsid w:val="00D66C82"/>
    <w:rsid w:val="00D66D7D"/>
    <w:rsid w:val="00D66DD7"/>
    <w:rsid w:val="00D679FE"/>
    <w:rsid w:val="00D706A5"/>
    <w:rsid w:val="00D7270E"/>
    <w:rsid w:val="00D7296D"/>
    <w:rsid w:val="00D72F32"/>
    <w:rsid w:val="00D73988"/>
    <w:rsid w:val="00D7400E"/>
    <w:rsid w:val="00D75A0F"/>
    <w:rsid w:val="00D77EDD"/>
    <w:rsid w:val="00D800BA"/>
    <w:rsid w:val="00D805F0"/>
    <w:rsid w:val="00D807DC"/>
    <w:rsid w:val="00D81079"/>
    <w:rsid w:val="00D817F5"/>
    <w:rsid w:val="00D81AE1"/>
    <w:rsid w:val="00D832BE"/>
    <w:rsid w:val="00D83745"/>
    <w:rsid w:val="00D846C2"/>
    <w:rsid w:val="00D8531C"/>
    <w:rsid w:val="00D856BB"/>
    <w:rsid w:val="00D86599"/>
    <w:rsid w:val="00D86989"/>
    <w:rsid w:val="00D87A68"/>
    <w:rsid w:val="00D9009A"/>
    <w:rsid w:val="00D91811"/>
    <w:rsid w:val="00D918F5"/>
    <w:rsid w:val="00D93DA3"/>
    <w:rsid w:val="00D93F61"/>
    <w:rsid w:val="00D94074"/>
    <w:rsid w:val="00D94D1D"/>
    <w:rsid w:val="00D94D79"/>
    <w:rsid w:val="00D95447"/>
    <w:rsid w:val="00DA01F8"/>
    <w:rsid w:val="00DA07BC"/>
    <w:rsid w:val="00DA0951"/>
    <w:rsid w:val="00DA1DE4"/>
    <w:rsid w:val="00DA27CC"/>
    <w:rsid w:val="00DA303E"/>
    <w:rsid w:val="00DA408B"/>
    <w:rsid w:val="00DA5859"/>
    <w:rsid w:val="00DA5FFE"/>
    <w:rsid w:val="00DA6754"/>
    <w:rsid w:val="00DA67A6"/>
    <w:rsid w:val="00DB0BC3"/>
    <w:rsid w:val="00DB19B2"/>
    <w:rsid w:val="00DB2E2B"/>
    <w:rsid w:val="00DB315E"/>
    <w:rsid w:val="00DB3395"/>
    <w:rsid w:val="00DB36D5"/>
    <w:rsid w:val="00DB513E"/>
    <w:rsid w:val="00DB5249"/>
    <w:rsid w:val="00DB55C7"/>
    <w:rsid w:val="00DB5F3D"/>
    <w:rsid w:val="00DC2387"/>
    <w:rsid w:val="00DC257E"/>
    <w:rsid w:val="00DC3169"/>
    <w:rsid w:val="00DC3214"/>
    <w:rsid w:val="00DC5203"/>
    <w:rsid w:val="00DC5DA8"/>
    <w:rsid w:val="00DC658D"/>
    <w:rsid w:val="00DC6EDC"/>
    <w:rsid w:val="00DC700E"/>
    <w:rsid w:val="00DD00F4"/>
    <w:rsid w:val="00DD231D"/>
    <w:rsid w:val="00DD2473"/>
    <w:rsid w:val="00DD43BB"/>
    <w:rsid w:val="00DD50FB"/>
    <w:rsid w:val="00DD6984"/>
    <w:rsid w:val="00DD6CFD"/>
    <w:rsid w:val="00DE03A3"/>
    <w:rsid w:val="00DE5349"/>
    <w:rsid w:val="00DF0584"/>
    <w:rsid w:val="00DF0F09"/>
    <w:rsid w:val="00DF10D4"/>
    <w:rsid w:val="00DF2D7F"/>
    <w:rsid w:val="00DF31E6"/>
    <w:rsid w:val="00DF52E1"/>
    <w:rsid w:val="00DF56BF"/>
    <w:rsid w:val="00E0014B"/>
    <w:rsid w:val="00E04316"/>
    <w:rsid w:val="00E076AA"/>
    <w:rsid w:val="00E07FA1"/>
    <w:rsid w:val="00E1000D"/>
    <w:rsid w:val="00E106E5"/>
    <w:rsid w:val="00E11C6B"/>
    <w:rsid w:val="00E126E2"/>
    <w:rsid w:val="00E12984"/>
    <w:rsid w:val="00E12FD6"/>
    <w:rsid w:val="00E130C9"/>
    <w:rsid w:val="00E13DEF"/>
    <w:rsid w:val="00E14F65"/>
    <w:rsid w:val="00E156CE"/>
    <w:rsid w:val="00E15E59"/>
    <w:rsid w:val="00E16334"/>
    <w:rsid w:val="00E16F5B"/>
    <w:rsid w:val="00E170E3"/>
    <w:rsid w:val="00E17B0C"/>
    <w:rsid w:val="00E17FBF"/>
    <w:rsid w:val="00E21D6C"/>
    <w:rsid w:val="00E21E0A"/>
    <w:rsid w:val="00E22702"/>
    <w:rsid w:val="00E24C3F"/>
    <w:rsid w:val="00E26933"/>
    <w:rsid w:val="00E26AB7"/>
    <w:rsid w:val="00E2782B"/>
    <w:rsid w:val="00E27B63"/>
    <w:rsid w:val="00E308DF"/>
    <w:rsid w:val="00E31B13"/>
    <w:rsid w:val="00E31D37"/>
    <w:rsid w:val="00E3280F"/>
    <w:rsid w:val="00E32BC5"/>
    <w:rsid w:val="00E33564"/>
    <w:rsid w:val="00E36DBA"/>
    <w:rsid w:val="00E42989"/>
    <w:rsid w:val="00E43D05"/>
    <w:rsid w:val="00E458DA"/>
    <w:rsid w:val="00E4628B"/>
    <w:rsid w:val="00E464D9"/>
    <w:rsid w:val="00E46C63"/>
    <w:rsid w:val="00E47F83"/>
    <w:rsid w:val="00E5309E"/>
    <w:rsid w:val="00E531E0"/>
    <w:rsid w:val="00E53378"/>
    <w:rsid w:val="00E5381C"/>
    <w:rsid w:val="00E54E64"/>
    <w:rsid w:val="00E5639E"/>
    <w:rsid w:val="00E57B91"/>
    <w:rsid w:val="00E62D97"/>
    <w:rsid w:val="00E6367F"/>
    <w:rsid w:val="00E63912"/>
    <w:rsid w:val="00E63F1E"/>
    <w:rsid w:val="00E650F7"/>
    <w:rsid w:val="00E65843"/>
    <w:rsid w:val="00E65AA4"/>
    <w:rsid w:val="00E6605A"/>
    <w:rsid w:val="00E6692E"/>
    <w:rsid w:val="00E66E47"/>
    <w:rsid w:val="00E70404"/>
    <w:rsid w:val="00E70A13"/>
    <w:rsid w:val="00E70A55"/>
    <w:rsid w:val="00E724AD"/>
    <w:rsid w:val="00E73D29"/>
    <w:rsid w:val="00E74665"/>
    <w:rsid w:val="00E74C32"/>
    <w:rsid w:val="00E74FF5"/>
    <w:rsid w:val="00E80CB2"/>
    <w:rsid w:val="00E81973"/>
    <w:rsid w:val="00E81D48"/>
    <w:rsid w:val="00E81E11"/>
    <w:rsid w:val="00E82224"/>
    <w:rsid w:val="00E84069"/>
    <w:rsid w:val="00E85472"/>
    <w:rsid w:val="00E85B61"/>
    <w:rsid w:val="00E86E27"/>
    <w:rsid w:val="00E87023"/>
    <w:rsid w:val="00E87060"/>
    <w:rsid w:val="00E908F4"/>
    <w:rsid w:val="00E923DB"/>
    <w:rsid w:val="00E930C1"/>
    <w:rsid w:val="00E93851"/>
    <w:rsid w:val="00E94A6C"/>
    <w:rsid w:val="00E96361"/>
    <w:rsid w:val="00E96CEA"/>
    <w:rsid w:val="00EA04EE"/>
    <w:rsid w:val="00EA1C45"/>
    <w:rsid w:val="00EA3143"/>
    <w:rsid w:val="00EA3839"/>
    <w:rsid w:val="00EA4EA7"/>
    <w:rsid w:val="00EA4F81"/>
    <w:rsid w:val="00EA5EEA"/>
    <w:rsid w:val="00EA6002"/>
    <w:rsid w:val="00EA60AA"/>
    <w:rsid w:val="00EA7959"/>
    <w:rsid w:val="00EB26C1"/>
    <w:rsid w:val="00EB2A30"/>
    <w:rsid w:val="00EB4B82"/>
    <w:rsid w:val="00EB7719"/>
    <w:rsid w:val="00EC0079"/>
    <w:rsid w:val="00EC1161"/>
    <w:rsid w:val="00EC1C1A"/>
    <w:rsid w:val="00EC3603"/>
    <w:rsid w:val="00EC3C51"/>
    <w:rsid w:val="00EC428D"/>
    <w:rsid w:val="00EC452C"/>
    <w:rsid w:val="00EC50C9"/>
    <w:rsid w:val="00EC51C9"/>
    <w:rsid w:val="00EC5C52"/>
    <w:rsid w:val="00EC5E8C"/>
    <w:rsid w:val="00EC6695"/>
    <w:rsid w:val="00EC78D6"/>
    <w:rsid w:val="00EC7AB7"/>
    <w:rsid w:val="00ED114E"/>
    <w:rsid w:val="00ED1BFD"/>
    <w:rsid w:val="00ED201A"/>
    <w:rsid w:val="00ED2E4A"/>
    <w:rsid w:val="00ED3FB4"/>
    <w:rsid w:val="00ED3FC7"/>
    <w:rsid w:val="00ED5CC9"/>
    <w:rsid w:val="00ED7728"/>
    <w:rsid w:val="00EE10AA"/>
    <w:rsid w:val="00EE271A"/>
    <w:rsid w:val="00EE43C5"/>
    <w:rsid w:val="00EE4BEE"/>
    <w:rsid w:val="00EE54C6"/>
    <w:rsid w:val="00EE57E8"/>
    <w:rsid w:val="00EF070C"/>
    <w:rsid w:val="00EF188B"/>
    <w:rsid w:val="00EF20D6"/>
    <w:rsid w:val="00EF23AD"/>
    <w:rsid w:val="00EF261F"/>
    <w:rsid w:val="00EF2A3B"/>
    <w:rsid w:val="00EF33AB"/>
    <w:rsid w:val="00EF4323"/>
    <w:rsid w:val="00EF4FB1"/>
    <w:rsid w:val="00EF4FE1"/>
    <w:rsid w:val="00EF6618"/>
    <w:rsid w:val="00EF6AE4"/>
    <w:rsid w:val="00EF6BB6"/>
    <w:rsid w:val="00F017CE"/>
    <w:rsid w:val="00F02450"/>
    <w:rsid w:val="00F02A16"/>
    <w:rsid w:val="00F03353"/>
    <w:rsid w:val="00F03830"/>
    <w:rsid w:val="00F03D99"/>
    <w:rsid w:val="00F04EB9"/>
    <w:rsid w:val="00F04F40"/>
    <w:rsid w:val="00F05622"/>
    <w:rsid w:val="00F073E5"/>
    <w:rsid w:val="00F10AC8"/>
    <w:rsid w:val="00F10CF4"/>
    <w:rsid w:val="00F10FB2"/>
    <w:rsid w:val="00F1195C"/>
    <w:rsid w:val="00F11FF6"/>
    <w:rsid w:val="00F12044"/>
    <w:rsid w:val="00F12446"/>
    <w:rsid w:val="00F1313C"/>
    <w:rsid w:val="00F13936"/>
    <w:rsid w:val="00F13DDC"/>
    <w:rsid w:val="00F1792C"/>
    <w:rsid w:val="00F21290"/>
    <w:rsid w:val="00F228AF"/>
    <w:rsid w:val="00F22BC2"/>
    <w:rsid w:val="00F23CB9"/>
    <w:rsid w:val="00F248B0"/>
    <w:rsid w:val="00F26C86"/>
    <w:rsid w:val="00F26D2F"/>
    <w:rsid w:val="00F278BE"/>
    <w:rsid w:val="00F30CA6"/>
    <w:rsid w:val="00F334A9"/>
    <w:rsid w:val="00F35909"/>
    <w:rsid w:val="00F4184D"/>
    <w:rsid w:val="00F41862"/>
    <w:rsid w:val="00F448D7"/>
    <w:rsid w:val="00F44AF9"/>
    <w:rsid w:val="00F4504E"/>
    <w:rsid w:val="00F4557F"/>
    <w:rsid w:val="00F4612B"/>
    <w:rsid w:val="00F46C11"/>
    <w:rsid w:val="00F50F68"/>
    <w:rsid w:val="00F512E2"/>
    <w:rsid w:val="00F51C6E"/>
    <w:rsid w:val="00F52443"/>
    <w:rsid w:val="00F52E31"/>
    <w:rsid w:val="00F5382E"/>
    <w:rsid w:val="00F5385C"/>
    <w:rsid w:val="00F60030"/>
    <w:rsid w:val="00F601A3"/>
    <w:rsid w:val="00F645EB"/>
    <w:rsid w:val="00F65007"/>
    <w:rsid w:val="00F65FE4"/>
    <w:rsid w:val="00F66D95"/>
    <w:rsid w:val="00F67C2B"/>
    <w:rsid w:val="00F71B10"/>
    <w:rsid w:val="00F751B9"/>
    <w:rsid w:val="00F760E1"/>
    <w:rsid w:val="00F761B8"/>
    <w:rsid w:val="00F76DA2"/>
    <w:rsid w:val="00F81270"/>
    <w:rsid w:val="00F826CF"/>
    <w:rsid w:val="00F83C6E"/>
    <w:rsid w:val="00F84955"/>
    <w:rsid w:val="00F86686"/>
    <w:rsid w:val="00F9087A"/>
    <w:rsid w:val="00F91AB0"/>
    <w:rsid w:val="00F923F4"/>
    <w:rsid w:val="00F93908"/>
    <w:rsid w:val="00F93AA7"/>
    <w:rsid w:val="00F94037"/>
    <w:rsid w:val="00F9414A"/>
    <w:rsid w:val="00F95CB7"/>
    <w:rsid w:val="00F967D8"/>
    <w:rsid w:val="00F96CA8"/>
    <w:rsid w:val="00F974A9"/>
    <w:rsid w:val="00F97666"/>
    <w:rsid w:val="00F97A0B"/>
    <w:rsid w:val="00F97AA3"/>
    <w:rsid w:val="00F97FB0"/>
    <w:rsid w:val="00FA054D"/>
    <w:rsid w:val="00FA0D1E"/>
    <w:rsid w:val="00FA26CF"/>
    <w:rsid w:val="00FA4421"/>
    <w:rsid w:val="00FA6CA4"/>
    <w:rsid w:val="00FA710D"/>
    <w:rsid w:val="00FB0CDA"/>
    <w:rsid w:val="00FB186A"/>
    <w:rsid w:val="00FB456A"/>
    <w:rsid w:val="00FB4FE6"/>
    <w:rsid w:val="00FB701E"/>
    <w:rsid w:val="00FB75A8"/>
    <w:rsid w:val="00FB79A2"/>
    <w:rsid w:val="00FC00C8"/>
    <w:rsid w:val="00FC0B29"/>
    <w:rsid w:val="00FC0EC8"/>
    <w:rsid w:val="00FC135A"/>
    <w:rsid w:val="00FC2918"/>
    <w:rsid w:val="00FC2ACC"/>
    <w:rsid w:val="00FC3B76"/>
    <w:rsid w:val="00FC460F"/>
    <w:rsid w:val="00FC5819"/>
    <w:rsid w:val="00FD03B8"/>
    <w:rsid w:val="00FD1BFC"/>
    <w:rsid w:val="00FD1F24"/>
    <w:rsid w:val="00FD3885"/>
    <w:rsid w:val="00FD3C41"/>
    <w:rsid w:val="00FD3E62"/>
    <w:rsid w:val="00FD4334"/>
    <w:rsid w:val="00FD4B3C"/>
    <w:rsid w:val="00FD5F39"/>
    <w:rsid w:val="00FD627E"/>
    <w:rsid w:val="00FD63F6"/>
    <w:rsid w:val="00FD7BA1"/>
    <w:rsid w:val="00FE0F62"/>
    <w:rsid w:val="00FE1D6B"/>
    <w:rsid w:val="00FE24DB"/>
    <w:rsid w:val="00FE28C9"/>
    <w:rsid w:val="00FE39B0"/>
    <w:rsid w:val="00FE3F1B"/>
    <w:rsid w:val="00FE46E6"/>
    <w:rsid w:val="00FE54DD"/>
    <w:rsid w:val="00FE6A61"/>
    <w:rsid w:val="00FE7DFB"/>
    <w:rsid w:val="00FE7F42"/>
    <w:rsid w:val="00FF05CA"/>
    <w:rsid w:val="00FF1753"/>
    <w:rsid w:val="00FF2FDE"/>
    <w:rsid w:val="00FF4A62"/>
    <w:rsid w:val="00FF5DC6"/>
    <w:rsid w:val="00FF6B07"/>
    <w:rsid w:val="00FF7104"/>
    <w:rsid w:val="00FF7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2D9D53"/>
  <w15:docId w15:val="{32E44B82-6ADC-4B7A-9F52-AB4359C01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C40"/>
    <w:rPr>
      <w:rFonts w:ascii="Times New Roman" w:eastAsia="MS Minngs" w:hAnsi="Times New Roman"/>
    </w:rPr>
  </w:style>
  <w:style w:type="paragraph" w:styleId="Heading1">
    <w:name w:val="heading 1"/>
    <w:aliases w:val="O"/>
    <w:basedOn w:val="Normal"/>
    <w:next w:val="Normal"/>
    <w:link w:val="Heading1Char"/>
    <w:qFormat/>
    <w:rsid w:val="00324C40"/>
    <w:pPr>
      <w:keepNext/>
      <w:numPr>
        <w:numId w:val="1"/>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324C40"/>
    <w:pPr>
      <w:keepNext/>
      <w:spacing w:before="240" w:after="56" w:line="220" w:lineRule="exact"/>
      <w:outlineLvl w:val="1"/>
    </w:pPr>
    <w:rPr>
      <w:rFonts w:ascii="Helvetica" w:hAnsi="Helvetica" w:cs="Helvetica"/>
      <w:b/>
      <w:bCs/>
      <w:caps/>
      <w:sz w:val="26"/>
      <w:szCs w:val="26"/>
    </w:rPr>
  </w:style>
  <w:style w:type="paragraph" w:styleId="Heading3">
    <w:name w:val="heading 3"/>
    <w:basedOn w:val="Normal"/>
    <w:next w:val="Normal"/>
    <w:link w:val="Heading3Char"/>
    <w:qFormat/>
    <w:rsid w:val="00324C40"/>
    <w:pPr>
      <w:keepNext/>
      <w:numPr>
        <w:ilvl w:val="2"/>
        <w:numId w:val="1"/>
      </w:numPr>
      <w:spacing w:before="240" w:after="60"/>
      <w:outlineLvl w:val="2"/>
    </w:pPr>
    <w:rPr>
      <w:rFonts w:ascii="Arial" w:hAnsi="Arial" w:cs="Arial"/>
      <w:sz w:val="24"/>
      <w:szCs w:val="24"/>
    </w:rPr>
  </w:style>
  <w:style w:type="paragraph" w:styleId="Heading4">
    <w:name w:val="heading 4"/>
    <w:basedOn w:val="Normal"/>
    <w:next w:val="Normal"/>
    <w:link w:val="Heading4Char"/>
    <w:qFormat/>
    <w:rsid w:val="00324C40"/>
    <w:pPr>
      <w:keepNext/>
      <w:numPr>
        <w:ilvl w:val="3"/>
        <w:numId w:val="1"/>
      </w:numPr>
      <w:spacing w:before="240" w:after="60"/>
      <w:outlineLvl w:val="3"/>
    </w:pPr>
    <w:rPr>
      <w:rFonts w:ascii="Arial" w:hAnsi="Arial" w:cs="Arial"/>
      <w:b/>
      <w:bCs/>
      <w:sz w:val="24"/>
      <w:szCs w:val="24"/>
    </w:rPr>
  </w:style>
  <w:style w:type="paragraph" w:styleId="Heading5">
    <w:name w:val="heading 5"/>
    <w:basedOn w:val="Normal"/>
    <w:next w:val="Normal"/>
    <w:link w:val="Heading5Char"/>
    <w:qFormat/>
    <w:rsid w:val="00324C40"/>
    <w:pPr>
      <w:numPr>
        <w:ilvl w:val="4"/>
        <w:numId w:val="1"/>
      </w:numPr>
      <w:spacing w:before="240" w:after="60"/>
      <w:outlineLvl w:val="4"/>
    </w:pPr>
    <w:rPr>
      <w:sz w:val="22"/>
      <w:szCs w:val="22"/>
    </w:rPr>
  </w:style>
  <w:style w:type="paragraph" w:styleId="Heading6">
    <w:name w:val="heading 6"/>
    <w:basedOn w:val="Normal"/>
    <w:next w:val="Normal"/>
    <w:link w:val="Heading6Char"/>
    <w:qFormat/>
    <w:rsid w:val="00324C40"/>
    <w:pPr>
      <w:numPr>
        <w:ilvl w:val="5"/>
        <w:numId w:val="1"/>
      </w:numPr>
      <w:spacing w:before="240" w:after="60"/>
      <w:outlineLvl w:val="5"/>
    </w:pPr>
    <w:rPr>
      <w:i/>
      <w:iCs/>
      <w:sz w:val="22"/>
      <w:szCs w:val="22"/>
    </w:rPr>
  </w:style>
  <w:style w:type="paragraph" w:styleId="Heading7">
    <w:name w:val="heading 7"/>
    <w:basedOn w:val="Normal"/>
    <w:next w:val="Normal"/>
    <w:link w:val="Heading7Char"/>
    <w:qFormat/>
    <w:rsid w:val="00324C40"/>
    <w:pPr>
      <w:numPr>
        <w:ilvl w:val="6"/>
        <w:numId w:val="1"/>
      </w:numPr>
      <w:spacing w:before="240" w:after="60"/>
      <w:outlineLvl w:val="6"/>
    </w:pPr>
    <w:rPr>
      <w:rFonts w:ascii="Arial" w:hAnsi="Arial" w:cs="Arial"/>
    </w:rPr>
  </w:style>
  <w:style w:type="paragraph" w:styleId="Heading8">
    <w:name w:val="heading 8"/>
    <w:basedOn w:val="Normal"/>
    <w:next w:val="Normal"/>
    <w:link w:val="Heading8Char"/>
    <w:qFormat/>
    <w:rsid w:val="00324C40"/>
    <w:pPr>
      <w:numPr>
        <w:ilvl w:val="7"/>
        <w:numId w:val="1"/>
      </w:numPr>
      <w:spacing w:before="240" w:after="60"/>
      <w:outlineLvl w:val="7"/>
    </w:pPr>
    <w:rPr>
      <w:rFonts w:ascii="Arial" w:hAnsi="Arial" w:cs="Arial"/>
      <w:i/>
      <w:iCs/>
    </w:rPr>
  </w:style>
  <w:style w:type="paragraph" w:styleId="Heading9">
    <w:name w:val="heading 9"/>
    <w:basedOn w:val="Normal"/>
    <w:next w:val="Normal"/>
    <w:link w:val="Heading9Char"/>
    <w:qFormat/>
    <w:rsid w:val="00324C40"/>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 Char"/>
    <w:link w:val="Heading1"/>
    <w:rsid w:val="00324C40"/>
    <w:rPr>
      <w:rFonts w:ascii="Arial" w:eastAsia="MS Minngs" w:hAnsi="Arial" w:cs="Arial"/>
      <w:b/>
      <w:bCs/>
      <w:kern w:val="28"/>
      <w:sz w:val="28"/>
      <w:szCs w:val="28"/>
    </w:rPr>
  </w:style>
  <w:style w:type="character" w:customStyle="1" w:styleId="Heading2Char">
    <w:name w:val="Heading 2 Char"/>
    <w:link w:val="Heading2"/>
    <w:uiPriority w:val="99"/>
    <w:rsid w:val="00324C40"/>
    <w:rPr>
      <w:rFonts w:ascii="Helvetica" w:eastAsia="MS Minngs" w:hAnsi="Helvetica" w:cs="Helvetica"/>
      <w:b/>
      <w:bCs/>
      <w:caps/>
      <w:sz w:val="26"/>
      <w:szCs w:val="26"/>
    </w:rPr>
  </w:style>
  <w:style w:type="character" w:customStyle="1" w:styleId="Heading3Char">
    <w:name w:val="Heading 3 Char"/>
    <w:link w:val="Heading3"/>
    <w:rsid w:val="00324C40"/>
    <w:rPr>
      <w:rFonts w:ascii="Arial" w:eastAsia="MS Minngs" w:hAnsi="Arial" w:cs="Arial"/>
      <w:sz w:val="24"/>
      <w:szCs w:val="24"/>
    </w:rPr>
  </w:style>
  <w:style w:type="character" w:customStyle="1" w:styleId="Heading4Char">
    <w:name w:val="Heading 4 Char"/>
    <w:link w:val="Heading4"/>
    <w:rsid w:val="00324C40"/>
    <w:rPr>
      <w:rFonts w:ascii="Arial" w:eastAsia="MS Minngs" w:hAnsi="Arial" w:cs="Arial"/>
      <w:b/>
      <w:bCs/>
      <w:sz w:val="24"/>
      <w:szCs w:val="24"/>
    </w:rPr>
  </w:style>
  <w:style w:type="character" w:customStyle="1" w:styleId="Heading5Char">
    <w:name w:val="Heading 5 Char"/>
    <w:link w:val="Heading5"/>
    <w:rsid w:val="00324C40"/>
    <w:rPr>
      <w:rFonts w:ascii="Times New Roman" w:eastAsia="MS Minngs" w:hAnsi="Times New Roman"/>
      <w:sz w:val="22"/>
      <w:szCs w:val="22"/>
    </w:rPr>
  </w:style>
  <w:style w:type="character" w:customStyle="1" w:styleId="Heading6Char">
    <w:name w:val="Heading 6 Char"/>
    <w:link w:val="Heading6"/>
    <w:rsid w:val="00324C40"/>
    <w:rPr>
      <w:rFonts w:ascii="Times New Roman" w:eastAsia="MS Minngs" w:hAnsi="Times New Roman"/>
      <w:i/>
      <w:iCs/>
      <w:sz w:val="22"/>
      <w:szCs w:val="22"/>
    </w:rPr>
  </w:style>
  <w:style w:type="character" w:customStyle="1" w:styleId="Heading7Char">
    <w:name w:val="Heading 7 Char"/>
    <w:link w:val="Heading7"/>
    <w:rsid w:val="00324C40"/>
    <w:rPr>
      <w:rFonts w:ascii="Arial" w:eastAsia="MS Minngs" w:hAnsi="Arial" w:cs="Arial"/>
    </w:rPr>
  </w:style>
  <w:style w:type="character" w:customStyle="1" w:styleId="Heading8Char">
    <w:name w:val="Heading 8 Char"/>
    <w:link w:val="Heading8"/>
    <w:rsid w:val="00324C40"/>
    <w:rPr>
      <w:rFonts w:ascii="Arial" w:eastAsia="MS Minngs" w:hAnsi="Arial" w:cs="Arial"/>
      <w:i/>
      <w:iCs/>
    </w:rPr>
  </w:style>
  <w:style w:type="character" w:customStyle="1" w:styleId="Heading9Char">
    <w:name w:val="Heading 9 Char"/>
    <w:link w:val="Heading9"/>
    <w:rsid w:val="00324C40"/>
    <w:rPr>
      <w:rFonts w:ascii="Arial" w:eastAsia="MS Minngs" w:hAnsi="Arial" w:cs="Arial"/>
      <w:b/>
      <w:bCs/>
      <w:i/>
      <w:iCs/>
      <w:sz w:val="18"/>
      <w:szCs w:val="18"/>
    </w:rPr>
  </w:style>
  <w:style w:type="paragraph" w:customStyle="1" w:styleId="LessonTitle">
    <w:name w:val="LessonTitle"/>
    <w:basedOn w:val="Normal"/>
    <w:next w:val="Normal"/>
    <w:uiPriority w:val="99"/>
    <w:rsid w:val="00324C40"/>
    <w:pPr>
      <w:numPr>
        <w:numId w:val="2"/>
      </w:numPr>
      <w:spacing w:before="240" w:after="60"/>
      <w:jc w:val="center"/>
      <w:outlineLvl w:val="0"/>
    </w:pPr>
    <w:rPr>
      <w:rFonts w:ascii="Comic Sans MS" w:hAnsi="Comic Sans MS" w:cs="Comic Sans MS"/>
      <w:b/>
      <w:bCs/>
      <w:i/>
      <w:iCs/>
      <w:color w:val="FF00FF"/>
      <w:sz w:val="40"/>
      <w:szCs w:val="40"/>
    </w:rPr>
  </w:style>
  <w:style w:type="paragraph" w:customStyle="1" w:styleId="LessonOutline1">
    <w:name w:val="LessonOutline1"/>
    <w:basedOn w:val="Normal"/>
    <w:next w:val="Normal"/>
    <w:uiPriority w:val="99"/>
    <w:rsid w:val="00324C40"/>
    <w:pPr>
      <w:keepLines/>
      <w:numPr>
        <w:ilvl w:val="2"/>
        <w:numId w:val="2"/>
      </w:numPr>
      <w:spacing w:before="120" w:after="120"/>
      <w:outlineLvl w:val="2"/>
    </w:pPr>
    <w:rPr>
      <w:rFonts w:ascii="Arial Bold" w:hAnsi="Arial Bold" w:cs="Arial Bold"/>
      <w:b/>
      <w:bCs/>
      <w:color w:val="FF0000"/>
      <w:sz w:val="30"/>
      <w:szCs w:val="30"/>
    </w:rPr>
  </w:style>
  <w:style w:type="paragraph" w:customStyle="1" w:styleId="LessonOutline2">
    <w:name w:val="LessonOutline2"/>
    <w:basedOn w:val="Normal"/>
    <w:next w:val="Normal"/>
    <w:uiPriority w:val="99"/>
    <w:rsid w:val="00324C40"/>
    <w:pPr>
      <w:keepLines/>
      <w:numPr>
        <w:ilvl w:val="3"/>
        <w:numId w:val="2"/>
      </w:numPr>
      <w:spacing w:before="120" w:after="120"/>
      <w:outlineLvl w:val="3"/>
    </w:pPr>
    <w:rPr>
      <w:rFonts w:ascii="Arial Bold" w:hAnsi="Arial Bold" w:cs="Arial Bold"/>
      <w:b/>
      <w:bCs/>
      <w:color w:val="008000"/>
      <w:sz w:val="25"/>
      <w:szCs w:val="25"/>
    </w:rPr>
  </w:style>
  <w:style w:type="paragraph" w:customStyle="1" w:styleId="LessonOutline3">
    <w:name w:val="LessonOutline3"/>
    <w:basedOn w:val="Normal"/>
    <w:next w:val="Normal"/>
    <w:uiPriority w:val="99"/>
    <w:rsid w:val="00324C40"/>
    <w:pPr>
      <w:keepLines/>
      <w:numPr>
        <w:ilvl w:val="4"/>
        <w:numId w:val="2"/>
      </w:numPr>
      <w:shd w:val="clear" w:color="auto" w:fill="00FF00"/>
      <w:spacing w:before="120" w:after="120"/>
      <w:outlineLvl w:val="4"/>
    </w:pPr>
    <w:rPr>
      <w:rFonts w:ascii="Arial Bold" w:hAnsi="Arial Bold" w:cs="Arial Bold"/>
      <w:b/>
      <w:bCs/>
      <w:color w:val="008000"/>
      <w:sz w:val="28"/>
      <w:szCs w:val="28"/>
    </w:rPr>
  </w:style>
  <w:style w:type="paragraph" w:customStyle="1" w:styleId="LessonOutline4">
    <w:name w:val="LessonOutline4"/>
    <w:basedOn w:val="Normal"/>
    <w:next w:val="Normal"/>
    <w:uiPriority w:val="99"/>
    <w:rsid w:val="00324C40"/>
    <w:pPr>
      <w:keepLines/>
      <w:tabs>
        <w:tab w:val="left" w:pos="1008"/>
      </w:tabs>
      <w:spacing w:before="120" w:after="120"/>
      <w:outlineLvl w:val="5"/>
    </w:pPr>
    <w:rPr>
      <w:b/>
      <w:bCs/>
      <w:color w:val="008000"/>
      <w:sz w:val="28"/>
      <w:szCs w:val="28"/>
    </w:rPr>
  </w:style>
  <w:style w:type="paragraph" w:customStyle="1" w:styleId="LessonOutline5">
    <w:name w:val="LessonOutline5"/>
    <w:basedOn w:val="Normal"/>
    <w:next w:val="Normal"/>
    <w:uiPriority w:val="99"/>
    <w:rsid w:val="00324C40"/>
    <w:pPr>
      <w:spacing w:after="120"/>
      <w:jc w:val="center"/>
      <w:outlineLvl w:val="3"/>
    </w:pPr>
    <w:rPr>
      <w:b/>
      <w:bCs/>
      <w:i/>
      <w:iCs/>
      <w:caps/>
      <w:sz w:val="24"/>
      <w:szCs w:val="24"/>
    </w:rPr>
  </w:style>
  <w:style w:type="paragraph" w:customStyle="1" w:styleId="LessonVerse">
    <w:name w:val="LessonVerse"/>
    <w:basedOn w:val="Normal"/>
    <w:uiPriority w:val="99"/>
    <w:rsid w:val="00324C40"/>
    <w:pPr>
      <w:ind w:firstLine="144"/>
    </w:pPr>
    <w:rPr>
      <w:rFonts w:ascii="Arial" w:hAnsi="Arial" w:cs="Arial"/>
      <w:color w:val="800000"/>
      <w:sz w:val="23"/>
      <w:szCs w:val="23"/>
    </w:rPr>
  </w:style>
  <w:style w:type="character" w:customStyle="1" w:styleId="LessonCharacter1">
    <w:name w:val="LessonCharacter1"/>
    <w:uiPriority w:val="99"/>
    <w:rsid w:val="00324C40"/>
    <w:rPr>
      <w:rFonts w:ascii="Comic Sans MS" w:hAnsi="Comic Sans MS" w:cs="Comic Sans MS"/>
      <w:i/>
      <w:iCs/>
      <w:color w:val="FF0000"/>
      <w:spacing w:val="0"/>
      <w:position w:val="0"/>
      <w:sz w:val="22"/>
      <w:szCs w:val="22"/>
      <w:u w:val="single"/>
      <w:vertAlign w:val="baseline"/>
    </w:rPr>
  </w:style>
  <w:style w:type="paragraph" w:customStyle="1" w:styleId="LessonPara1">
    <w:name w:val="LessonPara1"/>
    <w:basedOn w:val="Normal"/>
    <w:rsid w:val="00324C40"/>
    <w:pPr>
      <w:ind w:firstLine="142"/>
    </w:pPr>
    <w:rPr>
      <w:rFonts w:ascii="Arial" w:hAnsi="Arial" w:cs="Arial"/>
      <w:color w:val="FF00FF"/>
      <w:sz w:val="23"/>
      <w:szCs w:val="23"/>
    </w:rPr>
  </w:style>
  <w:style w:type="paragraph" w:customStyle="1" w:styleId="LessonPara1A">
    <w:name w:val="LessonPara1A"/>
    <w:basedOn w:val="Normal"/>
    <w:uiPriority w:val="99"/>
    <w:rsid w:val="00324C40"/>
    <w:pPr>
      <w:keepLines/>
    </w:pPr>
  </w:style>
  <w:style w:type="paragraph" w:customStyle="1" w:styleId="LessonPara4">
    <w:name w:val="LessonPara4"/>
    <w:basedOn w:val="Normal"/>
    <w:next w:val="LessonPara4A"/>
    <w:uiPriority w:val="99"/>
    <w:rsid w:val="00324C40"/>
    <w:pPr>
      <w:jc w:val="right"/>
    </w:pPr>
    <w:rPr>
      <w:i/>
      <w:iCs/>
      <w:color w:val="808080"/>
    </w:rPr>
  </w:style>
  <w:style w:type="paragraph" w:customStyle="1" w:styleId="LessonPara4A">
    <w:name w:val="LessonPara4A"/>
    <w:basedOn w:val="Normal"/>
    <w:uiPriority w:val="99"/>
    <w:rsid w:val="00324C40"/>
    <w:pPr>
      <w:ind w:left="144" w:hanging="144"/>
      <w:jc w:val="both"/>
    </w:pPr>
    <w:rPr>
      <w:rFonts w:ascii="Arial" w:hAnsi="Arial" w:cs="Arial"/>
      <w:i/>
      <w:iCs/>
    </w:rPr>
  </w:style>
  <w:style w:type="paragraph" w:customStyle="1" w:styleId="LessonHiddenText">
    <w:name w:val="LessonHiddenText"/>
    <w:basedOn w:val="Normal"/>
    <w:uiPriority w:val="99"/>
    <w:rsid w:val="00324C40"/>
    <w:pPr>
      <w:ind w:left="144" w:hanging="144"/>
    </w:pPr>
    <w:rPr>
      <w:rFonts w:ascii="Arial" w:hAnsi="Arial" w:cs="Arial"/>
      <w:color w:val="008080"/>
      <w:sz w:val="22"/>
      <w:szCs w:val="22"/>
    </w:rPr>
  </w:style>
  <w:style w:type="paragraph" w:customStyle="1" w:styleId="LessonSubTitle">
    <w:name w:val="LessonSubTitle"/>
    <w:basedOn w:val="Normal"/>
    <w:next w:val="Normal"/>
    <w:uiPriority w:val="99"/>
    <w:rsid w:val="00324C40"/>
    <w:pPr>
      <w:numPr>
        <w:ilvl w:val="1"/>
        <w:numId w:val="2"/>
      </w:numPr>
      <w:spacing w:before="120" w:after="120"/>
      <w:jc w:val="center"/>
      <w:outlineLvl w:val="1"/>
    </w:pPr>
    <w:rPr>
      <w:b/>
      <w:bCs/>
      <w:i/>
      <w:iCs/>
      <w:color w:val="FF00FF"/>
      <w:spacing w:val="10"/>
      <w:sz w:val="24"/>
      <w:szCs w:val="24"/>
    </w:rPr>
  </w:style>
  <w:style w:type="paragraph" w:styleId="TOC1">
    <w:name w:val="toc 1"/>
    <w:basedOn w:val="Normal"/>
    <w:next w:val="Normal"/>
    <w:autoRedefine/>
    <w:uiPriority w:val="99"/>
    <w:rsid w:val="00324C40"/>
    <w:pPr>
      <w:spacing w:before="120" w:after="120"/>
    </w:pPr>
    <w:rPr>
      <w:b/>
      <w:bCs/>
      <w:caps/>
    </w:rPr>
  </w:style>
  <w:style w:type="paragraph" w:customStyle="1" w:styleId="LessonPara2">
    <w:name w:val="LessonPara2"/>
    <w:basedOn w:val="Normal"/>
    <w:uiPriority w:val="99"/>
    <w:rsid w:val="00324C40"/>
    <w:pPr>
      <w:ind w:left="142" w:hanging="142"/>
    </w:pPr>
    <w:rPr>
      <w:rFonts w:ascii="Arial" w:hAnsi="Arial" w:cs="Arial"/>
      <w:color w:val="0000FF"/>
      <w:sz w:val="23"/>
      <w:szCs w:val="23"/>
    </w:rPr>
  </w:style>
  <w:style w:type="paragraph" w:customStyle="1" w:styleId="LessonPara2A">
    <w:name w:val="LessonPara2A"/>
    <w:basedOn w:val="Normal"/>
    <w:uiPriority w:val="99"/>
    <w:rsid w:val="00324C40"/>
    <w:pPr>
      <w:ind w:left="720"/>
    </w:pPr>
    <w:rPr>
      <w:sz w:val="22"/>
      <w:szCs w:val="22"/>
    </w:rPr>
  </w:style>
  <w:style w:type="paragraph" w:customStyle="1" w:styleId="LessonPara3">
    <w:name w:val="LessonPara3"/>
    <w:basedOn w:val="Normal"/>
    <w:uiPriority w:val="99"/>
    <w:rsid w:val="00324C40"/>
    <w:pPr>
      <w:keepLines/>
      <w:spacing w:before="120" w:line="220" w:lineRule="exact"/>
      <w:ind w:left="144" w:hanging="144"/>
    </w:pPr>
    <w:rPr>
      <w:rFonts w:ascii="Arial Bold" w:hAnsi="Arial Bold" w:cs="Arial Bold"/>
      <w:b/>
      <w:bCs/>
      <w:color w:val="800080"/>
      <w:sz w:val="22"/>
      <w:szCs w:val="22"/>
    </w:rPr>
  </w:style>
  <w:style w:type="paragraph" w:customStyle="1" w:styleId="LessonPara3A">
    <w:name w:val="LessonPara3A"/>
    <w:basedOn w:val="Normal"/>
    <w:uiPriority w:val="99"/>
    <w:rsid w:val="00324C40"/>
    <w:pPr>
      <w:jc w:val="both"/>
    </w:pPr>
    <w:rPr>
      <w:color w:val="800000"/>
      <w:sz w:val="18"/>
      <w:szCs w:val="18"/>
    </w:rPr>
  </w:style>
  <w:style w:type="paragraph" w:customStyle="1" w:styleId="LessonShadeBlack">
    <w:name w:val="LessonShadeBlack"/>
    <w:basedOn w:val="Normal"/>
    <w:next w:val="Normal"/>
    <w:uiPriority w:val="99"/>
    <w:rsid w:val="00324C40"/>
    <w:pPr>
      <w:spacing w:before="120"/>
      <w:jc w:val="center"/>
    </w:pPr>
    <w:rPr>
      <w:rFonts w:ascii="Arial Bold" w:hAnsi="Arial Bold" w:cs="Arial Bold"/>
      <w:b/>
      <w:bCs/>
      <w:color w:val="FF0000"/>
      <w:sz w:val="21"/>
      <w:szCs w:val="21"/>
    </w:rPr>
  </w:style>
  <w:style w:type="paragraph" w:styleId="TOC2">
    <w:name w:val="toc 2"/>
    <w:basedOn w:val="Normal"/>
    <w:next w:val="Normal"/>
    <w:autoRedefine/>
    <w:uiPriority w:val="99"/>
    <w:rsid w:val="00324C40"/>
    <w:pPr>
      <w:ind w:left="200"/>
    </w:pPr>
    <w:rPr>
      <w:smallCaps/>
    </w:rPr>
  </w:style>
  <w:style w:type="paragraph" w:customStyle="1" w:styleId="LessonShadeLight">
    <w:name w:val="LessonShadeLight"/>
    <w:basedOn w:val="Normal"/>
    <w:uiPriority w:val="99"/>
    <w:rsid w:val="00324C40"/>
    <w:pPr>
      <w:jc w:val="center"/>
    </w:pPr>
    <w:rPr>
      <w:rFonts w:ascii="Arial Bold" w:hAnsi="Arial Bold" w:cs="Arial Bold"/>
      <w:b/>
      <w:bCs/>
      <w:color w:val="008080"/>
      <w:sz w:val="18"/>
      <w:szCs w:val="18"/>
    </w:rPr>
  </w:style>
  <w:style w:type="paragraph" w:customStyle="1" w:styleId="LessonPara5">
    <w:name w:val="LessonPara5"/>
    <w:basedOn w:val="Normal"/>
    <w:uiPriority w:val="99"/>
    <w:rsid w:val="00324C40"/>
    <w:pPr>
      <w:spacing w:line="220" w:lineRule="exact"/>
    </w:pPr>
    <w:rPr>
      <w:rFonts w:ascii="Arial Black" w:hAnsi="Arial Black" w:cs="Arial Black"/>
      <w:color w:val="008080"/>
      <w:sz w:val="22"/>
      <w:szCs w:val="22"/>
    </w:rPr>
  </w:style>
  <w:style w:type="paragraph" w:customStyle="1" w:styleId="LessonPara5A">
    <w:name w:val="LessonPara5A"/>
    <w:basedOn w:val="Normal"/>
    <w:uiPriority w:val="99"/>
    <w:rsid w:val="00324C40"/>
    <w:pPr>
      <w:keepLines/>
      <w:jc w:val="both"/>
    </w:pPr>
    <w:rPr>
      <w:b/>
      <w:bCs/>
      <w:i/>
      <w:iCs/>
      <w:color w:val="FF00FF"/>
    </w:rPr>
  </w:style>
  <w:style w:type="paragraph" w:customStyle="1" w:styleId="LessonPara6">
    <w:name w:val="LessonPara6"/>
    <w:basedOn w:val="Normal"/>
    <w:uiPriority w:val="99"/>
    <w:rsid w:val="00324C40"/>
    <w:pPr>
      <w:ind w:left="720" w:firstLine="288"/>
    </w:pPr>
    <w:rPr>
      <w:rFonts w:ascii="Arial" w:hAnsi="Arial" w:cs="Arial"/>
      <w:sz w:val="18"/>
      <w:szCs w:val="18"/>
    </w:rPr>
  </w:style>
  <w:style w:type="paragraph" w:customStyle="1" w:styleId="LessonPara6A">
    <w:name w:val="LessonPara6A"/>
    <w:basedOn w:val="Normal"/>
    <w:uiPriority w:val="99"/>
    <w:rsid w:val="00324C40"/>
    <w:pPr>
      <w:jc w:val="both"/>
    </w:pPr>
    <w:rPr>
      <w:rFonts w:ascii="Arial" w:hAnsi="Arial" w:cs="Arial"/>
      <w:sz w:val="18"/>
      <w:szCs w:val="18"/>
    </w:rPr>
  </w:style>
  <w:style w:type="paragraph" w:customStyle="1" w:styleId="LessonPara7A">
    <w:name w:val="LessonPara7A"/>
    <w:basedOn w:val="Normal"/>
    <w:uiPriority w:val="99"/>
    <w:rsid w:val="00324C40"/>
    <w:pPr>
      <w:shd w:val="clear" w:color="auto" w:fill="CCFFFF"/>
      <w:ind w:firstLine="142"/>
    </w:pPr>
    <w:rPr>
      <w:rFonts w:ascii="Comic Sans MS" w:hAnsi="Comic Sans MS" w:cs="Comic Sans MS"/>
      <w:b/>
      <w:bCs/>
      <w:i/>
      <w:iCs/>
      <w:color w:val="008000"/>
      <w:sz w:val="23"/>
      <w:szCs w:val="23"/>
    </w:rPr>
  </w:style>
  <w:style w:type="paragraph" w:customStyle="1" w:styleId="LessonPara7">
    <w:name w:val="LessonPara7"/>
    <w:basedOn w:val="Normal"/>
    <w:uiPriority w:val="99"/>
    <w:rsid w:val="00324C40"/>
    <w:pPr>
      <w:jc w:val="both"/>
    </w:pPr>
    <w:rPr>
      <w:rFonts w:ascii="Arial" w:hAnsi="Arial" w:cs="Arial"/>
    </w:rPr>
  </w:style>
  <w:style w:type="paragraph" w:customStyle="1" w:styleId="LessonQuestion">
    <w:name w:val="LessonQuestion"/>
    <w:basedOn w:val="Normal"/>
    <w:next w:val="Normal"/>
    <w:uiPriority w:val="99"/>
    <w:rsid w:val="00324C40"/>
    <w:pPr>
      <w:keepLines/>
      <w:shd w:val="horzStripe" w:color="auto" w:fill="auto"/>
      <w:spacing w:before="120" w:after="120"/>
      <w:jc w:val="center"/>
    </w:pPr>
    <w:rPr>
      <w:rFonts w:ascii="Arial Black" w:hAnsi="Arial Black" w:cs="Arial Black"/>
      <w:b/>
      <w:bCs/>
      <w:i/>
      <w:iCs/>
      <w:caps/>
      <w:outline/>
      <w:color w:val="000000"/>
      <w:spacing w:val="20"/>
      <w14:textOutline w14:w="9525" w14:cap="flat" w14:cmpd="sng" w14:algn="ctr">
        <w14:solidFill>
          <w14:srgbClr w14:val="000000"/>
        </w14:solidFill>
        <w14:prstDash w14:val="solid"/>
        <w14:round/>
      </w14:textOutline>
      <w14:textFill>
        <w14:noFill/>
      </w14:textFill>
    </w:rPr>
  </w:style>
  <w:style w:type="paragraph" w:customStyle="1" w:styleId="ContentsTitle">
    <w:name w:val="ContentsTitle"/>
    <w:basedOn w:val="Normal"/>
    <w:next w:val="Normal"/>
    <w:uiPriority w:val="99"/>
    <w:rsid w:val="00324C40"/>
    <w:pPr>
      <w:shd w:val="clear" w:color="auto" w:fill="CCFFFF"/>
      <w:ind w:right="144"/>
    </w:pPr>
    <w:rPr>
      <w:rFonts w:ascii="Arial Bold" w:hAnsi="Arial Bold" w:cs="Arial Bold"/>
      <w:b/>
      <w:bCs/>
      <w:color w:val="000000"/>
      <w:sz w:val="23"/>
      <w:szCs w:val="23"/>
    </w:rPr>
  </w:style>
  <w:style w:type="paragraph" w:styleId="TOC3">
    <w:name w:val="toc 3"/>
    <w:basedOn w:val="Normal"/>
    <w:next w:val="Normal"/>
    <w:autoRedefine/>
    <w:uiPriority w:val="99"/>
    <w:rsid w:val="00324C40"/>
    <w:pPr>
      <w:ind w:left="400"/>
    </w:pPr>
    <w:rPr>
      <w:i/>
      <w:iCs/>
    </w:rPr>
  </w:style>
  <w:style w:type="paragraph" w:styleId="TOC4">
    <w:name w:val="toc 4"/>
    <w:basedOn w:val="Normal"/>
    <w:next w:val="Normal"/>
    <w:autoRedefine/>
    <w:uiPriority w:val="99"/>
    <w:rsid w:val="00324C40"/>
    <w:pPr>
      <w:ind w:left="600"/>
    </w:pPr>
    <w:rPr>
      <w:sz w:val="18"/>
      <w:szCs w:val="18"/>
    </w:rPr>
  </w:style>
  <w:style w:type="paragraph" w:styleId="TOC5">
    <w:name w:val="toc 5"/>
    <w:basedOn w:val="Normal"/>
    <w:next w:val="Normal"/>
    <w:autoRedefine/>
    <w:uiPriority w:val="99"/>
    <w:rsid w:val="00324C40"/>
    <w:pPr>
      <w:ind w:left="800"/>
    </w:pPr>
    <w:rPr>
      <w:sz w:val="18"/>
      <w:szCs w:val="18"/>
    </w:rPr>
  </w:style>
  <w:style w:type="paragraph" w:styleId="TOC6">
    <w:name w:val="toc 6"/>
    <w:basedOn w:val="Normal"/>
    <w:next w:val="Normal"/>
    <w:autoRedefine/>
    <w:uiPriority w:val="99"/>
    <w:rsid w:val="00324C40"/>
    <w:pPr>
      <w:ind w:left="1000"/>
    </w:pPr>
    <w:rPr>
      <w:sz w:val="18"/>
      <w:szCs w:val="18"/>
    </w:rPr>
  </w:style>
  <w:style w:type="paragraph" w:styleId="TOC7">
    <w:name w:val="toc 7"/>
    <w:basedOn w:val="Normal"/>
    <w:next w:val="Normal"/>
    <w:autoRedefine/>
    <w:uiPriority w:val="99"/>
    <w:rsid w:val="00324C40"/>
    <w:pPr>
      <w:ind w:left="1200"/>
    </w:pPr>
    <w:rPr>
      <w:sz w:val="18"/>
      <w:szCs w:val="18"/>
    </w:rPr>
  </w:style>
  <w:style w:type="paragraph" w:styleId="TOC8">
    <w:name w:val="toc 8"/>
    <w:basedOn w:val="Normal"/>
    <w:next w:val="Normal"/>
    <w:autoRedefine/>
    <w:uiPriority w:val="99"/>
    <w:rsid w:val="00324C40"/>
    <w:pPr>
      <w:ind w:left="1400"/>
    </w:pPr>
    <w:rPr>
      <w:sz w:val="18"/>
      <w:szCs w:val="18"/>
    </w:rPr>
  </w:style>
  <w:style w:type="paragraph" w:styleId="TOC9">
    <w:name w:val="toc 9"/>
    <w:basedOn w:val="Normal"/>
    <w:next w:val="Normal"/>
    <w:autoRedefine/>
    <w:uiPriority w:val="99"/>
    <w:rsid w:val="00324C40"/>
    <w:pPr>
      <w:ind w:left="1600"/>
    </w:pPr>
    <w:rPr>
      <w:sz w:val="18"/>
      <w:szCs w:val="18"/>
    </w:rPr>
  </w:style>
  <w:style w:type="paragraph" w:styleId="Header">
    <w:name w:val="header"/>
    <w:basedOn w:val="Normal"/>
    <w:link w:val="HeaderChar"/>
    <w:uiPriority w:val="99"/>
    <w:rsid w:val="00324C40"/>
    <w:pPr>
      <w:tabs>
        <w:tab w:val="center" w:pos="4320"/>
        <w:tab w:val="right" w:pos="8640"/>
      </w:tabs>
    </w:pPr>
  </w:style>
  <w:style w:type="character" w:customStyle="1" w:styleId="HeaderChar">
    <w:name w:val="Header Char"/>
    <w:link w:val="Header"/>
    <w:uiPriority w:val="99"/>
    <w:rsid w:val="00324C40"/>
    <w:rPr>
      <w:rFonts w:ascii="Times New Roman" w:hAnsi="Times New Roman" w:cs="Times New Roman"/>
      <w:sz w:val="20"/>
      <w:szCs w:val="20"/>
    </w:rPr>
  </w:style>
  <w:style w:type="paragraph" w:styleId="Footer">
    <w:name w:val="footer"/>
    <w:basedOn w:val="Normal"/>
    <w:link w:val="FooterChar"/>
    <w:uiPriority w:val="99"/>
    <w:rsid w:val="00324C40"/>
    <w:pPr>
      <w:tabs>
        <w:tab w:val="center" w:pos="4320"/>
        <w:tab w:val="right" w:pos="8640"/>
      </w:tabs>
    </w:pPr>
  </w:style>
  <w:style w:type="character" w:customStyle="1" w:styleId="FooterChar">
    <w:name w:val="Footer Char"/>
    <w:link w:val="Footer"/>
    <w:uiPriority w:val="99"/>
    <w:rsid w:val="00324C40"/>
    <w:rPr>
      <w:rFonts w:ascii="Times New Roman" w:hAnsi="Times New Roman" w:cs="Times New Roman"/>
      <w:sz w:val="20"/>
      <w:szCs w:val="20"/>
    </w:rPr>
  </w:style>
  <w:style w:type="character" w:styleId="PageNumber">
    <w:name w:val="page number"/>
    <w:uiPriority w:val="99"/>
    <w:rsid w:val="00324C40"/>
    <w:rPr>
      <w:rFonts w:ascii="Times New Roman" w:hAnsi="Times New Roman" w:cs="Times New Roman"/>
    </w:rPr>
  </w:style>
  <w:style w:type="paragraph" w:customStyle="1" w:styleId="Style1">
    <w:name w:val="Style1"/>
    <w:basedOn w:val="LessonPara6A"/>
    <w:rsid w:val="00324C40"/>
    <w:pPr>
      <w:ind w:firstLine="170"/>
      <w:jc w:val="left"/>
    </w:pPr>
    <w:rPr>
      <w:rFonts w:ascii="Times New Roman" w:hAnsi="Times New Roman" w:cs="Times New Roman"/>
      <w:color w:val="000000"/>
      <w:sz w:val="20"/>
      <w:szCs w:val="20"/>
    </w:rPr>
  </w:style>
  <w:style w:type="paragraph" w:styleId="DocumentMap">
    <w:name w:val="Document Map"/>
    <w:basedOn w:val="Normal"/>
    <w:link w:val="DocumentMapChar"/>
    <w:uiPriority w:val="99"/>
    <w:rsid w:val="00324C40"/>
    <w:pPr>
      <w:shd w:val="clear" w:color="auto" w:fill="000080"/>
    </w:pPr>
    <w:rPr>
      <w:rFonts w:ascii="Tahoma" w:hAnsi="Tahoma" w:cs="Tahoma"/>
    </w:rPr>
  </w:style>
  <w:style w:type="character" w:customStyle="1" w:styleId="DocumentMapChar">
    <w:name w:val="Document Map Char"/>
    <w:link w:val="DocumentMap"/>
    <w:uiPriority w:val="99"/>
    <w:rsid w:val="00324C40"/>
    <w:rPr>
      <w:rFonts w:ascii="Times New Roman" w:hAnsi="Times New Roman" w:cs="Times New Roman"/>
      <w:sz w:val="2"/>
      <w:szCs w:val="2"/>
    </w:rPr>
  </w:style>
  <w:style w:type="paragraph" w:customStyle="1" w:styleId="Style2">
    <w:name w:val="Style2"/>
    <w:basedOn w:val="LessonPara2"/>
    <w:uiPriority w:val="99"/>
    <w:rsid w:val="00324C40"/>
    <w:pPr>
      <w:spacing w:line="200" w:lineRule="exact"/>
    </w:pPr>
    <w:rPr>
      <w:vanish/>
      <w:color w:val="808080"/>
      <w:sz w:val="21"/>
      <w:szCs w:val="21"/>
    </w:rPr>
  </w:style>
  <w:style w:type="character" w:styleId="Strong">
    <w:name w:val="Strong"/>
    <w:uiPriority w:val="99"/>
    <w:qFormat/>
    <w:rsid w:val="00324C40"/>
    <w:rPr>
      <w:rFonts w:ascii="Times New Roman" w:hAnsi="Times New Roman" w:cs="Times New Roman"/>
      <w:b/>
      <w:bCs/>
    </w:rPr>
  </w:style>
  <w:style w:type="character" w:styleId="Emphasis">
    <w:name w:val="Emphasis"/>
    <w:uiPriority w:val="99"/>
    <w:qFormat/>
    <w:rsid w:val="00324C40"/>
    <w:rPr>
      <w:rFonts w:ascii="Times New Roman" w:hAnsi="Times New Roman" w:cs="Times New Roman"/>
      <w:i/>
      <w:iCs/>
    </w:rPr>
  </w:style>
  <w:style w:type="paragraph" w:customStyle="1" w:styleId="IntroductoryNotes">
    <w:name w:val="IntroductoryNotes"/>
    <w:basedOn w:val="NormalIndent"/>
    <w:uiPriority w:val="99"/>
    <w:rsid w:val="00324C40"/>
    <w:pPr>
      <w:keepLines/>
      <w:ind w:left="144" w:hanging="144"/>
    </w:pPr>
    <w:rPr>
      <w:rFonts w:ascii="Arial" w:hAnsi="Arial" w:cs="Arial"/>
      <w:color w:val="000000"/>
      <w:sz w:val="18"/>
      <w:szCs w:val="18"/>
    </w:rPr>
  </w:style>
  <w:style w:type="paragraph" w:styleId="NormalIndent">
    <w:name w:val="Normal Indent"/>
    <w:basedOn w:val="Normal"/>
    <w:uiPriority w:val="99"/>
    <w:rsid w:val="00324C40"/>
    <w:pPr>
      <w:ind w:left="720"/>
    </w:pPr>
  </w:style>
  <w:style w:type="character" w:customStyle="1" w:styleId="Style3">
    <w:name w:val="Style3"/>
    <w:rsid w:val="00324C40"/>
    <w:rPr>
      <w:rFonts w:ascii="Comic Sans MS" w:hAnsi="Comic Sans MS" w:cs="Comic Sans MS"/>
      <w:color w:val="800000"/>
      <w:sz w:val="20"/>
      <w:szCs w:val="20"/>
      <w:u w:val="thick"/>
      <w:shd w:val="clear" w:color="auto" w:fill="auto"/>
    </w:rPr>
  </w:style>
  <w:style w:type="character" w:styleId="IntenseEmphasis">
    <w:name w:val="Intense Emphasis"/>
    <w:uiPriority w:val="99"/>
    <w:qFormat/>
    <w:rsid w:val="00324C40"/>
    <w:rPr>
      <w:rFonts w:ascii="Times New Roman" w:hAnsi="Times New Roman" w:cs="Times New Roman"/>
      <w:i/>
      <w:iCs/>
      <w:color w:val="auto"/>
    </w:rPr>
  </w:style>
  <w:style w:type="character" w:customStyle="1" w:styleId="woj">
    <w:name w:val="woj"/>
    <w:uiPriority w:val="99"/>
    <w:rsid w:val="00324C40"/>
    <w:rPr>
      <w:sz w:val="18"/>
      <w:szCs w:val="18"/>
    </w:rPr>
  </w:style>
  <w:style w:type="character" w:customStyle="1" w:styleId="text">
    <w:name w:val="text"/>
    <w:uiPriority w:val="99"/>
    <w:rsid w:val="00324C40"/>
  </w:style>
  <w:style w:type="paragraph" w:customStyle="1" w:styleId="Song1stLine">
    <w:name w:val="Song1stLine"/>
    <w:basedOn w:val="songsnormbold"/>
    <w:next w:val="Normal"/>
    <w:uiPriority w:val="99"/>
    <w:rsid w:val="00324C40"/>
    <w:pPr>
      <w:tabs>
        <w:tab w:val="left" w:pos="284"/>
        <w:tab w:val="left" w:pos="425"/>
        <w:tab w:val="left" w:pos="567"/>
        <w:tab w:val="left" w:pos="709"/>
        <w:tab w:val="left" w:pos="851"/>
      </w:tabs>
      <w:spacing w:line="240" w:lineRule="auto"/>
      <w:ind w:left="303"/>
    </w:pPr>
    <w:rPr>
      <w:sz w:val="24"/>
      <w:szCs w:val="24"/>
    </w:rPr>
  </w:style>
  <w:style w:type="paragraph" w:customStyle="1" w:styleId="songsnormbold">
    <w:name w:val="songs norm bold"/>
    <w:basedOn w:val="Normal"/>
    <w:uiPriority w:val="99"/>
    <w:rsid w:val="00324C40"/>
    <w:pPr>
      <w:spacing w:line="230" w:lineRule="exact"/>
      <w:ind w:left="360" w:hanging="360"/>
    </w:pPr>
    <w:rPr>
      <w:rFonts w:ascii="MS Minngs" w:hAnsi="Calibri" w:cs="MS Minngs"/>
      <w:b/>
      <w:bCs/>
      <w:sz w:val="22"/>
      <w:szCs w:val="22"/>
    </w:rPr>
  </w:style>
  <w:style w:type="character" w:customStyle="1" w:styleId="Style4">
    <w:name w:val="Style4"/>
    <w:rsid w:val="00324C40"/>
    <w:rPr>
      <w:rFonts w:ascii="Times" w:hAnsi="Times" w:cs="Times"/>
      <w:b/>
      <w:bCs/>
      <w:color w:val="FF00FF"/>
      <w:sz w:val="22"/>
      <w:szCs w:val="22"/>
      <w:u w:val="thick"/>
      <w:shd w:val="clear" w:color="auto" w:fill="auto"/>
    </w:rPr>
  </w:style>
  <w:style w:type="paragraph" w:styleId="Date">
    <w:name w:val="Date"/>
    <w:basedOn w:val="Normal"/>
    <w:next w:val="Normal"/>
    <w:link w:val="DateChar"/>
    <w:uiPriority w:val="99"/>
    <w:rsid w:val="00324C40"/>
    <w:rPr>
      <w:rFonts w:ascii="MS Minngs" w:hAnsi="Calibri" w:cs="MS Minngs"/>
    </w:rPr>
  </w:style>
  <w:style w:type="character" w:customStyle="1" w:styleId="DateChar">
    <w:name w:val="Date Char"/>
    <w:link w:val="Date"/>
    <w:uiPriority w:val="99"/>
    <w:rsid w:val="00324C40"/>
    <w:rPr>
      <w:rFonts w:ascii="Times New Roman" w:hAnsi="Times New Roman" w:cs="Times New Roman"/>
      <w:sz w:val="20"/>
      <w:szCs w:val="20"/>
      <w:lang w:val="en-US" w:eastAsia="en-US"/>
    </w:rPr>
  </w:style>
  <w:style w:type="character" w:customStyle="1" w:styleId="EMPHASISWORD">
    <w:name w:val="EMPHASIS WORD"/>
    <w:uiPriority w:val="99"/>
    <w:rsid w:val="00324C40"/>
    <w:rPr>
      <w:rFonts w:ascii="Times" w:hAnsi="Times" w:cs="Times"/>
      <w:b/>
      <w:bCs/>
      <w:i/>
      <w:iCs/>
      <w:sz w:val="22"/>
      <w:szCs w:val="22"/>
    </w:rPr>
  </w:style>
  <w:style w:type="paragraph" w:customStyle="1" w:styleId="STDTEXT">
    <w:name w:val="STD TEXT"/>
    <w:uiPriority w:val="99"/>
    <w:rsid w:val="00324C40"/>
    <w:pPr>
      <w:keepLines/>
    </w:pPr>
    <w:rPr>
      <w:rFonts w:ascii="Times" w:eastAsia="MS Minngs" w:hAnsi="Times" w:cs="Times"/>
      <w:sz w:val="22"/>
      <w:szCs w:val="22"/>
    </w:rPr>
  </w:style>
  <w:style w:type="character" w:styleId="Hyperlink">
    <w:name w:val="Hyperlink"/>
    <w:uiPriority w:val="99"/>
    <w:rsid w:val="00324C40"/>
    <w:rPr>
      <w:rFonts w:ascii="Times New Roman" w:hAnsi="Times New Roman" w:cs="Times New Roman"/>
      <w:color w:val="0000FF"/>
      <w:u w:val="single"/>
    </w:rPr>
  </w:style>
  <w:style w:type="character" w:customStyle="1" w:styleId="definition">
    <w:name w:val="definition"/>
    <w:uiPriority w:val="99"/>
    <w:rsid w:val="00324C40"/>
    <w:rPr>
      <w:rFonts w:ascii="Times New Roman" w:hAnsi="Times New Roman" w:cs="Times New Roman"/>
    </w:rPr>
  </w:style>
  <w:style w:type="character" w:styleId="FollowedHyperlink">
    <w:name w:val="FollowedHyperlink"/>
    <w:uiPriority w:val="99"/>
    <w:rsid w:val="00324C40"/>
    <w:rPr>
      <w:rFonts w:ascii="Times New Roman" w:hAnsi="Times New Roman" w:cs="Times New Roman"/>
      <w:color w:val="800080"/>
      <w:u w:val="single"/>
    </w:rPr>
  </w:style>
  <w:style w:type="paragraph" w:styleId="PlainText">
    <w:name w:val="Plain Text"/>
    <w:basedOn w:val="Normal"/>
    <w:link w:val="PlainTextChar"/>
    <w:uiPriority w:val="99"/>
    <w:rsid w:val="00324C40"/>
    <w:rPr>
      <w:rFonts w:ascii="Courier New" w:hAnsi="Courier New" w:cs="Courier New"/>
    </w:rPr>
  </w:style>
  <w:style w:type="character" w:customStyle="1" w:styleId="PlainTextChar">
    <w:name w:val="Plain Text Char"/>
    <w:link w:val="PlainText"/>
    <w:uiPriority w:val="99"/>
    <w:rsid w:val="00324C40"/>
    <w:rPr>
      <w:rFonts w:ascii="Courier New" w:eastAsia="MS Minngs" w:hAnsi="Courier New" w:cs="Courier New"/>
      <w:sz w:val="20"/>
      <w:szCs w:val="20"/>
      <w:lang w:val="en-US" w:eastAsia="en-US"/>
    </w:rPr>
  </w:style>
  <w:style w:type="paragraph" w:customStyle="1" w:styleId="VERSE">
    <w:name w:val="VERSE"/>
    <w:uiPriority w:val="99"/>
    <w:rsid w:val="00324C40"/>
    <w:pPr>
      <w:overflowPunct w:val="0"/>
      <w:autoSpaceDE w:val="0"/>
      <w:autoSpaceDN w:val="0"/>
      <w:adjustRightInd w:val="0"/>
      <w:ind w:left="144"/>
      <w:jc w:val="both"/>
      <w:textAlignment w:val="baseline"/>
    </w:pPr>
    <w:rPr>
      <w:rFonts w:ascii="Times" w:eastAsia="MS Minngs" w:hAnsi="Times" w:cs="Times"/>
      <w:i/>
      <w:iCs/>
      <w:sz w:val="12"/>
      <w:szCs w:val="12"/>
    </w:rPr>
  </w:style>
  <w:style w:type="character" w:customStyle="1" w:styleId="CommentTextChar">
    <w:name w:val="Comment Text Char"/>
    <w:uiPriority w:val="99"/>
    <w:rsid w:val="00324C40"/>
    <w:rPr>
      <w:rFonts w:ascii="Times New Roman" w:eastAsia="MS Minngs" w:hAnsi="Times New Roman" w:cs="Times New Roman"/>
      <w:sz w:val="24"/>
      <w:szCs w:val="24"/>
      <w:lang w:val="en-US" w:eastAsia="en-US"/>
    </w:rPr>
  </w:style>
  <w:style w:type="paragraph" w:styleId="CommentText">
    <w:name w:val="annotation text"/>
    <w:basedOn w:val="Normal"/>
    <w:link w:val="CommentTextChar1"/>
    <w:uiPriority w:val="99"/>
    <w:rsid w:val="00324C40"/>
    <w:rPr>
      <w:sz w:val="24"/>
      <w:szCs w:val="24"/>
    </w:rPr>
  </w:style>
  <w:style w:type="character" w:customStyle="1" w:styleId="CommentTextChar1">
    <w:name w:val="Comment Text Char1"/>
    <w:link w:val="CommentText"/>
    <w:uiPriority w:val="99"/>
    <w:rsid w:val="00324C40"/>
    <w:rPr>
      <w:rFonts w:ascii="Times New Roman" w:hAnsi="Times New Roman" w:cs="Times New Roman"/>
      <w:sz w:val="20"/>
      <w:szCs w:val="20"/>
      <w:lang w:val="en-US" w:eastAsia="en-US"/>
    </w:rPr>
  </w:style>
  <w:style w:type="paragraph" w:styleId="CommentSubject">
    <w:name w:val="annotation subject"/>
    <w:basedOn w:val="CommentText"/>
    <w:next w:val="CommentText"/>
    <w:link w:val="CommentSubjectChar"/>
    <w:uiPriority w:val="99"/>
    <w:rsid w:val="00324C40"/>
    <w:rPr>
      <w:b/>
      <w:bCs/>
      <w:sz w:val="20"/>
      <w:szCs w:val="20"/>
    </w:rPr>
  </w:style>
  <w:style w:type="character" w:customStyle="1" w:styleId="CommentSubjectChar">
    <w:name w:val="Comment Subject Char"/>
    <w:link w:val="CommentSubject"/>
    <w:uiPriority w:val="99"/>
    <w:rsid w:val="00324C40"/>
    <w:rPr>
      <w:rFonts w:ascii="Times New Roman" w:eastAsia="MS Minngs" w:hAnsi="Times New Roman" w:cs="Times New Roman"/>
      <w:b/>
      <w:bCs/>
      <w:sz w:val="20"/>
      <w:szCs w:val="20"/>
      <w:lang w:val="en-US" w:eastAsia="en-US"/>
    </w:rPr>
  </w:style>
  <w:style w:type="paragraph" w:styleId="BalloonText">
    <w:name w:val="Balloon Text"/>
    <w:basedOn w:val="Normal"/>
    <w:link w:val="BalloonTextChar"/>
    <w:uiPriority w:val="99"/>
    <w:rsid w:val="00324C40"/>
    <w:rPr>
      <w:rFonts w:ascii="Helvetica" w:hAnsi="Helvetica" w:cs="Helvetica"/>
      <w:sz w:val="18"/>
      <w:szCs w:val="18"/>
    </w:rPr>
  </w:style>
  <w:style w:type="character" w:customStyle="1" w:styleId="BalloonTextChar">
    <w:name w:val="Balloon Text Char"/>
    <w:link w:val="BalloonText"/>
    <w:uiPriority w:val="99"/>
    <w:rsid w:val="00324C40"/>
    <w:rPr>
      <w:rFonts w:ascii="Helvetica" w:eastAsia="MS Minngs" w:hAnsi="Helvetica" w:cs="Helvetica"/>
      <w:sz w:val="18"/>
      <w:szCs w:val="18"/>
      <w:lang w:val="en-US" w:eastAsia="en-US"/>
    </w:rPr>
  </w:style>
  <w:style w:type="character" w:styleId="CommentReference">
    <w:name w:val="annotation reference"/>
    <w:uiPriority w:val="99"/>
    <w:rsid w:val="00324C40"/>
    <w:rPr>
      <w:rFonts w:ascii="Times New Roman" w:hAnsi="Times New Roman" w:cs="Times New Roman"/>
      <w:sz w:val="18"/>
      <w:szCs w:val="18"/>
    </w:rPr>
  </w:style>
  <w:style w:type="character" w:customStyle="1" w:styleId="CommentTextChar2">
    <w:name w:val="Comment Text Char2"/>
    <w:uiPriority w:val="99"/>
    <w:rsid w:val="00324C40"/>
    <w:rPr>
      <w:rFonts w:ascii="Times New Roman" w:eastAsia="MS Minngs" w:hAnsi="Times New Roman" w:cs="Times New Roman"/>
      <w:sz w:val="20"/>
      <w:szCs w:val="20"/>
      <w:lang w:val="en-US" w:eastAsia="en-US"/>
    </w:rPr>
  </w:style>
  <w:style w:type="character" w:customStyle="1" w:styleId="DateChar1">
    <w:name w:val="Date Char1"/>
    <w:uiPriority w:val="99"/>
    <w:rsid w:val="00324C40"/>
    <w:rPr>
      <w:rFonts w:ascii="Times New Roman" w:eastAsia="MS Minngs" w:hAnsi="Times New Roman" w:cs="Times New Roman"/>
      <w:sz w:val="20"/>
      <w:szCs w:val="20"/>
      <w:lang w:val="en-US" w:eastAsia="en-US"/>
    </w:rPr>
  </w:style>
  <w:style w:type="character" w:customStyle="1" w:styleId="PlainTextChar1">
    <w:name w:val="Plain Text Char1"/>
    <w:uiPriority w:val="99"/>
    <w:rsid w:val="00324C40"/>
    <w:rPr>
      <w:rFonts w:ascii="Courier New" w:eastAsia="MS Minngs" w:hAnsi="Courier New" w:cs="Courier New"/>
      <w:sz w:val="20"/>
      <w:szCs w:val="20"/>
      <w:lang w:val="en-US" w:eastAsia="en-US"/>
    </w:rPr>
  </w:style>
  <w:style w:type="paragraph" w:styleId="Index1">
    <w:name w:val="index 1"/>
    <w:basedOn w:val="Normal"/>
    <w:next w:val="Normal"/>
    <w:autoRedefine/>
    <w:uiPriority w:val="99"/>
    <w:rsid w:val="00324C40"/>
    <w:pPr>
      <w:tabs>
        <w:tab w:val="left" w:leader="dot" w:pos="9000"/>
        <w:tab w:val="right" w:pos="9360"/>
      </w:tabs>
      <w:suppressAutoHyphens/>
      <w:ind w:left="1440" w:right="720" w:hanging="1440"/>
    </w:pPr>
    <w:rPr>
      <w:rFonts w:ascii="Courier New" w:hAnsi="Courier New" w:cs="Courier New"/>
      <w:sz w:val="24"/>
      <w:szCs w:val="24"/>
    </w:rPr>
  </w:style>
  <w:style w:type="paragraph" w:styleId="Index2">
    <w:name w:val="index 2"/>
    <w:basedOn w:val="Normal"/>
    <w:next w:val="Normal"/>
    <w:autoRedefine/>
    <w:uiPriority w:val="99"/>
    <w:rsid w:val="00324C40"/>
    <w:pPr>
      <w:tabs>
        <w:tab w:val="left" w:leader="dot" w:pos="9000"/>
        <w:tab w:val="right" w:pos="9360"/>
      </w:tabs>
      <w:suppressAutoHyphens/>
      <w:ind w:left="1440" w:right="720" w:hanging="720"/>
    </w:pPr>
    <w:rPr>
      <w:rFonts w:ascii="Courier New" w:hAnsi="Courier New" w:cs="Courier New"/>
      <w:sz w:val="24"/>
      <w:szCs w:val="24"/>
    </w:rPr>
  </w:style>
  <w:style w:type="paragraph" w:customStyle="1" w:styleId="toa">
    <w:name w:val="toa"/>
    <w:basedOn w:val="Normal"/>
    <w:uiPriority w:val="99"/>
    <w:rsid w:val="00324C40"/>
    <w:pPr>
      <w:tabs>
        <w:tab w:val="left" w:pos="9000"/>
        <w:tab w:val="right" w:pos="9360"/>
      </w:tabs>
      <w:suppressAutoHyphens/>
    </w:pPr>
    <w:rPr>
      <w:rFonts w:ascii="Courier New" w:hAnsi="Courier New" w:cs="Courier New"/>
      <w:sz w:val="24"/>
      <w:szCs w:val="24"/>
    </w:rPr>
  </w:style>
  <w:style w:type="paragraph" w:styleId="Caption">
    <w:name w:val="caption"/>
    <w:basedOn w:val="Normal"/>
    <w:next w:val="Normal"/>
    <w:uiPriority w:val="99"/>
    <w:qFormat/>
    <w:rsid w:val="00324C40"/>
    <w:rPr>
      <w:rFonts w:ascii="Courier New" w:hAnsi="Courier New" w:cs="Courier New"/>
      <w:sz w:val="24"/>
      <w:szCs w:val="24"/>
    </w:rPr>
  </w:style>
  <w:style w:type="character" w:customStyle="1" w:styleId="EquationCaption">
    <w:name w:val="_Equation Caption"/>
    <w:uiPriority w:val="99"/>
    <w:rsid w:val="00324C40"/>
  </w:style>
  <w:style w:type="paragraph" w:customStyle="1" w:styleId="Style0">
    <w:name w:val="Style0"/>
    <w:uiPriority w:val="99"/>
    <w:rsid w:val="00324C40"/>
    <w:pPr>
      <w:autoSpaceDE w:val="0"/>
      <w:autoSpaceDN w:val="0"/>
      <w:adjustRightInd w:val="0"/>
    </w:pPr>
    <w:rPr>
      <w:rFonts w:ascii="Arial" w:eastAsia="MS Minngs" w:hAnsi="Arial" w:cs="Arial"/>
      <w:sz w:val="24"/>
      <w:szCs w:val="24"/>
    </w:rPr>
  </w:style>
  <w:style w:type="character" w:customStyle="1" w:styleId="italic">
    <w:name w:val="italic"/>
    <w:uiPriority w:val="99"/>
    <w:rsid w:val="00324C40"/>
    <w:rPr>
      <w:rFonts w:ascii="Times" w:hAnsi="Times" w:cs="Times"/>
      <w:i/>
      <w:iCs/>
      <w:sz w:val="22"/>
      <w:szCs w:val="22"/>
    </w:rPr>
  </w:style>
  <w:style w:type="paragraph" w:customStyle="1" w:styleId="lessonverse0">
    <w:name w:val="lessonverse"/>
    <w:basedOn w:val="Normal"/>
    <w:uiPriority w:val="99"/>
    <w:rsid w:val="00324C40"/>
    <w:pPr>
      <w:spacing w:before="100" w:beforeAutospacing="1" w:after="100" w:afterAutospacing="1"/>
    </w:pPr>
    <w:rPr>
      <w:rFonts w:ascii="Arial Unicode MS" w:hAnsi="Arial Unicode MS" w:cs="Arial Unicode MS"/>
      <w:sz w:val="24"/>
      <w:szCs w:val="24"/>
      <w:lang w:val="en-GB"/>
    </w:rPr>
  </w:style>
  <w:style w:type="character" w:customStyle="1" w:styleId="hebrew">
    <w:name w:val="hebrew"/>
    <w:uiPriority w:val="99"/>
    <w:rsid w:val="00324C40"/>
    <w:rPr>
      <w:rFonts w:ascii="Times New Roman" w:hAnsi="Times New Roman" w:cs="Times New Roman"/>
    </w:rPr>
  </w:style>
  <w:style w:type="paragraph" w:styleId="ListParagraph">
    <w:name w:val="List Paragraph"/>
    <w:basedOn w:val="Normal"/>
    <w:uiPriority w:val="34"/>
    <w:qFormat/>
    <w:rsid w:val="00324C40"/>
    <w:pPr>
      <w:ind w:left="720"/>
    </w:pPr>
  </w:style>
  <w:style w:type="character" w:customStyle="1" w:styleId="emphasizeword">
    <w:name w:val="emphasize word"/>
    <w:uiPriority w:val="99"/>
    <w:rsid w:val="00324C40"/>
    <w:rPr>
      <w:i/>
      <w:iCs/>
      <w:u w:val="single"/>
    </w:rPr>
  </w:style>
  <w:style w:type="paragraph" w:customStyle="1" w:styleId="lecturenoteshiddentexts">
    <w:name w:val="lecture notes/hidden texts"/>
    <w:uiPriority w:val="99"/>
    <w:rsid w:val="00324C40"/>
    <w:pPr>
      <w:ind w:left="144"/>
    </w:pPr>
    <w:rPr>
      <w:rFonts w:ascii="Times" w:eastAsia="MS Minngs" w:hAnsi="Times" w:cs="Times"/>
      <w:i/>
      <w:iCs/>
      <w:sz w:val="22"/>
      <w:szCs w:val="22"/>
    </w:rPr>
  </w:style>
  <w:style w:type="paragraph" w:customStyle="1" w:styleId="ALT-1HEADINGLEVEL1">
    <w:name w:val="ALT-1 HEADING LEVEL 1"/>
    <w:uiPriority w:val="99"/>
    <w:rsid w:val="00324C40"/>
    <w:pPr>
      <w:keepNext/>
      <w:spacing w:after="240"/>
    </w:pPr>
    <w:rPr>
      <w:rFonts w:ascii="Helvetica" w:eastAsia="MS Minngs" w:hAnsi="Helvetica" w:cs="Helvetica"/>
      <w:b/>
      <w:bCs/>
      <w:caps/>
      <w:sz w:val="32"/>
      <w:szCs w:val="32"/>
    </w:rPr>
  </w:style>
  <w:style w:type="paragraph" w:styleId="BodyTextIndent3">
    <w:name w:val="Body Text Indent 3"/>
    <w:basedOn w:val="Normal"/>
    <w:link w:val="BodyTextIndent3Char"/>
    <w:uiPriority w:val="99"/>
    <w:rsid w:val="00324C40"/>
    <w:pPr>
      <w:spacing w:line="230" w:lineRule="exact"/>
      <w:ind w:left="360" w:hanging="360"/>
    </w:pPr>
    <w:rPr>
      <w:rFonts w:ascii="MS Minngs" w:hAnsi="Calibri" w:cs="MS Minngs"/>
      <w:i/>
      <w:iCs/>
      <w:sz w:val="18"/>
      <w:szCs w:val="18"/>
    </w:rPr>
  </w:style>
  <w:style w:type="character" w:customStyle="1" w:styleId="BodyTextIndent3Char">
    <w:name w:val="Body Text Indent 3 Char"/>
    <w:link w:val="BodyTextIndent3"/>
    <w:uiPriority w:val="99"/>
    <w:rsid w:val="00324C40"/>
    <w:rPr>
      <w:rFonts w:ascii="MS Minngs" w:eastAsia="MS Minngs" w:cs="MS Minngs"/>
      <w:i/>
      <w:iCs/>
      <w:sz w:val="18"/>
      <w:szCs w:val="18"/>
    </w:rPr>
  </w:style>
  <w:style w:type="paragraph" w:styleId="BodyText2">
    <w:name w:val="Body Text 2"/>
    <w:basedOn w:val="Normal"/>
    <w:link w:val="BodyText2Char"/>
    <w:uiPriority w:val="99"/>
    <w:rsid w:val="00324C40"/>
    <w:pPr>
      <w:spacing w:line="220" w:lineRule="exact"/>
    </w:pPr>
    <w:rPr>
      <w:rFonts w:ascii="MS Minngs" w:hAnsi="Calibri" w:cs="MS Minngs"/>
      <w:i/>
      <w:iCs/>
      <w:sz w:val="18"/>
      <w:szCs w:val="18"/>
    </w:rPr>
  </w:style>
  <w:style w:type="character" w:customStyle="1" w:styleId="BodyText2Char">
    <w:name w:val="Body Text 2 Char"/>
    <w:link w:val="BodyText2"/>
    <w:uiPriority w:val="99"/>
    <w:rsid w:val="00324C40"/>
    <w:rPr>
      <w:rFonts w:ascii="MS Minngs" w:eastAsia="MS Minngs" w:cs="MS Minngs"/>
      <w:i/>
      <w:iCs/>
      <w:sz w:val="18"/>
      <w:szCs w:val="18"/>
    </w:rPr>
  </w:style>
  <w:style w:type="paragraph" w:styleId="BodyTextIndent2">
    <w:name w:val="Body Text Indent 2"/>
    <w:basedOn w:val="Normal"/>
    <w:link w:val="BodyTextIndent2Char"/>
    <w:uiPriority w:val="99"/>
    <w:rsid w:val="00324C40"/>
    <w:pPr>
      <w:spacing w:line="230" w:lineRule="exact"/>
      <w:ind w:left="360" w:hanging="360"/>
    </w:pPr>
    <w:rPr>
      <w:rFonts w:ascii="Times" w:hAnsi="Times" w:cs="Times"/>
      <w:b/>
      <w:bCs/>
      <w:i/>
      <w:iCs/>
      <w:sz w:val="22"/>
      <w:szCs w:val="22"/>
    </w:rPr>
  </w:style>
  <w:style w:type="character" w:customStyle="1" w:styleId="BodyTextIndent2Char">
    <w:name w:val="Body Text Indent 2 Char"/>
    <w:link w:val="BodyTextIndent2"/>
    <w:uiPriority w:val="99"/>
    <w:rsid w:val="00324C40"/>
    <w:rPr>
      <w:rFonts w:ascii="Times" w:eastAsia="MS Minngs" w:hAnsi="Times" w:cs="Times"/>
      <w:b/>
      <w:bCs/>
      <w:i/>
      <w:iCs/>
      <w:sz w:val="22"/>
      <w:szCs w:val="22"/>
    </w:rPr>
  </w:style>
  <w:style w:type="paragraph" w:styleId="BodyText">
    <w:name w:val="Body Text"/>
    <w:basedOn w:val="Normal"/>
    <w:link w:val="BodyTextChar"/>
    <w:uiPriority w:val="99"/>
    <w:rsid w:val="00324C40"/>
    <w:pPr>
      <w:spacing w:after="120" w:line="220" w:lineRule="exact"/>
    </w:pPr>
    <w:rPr>
      <w:rFonts w:ascii="Times" w:hAnsi="Times" w:cs="Times"/>
      <w:sz w:val="23"/>
      <w:szCs w:val="23"/>
    </w:rPr>
  </w:style>
  <w:style w:type="character" w:customStyle="1" w:styleId="BodyTextChar">
    <w:name w:val="Body Text Char"/>
    <w:link w:val="BodyText"/>
    <w:uiPriority w:val="99"/>
    <w:rsid w:val="00324C40"/>
    <w:rPr>
      <w:rFonts w:ascii="Times" w:eastAsia="MS Minngs" w:hAnsi="Times" w:cs="Times"/>
      <w:sz w:val="23"/>
      <w:szCs w:val="23"/>
    </w:rPr>
  </w:style>
  <w:style w:type="paragraph" w:customStyle="1" w:styleId="chords">
    <w:name w:val="chords"/>
    <w:basedOn w:val="Normal"/>
    <w:uiPriority w:val="99"/>
    <w:rsid w:val="00324C40"/>
    <w:pPr>
      <w:spacing w:line="230" w:lineRule="exact"/>
      <w:ind w:left="360" w:hanging="360"/>
    </w:pPr>
    <w:rPr>
      <w:rFonts w:ascii="MS Minngs" w:hAnsi="Calibri" w:cs="MS Minngs"/>
      <w:i/>
      <w:iCs/>
      <w:position w:val="-2"/>
      <w:sz w:val="18"/>
      <w:szCs w:val="18"/>
    </w:rPr>
  </w:style>
  <w:style w:type="paragraph" w:styleId="BodyText3">
    <w:name w:val="Body Text 3"/>
    <w:basedOn w:val="Normal"/>
    <w:link w:val="BodyText3Char"/>
    <w:uiPriority w:val="99"/>
    <w:rsid w:val="00324C40"/>
    <w:pPr>
      <w:spacing w:line="220" w:lineRule="exact"/>
    </w:pPr>
    <w:rPr>
      <w:rFonts w:ascii="MS Minngs" w:hAnsi="Calibri" w:cs="MS Minngs"/>
      <w:sz w:val="22"/>
      <w:szCs w:val="22"/>
    </w:rPr>
  </w:style>
  <w:style w:type="character" w:customStyle="1" w:styleId="BodyText3Char">
    <w:name w:val="Body Text 3 Char"/>
    <w:link w:val="BodyText3"/>
    <w:uiPriority w:val="99"/>
    <w:rsid w:val="00324C40"/>
    <w:rPr>
      <w:rFonts w:ascii="MS Minngs" w:eastAsia="MS Minngs" w:cs="MS Minngs"/>
      <w:sz w:val="22"/>
      <w:szCs w:val="22"/>
    </w:rPr>
  </w:style>
  <w:style w:type="paragraph" w:customStyle="1" w:styleId="chordsbold">
    <w:name w:val="chords bold"/>
    <w:basedOn w:val="chords"/>
    <w:uiPriority w:val="99"/>
    <w:rsid w:val="00324C40"/>
    <w:rPr>
      <w:b/>
      <w:bCs/>
    </w:rPr>
  </w:style>
  <w:style w:type="paragraph" w:customStyle="1" w:styleId="songsnorm">
    <w:name w:val="songs norm"/>
    <w:basedOn w:val="Normal"/>
    <w:uiPriority w:val="99"/>
    <w:rsid w:val="00324C40"/>
    <w:pPr>
      <w:spacing w:line="230" w:lineRule="exact"/>
      <w:ind w:left="360" w:hanging="360"/>
    </w:pPr>
    <w:rPr>
      <w:rFonts w:ascii="MS Minngs" w:hAnsi="Calibri" w:cs="MS Minngs"/>
      <w:sz w:val="22"/>
      <w:szCs w:val="22"/>
    </w:rPr>
  </w:style>
  <w:style w:type="paragraph" w:styleId="HTMLPreformatted">
    <w:name w:val="HTML Preformatted"/>
    <w:basedOn w:val="Normal"/>
    <w:link w:val="HTMLPreformattedChar"/>
    <w:uiPriority w:val="99"/>
    <w:rsid w:val="00324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pPr>
    <w:rPr>
      <w:rFonts w:ascii="Courier New" w:hAnsi="Courier New" w:cs="Courier New"/>
      <w:color w:val="0000FF"/>
    </w:rPr>
  </w:style>
  <w:style w:type="character" w:customStyle="1" w:styleId="HTMLPreformattedChar">
    <w:name w:val="HTML Preformatted Char"/>
    <w:link w:val="HTMLPreformatted"/>
    <w:uiPriority w:val="99"/>
    <w:rsid w:val="00324C40"/>
    <w:rPr>
      <w:rFonts w:ascii="Courier New" w:eastAsia="MS Minngs" w:hAnsi="Courier New" w:cs="Courier New"/>
      <w:color w:val="0000FF"/>
    </w:rPr>
  </w:style>
  <w:style w:type="paragraph" w:styleId="Index3">
    <w:name w:val="index 3"/>
    <w:basedOn w:val="Normal"/>
    <w:next w:val="Normal"/>
    <w:autoRedefine/>
    <w:uiPriority w:val="99"/>
    <w:rsid w:val="00324C40"/>
    <w:pPr>
      <w:spacing w:line="220" w:lineRule="exact"/>
      <w:ind w:left="660" w:hanging="220"/>
    </w:pPr>
    <w:rPr>
      <w:rFonts w:ascii="MS Minngs" w:hAnsi="Calibri" w:cs="MS Minngs"/>
      <w:sz w:val="23"/>
      <w:szCs w:val="23"/>
    </w:rPr>
  </w:style>
  <w:style w:type="paragraph" w:styleId="Index4">
    <w:name w:val="index 4"/>
    <w:basedOn w:val="Normal"/>
    <w:next w:val="Normal"/>
    <w:autoRedefine/>
    <w:uiPriority w:val="99"/>
    <w:rsid w:val="00324C40"/>
    <w:pPr>
      <w:spacing w:line="220" w:lineRule="exact"/>
      <w:ind w:left="880" w:hanging="220"/>
    </w:pPr>
    <w:rPr>
      <w:rFonts w:ascii="MS Minngs" w:hAnsi="Calibri" w:cs="MS Minngs"/>
      <w:sz w:val="23"/>
      <w:szCs w:val="23"/>
    </w:rPr>
  </w:style>
  <w:style w:type="paragraph" w:styleId="Index5">
    <w:name w:val="index 5"/>
    <w:basedOn w:val="Normal"/>
    <w:next w:val="Normal"/>
    <w:autoRedefine/>
    <w:uiPriority w:val="99"/>
    <w:rsid w:val="00324C40"/>
    <w:pPr>
      <w:spacing w:line="220" w:lineRule="exact"/>
      <w:ind w:left="1100" w:hanging="220"/>
    </w:pPr>
    <w:rPr>
      <w:rFonts w:ascii="MS Minngs" w:hAnsi="Calibri" w:cs="MS Minngs"/>
      <w:sz w:val="23"/>
      <w:szCs w:val="23"/>
    </w:rPr>
  </w:style>
  <w:style w:type="paragraph" w:styleId="Index6">
    <w:name w:val="index 6"/>
    <w:basedOn w:val="Normal"/>
    <w:next w:val="Normal"/>
    <w:autoRedefine/>
    <w:uiPriority w:val="99"/>
    <w:rsid w:val="00324C40"/>
    <w:pPr>
      <w:spacing w:line="220" w:lineRule="exact"/>
      <w:ind w:left="1320" w:hanging="220"/>
    </w:pPr>
    <w:rPr>
      <w:rFonts w:ascii="MS Minngs" w:hAnsi="Calibri" w:cs="MS Minngs"/>
      <w:sz w:val="23"/>
      <w:szCs w:val="23"/>
    </w:rPr>
  </w:style>
  <w:style w:type="paragraph" w:styleId="Index7">
    <w:name w:val="index 7"/>
    <w:basedOn w:val="Normal"/>
    <w:next w:val="Normal"/>
    <w:autoRedefine/>
    <w:uiPriority w:val="99"/>
    <w:rsid w:val="00324C40"/>
    <w:pPr>
      <w:spacing w:line="220" w:lineRule="exact"/>
      <w:ind w:left="1540" w:hanging="220"/>
    </w:pPr>
    <w:rPr>
      <w:rFonts w:ascii="MS Minngs" w:hAnsi="Calibri" w:cs="MS Minngs"/>
      <w:sz w:val="23"/>
      <w:szCs w:val="23"/>
    </w:rPr>
  </w:style>
  <w:style w:type="paragraph" w:styleId="Index8">
    <w:name w:val="index 8"/>
    <w:basedOn w:val="Normal"/>
    <w:next w:val="Normal"/>
    <w:autoRedefine/>
    <w:uiPriority w:val="99"/>
    <w:rsid w:val="00324C40"/>
    <w:pPr>
      <w:spacing w:line="220" w:lineRule="exact"/>
      <w:ind w:left="1760" w:hanging="220"/>
    </w:pPr>
    <w:rPr>
      <w:rFonts w:ascii="MS Minngs" w:hAnsi="Calibri" w:cs="MS Minngs"/>
      <w:sz w:val="23"/>
      <w:szCs w:val="23"/>
    </w:rPr>
  </w:style>
  <w:style w:type="paragraph" w:styleId="Index9">
    <w:name w:val="index 9"/>
    <w:basedOn w:val="Normal"/>
    <w:next w:val="Normal"/>
    <w:autoRedefine/>
    <w:uiPriority w:val="99"/>
    <w:rsid w:val="00324C40"/>
    <w:pPr>
      <w:spacing w:line="220" w:lineRule="exact"/>
      <w:ind w:left="1980" w:hanging="220"/>
    </w:pPr>
    <w:rPr>
      <w:rFonts w:ascii="MS Minngs" w:hAnsi="Calibri" w:cs="MS Minngs"/>
      <w:sz w:val="23"/>
      <w:szCs w:val="23"/>
    </w:rPr>
  </w:style>
  <w:style w:type="paragraph" w:styleId="IndexHeading">
    <w:name w:val="index heading"/>
    <w:basedOn w:val="Normal"/>
    <w:next w:val="Index1"/>
    <w:uiPriority w:val="99"/>
    <w:rsid w:val="00324C40"/>
    <w:pPr>
      <w:spacing w:line="220" w:lineRule="exact"/>
    </w:pPr>
    <w:rPr>
      <w:rFonts w:ascii="MS Minngs" w:hAnsi="Calibri" w:cs="MS Minngs"/>
      <w:sz w:val="23"/>
      <w:szCs w:val="23"/>
    </w:rPr>
  </w:style>
  <w:style w:type="paragraph" w:styleId="NormalWeb">
    <w:name w:val="Normal (Web)"/>
    <w:basedOn w:val="Normal"/>
    <w:uiPriority w:val="99"/>
    <w:rsid w:val="00324C40"/>
    <w:pPr>
      <w:spacing w:before="100" w:beforeAutospacing="1" w:after="100" w:afterAutospacing="1" w:line="220" w:lineRule="exact"/>
    </w:pPr>
    <w:rPr>
      <w:rFonts w:ascii="MS Minngs" w:hAnsi="Calibri" w:cs="MS Minngs"/>
      <w:sz w:val="24"/>
      <w:szCs w:val="24"/>
    </w:rPr>
  </w:style>
  <w:style w:type="character" w:customStyle="1" w:styleId="ilad1">
    <w:name w:val="il_ad1"/>
    <w:uiPriority w:val="99"/>
    <w:rsid w:val="00324C40"/>
    <w:rPr>
      <w:rFonts w:ascii="Times New Roman" w:hAnsi="Times New Roman" w:cs="Times New Roman"/>
    </w:rPr>
  </w:style>
  <w:style w:type="paragraph" w:customStyle="1" w:styleId="lessonoutline30">
    <w:name w:val="lessonoutline3"/>
    <w:basedOn w:val="Normal"/>
    <w:uiPriority w:val="99"/>
    <w:rsid w:val="00324C40"/>
    <w:pPr>
      <w:spacing w:before="100" w:beforeAutospacing="1" w:after="100" w:afterAutospacing="1" w:line="220" w:lineRule="exact"/>
    </w:pPr>
    <w:rPr>
      <w:rFonts w:ascii="MS Minngs" w:hAnsi="Calibri" w:cs="MS Minngs"/>
      <w:sz w:val="24"/>
      <w:szCs w:val="24"/>
    </w:rPr>
  </w:style>
  <w:style w:type="paragraph" w:customStyle="1" w:styleId="lessonpara10">
    <w:name w:val="lessonpara1"/>
    <w:basedOn w:val="Normal"/>
    <w:uiPriority w:val="99"/>
    <w:rsid w:val="00324C40"/>
    <w:pPr>
      <w:spacing w:before="100" w:beforeAutospacing="1" w:after="100" w:afterAutospacing="1" w:line="220" w:lineRule="exact"/>
    </w:pPr>
    <w:rPr>
      <w:rFonts w:ascii="MS Minngs" w:hAnsi="Calibri" w:cs="MS Minngs"/>
      <w:sz w:val="24"/>
      <w:szCs w:val="24"/>
    </w:rPr>
  </w:style>
  <w:style w:type="paragraph" w:customStyle="1" w:styleId="lessonpara7a0">
    <w:name w:val="lessonpara7a"/>
    <w:basedOn w:val="Normal"/>
    <w:uiPriority w:val="99"/>
    <w:rsid w:val="00324C40"/>
    <w:pPr>
      <w:spacing w:before="100" w:beforeAutospacing="1" w:after="100" w:afterAutospacing="1" w:line="220" w:lineRule="exact"/>
    </w:pPr>
    <w:rPr>
      <w:rFonts w:ascii="MS Minngs" w:hAnsi="Calibri" w:cs="MS Minngs"/>
      <w:sz w:val="24"/>
      <w:szCs w:val="24"/>
    </w:rPr>
  </w:style>
  <w:style w:type="character" w:customStyle="1" w:styleId="ilad">
    <w:name w:val="il_ad"/>
    <w:uiPriority w:val="99"/>
    <w:rsid w:val="00324C40"/>
    <w:rPr>
      <w:rFonts w:ascii="Times New Roman" w:hAnsi="Times New Roman" w:cs="Times New Roman"/>
    </w:rPr>
  </w:style>
  <w:style w:type="paragraph" w:customStyle="1" w:styleId="para">
    <w:name w:val="para"/>
    <w:basedOn w:val="Normal"/>
    <w:uiPriority w:val="99"/>
    <w:rsid w:val="00324C40"/>
    <w:pPr>
      <w:autoSpaceDE w:val="0"/>
      <w:autoSpaceDN w:val="0"/>
      <w:spacing w:before="120" w:line="340" w:lineRule="exact"/>
      <w:jc w:val="both"/>
    </w:pPr>
    <w:rPr>
      <w:rFonts w:ascii="MS Minngs" w:hAnsi="Calibri" w:cs="MS Minngs"/>
      <w:sz w:val="26"/>
      <w:szCs w:val="26"/>
    </w:rPr>
  </w:style>
  <w:style w:type="character" w:customStyle="1" w:styleId="DocumentMapChar1">
    <w:name w:val="Document Map Char1"/>
    <w:uiPriority w:val="99"/>
    <w:rsid w:val="00324C40"/>
    <w:rPr>
      <w:rFonts w:ascii="Times New Roman" w:hAnsi="Times New Roman" w:cs="Times New Roman"/>
      <w:sz w:val="2"/>
      <w:szCs w:val="2"/>
    </w:rPr>
  </w:style>
  <w:style w:type="paragraph" w:customStyle="1" w:styleId="IntenseQuote1">
    <w:name w:val="Intense Quote1"/>
    <w:next w:val="Normal"/>
    <w:uiPriority w:val="99"/>
    <w:rsid w:val="00324C40"/>
    <w:pPr>
      <w:pBdr>
        <w:bottom w:val="single" w:sz="4" w:space="0" w:color="auto"/>
      </w:pBdr>
      <w:spacing w:before="200" w:after="280"/>
      <w:ind w:left="936" w:right="936"/>
    </w:pPr>
    <w:rPr>
      <w:rFonts w:ascii="Times New Roman" w:eastAsia="MS Minngs" w:hAnsi="Times New Roman"/>
      <w:b/>
      <w:bCs/>
      <w:i/>
      <w:iCs/>
      <w:lang w:val="en-MY" w:eastAsia="en-MY"/>
    </w:rPr>
  </w:style>
  <w:style w:type="character" w:customStyle="1" w:styleId="BookTitle1">
    <w:name w:val="Book Title1"/>
    <w:uiPriority w:val="99"/>
    <w:rsid w:val="00324C40"/>
    <w:rPr>
      <w:b/>
      <w:bCs/>
      <w:smallCaps/>
      <w:spacing w:val="5"/>
    </w:rPr>
  </w:style>
  <w:style w:type="paragraph" w:styleId="Quote">
    <w:name w:val="Quote"/>
    <w:basedOn w:val="Normal"/>
    <w:next w:val="Normal"/>
    <w:link w:val="QuoteChar"/>
    <w:uiPriority w:val="99"/>
    <w:qFormat/>
    <w:rsid w:val="00324C40"/>
    <w:rPr>
      <w:i/>
      <w:iCs/>
      <w:color w:val="000000"/>
      <w:lang w:val="en-MY" w:eastAsia="en-MY"/>
    </w:rPr>
  </w:style>
  <w:style w:type="character" w:customStyle="1" w:styleId="QuoteChar">
    <w:name w:val="Quote Char"/>
    <w:link w:val="Quote"/>
    <w:uiPriority w:val="99"/>
    <w:rsid w:val="00324C40"/>
    <w:rPr>
      <w:rFonts w:ascii="Times New Roman" w:eastAsia="MS Minngs" w:hAnsi="Times New Roman" w:cs="Times New Roman"/>
      <w:i/>
      <w:iCs/>
      <w:color w:val="000000"/>
      <w:lang w:val="en-MY" w:eastAsia="en-MY"/>
    </w:rPr>
  </w:style>
  <w:style w:type="character" w:customStyle="1" w:styleId="SubtleReference1">
    <w:name w:val="Subtle Reference1"/>
    <w:uiPriority w:val="99"/>
    <w:rsid w:val="00324C40"/>
    <w:rPr>
      <w:smallCaps/>
      <w:color w:val="auto"/>
      <w:u w:val="single"/>
    </w:rPr>
  </w:style>
  <w:style w:type="character" w:customStyle="1" w:styleId="IntenseQuoteChar">
    <w:name w:val="Intense Quote Char"/>
    <w:uiPriority w:val="99"/>
    <w:rsid w:val="00324C40"/>
    <w:rPr>
      <w:b/>
      <w:bCs/>
      <w:i/>
      <w:iCs/>
      <w:color w:val="auto"/>
    </w:rPr>
  </w:style>
  <w:style w:type="character" w:customStyle="1" w:styleId="SubtleEmphasis1">
    <w:name w:val="Subtle Emphasis1"/>
    <w:uiPriority w:val="99"/>
    <w:rsid w:val="00324C40"/>
    <w:rPr>
      <w:i/>
      <w:iCs/>
      <w:color w:val="808080"/>
    </w:rPr>
  </w:style>
  <w:style w:type="character" w:customStyle="1" w:styleId="SubtitleChar">
    <w:name w:val="Subtitle Char"/>
    <w:uiPriority w:val="99"/>
    <w:rsid w:val="00324C40"/>
    <w:rPr>
      <w:rFonts w:ascii="Cambria" w:hAnsi="Cambria" w:cs="Cambria"/>
      <w:i/>
      <w:iCs/>
      <w:color w:val="auto"/>
      <w:spacing w:val="15"/>
      <w:sz w:val="24"/>
      <w:szCs w:val="24"/>
    </w:rPr>
  </w:style>
  <w:style w:type="paragraph" w:customStyle="1" w:styleId="ListParagraph1">
    <w:name w:val="List Paragraph1"/>
    <w:next w:val="Normal"/>
    <w:uiPriority w:val="99"/>
    <w:rsid w:val="00324C40"/>
    <w:pPr>
      <w:ind w:left="720"/>
    </w:pPr>
    <w:rPr>
      <w:rFonts w:ascii="Times New Roman" w:eastAsia="MS Minngs" w:hAnsi="Times New Roman"/>
      <w:lang w:val="en-MY" w:eastAsia="en-MY"/>
    </w:rPr>
  </w:style>
  <w:style w:type="character" w:customStyle="1" w:styleId="EndnoteTextChar">
    <w:name w:val="Endnote Text Char"/>
    <w:uiPriority w:val="99"/>
    <w:rsid w:val="00324C40"/>
    <w:rPr>
      <w:sz w:val="20"/>
      <w:szCs w:val="20"/>
    </w:rPr>
  </w:style>
  <w:style w:type="character" w:customStyle="1" w:styleId="IntenseReference1">
    <w:name w:val="Intense Reference1"/>
    <w:uiPriority w:val="99"/>
    <w:rsid w:val="00324C40"/>
    <w:rPr>
      <w:b/>
      <w:bCs/>
      <w:smallCaps/>
      <w:color w:val="auto"/>
      <w:spacing w:val="5"/>
      <w:u w:val="single"/>
    </w:rPr>
  </w:style>
  <w:style w:type="character" w:customStyle="1" w:styleId="EndnoteTextChar1">
    <w:name w:val="Endnote Text Char1"/>
    <w:uiPriority w:val="99"/>
    <w:rsid w:val="00324C40"/>
    <w:rPr>
      <w:rFonts w:ascii="Times New Roman" w:hAnsi="Times New Roman" w:cs="Times New Roman"/>
      <w:lang w:val="en-MY" w:eastAsia="en-MY"/>
    </w:rPr>
  </w:style>
  <w:style w:type="character" w:customStyle="1" w:styleId="FootnoteTextChar">
    <w:name w:val="Footnote Text Char"/>
    <w:uiPriority w:val="99"/>
    <w:rsid w:val="00324C40"/>
    <w:rPr>
      <w:sz w:val="20"/>
      <w:szCs w:val="20"/>
    </w:rPr>
  </w:style>
  <w:style w:type="character" w:customStyle="1" w:styleId="PlainTextChar2">
    <w:name w:val="Plain Text Char2"/>
    <w:uiPriority w:val="99"/>
    <w:rsid w:val="00324C40"/>
    <w:rPr>
      <w:rFonts w:ascii="Courier New" w:hAnsi="Courier New" w:cs="Courier New"/>
      <w:sz w:val="20"/>
      <w:szCs w:val="20"/>
    </w:rPr>
  </w:style>
  <w:style w:type="character" w:customStyle="1" w:styleId="FootnoteTextChar1">
    <w:name w:val="Footnote Text Char1"/>
    <w:uiPriority w:val="99"/>
    <w:rsid w:val="00324C40"/>
    <w:rPr>
      <w:rFonts w:ascii="Times New Roman" w:hAnsi="Times New Roman" w:cs="Times New Roman"/>
      <w:lang w:val="en-MY" w:eastAsia="en-MY"/>
    </w:rPr>
  </w:style>
  <w:style w:type="character" w:customStyle="1" w:styleId="PlainTextChar3">
    <w:name w:val="Plain Text Char3"/>
    <w:uiPriority w:val="99"/>
    <w:rsid w:val="00324C40"/>
    <w:rPr>
      <w:rFonts w:ascii="Courier New" w:hAnsi="Courier New" w:cs="Courier New"/>
      <w:sz w:val="21"/>
      <w:szCs w:val="21"/>
      <w:lang w:val="en-MY" w:eastAsia="en-MY"/>
    </w:rPr>
  </w:style>
  <w:style w:type="character" w:customStyle="1" w:styleId="IntenseEmphasis1">
    <w:name w:val="Intense Emphasis1"/>
    <w:uiPriority w:val="99"/>
    <w:rsid w:val="00324C40"/>
    <w:rPr>
      <w:b/>
      <w:bCs/>
      <w:i/>
      <w:iCs/>
      <w:color w:val="auto"/>
    </w:rPr>
  </w:style>
  <w:style w:type="paragraph" w:customStyle="1" w:styleId="NoSpacing1">
    <w:name w:val="No Spacing1"/>
    <w:next w:val="Normal"/>
    <w:uiPriority w:val="99"/>
    <w:rsid w:val="00324C40"/>
    <w:rPr>
      <w:rFonts w:ascii="Times New Roman" w:eastAsia="MS Minngs" w:hAnsi="Times New Roman"/>
      <w:lang w:val="en-MY" w:eastAsia="en-MY"/>
    </w:rPr>
  </w:style>
  <w:style w:type="character" w:customStyle="1" w:styleId="SubtitleChar1">
    <w:name w:val="Subtitle Char1"/>
    <w:uiPriority w:val="99"/>
    <w:rsid w:val="00324C40"/>
    <w:rPr>
      <w:rFonts w:ascii="Cambria" w:hAnsi="Cambria" w:cs="Cambria"/>
      <w:i/>
      <w:iCs/>
      <w:color w:val="auto"/>
      <w:spacing w:val="15"/>
      <w:sz w:val="24"/>
      <w:szCs w:val="24"/>
      <w:lang w:val="en-MY" w:eastAsia="en-MY"/>
    </w:rPr>
  </w:style>
  <w:style w:type="character" w:customStyle="1" w:styleId="TitleChar">
    <w:name w:val="Title Char"/>
    <w:uiPriority w:val="99"/>
    <w:rsid w:val="00324C40"/>
    <w:rPr>
      <w:rFonts w:ascii="Cambria" w:hAnsi="Cambria" w:cs="Cambria"/>
      <w:color w:val="auto"/>
      <w:spacing w:val="5"/>
      <w:sz w:val="52"/>
      <w:szCs w:val="52"/>
    </w:rPr>
  </w:style>
  <w:style w:type="character" w:customStyle="1" w:styleId="TitleChar1">
    <w:name w:val="Title Char1"/>
    <w:uiPriority w:val="99"/>
    <w:rsid w:val="00324C40"/>
    <w:rPr>
      <w:rFonts w:ascii="Cambria" w:hAnsi="Cambria" w:cs="Cambria"/>
      <w:color w:val="auto"/>
      <w:spacing w:val="5"/>
      <w:sz w:val="52"/>
      <w:szCs w:val="52"/>
      <w:lang w:val="en-MY" w:eastAsia="en-MY"/>
    </w:rPr>
  </w:style>
  <w:style w:type="character" w:customStyle="1" w:styleId="Heading1Char1">
    <w:name w:val="Heading 1 Char1"/>
    <w:aliases w:val="O Char1"/>
    <w:uiPriority w:val="99"/>
    <w:rsid w:val="00324C40"/>
    <w:rPr>
      <w:rFonts w:ascii="Cambria" w:hAnsi="Cambria" w:cs="Cambria"/>
      <w:b/>
      <w:bCs/>
      <w:color w:val="auto"/>
      <w:sz w:val="28"/>
      <w:szCs w:val="28"/>
    </w:rPr>
  </w:style>
  <w:style w:type="character" w:customStyle="1" w:styleId="tgc">
    <w:name w:val="_tgc"/>
    <w:uiPriority w:val="99"/>
    <w:rsid w:val="00324C40"/>
    <w:rPr>
      <w:rFonts w:ascii="Times New Roman" w:hAnsi="Times New Roman" w:cs="Times New Roman"/>
    </w:rPr>
  </w:style>
  <w:style w:type="paragraph" w:customStyle="1" w:styleId="p1">
    <w:name w:val="p1"/>
    <w:basedOn w:val="Normal"/>
    <w:rsid w:val="00324C40"/>
    <w:rPr>
      <w:rFonts w:ascii="Helvetica" w:hAnsi="Helvetica" w:cs="Helvetica"/>
      <w:sz w:val="18"/>
      <w:szCs w:val="18"/>
      <w:lang w:val="en-GB" w:eastAsia="en-GB"/>
    </w:rPr>
  </w:style>
  <w:style w:type="character" w:customStyle="1" w:styleId="s1">
    <w:name w:val="s1"/>
    <w:rsid w:val="00324C40"/>
    <w:rPr>
      <w:rFonts w:ascii="Helvetica" w:hAnsi="Helvetica" w:cs="Helvetica"/>
      <w:sz w:val="24"/>
      <w:szCs w:val="24"/>
    </w:rPr>
  </w:style>
  <w:style w:type="character" w:customStyle="1" w:styleId="apple-converted-space">
    <w:name w:val="apple-converted-space"/>
    <w:uiPriority w:val="99"/>
    <w:rsid w:val="00324C40"/>
    <w:rPr>
      <w:rFonts w:ascii="Times New Roman" w:hAnsi="Times New Roman" w:cs="Times New Roman"/>
    </w:rPr>
  </w:style>
  <w:style w:type="paragraph" w:customStyle="1" w:styleId="p2">
    <w:name w:val="p2"/>
    <w:basedOn w:val="Normal"/>
    <w:uiPriority w:val="99"/>
    <w:rsid w:val="00324C40"/>
    <w:rPr>
      <w:rFonts w:ascii="Helvetica" w:hAnsi="Helvetica" w:cs="Helvetica"/>
      <w:sz w:val="18"/>
      <w:szCs w:val="18"/>
      <w:lang w:val="en-GB" w:eastAsia="en-GB"/>
    </w:rPr>
  </w:style>
  <w:style w:type="character" w:customStyle="1" w:styleId="quoteauthor">
    <w:name w:val="quoteauthor"/>
    <w:uiPriority w:val="99"/>
    <w:rsid w:val="00324C40"/>
    <w:rPr>
      <w:rFonts w:ascii="Times New Roman" w:hAnsi="Times New Roman" w:cs="Times New Roman"/>
    </w:rPr>
  </w:style>
  <w:style w:type="paragraph" w:customStyle="1" w:styleId="WARREN">
    <w:name w:val="WARREN"/>
    <w:basedOn w:val="Normal"/>
    <w:uiPriority w:val="99"/>
    <w:rsid w:val="00324C40"/>
    <w:pPr>
      <w:tabs>
        <w:tab w:val="left" w:pos="432"/>
        <w:tab w:val="left" w:pos="864"/>
        <w:tab w:val="left" w:pos="1296"/>
        <w:tab w:val="left" w:pos="1728"/>
      </w:tabs>
      <w:overflowPunct w:val="0"/>
      <w:autoSpaceDE w:val="0"/>
      <w:autoSpaceDN w:val="0"/>
      <w:adjustRightInd w:val="0"/>
      <w:textAlignment w:val="baseline"/>
    </w:pPr>
    <w:rPr>
      <w:rFonts w:ascii="MS Minngs" w:hAnsi="Calibri" w:cs="MS Minngs"/>
      <w:sz w:val="24"/>
      <w:szCs w:val="24"/>
    </w:rPr>
  </w:style>
  <w:style w:type="character" w:customStyle="1" w:styleId="ng-scope">
    <w:name w:val="ng-scope"/>
    <w:uiPriority w:val="99"/>
    <w:rsid w:val="00324C40"/>
    <w:rPr>
      <w:rFonts w:ascii="Times New Roman" w:hAnsi="Times New Roman" w:cs="Times New Roman"/>
    </w:rPr>
  </w:style>
  <w:style w:type="paragraph" w:customStyle="1" w:styleId="intro">
    <w:name w:val="intro"/>
    <w:basedOn w:val="Normal"/>
    <w:uiPriority w:val="99"/>
    <w:rsid w:val="00324C40"/>
    <w:pPr>
      <w:spacing w:before="100" w:beforeAutospacing="1" w:after="100" w:afterAutospacing="1"/>
    </w:pPr>
    <w:rPr>
      <w:rFonts w:eastAsia="SimSun"/>
      <w:sz w:val="24"/>
      <w:szCs w:val="24"/>
      <w:lang w:val="en-MY" w:eastAsia="zh-CN"/>
    </w:rPr>
  </w:style>
  <w:style w:type="character" w:customStyle="1" w:styleId="LessonPara7AChar">
    <w:name w:val="LessonPara7A Char"/>
    <w:uiPriority w:val="99"/>
    <w:rsid w:val="00324C40"/>
    <w:rPr>
      <w:rFonts w:ascii="Comic Sans MS" w:eastAsia="SimSun" w:hAnsi="Comic Sans MS" w:cs="Comic Sans MS"/>
      <w:color w:val="008000"/>
      <w:sz w:val="24"/>
      <w:szCs w:val="24"/>
      <w:lang w:val="en-US" w:eastAsia="zh-CN"/>
    </w:rPr>
  </w:style>
  <w:style w:type="paragraph" w:customStyle="1" w:styleId="Paragraph10">
    <w:name w:val="Paragraph 10"/>
    <w:uiPriority w:val="99"/>
    <w:rsid w:val="00324C40"/>
    <w:pPr>
      <w:keepLines/>
      <w:spacing w:line="264" w:lineRule="exact"/>
      <w:ind w:left="144"/>
    </w:pPr>
    <w:rPr>
      <w:rFonts w:ascii="Times" w:eastAsia="MS Minngs" w:hAnsi="Times" w:cs="Times"/>
      <w:i/>
      <w:iCs/>
      <w:sz w:val="22"/>
      <w:szCs w:val="22"/>
    </w:rPr>
  </w:style>
  <w:style w:type="paragraph" w:customStyle="1" w:styleId="Paragraph30">
    <w:name w:val="Paragraph 30"/>
    <w:uiPriority w:val="99"/>
    <w:rsid w:val="00324C40"/>
    <w:pPr>
      <w:keepLines/>
      <w:ind w:left="288"/>
    </w:pPr>
    <w:rPr>
      <w:rFonts w:ascii="Times" w:eastAsia="MS Minngs" w:hAnsi="Times" w:cs="Times"/>
    </w:rPr>
  </w:style>
  <w:style w:type="paragraph" w:customStyle="1" w:styleId="SMALLPRINT">
    <w:name w:val="SMALL PRINT"/>
    <w:uiPriority w:val="99"/>
    <w:rsid w:val="00324C40"/>
    <w:pPr>
      <w:keepLines/>
      <w:overflowPunct w:val="0"/>
      <w:autoSpaceDE w:val="0"/>
      <w:autoSpaceDN w:val="0"/>
      <w:adjustRightInd w:val="0"/>
      <w:ind w:left="288" w:firstLine="144"/>
      <w:jc w:val="both"/>
      <w:textAlignment w:val="baseline"/>
    </w:pPr>
    <w:rPr>
      <w:rFonts w:ascii="Helvetica" w:eastAsia="MS Minngs" w:hAnsi="Helvetica" w:cs="Helvetica"/>
      <w:sz w:val="18"/>
      <w:szCs w:val="18"/>
    </w:rPr>
  </w:style>
  <w:style w:type="character" w:customStyle="1" w:styleId="italicword">
    <w:name w:val="italic word"/>
    <w:uiPriority w:val="99"/>
    <w:rsid w:val="00324C40"/>
    <w:rPr>
      <w:rFonts w:ascii="Times" w:hAnsi="Times" w:cs="Times"/>
      <w:i/>
      <w:iCs/>
    </w:rPr>
  </w:style>
  <w:style w:type="character" w:customStyle="1" w:styleId="LessonPara5Char">
    <w:name w:val="LessonPara5 Char"/>
    <w:uiPriority w:val="99"/>
    <w:rsid w:val="00324C40"/>
    <w:rPr>
      <w:rFonts w:ascii="Times New Roman" w:hAnsi="Times New Roman" w:cs="Times New Roman"/>
      <w:b/>
      <w:bCs/>
      <w:i/>
      <w:iCs/>
      <w:sz w:val="24"/>
      <w:szCs w:val="24"/>
      <w:lang w:val="en-US"/>
    </w:rPr>
  </w:style>
  <w:style w:type="paragraph" w:customStyle="1" w:styleId="SUBHEADING">
    <w:name w:val="SUB HEADING"/>
    <w:uiPriority w:val="99"/>
    <w:rsid w:val="00324C40"/>
    <w:pPr>
      <w:keepLines/>
      <w:overflowPunct w:val="0"/>
      <w:autoSpaceDE w:val="0"/>
      <w:autoSpaceDN w:val="0"/>
      <w:adjustRightInd w:val="0"/>
      <w:ind w:left="432" w:right="432"/>
      <w:jc w:val="center"/>
      <w:textAlignment w:val="baseline"/>
    </w:pPr>
    <w:rPr>
      <w:rFonts w:ascii="Times" w:eastAsia="MS Minngs" w:hAnsi="Times" w:cs="Times"/>
      <w:b/>
      <w:bCs/>
      <w:i/>
      <w:iCs/>
      <w:caps/>
      <w:sz w:val="24"/>
      <w:szCs w:val="24"/>
    </w:rPr>
  </w:style>
  <w:style w:type="paragraph" w:customStyle="1" w:styleId="dutch11">
    <w:name w:val="dutch 11"/>
    <w:uiPriority w:val="99"/>
    <w:rsid w:val="00324C40"/>
    <w:pPr>
      <w:keepLines/>
      <w:overflowPunct w:val="0"/>
      <w:autoSpaceDE w:val="0"/>
      <w:autoSpaceDN w:val="0"/>
      <w:adjustRightInd w:val="0"/>
      <w:ind w:left="144" w:firstLine="144"/>
      <w:jc w:val="both"/>
      <w:textAlignment w:val="baseline"/>
    </w:pPr>
    <w:rPr>
      <w:rFonts w:ascii="Times" w:eastAsia="MS Minngs" w:hAnsi="Times" w:cs="Times"/>
      <w:sz w:val="22"/>
      <w:szCs w:val="22"/>
    </w:rPr>
  </w:style>
  <w:style w:type="paragraph" w:customStyle="1" w:styleId="Paragraph26">
    <w:name w:val="Paragraph 26"/>
    <w:uiPriority w:val="99"/>
    <w:rsid w:val="00324C40"/>
    <w:pPr>
      <w:keepLines/>
      <w:overflowPunct w:val="0"/>
      <w:autoSpaceDE w:val="0"/>
      <w:autoSpaceDN w:val="0"/>
      <w:adjustRightInd w:val="0"/>
      <w:ind w:left="144"/>
      <w:textAlignment w:val="baseline"/>
    </w:pPr>
    <w:rPr>
      <w:rFonts w:ascii="Times" w:eastAsia="MS Minngs" w:hAnsi="Times" w:cs="Times"/>
      <w:sz w:val="22"/>
      <w:szCs w:val="22"/>
    </w:rPr>
  </w:style>
  <w:style w:type="paragraph" w:customStyle="1" w:styleId="EMPHASISPARAGRAPH">
    <w:name w:val="EMPHASIS PARAGRAPH"/>
    <w:uiPriority w:val="99"/>
    <w:rsid w:val="00324C40"/>
    <w:pPr>
      <w:keepLines/>
      <w:overflowPunct w:val="0"/>
      <w:autoSpaceDE w:val="0"/>
      <w:autoSpaceDN w:val="0"/>
      <w:adjustRightInd w:val="0"/>
      <w:textAlignment w:val="baseline"/>
    </w:pPr>
    <w:rPr>
      <w:rFonts w:ascii="Helvetica" w:eastAsia="MS Minngs" w:hAnsi="Helvetica" w:cs="Helvetica"/>
      <w:b/>
      <w:bCs/>
      <w:i/>
      <w:iCs/>
    </w:rPr>
  </w:style>
  <w:style w:type="paragraph" w:customStyle="1" w:styleId="msonormal0">
    <w:name w:val="msonormal"/>
    <w:basedOn w:val="Normal"/>
    <w:uiPriority w:val="99"/>
    <w:rsid w:val="00932F23"/>
    <w:pPr>
      <w:spacing w:before="100" w:beforeAutospacing="1" w:after="100" w:afterAutospacing="1" w:line="220" w:lineRule="exact"/>
    </w:pPr>
    <w:rPr>
      <w:rFonts w:ascii="MS Minngs" w:hAnsi="Calibri" w:cs="MS Minngs"/>
      <w:sz w:val="24"/>
      <w:szCs w:val="24"/>
    </w:rPr>
  </w:style>
  <w:style w:type="paragraph" w:customStyle="1" w:styleId="uiqtextpara">
    <w:name w:val="ui_qtext_para"/>
    <w:basedOn w:val="Normal"/>
    <w:rsid w:val="008C64AA"/>
    <w:pPr>
      <w:spacing w:before="100" w:beforeAutospacing="1" w:after="100" w:afterAutospacing="1"/>
    </w:pPr>
    <w:rPr>
      <w:rFonts w:eastAsia="Times New Roman"/>
      <w:sz w:val="24"/>
      <w:szCs w:val="24"/>
      <w:lang w:val="en-MY"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147250">
      <w:bodyDiv w:val="1"/>
      <w:marLeft w:val="0"/>
      <w:marRight w:val="0"/>
      <w:marTop w:val="0"/>
      <w:marBottom w:val="0"/>
      <w:divBdr>
        <w:top w:val="none" w:sz="0" w:space="0" w:color="auto"/>
        <w:left w:val="none" w:sz="0" w:space="0" w:color="auto"/>
        <w:bottom w:val="none" w:sz="0" w:space="0" w:color="auto"/>
        <w:right w:val="none" w:sz="0" w:space="0" w:color="auto"/>
      </w:divBdr>
    </w:div>
    <w:div w:id="60319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hua%20Yee\AppData\Roaming\Microsoft\Templates\LessPreIP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005C1-5D94-49C0-88C0-0ADCF1278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C:\Users\Joshua Yee\AppData\Roaming\Microsoft\Templates\LessPreIPAD.dot</Template>
  <TotalTime>1640</TotalTime>
  <Pages>6</Pages>
  <Words>1477</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KINGDOM KEYS (USE ALT+T)</vt:lpstr>
    </vt:vector>
  </TitlesOfParts>
  <Company>The JF Residence</Company>
  <LinksUpToDate>false</LinksUpToDate>
  <CharactersWithSpaces>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KINGDOM KEYS (USE ALT+T)</dc:title>
  <dc:subject/>
  <dc:creator>Joshua</dc:creator>
  <cp:keywords/>
  <dc:description/>
  <cp:lastModifiedBy>joy yee</cp:lastModifiedBy>
  <cp:revision>867</cp:revision>
  <cp:lastPrinted>2016-07-21T23:15:00Z</cp:lastPrinted>
  <dcterms:created xsi:type="dcterms:W3CDTF">2019-04-26T04:37:00Z</dcterms:created>
  <dcterms:modified xsi:type="dcterms:W3CDTF">2025-05-27T03:17:00Z</dcterms:modified>
</cp:coreProperties>
</file>