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CE8B" w14:textId="77777777" w:rsidR="005E630B" w:rsidRDefault="005E630B" w:rsidP="005E630B">
      <w:pPr>
        <w:pStyle w:val="LessonPara4"/>
      </w:pPr>
      <w:bookmarkStart w:id="0" w:name="_Hlk533860878"/>
      <w:r>
        <w:rPr>
          <w:b/>
          <w:bCs/>
        </w:rPr>
        <w:t>First Step – Teacher’s Guide</w:t>
      </w:r>
      <w:r>
        <w:t xml:space="preserve">  </w:t>
      </w:r>
    </w:p>
    <w:p w14:paraId="05BA622C" w14:textId="77777777" w:rsidR="005E630B" w:rsidRPr="00506421" w:rsidRDefault="005E630B" w:rsidP="000B051F">
      <w:pPr>
        <w:pStyle w:val="Style2"/>
        <w:jc w:val="center"/>
        <w:rPr>
          <w:sz w:val="28"/>
          <w:szCs w:val="28"/>
        </w:rPr>
      </w:pPr>
      <w:r w:rsidRPr="00506421">
        <w:rPr>
          <w:sz w:val="28"/>
          <w:szCs w:val="28"/>
        </w:rPr>
        <w:t>May the people raise you, O God. Then the earth will yield its harvests.</w:t>
      </w:r>
    </w:p>
    <w:p w14:paraId="364ACFBE" w14:textId="793C8EC1" w:rsidR="00C21A1D" w:rsidRPr="005E630B" w:rsidRDefault="008F0CD6" w:rsidP="000B051F">
      <w:pPr>
        <w:pStyle w:val="LessonTitle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3D3F1B">
        <w:rPr>
          <w:sz w:val="28"/>
          <w:szCs w:val="28"/>
        </w:rPr>
        <w:t xml:space="preserve">Do I Have </w:t>
      </w:r>
      <w:proofErr w:type="gramStart"/>
      <w:r w:rsidR="003D3F1B">
        <w:rPr>
          <w:sz w:val="28"/>
          <w:szCs w:val="28"/>
        </w:rPr>
        <w:t>A</w:t>
      </w:r>
      <w:proofErr w:type="gramEnd"/>
      <w:r w:rsidR="003D3F1B">
        <w:rPr>
          <w:sz w:val="28"/>
          <w:szCs w:val="28"/>
        </w:rPr>
        <w:t xml:space="preserve"> Daily Relationship with Jesus</w:t>
      </w:r>
      <w:r>
        <w:rPr>
          <w:sz w:val="28"/>
          <w:szCs w:val="28"/>
        </w:rPr>
        <w:t>?</w:t>
      </w:r>
    </w:p>
    <w:p w14:paraId="287EDE39" w14:textId="77777777" w:rsidR="00C213AA" w:rsidRPr="004236E3" w:rsidRDefault="00C213AA" w:rsidP="00C213AA"/>
    <w:p w14:paraId="26200A19" w14:textId="77777777" w:rsidR="00C213AA" w:rsidRDefault="00C213AA" w:rsidP="00C213AA">
      <w:pPr>
        <w:pStyle w:val="LessonHiddenText"/>
        <w:rPr>
          <w:b/>
          <w:bCs/>
          <w:u w:val="single"/>
        </w:rPr>
      </w:pPr>
      <w:r>
        <w:rPr>
          <w:b/>
          <w:bCs/>
          <w:u w:val="single"/>
        </w:rPr>
        <w:t>The Lord is with you!</w:t>
      </w:r>
    </w:p>
    <w:p w14:paraId="36302F4F" w14:textId="77777777" w:rsidR="00C213AA" w:rsidRDefault="00C213AA" w:rsidP="00C213AA">
      <w:pPr>
        <w:pStyle w:val="LessonPara2"/>
        <w:ind w:left="0" w:firstLine="0"/>
      </w:pPr>
    </w:p>
    <w:p w14:paraId="10120D92" w14:textId="194B6433" w:rsidR="00E65843" w:rsidRDefault="00F76DA2" w:rsidP="002A583A">
      <w:pPr>
        <w:pStyle w:val="LessonVerse"/>
        <w:shd w:val="clear" w:color="auto" w:fill="B8CCE4" w:themeFill="accent1" w:themeFillTint="66"/>
      </w:pPr>
      <w:r>
        <w:t xml:space="preserve">We have the privilege of </w:t>
      </w:r>
      <w:r w:rsidR="00963B92">
        <w:t>being friends with God and let Him be our personal guide and senior partner in life.</w:t>
      </w:r>
    </w:p>
    <w:p w14:paraId="2FA63080" w14:textId="4104EE48" w:rsidR="00DB021D" w:rsidRDefault="00DB021D" w:rsidP="00A61C48"/>
    <w:p w14:paraId="5D5B71A4" w14:textId="6E2FDC89" w:rsidR="00E52386" w:rsidRPr="008B728E" w:rsidRDefault="00934287" w:rsidP="005C2243">
      <w:pPr>
        <w:pStyle w:val="LessonPara2"/>
        <w:rPr>
          <w:b/>
          <w:bCs/>
          <w:color w:val="000000" w:themeColor="text1"/>
          <w:u w:val="single"/>
        </w:rPr>
      </w:pPr>
      <w:r w:rsidRPr="008B728E">
        <w:rPr>
          <w:b/>
          <w:bCs/>
          <w:color w:val="000000" w:themeColor="text1"/>
          <w:u w:val="single"/>
        </w:rPr>
        <w:t>To Prepare:</w:t>
      </w:r>
    </w:p>
    <w:p w14:paraId="6E21E0ED" w14:textId="4C863180" w:rsidR="00934287" w:rsidRPr="00934287" w:rsidRDefault="00934287" w:rsidP="005C2243">
      <w:pPr>
        <w:pStyle w:val="LessonPara2"/>
        <w:rPr>
          <w:b/>
          <w:bCs/>
          <w:color w:val="000000" w:themeColor="text1"/>
          <w:highlight w:val="yellow"/>
        </w:rPr>
      </w:pPr>
      <w:r w:rsidRPr="00934287">
        <w:rPr>
          <w:b/>
          <w:bCs/>
          <w:color w:val="000000" w:themeColor="text1"/>
        </w:rPr>
        <w:t>Holy Communion Element</w:t>
      </w:r>
    </w:p>
    <w:p w14:paraId="25F95714" w14:textId="77777777" w:rsidR="00E52386" w:rsidRDefault="00E52386" w:rsidP="005C2243">
      <w:pPr>
        <w:pStyle w:val="LessonPara2"/>
        <w:rPr>
          <w:b/>
          <w:bCs/>
          <w:highlight w:val="yellow"/>
        </w:rPr>
      </w:pPr>
    </w:p>
    <w:p w14:paraId="40AD668D" w14:textId="182386DC" w:rsidR="00DB021D" w:rsidRPr="00C44665" w:rsidRDefault="00DB021D" w:rsidP="005C2243">
      <w:pPr>
        <w:pStyle w:val="LessonPara2"/>
        <w:rPr>
          <w:b/>
          <w:bCs/>
        </w:rPr>
      </w:pPr>
      <w:r w:rsidRPr="00C44665">
        <w:rPr>
          <w:b/>
          <w:bCs/>
          <w:highlight w:val="yellow"/>
        </w:rPr>
        <w:t>Introduction</w:t>
      </w:r>
      <w:r w:rsidR="00C44665">
        <w:rPr>
          <w:b/>
          <w:bCs/>
        </w:rPr>
        <w:t>:</w:t>
      </w:r>
    </w:p>
    <w:p w14:paraId="44D810DA" w14:textId="5944D508" w:rsidR="005C2243" w:rsidRDefault="005C2243" w:rsidP="005C2243">
      <w:pPr>
        <w:pStyle w:val="LessonPara2"/>
      </w:pPr>
      <w:r>
        <w:t>Welcome back everyone!</w:t>
      </w:r>
    </w:p>
    <w:p w14:paraId="3BA7E484" w14:textId="77777777" w:rsidR="005C2243" w:rsidRDefault="005C2243" w:rsidP="005C2243">
      <w:pPr>
        <w:pStyle w:val="LessonPara2"/>
      </w:pPr>
    </w:p>
    <w:p w14:paraId="2942F295" w14:textId="23AC90AB" w:rsidR="00244C86" w:rsidRDefault="005C2243" w:rsidP="006820BB">
      <w:pPr>
        <w:pStyle w:val="LessonPara2"/>
        <w:rPr>
          <w:i/>
          <w:iCs/>
          <w:color w:val="000000" w:themeColor="text1"/>
        </w:rPr>
      </w:pPr>
      <w:proofErr w:type="gramStart"/>
      <w:r>
        <w:t>First of all</w:t>
      </w:r>
      <w:proofErr w:type="gramEnd"/>
      <w:r>
        <w:t>, I would like to congratulate and commend you for continuing in our First Step sessions</w:t>
      </w:r>
      <w:r w:rsidR="00D73FB4">
        <w:t>.</w:t>
      </w:r>
      <w:r w:rsidR="00244C86">
        <w:t xml:space="preserve"> </w:t>
      </w:r>
    </w:p>
    <w:p w14:paraId="05D500B8" w14:textId="77777777" w:rsidR="006820BB" w:rsidRPr="008552EB" w:rsidRDefault="006820BB" w:rsidP="006820BB">
      <w:pPr>
        <w:pStyle w:val="LessonPara2"/>
        <w:rPr>
          <w:i/>
          <w:iCs/>
          <w:color w:val="000000" w:themeColor="text1"/>
        </w:rPr>
      </w:pPr>
    </w:p>
    <w:p w14:paraId="07450B36" w14:textId="785419AA" w:rsidR="005C2243" w:rsidRDefault="005C2243" w:rsidP="005C2243">
      <w:pPr>
        <w:pStyle w:val="LessonPara2"/>
      </w:pPr>
      <w:r>
        <w:t xml:space="preserve">I believe there’s great blessings when we keep </w:t>
      </w:r>
      <w:r>
        <w:t>hearing and hearing the Word of God</w:t>
      </w:r>
      <w:r w:rsidR="00992683">
        <w:t>.</w:t>
      </w:r>
      <w:r w:rsidR="00244C86">
        <w:t xml:space="preserve"> </w:t>
      </w:r>
    </w:p>
    <w:p w14:paraId="71338754" w14:textId="202AA370" w:rsidR="005C2243" w:rsidRDefault="005C2243" w:rsidP="00A23753">
      <w:pPr>
        <w:pStyle w:val="LessonPara2"/>
      </w:pPr>
      <w:r>
        <w:t>It unlocks special keys to help thrive and not just to survive. God has called us to be fruitful and multiply</w:t>
      </w:r>
      <w:r w:rsidR="00A23753">
        <w:t>.</w:t>
      </w:r>
    </w:p>
    <w:p w14:paraId="12F2B49E" w14:textId="0407D789" w:rsidR="00A57E05" w:rsidRDefault="00A57E05" w:rsidP="005C2243">
      <w:pPr>
        <w:pStyle w:val="LessonPara2"/>
      </w:pPr>
    </w:p>
    <w:p w14:paraId="3BE456D8" w14:textId="585A8C1E" w:rsidR="00A57E05" w:rsidRDefault="00A23753" w:rsidP="005C2243">
      <w:pPr>
        <w:pStyle w:val="LessonPara2"/>
      </w:pPr>
      <w:r>
        <w:t>Today’s</w:t>
      </w:r>
      <w:r w:rsidR="00A57E05">
        <w:t xml:space="preserve"> topic is on How to have a daily relationship with Jesus.</w:t>
      </w:r>
    </w:p>
    <w:p w14:paraId="6E6A3FDE" w14:textId="77777777" w:rsidR="006820BB" w:rsidRDefault="006820BB" w:rsidP="00522FA7">
      <w:pPr>
        <w:pStyle w:val="LessonPara2"/>
        <w:ind w:left="0" w:firstLine="0"/>
      </w:pPr>
    </w:p>
    <w:p w14:paraId="7D212513" w14:textId="77777777" w:rsidR="006820BB" w:rsidRDefault="006820BB" w:rsidP="006820BB">
      <w:pPr>
        <w:pStyle w:val="LessonPara2"/>
        <w:rPr>
          <w:b/>
          <w:bCs/>
        </w:rPr>
      </w:pPr>
      <w:r>
        <w:rPr>
          <w:b/>
          <w:bCs/>
          <w:highlight w:val="yellow"/>
        </w:rPr>
        <w:t>MAIN RULES</w:t>
      </w:r>
      <w:r w:rsidRPr="00703D64">
        <w:rPr>
          <w:b/>
          <w:bCs/>
          <w:highlight w:val="yellow"/>
        </w:rPr>
        <w:t>:</w:t>
      </w:r>
    </w:p>
    <w:p w14:paraId="7B984CA6" w14:textId="77777777" w:rsidR="006820BB" w:rsidRDefault="006820BB" w:rsidP="006820BB">
      <w:pPr>
        <w:pStyle w:val="LessonPara2"/>
        <w:rPr>
          <w:b/>
          <w:bCs/>
          <w:color w:val="FF0000"/>
        </w:rPr>
      </w:pPr>
      <w:r w:rsidRPr="006E6BC0">
        <w:rPr>
          <w:b/>
          <w:bCs/>
          <w:color w:val="FF0000"/>
        </w:rPr>
        <w:t xml:space="preserve">1. </w:t>
      </w:r>
      <w:r>
        <w:rPr>
          <w:b/>
          <w:bCs/>
          <w:color w:val="FF0000"/>
        </w:rPr>
        <w:t xml:space="preserve">Respect each other’s privacy </w:t>
      </w:r>
    </w:p>
    <w:p w14:paraId="1CC17B29" w14:textId="77777777" w:rsidR="006820BB" w:rsidRPr="006E6BC0" w:rsidRDefault="006820BB" w:rsidP="006820BB">
      <w:pPr>
        <w:pStyle w:val="LessonPara2"/>
        <w:rPr>
          <w:b/>
          <w:bCs/>
          <w:color w:val="FF0000"/>
        </w:rPr>
      </w:pPr>
      <w:r>
        <w:rPr>
          <w:b/>
          <w:bCs/>
          <w:color w:val="FF0000"/>
        </w:rPr>
        <w:t>(do not ask for contact number, no business transactions)</w:t>
      </w:r>
    </w:p>
    <w:p w14:paraId="459E9B4D" w14:textId="77777777" w:rsidR="006820BB" w:rsidRDefault="006820BB" w:rsidP="006820BB">
      <w:pPr>
        <w:pStyle w:val="LessonPara2"/>
        <w:rPr>
          <w:b/>
          <w:bCs/>
          <w:color w:val="FF0000"/>
        </w:rPr>
      </w:pPr>
      <w:r w:rsidRPr="006E6BC0">
        <w:rPr>
          <w:b/>
          <w:bCs/>
          <w:color w:val="FF0000"/>
        </w:rPr>
        <w:t xml:space="preserve">2. </w:t>
      </w:r>
      <w:r>
        <w:rPr>
          <w:b/>
          <w:bCs/>
          <w:color w:val="FF0000"/>
        </w:rPr>
        <w:t xml:space="preserve">Honor the vision of this church </w:t>
      </w:r>
    </w:p>
    <w:p w14:paraId="70B8B6C8" w14:textId="77777777" w:rsidR="006820BB" w:rsidRPr="006E6BC0" w:rsidRDefault="006820BB" w:rsidP="006820BB">
      <w:pPr>
        <w:pStyle w:val="LessonPara2"/>
        <w:rPr>
          <w:b/>
          <w:bCs/>
          <w:color w:val="FF0000"/>
        </w:rPr>
      </w:pPr>
      <w:r>
        <w:rPr>
          <w:b/>
          <w:bCs/>
          <w:color w:val="FF0000"/>
        </w:rPr>
        <w:t>(do not promote or invite to other church events and programs)</w:t>
      </w:r>
    </w:p>
    <w:p w14:paraId="79490060" w14:textId="77777777" w:rsidR="006820BB" w:rsidRDefault="006820BB" w:rsidP="006820BB">
      <w:pPr>
        <w:pStyle w:val="LessonPara2"/>
        <w:rPr>
          <w:b/>
          <w:bCs/>
          <w:color w:val="FF0000"/>
        </w:rPr>
      </w:pPr>
      <w:r w:rsidRPr="006E6BC0">
        <w:rPr>
          <w:b/>
          <w:bCs/>
          <w:color w:val="FF0000"/>
        </w:rPr>
        <w:t xml:space="preserve">3. </w:t>
      </w:r>
      <w:r>
        <w:rPr>
          <w:b/>
          <w:bCs/>
          <w:color w:val="FF0000"/>
        </w:rPr>
        <w:t>Humility and Order</w:t>
      </w:r>
    </w:p>
    <w:p w14:paraId="124B50DF" w14:textId="00A06E78" w:rsidR="006820BB" w:rsidRDefault="006820BB" w:rsidP="006820BB">
      <w:pPr>
        <w:pStyle w:val="LessonPara2"/>
        <w:rPr>
          <w:b/>
          <w:bCs/>
          <w:color w:val="FF0000"/>
        </w:rPr>
      </w:pPr>
      <w:r>
        <w:rPr>
          <w:b/>
          <w:bCs/>
          <w:color w:val="FF0000"/>
        </w:rPr>
        <w:t>(</w:t>
      </w:r>
      <w:proofErr w:type="gramStart"/>
      <w:r>
        <w:rPr>
          <w:b/>
          <w:bCs/>
          <w:color w:val="FF0000"/>
        </w:rPr>
        <w:t>humble</w:t>
      </w:r>
      <w:proofErr w:type="gramEnd"/>
      <w:r>
        <w:rPr>
          <w:b/>
          <w:bCs/>
          <w:color w:val="FF0000"/>
        </w:rPr>
        <w:t xml:space="preserve"> despite disagreements. Other questions can be discussed after the class)</w:t>
      </w:r>
    </w:p>
    <w:p w14:paraId="0C7D8F36" w14:textId="77777777" w:rsidR="006820BB" w:rsidRDefault="006820BB" w:rsidP="006820BB">
      <w:pPr>
        <w:pStyle w:val="LessonPara2"/>
      </w:pPr>
    </w:p>
    <w:p w14:paraId="600A0D07" w14:textId="2B3EC635" w:rsidR="00A57E05" w:rsidRDefault="00A57E05" w:rsidP="005C2243">
      <w:pPr>
        <w:pStyle w:val="LessonPara2"/>
      </w:pPr>
      <w:r>
        <w:t xml:space="preserve">We’ve learned who is Jesus, what is the Bible, </w:t>
      </w:r>
      <w:proofErr w:type="gramStart"/>
      <w:r>
        <w:t>How</w:t>
      </w:r>
      <w:proofErr w:type="gramEnd"/>
      <w:r>
        <w:t xml:space="preserve"> to pray and now: how does it all fit together practically?</w:t>
      </w:r>
    </w:p>
    <w:p w14:paraId="2246AE9B" w14:textId="0CA53180" w:rsidR="00860F5E" w:rsidRDefault="00860F5E" w:rsidP="005C2243">
      <w:pPr>
        <w:pStyle w:val="LessonPara2"/>
      </w:pPr>
    </w:p>
    <w:p w14:paraId="097AE7CD" w14:textId="14761A5D" w:rsidR="005B7514" w:rsidRPr="00C44665" w:rsidRDefault="005B7514" w:rsidP="005B7514">
      <w:pPr>
        <w:pStyle w:val="LessonPara2"/>
        <w:rPr>
          <w:b/>
          <w:bCs/>
        </w:rPr>
      </w:pPr>
      <w:r w:rsidRPr="005B7514">
        <w:rPr>
          <w:b/>
          <w:bCs/>
          <w:highlight w:val="yellow"/>
        </w:rPr>
        <w:t>Attempt</w:t>
      </w:r>
      <w:r>
        <w:rPr>
          <w:b/>
          <w:bCs/>
        </w:rPr>
        <w:t>:</w:t>
      </w:r>
    </w:p>
    <w:p w14:paraId="3868B007" w14:textId="5967F2CF" w:rsidR="00860F5E" w:rsidRDefault="00860F5E" w:rsidP="005C2243">
      <w:pPr>
        <w:pStyle w:val="LessonPara2"/>
      </w:pPr>
      <w:r>
        <w:t>People have different assumptions about a relationship with God:</w:t>
      </w:r>
    </w:p>
    <w:p w14:paraId="03DAD8E4" w14:textId="4DE16AE0" w:rsidR="00860F5E" w:rsidRDefault="00860F5E" w:rsidP="005C2243">
      <w:pPr>
        <w:pStyle w:val="LessonPara2"/>
      </w:pPr>
      <w:r>
        <w:t>1. If you don’t pray, you go to hell</w:t>
      </w:r>
    </w:p>
    <w:p w14:paraId="5BCDE6EB" w14:textId="4FB4225F" w:rsidR="00860F5E" w:rsidRDefault="00860F5E" w:rsidP="005C2243">
      <w:pPr>
        <w:pStyle w:val="LessonPara2"/>
      </w:pPr>
      <w:r>
        <w:t xml:space="preserve">2. You </w:t>
      </w:r>
      <w:proofErr w:type="gramStart"/>
      <w:r>
        <w:t>have to</w:t>
      </w:r>
      <w:proofErr w:type="gramEnd"/>
      <w:r>
        <w:t xml:space="preserve"> have a relationship with God otherwise He will be angry</w:t>
      </w:r>
    </w:p>
    <w:p w14:paraId="51817100" w14:textId="106DC652" w:rsidR="00860F5E" w:rsidRDefault="00860F5E" w:rsidP="005C2243">
      <w:pPr>
        <w:pStyle w:val="LessonPara2"/>
      </w:pPr>
      <w:r>
        <w:t xml:space="preserve">3. </w:t>
      </w:r>
      <w:r w:rsidR="00B92D15">
        <w:t xml:space="preserve">God just wants to control </w:t>
      </w:r>
      <w:r w:rsidR="00321843">
        <w:t>whatever we do</w:t>
      </w:r>
    </w:p>
    <w:p w14:paraId="06D1CE64" w14:textId="5F8A7000" w:rsidR="00B92D15" w:rsidRDefault="00B92D15" w:rsidP="005C2243">
      <w:pPr>
        <w:pStyle w:val="LessonPara2"/>
      </w:pPr>
    </w:p>
    <w:p w14:paraId="65577841" w14:textId="77777777" w:rsidR="00987E04" w:rsidRPr="000D14F0" w:rsidRDefault="00987E04" w:rsidP="00987E04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>SUGGESTED for INTERACTIVE DISCUSSION</w:t>
      </w:r>
    </w:p>
    <w:p w14:paraId="7CA8A84A" w14:textId="72A9D26B" w:rsidR="00987E04" w:rsidRDefault="00987E04" w:rsidP="004A1CBF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 xml:space="preserve">1. </w:t>
      </w:r>
      <w:r w:rsidR="004A1CBF">
        <w:rPr>
          <w:color w:val="F79646" w:themeColor="accent6"/>
        </w:rPr>
        <w:t>Is a person only a Christian on Sunday?</w:t>
      </w:r>
    </w:p>
    <w:p w14:paraId="18CC7705" w14:textId="6BC645F4" w:rsidR="00BC4183" w:rsidRDefault="00BC4183" w:rsidP="00BC4183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 xml:space="preserve">2. </w:t>
      </w:r>
      <w:r w:rsidR="00B935CF">
        <w:rPr>
          <w:color w:val="F79646" w:themeColor="accent6"/>
        </w:rPr>
        <w:t xml:space="preserve">What </w:t>
      </w:r>
      <w:r w:rsidR="000067A0">
        <w:rPr>
          <w:color w:val="F79646" w:themeColor="accent6"/>
        </w:rPr>
        <w:t>takes place</w:t>
      </w:r>
      <w:r w:rsidR="00B935CF">
        <w:rPr>
          <w:color w:val="F79646" w:themeColor="accent6"/>
        </w:rPr>
        <w:t xml:space="preserve"> in a</w:t>
      </w:r>
      <w:r w:rsidR="000067A0">
        <w:rPr>
          <w:color w:val="F79646" w:themeColor="accent6"/>
        </w:rPr>
        <w:t xml:space="preserve">ny </w:t>
      </w:r>
      <w:r w:rsidR="00B935CF">
        <w:rPr>
          <w:color w:val="F79646" w:themeColor="accent6"/>
        </w:rPr>
        <w:t>relationship?</w:t>
      </w:r>
    </w:p>
    <w:p w14:paraId="2A7FA9EC" w14:textId="6DB27C90" w:rsidR="00F939D1" w:rsidRPr="000D14F0" w:rsidRDefault="00F939D1" w:rsidP="00BC4183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 xml:space="preserve">3. How do people </w:t>
      </w:r>
      <w:r w:rsidR="00940D5D">
        <w:rPr>
          <w:color w:val="F79646" w:themeColor="accent6"/>
        </w:rPr>
        <w:t>progress</w:t>
      </w:r>
      <w:r>
        <w:rPr>
          <w:color w:val="F79646" w:themeColor="accent6"/>
        </w:rPr>
        <w:t xml:space="preserve"> from acquaintances to friends?</w:t>
      </w:r>
    </w:p>
    <w:p w14:paraId="7CC9D0AD" w14:textId="77777777" w:rsidR="00987E04" w:rsidRDefault="00987E04" w:rsidP="005C2243">
      <w:pPr>
        <w:pStyle w:val="LessonPara2"/>
      </w:pPr>
    </w:p>
    <w:p w14:paraId="5CF79CF2" w14:textId="05E4601E" w:rsidR="00F27EB5" w:rsidRDefault="00F27EB5" w:rsidP="005C2243">
      <w:pPr>
        <w:pStyle w:val="LessonPara2"/>
      </w:pPr>
      <w:r w:rsidRPr="001E303C">
        <w:rPr>
          <w:b/>
          <w:bCs/>
          <w:highlight w:val="yellow"/>
        </w:rPr>
        <w:t>Failure:</w:t>
      </w:r>
    </w:p>
    <w:p w14:paraId="046945F7" w14:textId="5BD16FA8" w:rsidR="00B92D15" w:rsidRDefault="00B92D15" w:rsidP="005C2243">
      <w:pPr>
        <w:pStyle w:val="LessonPara2"/>
      </w:pPr>
      <w:r>
        <w:t>Nothing can be further than the truth.</w:t>
      </w:r>
    </w:p>
    <w:p w14:paraId="045A6C7C" w14:textId="30DF3FB9" w:rsidR="005C2243" w:rsidRDefault="005C2243" w:rsidP="005C2243">
      <w:pPr>
        <w:pStyle w:val="LessonPara2"/>
      </w:pPr>
    </w:p>
    <w:p w14:paraId="7F9C7A9D" w14:textId="0BC245B5" w:rsidR="00F72FCB" w:rsidRDefault="00F72FCB" w:rsidP="005C2243">
      <w:pPr>
        <w:pStyle w:val="LessonPara2"/>
      </w:pPr>
      <w:proofErr w:type="gramStart"/>
      <w:r>
        <w:t>First of all</w:t>
      </w:r>
      <w:proofErr w:type="gramEnd"/>
      <w:r>
        <w:t>, did you know that there is difference between knowing Jesus exists and knowing what Jesus is like?</w:t>
      </w:r>
      <w:r w:rsidR="002C7E55">
        <w:t xml:space="preserve"> Just like there is a difference between knowing God exist and knowing what God is like.</w:t>
      </w:r>
    </w:p>
    <w:p w14:paraId="36F8DBD7" w14:textId="77777777" w:rsidR="002C7E55" w:rsidRDefault="002C7E55" w:rsidP="005C2243">
      <w:pPr>
        <w:pStyle w:val="LessonPara2"/>
      </w:pPr>
    </w:p>
    <w:p w14:paraId="695C8399" w14:textId="04168B98" w:rsidR="005C2243" w:rsidRDefault="009C1284" w:rsidP="002C7E55">
      <w:pPr>
        <w:pStyle w:val="LessonPara2"/>
      </w:pPr>
      <w:r>
        <w:t>A description of God was given in the Old Testament:</w:t>
      </w:r>
    </w:p>
    <w:p w14:paraId="7C71B5C2" w14:textId="77777777" w:rsidR="003D3F1B" w:rsidRDefault="003D3F1B" w:rsidP="003D3F1B">
      <w:pPr>
        <w:pStyle w:val="LessonVerse"/>
      </w:pPr>
      <w:r>
        <w:t>Isaiah 40:11</w:t>
      </w:r>
    </w:p>
    <w:p w14:paraId="1F50A1D4" w14:textId="119BC64E" w:rsidR="00EB7719" w:rsidRDefault="003D3F1B" w:rsidP="003D3F1B">
      <w:pPr>
        <w:pStyle w:val="LessonVerse"/>
      </w:pPr>
      <w:r>
        <w:t>He tends his flock like a shepherd: He gathers the lambs in His arms and carries them close to His heart; He gently leads those that have young</w:t>
      </w:r>
      <w:r w:rsidR="006938C3">
        <w:t>. NIV</w:t>
      </w:r>
    </w:p>
    <w:p w14:paraId="20136046" w14:textId="22613147" w:rsidR="002C7E55" w:rsidRDefault="002C7E55" w:rsidP="003D3F1B">
      <w:pPr>
        <w:pStyle w:val="LessonVerse"/>
      </w:pPr>
    </w:p>
    <w:p w14:paraId="1D8A535F" w14:textId="2D95DBD4" w:rsidR="0095096A" w:rsidRDefault="008C11CC" w:rsidP="008C11CC">
      <w:pPr>
        <w:pStyle w:val="LessonPara2"/>
      </w:pPr>
      <w:r>
        <w:t xml:space="preserve">Great description. But now to show us practically, </w:t>
      </w:r>
      <w:r w:rsidR="002C7E55">
        <w:t>Jesus came to show us what God the Father is like</w:t>
      </w:r>
      <w:r>
        <w:t xml:space="preserve"> when </w:t>
      </w:r>
      <w:r>
        <w:lastRenderedPageBreak/>
        <w:t>Jesus said and demonstrated</w:t>
      </w:r>
      <w:r w:rsidR="00AD3493">
        <w:t xml:space="preserve"> this</w:t>
      </w:r>
      <w:r>
        <w:t>:</w:t>
      </w:r>
    </w:p>
    <w:p w14:paraId="08595921" w14:textId="4AC6BB4B" w:rsidR="002C023D" w:rsidRDefault="002C023D" w:rsidP="002C023D">
      <w:pPr>
        <w:pStyle w:val="LessonVerse"/>
      </w:pPr>
      <w:r>
        <w:t>John 15:13</w:t>
      </w:r>
    </w:p>
    <w:p w14:paraId="2950421E" w14:textId="0EF6A995" w:rsidR="005C3F36" w:rsidRDefault="002C023D" w:rsidP="00525C87">
      <w:pPr>
        <w:pStyle w:val="LessonVerse"/>
      </w:pPr>
      <w:r w:rsidRPr="002C023D">
        <w:t>Greater love has no one than this: to lay down one's life for one's friends.</w:t>
      </w:r>
      <w:r>
        <w:t xml:space="preserve"> NIV</w:t>
      </w:r>
    </w:p>
    <w:p w14:paraId="50242DF3" w14:textId="77777777" w:rsidR="00FF3F62" w:rsidRDefault="00FF3F62" w:rsidP="00FF3F62">
      <w:pPr>
        <w:pStyle w:val="LessonPara2"/>
      </w:pPr>
    </w:p>
    <w:p w14:paraId="6BADA0DA" w14:textId="5C98E6C2" w:rsidR="00FF3F62" w:rsidRDefault="008D06DB" w:rsidP="000F5549">
      <w:pPr>
        <w:pStyle w:val="LessonPara2"/>
      </w:pPr>
      <w:r>
        <w:t xml:space="preserve">Having a daily relationship with Jesus means </w:t>
      </w:r>
      <w:r w:rsidR="00EE63DD">
        <w:t>KNOWING</w:t>
      </w:r>
      <w:r>
        <w:t>:</w:t>
      </w:r>
    </w:p>
    <w:p w14:paraId="3F3CA0BF" w14:textId="77777777" w:rsidR="000F5549" w:rsidRDefault="000F5549" w:rsidP="000F5549">
      <w:pPr>
        <w:pStyle w:val="LessonPara5"/>
      </w:pPr>
    </w:p>
    <w:p w14:paraId="13EF9854" w14:textId="77777777" w:rsidR="000F5549" w:rsidRDefault="000F5549" w:rsidP="000F5549">
      <w:pPr>
        <w:pStyle w:val="LessonOutline3"/>
      </w:pPr>
      <w:r>
        <w:t>Your sins are forgiven</w:t>
      </w:r>
    </w:p>
    <w:p w14:paraId="69B3994B" w14:textId="7A7F21CE" w:rsidR="000F5549" w:rsidRDefault="000F5549" w:rsidP="000F5549">
      <w:pPr>
        <w:pStyle w:val="LessonVerse"/>
        <w:rPr>
          <w:rFonts w:eastAsia="Tahoma"/>
        </w:rPr>
      </w:pPr>
      <w:r>
        <w:rPr>
          <w:rFonts w:eastAsia="Tahoma"/>
        </w:rPr>
        <w:t>Luke 23:34</w:t>
      </w:r>
    </w:p>
    <w:p w14:paraId="2A0CB6BA" w14:textId="77777777" w:rsidR="000F5549" w:rsidRDefault="000F5549" w:rsidP="000F5549">
      <w:pPr>
        <w:pStyle w:val="LessonVerse"/>
        <w:rPr>
          <w:rFonts w:eastAsia="Tahoma"/>
        </w:rPr>
      </w:pPr>
      <w:r>
        <w:rPr>
          <w:rFonts w:eastAsia="Tahoma"/>
        </w:rPr>
        <w:t xml:space="preserve">Jesus said, "Father, forgive them, for they do not know what they are doing."  </w:t>
      </w:r>
    </w:p>
    <w:p w14:paraId="324CA49F" w14:textId="2727351F" w:rsidR="000F5549" w:rsidRDefault="000F5549" w:rsidP="000F5549">
      <w:pPr>
        <w:pStyle w:val="Style2"/>
        <w:rPr>
          <w:vanish w:val="0"/>
        </w:rPr>
      </w:pPr>
      <w:r>
        <w:t>– lost presence of God</w:t>
      </w:r>
    </w:p>
    <w:p w14:paraId="54DFB4CF" w14:textId="77777777" w:rsidR="0066157C" w:rsidRDefault="0066157C" w:rsidP="0066157C">
      <w:pPr>
        <w:pStyle w:val="LessonPara2"/>
      </w:pPr>
      <w:r>
        <w:rPr>
          <w:b/>
          <w:bCs/>
          <w:highlight w:val="yellow"/>
        </w:rPr>
        <w:t>Argument</w:t>
      </w:r>
      <w:r w:rsidRPr="001E303C">
        <w:rPr>
          <w:b/>
          <w:bCs/>
          <w:highlight w:val="yellow"/>
        </w:rPr>
        <w:t>:</w:t>
      </w:r>
    </w:p>
    <w:p w14:paraId="25283DA5" w14:textId="77777777" w:rsidR="0066157C" w:rsidRPr="009D61EB" w:rsidRDefault="0066157C" w:rsidP="0066157C">
      <w:pPr>
        <w:pStyle w:val="LessonPara2"/>
        <w:rPr>
          <w:u w:val="single"/>
        </w:rPr>
      </w:pPr>
      <w:r w:rsidRPr="009D61EB">
        <w:rPr>
          <w:u w:val="single"/>
        </w:rPr>
        <w:t>Now some may ask:</w:t>
      </w:r>
    </w:p>
    <w:p w14:paraId="13D1B19E" w14:textId="77777777" w:rsidR="0066157C" w:rsidRDefault="0066157C" w:rsidP="0066157C">
      <w:pPr>
        <w:pStyle w:val="LessonPara2"/>
      </w:pPr>
      <w:r>
        <w:t xml:space="preserve">1. </w:t>
      </w:r>
      <w:proofErr w:type="gramStart"/>
      <w:r>
        <w:t>So</w:t>
      </w:r>
      <w:proofErr w:type="gramEnd"/>
      <w:r>
        <w:t xml:space="preserve"> what’s so great about forgiveness?</w:t>
      </w:r>
    </w:p>
    <w:p w14:paraId="6E97C998" w14:textId="77777777" w:rsidR="0066157C" w:rsidRDefault="0066157C" w:rsidP="0066157C">
      <w:pPr>
        <w:pStyle w:val="LessonPara2"/>
      </w:pPr>
      <w:r>
        <w:t>2. Does this mean God even forgive murderers if they genuinely repent?</w:t>
      </w:r>
    </w:p>
    <w:p w14:paraId="501DCC32" w14:textId="77777777" w:rsidR="0066157C" w:rsidRDefault="0066157C" w:rsidP="0066157C">
      <w:pPr>
        <w:pStyle w:val="LessonPara2"/>
      </w:pPr>
      <w:r>
        <w:t>3. What happens if I just can’t stop sinning?</w:t>
      </w:r>
    </w:p>
    <w:p w14:paraId="558520C3" w14:textId="77777777" w:rsidR="0066157C" w:rsidRDefault="0066157C" w:rsidP="0066157C">
      <w:pPr>
        <w:pStyle w:val="LessonPara2"/>
      </w:pPr>
    </w:p>
    <w:p w14:paraId="415444D3" w14:textId="4DC04E38" w:rsidR="000F5549" w:rsidRDefault="005F09A3" w:rsidP="000F5549">
      <w:pPr>
        <w:pStyle w:val="LessonPara2"/>
      </w:pPr>
      <w:r>
        <w:rPr>
          <w:b/>
          <w:bCs/>
          <w:highlight w:val="yellow"/>
        </w:rPr>
        <w:t>Explanation</w:t>
      </w:r>
      <w:r w:rsidRPr="001E303C">
        <w:rPr>
          <w:b/>
          <w:bCs/>
          <w:highlight w:val="yellow"/>
        </w:rPr>
        <w:t>:</w:t>
      </w:r>
    </w:p>
    <w:p w14:paraId="251B1F3F" w14:textId="65DCA0EF" w:rsidR="00774FA8" w:rsidRDefault="000F5549" w:rsidP="000F5549">
      <w:pPr>
        <w:pStyle w:val="LessonPara2"/>
      </w:pPr>
      <w:r>
        <w:t xml:space="preserve">Man sinned and lost the </w:t>
      </w:r>
      <w:r w:rsidR="005F498F">
        <w:t>presence of God</w:t>
      </w:r>
    </w:p>
    <w:p w14:paraId="082184A1" w14:textId="235B8F34" w:rsidR="00774FA8" w:rsidRDefault="0021205F" w:rsidP="000F5549">
      <w:pPr>
        <w:pStyle w:val="LessonPara2"/>
      </w:pPr>
      <w:r>
        <w:t xml:space="preserve">Yet </w:t>
      </w:r>
      <w:r w:rsidR="009E7C68">
        <w:t>God is not taken by surprise. He had a plan:</w:t>
      </w:r>
    </w:p>
    <w:p w14:paraId="5792164E" w14:textId="77777777" w:rsidR="000F5549" w:rsidRDefault="000F5549" w:rsidP="000F5549">
      <w:pPr>
        <w:pStyle w:val="LessonVerse"/>
      </w:pPr>
      <w:r>
        <w:t>Eph 1:7</w:t>
      </w:r>
    </w:p>
    <w:p w14:paraId="1A6E8063" w14:textId="77777777" w:rsidR="000F5549" w:rsidRDefault="000F5549" w:rsidP="000F5549">
      <w:pPr>
        <w:pStyle w:val="LessonVerse"/>
      </w:pPr>
      <w:r>
        <w:rPr>
          <w:b/>
          <w:bCs/>
        </w:rPr>
        <w:t xml:space="preserve">In Him </w:t>
      </w:r>
      <w:r>
        <w:t xml:space="preserve">we have redemption through His blood, the </w:t>
      </w:r>
      <w:r>
        <w:rPr>
          <w:b/>
          <w:bCs/>
        </w:rPr>
        <w:t>forgiveness of sins</w:t>
      </w:r>
      <w:r>
        <w:t xml:space="preserve">, according to the </w:t>
      </w:r>
      <w:r>
        <w:rPr>
          <w:b/>
          <w:bCs/>
        </w:rPr>
        <w:t xml:space="preserve">riches </w:t>
      </w:r>
      <w:r>
        <w:t xml:space="preserve">of His </w:t>
      </w:r>
      <w:r>
        <w:rPr>
          <w:b/>
          <w:bCs/>
        </w:rPr>
        <w:t>grace</w:t>
      </w:r>
      <w:r>
        <w:t xml:space="preserve">.  </w:t>
      </w:r>
      <w:r w:rsidRPr="00B03906">
        <w:rPr>
          <w:i/>
        </w:rPr>
        <w:t>NKJV</w:t>
      </w:r>
    </w:p>
    <w:p w14:paraId="1C400579" w14:textId="258AD1BE" w:rsidR="000F5549" w:rsidRDefault="000F5549" w:rsidP="000F5549">
      <w:pPr>
        <w:pStyle w:val="LessonPara5"/>
      </w:pPr>
      <w:r w:rsidRPr="00D75AFB">
        <w:rPr>
          <w:b/>
          <w:bCs/>
        </w:rPr>
        <w:t xml:space="preserve">Redemption </w:t>
      </w:r>
      <w:r w:rsidRPr="00D75AFB">
        <w:rPr>
          <w:rFonts w:ascii="Symbol" w:hAnsi="Symbol" w:cs="Symbol"/>
        </w:rPr>
        <w:t></w:t>
      </w:r>
      <w:r w:rsidRPr="00D75AFB">
        <w:rPr>
          <w:rFonts w:ascii="Symbol" w:hAnsi="Symbol" w:cs="Symbol"/>
        </w:rPr>
        <w:t></w:t>
      </w:r>
      <w:r w:rsidRPr="00D75AFB">
        <w:rPr>
          <w:rFonts w:ascii="Symbol" w:hAnsi="Symbol" w:cs="Symbol"/>
        </w:rPr>
        <w:t></w:t>
      </w:r>
      <w:r w:rsidRPr="00D75AFB">
        <w:rPr>
          <w:rFonts w:ascii="Symbol" w:hAnsi="Symbol" w:cs="Symbol"/>
        </w:rPr>
        <w:t></w:t>
      </w:r>
      <w:r w:rsidRPr="00D75AFB">
        <w:rPr>
          <w:rFonts w:ascii="Symbol" w:hAnsi="Symbol" w:cs="Symbol"/>
        </w:rPr>
        <w:t></w:t>
      </w:r>
      <w:r w:rsidRPr="00D75AFB">
        <w:rPr>
          <w:rFonts w:ascii="Symbol" w:hAnsi="Symbol" w:cs="Symbol"/>
        </w:rPr>
        <w:t></w:t>
      </w:r>
      <w:r w:rsidRPr="00D75AFB">
        <w:rPr>
          <w:rFonts w:ascii="Symbol" w:hAnsi="Symbol" w:cs="Symbol"/>
        </w:rPr>
        <w:t></w:t>
      </w:r>
      <w:r w:rsidRPr="00D75AFB">
        <w:rPr>
          <w:rFonts w:ascii="Symbol" w:hAnsi="Symbol" w:cs="Symbol"/>
        </w:rPr>
        <w:t></w:t>
      </w:r>
      <w:r w:rsidRPr="00D75AFB">
        <w:rPr>
          <w:rFonts w:ascii="Symbol" w:hAnsi="Symbol" w:cs="Symbol"/>
        </w:rPr>
        <w:t></w:t>
      </w:r>
      <w:r w:rsidRPr="00D75AFB">
        <w:rPr>
          <w:rFonts w:ascii="Symbol" w:hAnsi="Symbol" w:cs="Symbol"/>
        </w:rPr>
        <w:t></w:t>
      </w:r>
      <w:r w:rsidRPr="00D75AFB">
        <w:rPr>
          <w:rFonts w:ascii="Symbol" w:hAnsi="Symbol" w:cs="Symbol"/>
        </w:rPr>
        <w:t></w:t>
      </w:r>
      <w:r w:rsidRPr="00D75AFB">
        <w:t>:</w:t>
      </w:r>
      <w:r w:rsidR="005F498F">
        <w:t xml:space="preserve"> meaning a ransom paid in full. Free from debt, slavery and curse and penalty of sins</w:t>
      </w:r>
      <w:r>
        <w:t xml:space="preserve"> </w:t>
      </w:r>
    </w:p>
    <w:p w14:paraId="74CA1697" w14:textId="77777777" w:rsidR="005F498F" w:rsidRDefault="005F498F" w:rsidP="005F498F">
      <w:pPr>
        <w:pStyle w:val="LessonPara2"/>
      </w:pPr>
    </w:p>
    <w:p w14:paraId="53A391C7" w14:textId="77777777" w:rsidR="000F5549" w:rsidRDefault="000F5549" w:rsidP="000F5549">
      <w:pPr>
        <w:pStyle w:val="ContentsTitle"/>
      </w:pPr>
      <w:r>
        <w:t xml:space="preserve">The person is considered as </w:t>
      </w:r>
      <w:r w:rsidRPr="00D40220">
        <w:rPr>
          <w:u w:val="single"/>
        </w:rPr>
        <w:t xml:space="preserve">not having </w:t>
      </w:r>
      <w:r>
        <w:t xml:space="preserve">sinned. Not only that, </w:t>
      </w:r>
      <w:proofErr w:type="gramStart"/>
      <w:r>
        <w:t>we are</w:t>
      </w:r>
      <w:proofErr w:type="gramEnd"/>
      <w:r>
        <w:t xml:space="preserve"> </w:t>
      </w:r>
      <w:r w:rsidRPr="00D40220">
        <w:rPr>
          <w:u w:val="single"/>
        </w:rPr>
        <w:t>justified</w:t>
      </w:r>
      <w:r>
        <w:t xml:space="preserve"> in Christ, just as if we have never sinned.</w:t>
      </w:r>
    </w:p>
    <w:p w14:paraId="451C65F2" w14:textId="77777777" w:rsidR="000F5549" w:rsidRDefault="000F5549" w:rsidP="000F5549">
      <w:pPr>
        <w:pStyle w:val="ContentsTitle"/>
      </w:pPr>
    </w:p>
    <w:p w14:paraId="50F0D0B1" w14:textId="77777777" w:rsidR="00600202" w:rsidRDefault="000F5549" w:rsidP="000F5549">
      <w:pPr>
        <w:pStyle w:val="ContentsTitle"/>
      </w:pPr>
      <w:r>
        <w:t xml:space="preserve">The forgiveness is </w:t>
      </w:r>
      <w:r w:rsidRPr="00D40220">
        <w:rPr>
          <w:u w:val="single"/>
        </w:rPr>
        <w:t>based</w:t>
      </w:r>
      <w:r>
        <w:t xml:space="preserve"> on the riches of His grace. </w:t>
      </w:r>
    </w:p>
    <w:p w14:paraId="56B3AD37" w14:textId="77777777" w:rsidR="00600202" w:rsidRDefault="00600202" w:rsidP="000F5549">
      <w:pPr>
        <w:pStyle w:val="ContentsTitle"/>
      </w:pPr>
    </w:p>
    <w:p w14:paraId="6D7FC8E8" w14:textId="4182EC65" w:rsidR="000F5549" w:rsidRDefault="000F5549" w:rsidP="000F5549">
      <w:pPr>
        <w:pStyle w:val="ContentsTitle"/>
      </w:pPr>
      <w:r w:rsidRPr="00D40220">
        <w:rPr>
          <w:u w:val="single"/>
        </w:rPr>
        <w:t>Justice</w:t>
      </w:r>
      <w:r>
        <w:t xml:space="preserve"> is fulfilled as Christ has purchased our redemption with His Blood. </w:t>
      </w:r>
    </w:p>
    <w:p w14:paraId="5A4B5DDF" w14:textId="77777777" w:rsidR="000F5549" w:rsidRDefault="000F5549" w:rsidP="000F5549">
      <w:pPr>
        <w:pStyle w:val="LessonPara2"/>
        <w:rPr>
          <w:b/>
          <w:bCs/>
          <w:u w:val="single"/>
        </w:rPr>
      </w:pPr>
    </w:p>
    <w:p w14:paraId="1189B6FB" w14:textId="4DC9D45D" w:rsidR="000F5549" w:rsidRDefault="000F5549" w:rsidP="0038546B">
      <w:pPr>
        <w:pStyle w:val="LessonPara2"/>
      </w:pPr>
      <w:r>
        <w:t xml:space="preserve">God is </w:t>
      </w:r>
      <w:r w:rsidRPr="00D75AFB">
        <w:rPr>
          <w:b/>
          <w:bCs/>
          <w:u w:val="single"/>
        </w:rPr>
        <w:t>never</w:t>
      </w:r>
      <w:r w:rsidRPr="00D75AFB">
        <w:t xml:space="preserve"> </w:t>
      </w:r>
      <w:r w:rsidRPr="00D75AFB">
        <w:rPr>
          <w:b/>
          <w:bCs/>
        </w:rPr>
        <w:t>tired</w:t>
      </w:r>
      <w:r w:rsidRPr="00D75AFB">
        <w:t xml:space="preserve"> </w:t>
      </w:r>
      <w:r w:rsidR="0038546B">
        <w:t>of forgiving u</w:t>
      </w:r>
      <w:r>
        <w:t xml:space="preserve">s; the </w:t>
      </w:r>
      <w:r>
        <w:rPr>
          <w:b/>
          <w:bCs/>
        </w:rPr>
        <w:t>problem</w:t>
      </w:r>
      <w:r>
        <w:t xml:space="preserve"> is that we are tired</w:t>
      </w:r>
      <w:r w:rsidR="0038546B">
        <w:t xml:space="preserve"> and ashamed to come to Him again and again</w:t>
      </w:r>
      <w:r>
        <w:t xml:space="preserve"> </w:t>
      </w:r>
    </w:p>
    <w:p w14:paraId="6B3D7D0B" w14:textId="77777777" w:rsidR="000F5549" w:rsidRDefault="000F5549" w:rsidP="000F5549">
      <w:pPr>
        <w:pStyle w:val="Style2"/>
      </w:pPr>
      <w:r>
        <w:t xml:space="preserve">not a </w:t>
      </w:r>
      <w:r>
        <w:rPr>
          <w:b/>
          <w:bCs/>
        </w:rPr>
        <w:t>thing</w:t>
      </w:r>
      <w:r>
        <w:t xml:space="preserve"> – be discarded – person</w:t>
      </w:r>
    </w:p>
    <w:p w14:paraId="30F3023D" w14:textId="77777777" w:rsidR="000F5549" w:rsidRDefault="000F5549" w:rsidP="000F5549">
      <w:pPr>
        <w:pStyle w:val="LessonPara2"/>
      </w:pPr>
    </w:p>
    <w:p w14:paraId="75A99FB8" w14:textId="7CC98C9F" w:rsidR="000F5549" w:rsidRDefault="00C20B02" w:rsidP="000F5549">
      <w:pPr>
        <w:pStyle w:val="LessonOutline4"/>
      </w:pPr>
      <w:r>
        <w:t xml:space="preserve">What sins </w:t>
      </w:r>
      <w:proofErr w:type="gramStart"/>
      <w:r w:rsidR="0035746A">
        <w:t>are able to</w:t>
      </w:r>
      <w:proofErr w:type="gramEnd"/>
      <w:r w:rsidR="0035746A">
        <w:t xml:space="preserve"> obtain</w:t>
      </w:r>
      <w:r w:rsidR="000F5549">
        <w:t xml:space="preserve"> </w:t>
      </w:r>
      <w:proofErr w:type="gramStart"/>
      <w:r w:rsidR="0035746A">
        <w:rPr>
          <w:rStyle w:val="LessonCharacter1"/>
        </w:rPr>
        <w:t xml:space="preserve">forgiveness </w:t>
      </w:r>
      <w:r w:rsidR="000F5549">
        <w:t>?</w:t>
      </w:r>
      <w:proofErr w:type="gramEnd"/>
    </w:p>
    <w:p w14:paraId="1D3FBB05" w14:textId="77777777" w:rsidR="00B8477A" w:rsidRDefault="0035746A" w:rsidP="00B8477A">
      <w:pPr>
        <w:pStyle w:val="LessonPara2"/>
      </w:pPr>
      <w:r>
        <w:t>All</w:t>
      </w:r>
      <w:r w:rsidR="00B8477A">
        <w:rPr>
          <w:b/>
        </w:rPr>
        <w:t xml:space="preserve"> </w:t>
      </w:r>
      <w:r w:rsidR="00B8477A">
        <w:t xml:space="preserve">- </w:t>
      </w:r>
      <w:r w:rsidR="000F5549" w:rsidRPr="000D5000">
        <w:rPr>
          <w:b/>
          <w:u w:val="single"/>
        </w:rPr>
        <w:t>past</w:t>
      </w:r>
      <w:r w:rsidR="000F5549">
        <w:t xml:space="preserve"> present future</w:t>
      </w:r>
    </w:p>
    <w:p w14:paraId="71E7C6EC" w14:textId="299D93E7" w:rsidR="000F5549" w:rsidRDefault="000F5549" w:rsidP="00B8477A">
      <w:pPr>
        <w:pStyle w:val="LessonPara2"/>
      </w:pPr>
      <w:r>
        <w:t xml:space="preserve">God is outside of time, space and matter </w:t>
      </w:r>
    </w:p>
    <w:p w14:paraId="69349C18" w14:textId="77FA5F58" w:rsidR="000F5549" w:rsidRDefault="000F5549" w:rsidP="000F5549">
      <w:pPr>
        <w:pStyle w:val="LessonPara2"/>
      </w:pPr>
    </w:p>
    <w:p w14:paraId="43A7EE25" w14:textId="29100BEF" w:rsidR="00B8477A" w:rsidRDefault="00B8477A" w:rsidP="00B8477A">
      <w:pPr>
        <w:pStyle w:val="LessonOutline4"/>
      </w:pPr>
      <w:r>
        <w:t xml:space="preserve">Why do we </w:t>
      </w:r>
      <w:proofErr w:type="gramStart"/>
      <w:r>
        <w:rPr>
          <w:rStyle w:val="LessonCharacter1"/>
        </w:rPr>
        <w:t xml:space="preserve">confess </w:t>
      </w:r>
      <w:r>
        <w:t>?</w:t>
      </w:r>
      <w:proofErr w:type="gramEnd"/>
    </w:p>
    <w:p w14:paraId="0AE27706" w14:textId="1F0C26C1" w:rsidR="000F5549" w:rsidRDefault="00B8477A" w:rsidP="000F5549">
      <w:pPr>
        <w:pStyle w:val="LessonPara2"/>
      </w:pPr>
      <w:r>
        <w:t xml:space="preserve">It is to </w:t>
      </w:r>
      <w:r w:rsidR="000F5549">
        <w:t xml:space="preserve">take </w:t>
      </w:r>
      <w:proofErr w:type="gramStart"/>
      <w:r w:rsidR="000F5549" w:rsidRPr="000D5000">
        <w:rPr>
          <w:b/>
        </w:rPr>
        <w:t>responsibility</w:t>
      </w:r>
      <w:r w:rsidR="000F5549">
        <w:t xml:space="preserve"> </w:t>
      </w:r>
      <w:r>
        <w:t xml:space="preserve"> and</w:t>
      </w:r>
      <w:proofErr w:type="gramEnd"/>
      <w:r>
        <w:t xml:space="preserve"> receive power</w:t>
      </w:r>
      <w:r w:rsidR="000F5549">
        <w:t xml:space="preserve"> and </w:t>
      </w:r>
      <w:r w:rsidR="000F5549" w:rsidRPr="000D5000">
        <w:rPr>
          <w:b/>
        </w:rPr>
        <w:t>support</w:t>
      </w:r>
      <w:r w:rsidR="000F5549">
        <w:t xml:space="preserve"> to overcome </w:t>
      </w:r>
    </w:p>
    <w:p w14:paraId="29FE85D5" w14:textId="77777777" w:rsidR="00C90902" w:rsidRDefault="00C90902" w:rsidP="000F5549">
      <w:pPr>
        <w:pStyle w:val="LessonPara2"/>
      </w:pPr>
    </w:p>
    <w:p w14:paraId="2CFCDC86" w14:textId="37D0FF13" w:rsidR="000F5549" w:rsidRDefault="000F5549" w:rsidP="000F5549">
      <w:pPr>
        <w:pStyle w:val="LessonVerse"/>
      </w:pPr>
      <w:r>
        <w:t>Ja</w:t>
      </w:r>
      <w:r w:rsidR="00B8477A">
        <w:t>mes</w:t>
      </w:r>
      <w:r>
        <w:t xml:space="preserve"> 5:16</w:t>
      </w:r>
    </w:p>
    <w:p w14:paraId="7BA4D51F" w14:textId="77777777" w:rsidR="000F5549" w:rsidRDefault="000F5549" w:rsidP="000F5549">
      <w:pPr>
        <w:pStyle w:val="LessonVerse"/>
      </w:pPr>
      <w:r>
        <w:t xml:space="preserve">Admit your faults to one another and pray for each </w:t>
      </w:r>
      <w:r>
        <w:t xml:space="preserve">other so that you may be </w:t>
      </w:r>
      <w:r>
        <w:rPr>
          <w:b/>
          <w:bCs/>
          <w:u w:val="single"/>
        </w:rPr>
        <w:t>HEALED</w:t>
      </w:r>
      <w:r>
        <w:t xml:space="preserve">.  </w:t>
      </w:r>
      <w:r w:rsidRPr="00B03906">
        <w:rPr>
          <w:i/>
        </w:rPr>
        <w:t>TLB</w:t>
      </w:r>
    </w:p>
    <w:p w14:paraId="754B9969" w14:textId="1E7020FC" w:rsidR="000F5549" w:rsidRDefault="000F5549" w:rsidP="00B8477A">
      <w:pPr>
        <w:pStyle w:val="LessonPara5"/>
        <w:rPr>
          <w:i/>
          <w:iCs/>
        </w:rPr>
      </w:pPr>
      <w:proofErr w:type="gramStart"/>
      <w:r>
        <w:t xml:space="preserve">Healed  </w:t>
      </w:r>
      <w:r>
        <w:rPr>
          <w:rFonts w:ascii="Symbol" w:hAnsi="Symbol" w:cs="Symbol"/>
        </w:rPr>
        <w:t></w:t>
      </w:r>
      <w:proofErr w:type="gramEnd"/>
      <w:r>
        <w:rPr>
          <w:rFonts w:ascii="Symbol" w:hAnsi="Symbol" w:cs="Symbol"/>
        </w:rPr>
        <w:t></w:t>
      </w:r>
      <w:r>
        <w:rPr>
          <w:rFonts w:ascii="Symbol" w:hAnsi="Symbol" w:cs="Symbol"/>
        </w:rPr>
        <w:t></w:t>
      </w:r>
      <w:r>
        <w:rPr>
          <w:rFonts w:ascii="Symbol" w:hAnsi="Symbol" w:cs="Symbol"/>
        </w:rPr>
        <w:t></w:t>
      </w:r>
      <w:r>
        <w:rPr>
          <w:rFonts w:ascii="Symbol" w:hAnsi="Symbol" w:cs="Symbol"/>
        </w:rPr>
        <w:t></w:t>
      </w:r>
      <w:r>
        <w:rPr>
          <w:rFonts w:ascii="Symbol" w:hAnsi="Symbol" w:cs="Symbol"/>
        </w:rPr>
        <w:t></w:t>
      </w:r>
      <w:r>
        <w:t xml:space="preserve">: Heal, deliverance, restore, make whole, recover. </w:t>
      </w:r>
      <w:r>
        <w:rPr>
          <w:i/>
          <w:iCs/>
        </w:rPr>
        <w:t>Analytical Lexicon of the Greek NT</w:t>
      </w:r>
    </w:p>
    <w:p w14:paraId="4EAE2F86" w14:textId="77777777" w:rsidR="00B8477A" w:rsidRPr="00B8477A" w:rsidRDefault="00B8477A" w:rsidP="00B8477A">
      <w:pPr>
        <w:pStyle w:val="LessonPara5"/>
        <w:rPr>
          <w:i/>
          <w:iCs/>
        </w:rPr>
      </w:pPr>
    </w:p>
    <w:p w14:paraId="7049595D" w14:textId="77777777" w:rsidR="000F5549" w:rsidRDefault="000F5549" w:rsidP="000F5549">
      <w:pPr>
        <w:pStyle w:val="LessonVerse"/>
      </w:pPr>
      <w:r>
        <w:t>Luke 7:47</w:t>
      </w:r>
    </w:p>
    <w:p w14:paraId="48F62751" w14:textId="77777777" w:rsidR="000F5549" w:rsidRDefault="000F5549" w:rsidP="000F5549">
      <w:pPr>
        <w:pStyle w:val="LessonVerse"/>
      </w:pPr>
      <w:proofErr w:type="gramStart"/>
      <w:r>
        <w:t>Therefore</w:t>
      </w:r>
      <w:proofErr w:type="gramEnd"/>
      <w:r>
        <w:t xml:space="preserve"> I say to you, her sins, which are many, are forgiven, for she loved much. But to whom little is forgiven, the same loves little."  </w:t>
      </w:r>
      <w:r w:rsidRPr="00417416">
        <w:rPr>
          <w:i/>
        </w:rPr>
        <w:t>NKJV</w:t>
      </w:r>
    </w:p>
    <w:p w14:paraId="727984E2" w14:textId="77777777" w:rsidR="00FE6530" w:rsidRDefault="00FE6530" w:rsidP="000F5549">
      <w:pPr>
        <w:pStyle w:val="LessonPara2"/>
      </w:pPr>
    </w:p>
    <w:p w14:paraId="264F22DF" w14:textId="4122E35F" w:rsidR="000F5549" w:rsidRDefault="00C60CA3" w:rsidP="000F5549">
      <w:pPr>
        <w:pStyle w:val="LessonPara2"/>
      </w:pPr>
      <w:r>
        <w:t>When you see how much you have been forgiven, you become empowered to overcome</w:t>
      </w:r>
    </w:p>
    <w:p w14:paraId="2F4932DE" w14:textId="2631444B" w:rsidR="00C60CA3" w:rsidRDefault="00C60CA3" w:rsidP="000F5549">
      <w:pPr>
        <w:pStyle w:val="LessonPara2"/>
      </w:pPr>
    </w:p>
    <w:p w14:paraId="4B15BC53" w14:textId="73919891" w:rsidR="00C60CA3" w:rsidRDefault="00C60CA3" w:rsidP="000F5549">
      <w:pPr>
        <w:pStyle w:val="LessonPara2"/>
      </w:pPr>
      <w:r>
        <w:t>When you feel that God won’t forgive you, you become hard on yourself and others, becoming stuck in your past and unable to move on</w:t>
      </w:r>
    </w:p>
    <w:p w14:paraId="5FC39654" w14:textId="77777777" w:rsidR="000F5549" w:rsidRPr="00A57D01" w:rsidRDefault="000F5549" w:rsidP="000F5549">
      <w:pPr>
        <w:pStyle w:val="LessonHiddenText"/>
      </w:pPr>
    </w:p>
    <w:p w14:paraId="6D6AF7A5" w14:textId="4B163445" w:rsidR="000F5549" w:rsidRDefault="00C60CA3" w:rsidP="000F5549">
      <w:pPr>
        <w:pStyle w:val="LessonOutline4"/>
      </w:pPr>
      <w:r>
        <w:t>Forgiveness</w:t>
      </w:r>
      <w:r w:rsidR="000F5549">
        <w:t xml:space="preserve"> releases </w:t>
      </w:r>
      <w:r w:rsidR="000F5549" w:rsidRPr="000D5000">
        <w:rPr>
          <w:rStyle w:val="LessonCharacter1"/>
        </w:rPr>
        <w:t>tremendous</w:t>
      </w:r>
      <w:r w:rsidR="000F5549">
        <w:t xml:space="preserve"> blessings</w:t>
      </w:r>
    </w:p>
    <w:p w14:paraId="55789443" w14:textId="77777777" w:rsidR="000F5549" w:rsidRDefault="000F5549" w:rsidP="000F5549">
      <w:pPr>
        <w:pStyle w:val="LessonVerse"/>
      </w:pPr>
      <w:r>
        <w:lastRenderedPageBreak/>
        <w:t>Rom 4:7</w:t>
      </w:r>
    </w:p>
    <w:p w14:paraId="0DDCA988" w14:textId="77777777" w:rsidR="000F5549" w:rsidRDefault="000F5549" w:rsidP="000F5549">
      <w:pPr>
        <w:pStyle w:val="LessonVerse"/>
      </w:pPr>
      <w:r w:rsidRPr="00650874">
        <w:rPr>
          <w:b/>
          <w:u w:val="single"/>
        </w:rPr>
        <w:t>Blessed</w:t>
      </w:r>
      <w:r>
        <w:t xml:space="preserve"> are they whose transgressions are forgiven, whose sins are covered.  </w:t>
      </w:r>
      <w:r w:rsidRPr="008E4043">
        <w:rPr>
          <w:i/>
        </w:rPr>
        <w:t>NIV</w:t>
      </w:r>
    </w:p>
    <w:p w14:paraId="5B533A08" w14:textId="041EECCF" w:rsidR="00C60CA3" w:rsidRDefault="00C60CA3" w:rsidP="000F5549">
      <w:pPr>
        <w:pStyle w:val="LessonPara2"/>
      </w:pPr>
    </w:p>
    <w:p w14:paraId="4FF47386" w14:textId="35C4BA3E" w:rsidR="00C90902" w:rsidRDefault="00C90902" w:rsidP="004E5B27">
      <w:pPr>
        <w:pStyle w:val="LessonPara2"/>
      </w:pPr>
      <w:r>
        <w:t>When we know we are forgiven, we will not feel stuck in the past</w:t>
      </w:r>
      <w:r w:rsidR="002B387E">
        <w:t>, feeling un</w:t>
      </w:r>
      <w:r w:rsidR="00E20E55">
        <w:t>w</w:t>
      </w:r>
      <w:r w:rsidR="002B387E">
        <w:t>orthy of blessings.</w:t>
      </w:r>
    </w:p>
    <w:p w14:paraId="6568EAB0" w14:textId="77777777" w:rsidR="00C90902" w:rsidRDefault="00C90902" w:rsidP="004E5B27">
      <w:pPr>
        <w:pStyle w:val="LessonPara2"/>
      </w:pPr>
    </w:p>
    <w:p w14:paraId="1C7CDB48" w14:textId="7000AFE5" w:rsidR="004E5B27" w:rsidRDefault="004E5B27" w:rsidP="004E5B27">
      <w:pPr>
        <w:pStyle w:val="LessonPara2"/>
      </w:pPr>
      <w:r>
        <w:t>What’s so great about forgiveness? Here it is:</w:t>
      </w:r>
    </w:p>
    <w:p w14:paraId="316F78DF" w14:textId="77777777" w:rsidR="004E5B27" w:rsidRDefault="004E5B27" w:rsidP="000F5549">
      <w:pPr>
        <w:pStyle w:val="LessonPara2"/>
      </w:pPr>
    </w:p>
    <w:p w14:paraId="6D065F18" w14:textId="17E3476A" w:rsidR="00010C4A" w:rsidRDefault="00010C4A" w:rsidP="000F5549">
      <w:pPr>
        <w:pStyle w:val="LessonPara2"/>
        <w:rPr>
          <w:b/>
          <w:bCs/>
          <w:highlight w:val="yellow"/>
        </w:rPr>
      </w:pPr>
      <w:r w:rsidRPr="00F62308">
        <w:rPr>
          <w:b/>
          <w:bCs/>
          <w:highlight w:val="yellow"/>
        </w:rPr>
        <w:t>Illustration:</w:t>
      </w:r>
    </w:p>
    <w:p w14:paraId="2AA2B114" w14:textId="77777777" w:rsidR="00482CBB" w:rsidRPr="001B0BC8" w:rsidRDefault="00482CBB" w:rsidP="00482CBB">
      <w:pPr>
        <w:pStyle w:val="LessonPara2"/>
        <w:rPr>
          <w:color w:val="000000" w:themeColor="text1"/>
        </w:rPr>
      </w:pPr>
      <w:r w:rsidRPr="001B0BC8">
        <w:rPr>
          <w:color w:val="000000" w:themeColor="text1"/>
        </w:rPr>
        <w:t>(Teachers</w:t>
      </w:r>
      <w:r>
        <w:rPr>
          <w:color w:val="000000" w:themeColor="text1"/>
        </w:rPr>
        <w:t>,</w:t>
      </w:r>
      <w:r w:rsidRPr="001B0BC8">
        <w:rPr>
          <w:color w:val="000000" w:themeColor="text1"/>
        </w:rPr>
        <w:t xml:space="preserve"> please use your own illustration if you have)</w:t>
      </w:r>
    </w:p>
    <w:p w14:paraId="67906C96" w14:textId="77777777" w:rsidR="00482CBB" w:rsidRPr="00F62308" w:rsidRDefault="00482CBB" w:rsidP="000F5549">
      <w:pPr>
        <w:pStyle w:val="LessonPara2"/>
        <w:rPr>
          <w:b/>
          <w:bCs/>
          <w:highlight w:val="yellow"/>
        </w:rPr>
      </w:pPr>
    </w:p>
    <w:p w14:paraId="0F6132D1" w14:textId="5FCBA081" w:rsidR="00C3677F" w:rsidRDefault="003A11C9" w:rsidP="00C3677F">
      <w:pPr>
        <w:pStyle w:val="LessonPara2"/>
      </w:pPr>
      <w:r>
        <w:t xml:space="preserve">This is the story of when </w:t>
      </w:r>
      <w:r w:rsidR="004E5B27">
        <w:t xml:space="preserve">Jack and </w:t>
      </w:r>
      <w:r w:rsidR="001E65B7">
        <w:t>Stac</w:t>
      </w:r>
      <w:r w:rsidR="00A4022E">
        <w:t>y</w:t>
      </w:r>
      <w:r>
        <w:t xml:space="preserve"> visited their grandmother in the village. Their grandmother had a favorite pet duck. </w:t>
      </w:r>
      <w:r w:rsidR="00A468D6">
        <w:t xml:space="preserve">One day, Jack accidentally killed the pet duck and quickly buried it. </w:t>
      </w:r>
      <w:proofErr w:type="gramStart"/>
      <w:r w:rsidR="00A468D6">
        <w:t>However</w:t>
      </w:r>
      <w:proofErr w:type="gramEnd"/>
      <w:r w:rsidR="00A468D6">
        <w:t xml:space="preserve"> Stacy saw and used every opportunity to taunt him. If it was time for her to wash the dishes, she </w:t>
      </w:r>
      <w:r w:rsidR="00A468D6">
        <w:t xml:space="preserve">would make Jack do it. Otherwise, she would tell their grandmother what Jack did. </w:t>
      </w:r>
    </w:p>
    <w:p w14:paraId="21D965C8" w14:textId="2C22793B" w:rsidR="00477CCF" w:rsidRDefault="00477CCF" w:rsidP="00C3677F">
      <w:pPr>
        <w:pStyle w:val="LessonPara2"/>
      </w:pPr>
    </w:p>
    <w:p w14:paraId="4191A287" w14:textId="738DF351" w:rsidR="00477CCF" w:rsidRDefault="00477CCF" w:rsidP="00C3677F">
      <w:pPr>
        <w:pStyle w:val="LessonPara2"/>
      </w:pPr>
      <w:r>
        <w:t xml:space="preserve">Finally, after many days of receiving Stacy’s threats and having to do </w:t>
      </w:r>
      <w:r w:rsidR="00530FB2">
        <w:t xml:space="preserve">her </w:t>
      </w:r>
      <w:r>
        <w:t>chores</w:t>
      </w:r>
      <w:r w:rsidR="00530FB2">
        <w:t>, Jack finally confesses to his grandmother. His grandmother then smiled and said, “I knew all along</w:t>
      </w:r>
      <w:r w:rsidR="008A34DD">
        <w:t xml:space="preserve"> and I want you to know that I still forgive you</w:t>
      </w:r>
      <w:r w:rsidR="00530FB2">
        <w:t>.</w:t>
      </w:r>
      <w:r w:rsidR="007F59F9">
        <w:t xml:space="preserve"> I saw it when it happened. I just wanted to see how long you would let your sister bully you.</w:t>
      </w:r>
      <w:r w:rsidR="00A80C18">
        <w:t xml:space="preserve"> If you had just come to me earlier, you don’t have to live hiding behind those threats anymore</w:t>
      </w:r>
      <w:r w:rsidR="00C8103E">
        <w:t>.</w:t>
      </w:r>
      <w:r w:rsidR="00827B85">
        <w:t>”</w:t>
      </w:r>
    </w:p>
    <w:p w14:paraId="2068FF61" w14:textId="77777777" w:rsidR="00EA041A" w:rsidRPr="00010C4A" w:rsidRDefault="00EA041A" w:rsidP="000F5549">
      <w:pPr>
        <w:pStyle w:val="LessonPara2"/>
        <w:rPr>
          <w:highlight w:val="yellow"/>
        </w:rPr>
      </w:pPr>
    </w:p>
    <w:p w14:paraId="5B89DA9D" w14:textId="5E442D53" w:rsidR="00010C4A" w:rsidRPr="00682363" w:rsidRDefault="00010C4A" w:rsidP="000F5549">
      <w:pPr>
        <w:pStyle w:val="LessonPara2"/>
        <w:rPr>
          <w:b/>
          <w:bCs/>
        </w:rPr>
      </w:pPr>
      <w:r w:rsidRPr="00682363">
        <w:rPr>
          <w:b/>
          <w:bCs/>
          <w:highlight w:val="yellow"/>
        </w:rPr>
        <w:t>Application:</w:t>
      </w:r>
    </w:p>
    <w:p w14:paraId="41033DD9" w14:textId="77777777" w:rsidR="00BA7367" w:rsidRPr="001B0BC8" w:rsidRDefault="00BA7367" w:rsidP="00BA7367">
      <w:pPr>
        <w:pStyle w:val="LessonPara2"/>
        <w:rPr>
          <w:color w:val="000000" w:themeColor="text1"/>
        </w:rPr>
      </w:pPr>
      <w:r w:rsidRPr="001B0BC8">
        <w:rPr>
          <w:color w:val="000000" w:themeColor="text1"/>
        </w:rPr>
        <w:t>(Teachers</w:t>
      </w:r>
      <w:r>
        <w:rPr>
          <w:color w:val="000000" w:themeColor="text1"/>
        </w:rPr>
        <w:t>,</w:t>
      </w:r>
      <w:r w:rsidRPr="001B0BC8">
        <w:rPr>
          <w:color w:val="000000" w:themeColor="text1"/>
        </w:rPr>
        <w:t xml:space="preserve"> please use your own illustration if you have)</w:t>
      </w:r>
    </w:p>
    <w:p w14:paraId="788BB7D1" w14:textId="332930B2" w:rsidR="00010C4A" w:rsidRDefault="00010C4A" w:rsidP="000F5549">
      <w:pPr>
        <w:pStyle w:val="LessonPara2"/>
      </w:pPr>
    </w:p>
    <w:p w14:paraId="67A7DF4A" w14:textId="05AFB831" w:rsidR="00D142AB" w:rsidRDefault="00427121" w:rsidP="000F5549">
      <w:pPr>
        <w:pStyle w:val="LessonPara2"/>
      </w:pPr>
      <w:r>
        <w:t xml:space="preserve">There </w:t>
      </w:r>
      <w:proofErr w:type="gramStart"/>
      <w:r>
        <w:t>has</w:t>
      </w:r>
      <w:proofErr w:type="gramEnd"/>
      <w:r>
        <w:t xml:space="preserve"> been many times in my life where I did something wrong and when I didn’t apologize or the other person still took offence, the weight of guilt feels very heavy. The weight of guilt can feel like a ton. But when I apologize and do all I can to make amends, I instantly feel lighter in </w:t>
      </w:r>
      <w:r w:rsidR="001D6201">
        <w:t>my heart.</w:t>
      </w:r>
    </w:p>
    <w:p w14:paraId="4139DF75" w14:textId="643E530F" w:rsidR="001D6201" w:rsidRDefault="001D6201" w:rsidP="000F5549">
      <w:pPr>
        <w:pStyle w:val="LessonPara2"/>
      </w:pPr>
    </w:p>
    <w:p w14:paraId="46055232" w14:textId="1DAFA4E5" w:rsidR="001D6201" w:rsidRDefault="001D6201" w:rsidP="000F5549">
      <w:pPr>
        <w:pStyle w:val="LessonPara2"/>
      </w:pPr>
      <w:r>
        <w:t xml:space="preserve">God doesn’t want the shame, guilt and condemnation to burden and bury you. He wants you to have </w:t>
      </w:r>
      <w:proofErr w:type="gramStart"/>
      <w:r>
        <w:t>life, and</w:t>
      </w:r>
      <w:proofErr w:type="gramEnd"/>
      <w:r>
        <w:t xml:space="preserve"> have it more abundantly.</w:t>
      </w:r>
    </w:p>
    <w:p w14:paraId="34359D2E" w14:textId="77777777" w:rsidR="00827CC0" w:rsidRDefault="00827CC0" w:rsidP="00827CC0">
      <w:pPr>
        <w:pStyle w:val="LessonPara2"/>
      </w:pPr>
    </w:p>
    <w:p w14:paraId="1352B71E" w14:textId="5F37D10F" w:rsidR="00827CC0" w:rsidRDefault="00827CC0" w:rsidP="00827CC0">
      <w:pPr>
        <w:pStyle w:val="LessonPara2"/>
      </w:pPr>
      <w:r>
        <w:t>We may think we don’t deserve it</w:t>
      </w:r>
      <w:r w:rsidR="00D87067">
        <w:t xml:space="preserve">. </w:t>
      </w:r>
      <w:r>
        <w:t>But that’s the beauty of it: we really don’t!</w:t>
      </w:r>
    </w:p>
    <w:p w14:paraId="6747AAE6" w14:textId="3BC9D3A8" w:rsidR="00827CC0" w:rsidRDefault="00827CC0" w:rsidP="00827CC0">
      <w:pPr>
        <w:pStyle w:val="LessonPara2"/>
      </w:pPr>
    </w:p>
    <w:p w14:paraId="5FCD021D" w14:textId="77777777" w:rsidR="00786BBC" w:rsidRDefault="00786BBC" w:rsidP="00F10669">
      <w:pPr>
        <w:pStyle w:val="LessonPara3"/>
        <w:ind w:left="0" w:firstLine="0"/>
      </w:pPr>
      <w:r>
        <w:t>Discussion:</w:t>
      </w:r>
    </w:p>
    <w:p w14:paraId="79FB0E62" w14:textId="63A8DA56" w:rsidR="00F10669" w:rsidRDefault="00F10669" w:rsidP="00F10669">
      <w:pPr>
        <w:pStyle w:val="LessonPara3"/>
        <w:ind w:left="0" w:firstLine="0"/>
      </w:pPr>
      <w:r w:rsidRPr="00E12915">
        <w:t xml:space="preserve">Q: Why do you think Jesus is described as </w:t>
      </w:r>
      <w:r>
        <w:t>the Good S</w:t>
      </w:r>
      <w:r w:rsidRPr="00E12915">
        <w:t>hepherd?</w:t>
      </w:r>
    </w:p>
    <w:p w14:paraId="2F63B2D9" w14:textId="77777777" w:rsidR="00F10669" w:rsidRDefault="00F10669" w:rsidP="00F10669">
      <w:pPr>
        <w:pStyle w:val="LessonPara3"/>
        <w:ind w:left="0" w:firstLine="0"/>
      </w:pPr>
      <w:r w:rsidRPr="00E12915">
        <w:t xml:space="preserve">Q: </w:t>
      </w:r>
      <w:r w:rsidRPr="005C3F36">
        <w:t>Why do we have to be reminded of the blood of Jesus shed for us?</w:t>
      </w:r>
      <w:r>
        <w:t xml:space="preserve"> </w:t>
      </w:r>
    </w:p>
    <w:p w14:paraId="48C99F8F" w14:textId="53550B05" w:rsidR="00F10669" w:rsidRDefault="00F10669" w:rsidP="00F10669">
      <w:pPr>
        <w:pStyle w:val="LessonPara3"/>
        <w:ind w:left="0" w:firstLine="0"/>
      </w:pPr>
      <w:r>
        <w:t xml:space="preserve">Q: How do you feel about forgiving someone who doesn’t deserve it? </w:t>
      </w:r>
    </w:p>
    <w:p w14:paraId="59AEDEA6" w14:textId="77777777" w:rsidR="00E644A6" w:rsidRDefault="00E644A6" w:rsidP="00F10669">
      <w:pPr>
        <w:pStyle w:val="LessonPara3"/>
        <w:ind w:left="0" w:firstLine="0"/>
      </w:pPr>
    </w:p>
    <w:p w14:paraId="37F877FA" w14:textId="77777777" w:rsidR="00E644A6" w:rsidRPr="000D14F0" w:rsidRDefault="00E644A6" w:rsidP="00E644A6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>SUGGESTED for INTERACTIVE DISCUSSION</w:t>
      </w:r>
    </w:p>
    <w:p w14:paraId="2074161A" w14:textId="62917EE2" w:rsidR="00E644A6" w:rsidRDefault="00E644A6" w:rsidP="00915413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 xml:space="preserve">1. </w:t>
      </w:r>
      <w:r w:rsidR="00915413">
        <w:rPr>
          <w:color w:val="F79646" w:themeColor="accent6"/>
        </w:rPr>
        <w:t>What do you think about forgiveness</w:t>
      </w:r>
      <w:r w:rsidR="00D43E32">
        <w:rPr>
          <w:color w:val="F79646" w:themeColor="accent6"/>
        </w:rPr>
        <w:t xml:space="preserve"> especially of someone who doesn’t deserve it</w:t>
      </w:r>
      <w:r w:rsidR="00915413">
        <w:rPr>
          <w:color w:val="F79646" w:themeColor="accent6"/>
        </w:rPr>
        <w:t>?</w:t>
      </w:r>
    </w:p>
    <w:p w14:paraId="31C523A7" w14:textId="22A263F6" w:rsidR="00915413" w:rsidRDefault="000719DB" w:rsidP="00915413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>2. W</w:t>
      </w:r>
      <w:r w:rsidR="00E2751B">
        <w:rPr>
          <w:color w:val="F79646" w:themeColor="accent6"/>
        </w:rPr>
        <w:t>hy do you think God would forgive you?</w:t>
      </w:r>
    </w:p>
    <w:p w14:paraId="7A3195FC" w14:textId="43A733A9" w:rsidR="00714EDF" w:rsidRPr="000D14F0" w:rsidRDefault="00714EDF" w:rsidP="00915413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 xml:space="preserve">3. </w:t>
      </w:r>
      <w:r w:rsidR="006002FD">
        <w:rPr>
          <w:color w:val="F79646" w:themeColor="accent6"/>
        </w:rPr>
        <w:t>How would you feel if a person is forgiven but continues to do the wrong things?</w:t>
      </w:r>
    </w:p>
    <w:p w14:paraId="3952C912" w14:textId="77777777" w:rsidR="00E644A6" w:rsidRDefault="00E644A6" w:rsidP="00F10669">
      <w:pPr>
        <w:pStyle w:val="LessonPara3"/>
        <w:ind w:left="0" w:firstLine="0"/>
      </w:pPr>
    </w:p>
    <w:p w14:paraId="3D2D33F1" w14:textId="388A3C1F" w:rsidR="00EA2BF6" w:rsidRDefault="001D615A" w:rsidP="00D7641F">
      <w:pPr>
        <w:pStyle w:val="LessonPara2"/>
      </w:pPr>
      <w:r>
        <w:t>Secondly, having</w:t>
      </w:r>
      <w:r w:rsidR="00CD0DBB">
        <w:t xml:space="preserve"> a</w:t>
      </w:r>
      <w:r>
        <w:t xml:space="preserve"> daily relationship with Jesus:</w:t>
      </w:r>
    </w:p>
    <w:p w14:paraId="1000B39B" w14:textId="2720BAAD" w:rsidR="00373C1F" w:rsidRDefault="00514C89" w:rsidP="00373C1F">
      <w:pPr>
        <w:pStyle w:val="LessonOutline3"/>
      </w:pPr>
      <w:r>
        <w:t>You</w:t>
      </w:r>
      <w:r w:rsidR="00C806F1">
        <w:t xml:space="preserve"> </w:t>
      </w:r>
      <w:r w:rsidR="00167686">
        <w:t xml:space="preserve">can trust Him with </w:t>
      </w:r>
      <w:r w:rsidR="006064AA">
        <w:t>what you have</w:t>
      </w:r>
    </w:p>
    <w:p w14:paraId="5CA97528" w14:textId="77777777" w:rsidR="00373C1F" w:rsidRDefault="00373C1F" w:rsidP="00493A9D">
      <w:pPr>
        <w:pStyle w:val="LessonPara2"/>
        <w:ind w:left="0" w:firstLine="0"/>
      </w:pPr>
    </w:p>
    <w:p w14:paraId="575EC6D1" w14:textId="77777777" w:rsidR="001E4520" w:rsidRPr="001E4520" w:rsidRDefault="001E4520" w:rsidP="001E4520">
      <w:pPr>
        <w:pStyle w:val="LessonPara2"/>
        <w:rPr>
          <w:color w:val="800000"/>
        </w:rPr>
      </w:pPr>
      <w:r w:rsidRPr="001E4520">
        <w:rPr>
          <w:color w:val="800000"/>
        </w:rPr>
        <w:t>Malachi 3:10-11</w:t>
      </w:r>
    </w:p>
    <w:p w14:paraId="69FE1378" w14:textId="77777777" w:rsidR="001E4520" w:rsidRPr="001E4520" w:rsidRDefault="001E4520" w:rsidP="001E4520">
      <w:pPr>
        <w:pStyle w:val="LessonPara2"/>
        <w:rPr>
          <w:color w:val="800000"/>
        </w:rPr>
      </w:pPr>
      <w:r w:rsidRPr="001E4520">
        <w:rPr>
          <w:color w:val="800000"/>
        </w:rPr>
        <w:lastRenderedPageBreak/>
        <w:t>10 Bring all the tithes into the storehouse, that there may be food in My house, and try Me now in this,” says the Lord of hosts, “If I will not open for you the windows of heaven and pour out for you such blessing that there will not be room enough to receive it. 11 And I will rebuke the devourer for your sakes … NKJV</w:t>
      </w:r>
    </w:p>
    <w:p w14:paraId="3980085B" w14:textId="77777777" w:rsidR="00373C1F" w:rsidRDefault="00373C1F" w:rsidP="00373C1F">
      <w:pPr>
        <w:pStyle w:val="LessonPara2"/>
      </w:pPr>
    </w:p>
    <w:p w14:paraId="7FCD5A1B" w14:textId="77777777" w:rsidR="00373C1F" w:rsidRPr="001B4233" w:rsidRDefault="00373C1F" w:rsidP="00373C1F">
      <w:pPr>
        <w:pStyle w:val="LessonPara2"/>
        <w:rPr>
          <w:b/>
          <w:bCs/>
        </w:rPr>
      </w:pPr>
      <w:r w:rsidRPr="00E55F1D">
        <w:rPr>
          <w:b/>
          <w:bCs/>
          <w:highlight w:val="yellow"/>
        </w:rPr>
        <w:t>Explanation:</w:t>
      </w:r>
    </w:p>
    <w:p w14:paraId="1CBB62C7" w14:textId="77777777" w:rsidR="002954A3" w:rsidRDefault="002954A3" w:rsidP="002954A3">
      <w:pPr>
        <w:pStyle w:val="LessonPara2"/>
        <w:ind w:left="0" w:firstLine="0"/>
      </w:pPr>
      <w:r w:rsidRPr="005E0FE6">
        <w:t>Our tithe goes to the local church where God places you - “the storehouse”.  This also ensures that there will be food in His house (v10): food that feeds us (the Word) and food for distribution (provision) all over the world in missions.</w:t>
      </w:r>
    </w:p>
    <w:p w14:paraId="5BC92A8F" w14:textId="77777777" w:rsidR="002954A3" w:rsidRDefault="002954A3" w:rsidP="002954A3">
      <w:pPr>
        <w:pStyle w:val="LessonPara2"/>
        <w:ind w:left="0" w:firstLine="0"/>
      </w:pPr>
    </w:p>
    <w:p w14:paraId="4F72879D" w14:textId="6DAC3DE3" w:rsidR="002954A3" w:rsidRDefault="002954A3" w:rsidP="002954A3">
      <w:pPr>
        <w:pStyle w:val="LessonPara2"/>
        <w:ind w:left="0" w:firstLine="0"/>
      </w:pPr>
      <w:r>
        <w:t xml:space="preserve">It is the </w:t>
      </w:r>
      <w:r w:rsidRPr="00762F40">
        <w:rPr>
          <w:b/>
          <w:bCs/>
        </w:rPr>
        <w:t>practical application</w:t>
      </w:r>
      <w:r>
        <w:t xml:space="preserve"> of giving to the </w:t>
      </w:r>
      <w:r>
        <w:t xml:space="preserve">God who first provided and first gave us. </w:t>
      </w:r>
    </w:p>
    <w:p w14:paraId="77C97FCD" w14:textId="77777777" w:rsidR="002954A3" w:rsidRDefault="002954A3" w:rsidP="002954A3">
      <w:pPr>
        <w:pStyle w:val="LessonPara2"/>
        <w:ind w:left="0" w:firstLine="0"/>
      </w:pPr>
    </w:p>
    <w:p w14:paraId="0838DFA6" w14:textId="77777777" w:rsidR="002954A3" w:rsidRDefault="002954A3" w:rsidP="002954A3">
      <w:pPr>
        <w:pStyle w:val="LessonPara2"/>
        <w:ind w:left="0" w:firstLine="0"/>
      </w:pPr>
      <w:r>
        <w:t>We use the term “sowing”: like a seed planted in the soil.</w:t>
      </w:r>
    </w:p>
    <w:p w14:paraId="08E8A6AB" w14:textId="77777777" w:rsidR="002954A3" w:rsidRDefault="002954A3" w:rsidP="002954A3">
      <w:pPr>
        <w:pStyle w:val="LessonPara2"/>
        <w:ind w:left="0" w:firstLine="0"/>
      </w:pPr>
      <w:r>
        <w:br/>
        <w:t>Through sowing, we receive</w:t>
      </w:r>
    </w:p>
    <w:p w14:paraId="604EACE9" w14:textId="77777777" w:rsidR="002954A3" w:rsidRDefault="002954A3" w:rsidP="002954A3">
      <w:pPr>
        <w:pStyle w:val="LessonPara2"/>
        <w:ind w:left="0" w:firstLine="0"/>
      </w:pPr>
      <w:proofErr w:type="spellStart"/>
      <w:r>
        <w:t>i</w:t>
      </w:r>
      <w:proofErr w:type="spellEnd"/>
      <w:r>
        <w:t>. supernatural positioning,</w:t>
      </w:r>
    </w:p>
    <w:p w14:paraId="454C48BA" w14:textId="77777777" w:rsidR="002954A3" w:rsidRDefault="002954A3" w:rsidP="002954A3">
      <w:pPr>
        <w:pStyle w:val="LessonPara2"/>
        <w:ind w:left="0" w:firstLine="0"/>
      </w:pPr>
      <w:r>
        <w:t>ii. supernatural protection,</w:t>
      </w:r>
    </w:p>
    <w:p w14:paraId="550E0630" w14:textId="10BD1314" w:rsidR="00373C1F" w:rsidRDefault="002954A3" w:rsidP="00FA6AEE">
      <w:pPr>
        <w:pStyle w:val="LessonPara2"/>
        <w:ind w:left="0" w:firstLine="0"/>
      </w:pPr>
      <w:r>
        <w:t>iii. supernatural harves</w:t>
      </w:r>
      <w:r w:rsidR="00FA6AEE">
        <w:t>t</w:t>
      </w:r>
    </w:p>
    <w:p w14:paraId="17249808" w14:textId="77777777" w:rsidR="000D34B6" w:rsidRDefault="000D34B6" w:rsidP="00FA6AEE">
      <w:pPr>
        <w:pStyle w:val="LessonPara2"/>
        <w:ind w:left="0" w:firstLine="0"/>
      </w:pPr>
    </w:p>
    <w:p w14:paraId="69258716" w14:textId="77777777" w:rsidR="000D34B6" w:rsidRPr="00703D64" w:rsidRDefault="000D34B6" w:rsidP="000D34B6">
      <w:pPr>
        <w:pStyle w:val="LessonPara2"/>
        <w:rPr>
          <w:b/>
          <w:bCs/>
        </w:rPr>
      </w:pPr>
      <w:r w:rsidRPr="00703D64">
        <w:rPr>
          <w:b/>
          <w:bCs/>
          <w:highlight w:val="yellow"/>
        </w:rPr>
        <w:t>Illustration:</w:t>
      </w:r>
    </w:p>
    <w:p w14:paraId="5FBC4F40" w14:textId="77777777" w:rsidR="000D34B6" w:rsidRDefault="000D34B6" w:rsidP="000D34B6">
      <w:pPr>
        <w:pStyle w:val="LessonPara2"/>
        <w:ind w:left="0" w:firstLine="0"/>
      </w:pPr>
      <w:r>
        <w:t>When we invest, we demand that it must grow dividends and profits for us</w:t>
      </w:r>
    </w:p>
    <w:p w14:paraId="5639388B" w14:textId="77777777" w:rsidR="000D34B6" w:rsidRDefault="000D34B6" w:rsidP="000D34B6">
      <w:pPr>
        <w:pStyle w:val="LessonPara2"/>
        <w:ind w:left="0" w:firstLine="0"/>
      </w:pPr>
    </w:p>
    <w:p w14:paraId="6C3B14B8" w14:textId="77777777" w:rsidR="000D34B6" w:rsidRDefault="000D34B6" w:rsidP="000D34B6">
      <w:pPr>
        <w:pStyle w:val="LessonPara2"/>
        <w:ind w:left="0" w:firstLine="0"/>
      </w:pPr>
      <w:r>
        <w:t>When we sow, we are waiting expectantly for the Lord of the Harvest to cause blessings and growth to take place</w:t>
      </w:r>
    </w:p>
    <w:p w14:paraId="3196CA16" w14:textId="77777777" w:rsidR="000D34B6" w:rsidRDefault="000D34B6" w:rsidP="000D34B6">
      <w:pPr>
        <w:pStyle w:val="LessonPara2"/>
        <w:ind w:left="0" w:firstLine="0"/>
      </w:pPr>
    </w:p>
    <w:p w14:paraId="691F0A80" w14:textId="27CA108C" w:rsidR="007A21DF" w:rsidRDefault="007A21DF" w:rsidP="000D34B6">
      <w:pPr>
        <w:pStyle w:val="LessonPara2"/>
        <w:ind w:left="0" w:firstLine="0"/>
      </w:pPr>
      <w:proofErr w:type="gramStart"/>
      <w:r>
        <w:t>So</w:t>
      </w:r>
      <w:proofErr w:type="gramEnd"/>
      <w:r>
        <w:t xml:space="preserve"> like a seed planted in the ground, we are like the farmers waiting for the plant to grow.</w:t>
      </w:r>
    </w:p>
    <w:p w14:paraId="3ECA00FD" w14:textId="77777777" w:rsidR="007A21DF" w:rsidRDefault="007A21DF" w:rsidP="000D34B6">
      <w:pPr>
        <w:pStyle w:val="LessonPara2"/>
        <w:ind w:left="0" w:firstLine="0"/>
      </w:pPr>
    </w:p>
    <w:p w14:paraId="00D36F69" w14:textId="77777777" w:rsidR="000D34B6" w:rsidRPr="00703D64" w:rsidRDefault="000D34B6" w:rsidP="000D34B6">
      <w:pPr>
        <w:pStyle w:val="LessonPara2"/>
        <w:rPr>
          <w:b/>
          <w:bCs/>
        </w:rPr>
      </w:pPr>
      <w:r>
        <w:rPr>
          <w:b/>
          <w:bCs/>
          <w:highlight w:val="yellow"/>
        </w:rPr>
        <w:t>Application</w:t>
      </w:r>
      <w:r w:rsidRPr="00703D64">
        <w:rPr>
          <w:b/>
          <w:bCs/>
          <w:highlight w:val="yellow"/>
        </w:rPr>
        <w:t>:</w:t>
      </w:r>
    </w:p>
    <w:p w14:paraId="4A65B236" w14:textId="77777777" w:rsidR="000D34B6" w:rsidRDefault="000D34B6" w:rsidP="000D34B6">
      <w:pPr>
        <w:pStyle w:val="LessonPara2"/>
      </w:pPr>
      <w:r>
        <w:t xml:space="preserve">John D. </w:t>
      </w:r>
      <w:r w:rsidRPr="00CF6E3F">
        <w:t xml:space="preserve">Rockefeller </w:t>
      </w:r>
      <w:r>
        <w:t>was one of the world’s r</w:t>
      </w:r>
      <w:r w:rsidRPr="00CF6E3F">
        <w:t xml:space="preserve">ichest </w:t>
      </w:r>
      <w:proofErr w:type="gramStart"/>
      <w:r w:rsidRPr="00CF6E3F">
        <w:t>man</w:t>
      </w:r>
      <w:proofErr w:type="gramEnd"/>
      <w:r>
        <w:t>.</w:t>
      </w:r>
      <w:r w:rsidRPr="00CF6E3F">
        <w:t xml:space="preserve"> If </w:t>
      </w:r>
      <w:r>
        <w:t xml:space="preserve">you were to count all his </w:t>
      </w:r>
      <w:proofErr w:type="gramStart"/>
      <w:r w:rsidRPr="00CF6E3F">
        <w:t>asset</w:t>
      </w:r>
      <w:r>
        <w:t>s</w:t>
      </w:r>
      <w:proofErr w:type="gramEnd"/>
      <w:r w:rsidRPr="00CF6E3F">
        <w:t xml:space="preserve"> put together in 2006</w:t>
      </w:r>
      <w:r>
        <w:t>, it would be</w:t>
      </w:r>
      <w:r w:rsidRPr="00CF6E3F">
        <w:t xml:space="preserve"> worth 226B</w:t>
      </w:r>
      <w:r>
        <w:t>n today.</w:t>
      </w:r>
    </w:p>
    <w:p w14:paraId="3A729BC2" w14:textId="77777777" w:rsidR="000D34B6" w:rsidRDefault="000D34B6" w:rsidP="000D34B6">
      <w:pPr>
        <w:pStyle w:val="LessonPara2"/>
      </w:pPr>
    </w:p>
    <w:p w14:paraId="59CE341F" w14:textId="77777777" w:rsidR="000D34B6" w:rsidRDefault="000D34B6" w:rsidP="000D34B6">
      <w:pPr>
        <w:pStyle w:val="LessonPara2"/>
      </w:pPr>
      <w:r>
        <w:t xml:space="preserve">His first income he gave to his mother, who in turn insisted that he tithe it instead. </w:t>
      </w:r>
    </w:p>
    <w:p w14:paraId="56B27083" w14:textId="77777777" w:rsidR="000D34B6" w:rsidRDefault="000D34B6" w:rsidP="000D34B6">
      <w:pPr>
        <w:rPr>
          <w:rFonts w:ascii="Arial" w:hAnsi="Arial" w:cs="Arial"/>
          <w:color w:val="0000FF"/>
          <w:sz w:val="23"/>
          <w:szCs w:val="23"/>
        </w:rPr>
      </w:pPr>
    </w:p>
    <w:p w14:paraId="169336F8" w14:textId="77777777" w:rsidR="000D34B6" w:rsidRDefault="000D34B6" w:rsidP="000D34B6">
      <w:pPr>
        <w:rPr>
          <w:rFonts w:ascii="Arial" w:hAnsi="Arial" w:cs="Arial"/>
          <w:color w:val="0000FF"/>
          <w:sz w:val="23"/>
          <w:szCs w:val="23"/>
        </w:rPr>
      </w:pPr>
      <w:r>
        <w:rPr>
          <w:rFonts w:ascii="Arial" w:hAnsi="Arial" w:cs="Arial"/>
          <w:color w:val="0000FF"/>
          <w:sz w:val="23"/>
          <w:szCs w:val="23"/>
        </w:rPr>
        <w:t xml:space="preserve">He said this: “I </w:t>
      </w:r>
      <w:r w:rsidRPr="007A3552">
        <w:rPr>
          <w:rFonts w:ascii="Arial" w:hAnsi="Arial" w:cs="Arial"/>
          <w:color w:val="0000FF"/>
          <w:sz w:val="23"/>
          <w:szCs w:val="23"/>
        </w:rPr>
        <w:t>never would have been able to tithe the first million dollars I ever made if I had not tithed my first salary, which was $1.50 per week.</w:t>
      </w:r>
      <w:r>
        <w:rPr>
          <w:rFonts w:ascii="Arial" w:hAnsi="Arial" w:cs="Arial"/>
          <w:color w:val="0000FF"/>
          <w:sz w:val="23"/>
          <w:szCs w:val="23"/>
        </w:rPr>
        <w:t>”</w:t>
      </w:r>
      <w:r w:rsidRPr="007A3552">
        <w:rPr>
          <w:rFonts w:ascii="Arial" w:hAnsi="Arial" w:cs="Arial"/>
          <w:color w:val="0000FF"/>
          <w:sz w:val="23"/>
          <w:szCs w:val="23"/>
        </w:rPr>
        <w:t xml:space="preserve"> </w:t>
      </w:r>
      <w:r>
        <w:rPr>
          <w:rFonts w:ascii="Arial" w:hAnsi="Arial" w:cs="Arial"/>
          <w:color w:val="0000FF"/>
          <w:sz w:val="23"/>
          <w:szCs w:val="23"/>
        </w:rPr>
        <w:t>-</w:t>
      </w:r>
      <w:r w:rsidRPr="007A3552">
        <w:rPr>
          <w:rFonts w:ascii="Arial" w:hAnsi="Arial" w:cs="Arial"/>
          <w:color w:val="0000FF"/>
          <w:sz w:val="23"/>
          <w:szCs w:val="23"/>
        </w:rPr>
        <w:t>John Rockefeller</w:t>
      </w:r>
      <w:r>
        <w:rPr>
          <w:rFonts w:ascii="Arial" w:hAnsi="Arial" w:cs="Arial"/>
          <w:color w:val="0000FF"/>
          <w:sz w:val="23"/>
          <w:szCs w:val="23"/>
        </w:rPr>
        <w:t>-</w:t>
      </w:r>
    </w:p>
    <w:p w14:paraId="28B098B8" w14:textId="77777777" w:rsidR="000D34B6" w:rsidRDefault="000D34B6" w:rsidP="000D34B6">
      <w:pPr>
        <w:rPr>
          <w:rFonts w:ascii="Arial" w:hAnsi="Arial" w:cs="Arial"/>
          <w:color w:val="0000FF"/>
          <w:sz w:val="23"/>
          <w:szCs w:val="23"/>
        </w:rPr>
      </w:pPr>
    </w:p>
    <w:p w14:paraId="19DF8F68" w14:textId="77777777" w:rsidR="000D34B6" w:rsidRDefault="000D34B6" w:rsidP="000D34B6">
      <w:pPr>
        <w:rPr>
          <w:rFonts w:ascii="Arial" w:hAnsi="Arial" w:cs="Arial"/>
          <w:color w:val="0000FF"/>
          <w:sz w:val="23"/>
          <w:szCs w:val="23"/>
        </w:rPr>
      </w:pPr>
      <w:r>
        <w:rPr>
          <w:rFonts w:ascii="Arial" w:hAnsi="Arial" w:cs="Arial"/>
          <w:color w:val="0000FF"/>
          <w:sz w:val="23"/>
          <w:szCs w:val="23"/>
        </w:rPr>
        <w:t>God gave him wisdom to buy oil fields in a time when nobody else thought much to it.</w:t>
      </w:r>
    </w:p>
    <w:p w14:paraId="34F4D8F7" w14:textId="77777777" w:rsidR="009F1A02" w:rsidRPr="007A3552" w:rsidRDefault="009F1A02" w:rsidP="000D34B6">
      <w:pPr>
        <w:rPr>
          <w:rFonts w:ascii="Arial" w:hAnsi="Arial" w:cs="Arial"/>
          <w:color w:val="0000FF"/>
          <w:sz w:val="23"/>
          <w:szCs w:val="23"/>
        </w:rPr>
      </w:pPr>
    </w:p>
    <w:p w14:paraId="0611AA3D" w14:textId="77777777" w:rsidR="009F1A02" w:rsidRPr="009D240F" w:rsidRDefault="009F1A02" w:rsidP="009F1A02">
      <w:pPr>
        <w:pStyle w:val="LessonPara3"/>
        <w:ind w:left="0" w:firstLine="0"/>
        <w:rPr>
          <w:u w:val="single"/>
        </w:rPr>
      </w:pPr>
      <w:r w:rsidRPr="009D240F">
        <w:rPr>
          <w:u w:val="single"/>
        </w:rPr>
        <w:t>Questions:</w:t>
      </w:r>
    </w:p>
    <w:p w14:paraId="6EBCA15A" w14:textId="77777777" w:rsidR="009F1A02" w:rsidRDefault="009F1A02" w:rsidP="009F1A02">
      <w:pPr>
        <w:pStyle w:val="LessonPara3"/>
        <w:ind w:left="0" w:firstLine="0"/>
      </w:pPr>
      <w:r>
        <w:t>Q: Why does God even need our tithes and offerings?</w:t>
      </w:r>
    </w:p>
    <w:p w14:paraId="5586E691" w14:textId="77777777" w:rsidR="009F1A02" w:rsidRDefault="009F1A02" w:rsidP="009F1A02">
      <w:pPr>
        <w:pStyle w:val="LessonPara3"/>
      </w:pPr>
      <w:r>
        <w:t xml:space="preserve">Q: How are tithes and </w:t>
      </w:r>
      <w:proofErr w:type="spellStart"/>
      <w:r>
        <w:t>firstfruits</w:t>
      </w:r>
      <w:proofErr w:type="spellEnd"/>
      <w:r>
        <w:t xml:space="preserve"> different?</w:t>
      </w:r>
    </w:p>
    <w:p w14:paraId="33481FAB" w14:textId="77777777" w:rsidR="009F1A02" w:rsidRDefault="009F1A02" w:rsidP="009F1A02">
      <w:pPr>
        <w:pStyle w:val="LessonPara3"/>
      </w:pPr>
      <w:r>
        <w:t>Q: How does God use the tithes to build His kingdom?</w:t>
      </w:r>
    </w:p>
    <w:p w14:paraId="107C40F3" w14:textId="77777777" w:rsidR="00373C1F" w:rsidRDefault="00373C1F" w:rsidP="00373C1F">
      <w:pPr>
        <w:pStyle w:val="LessonPara3"/>
      </w:pPr>
    </w:p>
    <w:p w14:paraId="19A69C15" w14:textId="4A741402" w:rsidR="00373C1F" w:rsidRDefault="00373C1F" w:rsidP="00373C1F">
      <w:pPr>
        <w:pStyle w:val="LessonPara2"/>
        <w:ind w:left="0" w:firstLine="0"/>
      </w:pPr>
      <w:r>
        <w:t xml:space="preserve">Thirdly, having a daily relationship with </w:t>
      </w:r>
      <w:r w:rsidR="00733C7A">
        <w:t>Jesus</w:t>
      </w:r>
      <w:r>
        <w:t xml:space="preserve"> means: </w:t>
      </w:r>
    </w:p>
    <w:p w14:paraId="3BF4F4D6" w14:textId="27FEB7F3" w:rsidR="00A344A5" w:rsidRDefault="00584294" w:rsidP="00A344A5">
      <w:pPr>
        <w:pStyle w:val="LessonOutline3"/>
      </w:pPr>
      <w:r>
        <w:t xml:space="preserve">You </w:t>
      </w:r>
      <w:r w:rsidR="00074A0A">
        <w:t>partake</w:t>
      </w:r>
      <w:r w:rsidR="00A344A5">
        <w:t xml:space="preserve"> Holy Communion</w:t>
      </w:r>
    </w:p>
    <w:p w14:paraId="6BF27C6D" w14:textId="77777777" w:rsidR="0095096A" w:rsidRDefault="0095096A" w:rsidP="003D18C2">
      <w:pPr>
        <w:pStyle w:val="LessonVerse"/>
      </w:pPr>
    </w:p>
    <w:p w14:paraId="52A394E8" w14:textId="28BCBDA0" w:rsidR="00ED4367" w:rsidRDefault="00A63F10" w:rsidP="00E91568">
      <w:pPr>
        <w:pStyle w:val="LessonPara2"/>
      </w:pPr>
      <w:r>
        <w:t>B</w:t>
      </w:r>
      <w:r w:rsidR="00ED4367">
        <w:t xml:space="preserve">efore Jesus was arrested and thereafter </w:t>
      </w:r>
      <w:r>
        <w:t xml:space="preserve">crucified, he had a meal with them called The Last Supper. </w:t>
      </w:r>
    </w:p>
    <w:p w14:paraId="3AE7AA68" w14:textId="77777777" w:rsidR="007434F5" w:rsidRDefault="007434F5" w:rsidP="00E91568">
      <w:pPr>
        <w:pStyle w:val="LessonPara2"/>
      </w:pPr>
    </w:p>
    <w:p w14:paraId="48E9AE7F" w14:textId="0290DDF4" w:rsidR="007434F5" w:rsidRDefault="007434F5" w:rsidP="00E91568">
      <w:pPr>
        <w:pStyle w:val="LessonPara2"/>
      </w:pPr>
      <w:r>
        <w:t>Through Holy Communion, we proclaim His death. Jesus took our curses and in place, we receive His blessings.</w:t>
      </w:r>
    </w:p>
    <w:p w14:paraId="6BC37432" w14:textId="77777777" w:rsidR="00CC3652" w:rsidRDefault="00CC3652" w:rsidP="00E91568">
      <w:pPr>
        <w:pStyle w:val="LessonPara2"/>
      </w:pPr>
    </w:p>
    <w:p w14:paraId="66B1F278" w14:textId="7225343C" w:rsidR="000A4690" w:rsidRDefault="000A4690" w:rsidP="00E16A43">
      <w:pPr>
        <w:pStyle w:val="LessonVerse"/>
        <w:ind w:firstLine="0"/>
      </w:pPr>
      <w:r>
        <w:t>Matthew 26:26</w:t>
      </w:r>
    </w:p>
    <w:p w14:paraId="710D4DB0" w14:textId="234B9AE6" w:rsidR="000A4690" w:rsidRDefault="000A4690" w:rsidP="000A4690">
      <w:pPr>
        <w:pStyle w:val="LessonVerse"/>
      </w:pPr>
      <w:r>
        <w:lastRenderedPageBreak/>
        <w:t>26 While they were eating, Jesus took bread, and when he had given thanks, he broke it and gave it to his disciples, saying, “Take and eat; this is my body.</w:t>
      </w:r>
      <w:r w:rsidR="005A3C7D">
        <w:t>”</w:t>
      </w:r>
    </w:p>
    <w:p w14:paraId="1851C35B" w14:textId="63F3C8A4" w:rsidR="000A4690" w:rsidRDefault="000A4690" w:rsidP="000A4690">
      <w:pPr>
        <w:pStyle w:val="LessonVerse"/>
        <w:ind w:firstLine="0"/>
      </w:pPr>
      <w:r>
        <w:t>27 Then he took a cup, and when he had given thanks, he gave it to them, saying, “Drink from it, all of you. 28 This is my blood of the</w:t>
      </w:r>
      <w:r w:rsidR="005A3C7D">
        <w:t xml:space="preserve"> </w:t>
      </w:r>
      <w:r>
        <w:t>covenant, which is poured out for many for the forgiveness of sins.</w:t>
      </w:r>
      <w:r w:rsidR="008A6AC6">
        <w:t>” NIV</w:t>
      </w:r>
    </w:p>
    <w:p w14:paraId="5912B001" w14:textId="1316B57F" w:rsidR="0052142E" w:rsidRDefault="0052142E" w:rsidP="0052142E">
      <w:pPr>
        <w:pStyle w:val="LessonPara2"/>
      </w:pPr>
    </w:p>
    <w:p w14:paraId="693D9603" w14:textId="544DA33F" w:rsidR="00DC203A" w:rsidRPr="001B4233" w:rsidRDefault="00DC203A" w:rsidP="0052142E">
      <w:pPr>
        <w:pStyle w:val="LessonPara2"/>
        <w:rPr>
          <w:b/>
          <w:bCs/>
        </w:rPr>
      </w:pPr>
      <w:r w:rsidRPr="00E55F1D">
        <w:rPr>
          <w:b/>
          <w:bCs/>
          <w:highlight w:val="yellow"/>
        </w:rPr>
        <w:t>Explanation:</w:t>
      </w:r>
    </w:p>
    <w:p w14:paraId="5ECD6DC1" w14:textId="03F3EEF7" w:rsidR="00005A7C" w:rsidRDefault="00F64E1E" w:rsidP="00B6377A">
      <w:pPr>
        <w:pStyle w:val="LessonPara2"/>
      </w:pPr>
      <w:r>
        <w:t xml:space="preserve">This would mean that the bread and wine are not mere symbols, tokens or metaphors. When we have Holy Communion, we believe it is His very body and blood. </w:t>
      </w:r>
    </w:p>
    <w:p w14:paraId="0F00FB78" w14:textId="77777777" w:rsidR="009B19F3" w:rsidRDefault="009B19F3" w:rsidP="00B6377A">
      <w:pPr>
        <w:pStyle w:val="LessonPara2"/>
      </w:pPr>
    </w:p>
    <w:p w14:paraId="49E14319" w14:textId="15BA3098" w:rsidR="009B19F3" w:rsidRDefault="009B19F3" w:rsidP="00B6377A">
      <w:pPr>
        <w:pStyle w:val="LessonPara2"/>
      </w:pPr>
      <w:r>
        <w:t>It is by faith, as we hear the Word proclaimed.</w:t>
      </w:r>
    </w:p>
    <w:p w14:paraId="465801D0" w14:textId="77777777" w:rsidR="00965CBF" w:rsidRDefault="00965CBF" w:rsidP="00B42FA2">
      <w:pPr>
        <w:pStyle w:val="LessonPara2"/>
      </w:pPr>
    </w:p>
    <w:p w14:paraId="748F27A7" w14:textId="5522EC32" w:rsidR="00E16A43" w:rsidRDefault="000A4690" w:rsidP="00E16A43">
      <w:pPr>
        <w:pStyle w:val="LessonVerse"/>
        <w:ind w:firstLine="0"/>
      </w:pPr>
      <w:r>
        <w:t>1</w:t>
      </w:r>
      <w:r w:rsidR="00E16A43">
        <w:t xml:space="preserve"> Cor 11:26</w:t>
      </w:r>
    </w:p>
    <w:p w14:paraId="32F12117" w14:textId="77777777" w:rsidR="00E16A43" w:rsidRDefault="00E16A43" w:rsidP="00E16A43">
      <w:pPr>
        <w:pStyle w:val="LessonVerse"/>
        <w:rPr>
          <w:rFonts w:ascii="Times New Roman" w:hAnsi="Times New Roman" w:cs="Times New Roman"/>
        </w:rPr>
      </w:pPr>
      <w:r>
        <w:t xml:space="preserve">For as often as you eat this bread and drink this cup, you </w:t>
      </w:r>
      <w:r w:rsidRPr="00243351">
        <w:rPr>
          <w:b/>
          <w:bCs/>
          <w:u w:val="single"/>
        </w:rPr>
        <w:t>proclaim</w:t>
      </w:r>
      <w:r>
        <w:t xml:space="preserve"> the Lord's death till He comes.  </w:t>
      </w:r>
      <w:r>
        <w:rPr>
          <w:i/>
          <w:iCs/>
        </w:rPr>
        <w:t>NKJV</w:t>
      </w:r>
    </w:p>
    <w:p w14:paraId="678F3DA7" w14:textId="77777777" w:rsidR="00E16A43" w:rsidRDefault="00E16A43" w:rsidP="00E16A43">
      <w:pPr>
        <w:pStyle w:val="LessonVerse"/>
      </w:pPr>
    </w:p>
    <w:p w14:paraId="048E8CD3" w14:textId="476343D2" w:rsidR="0003012E" w:rsidRDefault="00E16A43" w:rsidP="00E16A43">
      <w:pPr>
        <w:pStyle w:val="LessonPara5"/>
      </w:pPr>
      <w:r>
        <w:t xml:space="preserve">We receive </w:t>
      </w:r>
      <w:r w:rsidR="0003012E">
        <w:t>His blood for the forgive</w:t>
      </w:r>
      <w:r w:rsidR="008476BF">
        <w:t>n</w:t>
      </w:r>
      <w:r w:rsidR="0003012E">
        <w:t xml:space="preserve">ess of our sins. </w:t>
      </w:r>
    </w:p>
    <w:p w14:paraId="552F07AF" w14:textId="77777777" w:rsidR="0003012E" w:rsidRDefault="0003012E" w:rsidP="00E16A43">
      <w:pPr>
        <w:pStyle w:val="LessonPara5"/>
      </w:pPr>
    </w:p>
    <w:p w14:paraId="7D3D28C0" w14:textId="3A39A0C7" w:rsidR="00E16A43" w:rsidRDefault="0003012E" w:rsidP="00E16A43">
      <w:pPr>
        <w:pStyle w:val="LessonPara5"/>
      </w:pPr>
      <w:r>
        <w:t xml:space="preserve">We receive </w:t>
      </w:r>
      <w:r w:rsidR="00E16A43">
        <w:t xml:space="preserve">Christ’s very Body for our healing and health. </w:t>
      </w:r>
    </w:p>
    <w:p w14:paraId="4035818D" w14:textId="77777777" w:rsidR="00716ED2" w:rsidRDefault="00716ED2" w:rsidP="00E16A43">
      <w:pPr>
        <w:pStyle w:val="LessonPara5"/>
      </w:pPr>
    </w:p>
    <w:p w14:paraId="2A8CB3A0" w14:textId="7D4F319F" w:rsidR="00716ED2" w:rsidRDefault="007E7950" w:rsidP="00716ED2">
      <w:pPr>
        <w:pStyle w:val="LessonPara2"/>
      </w:pPr>
      <w:r>
        <w:t>With His blood comes healing, refreshing and energizing power. It refreshes us from our exhaustion and low momen</w:t>
      </w:r>
      <w:r w:rsidR="00741FCA">
        <w:t>ts</w:t>
      </w:r>
      <w:r w:rsidR="00AC2B83">
        <w:t>.</w:t>
      </w:r>
    </w:p>
    <w:p w14:paraId="0991F4E2" w14:textId="2A0697D6" w:rsidR="00ED4367" w:rsidRDefault="00ED4367" w:rsidP="00E91568">
      <w:pPr>
        <w:pStyle w:val="LessonPara2"/>
      </w:pPr>
    </w:p>
    <w:p w14:paraId="5A977223" w14:textId="66758131" w:rsidR="000635C7" w:rsidRPr="00F67A56" w:rsidRDefault="005E264A" w:rsidP="00E91568">
      <w:pPr>
        <w:pStyle w:val="LessonPara2"/>
        <w:rPr>
          <w:b/>
          <w:bCs/>
        </w:rPr>
      </w:pPr>
      <w:r>
        <w:rPr>
          <w:b/>
          <w:bCs/>
          <w:highlight w:val="yellow"/>
        </w:rPr>
        <w:t>Application</w:t>
      </w:r>
      <w:r w:rsidR="00913159" w:rsidRPr="00E55F1D">
        <w:rPr>
          <w:b/>
          <w:bCs/>
          <w:highlight w:val="yellow"/>
        </w:rPr>
        <w:t>:</w:t>
      </w:r>
    </w:p>
    <w:p w14:paraId="71CA41B0" w14:textId="08E1D43A" w:rsidR="00E91568" w:rsidRDefault="00E91568" w:rsidP="00E91568">
      <w:pPr>
        <w:pStyle w:val="LessonPara2"/>
      </w:pPr>
      <w:r w:rsidRPr="0096652C">
        <w:t>Holy Communion</w:t>
      </w:r>
      <w:r w:rsidR="00380223">
        <w:t xml:space="preserve"> </w:t>
      </w:r>
      <w:r w:rsidRPr="0096652C">
        <w:t>refreshes us from our exhaustion and low moments and helps us overcome temptations.</w:t>
      </w:r>
    </w:p>
    <w:p w14:paraId="00C2BE86" w14:textId="6BFCFDBC" w:rsidR="00405F37" w:rsidRDefault="00405F37" w:rsidP="00E91568">
      <w:pPr>
        <w:pStyle w:val="LessonPara2"/>
      </w:pPr>
    </w:p>
    <w:p w14:paraId="70079330" w14:textId="77777777" w:rsidR="00ED6669" w:rsidRDefault="00ED6669" w:rsidP="008F0705">
      <w:pPr>
        <w:pStyle w:val="LessonPara3"/>
      </w:pPr>
      <w:r>
        <w:t>Discussion:</w:t>
      </w:r>
    </w:p>
    <w:p w14:paraId="73BCBD3E" w14:textId="77777777" w:rsidR="000C0855" w:rsidRDefault="008F0705" w:rsidP="000C0855">
      <w:pPr>
        <w:pStyle w:val="LessonPara3"/>
      </w:pPr>
      <w:r>
        <w:t>Q: Wh</w:t>
      </w:r>
      <w:r w:rsidR="009439A1">
        <w:t>at is the purpose of Holy Communion</w:t>
      </w:r>
      <w:r w:rsidR="00A0359C">
        <w:t>?</w:t>
      </w:r>
      <w:r w:rsidR="000C0855" w:rsidRPr="000C0855">
        <w:t xml:space="preserve"> </w:t>
      </w:r>
    </w:p>
    <w:p w14:paraId="77B55DD2" w14:textId="77777777" w:rsidR="000C0855" w:rsidRDefault="000C0855" w:rsidP="000C0855">
      <w:pPr>
        <w:pStyle w:val="LessonPara3"/>
      </w:pPr>
    </w:p>
    <w:p w14:paraId="6D9D42FC" w14:textId="77777777" w:rsidR="00D67528" w:rsidRPr="000D14F0" w:rsidRDefault="00D67528" w:rsidP="00D67528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>SUGGESTED for INTERACTIVE DISCUSSION</w:t>
      </w:r>
    </w:p>
    <w:p w14:paraId="6969B26A" w14:textId="123BE31A" w:rsidR="00D67528" w:rsidRDefault="00D67528" w:rsidP="00D67528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 xml:space="preserve">1. Have you seen </w:t>
      </w:r>
      <w:r w:rsidR="00D8420B">
        <w:rPr>
          <w:color w:val="F79646" w:themeColor="accent6"/>
        </w:rPr>
        <w:t>anyone partake in Holy Communion before? In real life or in movies?</w:t>
      </w:r>
    </w:p>
    <w:p w14:paraId="4C46B830" w14:textId="288BF3CE" w:rsidR="00D8420B" w:rsidRPr="000D14F0" w:rsidRDefault="00D8420B" w:rsidP="00D67528">
      <w:pPr>
        <w:pStyle w:val="LessonPara3"/>
        <w:rPr>
          <w:color w:val="F79646" w:themeColor="accent6"/>
        </w:rPr>
      </w:pPr>
      <w:r>
        <w:rPr>
          <w:color w:val="F79646" w:themeColor="accent6"/>
        </w:rPr>
        <w:t>2. What did you think Holy Communion was for?</w:t>
      </w:r>
    </w:p>
    <w:p w14:paraId="5EFEBCC9" w14:textId="77777777" w:rsidR="00D67528" w:rsidRDefault="00D67528" w:rsidP="000C0855">
      <w:pPr>
        <w:pStyle w:val="LessonPara3"/>
      </w:pPr>
    </w:p>
    <w:p w14:paraId="09E95ECB" w14:textId="42AC33F6" w:rsidR="000C0855" w:rsidRDefault="000C0855" w:rsidP="000C0855">
      <w:pPr>
        <w:pStyle w:val="LessonPara3"/>
      </w:pPr>
      <w:r>
        <w:t>Practical:</w:t>
      </w:r>
    </w:p>
    <w:p w14:paraId="58E646A5" w14:textId="61EECA75" w:rsidR="000C0855" w:rsidRDefault="000C0855" w:rsidP="000C0855">
      <w:pPr>
        <w:pStyle w:val="LessonPara3"/>
      </w:pPr>
      <w:r>
        <w:t>Have Holy Communion Together</w:t>
      </w:r>
    </w:p>
    <w:p w14:paraId="0AC760A9" w14:textId="15310AED" w:rsidR="008F0705" w:rsidRDefault="008F0705" w:rsidP="008F0705">
      <w:pPr>
        <w:pStyle w:val="LessonPara3"/>
      </w:pPr>
    </w:p>
    <w:p w14:paraId="2D18A1C5" w14:textId="35A38173" w:rsidR="0017475D" w:rsidRDefault="0017475D" w:rsidP="002842EA">
      <w:pPr>
        <w:pStyle w:val="LessonPara5"/>
      </w:pPr>
    </w:p>
    <w:p w14:paraId="7CA2E233" w14:textId="3557B4F0" w:rsidR="00FD2F77" w:rsidRDefault="00FD2F77" w:rsidP="002842EA">
      <w:pPr>
        <w:pStyle w:val="LessonPara5"/>
      </w:pPr>
    </w:p>
    <w:p w14:paraId="00C51902" w14:textId="245D0F96" w:rsidR="00D46B2C" w:rsidRDefault="00D46B2C" w:rsidP="002842EA">
      <w:pPr>
        <w:pStyle w:val="LessonPara5"/>
      </w:pPr>
    </w:p>
    <w:p w14:paraId="212BA744" w14:textId="22BC9C68" w:rsidR="00D46B2C" w:rsidRDefault="00D46B2C" w:rsidP="002842EA">
      <w:pPr>
        <w:pStyle w:val="LessonPara5"/>
      </w:pPr>
    </w:p>
    <w:p w14:paraId="38C9028F" w14:textId="1273EFB2" w:rsidR="00D46B2C" w:rsidRDefault="00D46B2C" w:rsidP="002842EA">
      <w:pPr>
        <w:pStyle w:val="LessonPara5"/>
      </w:pPr>
    </w:p>
    <w:p w14:paraId="04BF4341" w14:textId="3883C1F2" w:rsidR="00D46B2C" w:rsidRDefault="00D46B2C" w:rsidP="002842EA">
      <w:pPr>
        <w:pStyle w:val="LessonPara5"/>
      </w:pPr>
    </w:p>
    <w:p w14:paraId="31B436A2" w14:textId="69A0B6E5" w:rsidR="00D46B2C" w:rsidRDefault="00D46B2C" w:rsidP="002842EA">
      <w:pPr>
        <w:pStyle w:val="LessonPara5"/>
      </w:pPr>
    </w:p>
    <w:p w14:paraId="55956B6C" w14:textId="6046EE37" w:rsidR="00D46B2C" w:rsidRDefault="00D46B2C" w:rsidP="002842EA">
      <w:pPr>
        <w:pStyle w:val="LessonPara5"/>
      </w:pPr>
    </w:p>
    <w:p w14:paraId="1C2DA7F9" w14:textId="1E91B5D4" w:rsidR="00D46B2C" w:rsidRDefault="00D46B2C" w:rsidP="002842EA">
      <w:pPr>
        <w:pStyle w:val="LessonPara5"/>
      </w:pPr>
    </w:p>
    <w:p w14:paraId="56F94C99" w14:textId="34FC6778" w:rsidR="00D46B2C" w:rsidRDefault="00D46B2C" w:rsidP="002842EA">
      <w:pPr>
        <w:pStyle w:val="LessonPara5"/>
      </w:pPr>
    </w:p>
    <w:p w14:paraId="521A30EC" w14:textId="51D3AEC4" w:rsidR="00D46B2C" w:rsidRDefault="00D46B2C" w:rsidP="002842EA">
      <w:pPr>
        <w:pStyle w:val="LessonPara5"/>
      </w:pPr>
    </w:p>
    <w:p w14:paraId="40E477A9" w14:textId="17CF5BCC" w:rsidR="00D46B2C" w:rsidRDefault="00D46B2C" w:rsidP="002842EA">
      <w:pPr>
        <w:pStyle w:val="LessonPara5"/>
      </w:pPr>
    </w:p>
    <w:p w14:paraId="09016CF1" w14:textId="16BD0623" w:rsidR="00D46B2C" w:rsidRDefault="00D46B2C" w:rsidP="002842EA">
      <w:pPr>
        <w:pStyle w:val="LessonPara5"/>
      </w:pPr>
    </w:p>
    <w:p w14:paraId="6CA1231C" w14:textId="7CCCE46D" w:rsidR="00D46B2C" w:rsidRDefault="00D46B2C" w:rsidP="002842EA">
      <w:pPr>
        <w:pStyle w:val="LessonPara5"/>
      </w:pPr>
    </w:p>
    <w:p w14:paraId="5B642228" w14:textId="2B7F3C6A" w:rsidR="00D46B2C" w:rsidRDefault="00D46B2C" w:rsidP="002842EA">
      <w:pPr>
        <w:pStyle w:val="LessonPara5"/>
      </w:pPr>
    </w:p>
    <w:p w14:paraId="4B3D66DB" w14:textId="0D9FA9D1" w:rsidR="00D46B2C" w:rsidRDefault="00D46B2C" w:rsidP="002842EA">
      <w:pPr>
        <w:pStyle w:val="LessonPara5"/>
      </w:pPr>
    </w:p>
    <w:p w14:paraId="41426AA0" w14:textId="2C0162B4" w:rsidR="00D46B2C" w:rsidRDefault="00D46B2C" w:rsidP="002842EA">
      <w:pPr>
        <w:pStyle w:val="LessonPara5"/>
      </w:pPr>
    </w:p>
    <w:p w14:paraId="4C34606B" w14:textId="1063B839" w:rsidR="00D46B2C" w:rsidRDefault="00D46B2C" w:rsidP="002842EA">
      <w:pPr>
        <w:pStyle w:val="LessonPara5"/>
      </w:pPr>
    </w:p>
    <w:p w14:paraId="5C9F23E5" w14:textId="6030E314" w:rsidR="00D46B2C" w:rsidRDefault="00D46B2C" w:rsidP="002842EA">
      <w:pPr>
        <w:pStyle w:val="LessonPara5"/>
      </w:pPr>
    </w:p>
    <w:p w14:paraId="4E845CC4" w14:textId="46E7B7A0" w:rsidR="00D46B2C" w:rsidRDefault="00D46B2C" w:rsidP="002842EA">
      <w:pPr>
        <w:pStyle w:val="LessonPara5"/>
      </w:pPr>
    </w:p>
    <w:p w14:paraId="427C4898" w14:textId="34F9D665" w:rsidR="00D46B2C" w:rsidRDefault="00D46B2C" w:rsidP="002842EA">
      <w:pPr>
        <w:pStyle w:val="LessonPara5"/>
      </w:pPr>
    </w:p>
    <w:p w14:paraId="6FA2BF19" w14:textId="518A1D30" w:rsidR="00D46B2C" w:rsidRDefault="00D46B2C" w:rsidP="002842EA">
      <w:pPr>
        <w:pStyle w:val="LessonPara5"/>
      </w:pPr>
    </w:p>
    <w:p w14:paraId="3A8EA510" w14:textId="0D5F1C80" w:rsidR="00D46B2C" w:rsidRDefault="00D46B2C" w:rsidP="002842EA">
      <w:pPr>
        <w:pStyle w:val="LessonPara5"/>
      </w:pPr>
    </w:p>
    <w:p w14:paraId="14D50B22" w14:textId="4C18C668" w:rsidR="00D46B2C" w:rsidRDefault="00D46B2C" w:rsidP="002842EA">
      <w:pPr>
        <w:pStyle w:val="LessonPara5"/>
      </w:pPr>
    </w:p>
    <w:p w14:paraId="6D806051" w14:textId="70FBE9C6" w:rsidR="00D46B2C" w:rsidRDefault="00D46B2C" w:rsidP="002842EA">
      <w:pPr>
        <w:pStyle w:val="LessonPara5"/>
      </w:pPr>
    </w:p>
    <w:p w14:paraId="0013A085" w14:textId="77777777" w:rsidR="00D46B2C" w:rsidRDefault="00D46B2C" w:rsidP="002842EA">
      <w:pPr>
        <w:pStyle w:val="LessonPara5"/>
      </w:pPr>
    </w:p>
    <w:p w14:paraId="2FDB3BED" w14:textId="77777777" w:rsidR="004D10CD" w:rsidRDefault="004D10CD" w:rsidP="002842EA">
      <w:pPr>
        <w:pStyle w:val="LessonPara5"/>
      </w:pPr>
    </w:p>
    <w:p w14:paraId="17BD58DA" w14:textId="77777777" w:rsidR="004D10CD" w:rsidRDefault="004D10CD" w:rsidP="002842EA">
      <w:pPr>
        <w:pStyle w:val="LessonPara5"/>
      </w:pPr>
    </w:p>
    <w:p w14:paraId="4D34CAC6" w14:textId="77777777" w:rsidR="004D10CD" w:rsidRDefault="004D10CD" w:rsidP="002842EA">
      <w:pPr>
        <w:pStyle w:val="LessonPara5"/>
      </w:pPr>
    </w:p>
    <w:p w14:paraId="1A02DECE" w14:textId="77777777" w:rsidR="004D10CD" w:rsidRDefault="004D10CD" w:rsidP="002842EA">
      <w:pPr>
        <w:pStyle w:val="LessonPara5"/>
      </w:pPr>
    </w:p>
    <w:p w14:paraId="20EF8202" w14:textId="77777777" w:rsidR="004D10CD" w:rsidRDefault="004D10CD" w:rsidP="002842EA">
      <w:pPr>
        <w:pStyle w:val="LessonPara5"/>
      </w:pPr>
    </w:p>
    <w:p w14:paraId="0C97CEC0" w14:textId="77777777" w:rsidR="004D10CD" w:rsidRDefault="004D10CD" w:rsidP="002842EA">
      <w:pPr>
        <w:pStyle w:val="LessonPara5"/>
      </w:pPr>
    </w:p>
    <w:p w14:paraId="4C9F107F" w14:textId="77777777" w:rsidR="004D10CD" w:rsidRDefault="004D10CD" w:rsidP="002842EA">
      <w:pPr>
        <w:pStyle w:val="LessonPara5"/>
      </w:pPr>
    </w:p>
    <w:p w14:paraId="392B5221" w14:textId="77777777" w:rsidR="004D10CD" w:rsidRDefault="004D10CD" w:rsidP="002842EA">
      <w:pPr>
        <w:pStyle w:val="LessonPara5"/>
      </w:pPr>
    </w:p>
    <w:p w14:paraId="22722AC2" w14:textId="77777777" w:rsidR="004D10CD" w:rsidRDefault="004D10CD" w:rsidP="002842EA">
      <w:pPr>
        <w:pStyle w:val="LessonPara5"/>
      </w:pPr>
    </w:p>
    <w:p w14:paraId="58AB1D04" w14:textId="77777777" w:rsidR="004D10CD" w:rsidRDefault="004D10CD" w:rsidP="002842EA">
      <w:pPr>
        <w:pStyle w:val="LessonPara5"/>
      </w:pPr>
    </w:p>
    <w:p w14:paraId="066A7CEB" w14:textId="77777777" w:rsidR="004D10CD" w:rsidRDefault="004D10CD" w:rsidP="002842EA">
      <w:pPr>
        <w:pStyle w:val="LessonPara5"/>
      </w:pPr>
    </w:p>
    <w:p w14:paraId="43DA701B" w14:textId="77777777" w:rsidR="004D10CD" w:rsidRDefault="004D10CD" w:rsidP="002842EA">
      <w:pPr>
        <w:pStyle w:val="LessonPara5"/>
      </w:pPr>
    </w:p>
    <w:p w14:paraId="0F673CBC" w14:textId="77777777" w:rsidR="004D10CD" w:rsidRDefault="004D10CD" w:rsidP="002842EA">
      <w:pPr>
        <w:pStyle w:val="LessonPara5"/>
      </w:pPr>
    </w:p>
    <w:p w14:paraId="2068BAB8" w14:textId="77777777" w:rsidR="004D10CD" w:rsidRDefault="004D10CD" w:rsidP="002842EA">
      <w:pPr>
        <w:pStyle w:val="LessonPara5"/>
      </w:pPr>
    </w:p>
    <w:p w14:paraId="01845B99" w14:textId="77777777" w:rsidR="004D10CD" w:rsidRDefault="004D10CD" w:rsidP="002842EA">
      <w:pPr>
        <w:pStyle w:val="LessonPara5"/>
      </w:pPr>
    </w:p>
    <w:p w14:paraId="0B99DCCD" w14:textId="77777777" w:rsidR="004D10CD" w:rsidRDefault="004D10CD" w:rsidP="002842EA">
      <w:pPr>
        <w:pStyle w:val="LessonPara5"/>
      </w:pPr>
    </w:p>
    <w:p w14:paraId="44A824B7" w14:textId="77777777" w:rsidR="004D10CD" w:rsidRDefault="004D10CD" w:rsidP="002842EA">
      <w:pPr>
        <w:pStyle w:val="LessonPara5"/>
      </w:pPr>
    </w:p>
    <w:p w14:paraId="58CDF7EF" w14:textId="77777777" w:rsidR="004D10CD" w:rsidRDefault="004D10CD" w:rsidP="002842EA">
      <w:pPr>
        <w:pStyle w:val="LessonPara5"/>
      </w:pPr>
    </w:p>
    <w:p w14:paraId="4B18BA3E" w14:textId="77777777" w:rsidR="004D10CD" w:rsidRDefault="004D10CD" w:rsidP="002842EA">
      <w:pPr>
        <w:pStyle w:val="LessonPara5"/>
      </w:pPr>
    </w:p>
    <w:p w14:paraId="386AE8C5" w14:textId="77777777" w:rsidR="004D10CD" w:rsidRDefault="004D10CD" w:rsidP="002842EA">
      <w:pPr>
        <w:pStyle w:val="LessonPara5"/>
      </w:pPr>
    </w:p>
    <w:p w14:paraId="133AE4D2" w14:textId="77777777" w:rsidR="004D10CD" w:rsidRDefault="004D10CD" w:rsidP="002842EA">
      <w:pPr>
        <w:pStyle w:val="LessonPara5"/>
      </w:pPr>
    </w:p>
    <w:p w14:paraId="398D43D7" w14:textId="77777777" w:rsidR="004D10CD" w:rsidRDefault="004D10CD" w:rsidP="002842EA">
      <w:pPr>
        <w:pStyle w:val="LessonPara5"/>
      </w:pPr>
    </w:p>
    <w:p w14:paraId="208E3393" w14:textId="77777777" w:rsidR="004D10CD" w:rsidRDefault="004D10CD" w:rsidP="002842EA">
      <w:pPr>
        <w:pStyle w:val="LessonPara5"/>
      </w:pPr>
    </w:p>
    <w:p w14:paraId="382515DB" w14:textId="77777777" w:rsidR="004D10CD" w:rsidRDefault="004D10CD" w:rsidP="002842EA">
      <w:pPr>
        <w:pStyle w:val="LessonPara5"/>
      </w:pPr>
    </w:p>
    <w:p w14:paraId="3CB19C6F" w14:textId="77777777" w:rsidR="008A6000" w:rsidRDefault="008A6000" w:rsidP="002842EA">
      <w:pPr>
        <w:pStyle w:val="LessonPara5"/>
      </w:pPr>
    </w:p>
    <w:p w14:paraId="48C049D7" w14:textId="1C8F1331" w:rsidR="0022200B" w:rsidRDefault="00A07FC6" w:rsidP="0022200B">
      <w:pPr>
        <w:pStyle w:val="LessonSubTitle"/>
      </w:pPr>
      <w:r>
        <w:t>Article</w:t>
      </w:r>
      <w:r w:rsidR="00054346">
        <w:t xml:space="preserve"> </w:t>
      </w:r>
      <w:r w:rsidR="007A455E">
        <w:t>I</w:t>
      </w:r>
    </w:p>
    <w:p w14:paraId="5090F98C" w14:textId="201DAE47" w:rsidR="008E132B" w:rsidRDefault="00D11789" w:rsidP="008E132B">
      <w:pPr>
        <w:pStyle w:val="LessonOutline2"/>
        <w:numPr>
          <w:ilvl w:val="0"/>
          <w:numId w:val="0"/>
        </w:numPr>
        <w:jc w:val="center"/>
      </w:pPr>
      <w:r>
        <w:t>How To Give Holy Communion</w:t>
      </w:r>
    </w:p>
    <w:p w14:paraId="18CF36C7" w14:textId="77777777" w:rsidR="0072394A" w:rsidRPr="00FA0F36" w:rsidRDefault="0072394A" w:rsidP="00AE7306">
      <w:pPr>
        <w:pStyle w:val="LessonPara5"/>
        <w:rPr>
          <w:b/>
          <w:bCs/>
        </w:rPr>
      </w:pPr>
    </w:p>
    <w:p w14:paraId="57C0A711" w14:textId="3FC9A5FF" w:rsidR="00D11789" w:rsidRPr="00FA0F36" w:rsidRDefault="00D11789" w:rsidP="007228C4">
      <w:pPr>
        <w:pStyle w:val="LessonVerse"/>
        <w:ind w:firstLine="0"/>
        <w:rPr>
          <w:b/>
          <w:bCs/>
        </w:rPr>
      </w:pPr>
      <w:proofErr w:type="spellStart"/>
      <w:r w:rsidRPr="00FA0F36">
        <w:rPr>
          <w:b/>
          <w:bCs/>
        </w:rPr>
        <w:t>i</w:t>
      </w:r>
      <w:proofErr w:type="spellEnd"/>
      <w:r w:rsidRPr="00FA0F36">
        <w:rPr>
          <w:b/>
          <w:bCs/>
        </w:rPr>
        <w:t>. Time of worship and praise</w:t>
      </w:r>
    </w:p>
    <w:p w14:paraId="14D610A5" w14:textId="77777777" w:rsidR="00D11789" w:rsidRDefault="00D11789" w:rsidP="00D11789">
      <w:pPr>
        <w:pStyle w:val="LessonVerse"/>
      </w:pPr>
      <w:r>
        <w:t>Choose one or two worship hymns or chorus.</w:t>
      </w:r>
    </w:p>
    <w:p w14:paraId="734938C5" w14:textId="77777777" w:rsidR="00D11789" w:rsidRDefault="00D11789" w:rsidP="00D11789">
      <w:pPr>
        <w:pStyle w:val="LessonVerse"/>
      </w:pPr>
    </w:p>
    <w:p w14:paraId="5B13CB8F" w14:textId="77777777" w:rsidR="00D11789" w:rsidRPr="00FA0F36" w:rsidRDefault="00D11789" w:rsidP="00D11789">
      <w:pPr>
        <w:pStyle w:val="LessonVerse"/>
        <w:rPr>
          <w:b/>
          <w:bCs/>
        </w:rPr>
      </w:pPr>
      <w:r w:rsidRPr="00FA0F36">
        <w:rPr>
          <w:b/>
          <w:bCs/>
        </w:rPr>
        <w:t>ii. Give a word of encouragement</w:t>
      </w:r>
    </w:p>
    <w:p w14:paraId="21751FAB" w14:textId="77777777" w:rsidR="00D11789" w:rsidRDefault="00D11789" w:rsidP="00D11789">
      <w:pPr>
        <w:pStyle w:val="LessonVerse"/>
      </w:pPr>
    </w:p>
    <w:p w14:paraId="254C9A1F" w14:textId="77777777" w:rsidR="00D11789" w:rsidRDefault="00D11789" w:rsidP="00D11789">
      <w:pPr>
        <w:pStyle w:val="LessonVerse"/>
      </w:pPr>
      <w:r>
        <w:t>You can quote some verses (</w:t>
      </w:r>
      <w:proofErr w:type="spellStart"/>
      <w:r>
        <w:t>eg.</w:t>
      </w:r>
      <w:proofErr w:type="spellEnd"/>
      <w:r>
        <w:t xml:space="preserve"> Psalms 103:1-5 or 1 Corinthians 11:23-26) or give a reminder of one of the purposes of the Holy Communion. </w:t>
      </w:r>
    </w:p>
    <w:p w14:paraId="06C1572E" w14:textId="77777777" w:rsidR="00D11789" w:rsidRDefault="00D11789" w:rsidP="00D11789">
      <w:pPr>
        <w:pStyle w:val="LessonVerse"/>
      </w:pPr>
    </w:p>
    <w:p w14:paraId="423A30DD" w14:textId="77777777" w:rsidR="00D11789" w:rsidRDefault="00D11789" w:rsidP="00D11789">
      <w:pPr>
        <w:pStyle w:val="LessonVerse"/>
      </w:pPr>
      <w:r>
        <w:t>Or say this prayer:</w:t>
      </w:r>
    </w:p>
    <w:p w14:paraId="4D716E1E" w14:textId="77777777" w:rsidR="00D11789" w:rsidRDefault="00D11789" w:rsidP="00D11789">
      <w:pPr>
        <w:pStyle w:val="LessonVerse"/>
      </w:pPr>
      <w:r>
        <w:t xml:space="preserve">We thank you Heavenly Father for giving your Son, Jesus Christ to die for us on the Cross, giving us the very Bread of Life, the fullness of </w:t>
      </w:r>
      <w:r>
        <w:t xml:space="preserve">Life. As we partake of this bread and wine, help us to receive the Body and Blood of Christ with faith and to discern His Body and receive the Covenantal Blessings and record-breaking favor You promised.  Through Christ’s offering of Himself made once for all, </w:t>
      </w:r>
      <w:proofErr w:type="gramStart"/>
      <w:r>
        <w:t>You</w:t>
      </w:r>
      <w:proofErr w:type="gramEnd"/>
      <w:r>
        <w:t xml:space="preserve"> have made us a people for Your own possession and </w:t>
      </w:r>
      <w:proofErr w:type="gramStart"/>
      <w:r>
        <w:t>Your</w:t>
      </w:r>
      <w:proofErr w:type="gramEnd"/>
      <w:r>
        <w:t xml:space="preserve"> own special treasure. Deut7:6</w:t>
      </w:r>
    </w:p>
    <w:p w14:paraId="139A5AF4" w14:textId="77777777" w:rsidR="00D11789" w:rsidRDefault="00D11789" w:rsidP="00D11789">
      <w:pPr>
        <w:pStyle w:val="LessonVerse"/>
      </w:pPr>
    </w:p>
    <w:p w14:paraId="23A00541" w14:textId="77777777" w:rsidR="00D11789" w:rsidRPr="00FA0F36" w:rsidRDefault="00D11789" w:rsidP="00D11789">
      <w:pPr>
        <w:pStyle w:val="LessonVerse"/>
        <w:rPr>
          <w:b/>
          <w:bCs/>
        </w:rPr>
      </w:pPr>
      <w:r w:rsidRPr="00FA0F36">
        <w:rPr>
          <w:b/>
          <w:bCs/>
        </w:rPr>
        <w:t>iii. Distribute the bread and wine</w:t>
      </w:r>
    </w:p>
    <w:p w14:paraId="4CF65472" w14:textId="77777777" w:rsidR="00D11789" w:rsidRDefault="00D11789" w:rsidP="00D11789">
      <w:pPr>
        <w:pStyle w:val="LessonVerse"/>
      </w:pPr>
    </w:p>
    <w:p w14:paraId="21127E58" w14:textId="77777777" w:rsidR="00D11789" w:rsidRDefault="00D11789" w:rsidP="00D11789">
      <w:pPr>
        <w:pStyle w:val="LessonVerse"/>
      </w:pPr>
      <w:r>
        <w:t>Give the bread and say:</w:t>
      </w:r>
    </w:p>
    <w:p w14:paraId="5D85C325" w14:textId="77777777" w:rsidR="00D11789" w:rsidRDefault="00D11789" w:rsidP="00D11789">
      <w:pPr>
        <w:pStyle w:val="LessonVerse"/>
      </w:pPr>
      <w:r>
        <w:t>“The Lord Jesus says, take and eat, this is My body broken for you.”</w:t>
      </w:r>
    </w:p>
    <w:p w14:paraId="6F9C3FB9" w14:textId="77777777" w:rsidR="00D11789" w:rsidRDefault="00D11789" w:rsidP="00D11789">
      <w:pPr>
        <w:pStyle w:val="LessonVerse"/>
      </w:pPr>
      <w:r>
        <w:t>As you partake, believe it is the very Body of Christ.</w:t>
      </w:r>
    </w:p>
    <w:p w14:paraId="5845A1E1" w14:textId="77777777" w:rsidR="00D11789" w:rsidRDefault="00D11789" w:rsidP="00D11789">
      <w:pPr>
        <w:pStyle w:val="LessonVerse"/>
      </w:pPr>
    </w:p>
    <w:p w14:paraId="02601061" w14:textId="77777777" w:rsidR="00D11789" w:rsidRDefault="00D11789" w:rsidP="00D11789">
      <w:pPr>
        <w:pStyle w:val="LessonVerse"/>
      </w:pPr>
      <w:r>
        <w:t>Give the wine and say:</w:t>
      </w:r>
    </w:p>
    <w:p w14:paraId="3A611256" w14:textId="77777777" w:rsidR="00D11789" w:rsidRDefault="00D11789" w:rsidP="00D11789">
      <w:pPr>
        <w:pStyle w:val="LessonVerse"/>
      </w:pPr>
      <w:r>
        <w:t xml:space="preserve">“The Lord Jesus says, take and drink, this is the blood of </w:t>
      </w:r>
      <w:r>
        <w:t>the covenant poured out for you for the forgiveness of your sins.”</w:t>
      </w:r>
    </w:p>
    <w:p w14:paraId="39093075" w14:textId="77777777" w:rsidR="00D11789" w:rsidRDefault="00D11789" w:rsidP="00D11789">
      <w:pPr>
        <w:pStyle w:val="LessonVerse"/>
      </w:pPr>
      <w:r>
        <w:t>As you partake it believe it is the very Blood of Christ.</w:t>
      </w:r>
    </w:p>
    <w:p w14:paraId="3094C05D" w14:textId="77777777" w:rsidR="00D11789" w:rsidRDefault="00D11789" w:rsidP="00D11789">
      <w:pPr>
        <w:pStyle w:val="LessonVerse"/>
      </w:pPr>
    </w:p>
    <w:p w14:paraId="55A46AAE" w14:textId="77777777" w:rsidR="00D11789" w:rsidRPr="00FA0F36" w:rsidRDefault="00D11789" w:rsidP="00D11789">
      <w:pPr>
        <w:pStyle w:val="LessonVerse"/>
        <w:rPr>
          <w:b/>
          <w:bCs/>
        </w:rPr>
      </w:pPr>
      <w:r w:rsidRPr="00FA0F36">
        <w:rPr>
          <w:b/>
          <w:bCs/>
        </w:rPr>
        <w:t>iv. Have a short time of prayer</w:t>
      </w:r>
    </w:p>
    <w:p w14:paraId="1F9D6636" w14:textId="77777777" w:rsidR="00D11789" w:rsidRDefault="00D11789" w:rsidP="00D11789">
      <w:pPr>
        <w:pStyle w:val="LessonVerse"/>
      </w:pPr>
    </w:p>
    <w:p w14:paraId="7466E6A7" w14:textId="77777777" w:rsidR="00D11789" w:rsidRDefault="00D11789" w:rsidP="00D11789">
      <w:pPr>
        <w:pStyle w:val="LessonVerse"/>
      </w:pPr>
      <w:r>
        <w:t>Each person will take turns to pray short prayers</w:t>
      </w:r>
    </w:p>
    <w:p w14:paraId="2AAB87FC" w14:textId="77777777" w:rsidR="00D11789" w:rsidRDefault="00D11789" w:rsidP="00D11789">
      <w:pPr>
        <w:pStyle w:val="LessonVerse"/>
      </w:pPr>
    </w:p>
    <w:p w14:paraId="118C9701" w14:textId="77777777" w:rsidR="00D11789" w:rsidRPr="00FA0F36" w:rsidRDefault="00D11789" w:rsidP="00D11789">
      <w:pPr>
        <w:pStyle w:val="LessonVerse"/>
        <w:rPr>
          <w:b/>
          <w:bCs/>
        </w:rPr>
      </w:pPr>
      <w:r w:rsidRPr="00FA0F36">
        <w:rPr>
          <w:b/>
          <w:bCs/>
        </w:rPr>
        <w:t>v. Releasing blessings</w:t>
      </w:r>
    </w:p>
    <w:p w14:paraId="5989CDA4" w14:textId="77777777" w:rsidR="00D11789" w:rsidRDefault="00D11789" w:rsidP="00D11789">
      <w:pPr>
        <w:pStyle w:val="LessonVerse"/>
      </w:pPr>
    </w:p>
    <w:p w14:paraId="61D9EA5D" w14:textId="77777777" w:rsidR="00D11789" w:rsidRDefault="00D11789" w:rsidP="00D11789">
      <w:pPr>
        <w:pStyle w:val="LessonVerse"/>
      </w:pPr>
      <w:r>
        <w:t xml:space="preserve">Declare Numbers 6:24-26: “The LORD bless you and keep you; the LORD make His face shine upon you and be gracious to you; the LORD turn His face toward you and give you peace.” NIV  </w:t>
      </w:r>
    </w:p>
    <w:p w14:paraId="3C2E4CAA" w14:textId="379810A4" w:rsidR="00D11789" w:rsidRDefault="00D11789" w:rsidP="00D11789">
      <w:pPr>
        <w:pStyle w:val="LessonVerse"/>
      </w:pPr>
    </w:p>
    <w:p w14:paraId="5FC33CD1" w14:textId="600112F6" w:rsidR="00FD2F77" w:rsidRDefault="00FD2F77" w:rsidP="00D11789">
      <w:pPr>
        <w:pStyle w:val="LessonVerse"/>
      </w:pPr>
    </w:p>
    <w:p w14:paraId="24415CEF" w14:textId="055FD4BD" w:rsidR="00FD2F77" w:rsidRDefault="00FD2F77" w:rsidP="00D11789">
      <w:pPr>
        <w:pStyle w:val="LessonVerse"/>
      </w:pPr>
    </w:p>
    <w:p w14:paraId="4871045E" w14:textId="1132A6AD" w:rsidR="00FD2F77" w:rsidRDefault="00FD2F77" w:rsidP="00D11789">
      <w:pPr>
        <w:pStyle w:val="LessonVerse"/>
      </w:pPr>
    </w:p>
    <w:p w14:paraId="5F30E2DC" w14:textId="461FCC33" w:rsidR="00FD2F77" w:rsidRDefault="00FD2F77" w:rsidP="00D11789">
      <w:pPr>
        <w:pStyle w:val="LessonVerse"/>
      </w:pPr>
    </w:p>
    <w:p w14:paraId="2E4876CB" w14:textId="200DB655" w:rsidR="00FD2F77" w:rsidRDefault="00FD2F77" w:rsidP="00D11789">
      <w:pPr>
        <w:pStyle w:val="LessonVerse"/>
      </w:pPr>
    </w:p>
    <w:p w14:paraId="4918A7AE" w14:textId="77777777" w:rsidR="00BA3F43" w:rsidRDefault="00BA3F43" w:rsidP="00D11789">
      <w:pPr>
        <w:pStyle w:val="LessonVerse"/>
      </w:pPr>
    </w:p>
    <w:p w14:paraId="46FB9D5C" w14:textId="77777777" w:rsidR="00602CCA" w:rsidRDefault="00602CCA" w:rsidP="00602CCA">
      <w:pPr>
        <w:pStyle w:val="LessonSubTitle"/>
      </w:pPr>
      <w:bookmarkStart w:id="1" w:name="_Hlk536529861"/>
      <w:r>
        <w:t>Benediction</w:t>
      </w:r>
    </w:p>
    <w:p w14:paraId="3DD0A0A6" w14:textId="77777777" w:rsidR="00602CCA" w:rsidRDefault="00602CCA" w:rsidP="00602CCA">
      <w:pPr>
        <w:pStyle w:val="ContentsTitle"/>
      </w:pPr>
      <w:r>
        <w:t xml:space="preserve">Num 6:24-26 </w:t>
      </w:r>
    </w:p>
    <w:p w14:paraId="07AFCC10" w14:textId="77777777" w:rsidR="00602CCA" w:rsidRDefault="00602CCA" w:rsidP="00602CCA">
      <w:pPr>
        <w:pStyle w:val="ContentsTitle"/>
      </w:pPr>
      <w:r>
        <w:t xml:space="preserve">The Lord </w:t>
      </w:r>
      <w:proofErr w:type="gramStart"/>
      <w:r>
        <w:t>bless</w:t>
      </w:r>
      <w:proofErr w:type="gramEnd"/>
      <w:r>
        <w:t xml:space="preserve"> you and keep </w:t>
      </w:r>
      <w:proofErr w:type="gramStart"/>
      <w:r>
        <w:t>you;</w:t>
      </w:r>
      <w:proofErr w:type="gramEnd"/>
    </w:p>
    <w:p w14:paraId="7E34276C" w14:textId="77777777" w:rsidR="00602CCA" w:rsidRDefault="00602CCA" w:rsidP="00602CCA">
      <w:pPr>
        <w:pStyle w:val="ContentsTitle"/>
      </w:pPr>
      <w:r>
        <w:t xml:space="preserve">the Lord cause his face to smile on you and be gracious to </w:t>
      </w:r>
      <w:proofErr w:type="gramStart"/>
      <w:r>
        <w:t>you;</w:t>
      </w:r>
      <w:proofErr w:type="gramEnd"/>
    </w:p>
    <w:p w14:paraId="31D9617B" w14:textId="3FF22CCA" w:rsidR="00602CCA" w:rsidRPr="00990802" w:rsidRDefault="00602CCA" w:rsidP="00602CCA">
      <w:pPr>
        <w:pStyle w:val="ContentsTitle"/>
      </w:pPr>
      <w:r>
        <w:t>the Lord look on you with favor and give you peace.’</w:t>
      </w:r>
      <w:bookmarkEnd w:id="1"/>
    </w:p>
    <w:p w14:paraId="12CC1947" w14:textId="77777777" w:rsidR="001F3DA6" w:rsidRDefault="001F3DA6" w:rsidP="001F3DA6">
      <w:pPr>
        <w:pStyle w:val="Style2"/>
      </w:pPr>
      <w:r>
        <w:t xml:space="preserve">Chose </w:t>
      </w:r>
    </w:p>
    <w:bookmarkEnd w:id="0"/>
    <w:p w14:paraId="7B8322E2" w14:textId="77777777" w:rsidR="00926907" w:rsidRDefault="00926907" w:rsidP="00926907">
      <w:pPr>
        <w:pStyle w:val="LessonPara2"/>
      </w:pPr>
    </w:p>
    <w:p w14:paraId="70DE2665" w14:textId="0FCCC51A" w:rsidR="00926907" w:rsidRDefault="00926907" w:rsidP="00926907">
      <w:pPr>
        <w:pStyle w:val="LessonPara2"/>
      </w:pPr>
    </w:p>
    <w:p w14:paraId="3DB2329D" w14:textId="784C8567" w:rsidR="00FD2F77" w:rsidRDefault="00FD2F77" w:rsidP="00926907">
      <w:pPr>
        <w:pStyle w:val="LessonPara2"/>
      </w:pPr>
    </w:p>
    <w:p w14:paraId="2AA6AE7D" w14:textId="5780C4CE" w:rsidR="00FD2F77" w:rsidRDefault="00FD2F77" w:rsidP="00926907">
      <w:pPr>
        <w:pStyle w:val="LessonPara2"/>
      </w:pPr>
    </w:p>
    <w:p w14:paraId="020AF30C" w14:textId="791ACF86" w:rsidR="00FD2F77" w:rsidRDefault="00FD2F77" w:rsidP="00926907">
      <w:pPr>
        <w:pStyle w:val="LessonPara2"/>
      </w:pPr>
    </w:p>
    <w:p w14:paraId="1498426B" w14:textId="3038BB4B" w:rsidR="00FD2F77" w:rsidRDefault="00FD2F77" w:rsidP="00926907">
      <w:pPr>
        <w:pStyle w:val="LessonPara2"/>
      </w:pPr>
    </w:p>
    <w:p w14:paraId="0B75FD79" w14:textId="4889BA89" w:rsidR="00FD2F77" w:rsidRDefault="00FD2F77" w:rsidP="00926907">
      <w:pPr>
        <w:pStyle w:val="LessonPara2"/>
      </w:pPr>
    </w:p>
    <w:p w14:paraId="66C600B8" w14:textId="551682B6" w:rsidR="00FD2F77" w:rsidRDefault="00FD2F77" w:rsidP="00926907">
      <w:pPr>
        <w:pStyle w:val="LessonPara2"/>
      </w:pPr>
    </w:p>
    <w:p w14:paraId="5BA16139" w14:textId="591BB121" w:rsidR="00FD2F77" w:rsidRDefault="00FD2F77" w:rsidP="00926907">
      <w:pPr>
        <w:pStyle w:val="LessonPara2"/>
      </w:pPr>
    </w:p>
    <w:p w14:paraId="16672EA2" w14:textId="0F74C90F" w:rsidR="00FD2F77" w:rsidRDefault="00FD2F77" w:rsidP="00926907">
      <w:pPr>
        <w:pStyle w:val="LessonPara2"/>
      </w:pPr>
    </w:p>
    <w:p w14:paraId="0E51ED83" w14:textId="781182BE" w:rsidR="00FD2F77" w:rsidRDefault="00FD2F77" w:rsidP="00926907">
      <w:pPr>
        <w:pStyle w:val="LessonPara2"/>
      </w:pPr>
    </w:p>
    <w:p w14:paraId="52D1B027" w14:textId="515FAF32" w:rsidR="00FD2F77" w:rsidRDefault="00FD2F77" w:rsidP="00926907">
      <w:pPr>
        <w:pStyle w:val="LessonPara2"/>
      </w:pPr>
    </w:p>
    <w:p w14:paraId="5ED0E1A3" w14:textId="0E6D0734" w:rsidR="00FD2F77" w:rsidRDefault="00FD2F77" w:rsidP="00926907">
      <w:pPr>
        <w:pStyle w:val="LessonPara2"/>
      </w:pPr>
    </w:p>
    <w:p w14:paraId="07BA1954" w14:textId="096A7147" w:rsidR="00FD2F77" w:rsidRDefault="00FD2F77" w:rsidP="00926907">
      <w:pPr>
        <w:pStyle w:val="LessonPara2"/>
      </w:pPr>
    </w:p>
    <w:p w14:paraId="53886864" w14:textId="331995A0" w:rsidR="00FD2F77" w:rsidRDefault="00FD2F77" w:rsidP="00926907">
      <w:pPr>
        <w:pStyle w:val="LessonPara2"/>
      </w:pPr>
    </w:p>
    <w:p w14:paraId="778DF808" w14:textId="1C71541A" w:rsidR="00FD2F77" w:rsidRDefault="00FD2F77" w:rsidP="00926907">
      <w:pPr>
        <w:pStyle w:val="LessonPara2"/>
      </w:pPr>
    </w:p>
    <w:p w14:paraId="42B43366" w14:textId="1624B49D" w:rsidR="00FD2F77" w:rsidRDefault="00FD2F77" w:rsidP="00926907">
      <w:pPr>
        <w:pStyle w:val="LessonPara2"/>
      </w:pPr>
    </w:p>
    <w:p w14:paraId="5C6E7E38" w14:textId="6F120891" w:rsidR="00963818" w:rsidRDefault="00963818" w:rsidP="00890D89"/>
    <w:sectPr w:rsidR="00963818" w:rsidSect="00EB0D1D">
      <w:footerReference w:type="default" r:id="rId8"/>
      <w:pgSz w:w="12735" w:h="8335" w:orient="landscape" w:code="5"/>
      <w:pgMar w:top="284" w:right="284" w:bottom="284" w:left="284" w:header="170" w:footer="170" w:gutter="0"/>
      <w:cols w:num="4" w:space="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C78E" w14:textId="77777777" w:rsidR="00F71399" w:rsidRPr="00F248B0" w:rsidRDefault="00F71399">
      <w:r w:rsidRPr="00F248B0">
        <w:separator/>
      </w:r>
    </w:p>
  </w:endnote>
  <w:endnote w:type="continuationSeparator" w:id="0">
    <w:p w14:paraId="4A5EACBA" w14:textId="77777777" w:rsidR="00F71399" w:rsidRPr="00F248B0" w:rsidRDefault="00F71399">
      <w:r w:rsidRPr="00F248B0">
        <w:continuationSeparator/>
      </w:r>
    </w:p>
  </w:endnote>
  <w:endnote w:type="continuationNotice" w:id="1">
    <w:p w14:paraId="21B48E8F" w14:textId="77777777" w:rsidR="00F71399" w:rsidRPr="00F248B0" w:rsidRDefault="00F71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9B42" w14:textId="77777777" w:rsidR="00746022" w:rsidRPr="00F248B0" w:rsidRDefault="00746022">
    <w:pPr>
      <w:pStyle w:val="Footer"/>
      <w:jc w:val="center"/>
    </w:pPr>
    <w:r>
      <w:rPr>
        <w:rStyle w:val="PageNumber"/>
        <w:snapToGrid w:val="0"/>
      </w:rPr>
      <w:t xml:space="preserve">Page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PAGE </w:instrText>
    </w:r>
    <w:r>
      <w:rPr>
        <w:rStyle w:val="PageNumber"/>
        <w:snapToGrid w:val="0"/>
      </w:rPr>
      <w:fldChar w:fldCharType="separate"/>
    </w:r>
    <w:r>
      <w:rPr>
        <w:rStyle w:val="PageNumber"/>
        <w:noProof/>
        <w:snapToGrid w:val="0"/>
      </w:rPr>
      <w:t>1</w:t>
    </w:r>
    <w:r>
      <w:rPr>
        <w:rStyle w:val="PageNumber"/>
        <w:snapToGrid w:val="0"/>
      </w:rPr>
      <w:fldChar w:fldCharType="end"/>
    </w:r>
    <w:r>
      <w:rPr>
        <w:rStyle w:val="PageNumber"/>
        <w:snapToGrid w:val="0"/>
      </w:rPr>
      <w:t xml:space="preserve"> of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NUMPAGES </w:instrText>
    </w:r>
    <w:r>
      <w:rPr>
        <w:rStyle w:val="PageNumber"/>
        <w:snapToGrid w:val="0"/>
      </w:rPr>
      <w:fldChar w:fldCharType="separate"/>
    </w:r>
    <w:r>
      <w:rPr>
        <w:rStyle w:val="PageNumber"/>
        <w:noProof/>
        <w:snapToGrid w:val="0"/>
      </w:rPr>
      <w:t>36</w:t>
    </w:r>
    <w:r>
      <w:rPr>
        <w:rStyle w:val="PageNumber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5F2B" w14:textId="77777777" w:rsidR="00F71399" w:rsidRPr="00F248B0" w:rsidRDefault="00F71399">
      <w:r w:rsidRPr="00F248B0">
        <w:separator/>
      </w:r>
    </w:p>
  </w:footnote>
  <w:footnote w:type="continuationSeparator" w:id="0">
    <w:p w14:paraId="41E441AD" w14:textId="77777777" w:rsidR="00F71399" w:rsidRPr="00F248B0" w:rsidRDefault="00F71399">
      <w:r w:rsidRPr="00F248B0">
        <w:continuationSeparator/>
      </w:r>
    </w:p>
  </w:footnote>
  <w:footnote w:type="continuationNotice" w:id="1">
    <w:p w14:paraId="7B226E18" w14:textId="77777777" w:rsidR="00F71399" w:rsidRPr="00F248B0" w:rsidRDefault="00F713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407"/>
    <w:multiLevelType w:val="hybridMultilevel"/>
    <w:tmpl w:val="6FF0AAAE"/>
    <w:lvl w:ilvl="0" w:tplc="788627FC">
      <w:start w:val="150"/>
      <w:numFmt w:val="bullet"/>
      <w:lvlText w:val="–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C78"/>
    <w:multiLevelType w:val="hybridMultilevel"/>
    <w:tmpl w:val="C5AE1EE4"/>
    <w:lvl w:ilvl="0" w:tplc="392CA552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7800A8"/>
    <w:multiLevelType w:val="hybridMultilevel"/>
    <w:tmpl w:val="A2447750"/>
    <w:lvl w:ilvl="0" w:tplc="FFFFFFFF">
      <w:numFmt w:val="bullet"/>
      <w:lvlText w:val="-"/>
      <w:lvlJc w:val="left"/>
      <w:pPr>
        <w:ind w:left="757" w:hanging="360"/>
      </w:pPr>
      <w:rPr>
        <w:rFonts w:ascii="Arial" w:eastAsia="SimSun" w:hAnsi="Aria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395384"/>
    <w:multiLevelType w:val="hybridMultilevel"/>
    <w:tmpl w:val="DB84DD42"/>
    <w:lvl w:ilvl="0" w:tplc="495A8E42">
      <w:start w:val="1"/>
      <w:numFmt w:val="bullet"/>
      <w:lvlText w:val="-"/>
      <w:lvlJc w:val="left"/>
      <w:pPr>
        <w:ind w:left="60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55B2EBA"/>
    <w:multiLevelType w:val="hybridMultilevel"/>
    <w:tmpl w:val="9D100788"/>
    <w:lvl w:ilvl="0" w:tplc="3FCC0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A1C6A"/>
    <w:multiLevelType w:val="multilevel"/>
    <w:tmpl w:val="25942B0A"/>
    <w:lvl w:ilvl="0">
      <w:start w:val="1"/>
      <w:numFmt w:val="upperRoman"/>
      <w:pStyle w:val="Heading1"/>
      <w:suff w:val="space"/>
      <w:lvlText w:val="%1."/>
      <w:lvlJc w:val="center"/>
      <w:pPr>
        <w:ind w:firstLine="288"/>
      </w:pPr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6" w15:restartNumberingAfterBreak="0">
    <w:nsid w:val="40A83273"/>
    <w:multiLevelType w:val="multilevel"/>
    <w:tmpl w:val="0B2022E8"/>
    <w:lvl w:ilvl="0">
      <w:start w:val="1"/>
      <w:numFmt w:val="none"/>
      <w:pStyle w:val="LessonTitle"/>
      <w:suff w:val="nothing"/>
      <w:lvlText w:val=""/>
      <w:lvlJc w:val="center"/>
      <w:rPr>
        <w:rFonts w:ascii="Times New Roman" w:hAnsi="Times New Roman" w:cs="Times New Roman" w:hint="default"/>
      </w:rPr>
    </w:lvl>
    <w:lvl w:ilvl="1">
      <w:start w:val="1"/>
      <w:numFmt w:val="none"/>
      <w:pStyle w:val="LessonSubTitle"/>
      <w:suff w:val="nothing"/>
      <w:lvlText w:val=""/>
      <w:lvlJc w:val="center"/>
      <w:rPr>
        <w:rFonts w:ascii="Arial" w:hAnsi="Arial" w:cs="Arial" w:hint="default"/>
        <w:b/>
        <w:bCs/>
        <w:i w:val="0"/>
        <w:iCs w:val="0"/>
        <w:sz w:val="36"/>
        <w:szCs w:val="36"/>
      </w:rPr>
    </w:lvl>
    <w:lvl w:ilvl="2">
      <w:start w:val="1"/>
      <w:numFmt w:val="upperRoman"/>
      <w:pStyle w:val="LessonOutline1"/>
      <w:suff w:val="space"/>
      <w:lvlText w:val="%3."/>
      <w:lvlJc w:val="left"/>
      <w:rPr>
        <w:rFonts w:ascii="Arial Bold" w:hAnsi="Arial Bold" w:cs="Arial Bold" w:hint="default"/>
        <w:b/>
        <w:bCs/>
        <w:i w:val="0"/>
        <w:iCs w:val="0"/>
        <w:color w:val="FF0000"/>
        <w:sz w:val="24"/>
        <w:szCs w:val="24"/>
      </w:rPr>
    </w:lvl>
    <w:lvl w:ilvl="3">
      <w:start w:val="1"/>
      <w:numFmt w:val="upperLetter"/>
      <w:pStyle w:val="LessonOutline2"/>
      <w:suff w:val="space"/>
      <w:lvlText w:val="%4."/>
      <w:lvlJc w:val="left"/>
      <w:rPr>
        <w:rFonts w:ascii="Arial" w:hAnsi="Arial" w:cs="Arial" w:hint="default"/>
        <w:b/>
        <w:bCs/>
        <w:i w:val="0"/>
        <w:iCs w:val="0"/>
        <w:color w:val="008000"/>
        <w:sz w:val="24"/>
        <w:szCs w:val="24"/>
      </w:rPr>
    </w:lvl>
    <w:lvl w:ilvl="4">
      <w:start w:val="1"/>
      <w:numFmt w:val="decimal"/>
      <w:pStyle w:val="LessonOutline3"/>
      <w:suff w:val="space"/>
      <w:lvlText w:val="%5."/>
      <w:lvlJc w:val="left"/>
      <w:pPr>
        <w:ind w:left="72" w:hanging="72"/>
      </w:pPr>
      <w:rPr>
        <w:rFonts w:ascii="Arial Bold" w:hAnsi="Arial Bold" w:cs="Arial Bold" w:hint="default"/>
        <w:b/>
        <w:bCs/>
        <w:i w:val="0"/>
        <w:iCs w:val="0"/>
        <w:color w:val="008000"/>
        <w:sz w:val="20"/>
        <w:szCs w:val="20"/>
      </w:rPr>
    </w:lvl>
    <w:lvl w:ilvl="5">
      <w:start w:val="1"/>
      <w:numFmt w:val="lowerRoman"/>
      <w:suff w:val="space"/>
      <w:lvlText w:val="%6."/>
      <w:lvlJc w:val="left"/>
      <w:rPr>
        <w:rFonts w:ascii="Times New Roman" w:hAnsi="Times New Roman" w:cs="Times New Roman" w:hint="default"/>
        <w:b/>
        <w:bCs/>
        <w:i w:val="0"/>
        <w:iCs w:val="0"/>
        <w:color w:val="008080"/>
        <w:sz w:val="20"/>
        <w:szCs w:val="2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 w:hint="default"/>
      </w:rPr>
    </w:lvl>
  </w:abstractNum>
  <w:num w:numId="1" w16cid:durableId="1808863231">
    <w:abstractNumId w:val="5"/>
  </w:num>
  <w:num w:numId="2" w16cid:durableId="1827555409">
    <w:abstractNumId w:val="6"/>
  </w:num>
  <w:num w:numId="3" w16cid:durableId="1180048648">
    <w:abstractNumId w:val="1"/>
  </w:num>
  <w:num w:numId="4" w16cid:durableId="262805445">
    <w:abstractNumId w:val="3"/>
  </w:num>
  <w:num w:numId="5" w16cid:durableId="1982805744">
    <w:abstractNumId w:val="2"/>
  </w:num>
  <w:num w:numId="6" w16cid:durableId="1448694840">
    <w:abstractNumId w:val="4"/>
  </w:num>
  <w:num w:numId="7" w16cid:durableId="17789827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9A"/>
    <w:rsid w:val="00000BC2"/>
    <w:rsid w:val="00005A7C"/>
    <w:rsid w:val="000061B7"/>
    <w:rsid w:val="000067A0"/>
    <w:rsid w:val="00006DA1"/>
    <w:rsid w:val="00007D49"/>
    <w:rsid w:val="0001013D"/>
    <w:rsid w:val="00010C4A"/>
    <w:rsid w:val="00011D6D"/>
    <w:rsid w:val="000159E7"/>
    <w:rsid w:val="00016A6C"/>
    <w:rsid w:val="000172E5"/>
    <w:rsid w:val="000200FB"/>
    <w:rsid w:val="00020E7D"/>
    <w:rsid w:val="00022CB9"/>
    <w:rsid w:val="000231BF"/>
    <w:rsid w:val="0003012E"/>
    <w:rsid w:val="00032952"/>
    <w:rsid w:val="00032D2C"/>
    <w:rsid w:val="00034B2B"/>
    <w:rsid w:val="00035BB8"/>
    <w:rsid w:val="0003700E"/>
    <w:rsid w:val="0003702B"/>
    <w:rsid w:val="00037537"/>
    <w:rsid w:val="0004115D"/>
    <w:rsid w:val="0004278B"/>
    <w:rsid w:val="000454B1"/>
    <w:rsid w:val="000454F0"/>
    <w:rsid w:val="00046AAC"/>
    <w:rsid w:val="00046B27"/>
    <w:rsid w:val="000533CB"/>
    <w:rsid w:val="00054346"/>
    <w:rsid w:val="000543FF"/>
    <w:rsid w:val="00054615"/>
    <w:rsid w:val="00055306"/>
    <w:rsid w:val="000553FF"/>
    <w:rsid w:val="00055941"/>
    <w:rsid w:val="000568B3"/>
    <w:rsid w:val="00056B0E"/>
    <w:rsid w:val="00057CAE"/>
    <w:rsid w:val="00061F54"/>
    <w:rsid w:val="000635C7"/>
    <w:rsid w:val="00063782"/>
    <w:rsid w:val="00063B11"/>
    <w:rsid w:val="000643BD"/>
    <w:rsid w:val="00066827"/>
    <w:rsid w:val="00067B03"/>
    <w:rsid w:val="00067BA2"/>
    <w:rsid w:val="00067C42"/>
    <w:rsid w:val="000719DB"/>
    <w:rsid w:val="00071B2C"/>
    <w:rsid w:val="0007346F"/>
    <w:rsid w:val="000743C2"/>
    <w:rsid w:val="00074A0A"/>
    <w:rsid w:val="00074C3C"/>
    <w:rsid w:val="000753A6"/>
    <w:rsid w:val="00076B9D"/>
    <w:rsid w:val="00077D4F"/>
    <w:rsid w:val="000802B6"/>
    <w:rsid w:val="00080CB3"/>
    <w:rsid w:val="00081726"/>
    <w:rsid w:val="00082784"/>
    <w:rsid w:val="00082889"/>
    <w:rsid w:val="00083BFF"/>
    <w:rsid w:val="00084339"/>
    <w:rsid w:val="00085483"/>
    <w:rsid w:val="00086E40"/>
    <w:rsid w:val="00093283"/>
    <w:rsid w:val="000941A5"/>
    <w:rsid w:val="00094527"/>
    <w:rsid w:val="000952F8"/>
    <w:rsid w:val="00095D34"/>
    <w:rsid w:val="00097B02"/>
    <w:rsid w:val="000A0883"/>
    <w:rsid w:val="000A244A"/>
    <w:rsid w:val="000A2629"/>
    <w:rsid w:val="000A2B71"/>
    <w:rsid w:val="000A4556"/>
    <w:rsid w:val="000A4690"/>
    <w:rsid w:val="000A4889"/>
    <w:rsid w:val="000A670B"/>
    <w:rsid w:val="000A6DA1"/>
    <w:rsid w:val="000A71B7"/>
    <w:rsid w:val="000A7E91"/>
    <w:rsid w:val="000B02C5"/>
    <w:rsid w:val="000B051F"/>
    <w:rsid w:val="000B16A5"/>
    <w:rsid w:val="000B25BA"/>
    <w:rsid w:val="000B3269"/>
    <w:rsid w:val="000B4246"/>
    <w:rsid w:val="000B43F1"/>
    <w:rsid w:val="000B466A"/>
    <w:rsid w:val="000B5C3D"/>
    <w:rsid w:val="000B71D1"/>
    <w:rsid w:val="000C0855"/>
    <w:rsid w:val="000C0D65"/>
    <w:rsid w:val="000C11DA"/>
    <w:rsid w:val="000C258D"/>
    <w:rsid w:val="000C2A24"/>
    <w:rsid w:val="000C3B7A"/>
    <w:rsid w:val="000C4264"/>
    <w:rsid w:val="000C4716"/>
    <w:rsid w:val="000C6A9D"/>
    <w:rsid w:val="000D008E"/>
    <w:rsid w:val="000D2A68"/>
    <w:rsid w:val="000D2D77"/>
    <w:rsid w:val="000D34B6"/>
    <w:rsid w:val="000D3DFC"/>
    <w:rsid w:val="000D4C6B"/>
    <w:rsid w:val="000D63BD"/>
    <w:rsid w:val="000D69C5"/>
    <w:rsid w:val="000D7D6A"/>
    <w:rsid w:val="000E112F"/>
    <w:rsid w:val="000E3969"/>
    <w:rsid w:val="000E4212"/>
    <w:rsid w:val="000E51A0"/>
    <w:rsid w:val="000E52B5"/>
    <w:rsid w:val="000E66C3"/>
    <w:rsid w:val="000F0691"/>
    <w:rsid w:val="000F22B0"/>
    <w:rsid w:val="000F2C41"/>
    <w:rsid w:val="000F2DE5"/>
    <w:rsid w:val="000F3253"/>
    <w:rsid w:val="000F5549"/>
    <w:rsid w:val="000F5EB1"/>
    <w:rsid w:val="000F6A7B"/>
    <w:rsid w:val="00100428"/>
    <w:rsid w:val="0010112E"/>
    <w:rsid w:val="00101CC1"/>
    <w:rsid w:val="00101EAC"/>
    <w:rsid w:val="00105920"/>
    <w:rsid w:val="001062C5"/>
    <w:rsid w:val="00107CC1"/>
    <w:rsid w:val="00110B84"/>
    <w:rsid w:val="00111041"/>
    <w:rsid w:val="001115F3"/>
    <w:rsid w:val="001121E6"/>
    <w:rsid w:val="001149C5"/>
    <w:rsid w:val="001150CE"/>
    <w:rsid w:val="00120668"/>
    <w:rsid w:val="00121EE4"/>
    <w:rsid w:val="001235A3"/>
    <w:rsid w:val="00125844"/>
    <w:rsid w:val="00126175"/>
    <w:rsid w:val="00126BE2"/>
    <w:rsid w:val="0013067B"/>
    <w:rsid w:val="0013357F"/>
    <w:rsid w:val="0013427C"/>
    <w:rsid w:val="001348E0"/>
    <w:rsid w:val="00134C42"/>
    <w:rsid w:val="00135C27"/>
    <w:rsid w:val="001366D1"/>
    <w:rsid w:val="00140D4C"/>
    <w:rsid w:val="001422C3"/>
    <w:rsid w:val="001464B8"/>
    <w:rsid w:val="00147626"/>
    <w:rsid w:val="00147F89"/>
    <w:rsid w:val="0015478B"/>
    <w:rsid w:val="00155E8B"/>
    <w:rsid w:val="00156E70"/>
    <w:rsid w:val="00157989"/>
    <w:rsid w:val="00160386"/>
    <w:rsid w:val="00160781"/>
    <w:rsid w:val="00163952"/>
    <w:rsid w:val="001639FF"/>
    <w:rsid w:val="00164DBE"/>
    <w:rsid w:val="001656E9"/>
    <w:rsid w:val="00165A5F"/>
    <w:rsid w:val="00166A49"/>
    <w:rsid w:val="00167107"/>
    <w:rsid w:val="00167686"/>
    <w:rsid w:val="001715C2"/>
    <w:rsid w:val="001715EE"/>
    <w:rsid w:val="001719F2"/>
    <w:rsid w:val="00171C81"/>
    <w:rsid w:val="00171FA0"/>
    <w:rsid w:val="00172ADC"/>
    <w:rsid w:val="00173F61"/>
    <w:rsid w:val="0017475D"/>
    <w:rsid w:val="001753A8"/>
    <w:rsid w:val="001757F4"/>
    <w:rsid w:val="00175838"/>
    <w:rsid w:val="00176217"/>
    <w:rsid w:val="00176A8B"/>
    <w:rsid w:val="00176B97"/>
    <w:rsid w:val="001778F5"/>
    <w:rsid w:val="00180595"/>
    <w:rsid w:val="00181F16"/>
    <w:rsid w:val="0018233B"/>
    <w:rsid w:val="00183334"/>
    <w:rsid w:val="00184DAC"/>
    <w:rsid w:val="0018545E"/>
    <w:rsid w:val="00185AB8"/>
    <w:rsid w:val="001870BE"/>
    <w:rsid w:val="00187356"/>
    <w:rsid w:val="00187F29"/>
    <w:rsid w:val="0019001B"/>
    <w:rsid w:val="00194852"/>
    <w:rsid w:val="00194A40"/>
    <w:rsid w:val="001959F2"/>
    <w:rsid w:val="00196B41"/>
    <w:rsid w:val="00197BB3"/>
    <w:rsid w:val="00197BD7"/>
    <w:rsid w:val="001A1062"/>
    <w:rsid w:val="001A227E"/>
    <w:rsid w:val="001A5686"/>
    <w:rsid w:val="001A64DB"/>
    <w:rsid w:val="001A6516"/>
    <w:rsid w:val="001B0350"/>
    <w:rsid w:val="001B0630"/>
    <w:rsid w:val="001B3D15"/>
    <w:rsid w:val="001B4233"/>
    <w:rsid w:val="001C0058"/>
    <w:rsid w:val="001C11B2"/>
    <w:rsid w:val="001C1AF8"/>
    <w:rsid w:val="001C3195"/>
    <w:rsid w:val="001C4997"/>
    <w:rsid w:val="001C49B0"/>
    <w:rsid w:val="001C54A5"/>
    <w:rsid w:val="001C6303"/>
    <w:rsid w:val="001C7185"/>
    <w:rsid w:val="001C78F9"/>
    <w:rsid w:val="001C78FB"/>
    <w:rsid w:val="001C7CA1"/>
    <w:rsid w:val="001D0452"/>
    <w:rsid w:val="001D0702"/>
    <w:rsid w:val="001D0BFF"/>
    <w:rsid w:val="001D0CF7"/>
    <w:rsid w:val="001D11D5"/>
    <w:rsid w:val="001D4E6C"/>
    <w:rsid w:val="001D615A"/>
    <w:rsid w:val="001D6201"/>
    <w:rsid w:val="001E0548"/>
    <w:rsid w:val="001E0972"/>
    <w:rsid w:val="001E27AE"/>
    <w:rsid w:val="001E303C"/>
    <w:rsid w:val="001E36CA"/>
    <w:rsid w:val="001E3754"/>
    <w:rsid w:val="001E4520"/>
    <w:rsid w:val="001E4E7C"/>
    <w:rsid w:val="001E4F82"/>
    <w:rsid w:val="001E5674"/>
    <w:rsid w:val="001E58DE"/>
    <w:rsid w:val="001E65B7"/>
    <w:rsid w:val="001F0390"/>
    <w:rsid w:val="001F1259"/>
    <w:rsid w:val="001F140B"/>
    <w:rsid w:val="001F1E18"/>
    <w:rsid w:val="001F1E84"/>
    <w:rsid w:val="001F28C0"/>
    <w:rsid w:val="001F2D1E"/>
    <w:rsid w:val="001F3DA6"/>
    <w:rsid w:val="001F7042"/>
    <w:rsid w:val="002017AD"/>
    <w:rsid w:val="00201EE1"/>
    <w:rsid w:val="002033EA"/>
    <w:rsid w:val="00204F24"/>
    <w:rsid w:val="0020605F"/>
    <w:rsid w:val="0020708F"/>
    <w:rsid w:val="002071CE"/>
    <w:rsid w:val="0021205F"/>
    <w:rsid w:val="0021496D"/>
    <w:rsid w:val="00217B18"/>
    <w:rsid w:val="0022047C"/>
    <w:rsid w:val="002207FF"/>
    <w:rsid w:val="0022200B"/>
    <w:rsid w:val="00222A65"/>
    <w:rsid w:val="0022407A"/>
    <w:rsid w:val="0022463E"/>
    <w:rsid w:val="00224757"/>
    <w:rsid w:val="00224866"/>
    <w:rsid w:val="00224A35"/>
    <w:rsid w:val="0022597F"/>
    <w:rsid w:val="00226C30"/>
    <w:rsid w:val="00226E9F"/>
    <w:rsid w:val="00227F46"/>
    <w:rsid w:val="002304DF"/>
    <w:rsid w:val="0023239C"/>
    <w:rsid w:val="00233619"/>
    <w:rsid w:val="002357AA"/>
    <w:rsid w:val="00236FDB"/>
    <w:rsid w:val="002374CF"/>
    <w:rsid w:val="00237527"/>
    <w:rsid w:val="00242EE3"/>
    <w:rsid w:val="00243351"/>
    <w:rsid w:val="00243607"/>
    <w:rsid w:val="00243924"/>
    <w:rsid w:val="00244856"/>
    <w:rsid w:val="00244C85"/>
    <w:rsid w:val="00244C86"/>
    <w:rsid w:val="00245510"/>
    <w:rsid w:val="00246558"/>
    <w:rsid w:val="002471F9"/>
    <w:rsid w:val="00252B65"/>
    <w:rsid w:val="00252FED"/>
    <w:rsid w:val="00255357"/>
    <w:rsid w:val="00255379"/>
    <w:rsid w:val="00255E4F"/>
    <w:rsid w:val="00257C8F"/>
    <w:rsid w:val="0026054C"/>
    <w:rsid w:val="0026099C"/>
    <w:rsid w:val="0026157B"/>
    <w:rsid w:val="00263896"/>
    <w:rsid w:val="002638F9"/>
    <w:rsid w:val="00264C32"/>
    <w:rsid w:val="002658AA"/>
    <w:rsid w:val="00266764"/>
    <w:rsid w:val="00267B65"/>
    <w:rsid w:val="002744DB"/>
    <w:rsid w:val="002766E8"/>
    <w:rsid w:val="00281463"/>
    <w:rsid w:val="00281CAD"/>
    <w:rsid w:val="002827DD"/>
    <w:rsid w:val="00283624"/>
    <w:rsid w:val="00283F27"/>
    <w:rsid w:val="002842EA"/>
    <w:rsid w:val="00284835"/>
    <w:rsid w:val="00284DE7"/>
    <w:rsid w:val="0028548B"/>
    <w:rsid w:val="00287D3D"/>
    <w:rsid w:val="00290426"/>
    <w:rsid w:val="00290E10"/>
    <w:rsid w:val="002919F5"/>
    <w:rsid w:val="00291EDF"/>
    <w:rsid w:val="00292E54"/>
    <w:rsid w:val="00293240"/>
    <w:rsid w:val="002954A3"/>
    <w:rsid w:val="00295B9C"/>
    <w:rsid w:val="002969F6"/>
    <w:rsid w:val="0029794B"/>
    <w:rsid w:val="00297B7C"/>
    <w:rsid w:val="002A05E9"/>
    <w:rsid w:val="002A0FF8"/>
    <w:rsid w:val="002A1494"/>
    <w:rsid w:val="002A2473"/>
    <w:rsid w:val="002A3956"/>
    <w:rsid w:val="002A4948"/>
    <w:rsid w:val="002A583A"/>
    <w:rsid w:val="002A7080"/>
    <w:rsid w:val="002A7FE6"/>
    <w:rsid w:val="002B0A67"/>
    <w:rsid w:val="002B2CB9"/>
    <w:rsid w:val="002B387E"/>
    <w:rsid w:val="002B38DC"/>
    <w:rsid w:val="002B4451"/>
    <w:rsid w:val="002C023D"/>
    <w:rsid w:val="002C0B90"/>
    <w:rsid w:val="002C2A2A"/>
    <w:rsid w:val="002C5F2A"/>
    <w:rsid w:val="002C6CFA"/>
    <w:rsid w:val="002C7E55"/>
    <w:rsid w:val="002D037F"/>
    <w:rsid w:val="002D081A"/>
    <w:rsid w:val="002D359E"/>
    <w:rsid w:val="002D5A70"/>
    <w:rsid w:val="002D5DE4"/>
    <w:rsid w:val="002D6223"/>
    <w:rsid w:val="002D6C99"/>
    <w:rsid w:val="002D7056"/>
    <w:rsid w:val="002D7E9C"/>
    <w:rsid w:val="002E0D4A"/>
    <w:rsid w:val="002E12C7"/>
    <w:rsid w:val="002E1BD7"/>
    <w:rsid w:val="002E3327"/>
    <w:rsid w:val="002E3C38"/>
    <w:rsid w:val="002E515E"/>
    <w:rsid w:val="002E6897"/>
    <w:rsid w:val="002F0831"/>
    <w:rsid w:val="002F1475"/>
    <w:rsid w:val="002F398C"/>
    <w:rsid w:val="002F3A6F"/>
    <w:rsid w:val="002F44B8"/>
    <w:rsid w:val="002F468B"/>
    <w:rsid w:val="002F5AF4"/>
    <w:rsid w:val="002F6E23"/>
    <w:rsid w:val="0030129D"/>
    <w:rsid w:val="00301579"/>
    <w:rsid w:val="00302DA6"/>
    <w:rsid w:val="003045D2"/>
    <w:rsid w:val="00304C1E"/>
    <w:rsid w:val="00305A4F"/>
    <w:rsid w:val="00305E9C"/>
    <w:rsid w:val="0030645A"/>
    <w:rsid w:val="00306DAC"/>
    <w:rsid w:val="00311339"/>
    <w:rsid w:val="00311B6C"/>
    <w:rsid w:val="00314BA0"/>
    <w:rsid w:val="00314BDC"/>
    <w:rsid w:val="00314FFF"/>
    <w:rsid w:val="003160B5"/>
    <w:rsid w:val="00317B45"/>
    <w:rsid w:val="00317F22"/>
    <w:rsid w:val="0032053C"/>
    <w:rsid w:val="0032059C"/>
    <w:rsid w:val="00320730"/>
    <w:rsid w:val="00321647"/>
    <w:rsid w:val="00321843"/>
    <w:rsid w:val="003221AD"/>
    <w:rsid w:val="00322506"/>
    <w:rsid w:val="0032335B"/>
    <w:rsid w:val="0032372E"/>
    <w:rsid w:val="00323AF5"/>
    <w:rsid w:val="00324C40"/>
    <w:rsid w:val="00324C52"/>
    <w:rsid w:val="00324DA2"/>
    <w:rsid w:val="00327CBD"/>
    <w:rsid w:val="003321B3"/>
    <w:rsid w:val="00332235"/>
    <w:rsid w:val="003322C9"/>
    <w:rsid w:val="00332B54"/>
    <w:rsid w:val="00332CDA"/>
    <w:rsid w:val="00333624"/>
    <w:rsid w:val="0033387B"/>
    <w:rsid w:val="00334115"/>
    <w:rsid w:val="0033499A"/>
    <w:rsid w:val="003359E3"/>
    <w:rsid w:val="003364BD"/>
    <w:rsid w:val="00337513"/>
    <w:rsid w:val="00341348"/>
    <w:rsid w:val="003421B6"/>
    <w:rsid w:val="00343F25"/>
    <w:rsid w:val="00347865"/>
    <w:rsid w:val="00347E1B"/>
    <w:rsid w:val="0035136F"/>
    <w:rsid w:val="0035162E"/>
    <w:rsid w:val="0035592B"/>
    <w:rsid w:val="0035665C"/>
    <w:rsid w:val="00357440"/>
    <w:rsid w:val="0035746A"/>
    <w:rsid w:val="00357E84"/>
    <w:rsid w:val="00360424"/>
    <w:rsid w:val="00360760"/>
    <w:rsid w:val="003628DB"/>
    <w:rsid w:val="00363C70"/>
    <w:rsid w:val="00364C69"/>
    <w:rsid w:val="00371093"/>
    <w:rsid w:val="00371A49"/>
    <w:rsid w:val="003731DE"/>
    <w:rsid w:val="00373A60"/>
    <w:rsid w:val="00373C1F"/>
    <w:rsid w:val="00373FF5"/>
    <w:rsid w:val="003740FC"/>
    <w:rsid w:val="00374D7D"/>
    <w:rsid w:val="00376BB1"/>
    <w:rsid w:val="003776B9"/>
    <w:rsid w:val="00380223"/>
    <w:rsid w:val="00380AAC"/>
    <w:rsid w:val="003816E6"/>
    <w:rsid w:val="003824F7"/>
    <w:rsid w:val="00382A6F"/>
    <w:rsid w:val="003840D9"/>
    <w:rsid w:val="00384A24"/>
    <w:rsid w:val="00384F28"/>
    <w:rsid w:val="0038546B"/>
    <w:rsid w:val="00385522"/>
    <w:rsid w:val="00386218"/>
    <w:rsid w:val="003878E9"/>
    <w:rsid w:val="00391C47"/>
    <w:rsid w:val="003940ED"/>
    <w:rsid w:val="00394938"/>
    <w:rsid w:val="0039555B"/>
    <w:rsid w:val="00395806"/>
    <w:rsid w:val="003A0215"/>
    <w:rsid w:val="003A11C9"/>
    <w:rsid w:val="003A1330"/>
    <w:rsid w:val="003A21C9"/>
    <w:rsid w:val="003A37FE"/>
    <w:rsid w:val="003A3AD7"/>
    <w:rsid w:val="003A3F9F"/>
    <w:rsid w:val="003A4C5B"/>
    <w:rsid w:val="003A7CC6"/>
    <w:rsid w:val="003B090A"/>
    <w:rsid w:val="003B0A2A"/>
    <w:rsid w:val="003B15AF"/>
    <w:rsid w:val="003B1745"/>
    <w:rsid w:val="003B1901"/>
    <w:rsid w:val="003B2D71"/>
    <w:rsid w:val="003B545D"/>
    <w:rsid w:val="003B6C5F"/>
    <w:rsid w:val="003B7BD1"/>
    <w:rsid w:val="003C2FEA"/>
    <w:rsid w:val="003C40C6"/>
    <w:rsid w:val="003C5245"/>
    <w:rsid w:val="003C566A"/>
    <w:rsid w:val="003C5AA5"/>
    <w:rsid w:val="003C5D43"/>
    <w:rsid w:val="003C761C"/>
    <w:rsid w:val="003C7CA8"/>
    <w:rsid w:val="003D18C2"/>
    <w:rsid w:val="003D26AB"/>
    <w:rsid w:val="003D26B0"/>
    <w:rsid w:val="003D27D5"/>
    <w:rsid w:val="003D3F1B"/>
    <w:rsid w:val="003D5809"/>
    <w:rsid w:val="003D5AE8"/>
    <w:rsid w:val="003D6043"/>
    <w:rsid w:val="003D7B30"/>
    <w:rsid w:val="003E0AA8"/>
    <w:rsid w:val="003E0B2C"/>
    <w:rsid w:val="003E0B3A"/>
    <w:rsid w:val="003E1C74"/>
    <w:rsid w:val="003E1F5B"/>
    <w:rsid w:val="003E2B7C"/>
    <w:rsid w:val="003E2DDA"/>
    <w:rsid w:val="003E35CA"/>
    <w:rsid w:val="003E4AD8"/>
    <w:rsid w:val="003E6C1F"/>
    <w:rsid w:val="003E6EB1"/>
    <w:rsid w:val="003E780F"/>
    <w:rsid w:val="003E7864"/>
    <w:rsid w:val="003F019F"/>
    <w:rsid w:val="003F25B6"/>
    <w:rsid w:val="003F2E85"/>
    <w:rsid w:val="003F4E64"/>
    <w:rsid w:val="003F71A9"/>
    <w:rsid w:val="004009FF"/>
    <w:rsid w:val="00401DC2"/>
    <w:rsid w:val="0040221F"/>
    <w:rsid w:val="004040DA"/>
    <w:rsid w:val="00405F37"/>
    <w:rsid w:val="00406D84"/>
    <w:rsid w:val="00407C38"/>
    <w:rsid w:val="00407CBA"/>
    <w:rsid w:val="00410D58"/>
    <w:rsid w:val="00410DDE"/>
    <w:rsid w:val="00411475"/>
    <w:rsid w:val="004115CE"/>
    <w:rsid w:val="00411C09"/>
    <w:rsid w:val="00413DD8"/>
    <w:rsid w:val="00415522"/>
    <w:rsid w:val="00415E32"/>
    <w:rsid w:val="004164DB"/>
    <w:rsid w:val="00417484"/>
    <w:rsid w:val="00421416"/>
    <w:rsid w:val="004220BD"/>
    <w:rsid w:val="004226CD"/>
    <w:rsid w:val="00424E04"/>
    <w:rsid w:val="00427121"/>
    <w:rsid w:val="004271B9"/>
    <w:rsid w:val="0043171B"/>
    <w:rsid w:val="00431B29"/>
    <w:rsid w:val="00433296"/>
    <w:rsid w:val="00434553"/>
    <w:rsid w:val="00434906"/>
    <w:rsid w:val="0043523E"/>
    <w:rsid w:val="00436742"/>
    <w:rsid w:val="00436C04"/>
    <w:rsid w:val="00437E33"/>
    <w:rsid w:val="00441214"/>
    <w:rsid w:val="00441359"/>
    <w:rsid w:val="00441830"/>
    <w:rsid w:val="00441D20"/>
    <w:rsid w:val="004432AB"/>
    <w:rsid w:val="00443C14"/>
    <w:rsid w:val="004457B7"/>
    <w:rsid w:val="004476B6"/>
    <w:rsid w:val="00451AF8"/>
    <w:rsid w:val="00453079"/>
    <w:rsid w:val="00453126"/>
    <w:rsid w:val="004536FF"/>
    <w:rsid w:val="00454B71"/>
    <w:rsid w:val="00456D6E"/>
    <w:rsid w:val="00460BD2"/>
    <w:rsid w:val="00461D22"/>
    <w:rsid w:val="00461D69"/>
    <w:rsid w:val="00463F1B"/>
    <w:rsid w:val="0046597B"/>
    <w:rsid w:val="004669E1"/>
    <w:rsid w:val="00466F7A"/>
    <w:rsid w:val="0047020B"/>
    <w:rsid w:val="00471ABC"/>
    <w:rsid w:val="00471C26"/>
    <w:rsid w:val="004730EE"/>
    <w:rsid w:val="004747A4"/>
    <w:rsid w:val="00477918"/>
    <w:rsid w:val="00477CCF"/>
    <w:rsid w:val="00481FE4"/>
    <w:rsid w:val="004823BA"/>
    <w:rsid w:val="00482CBB"/>
    <w:rsid w:val="004847C2"/>
    <w:rsid w:val="00485439"/>
    <w:rsid w:val="00485B59"/>
    <w:rsid w:val="004862D9"/>
    <w:rsid w:val="00491101"/>
    <w:rsid w:val="004916C8"/>
    <w:rsid w:val="00491BB7"/>
    <w:rsid w:val="0049229C"/>
    <w:rsid w:val="004934F5"/>
    <w:rsid w:val="004938D1"/>
    <w:rsid w:val="00493A9D"/>
    <w:rsid w:val="0049549E"/>
    <w:rsid w:val="00496D71"/>
    <w:rsid w:val="0049763D"/>
    <w:rsid w:val="0049784D"/>
    <w:rsid w:val="004A0725"/>
    <w:rsid w:val="004A0967"/>
    <w:rsid w:val="004A1368"/>
    <w:rsid w:val="004A1CBF"/>
    <w:rsid w:val="004A2C57"/>
    <w:rsid w:val="004A4B8F"/>
    <w:rsid w:val="004B158E"/>
    <w:rsid w:val="004B21CC"/>
    <w:rsid w:val="004B268D"/>
    <w:rsid w:val="004B2C29"/>
    <w:rsid w:val="004B3638"/>
    <w:rsid w:val="004B3EF2"/>
    <w:rsid w:val="004B618E"/>
    <w:rsid w:val="004C20A2"/>
    <w:rsid w:val="004C37F8"/>
    <w:rsid w:val="004C4B7E"/>
    <w:rsid w:val="004C595B"/>
    <w:rsid w:val="004C5F24"/>
    <w:rsid w:val="004C74E9"/>
    <w:rsid w:val="004C75FC"/>
    <w:rsid w:val="004C773D"/>
    <w:rsid w:val="004D10CD"/>
    <w:rsid w:val="004D1F79"/>
    <w:rsid w:val="004D299B"/>
    <w:rsid w:val="004D362B"/>
    <w:rsid w:val="004D3967"/>
    <w:rsid w:val="004D61EB"/>
    <w:rsid w:val="004D6246"/>
    <w:rsid w:val="004D63B9"/>
    <w:rsid w:val="004D6BE5"/>
    <w:rsid w:val="004D70D3"/>
    <w:rsid w:val="004D7F19"/>
    <w:rsid w:val="004E0F6A"/>
    <w:rsid w:val="004E0F7C"/>
    <w:rsid w:val="004E1217"/>
    <w:rsid w:val="004E135B"/>
    <w:rsid w:val="004E2B3C"/>
    <w:rsid w:val="004E44FB"/>
    <w:rsid w:val="004E45E3"/>
    <w:rsid w:val="004E4E64"/>
    <w:rsid w:val="004E5B27"/>
    <w:rsid w:val="004E61E4"/>
    <w:rsid w:val="004E66A3"/>
    <w:rsid w:val="004E6C44"/>
    <w:rsid w:val="004E6EE4"/>
    <w:rsid w:val="004E7563"/>
    <w:rsid w:val="004F001F"/>
    <w:rsid w:val="004F063D"/>
    <w:rsid w:val="004F270E"/>
    <w:rsid w:val="004F284A"/>
    <w:rsid w:val="004F2D63"/>
    <w:rsid w:val="004F3A81"/>
    <w:rsid w:val="004F411A"/>
    <w:rsid w:val="004F41F1"/>
    <w:rsid w:val="004F49ED"/>
    <w:rsid w:val="004F4FC1"/>
    <w:rsid w:val="004F556B"/>
    <w:rsid w:val="004F6739"/>
    <w:rsid w:val="005004D0"/>
    <w:rsid w:val="0050163E"/>
    <w:rsid w:val="00502D1E"/>
    <w:rsid w:val="00502E6B"/>
    <w:rsid w:val="00503721"/>
    <w:rsid w:val="00504BF8"/>
    <w:rsid w:val="00504FB1"/>
    <w:rsid w:val="0050501D"/>
    <w:rsid w:val="005055C8"/>
    <w:rsid w:val="005059A1"/>
    <w:rsid w:val="00505B86"/>
    <w:rsid w:val="00506BBE"/>
    <w:rsid w:val="005103F4"/>
    <w:rsid w:val="005111A3"/>
    <w:rsid w:val="005119D6"/>
    <w:rsid w:val="00513BE3"/>
    <w:rsid w:val="00514C89"/>
    <w:rsid w:val="00514D57"/>
    <w:rsid w:val="00516A38"/>
    <w:rsid w:val="005201A7"/>
    <w:rsid w:val="00520C19"/>
    <w:rsid w:val="0052142E"/>
    <w:rsid w:val="00521D1F"/>
    <w:rsid w:val="00522FA7"/>
    <w:rsid w:val="00525306"/>
    <w:rsid w:val="0052543A"/>
    <w:rsid w:val="00525C87"/>
    <w:rsid w:val="005269F5"/>
    <w:rsid w:val="00526E46"/>
    <w:rsid w:val="00527406"/>
    <w:rsid w:val="0052749F"/>
    <w:rsid w:val="005304D4"/>
    <w:rsid w:val="00530FB2"/>
    <w:rsid w:val="00531549"/>
    <w:rsid w:val="00532F83"/>
    <w:rsid w:val="0053318A"/>
    <w:rsid w:val="00535AF4"/>
    <w:rsid w:val="00536950"/>
    <w:rsid w:val="00536A36"/>
    <w:rsid w:val="00537034"/>
    <w:rsid w:val="0053715B"/>
    <w:rsid w:val="00537407"/>
    <w:rsid w:val="00537688"/>
    <w:rsid w:val="00537B85"/>
    <w:rsid w:val="00537D5D"/>
    <w:rsid w:val="00537EE6"/>
    <w:rsid w:val="00541808"/>
    <w:rsid w:val="005424B4"/>
    <w:rsid w:val="0054274E"/>
    <w:rsid w:val="00542E83"/>
    <w:rsid w:val="00543991"/>
    <w:rsid w:val="00546B4C"/>
    <w:rsid w:val="00546F66"/>
    <w:rsid w:val="005517B1"/>
    <w:rsid w:val="00557344"/>
    <w:rsid w:val="005600BE"/>
    <w:rsid w:val="00563496"/>
    <w:rsid w:val="005636A5"/>
    <w:rsid w:val="00565C18"/>
    <w:rsid w:val="00570042"/>
    <w:rsid w:val="005701F6"/>
    <w:rsid w:val="005703E9"/>
    <w:rsid w:val="00570508"/>
    <w:rsid w:val="0057304E"/>
    <w:rsid w:val="00574BC5"/>
    <w:rsid w:val="005771EB"/>
    <w:rsid w:val="00577DF5"/>
    <w:rsid w:val="005808FC"/>
    <w:rsid w:val="00580935"/>
    <w:rsid w:val="0058144F"/>
    <w:rsid w:val="005835E8"/>
    <w:rsid w:val="00583BBA"/>
    <w:rsid w:val="00584218"/>
    <w:rsid w:val="00584294"/>
    <w:rsid w:val="0058432A"/>
    <w:rsid w:val="005870F2"/>
    <w:rsid w:val="0059037C"/>
    <w:rsid w:val="005914F0"/>
    <w:rsid w:val="005924FF"/>
    <w:rsid w:val="005934A6"/>
    <w:rsid w:val="005950B5"/>
    <w:rsid w:val="00595516"/>
    <w:rsid w:val="0059676B"/>
    <w:rsid w:val="00596A47"/>
    <w:rsid w:val="00596ED3"/>
    <w:rsid w:val="00597E4F"/>
    <w:rsid w:val="005A058D"/>
    <w:rsid w:val="005A18B3"/>
    <w:rsid w:val="005A37DF"/>
    <w:rsid w:val="005A3C7D"/>
    <w:rsid w:val="005A4987"/>
    <w:rsid w:val="005A5079"/>
    <w:rsid w:val="005A5B0A"/>
    <w:rsid w:val="005A6D50"/>
    <w:rsid w:val="005B09C6"/>
    <w:rsid w:val="005B1100"/>
    <w:rsid w:val="005B1607"/>
    <w:rsid w:val="005B1D12"/>
    <w:rsid w:val="005B26E7"/>
    <w:rsid w:val="005B2787"/>
    <w:rsid w:val="005B2FC3"/>
    <w:rsid w:val="005B36DC"/>
    <w:rsid w:val="005B51ED"/>
    <w:rsid w:val="005B54D7"/>
    <w:rsid w:val="005B5702"/>
    <w:rsid w:val="005B5E71"/>
    <w:rsid w:val="005B5ECF"/>
    <w:rsid w:val="005B60DE"/>
    <w:rsid w:val="005B646D"/>
    <w:rsid w:val="005B6C2B"/>
    <w:rsid w:val="005B6FFD"/>
    <w:rsid w:val="005B7514"/>
    <w:rsid w:val="005C121D"/>
    <w:rsid w:val="005C15FB"/>
    <w:rsid w:val="005C189F"/>
    <w:rsid w:val="005C2243"/>
    <w:rsid w:val="005C24B3"/>
    <w:rsid w:val="005C3A3A"/>
    <w:rsid w:val="005C3F36"/>
    <w:rsid w:val="005C412E"/>
    <w:rsid w:val="005C44E2"/>
    <w:rsid w:val="005C4EFC"/>
    <w:rsid w:val="005C58D8"/>
    <w:rsid w:val="005D13B6"/>
    <w:rsid w:val="005D2773"/>
    <w:rsid w:val="005D3471"/>
    <w:rsid w:val="005D3FB2"/>
    <w:rsid w:val="005D403F"/>
    <w:rsid w:val="005D4BFE"/>
    <w:rsid w:val="005D6362"/>
    <w:rsid w:val="005D6DB2"/>
    <w:rsid w:val="005E12F6"/>
    <w:rsid w:val="005E1BAF"/>
    <w:rsid w:val="005E264A"/>
    <w:rsid w:val="005E27AA"/>
    <w:rsid w:val="005E529D"/>
    <w:rsid w:val="005E5A15"/>
    <w:rsid w:val="005E630B"/>
    <w:rsid w:val="005E7BF1"/>
    <w:rsid w:val="005F09A3"/>
    <w:rsid w:val="005F498F"/>
    <w:rsid w:val="005F5E2E"/>
    <w:rsid w:val="005F639F"/>
    <w:rsid w:val="005F6A2C"/>
    <w:rsid w:val="005F782D"/>
    <w:rsid w:val="00600202"/>
    <w:rsid w:val="006002FD"/>
    <w:rsid w:val="00600A23"/>
    <w:rsid w:val="00600DDB"/>
    <w:rsid w:val="00602CCA"/>
    <w:rsid w:val="00603B20"/>
    <w:rsid w:val="00604FA6"/>
    <w:rsid w:val="0060567A"/>
    <w:rsid w:val="00605A96"/>
    <w:rsid w:val="006064AA"/>
    <w:rsid w:val="00607EE1"/>
    <w:rsid w:val="006145A3"/>
    <w:rsid w:val="00614DE1"/>
    <w:rsid w:val="00622206"/>
    <w:rsid w:val="00622FAB"/>
    <w:rsid w:val="00623DDE"/>
    <w:rsid w:val="00624C15"/>
    <w:rsid w:val="00625228"/>
    <w:rsid w:val="00625F0A"/>
    <w:rsid w:val="0062645F"/>
    <w:rsid w:val="0062723D"/>
    <w:rsid w:val="006274A1"/>
    <w:rsid w:val="00627E63"/>
    <w:rsid w:val="00631C57"/>
    <w:rsid w:val="00633455"/>
    <w:rsid w:val="00633CE2"/>
    <w:rsid w:val="00633DF5"/>
    <w:rsid w:val="006342B0"/>
    <w:rsid w:val="006376A3"/>
    <w:rsid w:val="00637C92"/>
    <w:rsid w:val="00644770"/>
    <w:rsid w:val="0064593E"/>
    <w:rsid w:val="00646DB3"/>
    <w:rsid w:val="00646E61"/>
    <w:rsid w:val="00647DAB"/>
    <w:rsid w:val="00652B4D"/>
    <w:rsid w:val="006533DD"/>
    <w:rsid w:val="006551AE"/>
    <w:rsid w:val="006565DA"/>
    <w:rsid w:val="006567B0"/>
    <w:rsid w:val="00656993"/>
    <w:rsid w:val="00660391"/>
    <w:rsid w:val="00660BD6"/>
    <w:rsid w:val="00661034"/>
    <w:rsid w:val="0066157C"/>
    <w:rsid w:val="0066381D"/>
    <w:rsid w:val="00664597"/>
    <w:rsid w:val="00667B39"/>
    <w:rsid w:val="00671CD6"/>
    <w:rsid w:val="006723BC"/>
    <w:rsid w:val="006735D9"/>
    <w:rsid w:val="00676561"/>
    <w:rsid w:val="006778F6"/>
    <w:rsid w:val="006801A1"/>
    <w:rsid w:val="00681027"/>
    <w:rsid w:val="006820BB"/>
    <w:rsid w:val="00682363"/>
    <w:rsid w:val="00684402"/>
    <w:rsid w:val="0068443B"/>
    <w:rsid w:val="00684F5C"/>
    <w:rsid w:val="0069019F"/>
    <w:rsid w:val="006911E4"/>
    <w:rsid w:val="006915C5"/>
    <w:rsid w:val="006938C3"/>
    <w:rsid w:val="00695096"/>
    <w:rsid w:val="0069550B"/>
    <w:rsid w:val="0069643C"/>
    <w:rsid w:val="00696588"/>
    <w:rsid w:val="00696971"/>
    <w:rsid w:val="00696F9A"/>
    <w:rsid w:val="006A0BB1"/>
    <w:rsid w:val="006A0E03"/>
    <w:rsid w:val="006A11D5"/>
    <w:rsid w:val="006A21D4"/>
    <w:rsid w:val="006A2F80"/>
    <w:rsid w:val="006A35DA"/>
    <w:rsid w:val="006A36FD"/>
    <w:rsid w:val="006A37E4"/>
    <w:rsid w:val="006A46F2"/>
    <w:rsid w:val="006A4A2A"/>
    <w:rsid w:val="006A6269"/>
    <w:rsid w:val="006A7084"/>
    <w:rsid w:val="006B0F2A"/>
    <w:rsid w:val="006B1AD8"/>
    <w:rsid w:val="006B222E"/>
    <w:rsid w:val="006B26DD"/>
    <w:rsid w:val="006B2734"/>
    <w:rsid w:val="006B2C39"/>
    <w:rsid w:val="006B3503"/>
    <w:rsid w:val="006B445F"/>
    <w:rsid w:val="006B45C9"/>
    <w:rsid w:val="006B5D14"/>
    <w:rsid w:val="006B6120"/>
    <w:rsid w:val="006B76AE"/>
    <w:rsid w:val="006C1BCC"/>
    <w:rsid w:val="006C3B04"/>
    <w:rsid w:val="006C3D6D"/>
    <w:rsid w:val="006C427E"/>
    <w:rsid w:val="006C42FE"/>
    <w:rsid w:val="006C5F29"/>
    <w:rsid w:val="006C75AE"/>
    <w:rsid w:val="006C7979"/>
    <w:rsid w:val="006C7B15"/>
    <w:rsid w:val="006C7CE8"/>
    <w:rsid w:val="006D0837"/>
    <w:rsid w:val="006D1630"/>
    <w:rsid w:val="006D33BD"/>
    <w:rsid w:val="006D35A1"/>
    <w:rsid w:val="006D3DE3"/>
    <w:rsid w:val="006D4649"/>
    <w:rsid w:val="006D49EB"/>
    <w:rsid w:val="006D5333"/>
    <w:rsid w:val="006D6934"/>
    <w:rsid w:val="006D727F"/>
    <w:rsid w:val="006D7C8A"/>
    <w:rsid w:val="006E0EED"/>
    <w:rsid w:val="006E15F2"/>
    <w:rsid w:val="006E17D1"/>
    <w:rsid w:val="006E2575"/>
    <w:rsid w:val="006E49EF"/>
    <w:rsid w:val="006E5004"/>
    <w:rsid w:val="006E5021"/>
    <w:rsid w:val="006E715D"/>
    <w:rsid w:val="006F004F"/>
    <w:rsid w:val="006F0586"/>
    <w:rsid w:val="006F1158"/>
    <w:rsid w:val="006F16FD"/>
    <w:rsid w:val="006F193F"/>
    <w:rsid w:val="006F1A2C"/>
    <w:rsid w:val="006F1A3A"/>
    <w:rsid w:val="006F1BC4"/>
    <w:rsid w:val="006F31A1"/>
    <w:rsid w:val="006F337F"/>
    <w:rsid w:val="006F35D6"/>
    <w:rsid w:val="006F4DD6"/>
    <w:rsid w:val="006F6F2F"/>
    <w:rsid w:val="007007DF"/>
    <w:rsid w:val="007009A2"/>
    <w:rsid w:val="0070147A"/>
    <w:rsid w:val="00701653"/>
    <w:rsid w:val="007021B2"/>
    <w:rsid w:val="007036AD"/>
    <w:rsid w:val="00706B9A"/>
    <w:rsid w:val="0070722F"/>
    <w:rsid w:val="007073C5"/>
    <w:rsid w:val="00707570"/>
    <w:rsid w:val="00710080"/>
    <w:rsid w:val="00712EA0"/>
    <w:rsid w:val="007149C6"/>
    <w:rsid w:val="00714EDF"/>
    <w:rsid w:val="0071697C"/>
    <w:rsid w:val="00716ED2"/>
    <w:rsid w:val="00721873"/>
    <w:rsid w:val="007222E3"/>
    <w:rsid w:val="007224A2"/>
    <w:rsid w:val="007228C4"/>
    <w:rsid w:val="00723400"/>
    <w:rsid w:val="0072394A"/>
    <w:rsid w:val="00723A85"/>
    <w:rsid w:val="00725FF0"/>
    <w:rsid w:val="0072615D"/>
    <w:rsid w:val="00726713"/>
    <w:rsid w:val="00727380"/>
    <w:rsid w:val="00727625"/>
    <w:rsid w:val="00727C90"/>
    <w:rsid w:val="0073089F"/>
    <w:rsid w:val="00733C7A"/>
    <w:rsid w:val="0073517B"/>
    <w:rsid w:val="00735476"/>
    <w:rsid w:val="00737D9B"/>
    <w:rsid w:val="00740E28"/>
    <w:rsid w:val="00741128"/>
    <w:rsid w:val="00741265"/>
    <w:rsid w:val="00741C6F"/>
    <w:rsid w:val="00741FCA"/>
    <w:rsid w:val="007426B5"/>
    <w:rsid w:val="007431F0"/>
    <w:rsid w:val="007434F5"/>
    <w:rsid w:val="0074437A"/>
    <w:rsid w:val="00746022"/>
    <w:rsid w:val="007467A3"/>
    <w:rsid w:val="007506B1"/>
    <w:rsid w:val="00752B20"/>
    <w:rsid w:val="00752C07"/>
    <w:rsid w:val="00754979"/>
    <w:rsid w:val="00755050"/>
    <w:rsid w:val="00755803"/>
    <w:rsid w:val="007559BE"/>
    <w:rsid w:val="00756452"/>
    <w:rsid w:val="00756B17"/>
    <w:rsid w:val="007575C1"/>
    <w:rsid w:val="007577B5"/>
    <w:rsid w:val="00760D38"/>
    <w:rsid w:val="00761429"/>
    <w:rsid w:val="007618E6"/>
    <w:rsid w:val="00761DB1"/>
    <w:rsid w:val="007625F1"/>
    <w:rsid w:val="00762F40"/>
    <w:rsid w:val="00763DFD"/>
    <w:rsid w:val="00763F5A"/>
    <w:rsid w:val="00765B80"/>
    <w:rsid w:val="007666AF"/>
    <w:rsid w:val="007678C6"/>
    <w:rsid w:val="00770A44"/>
    <w:rsid w:val="0077187C"/>
    <w:rsid w:val="007723F0"/>
    <w:rsid w:val="00774FA8"/>
    <w:rsid w:val="00780958"/>
    <w:rsid w:val="007810D6"/>
    <w:rsid w:val="00781E8C"/>
    <w:rsid w:val="00782D49"/>
    <w:rsid w:val="0078370B"/>
    <w:rsid w:val="00784159"/>
    <w:rsid w:val="00786BBC"/>
    <w:rsid w:val="00787424"/>
    <w:rsid w:val="00787669"/>
    <w:rsid w:val="00787B5F"/>
    <w:rsid w:val="00787DF3"/>
    <w:rsid w:val="00790BC7"/>
    <w:rsid w:val="00791B60"/>
    <w:rsid w:val="007939B4"/>
    <w:rsid w:val="00794886"/>
    <w:rsid w:val="00794CDE"/>
    <w:rsid w:val="007950D9"/>
    <w:rsid w:val="007951B1"/>
    <w:rsid w:val="007952CA"/>
    <w:rsid w:val="00795C67"/>
    <w:rsid w:val="00796CE3"/>
    <w:rsid w:val="0079735E"/>
    <w:rsid w:val="007A06D0"/>
    <w:rsid w:val="007A1804"/>
    <w:rsid w:val="007A21DF"/>
    <w:rsid w:val="007A24A8"/>
    <w:rsid w:val="007A455E"/>
    <w:rsid w:val="007A46E5"/>
    <w:rsid w:val="007A489B"/>
    <w:rsid w:val="007A5780"/>
    <w:rsid w:val="007A59D8"/>
    <w:rsid w:val="007A6597"/>
    <w:rsid w:val="007B00E5"/>
    <w:rsid w:val="007B0129"/>
    <w:rsid w:val="007B079A"/>
    <w:rsid w:val="007B0A16"/>
    <w:rsid w:val="007B1B6A"/>
    <w:rsid w:val="007B2A93"/>
    <w:rsid w:val="007B412F"/>
    <w:rsid w:val="007B432F"/>
    <w:rsid w:val="007B4375"/>
    <w:rsid w:val="007B7496"/>
    <w:rsid w:val="007B7656"/>
    <w:rsid w:val="007B798F"/>
    <w:rsid w:val="007C2D70"/>
    <w:rsid w:val="007C4DF5"/>
    <w:rsid w:val="007C5022"/>
    <w:rsid w:val="007C56EB"/>
    <w:rsid w:val="007C6389"/>
    <w:rsid w:val="007C6C52"/>
    <w:rsid w:val="007C71F3"/>
    <w:rsid w:val="007C76EA"/>
    <w:rsid w:val="007C7A06"/>
    <w:rsid w:val="007D3178"/>
    <w:rsid w:val="007D4B4C"/>
    <w:rsid w:val="007D60A3"/>
    <w:rsid w:val="007D6187"/>
    <w:rsid w:val="007D6737"/>
    <w:rsid w:val="007E09A9"/>
    <w:rsid w:val="007E1498"/>
    <w:rsid w:val="007E539B"/>
    <w:rsid w:val="007E56F4"/>
    <w:rsid w:val="007E646F"/>
    <w:rsid w:val="007E7950"/>
    <w:rsid w:val="007F0335"/>
    <w:rsid w:val="007F09F5"/>
    <w:rsid w:val="007F0A36"/>
    <w:rsid w:val="007F1E26"/>
    <w:rsid w:val="007F3703"/>
    <w:rsid w:val="007F41B9"/>
    <w:rsid w:val="007F4982"/>
    <w:rsid w:val="007F59F9"/>
    <w:rsid w:val="007F6BB4"/>
    <w:rsid w:val="00800E21"/>
    <w:rsid w:val="00802241"/>
    <w:rsid w:val="00805D2F"/>
    <w:rsid w:val="00806507"/>
    <w:rsid w:val="00806A15"/>
    <w:rsid w:val="008075E6"/>
    <w:rsid w:val="00807E9E"/>
    <w:rsid w:val="0081110B"/>
    <w:rsid w:val="008120C1"/>
    <w:rsid w:val="00813CF7"/>
    <w:rsid w:val="00814B90"/>
    <w:rsid w:val="00814D92"/>
    <w:rsid w:val="008163C4"/>
    <w:rsid w:val="00817781"/>
    <w:rsid w:val="00817E65"/>
    <w:rsid w:val="0082110B"/>
    <w:rsid w:val="008211AA"/>
    <w:rsid w:val="00821C3D"/>
    <w:rsid w:val="00821E35"/>
    <w:rsid w:val="008224A1"/>
    <w:rsid w:val="00823A73"/>
    <w:rsid w:val="0082537F"/>
    <w:rsid w:val="008272E5"/>
    <w:rsid w:val="00827B85"/>
    <w:rsid w:val="00827CC0"/>
    <w:rsid w:val="00827DC6"/>
    <w:rsid w:val="00831A0B"/>
    <w:rsid w:val="00834BD9"/>
    <w:rsid w:val="00834CA6"/>
    <w:rsid w:val="008361A4"/>
    <w:rsid w:val="0083628F"/>
    <w:rsid w:val="00837BBC"/>
    <w:rsid w:val="00840318"/>
    <w:rsid w:val="008408D2"/>
    <w:rsid w:val="00840F69"/>
    <w:rsid w:val="00841E81"/>
    <w:rsid w:val="00842D95"/>
    <w:rsid w:val="008435D0"/>
    <w:rsid w:val="008445E1"/>
    <w:rsid w:val="00844DAE"/>
    <w:rsid w:val="00845FC1"/>
    <w:rsid w:val="008476BF"/>
    <w:rsid w:val="00847E51"/>
    <w:rsid w:val="00847E58"/>
    <w:rsid w:val="008500E3"/>
    <w:rsid w:val="00850609"/>
    <w:rsid w:val="00851646"/>
    <w:rsid w:val="00851B9C"/>
    <w:rsid w:val="0085282D"/>
    <w:rsid w:val="00853C82"/>
    <w:rsid w:val="00853EE0"/>
    <w:rsid w:val="008552EB"/>
    <w:rsid w:val="00855874"/>
    <w:rsid w:val="008566DA"/>
    <w:rsid w:val="00856B18"/>
    <w:rsid w:val="00857185"/>
    <w:rsid w:val="00860C76"/>
    <w:rsid w:val="00860F5E"/>
    <w:rsid w:val="0086289B"/>
    <w:rsid w:val="008629EA"/>
    <w:rsid w:val="00862D10"/>
    <w:rsid w:val="008632C1"/>
    <w:rsid w:val="0086422B"/>
    <w:rsid w:val="00864CED"/>
    <w:rsid w:val="008729B5"/>
    <w:rsid w:val="00873ED5"/>
    <w:rsid w:val="00873FBF"/>
    <w:rsid w:val="00876CCB"/>
    <w:rsid w:val="00877673"/>
    <w:rsid w:val="00880FFE"/>
    <w:rsid w:val="00882622"/>
    <w:rsid w:val="00883938"/>
    <w:rsid w:val="00883C28"/>
    <w:rsid w:val="00883FBF"/>
    <w:rsid w:val="00884CB2"/>
    <w:rsid w:val="00887155"/>
    <w:rsid w:val="008871B7"/>
    <w:rsid w:val="00890C7D"/>
    <w:rsid w:val="00890D89"/>
    <w:rsid w:val="00891A1D"/>
    <w:rsid w:val="00892FB2"/>
    <w:rsid w:val="00892FF7"/>
    <w:rsid w:val="008949FE"/>
    <w:rsid w:val="0089639F"/>
    <w:rsid w:val="00897AE2"/>
    <w:rsid w:val="008A095E"/>
    <w:rsid w:val="008A1811"/>
    <w:rsid w:val="008A26BD"/>
    <w:rsid w:val="008A330E"/>
    <w:rsid w:val="008A34DD"/>
    <w:rsid w:val="008A36E1"/>
    <w:rsid w:val="008A380C"/>
    <w:rsid w:val="008A3C54"/>
    <w:rsid w:val="008A4417"/>
    <w:rsid w:val="008A4475"/>
    <w:rsid w:val="008A5AD2"/>
    <w:rsid w:val="008A5DC2"/>
    <w:rsid w:val="008A6000"/>
    <w:rsid w:val="008A6475"/>
    <w:rsid w:val="008A6AC6"/>
    <w:rsid w:val="008A6E25"/>
    <w:rsid w:val="008B07F5"/>
    <w:rsid w:val="008B17EF"/>
    <w:rsid w:val="008B1B44"/>
    <w:rsid w:val="008B1C24"/>
    <w:rsid w:val="008B1E27"/>
    <w:rsid w:val="008B2FE4"/>
    <w:rsid w:val="008B3206"/>
    <w:rsid w:val="008B58B4"/>
    <w:rsid w:val="008B628C"/>
    <w:rsid w:val="008B6F9A"/>
    <w:rsid w:val="008B708A"/>
    <w:rsid w:val="008B728E"/>
    <w:rsid w:val="008B77A4"/>
    <w:rsid w:val="008C0251"/>
    <w:rsid w:val="008C11CC"/>
    <w:rsid w:val="008C1DA6"/>
    <w:rsid w:val="008C2298"/>
    <w:rsid w:val="008C22F2"/>
    <w:rsid w:val="008C2966"/>
    <w:rsid w:val="008C2E6E"/>
    <w:rsid w:val="008C4784"/>
    <w:rsid w:val="008C50C2"/>
    <w:rsid w:val="008C64AA"/>
    <w:rsid w:val="008C6695"/>
    <w:rsid w:val="008C6A3B"/>
    <w:rsid w:val="008C7134"/>
    <w:rsid w:val="008C71E6"/>
    <w:rsid w:val="008C7B04"/>
    <w:rsid w:val="008C7D90"/>
    <w:rsid w:val="008D06DB"/>
    <w:rsid w:val="008D1AC3"/>
    <w:rsid w:val="008D2885"/>
    <w:rsid w:val="008D3D95"/>
    <w:rsid w:val="008D40DA"/>
    <w:rsid w:val="008D4CB7"/>
    <w:rsid w:val="008D4D87"/>
    <w:rsid w:val="008D568B"/>
    <w:rsid w:val="008D61F0"/>
    <w:rsid w:val="008D64C6"/>
    <w:rsid w:val="008D66C7"/>
    <w:rsid w:val="008D69BD"/>
    <w:rsid w:val="008D7424"/>
    <w:rsid w:val="008E0A1E"/>
    <w:rsid w:val="008E0CC0"/>
    <w:rsid w:val="008E132B"/>
    <w:rsid w:val="008E31F4"/>
    <w:rsid w:val="008E5338"/>
    <w:rsid w:val="008E7BD8"/>
    <w:rsid w:val="008F0705"/>
    <w:rsid w:val="008F0CD6"/>
    <w:rsid w:val="008F2C23"/>
    <w:rsid w:val="008F4DEB"/>
    <w:rsid w:val="008F4F52"/>
    <w:rsid w:val="008F74A9"/>
    <w:rsid w:val="008F752B"/>
    <w:rsid w:val="0090025E"/>
    <w:rsid w:val="00900DF8"/>
    <w:rsid w:val="00902BAE"/>
    <w:rsid w:val="0090357F"/>
    <w:rsid w:val="009039E9"/>
    <w:rsid w:val="00904BAB"/>
    <w:rsid w:val="00905FA2"/>
    <w:rsid w:val="00906A5D"/>
    <w:rsid w:val="009072B3"/>
    <w:rsid w:val="00907586"/>
    <w:rsid w:val="00907BA2"/>
    <w:rsid w:val="00907EB5"/>
    <w:rsid w:val="00910079"/>
    <w:rsid w:val="00912AE8"/>
    <w:rsid w:val="00913159"/>
    <w:rsid w:val="009141BD"/>
    <w:rsid w:val="00914522"/>
    <w:rsid w:val="00915413"/>
    <w:rsid w:val="009161BE"/>
    <w:rsid w:val="009161D3"/>
    <w:rsid w:val="0091633B"/>
    <w:rsid w:val="0091687F"/>
    <w:rsid w:val="00917E31"/>
    <w:rsid w:val="009240AA"/>
    <w:rsid w:val="009267BF"/>
    <w:rsid w:val="00926907"/>
    <w:rsid w:val="009269D5"/>
    <w:rsid w:val="00927EA4"/>
    <w:rsid w:val="0093010F"/>
    <w:rsid w:val="009326D7"/>
    <w:rsid w:val="00932F23"/>
    <w:rsid w:val="00932F7F"/>
    <w:rsid w:val="00934287"/>
    <w:rsid w:val="00934515"/>
    <w:rsid w:val="00935151"/>
    <w:rsid w:val="00936E19"/>
    <w:rsid w:val="0093725B"/>
    <w:rsid w:val="00937839"/>
    <w:rsid w:val="00937EDE"/>
    <w:rsid w:val="0094013C"/>
    <w:rsid w:val="0094055F"/>
    <w:rsid w:val="00940D5D"/>
    <w:rsid w:val="009412CE"/>
    <w:rsid w:val="00942840"/>
    <w:rsid w:val="009439A1"/>
    <w:rsid w:val="00944691"/>
    <w:rsid w:val="0094477A"/>
    <w:rsid w:val="00945AC2"/>
    <w:rsid w:val="009470DF"/>
    <w:rsid w:val="00950359"/>
    <w:rsid w:val="0095096A"/>
    <w:rsid w:val="009516B2"/>
    <w:rsid w:val="00951888"/>
    <w:rsid w:val="009540DA"/>
    <w:rsid w:val="00955451"/>
    <w:rsid w:val="009572AD"/>
    <w:rsid w:val="00960326"/>
    <w:rsid w:val="00961300"/>
    <w:rsid w:val="00961CEF"/>
    <w:rsid w:val="00963818"/>
    <w:rsid w:val="00963B92"/>
    <w:rsid w:val="00963DD6"/>
    <w:rsid w:val="0096420C"/>
    <w:rsid w:val="0096535E"/>
    <w:rsid w:val="0096576F"/>
    <w:rsid w:val="00965CBF"/>
    <w:rsid w:val="00966335"/>
    <w:rsid w:val="0096652C"/>
    <w:rsid w:val="0097169D"/>
    <w:rsid w:val="009736E5"/>
    <w:rsid w:val="00973B54"/>
    <w:rsid w:val="00974C3F"/>
    <w:rsid w:val="0097569B"/>
    <w:rsid w:val="00977519"/>
    <w:rsid w:val="00980B2E"/>
    <w:rsid w:val="0098263E"/>
    <w:rsid w:val="00982C1D"/>
    <w:rsid w:val="00983274"/>
    <w:rsid w:val="009832B4"/>
    <w:rsid w:val="00984275"/>
    <w:rsid w:val="0098601D"/>
    <w:rsid w:val="009860EE"/>
    <w:rsid w:val="00987E04"/>
    <w:rsid w:val="0099016D"/>
    <w:rsid w:val="00990C75"/>
    <w:rsid w:val="00991228"/>
    <w:rsid w:val="00992683"/>
    <w:rsid w:val="00993A05"/>
    <w:rsid w:val="0099599F"/>
    <w:rsid w:val="00995CB6"/>
    <w:rsid w:val="00996799"/>
    <w:rsid w:val="00996C87"/>
    <w:rsid w:val="00996E3D"/>
    <w:rsid w:val="009A0338"/>
    <w:rsid w:val="009A23EE"/>
    <w:rsid w:val="009A5040"/>
    <w:rsid w:val="009A6242"/>
    <w:rsid w:val="009A7920"/>
    <w:rsid w:val="009B19F3"/>
    <w:rsid w:val="009B3F2E"/>
    <w:rsid w:val="009B59FC"/>
    <w:rsid w:val="009B5F35"/>
    <w:rsid w:val="009B73A5"/>
    <w:rsid w:val="009B767A"/>
    <w:rsid w:val="009C1184"/>
    <w:rsid w:val="009C1284"/>
    <w:rsid w:val="009C1EE8"/>
    <w:rsid w:val="009C201A"/>
    <w:rsid w:val="009C3FE7"/>
    <w:rsid w:val="009C41C0"/>
    <w:rsid w:val="009C46F4"/>
    <w:rsid w:val="009C5478"/>
    <w:rsid w:val="009C771E"/>
    <w:rsid w:val="009D09AF"/>
    <w:rsid w:val="009D157B"/>
    <w:rsid w:val="009D1DBE"/>
    <w:rsid w:val="009D2BDC"/>
    <w:rsid w:val="009D3049"/>
    <w:rsid w:val="009D422C"/>
    <w:rsid w:val="009D468C"/>
    <w:rsid w:val="009D5E87"/>
    <w:rsid w:val="009D601A"/>
    <w:rsid w:val="009D61EB"/>
    <w:rsid w:val="009D758C"/>
    <w:rsid w:val="009D788C"/>
    <w:rsid w:val="009E068D"/>
    <w:rsid w:val="009E1A75"/>
    <w:rsid w:val="009E4DFC"/>
    <w:rsid w:val="009E6188"/>
    <w:rsid w:val="009E6B26"/>
    <w:rsid w:val="009E7C68"/>
    <w:rsid w:val="009F002F"/>
    <w:rsid w:val="009F0974"/>
    <w:rsid w:val="009F0B4A"/>
    <w:rsid w:val="009F0B97"/>
    <w:rsid w:val="009F1A02"/>
    <w:rsid w:val="009F39BF"/>
    <w:rsid w:val="009F3B41"/>
    <w:rsid w:val="009F43A2"/>
    <w:rsid w:val="009F4F1B"/>
    <w:rsid w:val="009F563D"/>
    <w:rsid w:val="009F6CEC"/>
    <w:rsid w:val="00A01B98"/>
    <w:rsid w:val="00A02FA5"/>
    <w:rsid w:val="00A0359C"/>
    <w:rsid w:val="00A07B4E"/>
    <w:rsid w:val="00A07FC6"/>
    <w:rsid w:val="00A14E1C"/>
    <w:rsid w:val="00A163F2"/>
    <w:rsid w:val="00A168FC"/>
    <w:rsid w:val="00A23753"/>
    <w:rsid w:val="00A2393E"/>
    <w:rsid w:val="00A23C9C"/>
    <w:rsid w:val="00A240AD"/>
    <w:rsid w:val="00A248E5"/>
    <w:rsid w:val="00A24DA7"/>
    <w:rsid w:val="00A2798F"/>
    <w:rsid w:val="00A27C62"/>
    <w:rsid w:val="00A30A54"/>
    <w:rsid w:val="00A30D3E"/>
    <w:rsid w:val="00A32450"/>
    <w:rsid w:val="00A33AB4"/>
    <w:rsid w:val="00A344A5"/>
    <w:rsid w:val="00A34513"/>
    <w:rsid w:val="00A348B1"/>
    <w:rsid w:val="00A35389"/>
    <w:rsid w:val="00A36EC9"/>
    <w:rsid w:val="00A373CC"/>
    <w:rsid w:val="00A4022E"/>
    <w:rsid w:val="00A412B8"/>
    <w:rsid w:val="00A41DCD"/>
    <w:rsid w:val="00A437D7"/>
    <w:rsid w:val="00A44723"/>
    <w:rsid w:val="00A468D6"/>
    <w:rsid w:val="00A46E34"/>
    <w:rsid w:val="00A51C14"/>
    <w:rsid w:val="00A51E0D"/>
    <w:rsid w:val="00A51E67"/>
    <w:rsid w:val="00A53668"/>
    <w:rsid w:val="00A54559"/>
    <w:rsid w:val="00A54B16"/>
    <w:rsid w:val="00A54C50"/>
    <w:rsid w:val="00A54DA6"/>
    <w:rsid w:val="00A55B71"/>
    <w:rsid w:val="00A56457"/>
    <w:rsid w:val="00A57E05"/>
    <w:rsid w:val="00A57FF5"/>
    <w:rsid w:val="00A61C48"/>
    <w:rsid w:val="00A621A9"/>
    <w:rsid w:val="00A621C3"/>
    <w:rsid w:val="00A62D45"/>
    <w:rsid w:val="00A63F10"/>
    <w:rsid w:val="00A643AF"/>
    <w:rsid w:val="00A65865"/>
    <w:rsid w:val="00A658FE"/>
    <w:rsid w:val="00A67F5F"/>
    <w:rsid w:val="00A70C88"/>
    <w:rsid w:val="00A71072"/>
    <w:rsid w:val="00A7145F"/>
    <w:rsid w:val="00A71B5E"/>
    <w:rsid w:val="00A71EDA"/>
    <w:rsid w:val="00A7237B"/>
    <w:rsid w:val="00A73CAB"/>
    <w:rsid w:val="00A74477"/>
    <w:rsid w:val="00A750BF"/>
    <w:rsid w:val="00A778F9"/>
    <w:rsid w:val="00A80AF3"/>
    <w:rsid w:val="00A80C18"/>
    <w:rsid w:val="00A816B9"/>
    <w:rsid w:val="00A81ED3"/>
    <w:rsid w:val="00A820B3"/>
    <w:rsid w:val="00A828C2"/>
    <w:rsid w:val="00A82C93"/>
    <w:rsid w:val="00A836D2"/>
    <w:rsid w:val="00A84941"/>
    <w:rsid w:val="00A87029"/>
    <w:rsid w:val="00A87032"/>
    <w:rsid w:val="00A923C4"/>
    <w:rsid w:val="00A92E9D"/>
    <w:rsid w:val="00A9668A"/>
    <w:rsid w:val="00A976FF"/>
    <w:rsid w:val="00A97A30"/>
    <w:rsid w:val="00AA091F"/>
    <w:rsid w:val="00AA121A"/>
    <w:rsid w:val="00AA1347"/>
    <w:rsid w:val="00AA2430"/>
    <w:rsid w:val="00AA3ECE"/>
    <w:rsid w:val="00AA756E"/>
    <w:rsid w:val="00AB0A77"/>
    <w:rsid w:val="00AB3CA3"/>
    <w:rsid w:val="00AB55FE"/>
    <w:rsid w:val="00AB63C2"/>
    <w:rsid w:val="00AB6483"/>
    <w:rsid w:val="00AB7174"/>
    <w:rsid w:val="00AB7891"/>
    <w:rsid w:val="00AB7E2C"/>
    <w:rsid w:val="00AC0588"/>
    <w:rsid w:val="00AC1DD4"/>
    <w:rsid w:val="00AC2039"/>
    <w:rsid w:val="00AC28EA"/>
    <w:rsid w:val="00AC2A81"/>
    <w:rsid w:val="00AC2B83"/>
    <w:rsid w:val="00AC56E8"/>
    <w:rsid w:val="00AC5955"/>
    <w:rsid w:val="00AC681C"/>
    <w:rsid w:val="00AC68B6"/>
    <w:rsid w:val="00AC7EDC"/>
    <w:rsid w:val="00AD0B19"/>
    <w:rsid w:val="00AD2429"/>
    <w:rsid w:val="00AD3461"/>
    <w:rsid w:val="00AD3493"/>
    <w:rsid w:val="00AD3D5D"/>
    <w:rsid w:val="00AD5B03"/>
    <w:rsid w:val="00AE134F"/>
    <w:rsid w:val="00AE2107"/>
    <w:rsid w:val="00AE26A6"/>
    <w:rsid w:val="00AE3D01"/>
    <w:rsid w:val="00AE3F4E"/>
    <w:rsid w:val="00AE40A6"/>
    <w:rsid w:val="00AE7306"/>
    <w:rsid w:val="00AE7800"/>
    <w:rsid w:val="00AF02F0"/>
    <w:rsid w:val="00AF0CAA"/>
    <w:rsid w:val="00AF216E"/>
    <w:rsid w:val="00AF39E4"/>
    <w:rsid w:val="00AF433B"/>
    <w:rsid w:val="00AF4570"/>
    <w:rsid w:val="00AF4E84"/>
    <w:rsid w:val="00AF5A3A"/>
    <w:rsid w:val="00AF6792"/>
    <w:rsid w:val="00AF6A23"/>
    <w:rsid w:val="00AF755C"/>
    <w:rsid w:val="00B00194"/>
    <w:rsid w:val="00B00EC5"/>
    <w:rsid w:val="00B0127F"/>
    <w:rsid w:val="00B020E0"/>
    <w:rsid w:val="00B071C2"/>
    <w:rsid w:val="00B07BE4"/>
    <w:rsid w:val="00B10320"/>
    <w:rsid w:val="00B10523"/>
    <w:rsid w:val="00B11A9B"/>
    <w:rsid w:val="00B129DB"/>
    <w:rsid w:val="00B12B85"/>
    <w:rsid w:val="00B12D4B"/>
    <w:rsid w:val="00B12DA6"/>
    <w:rsid w:val="00B1325F"/>
    <w:rsid w:val="00B14340"/>
    <w:rsid w:val="00B149BF"/>
    <w:rsid w:val="00B15825"/>
    <w:rsid w:val="00B1726E"/>
    <w:rsid w:val="00B17309"/>
    <w:rsid w:val="00B177CD"/>
    <w:rsid w:val="00B20308"/>
    <w:rsid w:val="00B20375"/>
    <w:rsid w:val="00B24529"/>
    <w:rsid w:val="00B25028"/>
    <w:rsid w:val="00B26C68"/>
    <w:rsid w:val="00B27954"/>
    <w:rsid w:val="00B27BCE"/>
    <w:rsid w:val="00B3029C"/>
    <w:rsid w:val="00B304F4"/>
    <w:rsid w:val="00B3144C"/>
    <w:rsid w:val="00B3564E"/>
    <w:rsid w:val="00B36F30"/>
    <w:rsid w:val="00B37162"/>
    <w:rsid w:val="00B37FCB"/>
    <w:rsid w:val="00B40D71"/>
    <w:rsid w:val="00B41C28"/>
    <w:rsid w:val="00B42FA2"/>
    <w:rsid w:val="00B44B3F"/>
    <w:rsid w:val="00B45AC2"/>
    <w:rsid w:val="00B46A42"/>
    <w:rsid w:val="00B47F3D"/>
    <w:rsid w:val="00B52BB9"/>
    <w:rsid w:val="00B52E71"/>
    <w:rsid w:val="00B549AE"/>
    <w:rsid w:val="00B55737"/>
    <w:rsid w:val="00B56A16"/>
    <w:rsid w:val="00B6033D"/>
    <w:rsid w:val="00B6035B"/>
    <w:rsid w:val="00B604DF"/>
    <w:rsid w:val="00B62217"/>
    <w:rsid w:val="00B62589"/>
    <w:rsid w:val="00B6377A"/>
    <w:rsid w:val="00B641DB"/>
    <w:rsid w:val="00B643C5"/>
    <w:rsid w:val="00B64469"/>
    <w:rsid w:val="00B649FC"/>
    <w:rsid w:val="00B64C9B"/>
    <w:rsid w:val="00B65C21"/>
    <w:rsid w:val="00B67FA2"/>
    <w:rsid w:val="00B72404"/>
    <w:rsid w:val="00B74285"/>
    <w:rsid w:val="00B82541"/>
    <w:rsid w:val="00B82E8C"/>
    <w:rsid w:val="00B83C76"/>
    <w:rsid w:val="00B84474"/>
    <w:rsid w:val="00B84684"/>
    <w:rsid w:val="00B8477A"/>
    <w:rsid w:val="00B847EE"/>
    <w:rsid w:val="00B84DA7"/>
    <w:rsid w:val="00B85248"/>
    <w:rsid w:val="00B85598"/>
    <w:rsid w:val="00B85CAB"/>
    <w:rsid w:val="00B85F28"/>
    <w:rsid w:val="00B8626D"/>
    <w:rsid w:val="00B86754"/>
    <w:rsid w:val="00B867AA"/>
    <w:rsid w:val="00B875F6"/>
    <w:rsid w:val="00B8778E"/>
    <w:rsid w:val="00B87AC1"/>
    <w:rsid w:val="00B92631"/>
    <w:rsid w:val="00B92D15"/>
    <w:rsid w:val="00B935CF"/>
    <w:rsid w:val="00B93FAE"/>
    <w:rsid w:val="00B944BC"/>
    <w:rsid w:val="00B9500C"/>
    <w:rsid w:val="00B957DB"/>
    <w:rsid w:val="00B96F3E"/>
    <w:rsid w:val="00BA018E"/>
    <w:rsid w:val="00BA040D"/>
    <w:rsid w:val="00BA0EB3"/>
    <w:rsid w:val="00BA156F"/>
    <w:rsid w:val="00BA2268"/>
    <w:rsid w:val="00BA3C87"/>
    <w:rsid w:val="00BA3F43"/>
    <w:rsid w:val="00BA4088"/>
    <w:rsid w:val="00BA54DA"/>
    <w:rsid w:val="00BA5BA0"/>
    <w:rsid w:val="00BA7367"/>
    <w:rsid w:val="00BB122B"/>
    <w:rsid w:val="00BB1676"/>
    <w:rsid w:val="00BB27AE"/>
    <w:rsid w:val="00BB3386"/>
    <w:rsid w:val="00BB6BFF"/>
    <w:rsid w:val="00BB74DF"/>
    <w:rsid w:val="00BB7C43"/>
    <w:rsid w:val="00BC0EEC"/>
    <w:rsid w:val="00BC218D"/>
    <w:rsid w:val="00BC272A"/>
    <w:rsid w:val="00BC2CAD"/>
    <w:rsid w:val="00BC329C"/>
    <w:rsid w:val="00BC3C7C"/>
    <w:rsid w:val="00BC4183"/>
    <w:rsid w:val="00BC4824"/>
    <w:rsid w:val="00BC488B"/>
    <w:rsid w:val="00BC5C4E"/>
    <w:rsid w:val="00BC7A6B"/>
    <w:rsid w:val="00BC7AA8"/>
    <w:rsid w:val="00BD04F2"/>
    <w:rsid w:val="00BD20F7"/>
    <w:rsid w:val="00BD257E"/>
    <w:rsid w:val="00BD2F35"/>
    <w:rsid w:val="00BD31DB"/>
    <w:rsid w:val="00BD56D4"/>
    <w:rsid w:val="00BD698B"/>
    <w:rsid w:val="00BD79A6"/>
    <w:rsid w:val="00BE0E82"/>
    <w:rsid w:val="00BE188F"/>
    <w:rsid w:val="00BE3857"/>
    <w:rsid w:val="00BE50DD"/>
    <w:rsid w:val="00BE5C1C"/>
    <w:rsid w:val="00BF0B35"/>
    <w:rsid w:val="00BF101B"/>
    <w:rsid w:val="00BF297E"/>
    <w:rsid w:val="00BF785C"/>
    <w:rsid w:val="00C00D37"/>
    <w:rsid w:val="00C0250A"/>
    <w:rsid w:val="00C02582"/>
    <w:rsid w:val="00C02CB7"/>
    <w:rsid w:val="00C04354"/>
    <w:rsid w:val="00C04B5E"/>
    <w:rsid w:val="00C0582E"/>
    <w:rsid w:val="00C05D40"/>
    <w:rsid w:val="00C06522"/>
    <w:rsid w:val="00C067E9"/>
    <w:rsid w:val="00C06EE2"/>
    <w:rsid w:val="00C1013B"/>
    <w:rsid w:val="00C11A77"/>
    <w:rsid w:val="00C12158"/>
    <w:rsid w:val="00C140E9"/>
    <w:rsid w:val="00C14658"/>
    <w:rsid w:val="00C14A0A"/>
    <w:rsid w:val="00C15859"/>
    <w:rsid w:val="00C16802"/>
    <w:rsid w:val="00C177D3"/>
    <w:rsid w:val="00C20B02"/>
    <w:rsid w:val="00C20E31"/>
    <w:rsid w:val="00C213AA"/>
    <w:rsid w:val="00C21A1D"/>
    <w:rsid w:val="00C222DE"/>
    <w:rsid w:val="00C2528B"/>
    <w:rsid w:val="00C25732"/>
    <w:rsid w:val="00C25E43"/>
    <w:rsid w:val="00C25F64"/>
    <w:rsid w:val="00C26D0F"/>
    <w:rsid w:val="00C27343"/>
    <w:rsid w:val="00C277BF"/>
    <w:rsid w:val="00C30371"/>
    <w:rsid w:val="00C321C5"/>
    <w:rsid w:val="00C3518C"/>
    <w:rsid w:val="00C365E7"/>
    <w:rsid w:val="00C3677F"/>
    <w:rsid w:val="00C41B60"/>
    <w:rsid w:val="00C41C96"/>
    <w:rsid w:val="00C44665"/>
    <w:rsid w:val="00C447C4"/>
    <w:rsid w:val="00C44970"/>
    <w:rsid w:val="00C44AFA"/>
    <w:rsid w:val="00C45851"/>
    <w:rsid w:val="00C461E3"/>
    <w:rsid w:val="00C4626F"/>
    <w:rsid w:val="00C47461"/>
    <w:rsid w:val="00C5195C"/>
    <w:rsid w:val="00C51BCE"/>
    <w:rsid w:val="00C52A2E"/>
    <w:rsid w:val="00C52D3E"/>
    <w:rsid w:val="00C538FC"/>
    <w:rsid w:val="00C53FC2"/>
    <w:rsid w:val="00C55343"/>
    <w:rsid w:val="00C557C0"/>
    <w:rsid w:val="00C56012"/>
    <w:rsid w:val="00C5710B"/>
    <w:rsid w:val="00C6039E"/>
    <w:rsid w:val="00C60AD5"/>
    <w:rsid w:val="00C60CA3"/>
    <w:rsid w:val="00C60D57"/>
    <w:rsid w:val="00C61696"/>
    <w:rsid w:val="00C620EE"/>
    <w:rsid w:val="00C63189"/>
    <w:rsid w:val="00C650CE"/>
    <w:rsid w:val="00C65AD7"/>
    <w:rsid w:val="00C6775F"/>
    <w:rsid w:val="00C70AE4"/>
    <w:rsid w:val="00C70F40"/>
    <w:rsid w:val="00C71B29"/>
    <w:rsid w:val="00C72533"/>
    <w:rsid w:val="00C727C6"/>
    <w:rsid w:val="00C72E47"/>
    <w:rsid w:val="00C74C3F"/>
    <w:rsid w:val="00C75404"/>
    <w:rsid w:val="00C76E5D"/>
    <w:rsid w:val="00C76EF7"/>
    <w:rsid w:val="00C80659"/>
    <w:rsid w:val="00C806F1"/>
    <w:rsid w:val="00C8103E"/>
    <w:rsid w:val="00C8334A"/>
    <w:rsid w:val="00C840F3"/>
    <w:rsid w:val="00C84D00"/>
    <w:rsid w:val="00C8605D"/>
    <w:rsid w:val="00C86EAE"/>
    <w:rsid w:val="00C875F2"/>
    <w:rsid w:val="00C90902"/>
    <w:rsid w:val="00C957A1"/>
    <w:rsid w:val="00C95BD8"/>
    <w:rsid w:val="00C96A3D"/>
    <w:rsid w:val="00CA0764"/>
    <w:rsid w:val="00CA0DD6"/>
    <w:rsid w:val="00CA455D"/>
    <w:rsid w:val="00CA5EEE"/>
    <w:rsid w:val="00CA6AA2"/>
    <w:rsid w:val="00CA6EE1"/>
    <w:rsid w:val="00CA7FBC"/>
    <w:rsid w:val="00CB046C"/>
    <w:rsid w:val="00CB0DB7"/>
    <w:rsid w:val="00CB1FBA"/>
    <w:rsid w:val="00CB2363"/>
    <w:rsid w:val="00CB3A7E"/>
    <w:rsid w:val="00CB6776"/>
    <w:rsid w:val="00CB7ED8"/>
    <w:rsid w:val="00CC0450"/>
    <w:rsid w:val="00CC0550"/>
    <w:rsid w:val="00CC0937"/>
    <w:rsid w:val="00CC0A3B"/>
    <w:rsid w:val="00CC1033"/>
    <w:rsid w:val="00CC1597"/>
    <w:rsid w:val="00CC1646"/>
    <w:rsid w:val="00CC2192"/>
    <w:rsid w:val="00CC267A"/>
    <w:rsid w:val="00CC2894"/>
    <w:rsid w:val="00CC3652"/>
    <w:rsid w:val="00CC3C98"/>
    <w:rsid w:val="00CC5C9F"/>
    <w:rsid w:val="00CC6106"/>
    <w:rsid w:val="00CC66BD"/>
    <w:rsid w:val="00CC7584"/>
    <w:rsid w:val="00CD0DBB"/>
    <w:rsid w:val="00CD1AA6"/>
    <w:rsid w:val="00CD29C8"/>
    <w:rsid w:val="00CD40E1"/>
    <w:rsid w:val="00CD5512"/>
    <w:rsid w:val="00CD55E1"/>
    <w:rsid w:val="00CD57FA"/>
    <w:rsid w:val="00CD646B"/>
    <w:rsid w:val="00CD6DC8"/>
    <w:rsid w:val="00CD7719"/>
    <w:rsid w:val="00CD77D7"/>
    <w:rsid w:val="00CD7A58"/>
    <w:rsid w:val="00CD7B39"/>
    <w:rsid w:val="00CE003C"/>
    <w:rsid w:val="00CE1857"/>
    <w:rsid w:val="00CE1FF0"/>
    <w:rsid w:val="00CE3EA0"/>
    <w:rsid w:val="00CE522B"/>
    <w:rsid w:val="00CE6492"/>
    <w:rsid w:val="00CF17F9"/>
    <w:rsid w:val="00CF3840"/>
    <w:rsid w:val="00CF392E"/>
    <w:rsid w:val="00D0371F"/>
    <w:rsid w:val="00D04C1E"/>
    <w:rsid w:val="00D0574C"/>
    <w:rsid w:val="00D05B80"/>
    <w:rsid w:val="00D068C3"/>
    <w:rsid w:val="00D06F91"/>
    <w:rsid w:val="00D07014"/>
    <w:rsid w:val="00D1000B"/>
    <w:rsid w:val="00D11789"/>
    <w:rsid w:val="00D11ACA"/>
    <w:rsid w:val="00D12042"/>
    <w:rsid w:val="00D12F0E"/>
    <w:rsid w:val="00D13238"/>
    <w:rsid w:val="00D14211"/>
    <w:rsid w:val="00D142AB"/>
    <w:rsid w:val="00D14779"/>
    <w:rsid w:val="00D14F9E"/>
    <w:rsid w:val="00D2028D"/>
    <w:rsid w:val="00D21C76"/>
    <w:rsid w:val="00D222C8"/>
    <w:rsid w:val="00D235C8"/>
    <w:rsid w:val="00D2493B"/>
    <w:rsid w:val="00D2526A"/>
    <w:rsid w:val="00D25370"/>
    <w:rsid w:val="00D253D0"/>
    <w:rsid w:val="00D25786"/>
    <w:rsid w:val="00D2582E"/>
    <w:rsid w:val="00D258C9"/>
    <w:rsid w:val="00D264C3"/>
    <w:rsid w:val="00D2768C"/>
    <w:rsid w:val="00D27967"/>
    <w:rsid w:val="00D27B60"/>
    <w:rsid w:val="00D27BE0"/>
    <w:rsid w:val="00D31A91"/>
    <w:rsid w:val="00D350E1"/>
    <w:rsid w:val="00D35BF4"/>
    <w:rsid w:val="00D36BF2"/>
    <w:rsid w:val="00D418F9"/>
    <w:rsid w:val="00D43E32"/>
    <w:rsid w:val="00D45B41"/>
    <w:rsid w:val="00D4655E"/>
    <w:rsid w:val="00D46B2C"/>
    <w:rsid w:val="00D4782F"/>
    <w:rsid w:val="00D50128"/>
    <w:rsid w:val="00D51C04"/>
    <w:rsid w:val="00D5298F"/>
    <w:rsid w:val="00D53781"/>
    <w:rsid w:val="00D53869"/>
    <w:rsid w:val="00D56DE6"/>
    <w:rsid w:val="00D60DB2"/>
    <w:rsid w:val="00D62B51"/>
    <w:rsid w:val="00D631D4"/>
    <w:rsid w:val="00D6346A"/>
    <w:rsid w:val="00D63575"/>
    <w:rsid w:val="00D638CF"/>
    <w:rsid w:val="00D6401C"/>
    <w:rsid w:val="00D65EEA"/>
    <w:rsid w:val="00D65F69"/>
    <w:rsid w:val="00D66880"/>
    <w:rsid w:val="00D66928"/>
    <w:rsid w:val="00D66D7D"/>
    <w:rsid w:val="00D66DD7"/>
    <w:rsid w:val="00D67528"/>
    <w:rsid w:val="00D679FE"/>
    <w:rsid w:val="00D706A5"/>
    <w:rsid w:val="00D72421"/>
    <w:rsid w:val="00D7270E"/>
    <w:rsid w:val="00D7296D"/>
    <w:rsid w:val="00D72F32"/>
    <w:rsid w:val="00D73FB4"/>
    <w:rsid w:val="00D75A0F"/>
    <w:rsid w:val="00D75AFB"/>
    <w:rsid w:val="00D7641F"/>
    <w:rsid w:val="00D8005C"/>
    <w:rsid w:val="00D800BA"/>
    <w:rsid w:val="00D805F0"/>
    <w:rsid w:val="00D807DC"/>
    <w:rsid w:val="00D81079"/>
    <w:rsid w:val="00D81AE1"/>
    <w:rsid w:val="00D832BE"/>
    <w:rsid w:val="00D83745"/>
    <w:rsid w:val="00D8420B"/>
    <w:rsid w:val="00D846C2"/>
    <w:rsid w:val="00D8531C"/>
    <w:rsid w:val="00D86627"/>
    <w:rsid w:val="00D86989"/>
    <w:rsid w:val="00D87067"/>
    <w:rsid w:val="00D9009A"/>
    <w:rsid w:val="00D91811"/>
    <w:rsid w:val="00D918F5"/>
    <w:rsid w:val="00D93748"/>
    <w:rsid w:val="00D93D99"/>
    <w:rsid w:val="00D93DA3"/>
    <w:rsid w:val="00D93F61"/>
    <w:rsid w:val="00D94D1D"/>
    <w:rsid w:val="00D94D79"/>
    <w:rsid w:val="00D95447"/>
    <w:rsid w:val="00DA01F8"/>
    <w:rsid w:val="00DA07BC"/>
    <w:rsid w:val="00DA0951"/>
    <w:rsid w:val="00DA26D2"/>
    <w:rsid w:val="00DA27CC"/>
    <w:rsid w:val="00DA303E"/>
    <w:rsid w:val="00DA408B"/>
    <w:rsid w:val="00DA5859"/>
    <w:rsid w:val="00DA5FFE"/>
    <w:rsid w:val="00DA6754"/>
    <w:rsid w:val="00DA67A6"/>
    <w:rsid w:val="00DB021D"/>
    <w:rsid w:val="00DB0BC3"/>
    <w:rsid w:val="00DB19B2"/>
    <w:rsid w:val="00DB2E2B"/>
    <w:rsid w:val="00DB3395"/>
    <w:rsid w:val="00DB5249"/>
    <w:rsid w:val="00DB55C7"/>
    <w:rsid w:val="00DB5A48"/>
    <w:rsid w:val="00DB5F3D"/>
    <w:rsid w:val="00DC05C5"/>
    <w:rsid w:val="00DC203A"/>
    <w:rsid w:val="00DC2387"/>
    <w:rsid w:val="00DC257E"/>
    <w:rsid w:val="00DC3169"/>
    <w:rsid w:val="00DC3214"/>
    <w:rsid w:val="00DC5203"/>
    <w:rsid w:val="00DC5DA8"/>
    <w:rsid w:val="00DC658D"/>
    <w:rsid w:val="00DC6A47"/>
    <w:rsid w:val="00DC6EDC"/>
    <w:rsid w:val="00DC700E"/>
    <w:rsid w:val="00DD1B08"/>
    <w:rsid w:val="00DD231D"/>
    <w:rsid w:val="00DD2473"/>
    <w:rsid w:val="00DD50FB"/>
    <w:rsid w:val="00DD6984"/>
    <w:rsid w:val="00DD6CFD"/>
    <w:rsid w:val="00DE03A3"/>
    <w:rsid w:val="00DE0AD8"/>
    <w:rsid w:val="00DE5349"/>
    <w:rsid w:val="00DF0F09"/>
    <w:rsid w:val="00DF10D4"/>
    <w:rsid w:val="00DF2D7F"/>
    <w:rsid w:val="00DF31E6"/>
    <w:rsid w:val="00DF36C3"/>
    <w:rsid w:val="00DF52E1"/>
    <w:rsid w:val="00DF56BF"/>
    <w:rsid w:val="00E016B6"/>
    <w:rsid w:val="00E02065"/>
    <w:rsid w:val="00E02AED"/>
    <w:rsid w:val="00E02F85"/>
    <w:rsid w:val="00E03401"/>
    <w:rsid w:val="00E04316"/>
    <w:rsid w:val="00E07E43"/>
    <w:rsid w:val="00E07FA1"/>
    <w:rsid w:val="00E1000D"/>
    <w:rsid w:val="00E106E5"/>
    <w:rsid w:val="00E11C6B"/>
    <w:rsid w:val="00E126E2"/>
    <w:rsid w:val="00E12915"/>
    <w:rsid w:val="00E12984"/>
    <w:rsid w:val="00E12ADC"/>
    <w:rsid w:val="00E12FD6"/>
    <w:rsid w:val="00E130C9"/>
    <w:rsid w:val="00E13DEF"/>
    <w:rsid w:val="00E14F65"/>
    <w:rsid w:val="00E156CE"/>
    <w:rsid w:val="00E15E59"/>
    <w:rsid w:val="00E1610B"/>
    <w:rsid w:val="00E16334"/>
    <w:rsid w:val="00E16A43"/>
    <w:rsid w:val="00E16F5B"/>
    <w:rsid w:val="00E170E3"/>
    <w:rsid w:val="00E17B0C"/>
    <w:rsid w:val="00E17FBF"/>
    <w:rsid w:val="00E20E55"/>
    <w:rsid w:val="00E21D6C"/>
    <w:rsid w:val="00E21E0A"/>
    <w:rsid w:val="00E22702"/>
    <w:rsid w:val="00E22A2E"/>
    <w:rsid w:val="00E24C3F"/>
    <w:rsid w:val="00E2639E"/>
    <w:rsid w:val="00E26933"/>
    <w:rsid w:val="00E26AB7"/>
    <w:rsid w:val="00E2751B"/>
    <w:rsid w:val="00E2782B"/>
    <w:rsid w:val="00E308DF"/>
    <w:rsid w:val="00E31B13"/>
    <w:rsid w:val="00E31D37"/>
    <w:rsid w:val="00E3280F"/>
    <w:rsid w:val="00E32BC5"/>
    <w:rsid w:val="00E35BBC"/>
    <w:rsid w:val="00E36DBA"/>
    <w:rsid w:val="00E41E0D"/>
    <w:rsid w:val="00E42989"/>
    <w:rsid w:val="00E43D05"/>
    <w:rsid w:val="00E458DA"/>
    <w:rsid w:val="00E4628B"/>
    <w:rsid w:val="00E46C63"/>
    <w:rsid w:val="00E47F83"/>
    <w:rsid w:val="00E52386"/>
    <w:rsid w:val="00E5309E"/>
    <w:rsid w:val="00E531E0"/>
    <w:rsid w:val="00E53378"/>
    <w:rsid w:val="00E5381C"/>
    <w:rsid w:val="00E54947"/>
    <w:rsid w:val="00E55F1D"/>
    <w:rsid w:val="00E5628E"/>
    <w:rsid w:val="00E5639E"/>
    <w:rsid w:val="00E57B91"/>
    <w:rsid w:val="00E62D97"/>
    <w:rsid w:val="00E62EB1"/>
    <w:rsid w:val="00E6367F"/>
    <w:rsid w:val="00E63912"/>
    <w:rsid w:val="00E63F1E"/>
    <w:rsid w:val="00E63F64"/>
    <w:rsid w:val="00E644A6"/>
    <w:rsid w:val="00E650F7"/>
    <w:rsid w:val="00E65843"/>
    <w:rsid w:val="00E6605A"/>
    <w:rsid w:val="00E6692E"/>
    <w:rsid w:val="00E66E47"/>
    <w:rsid w:val="00E70404"/>
    <w:rsid w:val="00E70A13"/>
    <w:rsid w:val="00E70A55"/>
    <w:rsid w:val="00E724AD"/>
    <w:rsid w:val="00E74665"/>
    <w:rsid w:val="00E74FF5"/>
    <w:rsid w:val="00E80CB2"/>
    <w:rsid w:val="00E8167C"/>
    <w:rsid w:val="00E818BF"/>
    <w:rsid w:val="00E81973"/>
    <w:rsid w:val="00E81D48"/>
    <w:rsid w:val="00E81E11"/>
    <w:rsid w:val="00E82208"/>
    <w:rsid w:val="00E82224"/>
    <w:rsid w:val="00E83EBE"/>
    <w:rsid w:val="00E85472"/>
    <w:rsid w:val="00E85B61"/>
    <w:rsid w:val="00E86E27"/>
    <w:rsid w:val="00E87023"/>
    <w:rsid w:val="00E87060"/>
    <w:rsid w:val="00E908F4"/>
    <w:rsid w:val="00E91568"/>
    <w:rsid w:val="00E923DB"/>
    <w:rsid w:val="00E930C1"/>
    <w:rsid w:val="00E937DE"/>
    <w:rsid w:val="00E93851"/>
    <w:rsid w:val="00E94A6C"/>
    <w:rsid w:val="00E96361"/>
    <w:rsid w:val="00E96CEA"/>
    <w:rsid w:val="00EA041A"/>
    <w:rsid w:val="00EA04EE"/>
    <w:rsid w:val="00EA2BF6"/>
    <w:rsid w:val="00EA3143"/>
    <w:rsid w:val="00EA4EA7"/>
    <w:rsid w:val="00EA4F81"/>
    <w:rsid w:val="00EA5EEA"/>
    <w:rsid w:val="00EA60AA"/>
    <w:rsid w:val="00EB0D1D"/>
    <w:rsid w:val="00EB1A8A"/>
    <w:rsid w:val="00EB26C1"/>
    <w:rsid w:val="00EB2A30"/>
    <w:rsid w:val="00EB4B82"/>
    <w:rsid w:val="00EB7719"/>
    <w:rsid w:val="00EC0079"/>
    <w:rsid w:val="00EC1161"/>
    <w:rsid w:val="00EC1C1A"/>
    <w:rsid w:val="00EC3603"/>
    <w:rsid w:val="00EC50C9"/>
    <w:rsid w:val="00EC51C9"/>
    <w:rsid w:val="00EC5C52"/>
    <w:rsid w:val="00EC5E8C"/>
    <w:rsid w:val="00EC6695"/>
    <w:rsid w:val="00ED114E"/>
    <w:rsid w:val="00ED1BFD"/>
    <w:rsid w:val="00ED201A"/>
    <w:rsid w:val="00ED2E4A"/>
    <w:rsid w:val="00ED3FB4"/>
    <w:rsid w:val="00ED3FC7"/>
    <w:rsid w:val="00ED4367"/>
    <w:rsid w:val="00ED6669"/>
    <w:rsid w:val="00ED69C9"/>
    <w:rsid w:val="00ED7728"/>
    <w:rsid w:val="00EE0ADA"/>
    <w:rsid w:val="00EE10AA"/>
    <w:rsid w:val="00EE271A"/>
    <w:rsid w:val="00EE2D9E"/>
    <w:rsid w:val="00EE43C5"/>
    <w:rsid w:val="00EE4BEE"/>
    <w:rsid w:val="00EE57E8"/>
    <w:rsid w:val="00EE63DD"/>
    <w:rsid w:val="00EF070C"/>
    <w:rsid w:val="00EF23AD"/>
    <w:rsid w:val="00EF261F"/>
    <w:rsid w:val="00EF2A3B"/>
    <w:rsid w:val="00EF2A89"/>
    <w:rsid w:val="00EF33AB"/>
    <w:rsid w:val="00EF4323"/>
    <w:rsid w:val="00EF4FB1"/>
    <w:rsid w:val="00EF4FE1"/>
    <w:rsid w:val="00EF6618"/>
    <w:rsid w:val="00EF6AE4"/>
    <w:rsid w:val="00EF6BB6"/>
    <w:rsid w:val="00F017CE"/>
    <w:rsid w:val="00F02A16"/>
    <w:rsid w:val="00F03353"/>
    <w:rsid w:val="00F03830"/>
    <w:rsid w:val="00F03D99"/>
    <w:rsid w:val="00F04EB9"/>
    <w:rsid w:val="00F04F40"/>
    <w:rsid w:val="00F05622"/>
    <w:rsid w:val="00F073E5"/>
    <w:rsid w:val="00F07F2D"/>
    <w:rsid w:val="00F10669"/>
    <w:rsid w:val="00F10AC8"/>
    <w:rsid w:val="00F10CF4"/>
    <w:rsid w:val="00F10FB2"/>
    <w:rsid w:val="00F1195C"/>
    <w:rsid w:val="00F11FF6"/>
    <w:rsid w:val="00F12044"/>
    <w:rsid w:val="00F12446"/>
    <w:rsid w:val="00F1313C"/>
    <w:rsid w:val="00F13936"/>
    <w:rsid w:val="00F13DDC"/>
    <w:rsid w:val="00F1792C"/>
    <w:rsid w:val="00F21290"/>
    <w:rsid w:val="00F228AF"/>
    <w:rsid w:val="00F23CB9"/>
    <w:rsid w:val="00F248B0"/>
    <w:rsid w:val="00F26C86"/>
    <w:rsid w:val="00F278BE"/>
    <w:rsid w:val="00F27EB5"/>
    <w:rsid w:val="00F30CA6"/>
    <w:rsid w:val="00F320A7"/>
    <w:rsid w:val="00F334A9"/>
    <w:rsid w:val="00F35909"/>
    <w:rsid w:val="00F35DE3"/>
    <w:rsid w:val="00F369CC"/>
    <w:rsid w:val="00F448D7"/>
    <w:rsid w:val="00F44AF9"/>
    <w:rsid w:val="00F4504E"/>
    <w:rsid w:val="00F4557F"/>
    <w:rsid w:val="00F4612B"/>
    <w:rsid w:val="00F46C11"/>
    <w:rsid w:val="00F50AA6"/>
    <w:rsid w:val="00F50F68"/>
    <w:rsid w:val="00F512E2"/>
    <w:rsid w:val="00F51C6E"/>
    <w:rsid w:val="00F52443"/>
    <w:rsid w:val="00F5382E"/>
    <w:rsid w:val="00F5385C"/>
    <w:rsid w:val="00F56306"/>
    <w:rsid w:val="00F60030"/>
    <w:rsid w:val="00F601A3"/>
    <w:rsid w:val="00F62308"/>
    <w:rsid w:val="00F64E1E"/>
    <w:rsid w:val="00F65007"/>
    <w:rsid w:val="00F65FE4"/>
    <w:rsid w:val="00F66D95"/>
    <w:rsid w:val="00F67A56"/>
    <w:rsid w:val="00F67C2B"/>
    <w:rsid w:val="00F71399"/>
    <w:rsid w:val="00F72FCB"/>
    <w:rsid w:val="00F751B9"/>
    <w:rsid w:val="00F761B8"/>
    <w:rsid w:val="00F76DA2"/>
    <w:rsid w:val="00F81270"/>
    <w:rsid w:val="00F826CF"/>
    <w:rsid w:val="00F82D9C"/>
    <w:rsid w:val="00F83C6E"/>
    <w:rsid w:val="00F86686"/>
    <w:rsid w:val="00F87C49"/>
    <w:rsid w:val="00F9087A"/>
    <w:rsid w:val="00F91AB0"/>
    <w:rsid w:val="00F91B0A"/>
    <w:rsid w:val="00F923F4"/>
    <w:rsid w:val="00F93908"/>
    <w:rsid w:val="00F939D1"/>
    <w:rsid w:val="00F94037"/>
    <w:rsid w:val="00F9414A"/>
    <w:rsid w:val="00F95CB7"/>
    <w:rsid w:val="00F96CA8"/>
    <w:rsid w:val="00F974A9"/>
    <w:rsid w:val="00F97666"/>
    <w:rsid w:val="00F97A0B"/>
    <w:rsid w:val="00F97AA3"/>
    <w:rsid w:val="00F97FB0"/>
    <w:rsid w:val="00FA054D"/>
    <w:rsid w:val="00FA0F36"/>
    <w:rsid w:val="00FA26CF"/>
    <w:rsid w:val="00FA6AEE"/>
    <w:rsid w:val="00FA6CA4"/>
    <w:rsid w:val="00FA710D"/>
    <w:rsid w:val="00FB0CDA"/>
    <w:rsid w:val="00FB186A"/>
    <w:rsid w:val="00FB456A"/>
    <w:rsid w:val="00FB4FE6"/>
    <w:rsid w:val="00FB75A8"/>
    <w:rsid w:val="00FB79A2"/>
    <w:rsid w:val="00FC00C8"/>
    <w:rsid w:val="00FC0B29"/>
    <w:rsid w:val="00FC0EC8"/>
    <w:rsid w:val="00FC135A"/>
    <w:rsid w:val="00FC2918"/>
    <w:rsid w:val="00FC2ACC"/>
    <w:rsid w:val="00FC3B76"/>
    <w:rsid w:val="00FC460F"/>
    <w:rsid w:val="00FC5819"/>
    <w:rsid w:val="00FD03B8"/>
    <w:rsid w:val="00FD0993"/>
    <w:rsid w:val="00FD1BFC"/>
    <w:rsid w:val="00FD1F24"/>
    <w:rsid w:val="00FD2F77"/>
    <w:rsid w:val="00FD3885"/>
    <w:rsid w:val="00FD3C41"/>
    <w:rsid w:val="00FD3E62"/>
    <w:rsid w:val="00FD4334"/>
    <w:rsid w:val="00FD4B3C"/>
    <w:rsid w:val="00FD5330"/>
    <w:rsid w:val="00FD627E"/>
    <w:rsid w:val="00FD63F6"/>
    <w:rsid w:val="00FD7BA1"/>
    <w:rsid w:val="00FE0F62"/>
    <w:rsid w:val="00FE1D6B"/>
    <w:rsid w:val="00FE24DB"/>
    <w:rsid w:val="00FE28C9"/>
    <w:rsid w:val="00FE39B0"/>
    <w:rsid w:val="00FE3F1B"/>
    <w:rsid w:val="00FE3F27"/>
    <w:rsid w:val="00FE46E6"/>
    <w:rsid w:val="00FE54DD"/>
    <w:rsid w:val="00FE6530"/>
    <w:rsid w:val="00FE7DFB"/>
    <w:rsid w:val="00FE7F42"/>
    <w:rsid w:val="00FF05CA"/>
    <w:rsid w:val="00FF2AC3"/>
    <w:rsid w:val="00FF2FDE"/>
    <w:rsid w:val="00FF3F62"/>
    <w:rsid w:val="00FF4A62"/>
    <w:rsid w:val="00FF5DC6"/>
    <w:rsid w:val="00FF6B07"/>
    <w:rsid w:val="00FF7104"/>
    <w:rsid w:val="00FF735C"/>
    <w:rsid w:val="00FF7857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D9D53"/>
  <w15:docId w15:val="{32E44B82-6ADC-4B7A-9F52-AB4359C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40"/>
    <w:rPr>
      <w:rFonts w:ascii="Times New Roman" w:eastAsia="MS Minngs" w:hAnsi="Times New Roman"/>
    </w:rPr>
  </w:style>
  <w:style w:type="paragraph" w:styleId="Heading1">
    <w:name w:val="heading 1"/>
    <w:aliases w:val="O"/>
    <w:basedOn w:val="Normal"/>
    <w:next w:val="Normal"/>
    <w:link w:val="Heading1Char"/>
    <w:qFormat/>
    <w:rsid w:val="00324C4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C40"/>
    <w:pPr>
      <w:keepNext/>
      <w:spacing w:before="240" w:after="56" w:line="220" w:lineRule="exact"/>
      <w:outlineLvl w:val="1"/>
    </w:pPr>
    <w:rPr>
      <w:rFonts w:ascii="Helvetica" w:hAnsi="Helvetica" w:cs="Helvetica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4C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24C40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24C40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24C40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24C40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324C40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324C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 Char"/>
    <w:link w:val="Heading1"/>
    <w:rsid w:val="00324C40"/>
    <w:rPr>
      <w:rFonts w:ascii="Arial" w:eastAsia="MS Minngs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link w:val="Heading2"/>
    <w:uiPriority w:val="99"/>
    <w:rsid w:val="00324C40"/>
    <w:rPr>
      <w:rFonts w:ascii="Helvetica" w:eastAsia="MS Minngs" w:hAnsi="Helvetica" w:cs="Helvetica"/>
      <w:b/>
      <w:bCs/>
      <w:caps/>
      <w:sz w:val="26"/>
      <w:szCs w:val="26"/>
    </w:rPr>
  </w:style>
  <w:style w:type="character" w:customStyle="1" w:styleId="Heading3Char">
    <w:name w:val="Heading 3 Char"/>
    <w:link w:val="Heading3"/>
    <w:rsid w:val="00324C40"/>
    <w:rPr>
      <w:rFonts w:ascii="Arial" w:eastAsia="MS Minngs" w:hAnsi="Arial" w:cs="Arial"/>
      <w:sz w:val="24"/>
      <w:szCs w:val="24"/>
    </w:rPr>
  </w:style>
  <w:style w:type="character" w:customStyle="1" w:styleId="Heading4Char">
    <w:name w:val="Heading 4 Char"/>
    <w:link w:val="Heading4"/>
    <w:rsid w:val="00324C40"/>
    <w:rPr>
      <w:rFonts w:ascii="Arial" w:eastAsia="MS Minngs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324C40"/>
    <w:rPr>
      <w:rFonts w:ascii="Times New Roman" w:eastAsia="MS Minngs" w:hAnsi="Times New Roman"/>
      <w:sz w:val="22"/>
      <w:szCs w:val="22"/>
    </w:rPr>
  </w:style>
  <w:style w:type="character" w:customStyle="1" w:styleId="Heading6Char">
    <w:name w:val="Heading 6 Char"/>
    <w:link w:val="Heading6"/>
    <w:rsid w:val="00324C40"/>
    <w:rPr>
      <w:rFonts w:ascii="Times New Roman" w:eastAsia="MS Minngs" w:hAnsi="Times New Roman"/>
      <w:i/>
      <w:iCs/>
      <w:sz w:val="22"/>
      <w:szCs w:val="22"/>
    </w:rPr>
  </w:style>
  <w:style w:type="character" w:customStyle="1" w:styleId="Heading7Char">
    <w:name w:val="Heading 7 Char"/>
    <w:link w:val="Heading7"/>
    <w:rsid w:val="00324C40"/>
    <w:rPr>
      <w:rFonts w:ascii="Arial" w:eastAsia="MS Minngs" w:hAnsi="Arial" w:cs="Arial"/>
    </w:rPr>
  </w:style>
  <w:style w:type="character" w:customStyle="1" w:styleId="Heading8Char">
    <w:name w:val="Heading 8 Char"/>
    <w:link w:val="Heading8"/>
    <w:rsid w:val="00324C40"/>
    <w:rPr>
      <w:rFonts w:ascii="Arial" w:eastAsia="MS Minngs" w:hAnsi="Arial" w:cs="Arial"/>
      <w:i/>
      <w:iCs/>
    </w:rPr>
  </w:style>
  <w:style w:type="character" w:customStyle="1" w:styleId="Heading9Char">
    <w:name w:val="Heading 9 Char"/>
    <w:link w:val="Heading9"/>
    <w:rsid w:val="00324C40"/>
    <w:rPr>
      <w:rFonts w:ascii="Arial" w:eastAsia="MS Minngs" w:hAnsi="Arial" w:cs="Arial"/>
      <w:b/>
      <w:bCs/>
      <w:i/>
      <w:iCs/>
      <w:sz w:val="18"/>
      <w:szCs w:val="18"/>
    </w:rPr>
  </w:style>
  <w:style w:type="paragraph" w:customStyle="1" w:styleId="LessonTitle">
    <w:name w:val="LessonTitle"/>
    <w:basedOn w:val="Normal"/>
    <w:next w:val="Normal"/>
    <w:uiPriority w:val="99"/>
    <w:rsid w:val="00324C40"/>
    <w:pPr>
      <w:numPr>
        <w:numId w:val="2"/>
      </w:numPr>
      <w:spacing w:before="240" w:after="60"/>
      <w:jc w:val="center"/>
      <w:outlineLvl w:val="0"/>
    </w:pPr>
    <w:rPr>
      <w:rFonts w:ascii="Comic Sans MS" w:hAnsi="Comic Sans MS" w:cs="Comic Sans MS"/>
      <w:b/>
      <w:bCs/>
      <w:i/>
      <w:iCs/>
      <w:color w:val="FF00FF"/>
      <w:sz w:val="40"/>
      <w:szCs w:val="40"/>
    </w:rPr>
  </w:style>
  <w:style w:type="paragraph" w:customStyle="1" w:styleId="LessonOutline1">
    <w:name w:val="LessonOutline1"/>
    <w:basedOn w:val="Normal"/>
    <w:next w:val="Normal"/>
    <w:uiPriority w:val="99"/>
    <w:rsid w:val="00324C40"/>
    <w:pPr>
      <w:keepLines/>
      <w:numPr>
        <w:ilvl w:val="2"/>
        <w:numId w:val="2"/>
      </w:numPr>
      <w:spacing w:before="120" w:after="120"/>
      <w:outlineLvl w:val="2"/>
    </w:pPr>
    <w:rPr>
      <w:rFonts w:ascii="Arial Bold" w:hAnsi="Arial Bold" w:cs="Arial Bold"/>
      <w:b/>
      <w:bCs/>
      <w:color w:val="FF0000"/>
      <w:sz w:val="30"/>
      <w:szCs w:val="30"/>
    </w:rPr>
  </w:style>
  <w:style w:type="paragraph" w:customStyle="1" w:styleId="LessonOutline2">
    <w:name w:val="LessonOutline2"/>
    <w:basedOn w:val="Normal"/>
    <w:next w:val="Normal"/>
    <w:uiPriority w:val="99"/>
    <w:rsid w:val="00324C40"/>
    <w:pPr>
      <w:keepLines/>
      <w:numPr>
        <w:ilvl w:val="3"/>
        <w:numId w:val="2"/>
      </w:numPr>
      <w:spacing w:before="120" w:after="120"/>
      <w:outlineLvl w:val="3"/>
    </w:pPr>
    <w:rPr>
      <w:rFonts w:ascii="Arial Bold" w:hAnsi="Arial Bold" w:cs="Arial Bold"/>
      <w:b/>
      <w:bCs/>
      <w:color w:val="008000"/>
      <w:sz w:val="25"/>
      <w:szCs w:val="25"/>
    </w:rPr>
  </w:style>
  <w:style w:type="paragraph" w:customStyle="1" w:styleId="LessonOutline3">
    <w:name w:val="LessonOutline3"/>
    <w:basedOn w:val="Normal"/>
    <w:next w:val="Normal"/>
    <w:uiPriority w:val="99"/>
    <w:rsid w:val="00324C40"/>
    <w:pPr>
      <w:keepLines/>
      <w:numPr>
        <w:ilvl w:val="4"/>
        <w:numId w:val="2"/>
      </w:numPr>
      <w:shd w:val="clear" w:color="auto" w:fill="00FF00"/>
      <w:spacing w:before="120" w:after="120"/>
      <w:outlineLvl w:val="4"/>
    </w:pPr>
    <w:rPr>
      <w:rFonts w:ascii="Arial Bold" w:hAnsi="Arial Bold" w:cs="Arial Bold"/>
      <w:b/>
      <w:bCs/>
      <w:color w:val="008000"/>
      <w:sz w:val="28"/>
      <w:szCs w:val="28"/>
    </w:rPr>
  </w:style>
  <w:style w:type="paragraph" w:customStyle="1" w:styleId="LessonOutline4">
    <w:name w:val="LessonOutline4"/>
    <w:basedOn w:val="Normal"/>
    <w:next w:val="Normal"/>
    <w:uiPriority w:val="99"/>
    <w:rsid w:val="00324C40"/>
    <w:pPr>
      <w:keepLines/>
      <w:tabs>
        <w:tab w:val="left" w:pos="1008"/>
      </w:tabs>
      <w:spacing w:before="120" w:after="120"/>
      <w:outlineLvl w:val="5"/>
    </w:pPr>
    <w:rPr>
      <w:b/>
      <w:bCs/>
      <w:color w:val="008000"/>
      <w:sz w:val="28"/>
      <w:szCs w:val="28"/>
    </w:rPr>
  </w:style>
  <w:style w:type="paragraph" w:customStyle="1" w:styleId="LessonOutline5">
    <w:name w:val="LessonOutline5"/>
    <w:basedOn w:val="Normal"/>
    <w:next w:val="Normal"/>
    <w:uiPriority w:val="99"/>
    <w:rsid w:val="00324C40"/>
    <w:pPr>
      <w:spacing w:after="120"/>
      <w:jc w:val="center"/>
      <w:outlineLvl w:val="3"/>
    </w:pPr>
    <w:rPr>
      <w:b/>
      <w:bCs/>
      <w:i/>
      <w:iCs/>
      <w:caps/>
      <w:sz w:val="24"/>
      <w:szCs w:val="24"/>
    </w:rPr>
  </w:style>
  <w:style w:type="paragraph" w:customStyle="1" w:styleId="LessonVerse">
    <w:name w:val="LessonVerse"/>
    <w:basedOn w:val="Normal"/>
    <w:uiPriority w:val="99"/>
    <w:rsid w:val="00324C40"/>
    <w:pPr>
      <w:ind w:firstLine="144"/>
    </w:pPr>
    <w:rPr>
      <w:rFonts w:ascii="Arial" w:hAnsi="Arial" w:cs="Arial"/>
      <w:color w:val="800000"/>
      <w:sz w:val="23"/>
      <w:szCs w:val="23"/>
    </w:rPr>
  </w:style>
  <w:style w:type="character" w:customStyle="1" w:styleId="LessonCharacter1">
    <w:name w:val="LessonCharacter1"/>
    <w:uiPriority w:val="99"/>
    <w:rsid w:val="00324C40"/>
    <w:rPr>
      <w:rFonts w:ascii="Comic Sans MS" w:hAnsi="Comic Sans MS" w:cs="Comic Sans MS"/>
      <w:i/>
      <w:iCs/>
      <w:color w:val="FF0000"/>
      <w:spacing w:val="0"/>
      <w:position w:val="0"/>
      <w:sz w:val="22"/>
      <w:szCs w:val="22"/>
      <w:u w:val="single"/>
      <w:vertAlign w:val="baseline"/>
    </w:rPr>
  </w:style>
  <w:style w:type="paragraph" w:customStyle="1" w:styleId="LessonPara1">
    <w:name w:val="LessonPara1"/>
    <w:basedOn w:val="Normal"/>
    <w:rsid w:val="00324C40"/>
    <w:pPr>
      <w:ind w:firstLine="142"/>
    </w:pPr>
    <w:rPr>
      <w:rFonts w:ascii="Arial" w:hAnsi="Arial" w:cs="Arial"/>
      <w:color w:val="FF00FF"/>
      <w:sz w:val="23"/>
      <w:szCs w:val="23"/>
    </w:rPr>
  </w:style>
  <w:style w:type="paragraph" w:customStyle="1" w:styleId="LessonPara1A">
    <w:name w:val="LessonPara1A"/>
    <w:basedOn w:val="Normal"/>
    <w:uiPriority w:val="99"/>
    <w:rsid w:val="00324C40"/>
    <w:pPr>
      <w:keepLines/>
    </w:pPr>
  </w:style>
  <w:style w:type="paragraph" w:customStyle="1" w:styleId="LessonPara4">
    <w:name w:val="LessonPara4"/>
    <w:basedOn w:val="Normal"/>
    <w:next w:val="LessonPara4A"/>
    <w:uiPriority w:val="99"/>
    <w:rsid w:val="00324C40"/>
    <w:pPr>
      <w:jc w:val="right"/>
    </w:pPr>
    <w:rPr>
      <w:i/>
      <w:iCs/>
      <w:color w:val="808080"/>
    </w:rPr>
  </w:style>
  <w:style w:type="paragraph" w:customStyle="1" w:styleId="LessonPara4A">
    <w:name w:val="LessonPara4A"/>
    <w:basedOn w:val="Normal"/>
    <w:uiPriority w:val="99"/>
    <w:rsid w:val="00324C40"/>
    <w:pPr>
      <w:ind w:left="144" w:hanging="144"/>
      <w:jc w:val="both"/>
    </w:pPr>
    <w:rPr>
      <w:rFonts w:ascii="Arial" w:hAnsi="Arial" w:cs="Arial"/>
      <w:i/>
      <w:iCs/>
    </w:rPr>
  </w:style>
  <w:style w:type="paragraph" w:customStyle="1" w:styleId="LessonHiddenText">
    <w:name w:val="LessonHiddenText"/>
    <w:basedOn w:val="Normal"/>
    <w:uiPriority w:val="99"/>
    <w:rsid w:val="00324C40"/>
    <w:pPr>
      <w:ind w:left="144" w:hanging="144"/>
    </w:pPr>
    <w:rPr>
      <w:rFonts w:ascii="Arial" w:hAnsi="Arial" w:cs="Arial"/>
      <w:color w:val="008080"/>
      <w:sz w:val="22"/>
      <w:szCs w:val="22"/>
    </w:rPr>
  </w:style>
  <w:style w:type="paragraph" w:customStyle="1" w:styleId="LessonSubTitle">
    <w:name w:val="LessonSubTitle"/>
    <w:basedOn w:val="Normal"/>
    <w:next w:val="Normal"/>
    <w:uiPriority w:val="99"/>
    <w:rsid w:val="00324C40"/>
    <w:pPr>
      <w:numPr>
        <w:ilvl w:val="1"/>
        <w:numId w:val="2"/>
      </w:numPr>
      <w:spacing w:before="120" w:after="120"/>
      <w:jc w:val="center"/>
      <w:outlineLvl w:val="1"/>
    </w:pPr>
    <w:rPr>
      <w:b/>
      <w:bCs/>
      <w:i/>
      <w:iCs/>
      <w:color w:val="FF00FF"/>
      <w:spacing w:val="10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324C40"/>
    <w:pPr>
      <w:spacing w:before="120" w:after="120"/>
    </w:pPr>
    <w:rPr>
      <w:b/>
      <w:bCs/>
      <w:caps/>
    </w:rPr>
  </w:style>
  <w:style w:type="paragraph" w:customStyle="1" w:styleId="LessonPara2">
    <w:name w:val="LessonPara2"/>
    <w:basedOn w:val="Normal"/>
    <w:uiPriority w:val="99"/>
    <w:rsid w:val="00324C40"/>
    <w:pPr>
      <w:ind w:left="142" w:hanging="142"/>
    </w:pPr>
    <w:rPr>
      <w:rFonts w:ascii="Arial" w:hAnsi="Arial" w:cs="Arial"/>
      <w:color w:val="0000FF"/>
      <w:sz w:val="23"/>
      <w:szCs w:val="23"/>
    </w:rPr>
  </w:style>
  <w:style w:type="paragraph" w:customStyle="1" w:styleId="LessonPara2A">
    <w:name w:val="LessonPara2A"/>
    <w:basedOn w:val="Normal"/>
    <w:uiPriority w:val="99"/>
    <w:rsid w:val="00324C40"/>
    <w:pPr>
      <w:ind w:left="720"/>
    </w:pPr>
    <w:rPr>
      <w:sz w:val="22"/>
      <w:szCs w:val="22"/>
    </w:rPr>
  </w:style>
  <w:style w:type="paragraph" w:customStyle="1" w:styleId="LessonPara3">
    <w:name w:val="LessonPara3"/>
    <w:basedOn w:val="Normal"/>
    <w:uiPriority w:val="99"/>
    <w:rsid w:val="00324C40"/>
    <w:pPr>
      <w:keepLines/>
      <w:spacing w:before="120" w:line="220" w:lineRule="exact"/>
      <w:ind w:left="144" w:hanging="144"/>
    </w:pPr>
    <w:rPr>
      <w:rFonts w:ascii="Arial Bold" w:hAnsi="Arial Bold" w:cs="Arial Bold"/>
      <w:b/>
      <w:bCs/>
      <w:color w:val="800080"/>
      <w:sz w:val="22"/>
      <w:szCs w:val="22"/>
    </w:rPr>
  </w:style>
  <w:style w:type="paragraph" w:customStyle="1" w:styleId="LessonPara3A">
    <w:name w:val="LessonPara3A"/>
    <w:basedOn w:val="Normal"/>
    <w:uiPriority w:val="99"/>
    <w:rsid w:val="00324C40"/>
    <w:pPr>
      <w:jc w:val="both"/>
    </w:pPr>
    <w:rPr>
      <w:color w:val="800000"/>
      <w:sz w:val="18"/>
      <w:szCs w:val="18"/>
    </w:rPr>
  </w:style>
  <w:style w:type="paragraph" w:customStyle="1" w:styleId="LessonShadeBlack">
    <w:name w:val="LessonShadeBlack"/>
    <w:basedOn w:val="Normal"/>
    <w:next w:val="Normal"/>
    <w:uiPriority w:val="99"/>
    <w:rsid w:val="00324C40"/>
    <w:pPr>
      <w:spacing w:before="120"/>
      <w:jc w:val="center"/>
    </w:pPr>
    <w:rPr>
      <w:rFonts w:ascii="Arial Bold" w:hAnsi="Arial Bold" w:cs="Arial Bold"/>
      <w:b/>
      <w:bCs/>
      <w:color w:val="FF0000"/>
      <w:sz w:val="21"/>
      <w:szCs w:val="21"/>
    </w:rPr>
  </w:style>
  <w:style w:type="paragraph" w:styleId="TOC2">
    <w:name w:val="toc 2"/>
    <w:basedOn w:val="Normal"/>
    <w:next w:val="Normal"/>
    <w:autoRedefine/>
    <w:uiPriority w:val="99"/>
    <w:rsid w:val="00324C40"/>
    <w:pPr>
      <w:ind w:left="200"/>
    </w:pPr>
    <w:rPr>
      <w:smallCaps/>
    </w:rPr>
  </w:style>
  <w:style w:type="paragraph" w:customStyle="1" w:styleId="LessonShadeLight">
    <w:name w:val="LessonShadeLight"/>
    <w:basedOn w:val="Normal"/>
    <w:uiPriority w:val="99"/>
    <w:rsid w:val="00324C40"/>
    <w:pPr>
      <w:jc w:val="center"/>
    </w:pPr>
    <w:rPr>
      <w:rFonts w:ascii="Arial Bold" w:hAnsi="Arial Bold" w:cs="Arial Bold"/>
      <w:b/>
      <w:bCs/>
      <w:color w:val="008080"/>
      <w:sz w:val="18"/>
      <w:szCs w:val="18"/>
    </w:rPr>
  </w:style>
  <w:style w:type="paragraph" w:customStyle="1" w:styleId="LessonPara5">
    <w:name w:val="LessonPara5"/>
    <w:basedOn w:val="Normal"/>
    <w:uiPriority w:val="99"/>
    <w:rsid w:val="00324C40"/>
    <w:pPr>
      <w:spacing w:line="220" w:lineRule="exact"/>
    </w:pPr>
    <w:rPr>
      <w:rFonts w:ascii="Arial Black" w:hAnsi="Arial Black" w:cs="Arial Black"/>
      <w:color w:val="008080"/>
      <w:sz w:val="22"/>
      <w:szCs w:val="22"/>
    </w:rPr>
  </w:style>
  <w:style w:type="paragraph" w:customStyle="1" w:styleId="LessonPara5A">
    <w:name w:val="LessonPara5A"/>
    <w:basedOn w:val="Normal"/>
    <w:uiPriority w:val="99"/>
    <w:rsid w:val="00324C40"/>
    <w:pPr>
      <w:keepLines/>
      <w:jc w:val="both"/>
    </w:pPr>
    <w:rPr>
      <w:b/>
      <w:bCs/>
      <w:i/>
      <w:iCs/>
      <w:color w:val="FF00FF"/>
    </w:rPr>
  </w:style>
  <w:style w:type="paragraph" w:customStyle="1" w:styleId="LessonPara6">
    <w:name w:val="LessonPara6"/>
    <w:basedOn w:val="Normal"/>
    <w:uiPriority w:val="99"/>
    <w:rsid w:val="00324C40"/>
    <w:pPr>
      <w:ind w:left="720" w:firstLine="288"/>
    </w:pPr>
    <w:rPr>
      <w:rFonts w:ascii="Arial" w:hAnsi="Arial" w:cs="Arial"/>
      <w:sz w:val="18"/>
      <w:szCs w:val="18"/>
    </w:rPr>
  </w:style>
  <w:style w:type="paragraph" w:customStyle="1" w:styleId="LessonPara6A">
    <w:name w:val="LessonPara6A"/>
    <w:basedOn w:val="Normal"/>
    <w:uiPriority w:val="99"/>
    <w:rsid w:val="00324C40"/>
    <w:pPr>
      <w:jc w:val="both"/>
    </w:pPr>
    <w:rPr>
      <w:rFonts w:ascii="Arial" w:hAnsi="Arial" w:cs="Arial"/>
      <w:sz w:val="18"/>
      <w:szCs w:val="18"/>
    </w:rPr>
  </w:style>
  <w:style w:type="paragraph" w:customStyle="1" w:styleId="LessonPara7A">
    <w:name w:val="LessonPara7A"/>
    <w:basedOn w:val="Normal"/>
    <w:uiPriority w:val="99"/>
    <w:rsid w:val="00324C40"/>
    <w:pPr>
      <w:shd w:val="clear" w:color="auto" w:fill="CCFFFF"/>
      <w:ind w:firstLine="142"/>
    </w:pPr>
    <w:rPr>
      <w:rFonts w:ascii="Comic Sans MS" w:hAnsi="Comic Sans MS" w:cs="Comic Sans MS"/>
      <w:b/>
      <w:bCs/>
      <w:i/>
      <w:iCs/>
      <w:color w:val="008000"/>
      <w:sz w:val="23"/>
      <w:szCs w:val="23"/>
    </w:rPr>
  </w:style>
  <w:style w:type="paragraph" w:customStyle="1" w:styleId="LessonPara7">
    <w:name w:val="LessonPara7"/>
    <w:basedOn w:val="Normal"/>
    <w:uiPriority w:val="99"/>
    <w:rsid w:val="00324C40"/>
    <w:pPr>
      <w:jc w:val="both"/>
    </w:pPr>
    <w:rPr>
      <w:rFonts w:ascii="Arial" w:hAnsi="Arial" w:cs="Arial"/>
    </w:rPr>
  </w:style>
  <w:style w:type="paragraph" w:customStyle="1" w:styleId="LessonQuestion">
    <w:name w:val="LessonQuestion"/>
    <w:basedOn w:val="Normal"/>
    <w:next w:val="Normal"/>
    <w:uiPriority w:val="99"/>
    <w:rsid w:val="00324C40"/>
    <w:pPr>
      <w:keepLines/>
      <w:shd w:val="horzStripe" w:color="auto" w:fill="auto"/>
      <w:spacing w:before="120" w:after="120"/>
      <w:jc w:val="center"/>
    </w:pPr>
    <w:rPr>
      <w:rFonts w:ascii="Arial Black" w:hAnsi="Arial Black" w:cs="Arial Black"/>
      <w:b/>
      <w:bCs/>
      <w:i/>
      <w:iCs/>
      <w:caps/>
      <w:outline/>
      <w:color w:val="000000"/>
      <w:spacing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ntentsTitle">
    <w:name w:val="ContentsTitle"/>
    <w:basedOn w:val="Normal"/>
    <w:next w:val="Normal"/>
    <w:uiPriority w:val="99"/>
    <w:rsid w:val="00324C40"/>
    <w:pPr>
      <w:shd w:val="clear" w:color="auto" w:fill="CCFFFF"/>
      <w:ind w:right="144"/>
    </w:pPr>
    <w:rPr>
      <w:rFonts w:ascii="Arial Bold" w:hAnsi="Arial Bold" w:cs="Arial Bold"/>
      <w:b/>
      <w:bCs/>
      <w:color w:val="000000"/>
      <w:sz w:val="23"/>
      <w:szCs w:val="23"/>
    </w:rPr>
  </w:style>
  <w:style w:type="paragraph" w:styleId="TOC3">
    <w:name w:val="toc 3"/>
    <w:basedOn w:val="Normal"/>
    <w:next w:val="Normal"/>
    <w:autoRedefine/>
    <w:uiPriority w:val="99"/>
    <w:rsid w:val="00324C40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rsid w:val="00324C40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324C40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324C40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324C40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324C40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324C40"/>
    <w:pPr>
      <w:ind w:left="160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24C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4C4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24C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4C4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324C40"/>
    <w:rPr>
      <w:rFonts w:ascii="Times New Roman" w:hAnsi="Times New Roman" w:cs="Times New Roman"/>
    </w:rPr>
  </w:style>
  <w:style w:type="paragraph" w:customStyle="1" w:styleId="Style1">
    <w:name w:val="Style1"/>
    <w:basedOn w:val="LessonPara6A"/>
    <w:rsid w:val="00324C40"/>
    <w:pPr>
      <w:ind w:firstLine="170"/>
      <w:jc w:val="left"/>
    </w:pPr>
    <w:rPr>
      <w:rFonts w:ascii="Times New Roman" w:hAnsi="Times New Roman" w:cs="Times New Roman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324C4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rsid w:val="00324C40"/>
    <w:rPr>
      <w:rFonts w:ascii="Times New Roman" w:hAnsi="Times New Roman" w:cs="Times New Roman"/>
      <w:sz w:val="2"/>
      <w:szCs w:val="2"/>
    </w:rPr>
  </w:style>
  <w:style w:type="paragraph" w:customStyle="1" w:styleId="Style2">
    <w:name w:val="Style2"/>
    <w:basedOn w:val="LessonPara2"/>
    <w:uiPriority w:val="99"/>
    <w:rsid w:val="00324C40"/>
    <w:pPr>
      <w:spacing w:line="200" w:lineRule="exact"/>
    </w:pPr>
    <w:rPr>
      <w:vanish/>
      <w:color w:val="808080"/>
      <w:sz w:val="21"/>
      <w:szCs w:val="21"/>
    </w:rPr>
  </w:style>
  <w:style w:type="character" w:styleId="Strong">
    <w:name w:val="Strong"/>
    <w:uiPriority w:val="99"/>
    <w:qFormat/>
    <w:rsid w:val="00324C40"/>
    <w:rPr>
      <w:rFonts w:ascii="Times New Roman" w:hAnsi="Times New Roman" w:cs="Times New Roman"/>
      <w:b/>
      <w:bCs/>
    </w:rPr>
  </w:style>
  <w:style w:type="character" w:styleId="Emphasis">
    <w:name w:val="Emphasis"/>
    <w:uiPriority w:val="99"/>
    <w:qFormat/>
    <w:rsid w:val="00324C40"/>
    <w:rPr>
      <w:rFonts w:ascii="Times New Roman" w:hAnsi="Times New Roman" w:cs="Times New Roman"/>
      <w:i/>
      <w:iCs/>
    </w:rPr>
  </w:style>
  <w:style w:type="paragraph" w:customStyle="1" w:styleId="IntroductoryNotes">
    <w:name w:val="IntroductoryNotes"/>
    <w:basedOn w:val="NormalIndent"/>
    <w:uiPriority w:val="99"/>
    <w:rsid w:val="00324C40"/>
    <w:pPr>
      <w:keepLines/>
      <w:ind w:left="144" w:hanging="144"/>
    </w:pPr>
    <w:rPr>
      <w:rFonts w:ascii="Arial" w:hAnsi="Arial" w:cs="Arial"/>
      <w:color w:val="000000"/>
      <w:sz w:val="18"/>
      <w:szCs w:val="18"/>
    </w:rPr>
  </w:style>
  <w:style w:type="paragraph" w:styleId="NormalIndent">
    <w:name w:val="Normal Indent"/>
    <w:basedOn w:val="Normal"/>
    <w:uiPriority w:val="99"/>
    <w:rsid w:val="00324C40"/>
    <w:pPr>
      <w:ind w:left="720"/>
    </w:pPr>
  </w:style>
  <w:style w:type="character" w:customStyle="1" w:styleId="Style3">
    <w:name w:val="Style3"/>
    <w:rsid w:val="00324C40"/>
    <w:rPr>
      <w:rFonts w:ascii="Comic Sans MS" w:hAnsi="Comic Sans MS" w:cs="Comic Sans MS"/>
      <w:color w:val="800000"/>
      <w:sz w:val="20"/>
      <w:szCs w:val="20"/>
      <w:u w:val="thick"/>
      <w:shd w:val="clear" w:color="auto" w:fill="auto"/>
    </w:rPr>
  </w:style>
  <w:style w:type="character" w:styleId="IntenseEmphasis">
    <w:name w:val="Intense Emphasis"/>
    <w:uiPriority w:val="99"/>
    <w:qFormat/>
    <w:rsid w:val="00324C40"/>
    <w:rPr>
      <w:rFonts w:ascii="Times New Roman" w:hAnsi="Times New Roman" w:cs="Times New Roman"/>
      <w:i/>
      <w:iCs/>
      <w:color w:val="auto"/>
    </w:rPr>
  </w:style>
  <w:style w:type="character" w:customStyle="1" w:styleId="woj">
    <w:name w:val="woj"/>
    <w:rsid w:val="00324C40"/>
    <w:rPr>
      <w:sz w:val="18"/>
      <w:szCs w:val="18"/>
    </w:rPr>
  </w:style>
  <w:style w:type="character" w:customStyle="1" w:styleId="text">
    <w:name w:val="text"/>
    <w:rsid w:val="00324C40"/>
  </w:style>
  <w:style w:type="paragraph" w:customStyle="1" w:styleId="Song1stLine">
    <w:name w:val="Song1stLine"/>
    <w:basedOn w:val="songsnormbold"/>
    <w:next w:val="Normal"/>
    <w:uiPriority w:val="99"/>
    <w:rsid w:val="00324C40"/>
    <w:pPr>
      <w:tabs>
        <w:tab w:val="left" w:pos="284"/>
        <w:tab w:val="left" w:pos="425"/>
        <w:tab w:val="left" w:pos="567"/>
        <w:tab w:val="left" w:pos="709"/>
        <w:tab w:val="left" w:pos="851"/>
      </w:tabs>
      <w:spacing w:line="240" w:lineRule="auto"/>
      <w:ind w:left="303"/>
    </w:pPr>
    <w:rPr>
      <w:sz w:val="24"/>
      <w:szCs w:val="24"/>
    </w:rPr>
  </w:style>
  <w:style w:type="paragraph" w:customStyle="1" w:styleId="songsnormbold">
    <w:name w:val="songs norm bold"/>
    <w:basedOn w:val="Normal"/>
    <w:uiPriority w:val="99"/>
    <w:rsid w:val="00324C40"/>
    <w:pPr>
      <w:spacing w:line="230" w:lineRule="exact"/>
      <w:ind w:left="360" w:hanging="360"/>
    </w:pPr>
    <w:rPr>
      <w:rFonts w:ascii="MS Minngs" w:hAnsi="Calibri" w:cs="MS Minngs"/>
      <w:b/>
      <w:bCs/>
      <w:sz w:val="22"/>
      <w:szCs w:val="22"/>
    </w:rPr>
  </w:style>
  <w:style w:type="character" w:customStyle="1" w:styleId="Style4">
    <w:name w:val="Style4"/>
    <w:rsid w:val="00324C40"/>
    <w:rPr>
      <w:rFonts w:ascii="Times" w:hAnsi="Times" w:cs="Times"/>
      <w:b/>
      <w:bCs/>
      <w:color w:val="FF00FF"/>
      <w:sz w:val="22"/>
      <w:szCs w:val="22"/>
      <w:u w:val="thick"/>
      <w:shd w:val="clear" w:color="auto" w:fill="auto"/>
    </w:rPr>
  </w:style>
  <w:style w:type="paragraph" w:styleId="Date">
    <w:name w:val="Date"/>
    <w:basedOn w:val="Normal"/>
    <w:next w:val="Normal"/>
    <w:link w:val="DateChar"/>
    <w:uiPriority w:val="99"/>
    <w:rsid w:val="00324C40"/>
    <w:rPr>
      <w:rFonts w:ascii="MS Minngs" w:hAnsi="Calibri" w:cs="MS Minngs"/>
    </w:rPr>
  </w:style>
  <w:style w:type="character" w:customStyle="1" w:styleId="DateChar">
    <w:name w:val="Date Char"/>
    <w:link w:val="Date"/>
    <w:uiPriority w:val="99"/>
    <w:rsid w:val="00324C40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EMPHASISWORD">
    <w:name w:val="EMPHASIS WORD"/>
    <w:uiPriority w:val="99"/>
    <w:rsid w:val="00324C40"/>
    <w:rPr>
      <w:rFonts w:ascii="Times" w:hAnsi="Times" w:cs="Times"/>
      <w:b/>
      <w:bCs/>
      <w:i/>
      <w:iCs/>
      <w:sz w:val="22"/>
      <w:szCs w:val="22"/>
    </w:rPr>
  </w:style>
  <w:style w:type="paragraph" w:customStyle="1" w:styleId="STDTEXT">
    <w:name w:val="STD TEXT"/>
    <w:uiPriority w:val="99"/>
    <w:rsid w:val="00324C40"/>
    <w:pPr>
      <w:keepLines/>
    </w:pPr>
    <w:rPr>
      <w:rFonts w:ascii="Times" w:eastAsia="MS Minngs" w:hAnsi="Times" w:cs="Times"/>
      <w:sz w:val="22"/>
      <w:szCs w:val="22"/>
    </w:rPr>
  </w:style>
  <w:style w:type="character" w:styleId="Hyperlink">
    <w:name w:val="Hyperlink"/>
    <w:uiPriority w:val="99"/>
    <w:rsid w:val="00324C40"/>
    <w:rPr>
      <w:rFonts w:ascii="Times New Roman" w:hAnsi="Times New Roman" w:cs="Times New Roman"/>
      <w:color w:val="0000FF"/>
      <w:u w:val="single"/>
    </w:rPr>
  </w:style>
  <w:style w:type="character" w:customStyle="1" w:styleId="definition">
    <w:name w:val="definition"/>
    <w:uiPriority w:val="99"/>
    <w:rsid w:val="00324C40"/>
    <w:rPr>
      <w:rFonts w:ascii="Times New Roman" w:hAnsi="Times New Roman" w:cs="Times New Roman"/>
    </w:rPr>
  </w:style>
  <w:style w:type="character" w:styleId="FollowedHyperlink">
    <w:name w:val="FollowedHyperlink"/>
    <w:uiPriority w:val="99"/>
    <w:rsid w:val="00324C40"/>
    <w:rPr>
      <w:rFonts w:ascii="Times New Roman" w:hAnsi="Times New Roman"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324C40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rsid w:val="00324C40"/>
    <w:rPr>
      <w:rFonts w:ascii="Courier New" w:eastAsia="MS Minngs" w:hAnsi="Courier New" w:cs="Courier New"/>
      <w:sz w:val="20"/>
      <w:szCs w:val="20"/>
      <w:lang w:val="en-US" w:eastAsia="en-US"/>
    </w:rPr>
  </w:style>
  <w:style w:type="paragraph" w:customStyle="1" w:styleId="VERSE">
    <w:name w:val="VERSE"/>
    <w:uiPriority w:val="99"/>
    <w:rsid w:val="00324C40"/>
    <w:pPr>
      <w:overflowPunct w:val="0"/>
      <w:autoSpaceDE w:val="0"/>
      <w:autoSpaceDN w:val="0"/>
      <w:adjustRightInd w:val="0"/>
      <w:ind w:left="144"/>
      <w:jc w:val="both"/>
      <w:textAlignment w:val="baseline"/>
    </w:pPr>
    <w:rPr>
      <w:rFonts w:ascii="Times" w:eastAsia="MS Minngs" w:hAnsi="Times" w:cs="Times"/>
      <w:i/>
      <w:iCs/>
      <w:sz w:val="12"/>
      <w:szCs w:val="12"/>
    </w:rPr>
  </w:style>
  <w:style w:type="character" w:customStyle="1" w:styleId="CommentTextChar">
    <w:name w:val="Comment Text Char"/>
    <w:uiPriority w:val="99"/>
    <w:rsid w:val="00324C40"/>
    <w:rPr>
      <w:rFonts w:ascii="Times New Roman" w:eastAsia="MS Minngs" w:hAnsi="Times New Roman"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1"/>
    <w:uiPriority w:val="99"/>
    <w:rsid w:val="00324C40"/>
    <w:rPr>
      <w:sz w:val="24"/>
      <w:szCs w:val="24"/>
    </w:rPr>
  </w:style>
  <w:style w:type="character" w:customStyle="1" w:styleId="CommentTextChar1">
    <w:name w:val="Comment Text Char1"/>
    <w:link w:val="CommentText"/>
    <w:uiPriority w:val="99"/>
    <w:rsid w:val="00324C40"/>
    <w:rPr>
      <w:rFonts w:ascii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C4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324C40"/>
    <w:rPr>
      <w:rFonts w:ascii="Times New Roman" w:eastAsia="MS Minngs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24C40"/>
    <w:rPr>
      <w:rFonts w:ascii="Helvetica" w:hAnsi="Helvetica" w:cs="Helvetica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324C40"/>
    <w:rPr>
      <w:rFonts w:ascii="Helvetica" w:eastAsia="MS Minngs" w:hAnsi="Helvetica" w:cs="Helvetica"/>
      <w:sz w:val="18"/>
      <w:szCs w:val="18"/>
      <w:lang w:val="en-US" w:eastAsia="en-US"/>
    </w:rPr>
  </w:style>
  <w:style w:type="character" w:styleId="CommentReference">
    <w:name w:val="annotation reference"/>
    <w:uiPriority w:val="99"/>
    <w:rsid w:val="00324C40"/>
    <w:rPr>
      <w:rFonts w:ascii="Times New Roman" w:hAnsi="Times New Roman" w:cs="Times New Roman"/>
      <w:sz w:val="18"/>
      <w:szCs w:val="18"/>
    </w:rPr>
  </w:style>
  <w:style w:type="character" w:customStyle="1" w:styleId="CommentTextChar2">
    <w:name w:val="Comment Text Char2"/>
    <w:uiPriority w:val="99"/>
    <w:rsid w:val="00324C40"/>
    <w:rPr>
      <w:rFonts w:ascii="Times New Roman" w:eastAsia="MS Minngs" w:hAnsi="Times New Roman" w:cs="Times New Roman"/>
      <w:sz w:val="20"/>
      <w:szCs w:val="20"/>
      <w:lang w:val="en-US" w:eastAsia="en-US"/>
    </w:rPr>
  </w:style>
  <w:style w:type="character" w:customStyle="1" w:styleId="DateChar1">
    <w:name w:val="Date Char1"/>
    <w:uiPriority w:val="99"/>
    <w:rsid w:val="00324C40"/>
    <w:rPr>
      <w:rFonts w:ascii="Times New Roman" w:eastAsia="MS Minngs" w:hAnsi="Times New Roman" w:cs="Times New Roman"/>
      <w:sz w:val="20"/>
      <w:szCs w:val="20"/>
      <w:lang w:val="en-US" w:eastAsia="en-US"/>
    </w:rPr>
  </w:style>
  <w:style w:type="character" w:customStyle="1" w:styleId="PlainTextChar1">
    <w:name w:val="Plain Text Char1"/>
    <w:uiPriority w:val="99"/>
    <w:rsid w:val="00324C40"/>
    <w:rPr>
      <w:rFonts w:ascii="Courier New" w:eastAsia="MS Minngs" w:hAnsi="Courier New" w:cs="Courier New"/>
      <w:sz w:val="20"/>
      <w:szCs w:val="20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rsid w:val="00324C40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 New" w:hAnsi="Courier New" w:cs="Courier New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rsid w:val="00324C40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 w:cs="Courier New"/>
      <w:sz w:val="24"/>
      <w:szCs w:val="24"/>
    </w:rPr>
  </w:style>
  <w:style w:type="paragraph" w:customStyle="1" w:styleId="toa">
    <w:name w:val="toa"/>
    <w:basedOn w:val="Normal"/>
    <w:uiPriority w:val="99"/>
    <w:rsid w:val="00324C40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24C40"/>
    <w:rPr>
      <w:rFonts w:ascii="Courier New" w:hAnsi="Courier New" w:cs="Courier New"/>
      <w:sz w:val="24"/>
      <w:szCs w:val="24"/>
    </w:rPr>
  </w:style>
  <w:style w:type="character" w:customStyle="1" w:styleId="EquationCaption">
    <w:name w:val="_Equation Caption"/>
    <w:uiPriority w:val="99"/>
    <w:rsid w:val="00324C40"/>
  </w:style>
  <w:style w:type="paragraph" w:customStyle="1" w:styleId="Style0">
    <w:name w:val="Style0"/>
    <w:uiPriority w:val="99"/>
    <w:rsid w:val="00324C40"/>
    <w:pPr>
      <w:autoSpaceDE w:val="0"/>
      <w:autoSpaceDN w:val="0"/>
      <w:adjustRightInd w:val="0"/>
    </w:pPr>
    <w:rPr>
      <w:rFonts w:ascii="Arial" w:eastAsia="MS Minngs" w:hAnsi="Arial" w:cs="Arial"/>
      <w:sz w:val="24"/>
      <w:szCs w:val="24"/>
    </w:rPr>
  </w:style>
  <w:style w:type="character" w:customStyle="1" w:styleId="italic">
    <w:name w:val="italic"/>
    <w:uiPriority w:val="99"/>
    <w:rsid w:val="00324C40"/>
    <w:rPr>
      <w:rFonts w:ascii="Times" w:hAnsi="Times" w:cs="Times"/>
      <w:i/>
      <w:iCs/>
      <w:sz w:val="22"/>
      <w:szCs w:val="22"/>
    </w:rPr>
  </w:style>
  <w:style w:type="paragraph" w:customStyle="1" w:styleId="lessonverse0">
    <w:name w:val="lessonverse"/>
    <w:basedOn w:val="Normal"/>
    <w:uiPriority w:val="99"/>
    <w:rsid w:val="00324C40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en-GB"/>
    </w:rPr>
  </w:style>
  <w:style w:type="character" w:customStyle="1" w:styleId="hebrew">
    <w:name w:val="hebrew"/>
    <w:uiPriority w:val="99"/>
    <w:rsid w:val="00324C4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24C40"/>
    <w:pPr>
      <w:ind w:left="720"/>
    </w:pPr>
  </w:style>
  <w:style w:type="character" w:customStyle="1" w:styleId="emphasizeword">
    <w:name w:val="emphasize word"/>
    <w:uiPriority w:val="99"/>
    <w:rsid w:val="00324C40"/>
    <w:rPr>
      <w:i/>
      <w:iCs/>
      <w:u w:val="single"/>
    </w:rPr>
  </w:style>
  <w:style w:type="paragraph" w:customStyle="1" w:styleId="lecturenoteshiddentexts">
    <w:name w:val="lecture notes/hidden texts"/>
    <w:uiPriority w:val="99"/>
    <w:rsid w:val="00324C40"/>
    <w:pPr>
      <w:ind w:left="144"/>
    </w:pPr>
    <w:rPr>
      <w:rFonts w:ascii="Times" w:eastAsia="MS Minngs" w:hAnsi="Times" w:cs="Times"/>
      <w:i/>
      <w:iCs/>
      <w:sz w:val="22"/>
      <w:szCs w:val="22"/>
    </w:rPr>
  </w:style>
  <w:style w:type="paragraph" w:customStyle="1" w:styleId="ALT-1HEADINGLEVEL1">
    <w:name w:val="ALT-1 HEADING LEVEL 1"/>
    <w:uiPriority w:val="99"/>
    <w:rsid w:val="00324C40"/>
    <w:pPr>
      <w:keepNext/>
      <w:spacing w:after="240"/>
    </w:pPr>
    <w:rPr>
      <w:rFonts w:ascii="Helvetica" w:eastAsia="MS Minngs" w:hAnsi="Helvetica" w:cs="Helvetica"/>
      <w:b/>
      <w:bCs/>
      <w:caps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324C40"/>
    <w:pPr>
      <w:spacing w:line="230" w:lineRule="exact"/>
      <w:ind w:left="360" w:hanging="360"/>
    </w:pPr>
    <w:rPr>
      <w:rFonts w:ascii="MS Minngs" w:hAnsi="Calibri" w:cs="MS Minngs"/>
      <w:i/>
      <w:iCs/>
      <w:sz w:val="18"/>
      <w:szCs w:val="18"/>
    </w:rPr>
  </w:style>
  <w:style w:type="character" w:customStyle="1" w:styleId="BodyTextIndent3Char">
    <w:name w:val="Body Text Indent 3 Char"/>
    <w:link w:val="BodyTextIndent3"/>
    <w:uiPriority w:val="99"/>
    <w:rsid w:val="00324C40"/>
    <w:rPr>
      <w:rFonts w:ascii="MS Minngs" w:eastAsia="MS Minngs" w:cs="MS Minngs"/>
      <w:i/>
      <w:iCs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324C40"/>
    <w:pPr>
      <w:spacing w:line="220" w:lineRule="exact"/>
    </w:pPr>
    <w:rPr>
      <w:rFonts w:ascii="MS Minngs" w:hAnsi="Calibri" w:cs="MS Minngs"/>
      <w:i/>
      <w:iCs/>
      <w:sz w:val="18"/>
      <w:szCs w:val="18"/>
    </w:rPr>
  </w:style>
  <w:style w:type="character" w:customStyle="1" w:styleId="BodyText2Char">
    <w:name w:val="Body Text 2 Char"/>
    <w:link w:val="BodyText2"/>
    <w:uiPriority w:val="99"/>
    <w:rsid w:val="00324C40"/>
    <w:rPr>
      <w:rFonts w:ascii="MS Minngs" w:eastAsia="MS Minngs" w:cs="MS Minngs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324C40"/>
    <w:pPr>
      <w:spacing w:line="230" w:lineRule="exact"/>
      <w:ind w:left="360" w:hanging="360"/>
    </w:pPr>
    <w:rPr>
      <w:rFonts w:ascii="Times" w:hAnsi="Times" w:cs="Times"/>
      <w:b/>
      <w:bCs/>
      <w:i/>
      <w:iCs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324C40"/>
    <w:rPr>
      <w:rFonts w:ascii="Times" w:eastAsia="MS Minngs" w:hAnsi="Times" w:cs="Times"/>
      <w:b/>
      <w:bCs/>
      <w:i/>
      <w:i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24C40"/>
    <w:pPr>
      <w:spacing w:after="120" w:line="220" w:lineRule="exact"/>
    </w:pPr>
    <w:rPr>
      <w:rFonts w:ascii="Times" w:hAnsi="Times" w:cs="Times"/>
      <w:sz w:val="23"/>
      <w:szCs w:val="23"/>
    </w:rPr>
  </w:style>
  <w:style w:type="character" w:customStyle="1" w:styleId="BodyTextChar">
    <w:name w:val="Body Text Char"/>
    <w:link w:val="BodyText"/>
    <w:uiPriority w:val="99"/>
    <w:rsid w:val="00324C40"/>
    <w:rPr>
      <w:rFonts w:ascii="Times" w:eastAsia="MS Minngs" w:hAnsi="Times" w:cs="Times"/>
      <w:sz w:val="23"/>
      <w:szCs w:val="23"/>
    </w:rPr>
  </w:style>
  <w:style w:type="paragraph" w:customStyle="1" w:styleId="chords">
    <w:name w:val="chords"/>
    <w:basedOn w:val="Normal"/>
    <w:uiPriority w:val="99"/>
    <w:rsid w:val="00324C40"/>
    <w:pPr>
      <w:spacing w:line="230" w:lineRule="exact"/>
      <w:ind w:left="360" w:hanging="360"/>
    </w:pPr>
    <w:rPr>
      <w:rFonts w:ascii="MS Minngs" w:hAnsi="Calibri" w:cs="MS Minngs"/>
      <w:i/>
      <w:iCs/>
      <w:position w:val="-2"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324C40"/>
    <w:pPr>
      <w:spacing w:line="220" w:lineRule="exact"/>
    </w:pPr>
    <w:rPr>
      <w:rFonts w:ascii="MS Minngs" w:hAnsi="Calibri" w:cs="MS Minngs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324C40"/>
    <w:rPr>
      <w:rFonts w:ascii="MS Minngs" w:eastAsia="MS Minngs" w:cs="MS Minngs"/>
      <w:sz w:val="22"/>
      <w:szCs w:val="22"/>
    </w:rPr>
  </w:style>
  <w:style w:type="paragraph" w:customStyle="1" w:styleId="chordsbold">
    <w:name w:val="chords bold"/>
    <w:basedOn w:val="chords"/>
    <w:uiPriority w:val="99"/>
    <w:rsid w:val="00324C40"/>
    <w:rPr>
      <w:b/>
      <w:bCs/>
    </w:rPr>
  </w:style>
  <w:style w:type="paragraph" w:customStyle="1" w:styleId="songsnorm">
    <w:name w:val="songs norm"/>
    <w:basedOn w:val="Normal"/>
    <w:uiPriority w:val="99"/>
    <w:rsid w:val="00324C40"/>
    <w:pPr>
      <w:spacing w:line="230" w:lineRule="exact"/>
      <w:ind w:left="360" w:hanging="360"/>
    </w:pPr>
    <w:rPr>
      <w:rFonts w:ascii="MS Minngs" w:hAnsi="Calibri" w:cs="MS Minngs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324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20" w:lineRule="exact"/>
    </w:pPr>
    <w:rPr>
      <w:rFonts w:ascii="Courier New" w:hAnsi="Courier New" w:cs="Courier New"/>
      <w:color w:val="0000FF"/>
    </w:rPr>
  </w:style>
  <w:style w:type="character" w:customStyle="1" w:styleId="HTMLPreformattedChar">
    <w:name w:val="HTML Preformatted Char"/>
    <w:link w:val="HTMLPreformatted"/>
    <w:uiPriority w:val="99"/>
    <w:rsid w:val="00324C40"/>
    <w:rPr>
      <w:rFonts w:ascii="Courier New" w:eastAsia="MS Minngs" w:hAnsi="Courier New" w:cs="Courier New"/>
      <w:color w:val="0000FF"/>
    </w:rPr>
  </w:style>
  <w:style w:type="paragraph" w:styleId="Index3">
    <w:name w:val="index 3"/>
    <w:basedOn w:val="Normal"/>
    <w:next w:val="Normal"/>
    <w:autoRedefine/>
    <w:uiPriority w:val="99"/>
    <w:rsid w:val="00324C40"/>
    <w:pPr>
      <w:spacing w:line="220" w:lineRule="exact"/>
      <w:ind w:left="660" w:hanging="220"/>
    </w:pPr>
    <w:rPr>
      <w:rFonts w:ascii="MS Minngs" w:hAnsi="Calibri" w:cs="MS Minngs"/>
      <w:sz w:val="23"/>
      <w:szCs w:val="23"/>
    </w:rPr>
  </w:style>
  <w:style w:type="paragraph" w:styleId="Index4">
    <w:name w:val="index 4"/>
    <w:basedOn w:val="Normal"/>
    <w:next w:val="Normal"/>
    <w:autoRedefine/>
    <w:uiPriority w:val="99"/>
    <w:rsid w:val="00324C40"/>
    <w:pPr>
      <w:spacing w:line="220" w:lineRule="exact"/>
      <w:ind w:left="880" w:hanging="220"/>
    </w:pPr>
    <w:rPr>
      <w:rFonts w:ascii="MS Minngs" w:hAnsi="Calibri" w:cs="MS Minngs"/>
      <w:sz w:val="23"/>
      <w:szCs w:val="23"/>
    </w:rPr>
  </w:style>
  <w:style w:type="paragraph" w:styleId="Index5">
    <w:name w:val="index 5"/>
    <w:basedOn w:val="Normal"/>
    <w:next w:val="Normal"/>
    <w:autoRedefine/>
    <w:uiPriority w:val="99"/>
    <w:rsid w:val="00324C40"/>
    <w:pPr>
      <w:spacing w:line="220" w:lineRule="exact"/>
      <w:ind w:left="1100" w:hanging="220"/>
    </w:pPr>
    <w:rPr>
      <w:rFonts w:ascii="MS Minngs" w:hAnsi="Calibri" w:cs="MS Minngs"/>
      <w:sz w:val="23"/>
      <w:szCs w:val="23"/>
    </w:rPr>
  </w:style>
  <w:style w:type="paragraph" w:styleId="Index6">
    <w:name w:val="index 6"/>
    <w:basedOn w:val="Normal"/>
    <w:next w:val="Normal"/>
    <w:autoRedefine/>
    <w:uiPriority w:val="99"/>
    <w:rsid w:val="00324C40"/>
    <w:pPr>
      <w:spacing w:line="220" w:lineRule="exact"/>
      <w:ind w:left="1320" w:hanging="220"/>
    </w:pPr>
    <w:rPr>
      <w:rFonts w:ascii="MS Minngs" w:hAnsi="Calibri" w:cs="MS Minngs"/>
      <w:sz w:val="23"/>
      <w:szCs w:val="23"/>
    </w:rPr>
  </w:style>
  <w:style w:type="paragraph" w:styleId="Index7">
    <w:name w:val="index 7"/>
    <w:basedOn w:val="Normal"/>
    <w:next w:val="Normal"/>
    <w:autoRedefine/>
    <w:uiPriority w:val="99"/>
    <w:rsid w:val="00324C40"/>
    <w:pPr>
      <w:spacing w:line="220" w:lineRule="exact"/>
      <w:ind w:left="1540" w:hanging="220"/>
    </w:pPr>
    <w:rPr>
      <w:rFonts w:ascii="MS Minngs" w:hAnsi="Calibri" w:cs="MS Minngs"/>
      <w:sz w:val="23"/>
      <w:szCs w:val="23"/>
    </w:rPr>
  </w:style>
  <w:style w:type="paragraph" w:styleId="Index8">
    <w:name w:val="index 8"/>
    <w:basedOn w:val="Normal"/>
    <w:next w:val="Normal"/>
    <w:autoRedefine/>
    <w:uiPriority w:val="99"/>
    <w:rsid w:val="00324C40"/>
    <w:pPr>
      <w:spacing w:line="220" w:lineRule="exact"/>
      <w:ind w:left="1760" w:hanging="220"/>
    </w:pPr>
    <w:rPr>
      <w:rFonts w:ascii="MS Minngs" w:hAnsi="Calibri" w:cs="MS Minngs"/>
      <w:sz w:val="23"/>
      <w:szCs w:val="23"/>
    </w:rPr>
  </w:style>
  <w:style w:type="paragraph" w:styleId="Index9">
    <w:name w:val="index 9"/>
    <w:basedOn w:val="Normal"/>
    <w:next w:val="Normal"/>
    <w:autoRedefine/>
    <w:uiPriority w:val="99"/>
    <w:rsid w:val="00324C40"/>
    <w:pPr>
      <w:spacing w:line="220" w:lineRule="exact"/>
      <w:ind w:left="1980" w:hanging="220"/>
    </w:pPr>
    <w:rPr>
      <w:rFonts w:ascii="MS Minngs" w:hAnsi="Calibri" w:cs="MS Minngs"/>
      <w:sz w:val="23"/>
      <w:szCs w:val="23"/>
    </w:rPr>
  </w:style>
  <w:style w:type="paragraph" w:styleId="IndexHeading">
    <w:name w:val="index heading"/>
    <w:basedOn w:val="Normal"/>
    <w:next w:val="Index1"/>
    <w:uiPriority w:val="99"/>
    <w:rsid w:val="00324C40"/>
    <w:pPr>
      <w:spacing w:line="220" w:lineRule="exact"/>
    </w:pPr>
    <w:rPr>
      <w:rFonts w:ascii="MS Minngs" w:hAnsi="Calibri" w:cs="MS Minngs"/>
      <w:sz w:val="23"/>
      <w:szCs w:val="23"/>
    </w:rPr>
  </w:style>
  <w:style w:type="paragraph" w:styleId="NormalWeb">
    <w:name w:val="Normal (Web)"/>
    <w:basedOn w:val="Normal"/>
    <w:uiPriority w:val="99"/>
    <w:rsid w:val="00324C40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character" w:customStyle="1" w:styleId="ilad1">
    <w:name w:val="il_ad1"/>
    <w:uiPriority w:val="99"/>
    <w:rsid w:val="00324C40"/>
    <w:rPr>
      <w:rFonts w:ascii="Times New Roman" w:hAnsi="Times New Roman" w:cs="Times New Roman"/>
    </w:rPr>
  </w:style>
  <w:style w:type="paragraph" w:customStyle="1" w:styleId="lessonoutline30">
    <w:name w:val="lessonoutline3"/>
    <w:basedOn w:val="Normal"/>
    <w:uiPriority w:val="99"/>
    <w:rsid w:val="00324C40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paragraph" w:customStyle="1" w:styleId="lessonpara10">
    <w:name w:val="lessonpara1"/>
    <w:basedOn w:val="Normal"/>
    <w:uiPriority w:val="99"/>
    <w:rsid w:val="00324C40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paragraph" w:customStyle="1" w:styleId="lessonpara7a0">
    <w:name w:val="lessonpara7a"/>
    <w:basedOn w:val="Normal"/>
    <w:uiPriority w:val="99"/>
    <w:rsid w:val="00324C40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character" w:customStyle="1" w:styleId="ilad">
    <w:name w:val="il_ad"/>
    <w:uiPriority w:val="99"/>
    <w:rsid w:val="00324C40"/>
    <w:rPr>
      <w:rFonts w:ascii="Times New Roman" w:hAnsi="Times New Roman" w:cs="Times New Roman"/>
    </w:rPr>
  </w:style>
  <w:style w:type="paragraph" w:customStyle="1" w:styleId="para">
    <w:name w:val="para"/>
    <w:basedOn w:val="Normal"/>
    <w:uiPriority w:val="99"/>
    <w:rsid w:val="00324C40"/>
    <w:pPr>
      <w:autoSpaceDE w:val="0"/>
      <w:autoSpaceDN w:val="0"/>
      <w:spacing w:before="120" w:line="340" w:lineRule="exact"/>
      <w:jc w:val="both"/>
    </w:pPr>
    <w:rPr>
      <w:rFonts w:ascii="MS Minngs" w:hAnsi="Calibri" w:cs="MS Minngs"/>
      <w:sz w:val="26"/>
      <w:szCs w:val="26"/>
    </w:rPr>
  </w:style>
  <w:style w:type="character" w:customStyle="1" w:styleId="DocumentMapChar1">
    <w:name w:val="Document Map Char1"/>
    <w:uiPriority w:val="99"/>
    <w:rsid w:val="00324C40"/>
    <w:rPr>
      <w:rFonts w:ascii="Times New Roman" w:hAnsi="Times New Roman" w:cs="Times New Roman"/>
      <w:sz w:val="2"/>
      <w:szCs w:val="2"/>
    </w:rPr>
  </w:style>
  <w:style w:type="paragraph" w:customStyle="1" w:styleId="IntenseQuote1">
    <w:name w:val="Intense Quote1"/>
    <w:next w:val="Normal"/>
    <w:uiPriority w:val="99"/>
    <w:rsid w:val="00324C40"/>
    <w:pPr>
      <w:pBdr>
        <w:bottom w:val="single" w:sz="4" w:space="0" w:color="auto"/>
      </w:pBdr>
      <w:spacing w:before="200" w:after="280"/>
      <w:ind w:left="936" w:right="936"/>
    </w:pPr>
    <w:rPr>
      <w:rFonts w:ascii="Times New Roman" w:eastAsia="MS Minngs" w:hAnsi="Times New Roman"/>
      <w:b/>
      <w:bCs/>
      <w:i/>
      <w:iCs/>
      <w:lang w:val="en-MY" w:eastAsia="en-MY"/>
    </w:rPr>
  </w:style>
  <w:style w:type="character" w:customStyle="1" w:styleId="BookTitle1">
    <w:name w:val="Book Title1"/>
    <w:uiPriority w:val="99"/>
    <w:rsid w:val="00324C40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99"/>
    <w:qFormat/>
    <w:rsid w:val="00324C40"/>
    <w:rPr>
      <w:i/>
      <w:iCs/>
      <w:color w:val="000000"/>
      <w:lang w:val="en-MY" w:eastAsia="en-MY"/>
    </w:rPr>
  </w:style>
  <w:style w:type="character" w:customStyle="1" w:styleId="QuoteChar">
    <w:name w:val="Quote Char"/>
    <w:link w:val="Quote"/>
    <w:uiPriority w:val="99"/>
    <w:rsid w:val="00324C40"/>
    <w:rPr>
      <w:rFonts w:ascii="Times New Roman" w:eastAsia="MS Minngs" w:hAnsi="Times New Roman" w:cs="Times New Roman"/>
      <w:i/>
      <w:iCs/>
      <w:color w:val="000000"/>
      <w:lang w:val="en-MY" w:eastAsia="en-MY"/>
    </w:rPr>
  </w:style>
  <w:style w:type="character" w:customStyle="1" w:styleId="SubtleReference1">
    <w:name w:val="Subtle Reference1"/>
    <w:uiPriority w:val="99"/>
    <w:rsid w:val="00324C40"/>
    <w:rPr>
      <w:smallCaps/>
      <w:color w:val="auto"/>
      <w:u w:val="single"/>
    </w:rPr>
  </w:style>
  <w:style w:type="character" w:customStyle="1" w:styleId="IntenseQuoteChar">
    <w:name w:val="Intense Quote Char"/>
    <w:uiPriority w:val="99"/>
    <w:rsid w:val="00324C40"/>
    <w:rPr>
      <w:b/>
      <w:bCs/>
      <w:i/>
      <w:iCs/>
      <w:color w:val="auto"/>
    </w:rPr>
  </w:style>
  <w:style w:type="character" w:customStyle="1" w:styleId="SubtleEmphasis1">
    <w:name w:val="Subtle Emphasis1"/>
    <w:uiPriority w:val="99"/>
    <w:rsid w:val="00324C40"/>
    <w:rPr>
      <w:i/>
      <w:iCs/>
      <w:color w:val="808080"/>
    </w:rPr>
  </w:style>
  <w:style w:type="character" w:customStyle="1" w:styleId="SubtitleChar">
    <w:name w:val="Subtitle Char"/>
    <w:uiPriority w:val="99"/>
    <w:rsid w:val="00324C40"/>
    <w:rPr>
      <w:rFonts w:ascii="Cambria" w:hAnsi="Cambria" w:cs="Cambria"/>
      <w:i/>
      <w:iCs/>
      <w:color w:val="auto"/>
      <w:spacing w:val="15"/>
      <w:sz w:val="24"/>
      <w:szCs w:val="24"/>
    </w:rPr>
  </w:style>
  <w:style w:type="paragraph" w:customStyle="1" w:styleId="ListParagraph1">
    <w:name w:val="List Paragraph1"/>
    <w:next w:val="Normal"/>
    <w:uiPriority w:val="99"/>
    <w:rsid w:val="00324C40"/>
    <w:pPr>
      <w:ind w:left="720"/>
    </w:pPr>
    <w:rPr>
      <w:rFonts w:ascii="Times New Roman" w:eastAsia="MS Minngs" w:hAnsi="Times New Roman"/>
      <w:lang w:val="en-MY" w:eastAsia="en-MY"/>
    </w:rPr>
  </w:style>
  <w:style w:type="character" w:customStyle="1" w:styleId="EndnoteTextChar">
    <w:name w:val="Endnote Text Char"/>
    <w:uiPriority w:val="99"/>
    <w:rsid w:val="00324C40"/>
    <w:rPr>
      <w:sz w:val="20"/>
      <w:szCs w:val="20"/>
    </w:rPr>
  </w:style>
  <w:style w:type="character" w:customStyle="1" w:styleId="IntenseReference1">
    <w:name w:val="Intense Reference1"/>
    <w:uiPriority w:val="99"/>
    <w:rsid w:val="00324C40"/>
    <w:rPr>
      <w:b/>
      <w:bCs/>
      <w:smallCaps/>
      <w:color w:val="auto"/>
      <w:spacing w:val="5"/>
      <w:u w:val="single"/>
    </w:rPr>
  </w:style>
  <w:style w:type="character" w:customStyle="1" w:styleId="EndnoteTextChar1">
    <w:name w:val="Endnote Text Char1"/>
    <w:uiPriority w:val="99"/>
    <w:rsid w:val="00324C40"/>
    <w:rPr>
      <w:rFonts w:ascii="Times New Roman" w:hAnsi="Times New Roman" w:cs="Times New Roman"/>
      <w:lang w:val="en-MY" w:eastAsia="en-MY"/>
    </w:rPr>
  </w:style>
  <w:style w:type="character" w:customStyle="1" w:styleId="FootnoteTextChar">
    <w:name w:val="Footnote Text Char"/>
    <w:uiPriority w:val="99"/>
    <w:rsid w:val="00324C40"/>
    <w:rPr>
      <w:sz w:val="20"/>
      <w:szCs w:val="20"/>
    </w:rPr>
  </w:style>
  <w:style w:type="character" w:customStyle="1" w:styleId="PlainTextChar2">
    <w:name w:val="Plain Text Char2"/>
    <w:uiPriority w:val="99"/>
    <w:rsid w:val="00324C40"/>
    <w:rPr>
      <w:rFonts w:ascii="Courier New" w:hAnsi="Courier New" w:cs="Courier New"/>
      <w:sz w:val="20"/>
      <w:szCs w:val="20"/>
    </w:rPr>
  </w:style>
  <w:style w:type="character" w:customStyle="1" w:styleId="FootnoteTextChar1">
    <w:name w:val="Footnote Text Char1"/>
    <w:uiPriority w:val="99"/>
    <w:rsid w:val="00324C40"/>
    <w:rPr>
      <w:rFonts w:ascii="Times New Roman" w:hAnsi="Times New Roman" w:cs="Times New Roman"/>
      <w:lang w:val="en-MY" w:eastAsia="en-MY"/>
    </w:rPr>
  </w:style>
  <w:style w:type="character" w:customStyle="1" w:styleId="PlainTextChar3">
    <w:name w:val="Plain Text Char3"/>
    <w:uiPriority w:val="99"/>
    <w:rsid w:val="00324C40"/>
    <w:rPr>
      <w:rFonts w:ascii="Courier New" w:hAnsi="Courier New" w:cs="Courier New"/>
      <w:sz w:val="21"/>
      <w:szCs w:val="21"/>
      <w:lang w:val="en-MY" w:eastAsia="en-MY"/>
    </w:rPr>
  </w:style>
  <w:style w:type="character" w:customStyle="1" w:styleId="IntenseEmphasis1">
    <w:name w:val="Intense Emphasis1"/>
    <w:uiPriority w:val="99"/>
    <w:rsid w:val="00324C40"/>
    <w:rPr>
      <w:b/>
      <w:bCs/>
      <w:i/>
      <w:iCs/>
      <w:color w:val="auto"/>
    </w:rPr>
  </w:style>
  <w:style w:type="paragraph" w:customStyle="1" w:styleId="NoSpacing1">
    <w:name w:val="No Spacing1"/>
    <w:next w:val="Normal"/>
    <w:uiPriority w:val="99"/>
    <w:rsid w:val="00324C40"/>
    <w:rPr>
      <w:rFonts w:ascii="Times New Roman" w:eastAsia="MS Minngs" w:hAnsi="Times New Roman"/>
      <w:lang w:val="en-MY" w:eastAsia="en-MY"/>
    </w:rPr>
  </w:style>
  <w:style w:type="character" w:customStyle="1" w:styleId="SubtitleChar1">
    <w:name w:val="Subtitle Char1"/>
    <w:uiPriority w:val="99"/>
    <w:rsid w:val="00324C40"/>
    <w:rPr>
      <w:rFonts w:ascii="Cambria" w:hAnsi="Cambria" w:cs="Cambria"/>
      <w:i/>
      <w:iCs/>
      <w:color w:val="auto"/>
      <w:spacing w:val="15"/>
      <w:sz w:val="24"/>
      <w:szCs w:val="24"/>
      <w:lang w:val="en-MY" w:eastAsia="en-MY"/>
    </w:rPr>
  </w:style>
  <w:style w:type="character" w:customStyle="1" w:styleId="TitleChar">
    <w:name w:val="Title Char"/>
    <w:uiPriority w:val="99"/>
    <w:rsid w:val="00324C40"/>
    <w:rPr>
      <w:rFonts w:ascii="Cambria" w:hAnsi="Cambria" w:cs="Cambria"/>
      <w:color w:val="auto"/>
      <w:spacing w:val="5"/>
      <w:sz w:val="52"/>
      <w:szCs w:val="52"/>
    </w:rPr>
  </w:style>
  <w:style w:type="character" w:customStyle="1" w:styleId="TitleChar1">
    <w:name w:val="Title Char1"/>
    <w:uiPriority w:val="99"/>
    <w:rsid w:val="00324C40"/>
    <w:rPr>
      <w:rFonts w:ascii="Cambria" w:hAnsi="Cambria" w:cs="Cambria"/>
      <w:color w:val="auto"/>
      <w:spacing w:val="5"/>
      <w:sz w:val="52"/>
      <w:szCs w:val="52"/>
      <w:lang w:val="en-MY" w:eastAsia="en-MY"/>
    </w:rPr>
  </w:style>
  <w:style w:type="character" w:customStyle="1" w:styleId="Heading1Char1">
    <w:name w:val="Heading 1 Char1"/>
    <w:aliases w:val="O Char1"/>
    <w:uiPriority w:val="99"/>
    <w:rsid w:val="00324C40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tgc">
    <w:name w:val="_tgc"/>
    <w:uiPriority w:val="99"/>
    <w:rsid w:val="00324C40"/>
    <w:rPr>
      <w:rFonts w:ascii="Times New Roman" w:hAnsi="Times New Roman" w:cs="Times New Roman"/>
    </w:rPr>
  </w:style>
  <w:style w:type="paragraph" w:customStyle="1" w:styleId="p1">
    <w:name w:val="p1"/>
    <w:basedOn w:val="Normal"/>
    <w:rsid w:val="00324C40"/>
    <w:rPr>
      <w:rFonts w:ascii="Helvetica" w:hAnsi="Helvetica" w:cs="Helvetica"/>
      <w:sz w:val="18"/>
      <w:szCs w:val="18"/>
      <w:lang w:val="en-GB" w:eastAsia="en-GB"/>
    </w:rPr>
  </w:style>
  <w:style w:type="character" w:customStyle="1" w:styleId="s1">
    <w:name w:val="s1"/>
    <w:rsid w:val="00324C40"/>
    <w:rPr>
      <w:rFonts w:ascii="Helvetica" w:hAnsi="Helvetica" w:cs="Helvetica"/>
      <w:sz w:val="24"/>
      <w:szCs w:val="24"/>
    </w:rPr>
  </w:style>
  <w:style w:type="character" w:customStyle="1" w:styleId="apple-converted-space">
    <w:name w:val="apple-converted-space"/>
    <w:uiPriority w:val="99"/>
    <w:rsid w:val="00324C40"/>
    <w:rPr>
      <w:rFonts w:ascii="Times New Roman" w:hAnsi="Times New Roman" w:cs="Times New Roman"/>
    </w:rPr>
  </w:style>
  <w:style w:type="paragraph" w:customStyle="1" w:styleId="p2">
    <w:name w:val="p2"/>
    <w:basedOn w:val="Normal"/>
    <w:uiPriority w:val="99"/>
    <w:rsid w:val="00324C40"/>
    <w:rPr>
      <w:rFonts w:ascii="Helvetica" w:hAnsi="Helvetica" w:cs="Helvetica"/>
      <w:sz w:val="18"/>
      <w:szCs w:val="18"/>
      <w:lang w:val="en-GB" w:eastAsia="en-GB"/>
    </w:rPr>
  </w:style>
  <w:style w:type="character" w:customStyle="1" w:styleId="quoteauthor">
    <w:name w:val="quoteauthor"/>
    <w:uiPriority w:val="99"/>
    <w:rsid w:val="00324C40"/>
    <w:rPr>
      <w:rFonts w:ascii="Times New Roman" w:hAnsi="Times New Roman" w:cs="Times New Roman"/>
    </w:rPr>
  </w:style>
  <w:style w:type="paragraph" w:customStyle="1" w:styleId="WARREN">
    <w:name w:val="WARREN"/>
    <w:basedOn w:val="Normal"/>
    <w:uiPriority w:val="99"/>
    <w:rsid w:val="00324C40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  <w:textAlignment w:val="baseline"/>
    </w:pPr>
    <w:rPr>
      <w:rFonts w:ascii="MS Minngs" w:hAnsi="Calibri" w:cs="MS Minngs"/>
      <w:sz w:val="24"/>
      <w:szCs w:val="24"/>
    </w:rPr>
  </w:style>
  <w:style w:type="character" w:customStyle="1" w:styleId="ng-scope">
    <w:name w:val="ng-scope"/>
    <w:uiPriority w:val="99"/>
    <w:rsid w:val="00324C40"/>
    <w:rPr>
      <w:rFonts w:ascii="Times New Roman" w:hAnsi="Times New Roman" w:cs="Times New Roman"/>
    </w:rPr>
  </w:style>
  <w:style w:type="paragraph" w:customStyle="1" w:styleId="intro">
    <w:name w:val="intro"/>
    <w:basedOn w:val="Normal"/>
    <w:uiPriority w:val="99"/>
    <w:rsid w:val="00324C40"/>
    <w:pPr>
      <w:spacing w:before="100" w:beforeAutospacing="1" w:after="100" w:afterAutospacing="1"/>
    </w:pPr>
    <w:rPr>
      <w:rFonts w:eastAsia="SimSun"/>
      <w:sz w:val="24"/>
      <w:szCs w:val="24"/>
      <w:lang w:val="en-MY" w:eastAsia="zh-CN"/>
    </w:rPr>
  </w:style>
  <w:style w:type="character" w:customStyle="1" w:styleId="LessonPara7AChar">
    <w:name w:val="LessonPara7A Char"/>
    <w:uiPriority w:val="99"/>
    <w:rsid w:val="00324C40"/>
    <w:rPr>
      <w:rFonts w:ascii="Comic Sans MS" w:eastAsia="SimSun" w:hAnsi="Comic Sans MS" w:cs="Comic Sans MS"/>
      <w:color w:val="008000"/>
      <w:sz w:val="24"/>
      <w:szCs w:val="24"/>
      <w:lang w:val="en-US" w:eastAsia="zh-CN"/>
    </w:rPr>
  </w:style>
  <w:style w:type="paragraph" w:customStyle="1" w:styleId="Paragraph10">
    <w:name w:val="Paragraph 10"/>
    <w:uiPriority w:val="99"/>
    <w:rsid w:val="00324C40"/>
    <w:pPr>
      <w:keepLines/>
      <w:spacing w:line="264" w:lineRule="exact"/>
      <w:ind w:left="144"/>
    </w:pPr>
    <w:rPr>
      <w:rFonts w:ascii="Times" w:eastAsia="MS Minngs" w:hAnsi="Times" w:cs="Times"/>
      <w:i/>
      <w:iCs/>
      <w:sz w:val="22"/>
      <w:szCs w:val="22"/>
    </w:rPr>
  </w:style>
  <w:style w:type="paragraph" w:customStyle="1" w:styleId="Paragraph30">
    <w:name w:val="Paragraph 30"/>
    <w:uiPriority w:val="99"/>
    <w:rsid w:val="00324C40"/>
    <w:pPr>
      <w:keepLines/>
      <w:ind w:left="288"/>
    </w:pPr>
    <w:rPr>
      <w:rFonts w:ascii="Times" w:eastAsia="MS Minngs" w:hAnsi="Times" w:cs="Times"/>
    </w:rPr>
  </w:style>
  <w:style w:type="paragraph" w:customStyle="1" w:styleId="SMALLPRINT">
    <w:name w:val="SMALL PRINT"/>
    <w:uiPriority w:val="99"/>
    <w:rsid w:val="00324C40"/>
    <w:pPr>
      <w:keepLines/>
      <w:overflowPunct w:val="0"/>
      <w:autoSpaceDE w:val="0"/>
      <w:autoSpaceDN w:val="0"/>
      <w:adjustRightInd w:val="0"/>
      <w:ind w:left="288" w:firstLine="144"/>
      <w:jc w:val="both"/>
      <w:textAlignment w:val="baseline"/>
    </w:pPr>
    <w:rPr>
      <w:rFonts w:ascii="Helvetica" w:eastAsia="MS Minngs" w:hAnsi="Helvetica" w:cs="Helvetica"/>
      <w:sz w:val="18"/>
      <w:szCs w:val="18"/>
    </w:rPr>
  </w:style>
  <w:style w:type="character" w:customStyle="1" w:styleId="italicword">
    <w:name w:val="italic word"/>
    <w:uiPriority w:val="99"/>
    <w:rsid w:val="00324C40"/>
    <w:rPr>
      <w:rFonts w:ascii="Times" w:hAnsi="Times" w:cs="Times"/>
      <w:i/>
      <w:iCs/>
    </w:rPr>
  </w:style>
  <w:style w:type="character" w:customStyle="1" w:styleId="LessonPara5Char">
    <w:name w:val="LessonPara5 Char"/>
    <w:uiPriority w:val="99"/>
    <w:rsid w:val="00324C40"/>
    <w:rPr>
      <w:rFonts w:ascii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SUBHEADING">
    <w:name w:val="SUB HEADING"/>
    <w:uiPriority w:val="99"/>
    <w:rsid w:val="00324C40"/>
    <w:pPr>
      <w:keepLines/>
      <w:overflowPunct w:val="0"/>
      <w:autoSpaceDE w:val="0"/>
      <w:autoSpaceDN w:val="0"/>
      <w:adjustRightInd w:val="0"/>
      <w:ind w:left="432" w:right="432"/>
      <w:jc w:val="center"/>
      <w:textAlignment w:val="baseline"/>
    </w:pPr>
    <w:rPr>
      <w:rFonts w:ascii="Times" w:eastAsia="MS Minngs" w:hAnsi="Times" w:cs="Times"/>
      <w:b/>
      <w:bCs/>
      <w:i/>
      <w:iCs/>
      <w:caps/>
      <w:sz w:val="24"/>
      <w:szCs w:val="24"/>
    </w:rPr>
  </w:style>
  <w:style w:type="paragraph" w:customStyle="1" w:styleId="dutch11">
    <w:name w:val="dutch 11"/>
    <w:uiPriority w:val="99"/>
    <w:rsid w:val="00324C40"/>
    <w:pPr>
      <w:keepLines/>
      <w:overflowPunct w:val="0"/>
      <w:autoSpaceDE w:val="0"/>
      <w:autoSpaceDN w:val="0"/>
      <w:adjustRightInd w:val="0"/>
      <w:ind w:left="144" w:firstLine="144"/>
      <w:jc w:val="both"/>
      <w:textAlignment w:val="baseline"/>
    </w:pPr>
    <w:rPr>
      <w:rFonts w:ascii="Times" w:eastAsia="MS Minngs" w:hAnsi="Times" w:cs="Times"/>
      <w:sz w:val="22"/>
      <w:szCs w:val="22"/>
    </w:rPr>
  </w:style>
  <w:style w:type="paragraph" w:customStyle="1" w:styleId="Paragraph26">
    <w:name w:val="Paragraph 26"/>
    <w:uiPriority w:val="99"/>
    <w:rsid w:val="00324C40"/>
    <w:pPr>
      <w:keepLines/>
      <w:overflowPunct w:val="0"/>
      <w:autoSpaceDE w:val="0"/>
      <w:autoSpaceDN w:val="0"/>
      <w:adjustRightInd w:val="0"/>
      <w:ind w:left="144"/>
      <w:textAlignment w:val="baseline"/>
    </w:pPr>
    <w:rPr>
      <w:rFonts w:ascii="Times" w:eastAsia="MS Minngs" w:hAnsi="Times" w:cs="Times"/>
      <w:sz w:val="22"/>
      <w:szCs w:val="22"/>
    </w:rPr>
  </w:style>
  <w:style w:type="paragraph" w:customStyle="1" w:styleId="EMPHASISPARAGRAPH">
    <w:name w:val="EMPHASIS PARAGRAPH"/>
    <w:uiPriority w:val="99"/>
    <w:rsid w:val="00324C40"/>
    <w:pPr>
      <w:keepLines/>
      <w:overflowPunct w:val="0"/>
      <w:autoSpaceDE w:val="0"/>
      <w:autoSpaceDN w:val="0"/>
      <w:adjustRightInd w:val="0"/>
      <w:textAlignment w:val="baseline"/>
    </w:pPr>
    <w:rPr>
      <w:rFonts w:ascii="Helvetica" w:eastAsia="MS Minngs" w:hAnsi="Helvetica" w:cs="Helvetica"/>
      <w:b/>
      <w:bCs/>
      <w:i/>
      <w:iCs/>
    </w:rPr>
  </w:style>
  <w:style w:type="paragraph" w:customStyle="1" w:styleId="msonormal0">
    <w:name w:val="msonormal"/>
    <w:basedOn w:val="Normal"/>
    <w:uiPriority w:val="99"/>
    <w:rsid w:val="00932F23"/>
    <w:pPr>
      <w:spacing w:before="100" w:beforeAutospacing="1" w:after="100" w:afterAutospacing="1" w:line="220" w:lineRule="exact"/>
    </w:pPr>
    <w:rPr>
      <w:rFonts w:ascii="MS Minngs" w:hAnsi="Calibri" w:cs="MS Minngs"/>
      <w:sz w:val="24"/>
      <w:szCs w:val="24"/>
    </w:rPr>
  </w:style>
  <w:style w:type="paragraph" w:customStyle="1" w:styleId="uiqtextpara">
    <w:name w:val="ui_qtext_para"/>
    <w:basedOn w:val="Normal"/>
    <w:rsid w:val="008C64AA"/>
    <w:pPr>
      <w:spacing w:before="100" w:beforeAutospacing="1" w:after="100" w:afterAutospacing="1"/>
    </w:pPr>
    <w:rPr>
      <w:rFonts w:eastAsia="Times New Roman"/>
      <w:sz w:val="24"/>
      <w:szCs w:val="24"/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%20Yee\AppData\Roaming\Microsoft\Templates\LessPreIP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05C1-5D94-49C0-88C0-0ADCF127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 Yee\AppData\Roaming\Microsoft\Templates\LessPreIPAD.dot</Template>
  <TotalTime>1741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KINGDOM KEYS (USE ALT+T)</vt:lpstr>
    </vt:vector>
  </TitlesOfParts>
  <Company>The JF Residence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KEYS (USE ALT+T)</dc:title>
  <dc:subject/>
  <dc:creator>Joshua</dc:creator>
  <cp:keywords/>
  <dc:description/>
  <cp:lastModifiedBy>joy yee</cp:lastModifiedBy>
  <cp:revision>991</cp:revision>
  <cp:lastPrinted>2016-07-21T23:15:00Z</cp:lastPrinted>
  <dcterms:created xsi:type="dcterms:W3CDTF">2019-04-26T04:37:00Z</dcterms:created>
  <dcterms:modified xsi:type="dcterms:W3CDTF">2025-05-27T04:03:00Z</dcterms:modified>
</cp:coreProperties>
</file>