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2CE8B" w14:textId="77777777" w:rsidR="005E630B" w:rsidRDefault="005E630B" w:rsidP="005E630B">
      <w:pPr>
        <w:pStyle w:val="LessonPara4"/>
      </w:pPr>
      <w:bookmarkStart w:id="0" w:name="_Hlk533860878"/>
      <w:r>
        <w:rPr>
          <w:b/>
          <w:bCs/>
        </w:rPr>
        <w:t>First Step – Teacher’s Guide</w:t>
      </w:r>
      <w:r>
        <w:t xml:space="preserve">  </w:t>
      </w:r>
    </w:p>
    <w:p w14:paraId="05BA622C" w14:textId="77777777" w:rsidR="005E630B" w:rsidRPr="00506421" w:rsidRDefault="005E630B" w:rsidP="000B051F">
      <w:pPr>
        <w:pStyle w:val="Style2"/>
        <w:jc w:val="center"/>
        <w:rPr>
          <w:sz w:val="28"/>
          <w:szCs w:val="28"/>
        </w:rPr>
      </w:pPr>
      <w:r w:rsidRPr="00506421">
        <w:rPr>
          <w:sz w:val="28"/>
          <w:szCs w:val="28"/>
        </w:rPr>
        <w:t>May the people raise you, O God. Then the earth will yield its harvests.</w:t>
      </w:r>
    </w:p>
    <w:p w14:paraId="364ACFBE" w14:textId="0DAE3EA1" w:rsidR="00C21A1D" w:rsidRPr="005E630B" w:rsidRDefault="001155DB" w:rsidP="000B051F">
      <w:pPr>
        <w:pStyle w:val="LessonTitle"/>
        <w:numPr>
          <w:ilvl w:val="0"/>
          <w:numId w:val="0"/>
        </w:numPr>
        <w:rPr>
          <w:sz w:val="28"/>
          <w:szCs w:val="28"/>
        </w:rPr>
      </w:pPr>
      <w:r>
        <w:rPr>
          <w:sz w:val="28"/>
          <w:szCs w:val="28"/>
        </w:rPr>
        <w:t>What is Grace</w:t>
      </w:r>
      <w:r w:rsidR="008832E1">
        <w:rPr>
          <w:sz w:val="28"/>
          <w:szCs w:val="28"/>
        </w:rPr>
        <w:t>?</w:t>
      </w:r>
    </w:p>
    <w:p w14:paraId="287EDE39" w14:textId="77777777" w:rsidR="00C213AA" w:rsidRPr="004236E3" w:rsidRDefault="00C213AA" w:rsidP="00C213AA"/>
    <w:p w14:paraId="26200A19" w14:textId="77777777" w:rsidR="00C213AA" w:rsidRDefault="00C213AA" w:rsidP="00C213AA">
      <w:pPr>
        <w:pStyle w:val="LessonHiddenText"/>
        <w:rPr>
          <w:b/>
          <w:bCs/>
          <w:u w:val="single"/>
        </w:rPr>
      </w:pPr>
      <w:r>
        <w:rPr>
          <w:b/>
          <w:bCs/>
          <w:u w:val="single"/>
        </w:rPr>
        <w:t>The Lord is with you!</w:t>
      </w:r>
    </w:p>
    <w:p w14:paraId="36302F4F" w14:textId="77777777" w:rsidR="00C213AA" w:rsidRDefault="00C213AA" w:rsidP="00C213AA">
      <w:pPr>
        <w:pStyle w:val="LessonPara2"/>
        <w:ind w:left="0" w:firstLine="0"/>
      </w:pPr>
    </w:p>
    <w:p w14:paraId="10120D92" w14:textId="6BB3CD50" w:rsidR="00E65843" w:rsidRDefault="007F13D6" w:rsidP="002A583A">
      <w:pPr>
        <w:pStyle w:val="LessonVerse"/>
        <w:shd w:val="clear" w:color="auto" w:fill="B8CCE4" w:themeFill="accent1" w:themeFillTint="66"/>
      </w:pPr>
      <w:r>
        <w:t>God extends to us Hi</w:t>
      </w:r>
      <w:r w:rsidR="00364BA1">
        <w:t>s</w:t>
      </w:r>
      <w:r>
        <w:t xml:space="preserve"> grace by which we receive by faith through Jesus Christ. God’s grace is a gift to us, an unmerited favor because we are His children</w:t>
      </w:r>
      <w:r w:rsidR="009F1A05">
        <w:t>,</w:t>
      </w:r>
      <w:r>
        <w:t xml:space="preserve"> and He loves us.</w:t>
      </w:r>
    </w:p>
    <w:p w14:paraId="2FA63080" w14:textId="4104EE48" w:rsidR="00DB021D" w:rsidRDefault="00DB021D" w:rsidP="00A61C48"/>
    <w:p w14:paraId="40AD668D" w14:textId="182386DC" w:rsidR="00DB021D" w:rsidRPr="00C44665" w:rsidRDefault="00DB021D" w:rsidP="005C2243">
      <w:pPr>
        <w:pStyle w:val="LessonPara2"/>
        <w:rPr>
          <w:b/>
          <w:bCs/>
        </w:rPr>
      </w:pPr>
      <w:r w:rsidRPr="00C44665">
        <w:rPr>
          <w:b/>
          <w:bCs/>
          <w:highlight w:val="yellow"/>
        </w:rPr>
        <w:t>Introduction</w:t>
      </w:r>
      <w:r w:rsidR="00C44665">
        <w:rPr>
          <w:b/>
          <w:bCs/>
        </w:rPr>
        <w:t>:</w:t>
      </w:r>
    </w:p>
    <w:p w14:paraId="44D810DA" w14:textId="5944D508" w:rsidR="005C2243" w:rsidRDefault="005C2243" w:rsidP="005C2243">
      <w:pPr>
        <w:pStyle w:val="LessonPara2"/>
      </w:pPr>
      <w:r>
        <w:t>Welcome back everyone!</w:t>
      </w:r>
    </w:p>
    <w:p w14:paraId="3BA7E484" w14:textId="77777777" w:rsidR="005C2243" w:rsidRDefault="005C2243" w:rsidP="005C2243">
      <w:pPr>
        <w:pStyle w:val="LessonPara2"/>
      </w:pPr>
    </w:p>
    <w:p w14:paraId="3BE456D8" w14:textId="00463DFE" w:rsidR="00A57E05" w:rsidRDefault="001155DB" w:rsidP="005C2243">
      <w:pPr>
        <w:pStyle w:val="LessonPara2"/>
      </w:pPr>
      <w:r>
        <w:t>T</w:t>
      </w:r>
      <w:r w:rsidR="00A57E05">
        <w:t xml:space="preserve">oday’s topic is on </w:t>
      </w:r>
      <w:r w:rsidR="00F47039">
        <w:t xml:space="preserve">what is grace and what does </w:t>
      </w:r>
      <w:r w:rsidR="007E12F1">
        <w:t>it</w:t>
      </w:r>
      <w:r w:rsidR="00F47039">
        <w:t xml:space="preserve"> do?</w:t>
      </w:r>
    </w:p>
    <w:p w14:paraId="6E6A3FDE" w14:textId="77777777" w:rsidR="006820BB" w:rsidRDefault="006820BB" w:rsidP="00522FA7">
      <w:pPr>
        <w:pStyle w:val="LessonPara2"/>
        <w:ind w:left="0" w:firstLine="0"/>
      </w:pPr>
    </w:p>
    <w:p w14:paraId="7D212513" w14:textId="77777777" w:rsidR="006820BB" w:rsidRDefault="006820BB" w:rsidP="006820BB">
      <w:pPr>
        <w:pStyle w:val="LessonPara2"/>
        <w:rPr>
          <w:b/>
          <w:bCs/>
        </w:rPr>
      </w:pPr>
      <w:r>
        <w:rPr>
          <w:b/>
          <w:bCs/>
          <w:highlight w:val="yellow"/>
        </w:rPr>
        <w:t>MAIN RULES</w:t>
      </w:r>
      <w:r w:rsidRPr="00703D64">
        <w:rPr>
          <w:b/>
          <w:bCs/>
          <w:highlight w:val="yellow"/>
        </w:rPr>
        <w:t>:</w:t>
      </w:r>
    </w:p>
    <w:p w14:paraId="7B984CA6" w14:textId="77777777" w:rsidR="006820BB" w:rsidRDefault="006820BB" w:rsidP="006820BB">
      <w:pPr>
        <w:pStyle w:val="LessonPara2"/>
        <w:rPr>
          <w:b/>
          <w:bCs/>
          <w:color w:val="FF0000"/>
        </w:rPr>
      </w:pPr>
      <w:r w:rsidRPr="006E6BC0">
        <w:rPr>
          <w:b/>
          <w:bCs/>
          <w:color w:val="FF0000"/>
        </w:rPr>
        <w:t xml:space="preserve">1. </w:t>
      </w:r>
      <w:r>
        <w:rPr>
          <w:b/>
          <w:bCs/>
          <w:color w:val="FF0000"/>
        </w:rPr>
        <w:t xml:space="preserve">Respect each other’s privacy </w:t>
      </w:r>
    </w:p>
    <w:p w14:paraId="1CC17B29" w14:textId="228DC6BD" w:rsidR="006820BB" w:rsidRPr="006E6BC0" w:rsidRDefault="006820BB" w:rsidP="006820BB">
      <w:pPr>
        <w:pStyle w:val="LessonPara2"/>
        <w:rPr>
          <w:b/>
          <w:bCs/>
          <w:color w:val="FF0000"/>
        </w:rPr>
      </w:pPr>
      <w:r>
        <w:rPr>
          <w:b/>
          <w:bCs/>
          <w:color w:val="FF0000"/>
        </w:rPr>
        <w:t>(</w:t>
      </w:r>
      <w:r w:rsidR="00A914B9">
        <w:rPr>
          <w:b/>
          <w:bCs/>
          <w:color w:val="FF0000"/>
        </w:rPr>
        <w:t>Please d</w:t>
      </w:r>
      <w:r>
        <w:rPr>
          <w:b/>
          <w:bCs/>
          <w:color w:val="FF0000"/>
        </w:rPr>
        <w:t>o not ask for contact number, no business transactions)</w:t>
      </w:r>
    </w:p>
    <w:p w14:paraId="459E9B4D" w14:textId="77777777" w:rsidR="006820BB" w:rsidRDefault="006820BB" w:rsidP="006820BB">
      <w:pPr>
        <w:pStyle w:val="LessonPara2"/>
        <w:rPr>
          <w:b/>
          <w:bCs/>
          <w:color w:val="FF0000"/>
        </w:rPr>
      </w:pPr>
      <w:r w:rsidRPr="006E6BC0">
        <w:rPr>
          <w:b/>
          <w:bCs/>
          <w:color w:val="FF0000"/>
        </w:rPr>
        <w:t xml:space="preserve">2. </w:t>
      </w:r>
      <w:r>
        <w:rPr>
          <w:b/>
          <w:bCs/>
          <w:color w:val="FF0000"/>
        </w:rPr>
        <w:t xml:space="preserve">Honor the vision of this church </w:t>
      </w:r>
    </w:p>
    <w:p w14:paraId="70B8B6C8" w14:textId="4E7DBACC" w:rsidR="006820BB" w:rsidRPr="006E6BC0" w:rsidRDefault="006820BB" w:rsidP="006820BB">
      <w:pPr>
        <w:pStyle w:val="LessonPara2"/>
        <w:rPr>
          <w:b/>
          <w:bCs/>
          <w:color w:val="FF0000"/>
        </w:rPr>
      </w:pPr>
      <w:r>
        <w:rPr>
          <w:b/>
          <w:bCs/>
          <w:color w:val="FF0000"/>
        </w:rPr>
        <w:t>(</w:t>
      </w:r>
      <w:r w:rsidR="00E1639B">
        <w:rPr>
          <w:b/>
          <w:bCs/>
          <w:color w:val="FF0000"/>
        </w:rPr>
        <w:t>Please d</w:t>
      </w:r>
      <w:r>
        <w:rPr>
          <w:b/>
          <w:bCs/>
          <w:color w:val="FF0000"/>
        </w:rPr>
        <w:t>o not promote or invite to other church events and programs)</w:t>
      </w:r>
    </w:p>
    <w:p w14:paraId="79490060" w14:textId="77777777" w:rsidR="006820BB" w:rsidRDefault="006820BB" w:rsidP="006820BB">
      <w:pPr>
        <w:pStyle w:val="LessonPara2"/>
        <w:rPr>
          <w:b/>
          <w:bCs/>
          <w:color w:val="FF0000"/>
        </w:rPr>
      </w:pPr>
      <w:r w:rsidRPr="006E6BC0">
        <w:rPr>
          <w:b/>
          <w:bCs/>
          <w:color w:val="FF0000"/>
        </w:rPr>
        <w:t xml:space="preserve">3. </w:t>
      </w:r>
      <w:r>
        <w:rPr>
          <w:b/>
          <w:bCs/>
          <w:color w:val="FF0000"/>
        </w:rPr>
        <w:t>Humility and Order</w:t>
      </w:r>
    </w:p>
    <w:p w14:paraId="124B50DF" w14:textId="047D4300" w:rsidR="006820BB" w:rsidRDefault="006820BB" w:rsidP="006820BB">
      <w:pPr>
        <w:pStyle w:val="LessonPara2"/>
        <w:rPr>
          <w:b/>
          <w:bCs/>
          <w:color w:val="FF0000"/>
        </w:rPr>
      </w:pPr>
      <w:r>
        <w:rPr>
          <w:b/>
          <w:bCs/>
          <w:color w:val="FF0000"/>
        </w:rPr>
        <w:t>(</w:t>
      </w:r>
      <w:r w:rsidR="002B6F74">
        <w:rPr>
          <w:b/>
          <w:bCs/>
          <w:color w:val="FF0000"/>
        </w:rPr>
        <w:t xml:space="preserve">Be </w:t>
      </w:r>
      <w:r>
        <w:rPr>
          <w:b/>
          <w:bCs/>
          <w:color w:val="FF0000"/>
        </w:rPr>
        <w:t>humble despite disagreements. Other questions can be discussed after the class)</w:t>
      </w:r>
    </w:p>
    <w:p w14:paraId="0C7D8F36" w14:textId="77777777" w:rsidR="006820BB" w:rsidRDefault="006820BB" w:rsidP="006820BB">
      <w:pPr>
        <w:pStyle w:val="LessonPara2"/>
      </w:pPr>
    </w:p>
    <w:p w14:paraId="600A0D07" w14:textId="2B3EC635" w:rsidR="00A57E05" w:rsidRDefault="00A57E05" w:rsidP="005C2243">
      <w:pPr>
        <w:pStyle w:val="LessonPara2"/>
      </w:pPr>
      <w:r>
        <w:t xml:space="preserve">We’ve learned who is Jesus, what is the Bible, </w:t>
      </w:r>
      <w:proofErr w:type="gramStart"/>
      <w:r>
        <w:t>How</w:t>
      </w:r>
      <w:proofErr w:type="gramEnd"/>
      <w:r>
        <w:t xml:space="preserve"> to pray and now: how does it all fit together practically?</w:t>
      </w:r>
    </w:p>
    <w:p w14:paraId="2246AE9B" w14:textId="0CA53180" w:rsidR="00860F5E" w:rsidRDefault="00860F5E" w:rsidP="005C2243">
      <w:pPr>
        <w:pStyle w:val="LessonPara2"/>
      </w:pPr>
    </w:p>
    <w:p w14:paraId="097AE7CD" w14:textId="14761A5D" w:rsidR="005B7514" w:rsidRPr="00C44665" w:rsidRDefault="005B7514" w:rsidP="005B7514">
      <w:pPr>
        <w:pStyle w:val="LessonPara2"/>
        <w:rPr>
          <w:b/>
          <w:bCs/>
        </w:rPr>
      </w:pPr>
      <w:r w:rsidRPr="005B7514">
        <w:rPr>
          <w:b/>
          <w:bCs/>
          <w:highlight w:val="yellow"/>
        </w:rPr>
        <w:t>Attempt</w:t>
      </w:r>
      <w:r>
        <w:rPr>
          <w:b/>
          <w:bCs/>
        </w:rPr>
        <w:t>:</w:t>
      </w:r>
    </w:p>
    <w:p w14:paraId="06D1CE64" w14:textId="453521A0" w:rsidR="00B92D15" w:rsidRDefault="00DE2C69" w:rsidP="005C2243">
      <w:pPr>
        <w:pStyle w:val="LessonPara2"/>
      </w:pPr>
      <w:r>
        <w:t>There are many ways to interpret the word grace.</w:t>
      </w:r>
    </w:p>
    <w:p w14:paraId="08E98F8E" w14:textId="77777777" w:rsidR="00A015AF" w:rsidRDefault="00A015AF" w:rsidP="005C2243">
      <w:pPr>
        <w:pStyle w:val="LessonPara2"/>
      </w:pPr>
    </w:p>
    <w:p w14:paraId="2263D90E" w14:textId="0617BFCE" w:rsidR="00A015AF" w:rsidRDefault="00A015AF" w:rsidP="005C2243">
      <w:pPr>
        <w:pStyle w:val="LessonPara2"/>
      </w:pPr>
      <w:r>
        <w:t>According to Merriam-Webster, it is the “</w:t>
      </w:r>
      <w:r w:rsidRPr="00A015AF">
        <w:t>unmerited divine assistance given to humans for their regeneration or sanctification</w:t>
      </w:r>
      <w:r>
        <w:t>.”</w:t>
      </w:r>
    </w:p>
    <w:p w14:paraId="5D556135" w14:textId="77777777" w:rsidR="00DE2C69" w:rsidRDefault="00DE2C69" w:rsidP="005C2243">
      <w:pPr>
        <w:pStyle w:val="LessonPara2"/>
      </w:pPr>
    </w:p>
    <w:p w14:paraId="378A4BD5" w14:textId="41101C63" w:rsidR="002A301A" w:rsidRDefault="002A301A" w:rsidP="005C2243">
      <w:pPr>
        <w:pStyle w:val="LessonPara2"/>
      </w:pPr>
      <w:r>
        <w:t xml:space="preserve">Grace in the Hebrew language is known as </w:t>
      </w:r>
      <w:proofErr w:type="spellStart"/>
      <w:proofErr w:type="gramStart"/>
      <w:r>
        <w:t>charis</w:t>
      </w:r>
      <w:proofErr w:type="spellEnd"/>
      <w:proofErr w:type="gramEnd"/>
      <w:r>
        <w:t xml:space="preserve"> and it is defined as </w:t>
      </w:r>
      <w:r>
        <w:t>the “unmerited favor of God.”</w:t>
      </w:r>
    </w:p>
    <w:p w14:paraId="6BBD5F94" w14:textId="77777777" w:rsidR="002A301A" w:rsidRDefault="002A301A" w:rsidP="005C2243">
      <w:pPr>
        <w:pStyle w:val="LessonPara2"/>
      </w:pPr>
    </w:p>
    <w:p w14:paraId="7557C469" w14:textId="3585CC7A" w:rsidR="002A301A" w:rsidRDefault="002A301A" w:rsidP="005C2243">
      <w:pPr>
        <w:pStyle w:val="LessonPara2"/>
      </w:pPr>
      <w:r>
        <w:t xml:space="preserve">This means we </w:t>
      </w:r>
      <w:r w:rsidR="003E043B">
        <w:t>are not able to earn it or to gain it but rather it is a gift to us that we do not deserve</w:t>
      </w:r>
      <w:r w:rsidR="00623695">
        <w:t>.</w:t>
      </w:r>
    </w:p>
    <w:p w14:paraId="05278CE1" w14:textId="77777777" w:rsidR="000463D1" w:rsidRDefault="000463D1" w:rsidP="005C2243">
      <w:pPr>
        <w:pStyle w:val="LessonPara2"/>
      </w:pPr>
    </w:p>
    <w:p w14:paraId="1EE48F5B" w14:textId="77777777" w:rsidR="000463D1" w:rsidRPr="000D14F0" w:rsidRDefault="000463D1" w:rsidP="000463D1">
      <w:pPr>
        <w:pStyle w:val="LessonPara3"/>
        <w:rPr>
          <w:color w:val="F79646" w:themeColor="accent6"/>
        </w:rPr>
      </w:pPr>
      <w:r>
        <w:rPr>
          <w:color w:val="F79646" w:themeColor="accent6"/>
        </w:rPr>
        <w:t>SUGGESTED for INTERACTIVE DISCUSSION</w:t>
      </w:r>
    </w:p>
    <w:p w14:paraId="415C6170" w14:textId="5E270A12" w:rsidR="000463D1" w:rsidRDefault="003968D6" w:rsidP="000463D1">
      <w:pPr>
        <w:pStyle w:val="LessonPara3"/>
        <w:numPr>
          <w:ilvl w:val="0"/>
          <w:numId w:val="8"/>
        </w:numPr>
        <w:rPr>
          <w:color w:val="F79646" w:themeColor="accent6"/>
        </w:rPr>
      </w:pPr>
      <w:r>
        <w:rPr>
          <w:color w:val="F79646" w:themeColor="accent6"/>
        </w:rPr>
        <w:t xml:space="preserve">Have you heard of the term “give grace”? </w:t>
      </w:r>
    </w:p>
    <w:p w14:paraId="1012D531" w14:textId="72F4EC32" w:rsidR="000463D1" w:rsidRDefault="000463D1" w:rsidP="000463D1">
      <w:pPr>
        <w:pStyle w:val="LessonPara3"/>
        <w:numPr>
          <w:ilvl w:val="0"/>
          <w:numId w:val="8"/>
        </w:numPr>
        <w:rPr>
          <w:color w:val="F79646" w:themeColor="accent6"/>
        </w:rPr>
      </w:pPr>
      <w:r>
        <w:rPr>
          <w:color w:val="F79646" w:themeColor="accent6"/>
        </w:rPr>
        <w:t>What</w:t>
      </w:r>
      <w:r w:rsidR="008C1D33">
        <w:rPr>
          <w:color w:val="F79646" w:themeColor="accent6"/>
        </w:rPr>
        <w:t xml:space="preserve"> do you think the word means?</w:t>
      </w:r>
    </w:p>
    <w:p w14:paraId="3D896190" w14:textId="1C82DC3C" w:rsidR="000463D1" w:rsidRPr="000D14F0" w:rsidRDefault="000463D1" w:rsidP="000463D1">
      <w:pPr>
        <w:pStyle w:val="LessonPara3"/>
        <w:numPr>
          <w:ilvl w:val="0"/>
          <w:numId w:val="8"/>
        </w:numPr>
        <w:rPr>
          <w:color w:val="F79646" w:themeColor="accent6"/>
        </w:rPr>
      </w:pPr>
      <w:r>
        <w:rPr>
          <w:color w:val="F79646" w:themeColor="accent6"/>
        </w:rPr>
        <w:t>Why</w:t>
      </w:r>
      <w:r w:rsidR="00C52C5B">
        <w:rPr>
          <w:color w:val="F79646" w:themeColor="accent6"/>
        </w:rPr>
        <w:t xml:space="preserve"> </w:t>
      </w:r>
      <w:r w:rsidR="00372B44">
        <w:rPr>
          <w:color w:val="F79646" w:themeColor="accent6"/>
        </w:rPr>
        <w:t>does this concept need to be repeated at church all the time?</w:t>
      </w:r>
      <w:r w:rsidR="00C52C5B">
        <w:rPr>
          <w:color w:val="F79646" w:themeColor="accent6"/>
        </w:rPr>
        <w:t xml:space="preserve"> </w:t>
      </w:r>
    </w:p>
    <w:p w14:paraId="7CC9D0AD" w14:textId="77777777" w:rsidR="00987E04" w:rsidRDefault="00987E04" w:rsidP="000463D1">
      <w:pPr>
        <w:pStyle w:val="LessonPara2"/>
        <w:ind w:left="0" w:firstLine="0"/>
      </w:pPr>
    </w:p>
    <w:p w14:paraId="5CF79CF2" w14:textId="05E4601E" w:rsidR="00F27EB5" w:rsidRDefault="00F27EB5" w:rsidP="005C2243">
      <w:pPr>
        <w:pStyle w:val="LessonPara2"/>
      </w:pPr>
      <w:r w:rsidRPr="001E303C">
        <w:rPr>
          <w:b/>
          <w:bCs/>
          <w:highlight w:val="yellow"/>
        </w:rPr>
        <w:t>Failure:</w:t>
      </w:r>
    </w:p>
    <w:p w14:paraId="48B4CE74" w14:textId="77777777" w:rsidR="00703463" w:rsidRDefault="00703463" w:rsidP="005C2243">
      <w:pPr>
        <w:pStyle w:val="LessonPara2"/>
      </w:pPr>
      <w:r>
        <w:t>Here are some misunderstandings about grace:</w:t>
      </w:r>
    </w:p>
    <w:p w14:paraId="046945F7" w14:textId="32CA818C" w:rsidR="00B92D15" w:rsidRDefault="00267DB9" w:rsidP="00703463">
      <w:pPr>
        <w:pStyle w:val="LessonPara2"/>
        <w:numPr>
          <w:ilvl w:val="0"/>
          <w:numId w:val="9"/>
        </w:numPr>
      </w:pPr>
      <w:r>
        <w:t xml:space="preserve">Grace is </w:t>
      </w:r>
      <w:r w:rsidR="00D57761">
        <w:t>a licen</w:t>
      </w:r>
      <w:r w:rsidR="00E45EC6">
        <w:t>s</w:t>
      </w:r>
      <w:r w:rsidR="00D57761">
        <w:t>e to</w:t>
      </w:r>
      <w:r w:rsidR="006109BC">
        <w:t xml:space="preserve"> sin</w:t>
      </w:r>
    </w:p>
    <w:p w14:paraId="4451AE08" w14:textId="01262A88" w:rsidR="00B964EF" w:rsidRDefault="00B964EF" w:rsidP="00703463">
      <w:pPr>
        <w:pStyle w:val="LessonPara2"/>
        <w:numPr>
          <w:ilvl w:val="0"/>
          <w:numId w:val="9"/>
        </w:numPr>
      </w:pPr>
      <w:r>
        <w:t xml:space="preserve">Grace is </w:t>
      </w:r>
      <w:r w:rsidR="00E45EC6">
        <w:t>only for the godly</w:t>
      </w:r>
    </w:p>
    <w:p w14:paraId="7F9C7A9D" w14:textId="753F7DA2" w:rsidR="00F72FCB" w:rsidRDefault="00694FA4" w:rsidP="006B4778">
      <w:pPr>
        <w:pStyle w:val="LessonPara2"/>
        <w:numPr>
          <w:ilvl w:val="0"/>
          <w:numId w:val="9"/>
        </w:numPr>
      </w:pPr>
      <w:r>
        <w:t>Grace</w:t>
      </w:r>
      <w:r w:rsidR="004F3ACD">
        <w:t xml:space="preserve"> </w:t>
      </w:r>
      <w:r w:rsidR="004535DC">
        <w:t>can ignore obedience to God</w:t>
      </w:r>
    </w:p>
    <w:p w14:paraId="312F8A38" w14:textId="6F3A0419" w:rsidR="00837D7D" w:rsidRDefault="00837D7D" w:rsidP="006B4778">
      <w:pPr>
        <w:pStyle w:val="LessonPara2"/>
        <w:numPr>
          <w:ilvl w:val="0"/>
          <w:numId w:val="9"/>
        </w:numPr>
      </w:pPr>
      <w:r>
        <w:t>Grace is a replacement to working hard</w:t>
      </w:r>
    </w:p>
    <w:p w14:paraId="0BF1C902" w14:textId="6D2851B5" w:rsidR="00DD20B5" w:rsidRDefault="00DD20B5" w:rsidP="006B4778">
      <w:pPr>
        <w:pStyle w:val="LessonPara2"/>
        <w:numPr>
          <w:ilvl w:val="0"/>
          <w:numId w:val="9"/>
        </w:numPr>
      </w:pPr>
      <w:r>
        <w:t>Grace will make things easy all the time</w:t>
      </w:r>
    </w:p>
    <w:p w14:paraId="03F88981" w14:textId="77777777" w:rsidR="00C407CC" w:rsidRDefault="00C407CC" w:rsidP="00E63A9E">
      <w:pPr>
        <w:pStyle w:val="LessonPara2"/>
        <w:ind w:left="0" w:firstLine="0"/>
      </w:pPr>
    </w:p>
    <w:p w14:paraId="3EC3CF89" w14:textId="0205F1F6" w:rsidR="006D1401" w:rsidRDefault="006D1401" w:rsidP="000F5549">
      <w:pPr>
        <w:pStyle w:val="LessonPara2"/>
      </w:pPr>
      <w:r>
        <w:t>However, the truth is, knowing that we have the grace of God unlocks so much more and allows us to see how God views us.</w:t>
      </w:r>
    </w:p>
    <w:p w14:paraId="33D90F3B" w14:textId="77777777" w:rsidR="006D1401" w:rsidRDefault="006D1401" w:rsidP="000F5549">
      <w:pPr>
        <w:pStyle w:val="LessonPara2"/>
      </w:pPr>
    </w:p>
    <w:p w14:paraId="6BADA0DA" w14:textId="11370EB4" w:rsidR="00FF3F62" w:rsidRDefault="00051D70" w:rsidP="000F5549">
      <w:pPr>
        <w:pStyle w:val="LessonPara2"/>
      </w:pPr>
      <w:r>
        <w:t>So</w:t>
      </w:r>
      <w:r w:rsidR="00AB68B1">
        <w:t>,</w:t>
      </w:r>
      <w:r>
        <w:t xml:space="preserve"> w</w:t>
      </w:r>
      <w:r w:rsidR="00E97173">
        <w:t>hat is it about grace that we need to understand</w:t>
      </w:r>
      <w:r w:rsidR="006239CF">
        <w:t>?</w:t>
      </w:r>
    </w:p>
    <w:p w14:paraId="39030FF1" w14:textId="77777777" w:rsidR="008B6C33" w:rsidRDefault="008B6C33" w:rsidP="000F5549">
      <w:pPr>
        <w:pStyle w:val="LessonPara2"/>
      </w:pPr>
    </w:p>
    <w:p w14:paraId="5594AF02" w14:textId="1087E309" w:rsidR="00E71CBA" w:rsidRDefault="00E71CBA" w:rsidP="000F5549">
      <w:pPr>
        <w:pStyle w:val="LessonPara2"/>
      </w:pPr>
      <w:r>
        <w:t>Firstly,</w:t>
      </w:r>
    </w:p>
    <w:p w14:paraId="4DABC644" w14:textId="77777777" w:rsidR="006E520F" w:rsidRDefault="006E520F" w:rsidP="000F5549">
      <w:pPr>
        <w:pStyle w:val="LessonPara2"/>
      </w:pPr>
    </w:p>
    <w:p w14:paraId="63A11BD8" w14:textId="4D798B44" w:rsidR="00BA6AA9" w:rsidRDefault="00535AF4" w:rsidP="0059676B">
      <w:pPr>
        <w:pStyle w:val="LessonOutline3"/>
      </w:pPr>
      <w:r>
        <w:t>You have God’s</w:t>
      </w:r>
      <w:r w:rsidR="00787DF3">
        <w:t xml:space="preserve"> g</w:t>
      </w:r>
      <w:r w:rsidR="00A976FF">
        <w:t>race</w:t>
      </w:r>
      <w:r w:rsidR="00310906">
        <w:t>!</w:t>
      </w:r>
    </w:p>
    <w:p w14:paraId="2FA81626" w14:textId="31C81381" w:rsidR="0059676B" w:rsidRDefault="00BD2F35" w:rsidP="0059676B">
      <w:pPr>
        <w:pStyle w:val="LessonOutline4"/>
      </w:pPr>
      <w:r>
        <w:t>1. It is t</w:t>
      </w:r>
      <w:r w:rsidR="0059676B">
        <w:t xml:space="preserve">hrough </w:t>
      </w:r>
      <w:r w:rsidR="0059676B" w:rsidRPr="00375A49">
        <w:rPr>
          <w:rStyle w:val="LessonCharacter1"/>
        </w:rPr>
        <w:t>faith</w:t>
      </w:r>
    </w:p>
    <w:p w14:paraId="5E668F7D" w14:textId="77777777" w:rsidR="0059676B" w:rsidRDefault="0059676B" w:rsidP="0059676B">
      <w:pPr>
        <w:pStyle w:val="LessonVerse"/>
      </w:pPr>
      <w:r w:rsidRPr="00B81437">
        <w:t xml:space="preserve">Faith is the firm persuasion, conviction, trust and belief in </w:t>
      </w:r>
      <w:r w:rsidRPr="00B81437">
        <w:lastRenderedPageBreak/>
        <w:t>the person and work of Christ.</w:t>
      </w:r>
    </w:p>
    <w:p w14:paraId="171260B6" w14:textId="77777777" w:rsidR="00111467" w:rsidRDefault="00111467" w:rsidP="0059676B">
      <w:pPr>
        <w:pStyle w:val="LessonVerse"/>
      </w:pPr>
    </w:p>
    <w:p w14:paraId="4946118E" w14:textId="5F6B4FAC" w:rsidR="00111467" w:rsidRPr="00B81437" w:rsidRDefault="0056123A" w:rsidP="0056123A">
      <w:pPr>
        <w:pStyle w:val="LessonPara2"/>
      </w:pPr>
      <w:r>
        <w:t>It is personal, not just mental agreement</w:t>
      </w:r>
    </w:p>
    <w:p w14:paraId="778DB02F" w14:textId="77777777" w:rsidR="0059676B" w:rsidRDefault="0059676B" w:rsidP="0059676B">
      <w:pPr>
        <w:pStyle w:val="Style2"/>
      </w:pPr>
      <w:r>
        <w:t xml:space="preserve">Luther - </w:t>
      </w:r>
      <w:r w:rsidRPr="006D43F0">
        <w:rPr>
          <w:highlight w:val="yellow"/>
          <w:u w:val="single"/>
        </w:rPr>
        <w:t>indulgence</w:t>
      </w:r>
    </w:p>
    <w:p w14:paraId="5B054854" w14:textId="1DFF2EAE" w:rsidR="008D69BD" w:rsidRDefault="00F87C49" w:rsidP="00752B20">
      <w:pPr>
        <w:pStyle w:val="LessonOutline4"/>
      </w:pPr>
      <w:r>
        <w:t xml:space="preserve">2. </w:t>
      </w:r>
      <w:r w:rsidR="00614DE1">
        <w:t>It is</w:t>
      </w:r>
      <w:r w:rsidR="00945AC2">
        <w:t xml:space="preserve"> </w:t>
      </w:r>
      <w:r w:rsidR="0059676B">
        <w:t xml:space="preserve">a </w:t>
      </w:r>
      <w:r w:rsidR="0059676B" w:rsidRPr="00B81437">
        <w:rPr>
          <w:rStyle w:val="LessonCharacter1"/>
        </w:rPr>
        <w:t>gift</w:t>
      </w:r>
      <w:r w:rsidR="00945AC2">
        <w:rPr>
          <w:rStyle w:val="LessonCharacter1"/>
        </w:rPr>
        <w:t xml:space="preserve"> </w:t>
      </w:r>
      <w:r w:rsidR="00945AC2">
        <w:t>from God</w:t>
      </w:r>
    </w:p>
    <w:p w14:paraId="18734E92" w14:textId="77777777" w:rsidR="00E63A9E" w:rsidRDefault="00E63A9E" w:rsidP="00E63A9E">
      <w:pPr>
        <w:pStyle w:val="LessonVerse"/>
      </w:pPr>
      <w:r>
        <w:t>Eph 2:8-9</w:t>
      </w:r>
    </w:p>
    <w:p w14:paraId="1A9A07E4" w14:textId="7C7C2ACD" w:rsidR="00E63A9E" w:rsidRDefault="00050EBD" w:rsidP="00E63A9E">
      <w:pPr>
        <w:pStyle w:val="LessonVerse"/>
      </w:pPr>
      <w:r>
        <w:t>8 F</w:t>
      </w:r>
      <w:r w:rsidR="00E63A9E">
        <w:t xml:space="preserve">or it is by </w:t>
      </w:r>
      <w:r w:rsidR="00E63A9E">
        <w:rPr>
          <w:b/>
          <w:bCs/>
          <w:u w:val="single"/>
        </w:rPr>
        <w:t>grace</w:t>
      </w:r>
      <w:r w:rsidR="00E63A9E">
        <w:t xml:space="preserve"> you have been saved, through </w:t>
      </w:r>
      <w:r w:rsidR="00E63A9E">
        <w:rPr>
          <w:b/>
          <w:bCs/>
        </w:rPr>
        <w:t>faith</w:t>
      </w:r>
      <w:r w:rsidR="00E63A9E">
        <w:t xml:space="preserve"> –and this not from yourselves, it is the </w:t>
      </w:r>
      <w:r w:rsidR="00E63A9E">
        <w:rPr>
          <w:b/>
          <w:bCs/>
          <w:u w:val="single"/>
        </w:rPr>
        <w:t>gift</w:t>
      </w:r>
      <w:r w:rsidR="00E63A9E">
        <w:t xml:space="preserve"> of God– </w:t>
      </w:r>
      <w:r w:rsidR="00E63A9E">
        <w:rPr>
          <w:vertAlign w:val="superscript"/>
        </w:rPr>
        <w:t>9</w:t>
      </w:r>
      <w:r w:rsidR="00E63A9E">
        <w:t xml:space="preserve">not by works, so that no one can boast. </w:t>
      </w:r>
      <w:r w:rsidR="00536E77">
        <w:t>NIV</w:t>
      </w:r>
    </w:p>
    <w:p w14:paraId="2AC8805A" w14:textId="77777777" w:rsidR="00E53479" w:rsidRDefault="00E53479" w:rsidP="00E63A9E">
      <w:pPr>
        <w:pStyle w:val="LessonVerse"/>
      </w:pPr>
    </w:p>
    <w:p w14:paraId="0D14FCB1" w14:textId="454A0CBE" w:rsidR="00E53479" w:rsidRDefault="00AC62A4" w:rsidP="00E53479">
      <w:pPr>
        <w:pStyle w:val="LessonPara2"/>
      </w:pPr>
      <w:r>
        <w:t>With gifts, it is not returnable or revokable but a gift once and for all for us.</w:t>
      </w:r>
    </w:p>
    <w:p w14:paraId="23B6A19E" w14:textId="4ED06A6D" w:rsidR="00145654" w:rsidRDefault="00145654" w:rsidP="00E53479">
      <w:pPr>
        <w:pStyle w:val="LessonPara2"/>
      </w:pPr>
      <w:r>
        <w:t>Just like it would be insulting to ask the price of the birthday cake when someone lovingly bought it for you.</w:t>
      </w:r>
    </w:p>
    <w:p w14:paraId="4C0B2816" w14:textId="77777777" w:rsidR="00E63A9E" w:rsidRPr="00E63A9E" w:rsidRDefault="00E63A9E" w:rsidP="00E63A9E"/>
    <w:p w14:paraId="52F0B495" w14:textId="77777777" w:rsidR="008D69BD" w:rsidRDefault="008D69BD" w:rsidP="008D69BD">
      <w:pPr>
        <w:pStyle w:val="ContentsTitle"/>
      </w:pPr>
      <w:r>
        <w:t xml:space="preserve">Grace </w:t>
      </w:r>
      <w:r w:rsidRPr="001E53C5">
        <w:rPr>
          <w:rFonts w:ascii="Symbol" w:hAnsi="Symbol"/>
        </w:rPr>
        <w:t></w:t>
      </w:r>
      <w:r w:rsidRPr="001E53C5">
        <w:rPr>
          <w:rFonts w:ascii="Symbol" w:hAnsi="Symbol"/>
        </w:rPr>
        <w:t></w:t>
      </w:r>
      <w:r w:rsidRPr="001E53C5">
        <w:rPr>
          <w:rFonts w:ascii="Symbol" w:hAnsi="Symbol"/>
        </w:rPr>
        <w:t></w:t>
      </w:r>
      <w:r w:rsidRPr="001E53C5">
        <w:rPr>
          <w:rFonts w:ascii="Symbol" w:hAnsi="Symbol"/>
        </w:rPr>
        <w:t></w:t>
      </w:r>
      <w:r w:rsidRPr="001E53C5">
        <w:rPr>
          <w:rFonts w:ascii="Symbol" w:hAnsi="Symbol"/>
        </w:rPr>
        <w:t></w:t>
      </w:r>
      <w:r>
        <w:t xml:space="preserve"> </w:t>
      </w:r>
      <w:proofErr w:type="spellStart"/>
      <w:r>
        <w:t>charis</w:t>
      </w:r>
      <w:proofErr w:type="spellEnd"/>
      <w:r>
        <w:t xml:space="preserve">:  </w:t>
      </w:r>
    </w:p>
    <w:p w14:paraId="52BB04E6" w14:textId="0AC758DF" w:rsidR="008D69BD" w:rsidRPr="008D69BD" w:rsidRDefault="008D69BD" w:rsidP="00FE3F27">
      <w:pPr>
        <w:pStyle w:val="ContentsTitle"/>
      </w:pPr>
      <w:r>
        <w:t xml:space="preserve">God’s unearned, unmerited and unlimited </w:t>
      </w:r>
      <w:r>
        <w:t>favor, acceptance, kindness and blessings.</w:t>
      </w:r>
    </w:p>
    <w:p w14:paraId="5269B5CF" w14:textId="65A90EC3" w:rsidR="0059676B" w:rsidRDefault="006C75AE" w:rsidP="0059676B">
      <w:pPr>
        <w:pStyle w:val="LessonOutline4"/>
      </w:pPr>
      <w:r>
        <w:t>3</w:t>
      </w:r>
      <w:r w:rsidR="0052543A">
        <w:t>. Grace is the f</w:t>
      </w:r>
      <w:r w:rsidR="0059676B">
        <w:t>ree favors of God</w:t>
      </w:r>
      <w:r w:rsidR="003B090A">
        <w:t xml:space="preserve"> that</w:t>
      </w:r>
      <w:r w:rsidR="0059676B">
        <w:t xml:space="preserve"> </w:t>
      </w:r>
      <w:r w:rsidR="0059676B" w:rsidRPr="00044188">
        <w:rPr>
          <w:rStyle w:val="LessonCharacter1"/>
        </w:rPr>
        <w:t>profusely</w:t>
      </w:r>
      <w:r w:rsidR="0059676B">
        <w:t xml:space="preserve"> abound </w:t>
      </w:r>
    </w:p>
    <w:p w14:paraId="3C709DA4" w14:textId="77777777" w:rsidR="0059676B" w:rsidRDefault="0059676B" w:rsidP="0059676B">
      <w:pPr>
        <w:pStyle w:val="Style2"/>
      </w:pPr>
    </w:p>
    <w:p w14:paraId="475C7571" w14:textId="77777777" w:rsidR="0059676B" w:rsidRDefault="0059676B" w:rsidP="0059676B">
      <w:pPr>
        <w:pStyle w:val="Style2"/>
      </w:pPr>
      <w:r>
        <w:t>Questions – so tough – no one can answer</w:t>
      </w:r>
    </w:p>
    <w:p w14:paraId="41125A39" w14:textId="77777777" w:rsidR="0059676B" w:rsidRDefault="0059676B" w:rsidP="0059676B">
      <w:pPr>
        <w:pStyle w:val="Style2"/>
      </w:pPr>
      <w:r>
        <w:t>Clear – we didn’t study enough</w:t>
      </w:r>
    </w:p>
    <w:p w14:paraId="781C254E" w14:textId="77777777" w:rsidR="0059676B" w:rsidRDefault="0059676B" w:rsidP="0059676B">
      <w:pPr>
        <w:pStyle w:val="Style2"/>
      </w:pPr>
      <w:r>
        <w:t>Choice – complete – sign name – get an A</w:t>
      </w:r>
    </w:p>
    <w:p w14:paraId="6AD0110D" w14:textId="77777777" w:rsidR="0059676B" w:rsidRDefault="0059676B" w:rsidP="0059676B">
      <w:pPr>
        <w:pStyle w:val="Style2"/>
      </w:pPr>
    </w:p>
    <w:p w14:paraId="4B2B1955" w14:textId="77777777" w:rsidR="0059676B" w:rsidRPr="009D47F8" w:rsidRDefault="0059676B" w:rsidP="0059676B">
      <w:pPr>
        <w:pStyle w:val="Style2"/>
      </w:pPr>
      <w:r w:rsidRPr="009D47F8">
        <w:t xml:space="preserve"> At the end of his evangelism course he would distribute the exam with the caution to read it all the way through before beginning to answer it. This caution was written on the exam as well. As we read the test, it became unquestionably clear to each of us that we had not studied nearly enough.</w:t>
      </w:r>
    </w:p>
    <w:p w14:paraId="4F77A439" w14:textId="77777777" w:rsidR="0059676B" w:rsidRPr="009D47F8" w:rsidRDefault="0059676B" w:rsidP="0059676B">
      <w:pPr>
        <w:pStyle w:val="Style2"/>
      </w:pPr>
      <w:r w:rsidRPr="009D47F8">
        <w:t>The further we read, the worse it became. About halfway through, audible groans could be heard through out the lecture hall. On the last page, however, was a note that read, "You have a choice. You can either complete the exam as given or sign your name at the bottom and in so doing receive an A for this assignment."</w:t>
      </w:r>
    </w:p>
    <w:p w14:paraId="3BE41073" w14:textId="77777777" w:rsidR="0059676B" w:rsidRPr="009D47F8" w:rsidRDefault="0059676B" w:rsidP="0059676B">
      <w:pPr>
        <w:pStyle w:val="Style2"/>
      </w:pPr>
      <w:r w:rsidRPr="009D47F8">
        <w:t>Wow? We sat there stunned. "Was he serious? Just sign it and get an A?" Slowly, the point dawned on us, and one by one we turned in our tests and silently filed out of the room.</w:t>
      </w:r>
    </w:p>
    <w:p w14:paraId="3757DB47" w14:textId="77777777" w:rsidR="0059676B" w:rsidRPr="009D47F8" w:rsidRDefault="0059676B" w:rsidP="0059676B">
      <w:pPr>
        <w:pStyle w:val="Style2"/>
      </w:pPr>
      <w:r w:rsidRPr="009D47F8">
        <w:t>When I talked with the professor about it afterward, he shared some of the reactions he had received through the years. Some students began to take the exam without reading it all the way through, and they would sweat it out for the entire two hours of class time before reaching the last page.</w:t>
      </w:r>
    </w:p>
    <w:p w14:paraId="408401EB" w14:textId="77777777" w:rsidR="0059676B" w:rsidRPr="009D47F8" w:rsidRDefault="0059676B" w:rsidP="0059676B">
      <w:pPr>
        <w:pStyle w:val="Style2"/>
      </w:pPr>
      <w:r w:rsidRPr="009D47F8">
        <w:t>Others read the first two pages, became angry, turned the test in blank, and stormed out of the room without signing it. They never realized what was available, and as a result, they lost out totally.</w:t>
      </w:r>
    </w:p>
    <w:p w14:paraId="234A6705" w14:textId="77777777" w:rsidR="0059676B" w:rsidRPr="009D47F8" w:rsidRDefault="0059676B" w:rsidP="0059676B">
      <w:pPr>
        <w:pStyle w:val="Style2"/>
      </w:pPr>
      <w:r w:rsidRPr="009D47F8">
        <w:t>One fellow, however, read the entire test, including the note at the end, but decided to take the exam anyway. He did not want any gifts; he wanted to earn his grade. And he did. He made a C+, but he could easily have had an A.</w:t>
      </w:r>
    </w:p>
    <w:p w14:paraId="785EEBB4" w14:textId="77777777" w:rsidR="0059676B" w:rsidRPr="009D47F8" w:rsidRDefault="0059676B" w:rsidP="0059676B">
      <w:pPr>
        <w:pStyle w:val="Style2"/>
      </w:pPr>
      <w:r w:rsidRPr="009D47F8">
        <w:t>This story illustrates many people’s reaction to God’s solution to sin. Some people look at God’s standard--moral and ethical perfection--and throw their hands up in surrender. Why even try? they tell themselves. I could never live up to all that stuff</w:t>
      </w:r>
    </w:p>
    <w:p w14:paraId="6C853DC4" w14:textId="77777777" w:rsidR="0059676B" w:rsidRPr="009D47F8" w:rsidRDefault="0059676B" w:rsidP="0059676B">
      <w:pPr>
        <w:pStyle w:val="Style2"/>
      </w:pPr>
      <w:r w:rsidRPr="009D47F8">
        <w:t>Others are like the student who read the test through and was aware of the professor’s offer but took the test anyway. Unwilling to simply receive God’s gift of forgiveness, they set about to rack up enough points with God to earn it.</w:t>
      </w:r>
    </w:p>
    <w:p w14:paraId="4E9F7F43" w14:textId="77777777" w:rsidR="0059676B" w:rsidRDefault="0059676B" w:rsidP="0059676B">
      <w:pPr>
        <w:pStyle w:val="Style2"/>
      </w:pPr>
      <w:r w:rsidRPr="009D47F8">
        <w:t>But God’s grace truly is like the professor’s offer. It may seem unbelievable, but if we accept it, then, like the stunned students who accepted the professor’s offer, we, too, will discover that, Yes, God’s grace truly is free. All we have to do is accept it.</w:t>
      </w:r>
    </w:p>
    <w:p w14:paraId="57E21F4E" w14:textId="77777777" w:rsidR="0059676B" w:rsidRDefault="0059676B" w:rsidP="0059676B">
      <w:pPr>
        <w:pStyle w:val="Style2"/>
      </w:pPr>
    </w:p>
    <w:p w14:paraId="18D7D7BE" w14:textId="77777777" w:rsidR="0059676B" w:rsidRDefault="0059676B" w:rsidP="0059676B">
      <w:pPr>
        <w:pStyle w:val="Style2"/>
      </w:pPr>
      <w:r>
        <w:t xml:space="preserve">Mal 3:17 </w:t>
      </w:r>
    </w:p>
    <w:p w14:paraId="2B7C56C9" w14:textId="77777777" w:rsidR="0059676B" w:rsidRDefault="0059676B" w:rsidP="0059676B">
      <w:pPr>
        <w:pStyle w:val="Style2"/>
      </w:pPr>
      <w:r>
        <w:t xml:space="preserve">They shall be mine, says the Lord Almighty, in that day, I prepare my own treasured possession and I will have grace on them as a man have mercy on his son that serves him. Then you will see the difference, between the righteous and the wicked, between those that serve him and those who don’t. </w:t>
      </w:r>
    </w:p>
    <w:p w14:paraId="5C1A30CA" w14:textId="77777777" w:rsidR="0059676B" w:rsidRDefault="0059676B" w:rsidP="0059676B">
      <w:pPr>
        <w:pStyle w:val="Style2"/>
      </w:pPr>
      <w:r>
        <w:t xml:space="preserve">Last days – God will set a </w:t>
      </w:r>
      <w:r>
        <w:rPr>
          <w:b/>
          <w:bCs/>
          <w:highlight w:val="yellow"/>
          <w:u w:val="single"/>
        </w:rPr>
        <w:t>distinction</w:t>
      </w:r>
      <w:r>
        <w:t xml:space="preserve"> </w:t>
      </w:r>
    </w:p>
    <w:p w14:paraId="73CE9211" w14:textId="77777777" w:rsidR="0059676B" w:rsidRDefault="0059676B" w:rsidP="0059676B">
      <w:pPr>
        <w:pStyle w:val="Style2"/>
      </w:pPr>
      <w:r>
        <w:t>– those that serve, sow</w:t>
      </w:r>
    </w:p>
    <w:p w14:paraId="56C68A77" w14:textId="77777777" w:rsidR="0059676B" w:rsidRDefault="0059676B" w:rsidP="0059676B">
      <w:pPr>
        <w:pStyle w:val="Style2"/>
      </w:pPr>
    </w:p>
    <w:p w14:paraId="19BACD7A" w14:textId="77777777" w:rsidR="0059676B" w:rsidRDefault="0059676B" w:rsidP="0059676B">
      <w:pPr>
        <w:pStyle w:val="Style2"/>
      </w:pPr>
      <w:r>
        <w:t>Malachi</w:t>
      </w:r>
    </w:p>
    <w:p w14:paraId="2E69776C" w14:textId="77777777" w:rsidR="0059676B" w:rsidRDefault="0059676B" w:rsidP="0059676B">
      <w:pPr>
        <w:pStyle w:val="Style2"/>
      </w:pPr>
      <w:r>
        <w:t>Supernatural healing &amp; health</w:t>
      </w:r>
    </w:p>
    <w:p w14:paraId="1F172342" w14:textId="77777777" w:rsidR="0059676B" w:rsidRDefault="0059676B" w:rsidP="0059676B">
      <w:pPr>
        <w:pStyle w:val="Style2"/>
      </w:pPr>
      <w:r>
        <w:t xml:space="preserve">Supernatural restoration </w:t>
      </w:r>
    </w:p>
    <w:p w14:paraId="55B05738" w14:textId="77777777" w:rsidR="0059676B" w:rsidRDefault="0059676B" w:rsidP="0059676B">
      <w:pPr>
        <w:pStyle w:val="Style2"/>
      </w:pPr>
      <w:r>
        <w:t>Supernatural harvest</w:t>
      </w:r>
    </w:p>
    <w:p w14:paraId="690EDAAE" w14:textId="77777777" w:rsidR="0059676B" w:rsidRPr="00324C52" w:rsidRDefault="0059676B" w:rsidP="0059676B">
      <w:pPr>
        <w:pStyle w:val="Style2"/>
      </w:pPr>
    </w:p>
    <w:p w14:paraId="79E82F28" w14:textId="77777777" w:rsidR="0059676B" w:rsidRDefault="0059676B" w:rsidP="0059676B">
      <w:pPr>
        <w:pStyle w:val="LessonVerse"/>
        <w:rPr>
          <w:snapToGrid w:val="0"/>
        </w:rPr>
      </w:pPr>
      <w:r>
        <w:rPr>
          <w:snapToGrid w:val="0"/>
        </w:rPr>
        <w:t>Isa 61:2   Cf. Lk 4:19</w:t>
      </w:r>
    </w:p>
    <w:p w14:paraId="5B660B97" w14:textId="77777777" w:rsidR="0059676B" w:rsidRDefault="0059676B" w:rsidP="0059676B">
      <w:pPr>
        <w:pStyle w:val="LessonVerse"/>
        <w:rPr>
          <w:snapToGrid w:val="0"/>
        </w:rPr>
      </w:pPr>
      <w:r>
        <w:rPr>
          <w:snapToGrid w:val="0"/>
        </w:rPr>
        <w:t>To proclaim the acceptable year of the Lord, … (He closed the book)</w:t>
      </w:r>
    </w:p>
    <w:p w14:paraId="74D775A5" w14:textId="77777777" w:rsidR="0059676B" w:rsidRDefault="0059676B" w:rsidP="0059676B">
      <w:pPr>
        <w:pStyle w:val="LessonVerse"/>
        <w:rPr>
          <w:i/>
          <w:iCs/>
          <w:snapToGrid w:val="0"/>
        </w:rPr>
      </w:pPr>
      <w:r>
        <w:rPr>
          <w:snapToGrid w:val="0"/>
        </w:rPr>
        <w:t>And the day of vengeance of our God; To comfort all who mourn.  N</w:t>
      </w:r>
      <w:r>
        <w:rPr>
          <w:i/>
          <w:iCs/>
          <w:snapToGrid w:val="0"/>
        </w:rPr>
        <w:t>KJV</w:t>
      </w:r>
    </w:p>
    <w:p w14:paraId="4DDDD58B" w14:textId="77777777" w:rsidR="005B6083" w:rsidRDefault="005B6083" w:rsidP="0059676B">
      <w:pPr>
        <w:pStyle w:val="LessonVerse"/>
        <w:rPr>
          <w:rFonts w:ascii="Times New Roman" w:hAnsi="Times New Roman" w:cs="Times New Roman"/>
          <w:snapToGrid w:val="0"/>
        </w:rPr>
      </w:pPr>
    </w:p>
    <w:p w14:paraId="08C93A53" w14:textId="77777777" w:rsidR="0059676B" w:rsidRDefault="0059676B" w:rsidP="0059676B">
      <w:pPr>
        <w:pStyle w:val="Style2"/>
        <w:rPr>
          <w:rFonts w:ascii="Times New Roman" w:hAnsi="Times New Roman" w:cs="Times New Roman"/>
        </w:rPr>
      </w:pPr>
    </w:p>
    <w:p w14:paraId="6912C120" w14:textId="77777777" w:rsidR="0059676B" w:rsidRDefault="0059676B" w:rsidP="0059676B">
      <w:pPr>
        <w:pStyle w:val="Style2"/>
      </w:pPr>
      <w:r>
        <w:t xml:space="preserve">Charles Nieman quoted Thayer    </w:t>
      </w:r>
    </w:p>
    <w:p w14:paraId="0F87D918" w14:textId="77777777" w:rsidR="0059676B" w:rsidRDefault="0059676B" w:rsidP="0059676B">
      <w:pPr>
        <w:pStyle w:val="LessonPara5"/>
      </w:pPr>
      <w:r>
        <w:t xml:space="preserve">Acceptable </w:t>
      </w:r>
      <w:proofErr w:type="spellStart"/>
      <w:r>
        <w:t>δεκτ</w:t>
      </w:r>
      <w:r>
        <w:rPr>
          <w:rFonts w:ascii="Arial" w:hAnsi="Arial" w:cs="Arial"/>
        </w:rPr>
        <w:t>ό</w:t>
      </w:r>
      <w:r>
        <w:t>ς</w:t>
      </w:r>
      <w:proofErr w:type="spellEnd"/>
      <w:r>
        <w:t xml:space="preserve"> </w:t>
      </w:r>
      <w:proofErr w:type="spellStart"/>
      <w:r>
        <w:t>dektos</w:t>
      </w:r>
      <w:proofErr w:type="spellEnd"/>
      <w:r>
        <w:t xml:space="preserve">: </w:t>
      </w:r>
    </w:p>
    <w:p w14:paraId="73DC9D28" w14:textId="448BC6AF" w:rsidR="0059676B" w:rsidRDefault="0059676B" w:rsidP="0059676B">
      <w:pPr>
        <w:pStyle w:val="LessonPara5"/>
      </w:pPr>
      <w:r>
        <w:t xml:space="preserve">The most blessed time when salvation and the free </w:t>
      </w:r>
      <w:r w:rsidRPr="004C651A">
        <w:rPr>
          <w:u w:val="single"/>
        </w:rPr>
        <w:t>favors</w:t>
      </w:r>
      <w:r>
        <w:t xml:space="preserve"> of God profusely abound.  Thayer’s Greek Lexicon</w:t>
      </w:r>
    </w:p>
    <w:p w14:paraId="37E2B622" w14:textId="1407233A" w:rsidR="00520C19" w:rsidRDefault="00520C19" w:rsidP="0059676B">
      <w:pPr>
        <w:pStyle w:val="LessonPara5"/>
      </w:pPr>
    </w:p>
    <w:p w14:paraId="70DF2AD4" w14:textId="77777777" w:rsidR="009A7920" w:rsidRDefault="009A7920" w:rsidP="0059676B">
      <w:pPr>
        <w:pStyle w:val="LessonPara5"/>
      </w:pPr>
    </w:p>
    <w:p w14:paraId="0B3BC25A" w14:textId="77777777" w:rsidR="00520C19" w:rsidRDefault="00520C19" w:rsidP="00520C19">
      <w:pPr>
        <w:pStyle w:val="ContentsTitle"/>
      </w:pPr>
      <w:r w:rsidRPr="008816A0">
        <w:t xml:space="preserve">God’s Riches at Christ’s Expense </w:t>
      </w:r>
    </w:p>
    <w:p w14:paraId="0E9BA887" w14:textId="77777777" w:rsidR="00520C19" w:rsidRPr="00C55E86" w:rsidRDefault="00520C19" w:rsidP="00520C19">
      <w:pPr>
        <w:pStyle w:val="ContentsTitle"/>
        <w:rPr>
          <w:i/>
        </w:rPr>
      </w:pPr>
      <w:r w:rsidRPr="00C55E86">
        <w:rPr>
          <w:i/>
        </w:rPr>
        <w:t>(G.R.A.C.E)</w:t>
      </w:r>
    </w:p>
    <w:p w14:paraId="5AA4109F" w14:textId="77777777" w:rsidR="00252FED" w:rsidRDefault="00252FED" w:rsidP="00252FED">
      <w:pPr>
        <w:pStyle w:val="LessonPara2"/>
      </w:pPr>
    </w:p>
    <w:p w14:paraId="0D1A6A72" w14:textId="77777777" w:rsidR="00786BBC" w:rsidRDefault="00786BBC" w:rsidP="00252FED">
      <w:pPr>
        <w:pStyle w:val="LessonPara3"/>
      </w:pPr>
      <w:r>
        <w:t>Discussion:</w:t>
      </w:r>
    </w:p>
    <w:p w14:paraId="631E8BAF" w14:textId="0651D9BA" w:rsidR="00252FED" w:rsidRDefault="00252FED" w:rsidP="00252FED">
      <w:pPr>
        <w:pStyle w:val="LessonPara3"/>
      </w:pPr>
      <w:r w:rsidRPr="00E12915">
        <w:t xml:space="preserve">Q: </w:t>
      </w:r>
      <w:r>
        <w:t>How have we been given grace?</w:t>
      </w:r>
    </w:p>
    <w:p w14:paraId="25E1B64E" w14:textId="77777777" w:rsidR="00252FED" w:rsidRDefault="00252FED" w:rsidP="00252FED">
      <w:pPr>
        <w:pStyle w:val="LessonPara3"/>
      </w:pPr>
      <w:r>
        <w:t>Q: Name some things you can do only with the strength of God.</w:t>
      </w:r>
    </w:p>
    <w:p w14:paraId="5F1BA03B" w14:textId="77777777" w:rsidR="00252FED" w:rsidRPr="004A4B8F" w:rsidRDefault="00252FED" w:rsidP="00252FED">
      <w:pPr>
        <w:pStyle w:val="LessonPara3"/>
      </w:pPr>
      <w:r>
        <w:t>Q: In what area do you feel helpless sometimes?</w:t>
      </w:r>
    </w:p>
    <w:p w14:paraId="2F729AA9" w14:textId="77777777" w:rsidR="00252FED" w:rsidRDefault="00252FED" w:rsidP="00D11789">
      <w:pPr>
        <w:pStyle w:val="LessonHiddenText"/>
        <w:ind w:left="0" w:firstLine="0"/>
        <w:rPr>
          <w:rFonts w:ascii="Times New Roman" w:hAnsi="Times New Roman" w:cs="Times New Roman"/>
        </w:rPr>
      </w:pPr>
    </w:p>
    <w:p w14:paraId="047D698C" w14:textId="2E7E17CF" w:rsidR="00864CED" w:rsidRDefault="00864CED" w:rsidP="00864CED">
      <w:pPr>
        <w:pStyle w:val="Style2"/>
      </w:pPr>
      <w:r>
        <w:t>Pope:  This is a great day I had to speak to our people. But first, I wanted to speak to you. In this imperfect world, you may never receive the honour which is due to you. But I wanted you to know that in my heart, I honour you. I talked to you once of the treasures of the Church. Perhaps, I deceived myself. The real treasures of the Church, what makes it imperishable, is that every once in a while, someone comes to it, my son, like you. May the Lord watch over you.</w:t>
      </w:r>
    </w:p>
    <w:p w14:paraId="673D8E4D" w14:textId="4C4A0014" w:rsidR="00520C19" w:rsidRDefault="006C75AE" w:rsidP="00520C19">
      <w:pPr>
        <w:pStyle w:val="LessonOutline4"/>
      </w:pPr>
      <w:r>
        <w:t>4</w:t>
      </w:r>
      <w:r w:rsidR="004A0725">
        <w:t>. You r</w:t>
      </w:r>
      <w:r w:rsidR="00520C19">
        <w:t>eceiv</w:t>
      </w:r>
      <w:r w:rsidR="004A0725">
        <w:t>e</w:t>
      </w:r>
      <w:r w:rsidR="00520C19">
        <w:t xml:space="preserve"> what Christ </w:t>
      </w:r>
      <w:r w:rsidR="00520C19" w:rsidRPr="00375A49">
        <w:rPr>
          <w:rStyle w:val="LessonCharacter1"/>
        </w:rPr>
        <w:t>deserves</w:t>
      </w:r>
    </w:p>
    <w:p w14:paraId="5CE67581" w14:textId="77777777" w:rsidR="00520C19" w:rsidRPr="0059676B" w:rsidRDefault="00520C19" w:rsidP="005C3F36">
      <w:pPr>
        <w:pStyle w:val="Style2"/>
        <w:ind w:left="0" w:firstLine="0"/>
        <w:rPr>
          <w:vanish w:val="0"/>
        </w:rPr>
      </w:pPr>
      <w:r>
        <w:t>End of course – distribute exam</w:t>
      </w:r>
    </w:p>
    <w:p w14:paraId="1F4403F1" w14:textId="77777777" w:rsidR="00520C19" w:rsidRDefault="00520C19" w:rsidP="00520C19">
      <w:pPr>
        <w:pStyle w:val="LessonVerse"/>
      </w:pPr>
      <w:r>
        <w:t>Rom 3:24</w:t>
      </w:r>
    </w:p>
    <w:p w14:paraId="0F57F31F" w14:textId="2A61757F" w:rsidR="00520C19" w:rsidRDefault="00520C19" w:rsidP="00520C19">
      <w:pPr>
        <w:pStyle w:val="LessonVerse"/>
      </w:pPr>
      <w:r>
        <w:t>24 being justified freely by His grace through the redemption that is in Christ Jesus, NKJV</w:t>
      </w:r>
    </w:p>
    <w:p w14:paraId="77E5447A" w14:textId="77777777" w:rsidR="001959F2" w:rsidRDefault="001959F2" w:rsidP="00520C19">
      <w:pPr>
        <w:pStyle w:val="LessonVerse"/>
      </w:pPr>
    </w:p>
    <w:p w14:paraId="5BC273FA" w14:textId="77777777" w:rsidR="00561E64" w:rsidRDefault="00561E64" w:rsidP="00F320A7">
      <w:pPr>
        <w:pStyle w:val="ContentsTitle"/>
      </w:pPr>
      <w:r w:rsidRPr="00561E64">
        <w:t>Justice: Receiving the punishment for your sin</w:t>
      </w:r>
    </w:p>
    <w:p w14:paraId="338B2C14" w14:textId="4A69E6A7" w:rsidR="00F320A7" w:rsidRDefault="00F320A7" w:rsidP="00F320A7">
      <w:pPr>
        <w:pStyle w:val="ContentsTitle"/>
      </w:pPr>
      <w:r>
        <w:t>Mercy:  Not punished for our sins.</w:t>
      </w:r>
    </w:p>
    <w:p w14:paraId="7D26BE06" w14:textId="77777777" w:rsidR="00F320A7" w:rsidRDefault="00F320A7" w:rsidP="00F320A7">
      <w:pPr>
        <w:pStyle w:val="ContentsTitle"/>
      </w:pPr>
      <w:r>
        <w:t>Grace:  Receiving God’s unmerited favor and releases tremendous blessings despite our imperfection.</w:t>
      </w:r>
    </w:p>
    <w:p w14:paraId="2E948EB3" w14:textId="77777777" w:rsidR="001959F2" w:rsidRDefault="001959F2" w:rsidP="001959F2">
      <w:pPr>
        <w:pStyle w:val="LessonVerse"/>
      </w:pPr>
    </w:p>
    <w:p w14:paraId="5254E650" w14:textId="031F0F12" w:rsidR="00F320A7" w:rsidRPr="00A750BF" w:rsidRDefault="001959F2" w:rsidP="00F320A7">
      <w:pPr>
        <w:pStyle w:val="LessonPara2"/>
        <w:rPr>
          <w:highlight w:val="yellow"/>
        </w:rPr>
      </w:pPr>
      <w:r w:rsidRPr="00A750BF">
        <w:rPr>
          <w:b/>
          <w:bCs/>
          <w:highlight w:val="yellow"/>
        </w:rPr>
        <w:t>Illustration</w:t>
      </w:r>
      <w:r w:rsidRPr="00010C4A">
        <w:rPr>
          <w:highlight w:val="yellow"/>
        </w:rPr>
        <w:t>:</w:t>
      </w:r>
    </w:p>
    <w:p w14:paraId="1E1467E7" w14:textId="2E689D30" w:rsidR="00F320A7" w:rsidRDefault="00F320A7" w:rsidP="00F320A7">
      <w:pPr>
        <w:pStyle w:val="LessonPara2"/>
      </w:pPr>
      <w:r>
        <w:t>Imagine</w:t>
      </w:r>
      <w:r w:rsidR="0068275E">
        <w:t xml:space="preserve"> that t</w:t>
      </w:r>
      <w:r>
        <w:t>here is a teenager who drove his father’s car into your gate and damaged it</w:t>
      </w:r>
      <w:r w:rsidR="008626DA">
        <w:t>.</w:t>
      </w:r>
    </w:p>
    <w:p w14:paraId="21DAAFB7" w14:textId="77777777" w:rsidR="008626DA" w:rsidRDefault="008626DA" w:rsidP="00F320A7">
      <w:pPr>
        <w:pStyle w:val="LessonPara2"/>
      </w:pPr>
    </w:p>
    <w:p w14:paraId="09530F81" w14:textId="51779545" w:rsidR="008626DA" w:rsidRDefault="008626DA" w:rsidP="00F320A7">
      <w:pPr>
        <w:pStyle w:val="LessonPara2"/>
      </w:pPr>
      <w:r>
        <w:t>The teenager is underage and is reckless and h</w:t>
      </w:r>
      <w:r w:rsidR="00C61DA2">
        <w:t>e</w:t>
      </w:r>
      <w:r>
        <w:t xml:space="preserve"> </w:t>
      </w:r>
      <w:r w:rsidR="005C3D5D">
        <w:t>is</w:t>
      </w:r>
      <w:r>
        <w:t xml:space="preserve"> not very responsible.</w:t>
      </w:r>
    </w:p>
    <w:p w14:paraId="52CDB7EB" w14:textId="204E6193" w:rsidR="00A7230F" w:rsidRDefault="00A7230F" w:rsidP="00F320A7">
      <w:pPr>
        <w:pStyle w:val="LessonPara2"/>
      </w:pPr>
      <w:r>
        <w:br/>
        <w:t>What would you have done?</w:t>
      </w:r>
    </w:p>
    <w:p w14:paraId="3D43AE39" w14:textId="77777777" w:rsidR="00A7230F" w:rsidRDefault="00A7230F" w:rsidP="00F320A7">
      <w:pPr>
        <w:pStyle w:val="LessonPara2"/>
      </w:pPr>
    </w:p>
    <w:p w14:paraId="683745C1" w14:textId="3F27F1E9" w:rsidR="008626DA" w:rsidRDefault="00A7230F" w:rsidP="0090574F">
      <w:pPr>
        <w:pStyle w:val="LessonPara2"/>
      </w:pPr>
      <w:r>
        <w:t xml:space="preserve">We can see the distinction between law, mercy and grace </w:t>
      </w:r>
      <w:r w:rsidR="003E55DD">
        <w:t xml:space="preserve">in how your response </w:t>
      </w:r>
      <w:r w:rsidR="00F8657D">
        <w:t>is</w:t>
      </w:r>
      <w:r w:rsidR="003E55DD">
        <w:t>:</w:t>
      </w:r>
    </w:p>
    <w:p w14:paraId="0FE2BE6C" w14:textId="77777777" w:rsidR="00F320A7" w:rsidRDefault="00F320A7" w:rsidP="00F320A7">
      <w:pPr>
        <w:pStyle w:val="Style2"/>
      </w:pPr>
      <w:r>
        <w:rPr>
          <w:u w:val="single"/>
        </w:rPr>
        <w:t>Credited</w:t>
      </w:r>
      <w:r>
        <w:t xml:space="preserve"> with His Righteousness!</w:t>
      </w:r>
    </w:p>
    <w:p w14:paraId="08AFDCE0" w14:textId="77777777" w:rsidR="00F320A7" w:rsidRDefault="00F320A7" w:rsidP="00F320A7">
      <w:pPr>
        <w:pStyle w:val="LessonPara2"/>
      </w:pPr>
      <w:r>
        <w:rPr>
          <w:b/>
          <w:bCs/>
        </w:rPr>
        <w:t>Law</w:t>
      </w:r>
      <w:r>
        <w:t xml:space="preserve">: You </w:t>
      </w:r>
      <w:proofErr w:type="gramStart"/>
      <w:r>
        <w:t>have to</w:t>
      </w:r>
      <w:proofErr w:type="gramEnd"/>
      <w:r>
        <w:t xml:space="preserve"> pay for it. But you can’t.</w:t>
      </w:r>
    </w:p>
    <w:p w14:paraId="5DB93439" w14:textId="77777777" w:rsidR="00F320A7" w:rsidRDefault="00F320A7" w:rsidP="00F320A7">
      <w:pPr>
        <w:pStyle w:val="LessonPara2"/>
      </w:pPr>
      <w:r>
        <w:rPr>
          <w:b/>
          <w:bCs/>
        </w:rPr>
        <w:t>Mercy</w:t>
      </w:r>
      <w:r>
        <w:t>:  You don’t have to pay for your punishments.</w:t>
      </w:r>
    </w:p>
    <w:p w14:paraId="2515470D" w14:textId="77777777" w:rsidR="00F320A7" w:rsidRDefault="00F320A7" w:rsidP="00F320A7">
      <w:pPr>
        <w:pStyle w:val="LessonPara2"/>
      </w:pPr>
      <w:r>
        <w:rPr>
          <w:b/>
          <w:bCs/>
        </w:rPr>
        <w:t>Grace</w:t>
      </w:r>
      <w:r>
        <w:t xml:space="preserve">:  </w:t>
      </w:r>
      <w:proofErr w:type="gramStart"/>
      <w:r>
        <w:t>Not only you</w:t>
      </w:r>
      <w:proofErr w:type="gramEnd"/>
      <w:r>
        <w:t xml:space="preserve"> don’t have to pay. I will help you with all that I have.</w:t>
      </w:r>
    </w:p>
    <w:p w14:paraId="085FC43B" w14:textId="77777777" w:rsidR="007B0D06" w:rsidRDefault="007B0D06" w:rsidP="00F320A7">
      <w:pPr>
        <w:pStyle w:val="LessonPara2"/>
      </w:pPr>
    </w:p>
    <w:p w14:paraId="25CB94AF" w14:textId="15BC8837" w:rsidR="007B0D06" w:rsidRDefault="007B0D06" w:rsidP="00F320A7">
      <w:pPr>
        <w:pStyle w:val="LessonPara2"/>
      </w:pPr>
      <w:r>
        <w:t>Grace will always be compassionate and comes from a place of love</w:t>
      </w:r>
      <w:r w:rsidR="00CD4BA5">
        <w:t xml:space="preserve">, even when it comes to </w:t>
      </w:r>
      <w:r w:rsidR="00CD4BA5">
        <w:lastRenderedPageBreak/>
        <w:t>correction.</w:t>
      </w:r>
      <w:r w:rsidR="00612881">
        <w:t xml:space="preserve"> However, there is no sugar-coating</w:t>
      </w:r>
      <w:r w:rsidR="0042705E">
        <w:t xml:space="preserve"> of words.</w:t>
      </w:r>
    </w:p>
    <w:p w14:paraId="3C53771E" w14:textId="77777777" w:rsidR="00F320A7" w:rsidRPr="00B81437" w:rsidRDefault="00F320A7" w:rsidP="00F320A7">
      <w:pPr>
        <w:pStyle w:val="LessonHiddenText"/>
        <w:ind w:left="0" w:firstLine="0"/>
      </w:pPr>
    </w:p>
    <w:p w14:paraId="65762FF0" w14:textId="337E430A" w:rsidR="00BA040D" w:rsidRPr="0049763D" w:rsidRDefault="00F320A7" w:rsidP="0049763D">
      <w:pPr>
        <w:pStyle w:val="ContentsTitle"/>
      </w:pPr>
      <w:r>
        <w:t>Law requires righteousness from sinful man</w:t>
      </w:r>
      <w:r w:rsidR="00F8657D">
        <w:t xml:space="preserve">, </w:t>
      </w:r>
      <w:r>
        <w:t>but grace supplies His righteousness to those who have faith in Christ.</w:t>
      </w:r>
    </w:p>
    <w:p w14:paraId="021A012D" w14:textId="77777777" w:rsidR="00BA040D" w:rsidRPr="00010C4A" w:rsidRDefault="00BA040D" w:rsidP="00BA040D">
      <w:pPr>
        <w:pStyle w:val="LessonPara2"/>
        <w:rPr>
          <w:highlight w:val="yellow"/>
        </w:rPr>
      </w:pPr>
    </w:p>
    <w:p w14:paraId="3AABDFE8" w14:textId="77777777" w:rsidR="00BA040D" w:rsidRDefault="00BA040D" w:rsidP="00BA040D">
      <w:pPr>
        <w:pStyle w:val="LessonPara2"/>
      </w:pPr>
      <w:r w:rsidRPr="00A750BF">
        <w:rPr>
          <w:b/>
          <w:bCs/>
          <w:highlight w:val="yellow"/>
        </w:rPr>
        <w:t>Application</w:t>
      </w:r>
      <w:r w:rsidRPr="00010C4A">
        <w:rPr>
          <w:highlight w:val="yellow"/>
        </w:rPr>
        <w:t>:</w:t>
      </w:r>
    </w:p>
    <w:p w14:paraId="7DB7BEDC" w14:textId="77777777" w:rsidR="003E1C74" w:rsidRPr="001B0BC8" w:rsidRDefault="003E1C74" w:rsidP="003E1C74">
      <w:pPr>
        <w:pStyle w:val="LessonPara2"/>
        <w:rPr>
          <w:color w:val="000000" w:themeColor="text1"/>
        </w:rPr>
      </w:pPr>
      <w:r w:rsidRPr="001B0BC8">
        <w:rPr>
          <w:color w:val="000000" w:themeColor="text1"/>
        </w:rPr>
        <w:t>(Teachers</w:t>
      </w:r>
      <w:r>
        <w:rPr>
          <w:color w:val="000000" w:themeColor="text1"/>
        </w:rPr>
        <w:t>,</w:t>
      </w:r>
      <w:r w:rsidRPr="001B0BC8">
        <w:rPr>
          <w:color w:val="000000" w:themeColor="text1"/>
        </w:rPr>
        <w:t xml:space="preserve"> please use your own illustration if you have)</w:t>
      </w:r>
    </w:p>
    <w:p w14:paraId="708A1E42" w14:textId="77777777" w:rsidR="003E1C74" w:rsidRDefault="003E1C74" w:rsidP="00BA040D">
      <w:pPr>
        <w:pStyle w:val="LessonPara2"/>
      </w:pPr>
    </w:p>
    <w:p w14:paraId="1E6BD4AC" w14:textId="4BB212A9" w:rsidR="001656E9" w:rsidRDefault="001656E9" w:rsidP="001656E9">
      <w:pPr>
        <w:pStyle w:val="LessonPara2"/>
      </w:pPr>
      <w:r>
        <w:t>One time, my niece was playing with my dog when the dog became too playful and began biting her. She cried out for help. Immediately both her parents c</w:t>
      </w:r>
      <w:r w:rsidR="00B52BB9">
        <w:t>a</w:t>
      </w:r>
      <w:r>
        <w:t xml:space="preserve">me </w:t>
      </w:r>
      <w:r w:rsidR="00E35BBC">
        <w:t xml:space="preserve">to </w:t>
      </w:r>
      <w:r>
        <w:t xml:space="preserve">rescue. </w:t>
      </w:r>
    </w:p>
    <w:p w14:paraId="29CA968A" w14:textId="77777777" w:rsidR="001656E9" w:rsidRDefault="001656E9" w:rsidP="001656E9">
      <w:pPr>
        <w:pStyle w:val="LessonPara2"/>
      </w:pPr>
    </w:p>
    <w:p w14:paraId="5BFDED9E" w14:textId="77777777" w:rsidR="001656E9" w:rsidRDefault="001656E9" w:rsidP="001656E9">
      <w:pPr>
        <w:pStyle w:val="LessonPara2"/>
      </w:pPr>
      <w:r>
        <w:t>Do you think they would stop to do an assessment as to whether she is “worthy” for help?</w:t>
      </w:r>
    </w:p>
    <w:p w14:paraId="1D261572" w14:textId="77777777" w:rsidR="000D6B0B" w:rsidRDefault="000D6B0B" w:rsidP="001656E9">
      <w:pPr>
        <w:pStyle w:val="LessonPara2"/>
      </w:pPr>
    </w:p>
    <w:p w14:paraId="3791BD29" w14:textId="77777777" w:rsidR="001656E9" w:rsidRDefault="001656E9" w:rsidP="001656E9">
      <w:pPr>
        <w:pStyle w:val="LessonPara2"/>
      </w:pPr>
      <w:r>
        <w:t>Asking questions like:</w:t>
      </w:r>
    </w:p>
    <w:p w14:paraId="6D12A3E9" w14:textId="77777777" w:rsidR="001656E9" w:rsidRDefault="001656E9" w:rsidP="001656E9">
      <w:pPr>
        <w:pStyle w:val="LessonPara2"/>
      </w:pPr>
      <w:r>
        <w:t>-have you done your homework?</w:t>
      </w:r>
    </w:p>
    <w:p w14:paraId="7F270F90" w14:textId="77777777" w:rsidR="001656E9" w:rsidRDefault="001656E9" w:rsidP="001656E9">
      <w:pPr>
        <w:pStyle w:val="LessonPara2"/>
      </w:pPr>
      <w:r>
        <w:t>-did you clean your room?</w:t>
      </w:r>
    </w:p>
    <w:p w14:paraId="188CF323" w14:textId="77777777" w:rsidR="001656E9" w:rsidRDefault="001656E9" w:rsidP="001656E9">
      <w:pPr>
        <w:pStyle w:val="LessonPara2"/>
      </w:pPr>
      <w:r>
        <w:t>-were you well-behaved today?</w:t>
      </w:r>
    </w:p>
    <w:p w14:paraId="725847E0" w14:textId="77777777" w:rsidR="001656E9" w:rsidRDefault="001656E9" w:rsidP="001656E9">
      <w:pPr>
        <w:pStyle w:val="LessonPara2"/>
      </w:pPr>
    </w:p>
    <w:p w14:paraId="3FCA4520" w14:textId="77777777" w:rsidR="001656E9" w:rsidRDefault="001656E9" w:rsidP="001656E9">
      <w:pPr>
        <w:pStyle w:val="LessonPara2"/>
      </w:pPr>
      <w:r>
        <w:t>No, they would save her!</w:t>
      </w:r>
    </w:p>
    <w:p w14:paraId="6EB9A8D6" w14:textId="6F5B58D5" w:rsidR="00BA040D" w:rsidRDefault="00BA040D" w:rsidP="00BA040D">
      <w:pPr>
        <w:pStyle w:val="LessonPara2"/>
      </w:pPr>
    </w:p>
    <w:p w14:paraId="36D7E895" w14:textId="77777777" w:rsidR="009572AD" w:rsidRPr="000D14F0" w:rsidRDefault="009572AD" w:rsidP="009572AD">
      <w:pPr>
        <w:pStyle w:val="LessonPara3"/>
        <w:rPr>
          <w:color w:val="F79646" w:themeColor="accent6"/>
        </w:rPr>
      </w:pPr>
      <w:r>
        <w:rPr>
          <w:color w:val="F79646" w:themeColor="accent6"/>
        </w:rPr>
        <w:t>SUGGESTED for INTERACTIVE DISCUSSION</w:t>
      </w:r>
    </w:p>
    <w:p w14:paraId="17F112FD" w14:textId="51C91E44" w:rsidR="003359E3" w:rsidRDefault="009572AD" w:rsidP="003359E3">
      <w:pPr>
        <w:pStyle w:val="LessonPara3"/>
        <w:rPr>
          <w:color w:val="F79646" w:themeColor="accent6"/>
        </w:rPr>
      </w:pPr>
      <w:r>
        <w:rPr>
          <w:color w:val="F79646" w:themeColor="accent6"/>
        </w:rPr>
        <w:t xml:space="preserve">1. </w:t>
      </w:r>
      <w:r w:rsidR="003359E3">
        <w:rPr>
          <w:color w:val="F79646" w:themeColor="accent6"/>
        </w:rPr>
        <w:t xml:space="preserve">Has anyone showed you grace before? Would you mind </w:t>
      </w:r>
      <w:r w:rsidR="00774CFF">
        <w:rPr>
          <w:color w:val="F79646" w:themeColor="accent6"/>
        </w:rPr>
        <w:t>sharing</w:t>
      </w:r>
      <w:r w:rsidR="003359E3">
        <w:rPr>
          <w:color w:val="F79646" w:themeColor="accent6"/>
        </w:rPr>
        <w:t xml:space="preserve"> on it?</w:t>
      </w:r>
    </w:p>
    <w:p w14:paraId="14026A22" w14:textId="012DE849" w:rsidR="009572AD" w:rsidRDefault="003359E3" w:rsidP="009572AD">
      <w:pPr>
        <w:pStyle w:val="LessonPara3"/>
        <w:rPr>
          <w:color w:val="F79646" w:themeColor="accent6"/>
        </w:rPr>
      </w:pPr>
      <w:r>
        <w:rPr>
          <w:color w:val="F79646" w:themeColor="accent6"/>
        </w:rPr>
        <w:t xml:space="preserve">2. </w:t>
      </w:r>
      <w:r w:rsidR="007E09A9">
        <w:rPr>
          <w:color w:val="F79646" w:themeColor="accent6"/>
        </w:rPr>
        <w:t>What’s the difference between law-conscious and grace-conscious?</w:t>
      </w:r>
    </w:p>
    <w:p w14:paraId="3BAE5133" w14:textId="059DC124" w:rsidR="009572AD" w:rsidRPr="000D14F0" w:rsidRDefault="003359E3" w:rsidP="009572AD">
      <w:pPr>
        <w:pStyle w:val="LessonPara3"/>
        <w:rPr>
          <w:color w:val="F79646" w:themeColor="accent6"/>
        </w:rPr>
      </w:pPr>
      <w:r>
        <w:rPr>
          <w:color w:val="F79646" w:themeColor="accent6"/>
        </w:rPr>
        <w:t>3</w:t>
      </w:r>
      <w:r w:rsidR="009572AD">
        <w:rPr>
          <w:color w:val="F79646" w:themeColor="accent6"/>
        </w:rPr>
        <w:t xml:space="preserve">. </w:t>
      </w:r>
      <w:r w:rsidR="00B64C9B">
        <w:rPr>
          <w:color w:val="F79646" w:themeColor="accent6"/>
        </w:rPr>
        <w:t xml:space="preserve">Why </w:t>
      </w:r>
      <w:r w:rsidR="002471F9">
        <w:rPr>
          <w:color w:val="F79646" w:themeColor="accent6"/>
        </w:rPr>
        <w:t>do we pay so much attention to the grace of God?</w:t>
      </w:r>
    </w:p>
    <w:p w14:paraId="39060418" w14:textId="77777777" w:rsidR="009572AD" w:rsidRDefault="009572AD" w:rsidP="00BA040D">
      <w:pPr>
        <w:pStyle w:val="LessonPara2"/>
      </w:pPr>
    </w:p>
    <w:p w14:paraId="3D2D33F1" w14:textId="22246152" w:rsidR="00EA2BF6" w:rsidRDefault="001656E9" w:rsidP="00D7641F">
      <w:pPr>
        <w:pStyle w:val="LessonPara2"/>
      </w:pPr>
      <w:r>
        <w:t xml:space="preserve">And so </w:t>
      </w:r>
      <w:r w:rsidR="00B96AAC">
        <w:t>secondly</w:t>
      </w:r>
      <w:r w:rsidR="00EA2BF6">
        <w:t xml:space="preserve">, having </w:t>
      </w:r>
      <w:r w:rsidR="006973A5">
        <w:t xml:space="preserve">known what </w:t>
      </w:r>
      <w:proofErr w:type="gramStart"/>
      <w:r w:rsidR="006973A5">
        <w:t>is grace</w:t>
      </w:r>
      <w:proofErr w:type="gramEnd"/>
      <w:r w:rsidR="006973A5">
        <w:t>, we now ask</w:t>
      </w:r>
      <w:r w:rsidR="00EA2BF6">
        <w:t>:</w:t>
      </w:r>
    </w:p>
    <w:p w14:paraId="3BF4F4D6" w14:textId="44F39243" w:rsidR="00A344A5" w:rsidRDefault="002B2C36" w:rsidP="00A344A5">
      <w:pPr>
        <w:pStyle w:val="LessonOutline3"/>
      </w:pPr>
      <w:r>
        <w:t>What</w:t>
      </w:r>
      <w:r w:rsidR="00B7796A">
        <w:t xml:space="preserve"> does</w:t>
      </w:r>
      <w:r>
        <w:t xml:space="preserve"> </w:t>
      </w:r>
      <w:r w:rsidR="00C26B93">
        <w:t>g</w:t>
      </w:r>
      <w:r>
        <w:t>race do</w:t>
      </w:r>
      <w:r w:rsidR="0097278E">
        <w:t>?</w:t>
      </w:r>
    </w:p>
    <w:p w14:paraId="06B2F50B" w14:textId="76745F3C" w:rsidR="00757F0C" w:rsidRDefault="00757F0C" w:rsidP="004F1478">
      <w:pPr>
        <w:pStyle w:val="LessonVerse"/>
        <w:ind w:firstLine="0"/>
      </w:pPr>
      <w:r>
        <w:t>1 Cor 15:10</w:t>
      </w:r>
    </w:p>
    <w:p w14:paraId="10C57F7D" w14:textId="065EC1BE" w:rsidR="00F64E1E" w:rsidRDefault="00757F0C" w:rsidP="00DD17E8">
      <w:pPr>
        <w:pStyle w:val="LessonVerse"/>
        <w:ind w:firstLine="0"/>
      </w:pPr>
      <w:r>
        <w:t>10 But by the grace of God I am what I am, and his grace to me was not without effect. No, I worked harder than all of them - yet not I, but the grace of God that was with me.</w:t>
      </w:r>
      <w:r w:rsidR="006B2BA2">
        <w:t xml:space="preserve"> AMP</w:t>
      </w:r>
    </w:p>
    <w:p w14:paraId="3227EBA9" w14:textId="64C73AD2" w:rsidR="002158BD" w:rsidRDefault="001663CB" w:rsidP="002158BD">
      <w:pPr>
        <w:pStyle w:val="LessonOutline4"/>
      </w:pPr>
      <w:r>
        <w:t xml:space="preserve">Grace transforms from </w:t>
      </w:r>
      <w:r>
        <w:rPr>
          <w:rStyle w:val="LessonCharacter1"/>
        </w:rPr>
        <w:t>inside out</w:t>
      </w:r>
    </w:p>
    <w:p w14:paraId="1454531E" w14:textId="77777777" w:rsidR="00676D38" w:rsidRPr="006F0E0C" w:rsidRDefault="00676D38" w:rsidP="006F0E0C">
      <w:pPr>
        <w:pStyle w:val="LessonVerse"/>
      </w:pPr>
      <w:r w:rsidRPr="006F0E0C">
        <w:t>Rom 7:4</w:t>
      </w:r>
    </w:p>
    <w:p w14:paraId="0205642B" w14:textId="77777777" w:rsidR="00676D38" w:rsidRPr="006F0E0C" w:rsidRDefault="00676D38" w:rsidP="006F0E0C">
      <w:pPr>
        <w:pStyle w:val="LessonVerse"/>
      </w:pPr>
      <w:r w:rsidRPr="006F0E0C">
        <w:t>Therefore, my brethren, you also have become dead to the law (Torah) through the body of Christ, that you may be married (intimate relationship) to another -- to Him who was raised from the dead, that we should bear fruit to God.  NKJV</w:t>
      </w:r>
    </w:p>
    <w:p w14:paraId="0991F4E2" w14:textId="06F5D11F" w:rsidR="00ED4367" w:rsidRDefault="00ED4367" w:rsidP="00D05298">
      <w:pPr>
        <w:pStyle w:val="LessonPara2"/>
        <w:ind w:left="0" w:firstLine="0"/>
      </w:pPr>
    </w:p>
    <w:p w14:paraId="5A977223" w14:textId="31E95E11" w:rsidR="000635C7" w:rsidRPr="00F67A56" w:rsidRDefault="009A161D" w:rsidP="00E91568">
      <w:pPr>
        <w:pStyle w:val="LessonPara2"/>
        <w:rPr>
          <w:b/>
          <w:bCs/>
        </w:rPr>
      </w:pPr>
      <w:r>
        <w:rPr>
          <w:b/>
          <w:bCs/>
          <w:highlight w:val="yellow"/>
        </w:rPr>
        <w:t>Explana</w:t>
      </w:r>
      <w:r w:rsidR="00547441">
        <w:rPr>
          <w:b/>
          <w:bCs/>
          <w:highlight w:val="yellow"/>
        </w:rPr>
        <w:t>t</w:t>
      </w:r>
      <w:r w:rsidR="005E264A">
        <w:rPr>
          <w:b/>
          <w:bCs/>
          <w:highlight w:val="yellow"/>
        </w:rPr>
        <w:t>ion</w:t>
      </w:r>
      <w:r w:rsidR="00913159" w:rsidRPr="00E55F1D">
        <w:rPr>
          <w:b/>
          <w:bCs/>
          <w:highlight w:val="yellow"/>
        </w:rPr>
        <w:t>:</w:t>
      </w:r>
    </w:p>
    <w:p w14:paraId="74ED94EE" w14:textId="77777777" w:rsidR="00774CFF" w:rsidRDefault="00774CFF" w:rsidP="00AC5902">
      <w:pPr>
        <w:pStyle w:val="LessonPara2"/>
      </w:pPr>
    </w:p>
    <w:p w14:paraId="13914958" w14:textId="2B9B03CD" w:rsidR="00AC5902" w:rsidRDefault="00AC5902" w:rsidP="00AC5902">
      <w:pPr>
        <w:pStyle w:val="LessonPara2"/>
      </w:pPr>
      <w:r>
        <w:t xml:space="preserve">Why is GRACE so powerful - Grace is a person. </w:t>
      </w:r>
    </w:p>
    <w:p w14:paraId="47B75F87" w14:textId="29A63150" w:rsidR="00AC5902" w:rsidRDefault="00AC5902" w:rsidP="00AC5902">
      <w:pPr>
        <w:pStyle w:val="LessonPara2"/>
      </w:pPr>
      <w:r>
        <w:t xml:space="preserve">He didn’t come </w:t>
      </w:r>
      <w:r w:rsidR="00CD5066">
        <w:t xml:space="preserve">to </w:t>
      </w:r>
      <w:r>
        <w:t xml:space="preserve">give more laws </w:t>
      </w:r>
      <w:r w:rsidR="00F57489">
        <w:t>and</w:t>
      </w:r>
      <w:r>
        <w:t xml:space="preserve"> principles </w:t>
      </w:r>
      <w:r w:rsidR="00F57489">
        <w:t>on correct living</w:t>
      </w:r>
    </w:p>
    <w:p w14:paraId="00C2BE86" w14:textId="49769640" w:rsidR="00405F37" w:rsidRDefault="00AC5902" w:rsidP="00AC5902">
      <w:pPr>
        <w:pStyle w:val="LessonPara2"/>
      </w:pPr>
      <w:r>
        <w:t xml:space="preserve">He gave us </w:t>
      </w:r>
      <w:r w:rsidR="00DB5A19">
        <w:t>H</w:t>
      </w:r>
      <w:r>
        <w:t>imself</w:t>
      </w:r>
      <w:r w:rsidR="00384A65">
        <w:t xml:space="preserve"> and transforms us from the inside out.</w:t>
      </w:r>
    </w:p>
    <w:p w14:paraId="1E9C5101" w14:textId="77777777" w:rsidR="00C92213" w:rsidRDefault="00C92213" w:rsidP="00AC5902">
      <w:pPr>
        <w:pStyle w:val="LessonPara2"/>
      </w:pPr>
    </w:p>
    <w:p w14:paraId="3B4DC176" w14:textId="7020757A" w:rsidR="00C92213" w:rsidRDefault="00C92213" w:rsidP="00AC5902">
      <w:pPr>
        <w:pStyle w:val="LessonPara2"/>
      </w:pPr>
      <w:r>
        <w:t>Grace doesn’t encourage more sin to be committed. In fact, it deters it.</w:t>
      </w:r>
      <w:r w:rsidR="00A21B35">
        <w:t xml:space="preserve"> </w:t>
      </w:r>
    </w:p>
    <w:p w14:paraId="41CE1978" w14:textId="77777777" w:rsidR="00695CF0" w:rsidRDefault="00695CF0" w:rsidP="00AC5902">
      <w:pPr>
        <w:pStyle w:val="LessonPara2"/>
      </w:pPr>
    </w:p>
    <w:p w14:paraId="56BB0D85" w14:textId="05864A34" w:rsidR="000F3AE8" w:rsidRDefault="000F3AE8" w:rsidP="000F3AE8">
      <w:pPr>
        <w:pStyle w:val="LessonVerse"/>
      </w:pPr>
      <w:r w:rsidRPr="006F0E0C">
        <w:t xml:space="preserve">Rom </w:t>
      </w:r>
      <w:r>
        <w:t>6:14</w:t>
      </w:r>
    </w:p>
    <w:p w14:paraId="4FB40D5A" w14:textId="4A1CAC5A" w:rsidR="00695CF0" w:rsidRDefault="000F3AE8" w:rsidP="00C529DD">
      <w:pPr>
        <w:pStyle w:val="LessonVerse"/>
      </w:pPr>
      <w:r w:rsidRPr="000F3AE8">
        <w:t>For sin shall not have dominion over you, for you are not under law but under grace.  NKJV</w:t>
      </w:r>
    </w:p>
    <w:p w14:paraId="0FC45F96" w14:textId="77777777" w:rsidR="00695CF0" w:rsidRDefault="00695CF0" w:rsidP="00AC5902">
      <w:pPr>
        <w:pStyle w:val="LessonPara2"/>
      </w:pPr>
    </w:p>
    <w:p w14:paraId="5E8F35A2" w14:textId="59078AF2" w:rsidR="0053210E" w:rsidRDefault="004F2EE8" w:rsidP="0053210E">
      <w:pPr>
        <w:pStyle w:val="LessonOutline4"/>
        <w:rPr>
          <w:rStyle w:val="LessonCharacter1"/>
        </w:rPr>
      </w:pPr>
      <w:r>
        <w:t xml:space="preserve">Mosaic </w:t>
      </w:r>
      <w:r w:rsidR="0053210E">
        <w:t xml:space="preserve">Law </w:t>
      </w:r>
      <w:r w:rsidR="000C1C86">
        <w:rPr>
          <w:rStyle w:val="LessonCharacter1"/>
        </w:rPr>
        <w:t>demands</w:t>
      </w:r>
      <w:r w:rsidR="0053210E">
        <w:rPr>
          <w:rStyle w:val="LessonCharacter1"/>
        </w:rPr>
        <w:t xml:space="preserve"> </w:t>
      </w:r>
    </w:p>
    <w:p w14:paraId="07D00219" w14:textId="0DD6EF76" w:rsidR="00F967B8" w:rsidRDefault="00F967B8" w:rsidP="00F967B8">
      <w:pPr>
        <w:pStyle w:val="LessonOutline4"/>
      </w:pPr>
      <w:r>
        <w:t xml:space="preserve">Grace </w:t>
      </w:r>
      <w:r w:rsidR="000C1C86">
        <w:rPr>
          <w:rStyle w:val="LessonCharacter1"/>
        </w:rPr>
        <w:t>supplies</w:t>
      </w:r>
    </w:p>
    <w:p w14:paraId="27D09424" w14:textId="77777777" w:rsidR="00F967B8" w:rsidRPr="00F967B8" w:rsidRDefault="00F967B8" w:rsidP="00F967B8"/>
    <w:p w14:paraId="0B85F12E" w14:textId="55C372FE" w:rsidR="00A344E4" w:rsidRDefault="00977EC7" w:rsidP="00173987">
      <w:pPr>
        <w:pStyle w:val="LessonPara2"/>
      </w:pPr>
      <w:r>
        <w:t xml:space="preserve">The mosaic law has many </w:t>
      </w:r>
      <w:r w:rsidR="009839F3">
        <w:t>requirements,</w:t>
      </w:r>
      <w:r>
        <w:t xml:space="preserve"> and we are conscious of how many things we need to do right, we get distracted </w:t>
      </w:r>
      <w:r w:rsidR="001D2605">
        <w:t>with it.</w:t>
      </w:r>
    </w:p>
    <w:p w14:paraId="1A51D7A9" w14:textId="77777777" w:rsidR="00A344E4" w:rsidRDefault="00A344E4" w:rsidP="00173987">
      <w:pPr>
        <w:pStyle w:val="LessonPara2"/>
      </w:pPr>
    </w:p>
    <w:p w14:paraId="5F6F44C2" w14:textId="3940BB34" w:rsidR="00695CF0" w:rsidRDefault="00A344E4" w:rsidP="00F97BE2">
      <w:pPr>
        <w:pStyle w:val="LessonPara2"/>
      </w:pPr>
      <w:r>
        <w:lastRenderedPageBreak/>
        <w:t>However</w:t>
      </w:r>
      <w:r w:rsidR="00185D1C">
        <w:t>,</w:t>
      </w:r>
      <w:r w:rsidR="00977EC7">
        <w:t xml:space="preserve"> </w:t>
      </w:r>
      <w:r w:rsidR="000D03D5">
        <w:t xml:space="preserve">with grace, it gives room to God to supply and give the solution before the problem arises. </w:t>
      </w:r>
    </w:p>
    <w:p w14:paraId="3B0E3172" w14:textId="77777777" w:rsidR="00255A2C" w:rsidRDefault="00255A2C" w:rsidP="00F97BE2">
      <w:pPr>
        <w:pStyle w:val="LessonPara2"/>
      </w:pPr>
    </w:p>
    <w:p w14:paraId="7C7EDE23" w14:textId="183F55E0" w:rsidR="00EB105A" w:rsidRDefault="00255A2C" w:rsidP="00255A2C">
      <w:pPr>
        <w:pStyle w:val="LessonPara2"/>
        <w:ind w:left="0" w:firstLine="0"/>
      </w:pPr>
      <w:r>
        <w:t>When we are law-conscious, we would become frustrated remembering all the things that we need to do</w:t>
      </w:r>
      <w:r w:rsidR="00EB105A">
        <w:t xml:space="preserve"> right</w:t>
      </w:r>
      <w:r w:rsidR="00480764">
        <w:t>, becoming calculative</w:t>
      </w:r>
      <w:r w:rsidR="00280C86">
        <w:t xml:space="preserve"> and comparing with others.</w:t>
      </w:r>
    </w:p>
    <w:p w14:paraId="31503F80" w14:textId="77777777" w:rsidR="00EB105A" w:rsidRDefault="00EB105A" w:rsidP="00255A2C">
      <w:pPr>
        <w:pStyle w:val="LessonPara2"/>
        <w:ind w:left="0" w:firstLine="0"/>
      </w:pPr>
    </w:p>
    <w:p w14:paraId="4A358427" w14:textId="1C9386E6" w:rsidR="00255A2C" w:rsidRDefault="00255A2C" w:rsidP="00255A2C">
      <w:pPr>
        <w:pStyle w:val="LessonPara2"/>
        <w:ind w:left="0" w:firstLine="0"/>
      </w:pPr>
      <w:r>
        <w:t>We inadvertently also begin to focus more on our</w:t>
      </w:r>
      <w:r w:rsidR="008A12D6">
        <w:t xml:space="preserve"> effort</w:t>
      </w:r>
      <w:r w:rsidR="00961D63">
        <w:t xml:space="preserve"> </w:t>
      </w:r>
      <w:r w:rsidR="0051637D">
        <w:t>to earn our salvation or to get our prayers answered instead of relying on God’s grace to provide.</w:t>
      </w:r>
      <w:r w:rsidR="0036339E">
        <w:t xml:space="preserve"> </w:t>
      </w:r>
    </w:p>
    <w:p w14:paraId="4D3105B7" w14:textId="447DB110" w:rsidR="00F04671" w:rsidRDefault="00F04671" w:rsidP="00255A2C">
      <w:pPr>
        <w:pStyle w:val="LessonPara2"/>
        <w:ind w:left="0" w:firstLine="0"/>
      </w:pPr>
    </w:p>
    <w:p w14:paraId="67501B9C" w14:textId="77777777" w:rsidR="0069083B" w:rsidRDefault="00F04671" w:rsidP="0069083B">
      <w:pPr>
        <w:pStyle w:val="LessonPara2"/>
        <w:ind w:left="0" w:firstLine="0"/>
        <w:rPr>
          <w:u w:val="single"/>
        </w:rPr>
      </w:pPr>
      <w:r w:rsidRPr="000F5A19">
        <w:rPr>
          <w:u w:val="single"/>
        </w:rPr>
        <w:t>The Mosaic Law conscious leads us to think as such</w:t>
      </w:r>
      <w:r w:rsidR="0069083B">
        <w:rPr>
          <w:u w:val="single"/>
        </w:rPr>
        <w:t>:</w:t>
      </w:r>
    </w:p>
    <w:p w14:paraId="2E48740E" w14:textId="78B18C9B" w:rsidR="00485E59" w:rsidRPr="0069083B" w:rsidRDefault="00485E59" w:rsidP="0069083B">
      <w:pPr>
        <w:pStyle w:val="LessonPara2"/>
        <w:numPr>
          <w:ilvl w:val="5"/>
          <w:numId w:val="2"/>
        </w:numPr>
        <w:ind w:left="0" w:firstLine="0"/>
        <w:rPr>
          <w:u w:val="single"/>
        </w:rPr>
      </w:pPr>
      <w:r>
        <w:t>Praying</w:t>
      </w:r>
      <w:r w:rsidR="00AB1916">
        <w:t>, reading</w:t>
      </w:r>
      <w:r>
        <w:t xml:space="preserve"> </w:t>
      </w:r>
      <w:r w:rsidR="00A91132">
        <w:t xml:space="preserve">or fasting </w:t>
      </w:r>
      <w:r>
        <w:t xml:space="preserve">more would </w:t>
      </w:r>
      <w:r w:rsidR="00BC79B0">
        <w:t xml:space="preserve">make God </w:t>
      </w:r>
      <w:r w:rsidR="000025AF">
        <w:t>grant every single prayer request</w:t>
      </w:r>
    </w:p>
    <w:p w14:paraId="3D34E7F0" w14:textId="13B517C8" w:rsidR="00485E59" w:rsidRDefault="00552BAF" w:rsidP="0069083B">
      <w:pPr>
        <w:pStyle w:val="LessonPara2"/>
        <w:numPr>
          <w:ilvl w:val="5"/>
          <w:numId w:val="2"/>
        </w:numPr>
        <w:ind w:left="0" w:firstLine="0"/>
      </w:pPr>
      <w:r>
        <w:t>If things go wrong, God is punishing me for a sin</w:t>
      </w:r>
    </w:p>
    <w:p w14:paraId="791D1753" w14:textId="0A14AF12" w:rsidR="00F04671" w:rsidRDefault="007B6DCD" w:rsidP="00E96478">
      <w:pPr>
        <w:pStyle w:val="LessonPara2"/>
        <w:numPr>
          <w:ilvl w:val="5"/>
          <w:numId w:val="2"/>
        </w:numPr>
        <w:ind w:left="0" w:firstLine="0"/>
      </w:pPr>
      <w:r>
        <w:t>I am not blessed becaus</w:t>
      </w:r>
      <w:r w:rsidR="00E96478">
        <w:t xml:space="preserve">e </w:t>
      </w:r>
      <w:r>
        <w:t>I did not do enough for God</w:t>
      </w:r>
    </w:p>
    <w:p w14:paraId="7C0483FA" w14:textId="0E0E6C0C" w:rsidR="005D59B6" w:rsidRDefault="005D59B6" w:rsidP="005F606A">
      <w:pPr>
        <w:pStyle w:val="LessonPara2"/>
        <w:numPr>
          <w:ilvl w:val="5"/>
          <w:numId w:val="2"/>
        </w:numPr>
        <w:ind w:left="0" w:firstLine="0"/>
      </w:pPr>
      <w:r>
        <w:t>If I mess up, my salvation will be at stake.</w:t>
      </w:r>
    </w:p>
    <w:p w14:paraId="02B82BEB" w14:textId="77777777" w:rsidR="00695CF0" w:rsidRDefault="00695CF0" w:rsidP="00AC5902">
      <w:pPr>
        <w:pStyle w:val="LessonPara2"/>
      </w:pPr>
    </w:p>
    <w:p w14:paraId="05170E7E" w14:textId="77777777" w:rsidR="00BD3D59" w:rsidRDefault="00BD3D59" w:rsidP="00BD3D59">
      <w:pPr>
        <w:pStyle w:val="LessonPara2"/>
        <w:rPr>
          <w:highlight w:val="yellow"/>
        </w:rPr>
      </w:pPr>
      <w:r w:rsidRPr="00A750BF">
        <w:rPr>
          <w:b/>
          <w:bCs/>
          <w:highlight w:val="yellow"/>
        </w:rPr>
        <w:t>Illustration</w:t>
      </w:r>
      <w:r w:rsidRPr="00010C4A">
        <w:rPr>
          <w:highlight w:val="yellow"/>
        </w:rPr>
        <w:t>:</w:t>
      </w:r>
    </w:p>
    <w:p w14:paraId="1802008E" w14:textId="77777777" w:rsidR="0093736E" w:rsidRPr="001B0BC8" w:rsidRDefault="0093736E" w:rsidP="0093736E">
      <w:pPr>
        <w:pStyle w:val="LessonPara2"/>
        <w:rPr>
          <w:color w:val="000000" w:themeColor="text1"/>
        </w:rPr>
      </w:pPr>
      <w:r w:rsidRPr="001B0BC8">
        <w:rPr>
          <w:color w:val="000000" w:themeColor="text1"/>
        </w:rPr>
        <w:t>(Teachers</w:t>
      </w:r>
      <w:r>
        <w:rPr>
          <w:color w:val="000000" w:themeColor="text1"/>
        </w:rPr>
        <w:t>,</w:t>
      </w:r>
      <w:r w:rsidRPr="001B0BC8">
        <w:rPr>
          <w:color w:val="000000" w:themeColor="text1"/>
        </w:rPr>
        <w:t xml:space="preserve"> please use your own illustration if you have)</w:t>
      </w:r>
    </w:p>
    <w:p w14:paraId="7D78D8FB" w14:textId="77777777" w:rsidR="00E2307F" w:rsidRPr="00A750BF" w:rsidRDefault="00E2307F" w:rsidP="0093736E">
      <w:pPr>
        <w:pStyle w:val="LessonPara2"/>
        <w:ind w:left="0" w:firstLine="0"/>
        <w:rPr>
          <w:highlight w:val="yellow"/>
        </w:rPr>
      </w:pPr>
    </w:p>
    <w:p w14:paraId="0EF208A2" w14:textId="5D3CB4A7" w:rsidR="00BD783B" w:rsidRDefault="00366DDC" w:rsidP="00BD3D59">
      <w:pPr>
        <w:pStyle w:val="LessonPara2"/>
      </w:pPr>
      <w:r>
        <w:t xml:space="preserve">Take for example a young </w:t>
      </w:r>
      <w:r w:rsidR="00397747">
        <w:t>person</w:t>
      </w:r>
      <w:r>
        <w:t xml:space="preserve"> who has messed up and got into great</w:t>
      </w:r>
      <w:r w:rsidR="004B5A9E">
        <w:t xml:space="preserve"> debts and into a lot of trouble. </w:t>
      </w:r>
      <w:r w:rsidR="001A3012">
        <w:t>One they found themselves sin prison with no way out.</w:t>
      </w:r>
    </w:p>
    <w:p w14:paraId="22655A8C" w14:textId="77777777" w:rsidR="00617BD8" w:rsidRDefault="00617BD8" w:rsidP="00BD3D59">
      <w:pPr>
        <w:pStyle w:val="LessonPara2"/>
      </w:pPr>
    </w:p>
    <w:p w14:paraId="76905E01" w14:textId="3C3983C2" w:rsidR="00BD3D59" w:rsidRDefault="001A22FC" w:rsidP="00BD3D59">
      <w:pPr>
        <w:pStyle w:val="LessonPara2"/>
      </w:pPr>
      <w:r>
        <w:t xml:space="preserve">However, their parents and friends work hard to get a lawyer to fight for that young person. When he is free, </w:t>
      </w:r>
      <w:r w:rsidR="00E14C62">
        <w:t>he will no longer approach life the same again.</w:t>
      </w:r>
    </w:p>
    <w:p w14:paraId="2DA7F2B2" w14:textId="77777777" w:rsidR="00E14C62" w:rsidRDefault="00E14C62" w:rsidP="00BD3D59">
      <w:pPr>
        <w:pStyle w:val="LessonPara2"/>
      </w:pPr>
    </w:p>
    <w:p w14:paraId="37D619D8" w14:textId="38ABFF10" w:rsidR="00E14C62" w:rsidRDefault="00E14C62" w:rsidP="00BD3D59">
      <w:pPr>
        <w:pStyle w:val="LessonPara2"/>
      </w:pPr>
      <w:r>
        <w:t>He would be thankful</w:t>
      </w:r>
      <w:r w:rsidR="00166335">
        <w:t xml:space="preserve"> because a great sacrifice has been given for him.</w:t>
      </w:r>
    </w:p>
    <w:p w14:paraId="01C35D4C" w14:textId="77777777" w:rsidR="00B6798D" w:rsidRDefault="00B6798D" w:rsidP="00BD3D59">
      <w:pPr>
        <w:pStyle w:val="LessonPara2"/>
      </w:pPr>
    </w:p>
    <w:p w14:paraId="222C4B47" w14:textId="66EF433F" w:rsidR="00177D84" w:rsidRDefault="00172258" w:rsidP="00177D84">
      <w:pPr>
        <w:pStyle w:val="LessonPara2"/>
        <w:rPr>
          <w:b/>
          <w:bCs/>
          <w:highlight w:val="yellow"/>
        </w:rPr>
      </w:pPr>
      <w:r>
        <w:rPr>
          <w:b/>
          <w:bCs/>
          <w:highlight w:val="yellow"/>
        </w:rPr>
        <w:t>Application:</w:t>
      </w:r>
    </w:p>
    <w:p w14:paraId="6C4404AF" w14:textId="77777777" w:rsidR="00DD17E8" w:rsidRPr="001B0BC8" w:rsidRDefault="00DD17E8" w:rsidP="00DD17E8">
      <w:pPr>
        <w:pStyle w:val="LessonPara2"/>
        <w:rPr>
          <w:color w:val="000000" w:themeColor="text1"/>
        </w:rPr>
      </w:pPr>
      <w:r w:rsidRPr="001B0BC8">
        <w:rPr>
          <w:color w:val="000000" w:themeColor="text1"/>
        </w:rPr>
        <w:t>(Teachers</w:t>
      </w:r>
      <w:r>
        <w:rPr>
          <w:color w:val="000000" w:themeColor="text1"/>
        </w:rPr>
        <w:t>,</w:t>
      </w:r>
      <w:r w:rsidRPr="001B0BC8">
        <w:rPr>
          <w:color w:val="000000" w:themeColor="text1"/>
        </w:rPr>
        <w:t xml:space="preserve"> please use your own illustration if you have)</w:t>
      </w:r>
    </w:p>
    <w:p w14:paraId="493C49DA" w14:textId="77777777" w:rsidR="00CE25A1" w:rsidRPr="00177D84" w:rsidRDefault="00CE25A1" w:rsidP="00DD17E8">
      <w:pPr>
        <w:pStyle w:val="LessonPara2"/>
        <w:ind w:left="0" w:firstLine="0"/>
        <w:rPr>
          <w:highlight w:val="yellow"/>
        </w:rPr>
      </w:pPr>
    </w:p>
    <w:p w14:paraId="00391A40" w14:textId="77777777" w:rsidR="00104CAA" w:rsidRDefault="00177D84" w:rsidP="00177D84">
      <w:pPr>
        <w:pStyle w:val="LessonPara2"/>
        <w:ind w:left="0" w:firstLine="0"/>
      </w:pPr>
      <w:r>
        <w:t xml:space="preserve">When we are grace-conscious, we become more attuned to the grace, blessing and compassion of God. </w:t>
      </w:r>
    </w:p>
    <w:p w14:paraId="7B92C542" w14:textId="77777777" w:rsidR="00104CAA" w:rsidRDefault="00104CAA" w:rsidP="00177D84">
      <w:pPr>
        <w:pStyle w:val="LessonPara2"/>
        <w:ind w:left="0" w:firstLine="0"/>
      </w:pPr>
    </w:p>
    <w:p w14:paraId="55E05BBA" w14:textId="382A2614" w:rsidR="00695CF0" w:rsidRDefault="00177D84" w:rsidP="00260B72">
      <w:pPr>
        <w:pStyle w:val="LessonPara2"/>
        <w:ind w:left="0" w:firstLine="0"/>
      </w:pPr>
      <w:r>
        <w:t>We in turn become more loving with our actions and words because we have experienced the love of God in our lives.</w:t>
      </w:r>
    </w:p>
    <w:p w14:paraId="1FA052F5" w14:textId="77777777" w:rsidR="006C3F62" w:rsidRDefault="006C3F62" w:rsidP="00260B72">
      <w:pPr>
        <w:pStyle w:val="LessonPara2"/>
        <w:ind w:left="0" w:firstLine="0"/>
      </w:pPr>
    </w:p>
    <w:p w14:paraId="70079330" w14:textId="77777777" w:rsidR="00ED6669" w:rsidRDefault="00ED6669" w:rsidP="008F0705">
      <w:pPr>
        <w:pStyle w:val="LessonPara3"/>
      </w:pPr>
      <w:r>
        <w:t>Discussion:</w:t>
      </w:r>
    </w:p>
    <w:p w14:paraId="4A0EF465" w14:textId="5758956D" w:rsidR="00D35FE6" w:rsidRDefault="008F0705" w:rsidP="000C0855">
      <w:pPr>
        <w:pStyle w:val="LessonPara3"/>
      </w:pPr>
      <w:r>
        <w:t xml:space="preserve">Q: </w:t>
      </w:r>
      <w:r w:rsidR="00FB7FDE">
        <w:t>How can we receive the grace of God?</w:t>
      </w:r>
    </w:p>
    <w:p w14:paraId="73BCBD3E" w14:textId="38EEBC22" w:rsidR="000C0855" w:rsidRDefault="00D35FE6" w:rsidP="00C15BD6">
      <w:pPr>
        <w:pStyle w:val="LessonPara3"/>
      </w:pPr>
      <w:r>
        <w:t>Q: In what way</w:t>
      </w:r>
      <w:r w:rsidR="000C0855" w:rsidRPr="000C0855">
        <w:t xml:space="preserve"> </w:t>
      </w:r>
      <w:r w:rsidR="00334E3F">
        <w:t>can relying on God’s grace give us rest?</w:t>
      </w:r>
    </w:p>
    <w:p w14:paraId="78D030B6" w14:textId="45E32214" w:rsidR="009803EE" w:rsidRDefault="009803EE" w:rsidP="00C15BD6">
      <w:pPr>
        <w:pStyle w:val="LessonPara3"/>
      </w:pPr>
      <w:r>
        <w:t xml:space="preserve">Q: What if </w:t>
      </w:r>
      <w:r w:rsidR="00D840C7">
        <w:t>there are people that do not receive the grace of God?</w:t>
      </w:r>
    </w:p>
    <w:p w14:paraId="77B55DD2" w14:textId="77777777" w:rsidR="000C0855" w:rsidRDefault="000C0855" w:rsidP="000C0855">
      <w:pPr>
        <w:pStyle w:val="LessonPara3"/>
      </w:pPr>
    </w:p>
    <w:p w14:paraId="6D9D42FC" w14:textId="77777777" w:rsidR="00D67528" w:rsidRPr="000D14F0" w:rsidRDefault="00D67528" w:rsidP="00D67528">
      <w:pPr>
        <w:pStyle w:val="LessonPara3"/>
        <w:rPr>
          <w:color w:val="F79646" w:themeColor="accent6"/>
        </w:rPr>
      </w:pPr>
      <w:r>
        <w:rPr>
          <w:color w:val="F79646" w:themeColor="accent6"/>
        </w:rPr>
        <w:t>SUGGESTED for INTERACTIVE DISCUSSION</w:t>
      </w:r>
    </w:p>
    <w:p w14:paraId="6969B26A" w14:textId="341251B6" w:rsidR="00D67528" w:rsidRDefault="00D67528" w:rsidP="00D67528">
      <w:pPr>
        <w:pStyle w:val="LessonPara3"/>
        <w:rPr>
          <w:color w:val="F79646" w:themeColor="accent6"/>
        </w:rPr>
      </w:pPr>
      <w:r>
        <w:rPr>
          <w:color w:val="F79646" w:themeColor="accent6"/>
        </w:rPr>
        <w:t xml:space="preserve">1. Have </w:t>
      </w:r>
      <w:r w:rsidR="004B12C4">
        <w:rPr>
          <w:color w:val="F79646" w:themeColor="accent6"/>
        </w:rPr>
        <w:t xml:space="preserve">you met someone who </w:t>
      </w:r>
      <w:r w:rsidR="00956EC2">
        <w:rPr>
          <w:color w:val="F79646" w:themeColor="accent6"/>
        </w:rPr>
        <w:t>is harsh and someone who is graceful?</w:t>
      </w:r>
    </w:p>
    <w:p w14:paraId="4C46B830" w14:textId="6FF8B2CD" w:rsidR="00D8420B" w:rsidRPr="000D14F0" w:rsidRDefault="00D8420B" w:rsidP="00D67528">
      <w:pPr>
        <w:pStyle w:val="LessonPara3"/>
        <w:rPr>
          <w:color w:val="F79646" w:themeColor="accent6"/>
        </w:rPr>
      </w:pPr>
      <w:r>
        <w:rPr>
          <w:color w:val="F79646" w:themeColor="accent6"/>
        </w:rPr>
        <w:t xml:space="preserve">2. </w:t>
      </w:r>
      <w:r w:rsidR="00C84C17">
        <w:rPr>
          <w:color w:val="F79646" w:themeColor="accent6"/>
        </w:rPr>
        <w:t xml:space="preserve">Do some people take longer </w:t>
      </w:r>
      <w:r w:rsidR="007B161D">
        <w:rPr>
          <w:color w:val="F79646" w:themeColor="accent6"/>
        </w:rPr>
        <w:t xml:space="preserve">than others </w:t>
      </w:r>
      <w:r w:rsidR="00C84C17">
        <w:rPr>
          <w:color w:val="F79646" w:themeColor="accent6"/>
        </w:rPr>
        <w:t xml:space="preserve">to </w:t>
      </w:r>
      <w:r w:rsidR="00734861">
        <w:rPr>
          <w:color w:val="F79646" w:themeColor="accent6"/>
        </w:rPr>
        <w:t>understand</w:t>
      </w:r>
      <w:r w:rsidR="00C84C17">
        <w:rPr>
          <w:color w:val="F79646" w:themeColor="accent6"/>
        </w:rPr>
        <w:t xml:space="preserve"> the grace of God?</w:t>
      </w:r>
    </w:p>
    <w:p w14:paraId="5EFEBCC9" w14:textId="77777777" w:rsidR="00D67528" w:rsidRDefault="00D67528" w:rsidP="000C0855">
      <w:pPr>
        <w:pStyle w:val="LessonPara3"/>
      </w:pPr>
    </w:p>
    <w:p w14:paraId="0AC760A9" w14:textId="15310AED" w:rsidR="008F0705" w:rsidRDefault="008F0705" w:rsidP="008F0705">
      <w:pPr>
        <w:pStyle w:val="LessonPara3"/>
      </w:pPr>
    </w:p>
    <w:p w14:paraId="2D18A1C5" w14:textId="35A38173" w:rsidR="0017475D" w:rsidRDefault="0017475D" w:rsidP="002842EA">
      <w:pPr>
        <w:pStyle w:val="LessonPara5"/>
      </w:pPr>
    </w:p>
    <w:p w14:paraId="7CA2E233" w14:textId="3557B4F0" w:rsidR="00FD2F77" w:rsidRDefault="00FD2F77" w:rsidP="002842EA">
      <w:pPr>
        <w:pStyle w:val="LessonPara5"/>
      </w:pPr>
    </w:p>
    <w:p w14:paraId="00C51902" w14:textId="245D0F96" w:rsidR="00D46B2C" w:rsidRDefault="00D46B2C" w:rsidP="002842EA">
      <w:pPr>
        <w:pStyle w:val="LessonPara5"/>
      </w:pPr>
    </w:p>
    <w:p w14:paraId="50023718" w14:textId="77777777" w:rsidR="00336543" w:rsidRDefault="00336543" w:rsidP="00336543">
      <w:pPr>
        <w:pStyle w:val="LessonVerse"/>
        <w:ind w:firstLine="0"/>
      </w:pPr>
    </w:p>
    <w:p w14:paraId="00086F5C" w14:textId="77777777" w:rsidR="00336543" w:rsidRDefault="00336543" w:rsidP="00336543">
      <w:pPr>
        <w:pStyle w:val="LessonSubTitle"/>
      </w:pPr>
      <w:bookmarkStart w:id="1" w:name="_Hlk536529861"/>
      <w:r>
        <w:t>Benediction</w:t>
      </w:r>
    </w:p>
    <w:p w14:paraId="5EA4D584" w14:textId="77777777" w:rsidR="00336543" w:rsidRDefault="00336543" w:rsidP="00336543">
      <w:pPr>
        <w:pStyle w:val="ContentsTitle"/>
      </w:pPr>
      <w:r>
        <w:t xml:space="preserve">Num 6:24-26 </w:t>
      </w:r>
    </w:p>
    <w:p w14:paraId="74A01287" w14:textId="77777777" w:rsidR="00336543" w:rsidRDefault="00336543" w:rsidP="00336543">
      <w:pPr>
        <w:pStyle w:val="ContentsTitle"/>
      </w:pPr>
      <w:r>
        <w:t xml:space="preserve">The Lord </w:t>
      </w:r>
      <w:proofErr w:type="gramStart"/>
      <w:r>
        <w:t>bless</w:t>
      </w:r>
      <w:proofErr w:type="gramEnd"/>
      <w:r>
        <w:t xml:space="preserve"> you and keep </w:t>
      </w:r>
      <w:proofErr w:type="gramStart"/>
      <w:r>
        <w:t>you;</w:t>
      </w:r>
      <w:proofErr w:type="gramEnd"/>
    </w:p>
    <w:p w14:paraId="3BF3A9E6" w14:textId="77777777" w:rsidR="00336543" w:rsidRDefault="00336543" w:rsidP="00336543">
      <w:pPr>
        <w:pStyle w:val="ContentsTitle"/>
      </w:pPr>
      <w:r>
        <w:t xml:space="preserve">the Lord cause his face to smile on you and be gracious to </w:t>
      </w:r>
      <w:proofErr w:type="gramStart"/>
      <w:r>
        <w:t>you;</w:t>
      </w:r>
      <w:proofErr w:type="gramEnd"/>
    </w:p>
    <w:p w14:paraId="0DC9A2C4" w14:textId="77777777" w:rsidR="00336543" w:rsidRPr="00990802" w:rsidRDefault="00336543" w:rsidP="00336543">
      <w:pPr>
        <w:pStyle w:val="ContentsTitle"/>
      </w:pPr>
      <w:r>
        <w:t>the Lord look on you with favor and give you peace.’</w:t>
      </w:r>
      <w:bookmarkEnd w:id="1"/>
    </w:p>
    <w:p w14:paraId="0B75F440" w14:textId="77777777" w:rsidR="00336543" w:rsidRDefault="00336543" w:rsidP="00336543">
      <w:pPr>
        <w:pStyle w:val="Style2"/>
      </w:pPr>
      <w:r>
        <w:t xml:space="preserve">Chose </w:t>
      </w:r>
    </w:p>
    <w:p w14:paraId="4727F3D2" w14:textId="77777777" w:rsidR="00336543" w:rsidRDefault="00336543" w:rsidP="00336543">
      <w:pPr>
        <w:pStyle w:val="LessonPara2"/>
      </w:pPr>
    </w:p>
    <w:p w14:paraId="62C19E72" w14:textId="77777777" w:rsidR="00336543" w:rsidRDefault="00336543" w:rsidP="00336543">
      <w:pPr>
        <w:pStyle w:val="LessonPara2"/>
      </w:pPr>
    </w:p>
    <w:p w14:paraId="212BA744" w14:textId="22BC9C68" w:rsidR="00D46B2C" w:rsidRDefault="00D46B2C" w:rsidP="002842EA">
      <w:pPr>
        <w:pStyle w:val="LessonPara5"/>
      </w:pPr>
    </w:p>
    <w:p w14:paraId="38C9028F" w14:textId="1273EFB2" w:rsidR="00D46B2C" w:rsidRDefault="00D46B2C" w:rsidP="002842EA">
      <w:pPr>
        <w:pStyle w:val="LessonPara5"/>
      </w:pPr>
    </w:p>
    <w:p w14:paraId="427C4898" w14:textId="34F9D665" w:rsidR="00D46B2C" w:rsidRDefault="00D46B2C" w:rsidP="002842EA">
      <w:pPr>
        <w:pStyle w:val="LessonPara5"/>
      </w:pPr>
    </w:p>
    <w:p w14:paraId="3E14771D" w14:textId="77777777" w:rsidR="00A774C8" w:rsidRDefault="00A774C8" w:rsidP="002842EA">
      <w:pPr>
        <w:pStyle w:val="LessonPara5"/>
      </w:pPr>
    </w:p>
    <w:p w14:paraId="48C049D7" w14:textId="1C8F1331" w:rsidR="0022200B" w:rsidRDefault="00A07FC6" w:rsidP="0022200B">
      <w:pPr>
        <w:pStyle w:val="LessonSubTitle"/>
      </w:pPr>
      <w:r>
        <w:lastRenderedPageBreak/>
        <w:t>Article</w:t>
      </w:r>
      <w:r w:rsidR="00054346">
        <w:t xml:space="preserve"> </w:t>
      </w:r>
      <w:r w:rsidR="007A455E">
        <w:t>I</w:t>
      </w:r>
    </w:p>
    <w:p w14:paraId="5090F98C" w14:textId="631F977E" w:rsidR="008E132B" w:rsidRDefault="002C6642" w:rsidP="008E132B">
      <w:pPr>
        <w:pStyle w:val="LessonOutline2"/>
        <w:numPr>
          <w:ilvl w:val="0"/>
          <w:numId w:val="0"/>
        </w:numPr>
        <w:jc w:val="center"/>
      </w:pPr>
      <w:r>
        <w:t>The 5 Solas of the Grace Reformation</w:t>
      </w:r>
    </w:p>
    <w:p w14:paraId="449F61C7" w14:textId="77777777" w:rsidR="002D0BDE" w:rsidRPr="00985A41" w:rsidRDefault="002D0BDE" w:rsidP="002D0BDE"/>
    <w:p w14:paraId="3176F978" w14:textId="77777777" w:rsidR="002D0BDE" w:rsidRPr="00B3564E" w:rsidRDefault="002D0BDE" w:rsidP="002D0BDE">
      <w:pPr>
        <w:pStyle w:val="ContentsTitle"/>
      </w:pPr>
      <w:r>
        <w:t>Sola Scriptura: Scripture Alone</w:t>
      </w:r>
    </w:p>
    <w:p w14:paraId="3C4D32D5" w14:textId="77777777" w:rsidR="002D0BDE" w:rsidRDefault="002D0BDE" w:rsidP="002D0BDE">
      <w:pPr>
        <w:pStyle w:val="ContentsTitle"/>
      </w:pPr>
      <w:r>
        <w:t>Sola Gratia:  Grace Alone</w:t>
      </w:r>
    </w:p>
    <w:p w14:paraId="78A3DEBB" w14:textId="77777777" w:rsidR="002D0BDE" w:rsidRDefault="002D0BDE" w:rsidP="002D0BDE">
      <w:pPr>
        <w:pStyle w:val="ContentsTitle"/>
      </w:pPr>
      <w:r>
        <w:t>Sola Fide:  Faith Alone</w:t>
      </w:r>
    </w:p>
    <w:p w14:paraId="41A4A578" w14:textId="77777777" w:rsidR="002D0BDE" w:rsidRDefault="002D0BDE" w:rsidP="002D0BDE">
      <w:pPr>
        <w:pStyle w:val="ContentsTitle"/>
      </w:pPr>
      <w:r>
        <w:t>Sola Christus: Christ Alone</w:t>
      </w:r>
    </w:p>
    <w:p w14:paraId="646CB7E5" w14:textId="77777777" w:rsidR="002D0BDE" w:rsidRDefault="002D0BDE" w:rsidP="002D0BDE">
      <w:pPr>
        <w:pStyle w:val="ContentsTitle"/>
      </w:pPr>
      <w:r>
        <w:t>Soli Deo Gloria: God’s Glory Alone</w:t>
      </w:r>
    </w:p>
    <w:p w14:paraId="7D1909F1" w14:textId="77777777" w:rsidR="002D0BDE" w:rsidRPr="00FA0F36" w:rsidRDefault="002D0BDE" w:rsidP="00AE7306">
      <w:pPr>
        <w:pStyle w:val="LessonPara5"/>
        <w:rPr>
          <w:b/>
          <w:bCs/>
        </w:rPr>
      </w:pPr>
    </w:p>
    <w:p w14:paraId="51ABCF63" w14:textId="77777777" w:rsidR="00D872A0" w:rsidRDefault="00D872A0" w:rsidP="00D872A0">
      <w:pPr>
        <w:pStyle w:val="LessonVerse"/>
      </w:pPr>
      <w:r w:rsidRPr="00187823">
        <w:t>At the time of the Reformation, the medieval church</w:t>
      </w:r>
      <w:r>
        <w:t xml:space="preserve"> </w:t>
      </w:r>
      <w:r w:rsidRPr="00187823">
        <w:t>also believed Scripture had authority, that people needed to have faith in Christ, and that grace was necessary, but they missed the “only”</w:t>
      </w:r>
      <w:r>
        <w:t xml:space="preserve"> (sola)</w:t>
      </w:r>
      <w:r w:rsidRPr="00187823">
        <w:t xml:space="preserve"> part.</w:t>
      </w:r>
    </w:p>
    <w:p w14:paraId="473FF217" w14:textId="77777777" w:rsidR="00D872A0" w:rsidRPr="00187823" w:rsidRDefault="00D872A0" w:rsidP="00D872A0"/>
    <w:p w14:paraId="7B37301F" w14:textId="1F837BF1" w:rsidR="00D872A0" w:rsidRPr="00187823" w:rsidRDefault="00D872A0" w:rsidP="00D872A0">
      <w:pPr>
        <w:pStyle w:val="LessonVerse"/>
        <w:rPr>
          <w:rFonts w:ascii="Times New Roman" w:eastAsia="Times New Roman" w:hAnsi="Times New Roman" w:cs="Times New Roman"/>
        </w:rPr>
      </w:pPr>
      <w:r w:rsidRPr="00985A41">
        <w:rPr>
          <w:b/>
          <w:u w:val="single"/>
        </w:rPr>
        <w:t xml:space="preserve">1. </w:t>
      </w:r>
      <w:proofErr w:type="gramStart"/>
      <w:r w:rsidRPr="00985A41">
        <w:rPr>
          <w:b/>
          <w:u w:val="single"/>
        </w:rPr>
        <w:t xml:space="preserve">Sola </w:t>
      </w:r>
      <w:r w:rsidR="00FC01CD">
        <w:rPr>
          <w:b/>
          <w:u w:val="single"/>
        </w:rPr>
        <w:t>S</w:t>
      </w:r>
      <w:r w:rsidRPr="00985A41">
        <w:rPr>
          <w:b/>
          <w:u w:val="single"/>
        </w:rPr>
        <w:t>criptura</w:t>
      </w:r>
      <w:r>
        <w:t xml:space="preserve"> (scriptures alone),</w:t>
      </w:r>
      <w:proofErr w:type="gramEnd"/>
      <w:r>
        <w:t xml:space="preserve"> emphasizes the Bible alone as the source of authority for Christians. Only the Bible was inspired by God (2 Peter </w:t>
      </w:r>
      <w:r>
        <w:t>1:20-21) and was God-breathed (2 Tim 3:16-17).</w:t>
      </w:r>
    </w:p>
    <w:p w14:paraId="0F3E1851" w14:textId="77777777" w:rsidR="00D872A0" w:rsidRDefault="00D872A0" w:rsidP="00D872A0">
      <w:pPr>
        <w:pStyle w:val="LessonVerse"/>
      </w:pPr>
      <w:r>
        <w:t xml:space="preserve"> Anything taught by the Pope or tradition that contradicted the Bible is not acceptable.</w:t>
      </w:r>
    </w:p>
    <w:p w14:paraId="5C378310" w14:textId="77777777" w:rsidR="00D872A0" w:rsidRDefault="00D872A0" w:rsidP="00D872A0">
      <w:pPr>
        <w:pStyle w:val="LessonVerse"/>
      </w:pPr>
      <w:r>
        <w:t xml:space="preserve">Sola scriptura also fueled the </w:t>
      </w:r>
      <w:r w:rsidRPr="008A198F">
        <w:rPr>
          <w:b/>
        </w:rPr>
        <w:t>translations</w:t>
      </w:r>
      <w:r>
        <w:t xml:space="preserve"> of the Bible into the ordinary language of the people so that the good news of Jesus Christ could be read by the ordinary people.</w:t>
      </w:r>
    </w:p>
    <w:p w14:paraId="58ABDA06" w14:textId="77777777" w:rsidR="00D872A0" w:rsidRDefault="00D872A0" w:rsidP="00D872A0">
      <w:pPr>
        <w:pStyle w:val="LessonVerse"/>
      </w:pPr>
    </w:p>
    <w:p w14:paraId="53D7F085" w14:textId="5D27A482" w:rsidR="00D872A0" w:rsidRDefault="00D872A0" w:rsidP="00D872A0">
      <w:pPr>
        <w:pStyle w:val="LessonVerse"/>
      </w:pPr>
      <w:r w:rsidRPr="00985A41">
        <w:rPr>
          <w:b/>
          <w:u w:val="single"/>
        </w:rPr>
        <w:t xml:space="preserve">2. </w:t>
      </w:r>
      <w:proofErr w:type="gramStart"/>
      <w:r w:rsidRPr="00985A41">
        <w:rPr>
          <w:b/>
          <w:u w:val="single"/>
        </w:rPr>
        <w:t xml:space="preserve">Sola </w:t>
      </w:r>
      <w:r w:rsidR="009B0748">
        <w:rPr>
          <w:b/>
          <w:u w:val="single"/>
        </w:rPr>
        <w:t>F</w:t>
      </w:r>
      <w:r w:rsidRPr="00985A41">
        <w:rPr>
          <w:b/>
          <w:u w:val="single"/>
        </w:rPr>
        <w:t>ide</w:t>
      </w:r>
      <w:r>
        <w:t xml:space="preserve"> (faith alone),</w:t>
      </w:r>
      <w:proofErr w:type="gramEnd"/>
      <w:r w:rsidRPr="008448AC">
        <w:t xml:space="preserve"> emphasi</w:t>
      </w:r>
      <w:r>
        <w:t>z</w:t>
      </w:r>
      <w:r w:rsidRPr="008448AC">
        <w:t xml:space="preserve">es salvation as </w:t>
      </w:r>
      <w:proofErr w:type="gramStart"/>
      <w:r w:rsidRPr="008448AC">
        <w:t>a free gift</w:t>
      </w:r>
      <w:proofErr w:type="gramEnd"/>
      <w:r>
        <w:t xml:space="preserve">, not our good works. </w:t>
      </w:r>
      <w:r w:rsidRPr="008448AC">
        <w:t xml:space="preserve">The </w:t>
      </w:r>
      <w:r>
        <w:t xml:space="preserve">Medieval </w:t>
      </w:r>
      <w:r w:rsidRPr="008448AC">
        <w:t>Church of the time emphasi</w:t>
      </w:r>
      <w:r>
        <w:t>z</w:t>
      </w:r>
      <w:r w:rsidRPr="008448AC">
        <w:t xml:space="preserve">ed the use of indulgences (donating money) to buy status with </w:t>
      </w:r>
      <w:r>
        <w:t>God even after the person has died, while in ‘purgatory’, a halfway house between earth and heaven.</w:t>
      </w:r>
      <w:r w:rsidRPr="008448AC">
        <w:t xml:space="preserve"> </w:t>
      </w:r>
    </w:p>
    <w:p w14:paraId="1E32FE14" w14:textId="77777777" w:rsidR="00D872A0" w:rsidRDefault="00D872A0" w:rsidP="00D872A0">
      <w:pPr>
        <w:pStyle w:val="LessonVerse"/>
      </w:pPr>
      <w:r w:rsidRPr="008448AC">
        <w:t xml:space="preserve">It was the sale of these indulgences that was the catalyst </w:t>
      </w:r>
      <w:r>
        <w:t>for Luther’s writing of</w:t>
      </w:r>
      <w:r w:rsidRPr="008448AC">
        <w:t xml:space="preserve"> </w:t>
      </w:r>
      <w:r w:rsidRPr="008448AC">
        <w:t>the 95 theses</w:t>
      </w:r>
      <w:r>
        <w:t>, voicing out against such practices.</w:t>
      </w:r>
    </w:p>
    <w:p w14:paraId="2549FDFD" w14:textId="77777777" w:rsidR="00D872A0" w:rsidRDefault="00D872A0" w:rsidP="00D872A0">
      <w:pPr>
        <w:pStyle w:val="LessonVerse"/>
      </w:pPr>
      <w:r w:rsidRPr="008448AC">
        <w:t>Sola fide state</w:t>
      </w:r>
      <w:r>
        <w:t>s</w:t>
      </w:r>
      <w:r w:rsidRPr="008448AC">
        <w:t xml:space="preserve"> that salvation is </w:t>
      </w:r>
      <w:proofErr w:type="gramStart"/>
      <w:r w:rsidRPr="008448AC">
        <w:t>a free gift</w:t>
      </w:r>
      <w:proofErr w:type="gramEnd"/>
      <w:r w:rsidRPr="008448AC">
        <w:t xml:space="preserve"> to all who accept it by faith. Salvation is not based on human effort or good deeds.</w:t>
      </w:r>
    </w:p>
    <w:p w14:paraId="22A199A5" w14:textId="77777777" w:rsidR="00D872A0" w:rsidRDefault="00D872A0" w:rsidP="00D872A0">
      <w:pPr>
        <w:pStyle w:val="LessonVerse"/>
      </w:pPr>
    </w:p>
    <w:p w14:paraId="2C901467" w14:textId="2703A8A0" w:rsidR="00D872A0" w:rsidRDefault="00D872A0" w:rsidP="00D872A0">
      <w:pPr>
        <w:pStyle w:val="LessonVerse"/>
      </w:pPr>
      <w:r w:rsidRPr="00985A41">
        <w:rPr>
          <w:b/>
          <w:u w:val="single"/>
        </w:rPr>
        <w:t xml:space="preserve">3. </w:t>
      </w:r>
      <w:proofErr w:type="gramStart"/>
      <w:r w:rsidRPr="00985A41">
        <w:rPr>
          <w:b/>
          <w:u w:val="single"/>
        </w:rPr>
        <w:t xml:space="preserve">Sola </w:t>
      </w:r>
      <w:r w:rsidR="00A27867">
        <w:rPr>
          <w:b/>
          <w:u w:val="single"/>
        </w:rPr>
        <w:t>G</w:t>
      </w:r>
      <w:r w:rsidRPr="00985A41">
        <w:rPr>
          <w:b/>
          <w:u w:val="single"/>
        </w:rPr>
        <w:t>ratia</w:t>
      </w:r>
      <w:r>
        <w:t xml:space="preserve"> (grace alone),</w:t>
      </w:r>
      <w:proofErr w:type="gramEnd"/>
      <w:r>
        <w:t xml:space="preserve"> emphasizes grace as the cause of our salvation. Salvation comes from what God has done rather than what we do. Eph 2:8-9</w:t>
      </w:r>
    </w:p>
    <w:p w14:paraId="2E6B7582" w14:textId="77777777" w:rsidR="00D872A0" w:rsidRDefault="00D872A0" w:rsidP="00D872A0"/>
    <w:p w14:paraId="6B87B7A4" w14:textId="77777777" w:rsidR="00D872A0" w:rsidRDefault="00D872A0" w:rsidP="00D872A0">
      <w:pPr>
        <w:pStyle w:val="LessonVerse"/>
      </w:pPr>
      <w:r w:rsidRPr="00985A41">
        <w:rPr>
          <w:b/>
          <w:u w:val="single"/>
        </w:rPr>
        <w:t>4. Sol</w:t>
      </w:r>
      <w:r>
        <w:rPr>
          <w:b/>
          <w:u w:val="single"/>
        </w:rPr>
        <w:t xml:space="preserve">a </w:t>
      </w:r>
      <w:r w:rsidRPr="00985A41">
        <w:rPr>
          <w:b/>
          <w:u w:val="single"/>
        </w:rPr>
        <w:t>Christus</w:t>
      </w:r>
      <w:r>
        <w:t>, (Christ alone) emphasizes the sole role of Jesus in salvation, not human priest as intercessors.</w:t>
      </w:r>
    </w:p>
    <w:p w14:paraId="509D105A" w14:textId="77777777" w:rsidR="00D872A0" w:rsidRDefault="00D872A0" w:rsidP="00D872A0">
      <w:pPr>
        <w:pStyle w:val="Style2"/>
        <w:rPr>
          <w:vanish w:val="0"/>
        </w:rPr>
      </w:pPr>
      <w:r>
        <w:t xml:space="preserve">Reformers </w:t>
      </w:r>
      <w:r>
        <w:pgNum/>
      </w:r>
      <w:r>
        <w:t>mphasized Jesus’ role as our ‘high priest’ who intercedes on our behalf before the Father. “For we do not have a high priest who is unable to sympathize with our weaknesses, but one who in every respect has been tempted as we are, yet without sin.” Jesus is the One who offers access to God, not a human spiritual leader.</w:t>
      </w:r>
    </w:p>
    <w:p w14:paraId="34893D9D" w14:textId="77777777" w:rsidR="00D872A0" w:rsidRPr="00985A41" w:rsidRDefault="00D872A0" w:rsidP="00D872A0">
      <w:pPr>
        <w:pStyle w:val="Style2"/>
        <w:rPr>
          <w:b/>
          <w:u w:val="single"/>
        </w:rPr>
      </w:pPr>
    </w:p>
    <w:p w14:paraId="100D7F9D" w14:textId="77777777" w:rsidR="00D872A0" w:rsidRDefault="00D872A0" w:rsidP="00D872A0">
      <w:pPr>
        <w:pStyle w:val="LessonVerse"/>
      </w:pPr>
      <w:r w:rsidRPr="00985A41">
        <w:rPr>
          <w:b/>
          <w:u w:val="single"/>
        </w:rPr>
        <w:t>5. Soli Deo Gloria</w:t>
      </w:r>
      <w:r>
        <w:t xml:space="preserve">, (solely for God’s glory) emphasizes the glory of God as the goal of life. It is not focused on the Mosaic laws. </w:t>
      </w:r>
    </w:p>
    <w:p w14:paraId="70E559C3" w14:textId="77777777" w:rsidR="00D872A0" w:rsidRDefault="00D872A0" w:rsidP="00D872A0">
      <w:pPr>
        <w:pStyle w:val="LessonVerse"/>
      </w:pPr>
      <w:r>
        <w:t xml:space="preserve">The very purpose in our living, our goal, is to glorify the Lord. “So, whether you </w:t>
      </w:r>
      <w:r>
        <w:t>eat or drink, or whatever you do, do all to the glory of God.” 1 Cor 10:31</w:t>
      </w:r>
    </w:p>
    <w:bookmarkEnd w:id="0"/>
    <w:p w14:paraId="3DB2329D" w14:textId="784C8567" w:rsidR="00FD2F77" w:rsidRDefault="00FD2F77" w:rsidP="00926907">
      <w:pPr>
        <w:pStyle w:val="LessonPara2"/>
      </w:pPr>
    </w:p>
    <w:p w14:paraId="2AA6AE7D" w14:textId="5780C4CE" w:rsidR="00FD2F77" w:rsidRDefault="00FD2F77" w:rsidP="00926907">
      <w:pPr>
        <w:pStyle w:val="LessonPara2"/>
      </w:pPr>
    </w:p>
    <w:p w14:paraId="020AF30C" w14:textId="791ACF86" w:rsidR="00FD2F77" w:rsidRDefault="00FD2F77" w:rsidP="00926907">
      <w:pPr>
        <w:pStyle w:val="LessonPara2"/>
      </w:pPr>
    </w:p>
    <w:p w14:paraId="1498426B" w14:textId="3038BB4B" w:rsidR="00FD2F77" w:rsidRDefault="00FD2F77" w:rsidP="00926907">
      <w:pPr>
        <w:pStyle w:val="LessonPara2"/>
      </w:pPr>
    </w:p>
    <w:p w14:paraId="0B75FD79" w14:textId="4889BA89" w:rsidR="00FD2F77" w:rsidRDefault="00FD2F77" w:rsidP="00926907">
      <w:pPr>
        <w:pStyle w:val="LessonPara2"/>
      </w:pPr>
    </w:p>
    <w:p w14:paraId="66C600B8" w14:textId="551682B6" w:rsidR="00FD2F77" w:rsidRDefault="00FD2F77" w:rsidP="00926907">
      <w:pPr>
        <w:pStyle w:val="LessonPara2"/>
      </w:pPr>
    </w:p>
    <w:p w14:paraId="5BA16139" w14:textId="591BB121" w:rsidR="00FD2F77" w:rsidRDefault="00FD2F77" w:rsidP="00926907">
      <w:pPr>
        <w:pStyle w:val="LessonPara2"/>
      </w:pPr>
    </w:p>
    <w:p w14:paraId="0E20B508" w14:textId="77777777" w:rsidR="00CA7FBC" w:rsidRDefault="00CA7FBC" w:rsidP="003B1425">
      <w:pPr>
        <w:pStyle w:val="LessonVerse"/>
        <w:ind w:firstLine="0"/>
      </w:pPr>
    </w:p>
    <w:p w14:paraId="5C6E7E38" w14:textId="32F8A026" w:rsidR="00963818" w:rsidRDefault="00963818" w:rsidP="00890D89"/>
    <w:sectPr w:rsidR="00963818" w:rsidSect="00EB0D1D">
      <w:footerReference w:type="default" r:id="rId8"/>
      <w:pgSz w:w="12735" w:h="8335" w:orient="landscape" w:code="5"/>
      <w:pgMar w:top="284" w:right="284" w:bottom="284" w:left="284" w:header="170" w:footer="170" w:gutter="0"/>
      <w:cols w:num="4" w:space="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B91F5" w14:textId="77777777" w:rsidR="00191E47" w:rsidRPr="00F248B0" w:rsidRDefault="00191E47">
      <w:r w:rsidRPr="00F248B0">
        <w:separator/>
      </w:r>
    </w:p>
  </w:endnote>
  <w:endnote w:type="continuationSeparator" w:id="0">
    <w:p w14:paraId="5B4189B6" w14:textId="77777777" w:rsidR="00191E47" w:rsidRPr="00F248B0" w:rsidRDefault="00191E47">
      <w:r w:rsidRPr="00F248B0">
        <w:continuationSeparator/>
      </w:r>
    </w:p>
  </w:endnote>
  <w:endnote w:type="continuationNotice" w:id="1">
    <w:p w14:paraId="2C77027F" w14:textId="77777777" w:rsidR="00191E47" w:rsidRPr="00F248B0" w:rsidRDefault="00191E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MS Minngs">
    <w:altName w:val="MS Gothic"/>
    <w:panose1 w:val="020B0604020202020204"/>
    <w:charset w:val="80"/>
    <w:family w:val="auto"/>
    <w:pitch w:val="variable"/>
    <w:sig w:usb0="00000000"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20B06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49B42" w14:textId="77777777" w:rsidR="00746022" w:rsidRPr="00F248B0" w:rsidRDefault="00746022">
    <w:pPr>
      <w:pStyle w:val="Footer"/>
      <w:jc w:val="center"/>
    </w:pPr>
    <w:r>
      <w:rPr>
        <w:rStyle w:val="PageNumber"/>
        <w:snapToGrid w:val="0"/>
      </w:rPr>
      <w:t xml:space="preserve">Page </w:t>
    </w:r>
    <w:r>
      <w:rPr>
        <w:rStyle w:val="PageNumber"/>
        <w:snapToGrid w:val="0"/>
      </w:rPr>
      <w:fldChar w:fldCharType="begin"/>
    </w:r>
    <w:r>
      <w:rPr>
        <w:rStyle w:val="PageNumber"/>
        <w:snapToGrid w:val="0"/>
      </w:rPr>
      <w:instrText xml:space="preserve"> PAGE </w:instrText>
    </w:r>
    <w:r>
      <w:rPr>
        <w:rStyle w:val="PageNumber"/>
        <w:snapToGrid w:val="0"/>
      </w:rPr>
      <w:fldChar w:fldCharType="separate"/>
    </w:r>
    <w:r>
      <w:rPr>
        <w:rStyle w:val="PageNumber"/>
        <w:noProof/>
        <w:snapToGrid w:val="0"/>
      </w:rPr>
      <w:t>1</w:t>
    </w:r>
    <w:r>
      <w:rPr>
        <w:rStyle w:val="PageNumber"/>
        <w:snapToGrid w:val="0"/>
      </w:rPr>
      <w:fldChar w:fldCharType="end"/>
    </w:r>
    <w:r>
      <w:rPr>
        <w:rStyle w:val="PageNumber"/>
        <w:snapToGrid w:val="0"/>
      </w:rPr>
      <w:t xml:space="preserve"> of </w:t>
    </w:r>
    <w:r>
      <w:rPr>
        <w:rStyle w:val="PageNumber"/>
        <w:snapToGrid w:val="0"/>
      </w:rPr>
      <w:fldChar w:fldCharType="begin"/>
    </w:r>
    <w:r>
      <w:rPr>
        <w:rStyle w:val="PageNumber"/>
        <w:snapToGrid w:val="0"/>
      </w:rPr>
      <w:instrText xml:space="preserve"> NUMPAGES </w:instrText>
    </w:r>
    <w:r>
      <w:rPr>
        <w:rStyle w:val="PageNumber"/>
        <w:snapToGrid w:val="0"/>
      </w:rPr>
      <w:fldChar w:fldCharType="separate"/>
    </w:r>
    <w:r>
      <w:rPr>
        <w:rStyle w:val="PageNumber"/>
        <w:noProof/>
        <w:snapToGrid w:val="0"/>
      </w:rPr>
      <w:t>36</w:t>
    </w:r>
    <w:r>
      <w:rPr>
        <w:rStyle w:val="PageNumbe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D2F0A" w14:textId="77777777" w:rsidR="00191E47" w:rsidRPr="00F248B0" w:rsidRDefault="00191E47">
      <w:r w:rsidRPr="00F248B0">
        <w:separator/>
      </w:r>
    </w:p>
  </w:footnote>
  <w:footnote w:type="continuationSeparator" w:id="0">
    <w:p w14:paraId="1553EB2E" w14:textId="77777777" w:rsidR="00191E47" w:rsidRPr="00F248B0" w:rsidRDefault="00191E47">
      <w:r w:rsidRPr="00F248B0">
        <w:continuationSeparator/>
      </w:r>
    </w:p>
  </w:footnote>
  <w:footnote w:type="continuationNotice" w:id="1">
    <w:p w14:paraId="616426C6" w14:textId="77777777" w:rsidR="00191E47" w:rsidRPr="00F248B0" w:rsidRDefault="00191E4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94407"/>
    <w:multiLevelType w:val="hybridMultilevel"/>
    <w:tmpl w:val="6FF0AAAE"/>
    <w:lvl w:ilvl="0" w:tplc="788627FC">
      <w:start w:val="150"/>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B86C78"/>
    <w:multiLevelType w:val="hybridMultilevel"/>
    <w:tmpl w:val="C5AE1EE4"/>
    <w:lvl w:ilvl="0" w:tplc="392CA55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 w15:restartNumberingAfterBreak="0">
    <w:nsid w:val="2A7800A8"/>
    <w:multiLevelType w:val="hybridMultilevel"/>
    <w:tmpl w:val="A2447750"/>
    <w:lvl w:ilvl="0" w:tplc="FFFFFFFF">
      <w:numFmt w:val="bullet"/>
      <w:lvlText w:val="-"/>
      <w:lvlJc w:val="left"/>
      <w:pPr>
        <w:ind w:left="757" w:hanging="360"/>
      </w:pPr>
      <w:rPr>
        <w:rFonts w:ascii="Arial" w:eastAsia="SimSun" w:hAnsi="Arial" w:hint="default"/>
      </w:rPr>
    </w:lvl>
    <w:lvl w:ilvl="1" w:tplc="08090003">
      <w:start w:val="1"/>
      <w:numFmt w:val="bullet"/>
      <w:lvlText w:val="o"/>
      <w:lvlJc w:val="left"/>
      <w:pPr>
        <w:ind w:left="1477" w:hanging="360"/>
      </w:pPr>
      <w:rPr>
        <w:rFonts w:ascii="Courier New" w:hAnsi="Courier New" w:cs="Courier New" w:hint="default"/>
      </w:rPr>
    </w:lvl>
    <w:lvl w:ilvl="2" w:tplc="08090005">
      <w:start w:val="1"/>
      <w:numFmt w:val="bullet"/>
      <w:lvlText w:val=""/>
      <w:lvlJc w:val="left"/>
      <w:pPr>
        <w:ind w:left="2197" w:hanging="360"/>
      </w:pPr>
      <w:rPr>
        <w:rFonts w:ascii="Wingdings" w:hAnsi="Wingdings" w:cs="Wingdings" w:hint="default"/>
      </w:rPr>
    </w:lvl>
    <w:lvl w:ilvl="3" w:tplc="08090001">
      <w:start w:val="1"/>
      <w:numFmt w:val="bullet"/>
      <w:lvlText w:val=""/>
      <w:lvlJc w:val="left"/>
      <w:pPr>
        <w:ind w:left="2917" w:hanging="360"/>
      </w:pPr>
      <w:rPr>
        <w:rFonts w:ascii="Symbol" w:hAnsi="Symbol" w:cs="Symbol" w:hint="default"/>
      </w:rPr>
    </w:lvl>
    <w:lvl w:ilvl="4" w:tplc="08090003">
      <w:start w:val="1"/>
      <w:numFmt w:val="bullet"/>
      <w:lvlText w:val="o"/>
      <w:lvlJc w:val="left"/>
      <w:pPr>
        <w:ind w:left="3637" w:hanging="360"/>
      </w:pPr>
      <w:rPr>
        <w:rFonts w:ascii="Courier New" w:hAnsi="Courier New" w:cs="Courier New" w:hint="default"/>
      </w:rPr>
    </w:lvl>
    <w:lvl w:ilvl="5" w:tplc="08090005">
      <w:start w:val="1"/>
      <w:numFmt w:val="bullet"/>
      <w:lvlText w:val=""/>
      <w:lvlJc w:val="left"/>
      <w:pPr>
        <w:ind w:left="4357" w:hanging="360"/>
      </w:pPr>
      <w:rPr>
        <w:rFonts w:ascii="Wingdings" w:hAnsi="Wingdings" w:cs="Wingdings" w:hint="default"/>
      </w:rPr>
    </w:lvl>
    <w:lvl w:ilvl="6" w:tplc="08090001">
      <w:start w:val="1"/>
      <w:numFmt w:val="bullet"/>
      <w:lvlText w:val=""/>
      <w:lvlJc w:val="left"/>
      <w:pPr>
        <w:ind w:left="5077" w:hanging="360"/>
      </w:pPr>
      <w:rPr>
        <w:rFonts w:ascii="Symbol" w:hAnsi="Symbol" w:cs="Symbol" w:hint="default"/>
      </w:rPr>
    </w:lvl>
    <w:lvl w:ilvl="7" w:tplc="08090003">
      <w:start w:val="1"/>
      <w:numFmt w:val="bullet"/>
      <w:lvlText w:val="o"/>
      <w:lvlJc w:val="left"/>
      <w:pPr>
        <w:ind w:left="5797" w:hanging="360"/>
      </w:pPr>
      <w:rPr>
        <w:rFonts w:ascii="Courier New" w:hAnsi="Courier New" w:cs="Courier New" w:hint="default"/>
      </w:rPr>
    </w:lvl>
    <w:lvl w:ilvl="8" w:tplc="08090005">
      <w:start w:val="1"/>
      <w:numFmt w:val="bullet"/>
      <w:lvlText w:val=""/>
      <w:lvlJc w:val="left"/>
      <w:pPr>
        <w:ind w:left="6517" w:hanging="360"/>
      </w:pPr>
      <w:rPr>
        <w:rFonts w:ascii="Wingdings" w:hAnsi="Wingdings" w:cs="Wingdings" w:hint="default"/>
      </w:rPr>
    </w:lvl>
  </w:abstractNum>
  <w:abstractNum w:abstractNumId="3" w15:restartNumberingAfterBreak="0">
    <w:nsid w:val="2F395384"/>
    <w:multiLevelType w:val="hybridMultilevel"/>
    <w:tmpl w:val="DB84DD42"/>
    <w:lvl w:ilvl="0" w:tplc="495A8E42">
      <w:start w:val="1"/>
      <w:numFmt w:val="bullet"/>
      <w:lvlText w:val="-"/>
      <w:lvlJc w:val="left"/>
      <w:pPr>
        <w:ind w:left="600" w:hanging="360"/>
      </w:pPr>
      <w:rPr>
        <w:rFonts w:ascii="Arial" w:eastAsia="MS Minngs" w:hAnsi="Arial" w:cs="Aria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4" w15:restartNumberingAfterBreak="0">
    <w:nsid w:val="355B2EBA"/>
    <w:multiLevelType w:val="hybridMultilevel"/>
    <w:tmpl w:val="9D100788"/>
    <w:lvl w:ilvl="0" w:tplc="3FCC04E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AA1C6A"/>
    <w:multiLevelType w:val="multilevel"/>
    <w:tmpl w:val="25942B0A"/>
    <w:lvl w:ilvl="0">
      <w:start w:val="1"/>
      <w:numFmt w:val="upperRoman"/>
      <w:pStyle w:val="Heading1"/>
      <w:suff w:val="space"/>
      <w:lvlText w:val="%1."/>
      <w:lvlJc w:val="center"/>
      <w:pPr>
        <w:ind w:firstLine="288"/>
      </w:pPr>
      <w:rPr>
        <w:rFonts w:ascii="Arial" w:hAnsi="Arial" w:cs="Arial" w:hint="default"/>
        <w:b/>
        <w:bCs/>
        <w:i w:val="0"/>
        <w:iCs w:val="0"/>
        <w:sz w:val="36"/>
        <w:szCs w:val="36"/>
      </w:rPr>
    </w:lvl>
    <w:lvl w:ilvl="1">
      <w:start w:val="1"/>
      <w:numFmt w:val="upperLetter"/>
      <w:lvlRestart w:val="0"/>
      <w:suff w:val="space"/>
      <w:lvlText w:val="%2."/>
      <w:lvlJc w:val="left"/>
      <w:pPr>
        <w:ind w:left="720"/>
      </w:pPr>
      <w:rPr>
        <w:rFonts w:ascii="Times New Roman" w:hAnsi="Times New Roman" w:cs="Times New Roman"/>
      </w:rPr>
    </w:lvl>
    <w:lvl w:ilvl="2">
      <w:start w:val="1"/>
      <w:numFmt w:val="decimal"/>
      <w:pStyle w:val="Heading3"/>
      <w:lvlText w:val="%3."/>
      <w:lvlJc w:val="left"/>
      <w:pPr>
        <w:tabs>
          <w:tab w:val="num" w:pos="1800"/>
        </w:tabs>
        <w:ind w:left="1440"/>
      </w:pPr>
      <w:rPr>
        <w:rFonts w:ascii="Times New Roman" w:hAnsi="Times New Roman" w:cs="Times New Roman"/>
      </w:rPr>
    </w:lvl>
    <w:lvl w:ilvl="3">
      <w:start w:val="1"/>
      <w:numFmt w:val="lowerLetter"/>
      <w:pStyle w:val="Heading4"/>
      <w:lvlText w:val="%4)"/>
      <w:lvlJc w:val="left"/>
      <w:pPr>
        <w:tabs>
          <w:tab w:val="num" w:pos="2520"/>
        </w:tabs>
        <w:ind w:left="2160"/>
      </w:pPr>
      <w:rPr>
        <w:rFonts w:ascii="Times New Roman" w:hAnsi="Times New Roman" w:cs="Times New Roman"/>
      </w:rPr>
    </w:lvl>
    <w:lvl w:ilvl="4">
      <w:start w:val="1"/>
      <w:numFmt w:val="decimal"/>
      <w:pStyle w:val="Heading5"/>
      <w:lvlText w:val="(%5)"/>
      <w:lvlJc w:val="left"/>
      <w:pPr>
        <w:tabs>
          <w:tab w:val="num" w:pos="3240"/>
        </w:tabs>
        <w:ind w:left="2880"/>
      </w:pPr>
      <w:rPr>
        <w:rFonts w:ascii="Times New Roman" w:hAnsi="Times New Roman" w:cs="Times New Roman"/>
      </w:rPr>
    </w:lvl>
    <w:lvl w:ilvl="5">
      <w:start w:val="1"/>
      <w:numFmt w:val="lowerLetter"/>
      <w:pStyle w:val="Heading6"/>
      <w:lvlText w:val="(%6)"/>
      <w:lvlJc w:val="left"/>
      <w:pPr>
        <w:tabs>
          <w:tab w:val="num" w:pos="3960"/>
        </w:tabs>
        <w:ind w:left="3600"/>
      </w:pPr>
      <w:rPr>
        <w:rFonts w:ascii="Times New Roman" w:hAnsi="Times New Roman" w:cs="Times New Roman"/>
      </w:rPr>
    </w:lvl>
    <w:lvl w:ilvl="6">
      <w:start w:val="1"/>
      <w:numFmt w:val="lowerRoman"/>
      <w:pStyle w:val="Heading7"/>
      <w:lvlText w:val="(%7)"/>
      <w:lvlJc w:val="left"/>
      <w:pPr>
        <w:tabs>
          <w:tab w:val="num" w:pos="4680"/>
        </w:tabs>
        <w:ind w:left="4320"/>
      </w:pPr>
      <w:rPr>
        <w:rFonts w:ascii="Times New Roman" w:hAnsi="Times New Roman" w:cs="Times New Roman"/>
      </w:rPr>
    </w:lvl>
    <w:lvl w:ilvl="7">
      <w:start w:val="1"/>
      <w:numFmt w:val="lowerLetter"/>
      <w:pStyle w:val="Heading8"/>
      <w:lvlText w:val="(%8)"/>
      <w:lvlJc w:val="left"/>
      <w:pPr>
        <w:tabs>
          <w:tab w:val="num" w:pos="5400"/>
        </w:tabs>
        <w:ind w:left="5040"/>
      </w:pPr>
      <w:rPr>
        <w:rFonts w:ascii="Times New Roman" w:hAnsi="Times New Roman" w:cs="Times New Roman"/>
      </w:rPr>
    </w:lvl>
    <w:lvl w:ilvl="8">
      <w:start w:val="1"/>
      <w:numFmt w:val="lowerRoman"/>
      <w:pStyle w:val="Heading9"/>
      <w:lvlText w:val="(%9)"/>
      <w:lvlJc w:val="left"/>
      <w:pPr>
        <w:tabs>
          <w:tab w:val="num" w:pos="6120"/>
        </w:tabs>
        <w:ind w:left="5760"/>
      </w:pPr>
      <w:rPr>
        <w:rFonts w:ascii="Times New Roman" w:hAnsi="Times New Roman" w:cs="Times New Roman"/>
      </w:rPr>
    </w:lvl>
  </w:abstractNum>
  <w:abstractNum w:abstractNumId="6" w15:restartNumberingAfterBreak="0">
    <w:nsid w:val="40A83273"/>
    <w:multiLevelType w:val="multilevel"/>
    <w:tmpl w:val="0B2022E8"/>
    <w:lvl w:ilvl="0">
      <w:start w:val="1"/>
      <w:numFmt w:val="none"/>
      <w:pStyle w:val="LessonTitle"/>
      <w:suff w:val="nothing"/>
      <w:lvlText w:val=""/>
      <w:lvlJc w:val="center"/>
      <w:rPr>
        <w:rFonts w:ascii="Times New Roman" w:hAnsi="Times New Roman" w:cs="Times New Roman" w:hint="default"/>
      </w:rPr>
    </w:lvl>
    <w:lvl w:ilvl="1">
      <w:start w:val="1"/>
      <w:numFmt w:val="none"/>
      <w:pStyle w:val="LessonSubTitle"/>
      <w:suff w:val="nothing"/>
      <w:lvlText w:val=""/>
      <w:lvlJc w:val="center"/>
      <w:rPr>
        <w:rFonts w:ascii="Arial" w:hAnsi="Arial" w:cs="Arial" w:hint="default"/>
        <w:b/>
        <w:bCs/>
        <w:i w:val="0"/>
        <w:iCs w:val="0"/>
        <w:sz w:val="36"/>
        <w:szCs w:val="36"/>
      </w:rPr>
    </w:lvl>
    <w:lvl w:ilvl="2">
      <w:start w:val="1"/>
      <w:numFmt w:val="upperRoman"/>
      <w:pStyle w:val="LessonOutline1"/>
      <w:suff w:val="space"/>
      <w:lvlText w:val="%3."/>
      <w:lvlJc w:val="left"/>
      <w:rPr>
        <w:rFonts w:ascii="Arial Bold" w:hAnsi="Arial Bold" w:cs="Arial Bold" w:hint="default"/>
        <w:b/>
        <w:bCs/>
        <w:i w:val="0"/>
        <w:iCs w:val="0"/>
        <w:color w:val="FF0000"/>
        <w:sz w:val="24"/>
        <w:szCs w:val="24"/>
      </w:rPr>
    </w:lvl>
    <w:lvl w:ilvl="3">
      <w:start w:val="1"/>
      <w:numFmt w:val="upperLetter"/>
      <w:pStyle w:val="LessonOutline2"/>
      <w:suff w:val="space"/>
      <w:lvlText w:val="%4."/>
      <w:lvlJc w:val="left"/>
      <w:rPr>
        <w:rFonts w:ascii="Arial" w:hAnsi="Arial" w:cs="Arial" w:hint="default"/>
        <w:b/>
        <w:bCs/>
        <w:i w:val="0"/>
        <w:iCs w:val="0"/>
        <w:color w:val="008000"/>
        <w:sz w:val="24"/>
        <w:szCs w:val="24"/>
      </w:rPr>
    </w:lvl>
    <w:lvl w:ilvl="4">
      <w:start w:val="1"/>
      <w:numFmt w:val="decimal"/>
      <w:pStyle w:val="LessonOutline3"/>
      <w:suff w:val="space"/>
      <w:lvlText w:val="%5."/>
      <w:lvlJc w:val="left"/>
      <w:pPr>
        <w:ind w:left="72" w:hanging="72"/>
      </w:pPr>
      <w:rPr>
        <w:rFonts w:ascii="Arial Bold" w:hAnsi="Arial Bold" w:cs="Arial Bold" w:hint="default"/>
        <w:b/>
        <w:bCs/>
        <w:i w:val="0"/>
        <w:iCs w:val="0"/>
        <w:color w:val="008000"/>
        <w:sz w:val="20"/>
        <w:szCs w:val="20"/>
      </w:rPr>
    </w:lvl>
    <w:lvl w:ilvl="5">
      <w:start w:val="1"/>
      <w:numFmt w:val="lowerRoman"/>
      <w:suff w:val="space"/>
      <w:lvlText w:val="%6."/>
      <w:lvlJc w:val="left"/>
      <w:rPr>
        <w:rFonts w:ascii="Times New Roman" w:hAnsi="Times New Roman" w:cs="Times New Roman" w:hint="default"/>
        <w:b/>
        <w:bCs/>
        <w:i w:val="0"/>
        <w:iCs w:val="0"/>
        <w:color w:val="008080"/>
        <w:sz w:val="20"/>
        <w:szCs w:val="20"/>
      </w:rPr>
    </w:lvl>
    <w:lvl w:ilvl="6">
      <w:start w:val="1"/>
      <w:numFmt w:val="lowerRoman"/>
      <w:lvlText w:val="(%7)"/>
      <w:lvlJc w:val="left"/>
      <w:pPr>
        <w:tabs>
          <w:tab w:val="num" w:pos="4680"/>
        </w:tabs>
        <w:ind w:left="4320"/>
      </w:pPr>
      <w:rPr>
        <w:rFonts w:ascii="Times New Roman" w:hAnsi="Times New Roman" w:cs="Times New Roman" w:hint="default"/>
      </w:rPr>
    </w:lvl>
    <w:lvl w:ilvl="7">
      <w:start w:val="1"/>
      <w:numFmt w:val="lowerLetter"/>
      <w:lvlText w:val="(%8)"/>
      <w:lvlJc w:val="left"/>
      <w:pPr>
        <w:tabs>
          <w:tab w:val="num" w:pos="5400"/>
        </w:tabs>
        <w:ind w:left="5040"/>
      </w:pPr>
      <w:rPr>
        <w:rFonts w:ascii="Times New Roman" w:hAnsi="Times New Roman" w:cs="Times New Roman" w:hint="default"/>
      </w:rPr>
    </w:lvl>
    <w:lvl w:ilvl="8">
      <w:start w:val="1"/>
      <w:numFmt w:val="lowerRoman"/>
      <w:lvlText w:val="(%9)"/>
      <w:lvlJc w:val="left"/>
      <w:pPr>
        <w:tabs>
          <w:tab w:val="num" w:pos="6120"/>
        </w:tabs>
        <w:ind w:left="5760"/>
      </w:pPr>
      <w:rPr>
        <w:rFonts w:ascii="Times New Roman" w:hAnsi="Times New Roman" w:cs="Times New Roman" w:hint="default"/>
      </w:rPr>
    </w:lvl>
  </w:abstractNum>
  <w:abstractNum w:abstractNumId="7" w15:restartNumberingAfterBreak="0">
    <w:nsid w:val="51C94186"/>
    <w:multiLevelType w:val="hybridMultilevel"/>
    <w:tmpl w:val="1EFE37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1F4243F"/>
    <w:multiLevelType w:val="hybridMultilevel"/>
    <w:tmpl w:val="280A5F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9716485"/>
    <w:multiLevelType w:val="hybridMultilevel"/>
    <w:tmpl w:val="1EFE37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8863231">
    <w:abstractNumId w:val="5"/>
  </w:num>
  <w:num w:numId="2" w16cid:durableId="1827555409">
    <w:abstractNumId w:val="6"/>
  </w:num>
  <w:num w:numId="3" w16cid:durableId="1180048648">
    <w:abstractNumId w:val="1"/>
  </w:num>
  <w:num w:numId="4" w16cid:durableId="262805445">
    <w:abstractNumId w:val="3"/>
  </w:num>
  <w:num w:numId="5" w16cid:durableId="1982805744">
    <w:abstractNumId w:val="2"/>
  </w:num>
  <w:num w:numId="6" w16cid:durableId="1448694840">
    <w:abstractNumId w:val="4"/>
  </w:num>
  <w:num w:numId="7" w16cid:durableId="1778982721">
    <w:abstractNumId w:val="0"/>
  </w:num>
  <w:num w:numId="8" w16cid:durableId="1699425302">
    <w:abstractNumId w:val="8"/>
  </w:num>
  <w:num w:numId="9" w16cid:durableId="1463495142">
    <w:abstractNumId w:val="9"/>
  </w:num>
  <w:num w:numId="10" w16cid:durableId="1666668122">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embedSystemFonts/>
  <w:proofState w:spelling="clean" w:grammar="clean"/>
  <w:attachedTemplate r:id="rId1"/>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F9A"/>
    <w:rsid w:val="00000BC2"/>
    <w:rsid w:val="00001A25"/>
    <w:rsid w:val="000025AF"/>
    <w:rsid w:val="00005A7C"/>
    <w:rsid w:val="000061B7"/>
    <w:rsid w:val="000067A0"/>
    <w:rsid w:val="00006DA1"/>
    <w:rsid w:val="00007D49"/>
    <w:rsid w:val="0001013D"/>
    <w:rsid w:val="000104E7"/>
    <w:rsid w:val="00010A52"/>
    <w:rsid w:val="00010B78"/>
    <w:rsid w:val="00010C4A"/>
    <w:rsid w:val="00011D6D"/>
    <w:rsid w:val="00012D7D"/>
    <w:rsid w:val="000159E7"/>
    <w:rsid w:val="00016A6C"/>
    <w:rsid w:val="000172E5"/>
    <w:rsid w:val="000200FB"/>
    <w:rsid w:val="00020E7D"/>
    <w:rsid w:val="00022CB9"/>
    <w:rsid w:val="000231BF"/>
    <w:rsid w:val="00032952"/>
    <w:rsid w:val="00032D2C"/>
    <w:rsid w:val="00034B2B"/>
    <w:rsid w:val="00035BB8"/>
    <w:rsid w:val="0003700E"/>
    <w:rsid w:val="0003702B"/>
    <w:rsid w:val="00037537"/>
    <w:rsid w:val="0004115D"/>
    <w:rsid w:val="0004278B"/>
    <w:rsid w:val="000454B1"/>
    <w:rsid w:val="000454F0"/>
    <w:rsid w:val="000463D1"/>
    <w:rsid w:val="00046AAC"/>
    <w:rsid w:val="00046B27"/>
    <w:rsid w:val="00050EBD"/>
    <w:rsid w:val="00051D70"/>
    <w:rsid w:val="000533CB"/>
    <w:rsid w:val="00054346"/>
    <w:rsid w:val="000543FF"/>
    <w:rsid w:val="00054615"/>
    <w:rsid w:val="00055306"/>
    <w:rsid w:val="000553FF"/>
    <w:rsid w:val="00055941"/>
    <w:rsid w:val="000568B3"/>
    <w:rsid w:val="00056B0E"/>
    <w:rsid w:val="00057CAE"/>
    <w:rsid w:val="00061F54"/>
    <w:rsid w:val="000635C7"/>
    <w:rsid w:val="00063782"/>
    <w:rsid w:val="00063B11"/>
    <w:rsid w:val="000643BD"/>
    <w:rsid w:val="00066827"/>
    <w:rsid w:val="00067B03"/>
    <w:rsid w:val="00067BA2"/>
    <w:rsid w:val="00067C42"/>
    <w:rsid w:val="000719DB"/>
    <w:rsid w:val="00071B2C"/>
    <w:rsid w:val="0007346F"/>
    <w:rsid w:val="000743C2"/>
    <w:rsid w:val="00074A0A"/>
    <w:rsid w:val="00074C3C"/>
    <w:rsid w:val="000753A6"/>
    <w:rsid w:val="00076B9D"/>
    <w:rsid w:val="00077D4F"/>
    <w:rsid w:val="000802B6"/>
    <w:rsid w:val="00080CB3"/>
    <w:rsid w:val="00081726"/>
    <w:rsid w:val="00082784"/>
    <w:rsid w:val="00082889"/>
    <w:rsid w:val="00083BFF"/>
    <w:rsid w:val="00084339"/>
    <w:rsid w:val="00085483"/>
    <w:rsid w:val="00086E40"/>
    <w:rsid w:val="00093283"/>
    <w:rsid w:val="000941A5"/>
    <w:rsid w:val="00094527"/>
    <w:rsid w:val="000952F8"/>
    <w:rsid w:val="00095D34"/>
    <w:rsid w:val="00097B02"/>
    <w:rsid w:val="000A0883"/>
    <w:rsid w:val="000A244A"/>
    <w:rsid w:val="000A2629"/>
    <w:rsid w:val="000A2B71"/>
    <w:rsid w:val="000A4556"/>
    <w:rsid w:val="000A4690"/>
    <w:rsid w:val="000A4889"/>
    <w:rsid w:val="000A62F6"/>
    <w:rsid w:val="000A670B"/>
    <w:rsid w:val="000A6DA1"/>
    <w:rsid w:val="000A71B7"/>
    <w:rsid w:val="000A7E91"/>
    <w:rsid w:val="000B02C5"/>
    <w:rsid w:val="000B051F"/>
    <w:rsid w:val="000B16A5"/>
    <w:rsid w:val="000B25BA"/>
    <w:rsid w:val="000B3269"/>
    <w:rsid w:val="000B4246"/>
    <w:rsid w:val="000B43F1"/>
    <w:rsid w:val="000B466A"/>
    <w:rsid w:val="000B5C3D"/>
    <w:rsid w:val="000B71D1"/>
    <w:rsid w:val="000C0855"/>
    <w:rsid w:val="000C0D65"/>
    <w:rsid w:val="000C11DA"/>
    <w:rsid w:val="000C1C86"/>
    <w:rsid w:val="000C258D"/>
    <w:rsid w:val="000C2A24"/>
    <w:rsid w:val="000C3B7A"/>
    <w:rsid w:val="000C4716"/>
    <w:rsid w:val="000C6A9D"/>
    <w:rsid w:val="000D008E"/>
    <w:rsid w:val="000D03D5"/>
    <w:rsid w:val="000D2A68"/>
    <w:rsid w:val="000D2D77"/>
    <w:rsid w:val="000D3DFC"/>
    <w:rsid w:val="000D4C6B"/>
    <w:rsid w:val="000D4EEB"/>
    <w:rsid w:val="000D63BD"/>
    <w:rsid w:val="000D69C5"/>
    <w:rsid w:val="000D6B0B"/>
    <w:rsid w:val="000D7D6A"/>
    <w:rsid w:val="000E112F"/>
    <w:rsid w:val="000E3969"/>
    <w:rsid w:val="000E4212"/>
    <w:rsid w:val="000E51A0"/>
    <w:rsid w:val="000E52B5"/>
    <w:rsid w:val="000E6057"/>
    <w:rsid w:val="000E66C3"/>
    <w:rsid w:val="000F0691"/>
    <w:rsid w:val="000F22B0"/>
    <w:rsid w:val="000F2C41"/>
    <w:rsid w:val="000F2DE5"/>
    <w:rsid w:val="000F3253"/>
    <w:rsid w:val="000F3AE8"/>
    <w:rsid w:val="000F5549"/>
    <w:rsid w:val="000F5A19"/>
    <w:rsid w:val="000F5EB1"/>
    <w:rsid w:val="000F6A7B"/>
    <w:rsid w:val="00100428"/>
    <w:rsid w:val="0010112E"/>
    <w:rsid w:val="00101CC1"/>
    <w:rsid w:val="00101EAC"/>
    <w:rsid w:val="00104544"/>
    <w:rsid w:val="00104CAA"/>
    <w:rsid w:val="00105920"/>
    <w:rsid w:val="001062C5"/>
    <w:rsid w:val="00107CC1"/>
    <w:rsid w:val="00110B84"/>
    <w:rsid w:val="00111041"/>
    <w:rsid w:val="00111467"/>
    <w:rsid w:val="001115F3"/>
    <w:rsid w:val="001121E6"/>
    <w:rsid w:val="001149C5"/>
    <w:rsid w:val="001150CE"/>
    <w:rsid w:val="001155DB"/>
    <w:rsid w:val="00120099"/>
    <w:rsid w:val="00120668"/>
    <w:rsid w:val="00121EE4"/>
    <w:rsid w:val="001235A3"/>
    <w:rsid w:val="00125844"/>
    <w:rsid w:val="00126175"/>
    <w:rsid w:val="00126BE2"/>
    <w:rsid w:val="0013067B"/>
    <w:rsid w:val="0013357F"/>
    <w:rsid w:val="0013427C"/>
    <w:rsid w:val="001348E0"/>
    <w:rsid w:val="00134C42"/>
    <w:rsid w:val="00134E73"/>
    <w:rsid w:val="00135C27"/>
    <w:rsid w:val="001366D1"/>
    <w:rsid w:val="00136F12"/>
    <w:rsid w:val="00140D4C"/>
    <w:rsid w:val="001422C3"/>
    <w:rsid w:val="00145654"/>
    <w:rsid w:val="001464B8"/>
    <w:rsid w:val="00147626"/>
    <w:rsid w:val="00147F89"/>
    <w:rsid w:val="001502BA"/>
    <w:rsid w:val="0015478B"/>
    <w:rsid w:val="00155E8B"/>
    <w:rsid w:val="00156E70"/>
    <w:rsid w:val="00157989"/>
    <w:rsid w:val="00160386"/>
    <w:rsid w:val="00160781"/>
    <w:rsid w:val="00163952"/>
    <w:rsid w:val="001639FF"/>
    <w:rsid w:val="00164DBE"/>
    <w:rsid w:val="001656E9"/>
    <w:rsid w:val="00165A5F"/>
    <w:rsid w:val="00166335"/>
    <w:rsid w:val="001663CB"/>
    <w:rsid w:val="00166A49"/>
    <w:rsid w:val="001715C2"/>
    <w:rsid w:val="001715EE"/>
    <w:rsid w:val="001719F2"/>
    <w:rsid w:val="00171C81"/>
    <w:rsid w:val="00171FA0"/>
    <w:rsid w:val="00172258"/>
    <w:rsid w:val="00172ADC"/>
    <w:rsid w:val="00173987"/>
    <w:rsid w:val="00173F61"/>
    <w:rsid w:val="0017475D"/>
    <w:rsid w:val="001753A8"/>
    <w:rsid w:val="001757F4"/>
    <w:rsid w:val="00175838"/>
    <w:rsid w:val="00176217"/>
    <w:rsid w:val="00176A8B"/>
    <w:rsid w:val="00176B97"/>
    <w:rsid w:val="001778F5"/>
    <w:rsid w:val="00177D84"/>
    <w:rsid w:val="00177FD7"/>
    <w:rsid w:val="00180595"/>
    <w:rsid w:val="00181F16"/>
    <w:rsid w:val="0018233B"/>
    <w:rsid w:val="00183334"/>
    <w:rsid w:val="00184DAC"/>
    <w:rsid w:val="0018545E"/>
    <w:rsid w:val="00185AB8"/>
    <w:rsid w:val="00185D1C"/>
    <w:rsid w:val="00187356"/>
    <w:rsid w:val="00187F29"/>
    <w:rsid w:val="0019001B"/>
    <w:rsid w:val="00191E47"/>
    <w:rsid w:val="00192040"/>
    <w:rsid w:val="00194852"/>
    <w:rsid w:val="00194A40"/>
    <w:rsid w:val="001959F2"/>
    <w:rsid w:val="00196B41"/>
    <w:rsid w:val="00196DDF"/>
    <w:rsid w:val="001976D0"/>
    <w:rsid w:val="00197BB3"/>
    <w:rsid w:val="00197BD7"/>
    <w:rsid w:val="001A1062"/>
    <w:rsid w:val="001A227E"/>
    <w:rsid w:val="001A22FC"/>
    <w:rsid w:val="001A3012"/>
    <w:rsid w:val="001A5686"/>
    <w:rsid w:val="001A64DB"/>
    <w:rsid w:val="001A6516"/>
    <w:rsid w:val="001B0350"/>
    <w:rsid w:val="001B0630"/>
    <w:rsid w:val="001B3D15"/>
    <w:rsid w:val="001B4233"/>
    <w:rsid w:val="001B4442"/>
    <w:rsid w:val="001C0058"/>
    <w:rsid w:val="001C11B2"/>
    <w:rsid w:val="001C1AF8"/>
    <w:rsid w:val="001C4997"/>
    <w:rsid w:val="001C49B0"/>
    <w:rsid w:val="001C54A5"/>
    <w:rsid w:val="001C7185"/>
    <w:rsid w:val="001C78F9"/>
    <w:rsid w:val="001C78FB"/>
    <w:rsid w:val="001C7CA1"/>
    <w:rsid w:val="001D0452"/>
    <w:rsid w:val="001D0702"/>
    <w:rsid w:val="001D0BFF"/>
    <w:rsid w:val="001D0CF7"/>
    <w:rsid w:val="001D11D5"/>
    <w:rsid w:val="001D2605"/>
    <w:rsid w:val="001D4E52"/>
    <w:rsid w:val="001D4E6C"/>
    <w:rsid w:val="001D6201"/>
    <w:rsid w:val="001D6D0C"/>
    <w:rsid w:val="001E0548"/>
    <w:rsid w:val="001E0972"/>
    <w:rsid w:val="001E27AE"/>
    <w:rsid w:val="001E303C"/>
    <w:rsid w:val="001E36CA"/>
    <w:rsid w:val="001E3754"/>
    <w:rsid w:val="001E4E7C"/>
    <w:rsid w:val="001E4F82"/>
    <w:rsid w:val="001E5674"/>
    <w:rsid w:val="001E58DE"/>
    <w:rsid w:val="001E65B7"/>
    <w:rsid w:val="001F0390"/>
    <w:rsid w:val="001F1259"/>
    <w:rsid w:val="001F140B"/>
    <w:rsid w:val="001F1E18"/>
    <w:rsid w:val="001F1E84"/>
    <w:rsid w:val="001F28C0"/>
    <w:rsid w:val="001F2D1E"/>
    <w:rsid w:val="001F3DA6"/>
    <w:rsid w:val="001F7042"/>
    <w:rsid w:val="002017AD"/>
    <w:rsid w:val="00201EE1"/>
    <w:rsid w:val="002033EA"/>
    <w:rsid w:val="00204F24"/>
    <w:rsid w:val="00205CA5"/>
    <w:rsid w:val="0020605F"/>
    <w:rsid w:val="0020708F"/>
    <w:rsid w:val="002071CE"/>
    <w:rsid w:val="0021205F"/>
    <w:rsid w:val="0021496D"/>
    <w:rsid w:val="002158BD"/>
    <w:rsid w:val="00217B18"/>
    <w:rsid w:val="0022047C"/>
    <w:rsid w:val="002207FF"/>
    <w:rsid w:val="0022200B"/>
    <w:rsid w:val="00222A65"/>
    <w:rsid w:val="0022407A"/>
    <w:rsid w:val="0022463E"/>
    <w:rsid w:val="00224757"/>
    <w:rsid w:val="00224866"/>
    <w:rsid w:val="00224A35"/>
    <w:rsid w:val="0022597F"/>
    <w:rsid w:val="00226173"/>
    <w:rsid w:val="00226C30"/>
    <w:rsid w:val="00226E9F"/>
    <w:rsid w:val="00227453"/>
    <w:rsid w:val="00227EF2"/>
    <w:rsid w:val="00227F46"/>
    <w:rsid w:val="002304DF"/>
    <w:rsid w:val="0023239C"/>
    <w:rsid w:val="00233619"/>
    <w:rsid w:val="002357AA"/>
    <w:rsid w:val="00236FDB"/>
    <w:rsid w:val="002374CF"/>
    <w:rsid w:val="00237527"/>
    <w:rsid w:val="00242EE3"/>
    <w:rsid w:val="00243351"/>
    <w:rsid w:val="00243607"/>
    <w:rsid w:val="00243924"/>
    <w:rsid w:val="00244856"/>
    <w:rsid w:val="00244C85"/>
    <w:rsid w:val="00244C86"/>
    <w:rsid w:val="00245510"/>
    <w:rsid w:val="00246558"/>
    <w:rsid w:val="002471F9"/>
    <w:rsid w:val="00252B65"/>
    <w:rsid w:val="00252FED"/>
    <w:rsid w:val="00255357"/>
    <w:rsid w:val="00255379"/>
    <w:rsid w:val="00255A2C"/>
    <w:rsid w:val="00255E4F"/>
    <w:rsid w:val="00257C8F"/>
    <w:rsid w:val="0026054C"/>
    <w:rsid w:val="0026099C"/>
    <w:rsid w:val="00260B72"/>
    <w:rsid w:val="0026157B"/>
    <w:rsid w:val="00263896"/>
    <w:rsid w:val="002638F9"/>
    <w:rsid w:val="00264C32"/>
    <w:rsid w:val="002658AA"/>
    <w:rsid w:val="00266764"/>
    <w:rsid w:val="00267B65"/>
    <w:rsid w:val="00267DB9"/>
    <w:rsid w:val="002744DB"/>
    <w:rsid w:val="002766E8"/>
    <w:rsid w:val="00280C86"/>
    <w:rsid w:val="00281463"/>
    <w:rsid w:val="00281CAD"/>
    <w:rsid w:val="002827DD"/>
    <w:rsid w:val="00283624"/>
    <w:rsid w:val="00283F27"/>
    <w:rsid w:val="002842EA"/>
    <w:rsid w:val="00284835"/>
    <w:rsid w:val="00284DE7"/>
    <w:rsid w:val="0028548B"/>
    <w:rsid w:val="00287D3D"/>
    <w:rsid w:val="00290426"/>
    <w:rsid w:val="00290E10"/>
    <w:rsid w:val="002919F5"/>
    <w:rsid w:val="00291C55"/>
    <w:rsid w:val="00291EDF"/>
    <w:rsid w:val="00292E54"/>
    <w:rsid w:val="00293240"/>
    <w:rsid w:val="00295B9C"/>
    <w:rsid w:val="002969F6"/>
    <w:rsid w:val="0029794B"/>
    <w:rsid w:val="00297B7C"/>
    <w:rsid w:val="002A05E9"/>
    <w:rsid w:val="002A0FF8"/>
    <w:rsid w:val="002A1494"/>
    <w:rsid w:val="002A2473"/>
    <w:rsid w:val="002A301A"/>
    <w:rsid w:val="002A3956"/>
    <w:rsid w:val="002A4948"/>
    <w:rsid w:val="002A583A"/>
    <w:rsid w:val="002A7080"/>
    <w:rsid w:val="002A7FE6"/>
    <w:rsid w:val="002B0A67"/>
    <w:rsid w:val="002B2C36"/>
    <w:rsid w:val="002B2CB9"/>
    <w:rsid w:val="002B38DC"/>
    <w:rsid w:val="002B4451"/>
    <w:rsid w:val="002B6F74"/>
    <w:rsid w:val="002C023D"/>
    <w:rsid w:val="002C0B90"/>
    <w:rsid w:val="002C27CE"/>
    <w:rsid w:val="002C2A2A"/>
    <w:rsid w:val="002C5F2A"/>
    <w:rsid w:val="002C6642"/>
    <w:rsid w:val="002C6CFA"/>
    <w:rsid w:val="002C7E55"/>
    <w:rsid w:val="002D037F"/>
    <w:rsid w:val="002D081A"/>
    <w:rsid w:val="002D0BDE"/>
    <w:rsid w:val="002D2AE3"/>
    <w:rsid w:val="002D359E"/>
    <w:rsid w:val="002D5A70"/>
    <w:rsid w:val="002D5DE4"/>
    <w:rsid w:val="002D6223"/>
    <w:rsid w:val="002D6C99"/>
    <w:rsid w:val="002D7056"/>
    <w:rsid w:val="002D760D"/>
    <w:rsid w:val="002D7E9C"/>
    <w:rsid w:val="002E0D4A"/>
    <w:rsid w:val="002E1462"/>
    <w:rsid w:val="002E1BD7"/>
    <w:rsid w:val="002E3327"/>
    <w:rsid w:val="002E3C38"/>
    <w:rsid w:val="002E515E"/>
    <w:rsid w:val="002E6897"/>
    <w:rsid w:val="002F0831"/>
    <w:rsid w:val="002F1475"/>
    <w:rsid w:val="002F151D"/>
    <w:rsid w:val="002F398C"/>
    <w:rsid w:val="002F3A6F"/>
    <w:rsid w:val="002F44B8"/>
    <w:rsid w:val="002F468B"/>
    <w:rsid w:val="002F5AF4"/>
    <w:rsid w:val="002F6E23"/>
    <w:rsid w:val="0030129D"/>
    <w:rsid w:val="00301579"/>
    <w:rsid w:val="00302DA6"/>
    <w:rsid w:val="003045D2"/>
    <w:rsid w:val="00304C1E"/>
    <w:rsid w:val="00305A4F"/>
    <w:rsid w:val="00305E9C"/>
    <w:rsid w:val="0030645A"/>
    <w:rsid w:val="00306DAC"/>
    <w:rsid w:val="00310906"/>
    <w:rsid w:val="00311339"/>
    <w:rsid w:val="00311B6C"/>
    <w:rsid w:val="0031282E"/>
    <w:rsid w:val="003128AB"/>
    <w:rsid w:val="00314BA0"/>
    <w:rsid w:val="00314BDC"/>
    <w:rsid w:val="00314FFF"/>
    <w:rsid w:val="003160B5"/>
    <w:rsid w:val="00317B45"/>
    <w:rsid w:val="00317F22"/>
    <w:rsid w:val="0032053C"/>
    <w:rsid w:val="0032059C"/>
    <w:rsid w:val="00320730"/>
    <w:rsid w:val="00321647"/>
    <w:rsid w:val="00321843"/>
    <w:rsid w:val="003221AD"/>
    <w:rsid w:val="00322506"/>
    <w:rsid w:val="0032335B"/>
    <w:rsid w:val="0032372E"/>
    <w:rsid w:val="00323AF5"/>
    <w:rsid w:val="00324C40"/>
    <w:rsid w:val="00324C52"/>
    <w:rsid w:val="00324DA2"/>
    <w:rsid w:val="00327CBD"/>
    <w:rsid w:val="003321B3"/>
    <w:rsid w:val="00332235"/>
    <w:rsid w:val="003322C9"/>
    <w:rsid w:val="00332B54"/>
    <w:rsid w:val="00332CDA"/>
    <w:rsid w:val="00333624"/>
    <w:rsid w:val="0033387B"/>
    <w:rsid w:val="00334115"/>
    <w:rsid w:val="0033499A"/>
    <w:rsid w:val="00334E3F"/>
    <w:rsid w:val="003359E3"/>
    <w:rsid w:val="00335BE7"/>
    <w:rsid w:val="003364BD"/>
    <w:rsid w:val="00336543"/>
    <w:rsid w:val="00337513"/>
    <w:rsid w:val="00341348"/>
    <w:rsid w:val="003421B6"/>
    <w:rsid w:val="00343F25"/>
    <w:rsid w:val="00347865"/>
    <w:rsid w:val="00347E1B"/>
    <w:rsid w:val="0035136F"/>
    <w:rsid w:val="0035162E"/>
    <w:rsid w:val="00354F93"/>
    <w:rsid w:val="0035592B"/>
    <w:rsid w:val="0035665C"/>
    <w:rsid w:val="00357440"/>
    <w:rsid w:val="0035746A"/>
    <w:rsid w:val="00357E84"/>
    <w:rsid w:val="00360424"/>
    <w:rsid w:val="00360760"/>
    <w:rsid w:val="003628DB"/>
    <w:rsid w:val="0036339E"/>
    <w:rsid w:val="00363C70"/>
    <w:rsid w:val="00364BA1"/>
    <w:rsid w:val="00364C69"/>
    <w:rsid w:val="00366DDC"/>
    <w:rsid w:val="00371093"/>
    <w:rsid w:val="00371A49"/>
    <w:rsid w:val="00372B44"/>
    <w:rsid w:val="003731DE"/>
    <w:rsid w:val="00373A60"/>
    <w:rsid w:val="00373FF5"/>
    <w:rsid w:val="003740FC"/>
    <w:rsid w:val="00374D7D"/>
    <w:rsid w:val="00376530"/>
    <w:rsid w:val="00376BB1"/>
    <w:rsid w:val="003776B9"/>
    <w:rsid w:val="00380223"/>
    <w:rsid w:val="00380AAC"/>
    <w:rsid w:val="003816E6"/>
    <w:rsid w:val="00381F57"/>
    <w:rsid w:val="003824F7"/>
    <w:rsid w:val="00382A6F"/>
    <w:rsid w:val="003840D9"/>
    <w:rsid w:val="00384A24"/>
    <w:rsid w:val="00384A65"/>
    <w:rsid w:val="00384F28"/>
    <w:rsid w:val="0038546B"/>
    <w:rsid w:val="00385522"/>
    <w:rsid w:val="00386218"/>
    <w:rsid w:val="003878E9"/>
    <w:rsid w:val="00391C47"/>
    <w:rsid w:val="003940ED"/>
    <w:rsid w:val="00394938"/>
    <w:rsid w:val="0039555B"/>
    <w:rsid w:val="00395806"/>
    <w:rsid w:val="003968D6"/>
    <w:rsid w:val="00397747"/>
    <w:rsid w:val="003A0215"/>
    <w:rsid w:val="003A102E"/>
    <w:rsid w:val="003A11C9"/>
    <w:rsid w:val="003A1330"/>
    <w:rsid w:val="003A21C9"/>
    <w:rsid w:val="003A37FE"/>
    <w:rsid w:val="003A3AD7"/>
    <w:rsid w:val="003A3F9F"/>
    <w:rsid w:val="003A4C5B"/>
    <w:rsid w:val="003A7CC6"/>
    <w:rsid w:val="003B090A"/>
    <w:rsid w:val="003B0A2A"/>
    <w:rsid w:val="003B1425"/>
    <w:rsid w:val="003B1745"/>
    <w:rsid w:val="003B1901"/>
    <w:rsid w:val="003B2D71"/>
    <w:rsid w:val="003B3742"/>
    <w:rsid w:val="003B545D"/>
    <w:rsid w:val="003B6C5F"/>
    <w:rsid w:val="003B7BD1"/>
    <w:rsid w:val="003C2FEA"/>
    <w:rsid w:val="003C5245"/>
    <w:rsid w:val="003C566A"/>
    <w:rsid w:val="003C5AA5"/>
    <w:rsid w:val="003C5D43"/>
    <w:rsid w:val="003C761C"/>
    <w:rsid w:val="003C7CA8"/>
    <w:rsid w:val="003D18C2"/>
    <w:rsid w:val="003D26AB"/>
    <w:rsid w:val="003D26B0"/>
    <w:rsid w:val="003D27D5"/>
    <w:rsid w:val="003D3F1B"/>
    <w:rsid w:val="003D5809"/>
    <w:rsid w:val="003D5AE8"/>
    <w:rsid w:val="003D6043"/>
    <w:rsid w:val="003D7B30"/>
    <w:rsid w:val="003E043B"/>
    <w:rsid w:val="003E0AA8"/>
    <w:rsid w:val="003E0B2C"/>
    <w:rsid w:val="003E0B3A"/>
    <w:rsid w:val="003E1C74"/>
    <w:rsid w:val="003E1F5B"/>
    <w:rsid w:val="003E2B7C"/>
    <w:rsid w:val="003E2DDA"/>
    <w:rsid w:val="003E35CA"/>
    <w:rsid w:val="003E4AD8"/>
    <w:rsid w:val="003E55DD"/>
    <w:rsid w:val="003E6C1F"/>
    <w:rsid w:val="003E6EB1"/>
    <w:rsid w:val="003E780F"/>
    <w:rsid w:val="003E7864"/>
    <w:rsid w:val="003F019F"/>
    <w:rsid w:val="003F25B6"/>
    <w:rsid w:val="003F2E85"/>
    <w:rsid w:val="003F4E64"/>
    <w:rsid w:val="003F71A9"/>
    <w:rsid w:val="003F77F4"/>
    <w:rsid w:val="004009FF"/>
    <w:rsid w:val="00401DC2"/>
    <w:rsid w:val="0040221F"/>
    <w:rsid w:val="004040DA"/>
    <w:rsid w:val="00405F37"/>
    <w:rsid w:val="00406C26"/>
    <w:rsid w:val="00406D84"/>
    <w:rsid w:val="00407C38"/>
    <w:rsid w:val="00407CBA"/>
    <w:rsid w:val="00407CC7"/>
    <w:rsid w:val="00410D58"/>
    <w:rsid w:val="00410DDE"/>
    <w:rsid w:val="00411475"/>
    <w:rsid w:val="004115CE"/>
    <w:rsid w:val="00411C09"/>
    <w:rsid w:val="00413DD8"/>
    <w:rsid w:val="00415522"/>
    <w:rsid w:val="00415E32"/>
    <w:rsid w:val="004164DB"/>
    <w:rsid w:val="00417484"/>
    <w:rsid w:val="00420460"/>
    <w:rsid w:val="00421416"/>
    <w:rsid w:val="004220BD"/>
    <w:rsid w:val="004226CD"/>
    <w:rsid w:val="00424E04"/>
    <w:rsid w:val="0042705E"/>
    <w:rsid w:val="00427121"/>
    <w:rsid w:val="004271B9"/>
    <w:rsid w:val="0043171B"/>
    <w:rsid w:val="00431B29"/>
    <w:rsid w:val="00434553"/>
    <w:rsid w:val="00434906"/>
    <w:rsid w:val="0043523E"/>
    <w:rsid w:val="00436742"/>
    <w:rsid w:val="00436C04"/>
    <w:rsid w:val="00437E33"/>
    <w:rsid w:val="00441214"/>
    <w:rsid w:val="00441359"/>
    <w:rsid w:val="00441830"/>
    <w:rsid w:val="00441D20"/>
    <w:rsid w:val="004432AB"/>
    <w:rsid w:val="00443C14"/>
    <w:rsid w:val="004457B7"/>
    <w:rsid w:val="004476B6"/>
    <w:rsid w:val="00451AF8"/>
    <w:rsid w:val="00453079"/>
    <w:rsid w:val="00453126"/>
    <w:rsid w:val="004535DC"/>
    <w:rsid w:val="004536FF"/>
    <w:rsid w:val="00454B71"/>
    <w:rsid w:val="00456D6E"/>
    <w:rsid w:val="00460BD2"/>
    <w:rsid w:val="00461D22"/>
    <w:rsid w:val="00461D69"/>
    <w:rsid w:val="00463F1B"/>
    <w:rsid w:val="004643AD"/>
    <w:rsid w:val="0046597B"/>
    <w:rsid w:val="004669E1"/>
    <w:rsid w:val="00466F7A"/>
    <w:rsid w:val="0047020B"/>
    <w:rsid w:val="00471ABC"/>
    <w:rsid w:val="00471C26"/>
    <w:rsid w:val="004747A4"/>
    <w:rsid w:val="00477CCF"/>
    <w:rsid w:val="00480764"/>
    <w:rsid w:val="00481FE4"/>
    <w:rsid w:val="004823BA"/>
    <w:rsid w:val="00482CBB"/>
    <w:rsid w:val="004847C2"/>
    <w:rsid w:val="00485439"/>
    <w:rsid w:val="00485B59"/>
    <w:rsid w:val="00485E59"/>
    <w:rsid w:val="004862D9"/>
    <w:rsid w:val="00491101"/>
    <w:rsid w:val="004916C8"/>
    <w:rsid w:val="00491BB7"/>
    <w:rsid w:val="0049229C"/>
    <w:rsid w:val="004934F5"/>
    <w:rsid w:val="004938D1"/>
    <w:rsid w:val="0049549E"/>
    <w:rsid w:val="00496D71"/>
    <w:rsid w:val="0049763D"/>
    <w:rsid w:val="0049784D"/>
    <w:rsid w:val="004A0725"/>
    <w:rsid w:val="004A0967"/>
    <w:rsid w:val="004A1368"/>
    <w:rsid w:val="004A1CBF"/>
    <w:rsid w:val="004A2C57"/>
    <w:rsid w:val="004A4B8F"/>
    <w:rsid w:val="004B0249"/>
    <w:rsid w:val="004B12C4"/>
    <w:rsid w:val="004B158E"/>
    <w:rsid w:val="004B21CC"/>
    <w:rsid w:val="004B268D"/>
    <w:rsid w:val="004B2C29"/>
    <w:rsid w:val="004B3638"/>
    <w:rsid w:val="004B3EF2"/>
    <w:rsid w:val="004B48CC"/>
    <w:rsid w:val="004B5A9E"/>
    <w:rsid w:val="004B618E"/>
    <w:rsid w:val="004C20A2"/>
    <w:rsid w:val="004C37F8"/>
    <w:rsid w:val="004C4B7E"/>
    <w:rsid w:val="004C595B"/>
    <w:rsid w:val="004C5F24"/>
    <w:rsid w:val="004C74E9"/>
    <w:rsid w:val="004C75FC"/>
    <w:rsid w:val="004C773D"/>
    <w:rsid w:val="004D1F79"/>
    <w:rsid w:val="004D299B"/>
    <w:rsid w:val="004D362B"/>
    <w:rsid w:val="004D3967"/>
    <w:rsid w:val="004D61EB"/>
    <w:rsid w:val="004D6246"/>
    <w:rsid w:val="004D63B9"/>
    <w:rsid w:val="004D6BE5"/>
    <w:rsid w:val="004D70D3"/>
    <w:rsid w:val="004D7F19"/>
    <w:rsid w:val="004E0F6A"/>
    <w:rsid w:val="004E0F7C"/>
    <w:rsid w:val="004E135B"/>
    <w:rsid w:val="004E2B3C"/>
    <w:rsid w:val="004E44FB"/>
    <w:rsid w:val="004E45E3"/>
    <w:rsid w:val="004E4E64"/>
    <w:rsid w:val="004E5B27"/>
    <w:rsid w:val="004E61E4"/>
    <w:rsid w:val="004E66A3"/>
    <w:rsid w:val="004E6C44"/>
    <w:rsid w:val="004E6EE4"/>
    <w:rsid w:val="004E7563"/>
    <w:rsid w:val="004F001F"/>
    <w:rsid w:val="004F063D"/>
    <w:rsid w:val="004F1478"/>
    <w:rsid w:val="004F270E"/>
    <w:rsid w:val="004F284A"/>
    <w:rsid w:val="004F2EE8"/>
    <w:rsid w:val="004F3A81"/>
    <w:rsid w:val="004F3ACD"/>
    <w:rsid w:val="004F411A"/>
    <w:rsid w:val="004F41F1"/>
    <w:rsid w:val="004F49ED"/>
    <w:rsid w:val="004F4FC1"/>
    <w:rsid w:val="004F556B"/>
    <w:rsid w:val="004F6739"/>
    <w:rsid w:val="004F73E2"/>
    <w:rsid w:val="005004D0"/>
    <w:rsid w:val="0050163E"/>
    <w:rsid w:val="00502D1E"/>
    <w:rsid w:val="00502DC3"/>
    <w:rsid w:val="00502E6B"/>
    <w:rsid w:val="00503721"/>
    <w:rsid w:val="00504BF8"/>
    <w:rsid w:val="00504FB1"/>
    <w:rsid w:val="0050501D"/>
    <w:rsid w:val="005055C8"/>
    <w:rsid w:val="005059A1"/>
    <w:rsid w:val="00505B86"/>
    <w:rsid w:val="00506BBE"/>
    <w:rsid w:val="005103F4"/>
    <w:rsid w:val="005111A3"/>
    <w:rsid w:val="00513BE3"/>
    <w:rsid w:val="00514D57"/>
    <w:rsid w:val="0051637D"/>
    <w:rsid w:val="005163A3"/>
    <w:rsid w:val="00516509"/>
    <w:rsid w:val="00516A38"/>
    <w:rsid w:val="005201A7"/>
    <w:rsid w:val="00520C19"/>
    <w:rsid w:val="0052142E"/>
    <w:rsid w:val="00521D1F"/>
    <w:rsid w:val="00522FA7"/>
    <w:rsid w:val="00524661"/>
    <w:rsid w:val="00525306"/>
    <w:rsid w:val="0052543A"/>
    <w:rsid w:val="00525C87"/>
    <w:rsid w:val="005269F5"/>
    <w:rsid w:val="00527406"/>
    <w:rsid w:val="0052749F"/>
    <w:rsid w:val="005304D4"/>
    <w:rsid w:val="00530FB2"/>
    <w:rsid w:val="00531549"/>
    <w:rsid w:val="0053210E"/>
    <w:rsid w:val="00532F83"/>
    <w:rsid w:val="0053318A"/>
    <w:rsid w:val="00535AF4"/>
    <w:rsid w:val="00536950"/>
    <w:rsid w:val="00536A36"/>
    <w:rsid w:val="00536E77"/>
    <w:rsid w:val="00537034"/>
    <w:rsid w:val="0053715B"/>
    <w:rsid w:val="00537407"/>
    <w:rsid w:val="00537688"/>
    <w:rsid w:val="00537B85"/>
    <w:rsid w:val="00537D5D"/>
    <w:rsid w:val="00537EE6"/>
    <w:rsid w:val="00541808"/>
    <w:rsid w:val="005424B4"/>
    <w:rsid w:val="0054274E"/>
    <w:rsid w:val="00542E83"/>
    <w:rsid w:val="00543991"/>
    <w:rsid w:val="00546B4C"/>
    <w:rsid w:val="00546F66"/>
    <w:rsid w:val="00547441"/>
    <w:rsid w:val="005517B1"/>
    <w:rsid w:val="00552BAF"/>
    <w:rsid w:val="00557344"/>
    <w:rsid w:val="005600BE"/>
    <w:rsid w:val="0056123A"/>
    <w:rsid w:val="00561E64"/>
    <w:rsid w:val="00563496"/>
    <w:rsid w:val="005636A5"/>
    <w:rsid w:val="00565C18"/>
    <w:rsid w:val="00570042"/>
    <w:rsid w:val="005703E9"/>
    <w:rsid w:val="00570508"/>
    <w:rsid w:val="0057304E"/>
    <w:rsid w:val="00574BC5"/>
    <w:rsid w:val="005771EB"/>
    <w:rsid w:val="00577DF5"/>
    <w:rsid w:val="0058073C"/>
    <w:rsid w:val="005808FC"/>
    <w:rsid w:val="00580935"/>
    <w:rsid w:val="0058144F"/>
    <w:rsid w:val="005835E8"/>
    <w:rsid w:val="00583BBA"/>
    <w:rsid w:val="00584218"/>
    <w:rsid w:val="00584294"/>
    <w:rsid w:val="0058432A"/>
    <w:rsid w:val="005870F2"/>
    <w:rsid w:val="0059037C"/>
    <w:rsid w:val="005914F0"/>
    <w:rsid w:val="005924FF"/>
    <w:rsid w:val="005934A6"/>
    <w:rsid w:val="005950B5"/>
    <w:rsid w:val="00595516"/>
    <w:rsid w:val="0059676B"/>
    <w:rsid w:val="00596A47"/>
    <w:rsid w:val="00596ED3"/>
    <w:rsid w:val="00597E4F"/>
    <w:rsid w:val="005A058D"/>
    <w:rsid w:val="005A18B3"/>
    <w:rsid w:val="005A1F37"/>
    <w:rsid w:val="005A37DF"/>
    <w:rsid w:val="005A3C7D"/>
    <w:rsid w:val="005A4987"/>
    <w:rsid w:val="005A5079"/>
    <w:rsid w:val="005A5B0A"/>
    <w:rsid w:val="005A68C2"/>
    <w:rsid w:val="005A6D50"/>
    <w:rsid w:val="005B1100"/>
    <w:rsid w:val="005B1607"/>
    <w:rsid w:val="005B1D12"/>
    <w:rsid w:val="005B26E7"/>
    <w:rsid w:val="005B2787"/>
    <w:rsid w:val="005B2A69"/>
    <w:rsid w:val="005B2FC3"/>
    <w:rsid w:val="005B36DC"/>
    <w:rsid w:val="005B51ED"/>
    <w:rsid w:val="005B54D7"/>
    <w:rsid w:val="005B5702"/>
    <w:rsid w:val="005B5E71"/>
    <w:rsid w:val="005B5ECF"/>
    <w:rsid w:val="005B6083"/>
    <w:rsid w:val="005B60DE"/>
    <w:rsid w:val="005B646D"/>
    <w:rsid w:val="005B6C2B"/>
    <w:rsid w:val="005B6FFD"/>
    <w:rsid w:val="005B7514"/>
    <w:rsid w:val="005C121D"/>
    <w:rsid w:val="005C15FB"/>
    <w:rsid w:val="005C189F"/>
    <w:rsid w:val="005C2243"/>
    <w:rsid w:val="005C24B3"/>
    <w:rsid w:val="005C3A3A"/>
    <w:rsid w:val="005C3D5D"/>
    <w:rsid w:val="005C3F36"/>
    <w:rsid w:val="005C412E"/>
    <w:rsid w:val="005C44E2"/>
    <w:rsid w:val="005C4EFC"/>
    <w:rsid w:val="005C58D8"/>
    <w:rsid w:val="005D13B6"/>
    <w:rsid w:val="005D2773"/>
    <w:rsid w:val="005D3471"/>
    <w:rsid w:val="005D3FB2"/>
    <w:rsid w:val="005D403F"/>
    <w:rsid w:val="005D4BFE"/>
    <w:rsid w:val="005D59B6"/>
    <w:rsid w:val="005D6259"/>
    <w:rsid w:val="005D632A"/>
    <w:rsid w:val="005D6362"/>
    <w:rsid w:val="005D6DB2"/>
    <w:rsid w:val="005D6E7C"/>
    <w:rsid w:val="005D742D"/>
    <w:rsid w:val="005E12F6"/>
    <w:rsid w:val="005E1BAF"/>
    <w:rsid w:val="005E264A"/>
    <w:rsid w:val="005E27AA"/>
    <w:rsid w:val="005E529D"/>
    <w:rsid w:val="005E5A15"/>
    <w:rsid w:val="005E630B"/>
    <w:rsid w:val="005E7BF1"/>
    <w:rsid w:val="005F09A3"/>
    <w:rsid w:val="005F498F"/>
    <w:rsid w:val="005F5E2E"/>
    <w:rsid w:val="005F606A"/>
    <w:rsid w:val="005F639F"/>
    <w:rsid w:val="005F6A2C"/>
    <w:rsid w:val="005F782D"/>
    <w:rsid w:val="006002FD"/>
    <w:rsid w:val="00600A23"/>
    <w:rsid w:val="00600DDB"/>
    <w:rsid w:val="00602CCA"/>
    <w:rsid w:val="00603B20"/>
    <w:rsid w:val="00604FA6"/>
    <w:rsid w:val="0060567A"/>
    <w:rsid w:val="00605A96"/>
    <w:rsid w:val="00607EE1"/>
    <w:rsid w:val="006109BC"/>
    <w:rsid w:val="00612881"/>
    <w:rsid w:val="006145A3"/>
    <w:rsid w:val="00614DE1"/>
    <w:rsid w:val="00617BD8"/>
    <w:rsid w:val="00622206"/>
    <w:rsid w:val="00622FAB"/>
    <w:rsid w:val="00623272"/>
    <w:rsid w:val="00623695"/>
    <w:rsid w:val="006239CF"/>
    <w:rsid w:val="00623DDE"/>
    <w:rsid w:val="00624C15"/>
    <w:rsid w:val="00625228"/>
    <w:rsid w:val="00625F0A"/>
    <w:rsid w:val="0062645F"/>
    <w:rsid w:val="00627217"/>
    <w:rsid w:val="0062723D"/>
    <w:rsid w:val="006274A1"/>
    <w:rsid w:val="00627E63"/>
    <w:rsid w:val="00631C57"/>
    <w:rsid w:val="00633455"/>
    <w:rsid w:val="00633CE2"/>
    <w:rsid w:val="00633DF5"/>
    <w:rsid w:val="006342B0"/>
    <w:rsid w:val="006376A3"/>
    <w:rsid w:val="00637C92"/>
    <w:rsid w:val="00641970"/>
    <w:rsid w:val="00644770"/>
    <w:rsid w:val="0064593E"/>
    <w:rsid w:val="00646DB3"/>
    <w:rsid w:val="00646E61"/>
    <w:rsid w:val="00647DAB"/>
    <w:rsid w:val="00652B4D"/>
    <w:rsid w:val="006533DD"/>
    <w:rsid w:val="006551AE"/>
    <w:rsid w:val="006565DA"/>
    <w:rsid w:val="006567B0"/>
    <w:rsid w:val="00656993"/>
    <w:rsid w:val="00660391"/>
    <w:rsid w:val="00660BD6"/>
    <w:rsid w:val="00661034"/>
    <w:rsid w:val="0066157C"/>
    <w:rsid w:val="0066381D"/>
    <w:rsid w:val="00664597"/>
    <w:rsid w:val="00667B39"/>
    <w:rsid w:val="00671CD6"/>
    <w:rsid w:val="006723BC"/>
    <w:rsid w:val="006735D9"/>
    <w:rsid w:val="00676561"/>
    <w:rsid w:val="00676D38"/>
    <w:rsid w:val="006778F6"/>
    <w:rsid w:val="006801A1"/>
    <w:rsid w:val="00681027"/>
    <w:rsid w:val="006820BB"/>
    <w:rsid w:val="00682363"/>
    <w:rsid w:val="0068275E"/>
    <w:rsid w:val="00684402"/>
    <w:rsid w:val="0068443B"/>
    <w:rsid w:val="00684F5C"/>
    <w:rsid w:val="0069019F"/>
    <w:rsid w:val="0069083B"/>
    <w:rsid w:val="006911E4"/>
    <w:rsid w:val="006915C5"/>
    <w:rsid w:val="006938C3"/>
    <w:rsid w:val="00694FA4"/>
    <w:rsid w:val="00695096"/>
    <w:rsid w:val="0069550B"/>
    <w:rsid w:val="00695CF0"/>
    <w:rsid w:val="0069643C"/>
    <w:rsid w:val="00696588"/>
    <w:rsid w:val="00696971"/>
    <w:rsid w:val="00696F9A"/>
    <w:rsid w:val="006973A5"/>
    <w:rsid w:val="006A0BB1"/>
    <w:rsid w:val="006A0E03"/>
    <w:rsid w:val="006A11D5"/>
    <w:rsid w:val="006A21D4"/>
    <w:rsid w:val="006A2F80"/>
    <w:rsid w:val="006A3114"/>
    <w:rsid w:val="006A35DA"/>
    <w:rsid w:val="006A36FD"/>
    <w:rsid w:val="006A37E4"/>
    <w:rsid w:val="006A46F2"/>
    <w:rsid w:val="006A4A2A"/>
    <w:rsid w:val="006A6269"/>
    <w:rsid w:val="006A7084"/>
    <w:rsid w:val="006B0F2A"/>
    <w:rsid w:val="006B1AD8"/>
    <w:rsid w:val="006B222E"/>
    <w:rsid w:val="006B26DD"/>
    <w:rsid w:val="006B2734"/>
    <w:rsid w:val="006B2BA2"/>
    <w:rsid w:val="006B2C39"/>
    <w:rsid w:val="006B3503"/>
    <w:rsid w:val="006B35BD"/>
    <w:rsid w:val="006B445F"/>
    <w:rsid w:val="006B45C9"/>
    <w:rsid w:val="006B46F3"/>
    <w:rsid w:val="006B4778"/>
    <w:rsid w:val="006B5D14"/>
    <w:rsid w:val="006B6120"/>
    <w:rsid w:val="006B76AE"/>
    <w:rsid w:val="006C1BCC"/>
    <w:rsid w:val="006C3B04"/>
    <w:rsid w:val="006C3D6D"/>
    <w:rsid w:val="006C3F62"/>
    <w:rsid w:val="006C427E"/>
    <w:rsid w:val="006C42FE"/>
    <w:rsid w:val="006C5F29"/>
    <w:rsid w:val="006C75AE"/>
    <w:rsid w:val="006C7979"/>
    <w:rsid w:val="006C7B15"/>
    <w:rsid w:val="006C7CE8"/>
    <w:rsid w:val="006D0270"/>
    <w:rsid w:val="006D0837"/>
    <w:rsid w:val="006D1401"/>
    <w:rsid w:val="006D1630"/>
    <w:rsid w:val="006D181F"/>
    <w:rsid w:val="006D33BD"/>
    <w:rsid w:val="006D35A1"/>
    <w:rsid w:val="006D3DE3"/>
    <w:rsid w:val="006D4649"/>
    <w:rsid w:val="006D49EB"/>
    <w:rsid w:val="006D5333"/>
    <w:rsid w:val="006D6934"/>
    <w:rsid w:val="006D727F"/>
    <w:rsid w:val="006D7C8A"/>
    <w:rsid w:val="006E0EED"/>
    <w:rsid w:val="006E15F2"/>
    <w:rsid w:val="006E17D1"/>
    <w:rsid w:val="006E2575"/>
    <w:rsid w:val="006E49EF"/>
    <w:rsid w:val="006E5004"/>
    <w:rsid w:val="006E5021"/>
    <w:rsid w:val="006E520F"/>
    <w:rsid w:val="006E715D"/>
    <w:rsid w:val="006F004F"/>
    <w:rsid w:val="006F0586"/>
    <w:rsid w:val="006F0E0C"/>
    <w:rsid w:val="006F1158"/>
    <w:rsid w:val="006F16FD"/>
    <w:rsid w:val="006F193F"/>
    <w:rsid w:val="006F1A2C"/>
    <w:rsid w:val="006F1A3A"/>
    <w:rsid w:val="006F31A1"/>
    <w:rsid w:val="006F337F"/>
    <w:rsid w:val="006F35D6"/>
    <w:rsid w:val="006F4DD6"/>
    <w:rsid w:val="006F634B"/>
    <w:rsid w:val="006F6F2F"/>
    <w:rsid w:val="007007DF"/>
    <w:rsid w:val="007009A2"/>
    <w:rsid w:val="0070147A"/>
    <w:rsid w:val="00701653"/>
    <w:rsid w:val="007021B2"/>
    <w:rsid w:val="00703463"/>
    <w:rsid w:val="007036AD"/>
    <w:rsid w:val="00706B9A"/>
    <w:rsid w:val="0070722F"/>
    <w:rsid w:val="007073C5"/>
    <w:rsid w:val="00707570"/>
    <w:rsid w:val="00710080"/>
    <w:rsid w:val="00712EA0"/>
    <w:rsid w:val="007149C6"/>
    <w:rsid w:val="00714EDF"/>
    <w:rsid w:val="00715959"/>
    <w:rsid w:val="0071697C"/>
    <w:rsid w:val="00721873"/>
    <w:rsid w:val="007222E3"/>
    <w:rsid w:val="007224A2"/>
    <w:rsid w:val="007228C4"/>
    <w:rsid w:val="00723400"/>
    <w:rsid w:val="0072394A"/>
    <w:rsid w:val="00723A85"/>
    <w:rsid w:val="00725FF0"/>
    <w:rsid w:val="0072615D"/>
    <w:rsid w:val="00726713"/>
    <w:rsid w:val="00727380"/>
    <w:rsid w:val="00727625"/>
    <w:rsid w:val="00727C90"/>
    <w:rsid w:val="0073089F"/>
    <w:rsid w:val="00734861"/>
    <w:rsid w:val="0073517B"/>
    <w:rsid w:val="00735476"/>
    <w:rsid w:val="00737D9B"/>
    <w:rsid w:val="00740E28"/>
    <w:rsid w:val="00741128"/>
    <w:rsid w:val="00741265"/>
    <w:rsid w:val="00741C6F"/>
    <w:rsid w:val="007426B5"/>
    <w:rsid w:val="007431F0"/>
    <w:rsid w:val="0074437A"/>
    <w:rsid w:val="0074580C"/>
    <w:rsid w:val="00746022"/>
    <w:rsid w:val="007467A3"/>
    <w:rsid w:val="007506B1"/>
    <w:rsid w:val="00752B20"/>
    <w:rsid w:val="00752C07"/>
    <w:rsid w:val="00754979"/>
    <w:rsid w:val="00755050"/>
    <w:rsid w:val="00755803"/>
    <w:rsid w:val="007559BE"/>
    <w:rsid w:val="00756452"/>
    <w:rsid w:val="00756814"/>
    <w:rsid w:val="00756B17"/>
    <w:rsid w:val="007575C1"/>
    <w:rsid w:val="007577B5"/>
    <w:rsid w:val="00757F0C"/>
    <w:rsid w:val="00760D38"/>
    <w:rsid w:val="00761429"/>
    <w:rsid w:val="007618E6"/>
    <w:rsid w:val="00761DB1"/>
    <w:rsid w:val="007625F1"/>
    <w:rsid w:val="00763DFD"/>
    <w:rsid w:val="00763F5A"/>
    <w:rsid w:val="00765B80"/>
    <w:rsid w:val="007666AF"/>
    <w:rsid w:val="007678C6"/>
    <w:rsid w:val="00770A44"/>
    <w:rsid w:val="0077187C"/>
    <w:rsid w:val="00771CC7"/>
    <w:rsid w:val="007723F0"/>
    <w:rsid w:val="00773B55"/>
    <w:rsid w:val="00774CFF"/>
    <w:rsid w:val="00774FA8"/>
    <w:rsid w:val="00777DB3"/>
    <w:rsid w:val="00780958"/>
    <w:rsid w:val="007810D6"/>
    <w:rsid w:val="00781E8C"/>
    <w:rsid w:val="00782D49"/>
    <w:rsid w:val="0078370B"/>
    <w:rsid w:val="00784159"/>
    <w:rsid w:val="00786799"/>
    <w:rsid w:val="00786BBC"/>
    <w:rsid w:val="00787424"/>
    <w:rsid w:val="00787669"/>
    <w:rsid w:val="00787B5F"/>
    <w:rsid w:val="00787DF3"/>
    <w:rsid w:val="007903D5"/>
    <w:rsid w:val="00790BC7"/>
    <w:rsid w:val="00791B60"/>
    <w:rsid w:val="007939B4"/>
    <w:rsid w:val="00794886"/>
    <w:rsid w:val="00794CDE"/>
    <w:rsid w:val="007950D9"/>
    <w:rsid w:val="007951B1"/>
    <w:rsid w:val="007952CA"/>
    <w:rsid w:val="00795C67"/>
    <w:rsid w:val="007966F6"/>
    <w:rsid w:val="00796CE3"/>
    <w:rsid w:val="0079735E"/>
    <w:rsid w:val="007A06D0"/>
    <w:rsid w:val="007A1804"/>
    <w:rsid w:val="007A24A8"/>
    <w:rsid w:val="007A455E"/>
    <w:rsid w:val="007A46E5"/>
    <w:rsid w:val="007A489B"/>
    <w:rsid w:val="007A5780"/>
    <w:rsid w:val="007A59D8"/>
    <w:rsid w:val="007A6597"/>
    <w:rsid w:val="007B00E5"/>
    <w:rsid w:val="007B0129"/>
    <w:rsid w:val="007B079A"/>
    <w:rsid w:val="007B0A16"/>
    <w:rsid w:val="007B0D06"/>
    <w:rsid w:val="007B161D"/>
    <w:rsid w:val="007B1B6A"/>
    <w:rsid w:val="007B2A93"/>
    <w:rsid w:val="007B412F"/>
    <w:rsid w:val="007B432F"/>
    <w:rsid w:val="007B4375"/>
    <w:rsid w:val="007B6DCD"/>
    <w:rsid w:val="007B7496"/>
    <w:rsid w:val="007B7656"/>
    <w:rsid w:val="007B789C"/>
    <w:rsid w:val="007B798F"/>
    <w:rsid w:val="007C1DD0"/>
    <w:rsid w:val="007C2D70"/>
    <w:rsid w:val="007C3256"/>
    <w:rsid w:val="007C4DF5"/>
    <w:rsid w:val="007C5022"/>
    <w:rsid w:val="007C56EB"/>
    <w:rsid w:val="007C6389"/>
    <w:rsid w:val="007C6C52"/>
    <w:rsid w:val="007C71F3"/>
    <w:rsid w:val="007C76EA"/>
    <w:rsid w:val="007C7A06"/>
    <w:rsid w:val="007D3178"/>
    <w:rsid w:val="007D4B4C"/>
    <w:rsid w:val="007D60A3"/>
    <w:rsid w:val="007D6187"/>
    <w:rsid w:val="007D6737"/>
    <w:rsid w:val="007E09A9"/>
    <w:rsid w:val="007E12F1"/>
    <w:rsid w:val="007E1498"/>
    <w:rsid w:val="007E1CF4"/>
    <w:rsid w:val="007E539B"/>
    <w:rsid w:val="007E56F4"/>
    <w:rsid w:val="007F0335"/>
    <w:rsid w:val="007F09F5"/>
    <w:rsid w:val="007F0A36"/>
    <w:rsid w:val="007F13D6"/>
    <w:rsid w:val="007F1E26"/>
    <w:rsid w:val="007F254B"/>
    <w:rsid w:val="007F3703"/>
    <w:rsid w:val="007F41B9"/>
    <w:rsid w:val="007F4982"/>
    <w:rsid w:val="007F59F9"/>
    <w:rsid w:val="007F6BB4"/>
    <w:rsid w:val="00800E21"/>
    <w:rsid w:val="00801DAF"/>
    <w:rsid w:val="00802241"/>
    <w:rsid w:val="00805D2F"/>
    <w:rsid w:val="00806507"/>
    <w:rsid w:val="00806A15"/>
    <w:rsid w:val="008075E6"/>
    <w:rsid w:val="00807E9E"/>
    <w:rsid w:val="0081110B"/>
    <w:rsid w:val="008120C1"/>
    <w:rsid w:val="00813CF7"/>
    <w:rsid w:val="00814B90"/>
    <w:rsid w:val="00814D92"/>
    <w:rsid w:val="008163C4"/>
    <w:rsid w:val="00817781"/>
    <w:rsid w:val="00817E65"/>
    <w:rsid w:val="0082110B"/>
    <w:rsid w:val="008211AA"/>
    <w:rsid w:val="00821C3D"/>
    <w:rsid w:val="00821E35"/>
    <w:rsid w:val="008224A1"/>
    <w:rsid w:val="00823A73"/>
    <w:rsid w:val="0082537F"/>
    <w:rsid w:val="008269AF"/>
    <w:rsid w:val="008272E5"/>
    <w:rsid w:val="00827B85"/>
    <w:rsid w:val="00827CC0"/>
    <w:rsid w:val="00827DC6"/>
    <w:rsid w:val="00831A0B"/>
    <w:rsid w:val="008323E0"/>
    <w:rsid w:val="00834BD9"/>
    <w:rsid w:val="00834CA6"/>
    <w:rsid w:val="008361A4"/>
    <w:rsid w:val="0083628F"/>
    <w:rsid w:val="00837BBC"/>
    <w:rsid w:val="00837D7D"/>
    <w:rsid w:val="00840318"/>
    <w:rsid w:val="008408D2"/>
    <w:rsid w:val="00840F69"/>
    <w:rsid w:val="00841E81"/>
    <w:rsid w:val="00842D95"/>
    <w:rsid w:val="008435D0"/>
    <w:rsid w:val="008445E1"/>
    <w:rsid w:val="00844DAE"/>
    <w:rsid w:val="00845FC1"/>
    <w:rsid w:val="00847E51"/>
    <w:rsid w:val="00847E58"/>
    <w:rsid w:val="008500E3"/>
    <w:rsid w:val="00850609"/>
    <w:rsid w:val="00851B9C"/>
    <w:rsid w:val="0085282D"/>
    <w:rsid w:val="00853C82"/>
    <w:rsid w:val="00853EE0"/>
    <w:rsid w:val="008552EB"/>
    <w:rsid w:val="00855874"/>
    <w:rsid w:val="008566DA"/>
    <w:rsid w:val="00856B18"/>
    <w:rsid w:val="00857185"/>
    <w:rsid w:val="00860C76"/>
    <w:rsid w:val="00860F5E"/>
    <w:rsid w:val="008626DA"/>
    <w:rsid w:val="0086289B"/>
    <w:rsid w:val="008629EA"/>
    <w:rsid w:val="00862D10"/>
    <w:rsid w:val="008632C1"/>
    <w:rsid w:val="0086422B"/>
    <w:rsid w:val="00864CED"/>
    <w:rsid w:val="008729B5"/>
    <w:rsid w:val="00873ED5"/>
    <w:rsid w:val="00873FBF"/>
    <w:rsid w:val="00876CCB"/>
    <w:rsid w:val="00877673"/>
    <w:rsid w:val="00880FFE"/>
    <w:rsid w:val="00882622"/>
    <w:rsid w:val="008832E1"/>
    <w:rsid w:val="00883938"/>
    <w:rsid w:val="00883C28"/>
    <w:rsid w:val="00883FBF"/>
    <w:rsid w:val="00884CB2"/>
    <w:rsid w:val="00885141"/>
    <w:rsid w:val="00885E6C"/>
    <w:rsid w:val="00887155"/>
    <w:rsid w:val="008871B7"/>
    <w:rsid w:val="00890C7D"/>
    <w:rsid w:val="00890D89"/>
    <w:rsid w:val="00890F3F"/>
    <w:rsid w:val="00891185"/>
    <w:rsid w:val="00891A1D"/>
    <w:rsid w:val="00892FB2"/>
    <w:rsid w:val="00892FF7"/>
    <w:rsid w:val="008949FE"/>
    <w:rsid w:val="00895D4F"/>
    <w:rsid w:val="0089639F"/>
    <w:rsid w:val="00897AE2"/>
    <w:rsid w:val="008A095E"/>
    <w:rsid w:val="008A12D6"/>
    <w:rsid w:val="008A1811"/>
    <w:rsid w:val="008A26BD"/>
    <w:rsid w:val="008A330E"/>
    <w:rsid w:val="008A34DD"/>
    <w:rsid w:val="008A36E1"/>
    <w:rsid w:val="008A380C"/>
    <w:rsid w:val="008A3C54"/>
    <w:rsid w:val="008A4417"/>
    <w:rsid w:val="008A4475"/>
    <w:rsid w:val="008A5AD2"/>
    <w:rsid w:val="008A5DC2"/>
    <w:rsid w:val="008A6475"/>
    <w:rsid w:val="008A6AC6"/>
    <w:rsid w:val="008A6BAF"/>
    <w:rsid w:val="008A6E25"/>
    <w:rsid w:val="008A721D"/>
    <w:rsid w:val="008B07F5"/>
    <w:rsid w:val="008B0C1A"/>
    <w:rsid w:val="008B17EF"/>
    <w:rsid w:val="008B1C24"/>
    <w:rsid w:val="008B1E27"/>
    <w:rsid w:val="008B2FE4"/>
    <w:rsid w:val="008B3206"/>
    <w:rsid w:val="008B35C0"/>
    <w:rsid w:val="008B58B4"/>
    <w:rsid w:val="008B628C"/>
    <w:rsid w:val="008B6C33"/>
    <w:rsid w:val="008B6F9A"/>
    <w:rsid w:val="008B708A"/>
    <w:rsid w:val="008B728E"/>
    <w:rsid w:val="008B77A4"/>
    <w:rsid w:val="008C0251"/>
    <w:rsid w:val="008C11CC"/>
    <w:rsid w:val="008C1D33"/>
    <w:rsid w:val="008C1DA6"/>
    <w:rsid w:val="008C2298"/>
    <w:rsid w:val="008C22F2"/>
    <w:rsid w:val="008C2966"/>
    <w:rsid w:val="008C2E6E"/>
    <w:rsid w:val="008C4784"/>
    <w:rsid w:val="008C50C2"/>
    <w:rsid w:val="008C64AA"/>
    <w:rsid w:val="008C6695"/>
    <w:rsid w:val="008C6A3B"/>
    <w:rsid w:val="008C7134"/>
    <w:rsid w:val="008C71E6"/>
    <w:rsid w:val="008C7B04"/>
    <w:rsid w:val="008C7D90"/>
    <w:rsid w:val="008D06DB"/>
    <w:rsid w:val="008D1AC3"/>
    <w:rsid w:val="008D2885"/>
    <w:rsid w:val="008D3D95"/>
    <w:rsid w:val="008D40DA"/>
    <w:rsid w:val="008D4CB7"/>
    <w:rsid w:val="008D4D87"/>
    <w:rsid w:val="008D568B"/>
    <w:rsid w:val="008D61F0"/>
    <w:rsid w:val="008D64C6"/>
    <w:rsid w:val="008D66C7"/>
    <w:rsid w:val="008D69BD"/>
    <w:rsid w:val="008D7424"/>
    <w:rsid w:val="008E0A1E"/>
    <w:rsid w:val="008E0CC0"/>
    <w:rsid w:val="008E132B"/>
    <w:rsid w:val="008E31F4"/>
    <w:rsid w:val="008E5338"/>
    <w:rsid w:val="008E7BD8"/>
    <w:rsid w:val="008F0705"/>
    <w:rsid w:val="008F0CD6"/>
    <w:rsid w:val="008F2C23"/>
    <w:rsid w:val="008F4DEB"/>
    <w:rsid w:val="008F4F52"/>
    <w:rsid w:val="008F74A9"/>
    <w:rsid w:val="008F752B"/>
    <w:rsid w:val="0090025E"/>
    <w:rsid w:val="00900DF8"/>
    <w:rsid w:val="00902BAE"/>
    <w:rsid w:val="0090357F"/>
    <w:rsid w:val="009039E9"/>
    <w:rsid w:val="00904BAB"/>
    <w:rsid w:val="0090574F"/>
    <w:rsid w:val="00905FA2"/>
    <w:rsid w:val="00906A5D"/>
    <w:rsid w:val="009072B3"/>
    <w:rsid w:val="00907586"/>
    <w:rsid w:val="00907BA2"/>
    <w:rsid w:val="00907EB5"/>
    <w:rsid w:val="00910079"/>
    <w:rsid w:val="00912AE8"/>
    <w:rsid w:val="00913159"/>
    <w:rsid w:val="009141BD"/>
    <w:rsid w:val="00914522"/>
    <w:rsid w:val="00915413"/>
    <w:rsid w:val="009161BE"/>
    <w:rsid w:val="009161D3"/>
    <w:rsid w:val="0091633B"/>
    <w:rsid w:val="0091687F"/>
    <w:rsid w:val="009240AA"/>
    <w:rsid w:val="009242E4"/>
    <w:rsid w:val="009267BF"/>
    <w:rsid w:val="00926907"/>
    <w:rsid w:val="009269D5"/>
    <w:rsid w:val="00927EA4"/>
    <w:rsid w:val="0093010F"/>
    <w:rsid w:val="009326D7"/>
    <w:rsid w:val="00932F23"/>
    <w:rsid w:val="00932F7F"/>
    <w:rsid w:val="00934287"/>
    <w:rsid w:val="00934515"/>
    <w:rsid w:val="00935151"/>
    <w:rsid w:val="0093588B"/>
    <w:rsid w:val="00936E19"/>
    <w:rsid w:val="0093725B"/>
    <w:rsid w:val="0093736E"/>
    <w:rsid w:val="00937839"/>
    <w:rsid w:val="00937EDE"/>
    <w:rsid w:val="0094013C"/>
    <w:rsid w:val="0094055F"/>
    <w:rsid w:val="00940D5D"/>
    <w:rsid w:val="009412CE"/>
    <w:rsid w:val="00942840"/>
    <w:rsid w:val="00943955"/>
    <w:rsid w:val="009439A1"/>
    <w:rsid w:val="00944691"/>
    <w:rsid w:val="0094477A"/>
    <w:rsid w:val="00945AC2"/>
    <w:rsid w:val="009470DF"/>
    <w:rsid w:val="00950359"/>
    <w:rsid w:val="0095096A"/>
    <w:rsid w:val="00951888"/>
    <w:rsid w:val="00951F85"/>
    <w:rsid w:val="009540DA"/>
    <w:rsid w:val="00955451"/>
    <w:rsid w:val="00956EC2"/>
    <w:rsid w:val="009572AD"/>
    <w:rsid w:val="00960326"/>
    <w:rsid w:val="00961300"/>
    <w:rsid w:val="00961CEF"/>
    <w:rsid w:val="00961D63"/>
    <w:rsid w:val="00963818"/>
    <w:rsid w:val="00963B92"/>
    <w:rsid w:val="00963DD6"/>
    <w:rsid w:val="0096420C"/>
    <w:rsid w:val="0096535E"/>
    <w:rsid w:val="0096576F"/>
    <w:rsid w:val="00965CBF"/>
    <w:rsid w:val="00966335"/>
    <w:rsid w:val="0096652C"/>
    <w:rsid w:val="0097169D"/>
    <w:rsid w:val="0097278E"/>
    <w:rsid w:val="009736E5"/>
    <w:rsid w:val="00973B54"/>
    <w:rsid w:val="00974C3F"/>
    <w:rsid w:val="0097569B"/>
    <w:rsid w:val="00977519"/>
    <w:rsid w:val="00977EC7"/>
    <w:rsid w:val="009803EE"/>
    <w:rsid w:val="00980B2E"/>
    <w:rsid w:val="0098263E"/>
    <w:rsid w:val="00982C1D"/>
    <w:rsid w:val="00982C9C"/>
    <w:rsid w:val="00983274"/>
    <w:rsid w:val="009832B4"/>
    <w:rsid w:val="009839F3"/>
    <w:rsid w:val="00984275"/>
    <w:rsid w:val="0098601D"/>
    <w:rsid w:val="009860EE"/>
    <w:rsid w:val="00987E04"/>
    <w:rsid w:val="0099016D"/>
    <w:rsid w:val="00990C75"/>
    <w:rsid w:val="00991228"/>
    <w:rsid w:val="00992683"/>
    <w:rsid w:val="00993A05"/>
    <w:rsid w:val="0099599F"/>
    <w:rsid w:val="00995CB6"/>
    <w:rsid w:val="00996799"/>
    <w:rsid w:val="00996C87"/>
    <w:rsid w:val="00996E3D"/>
    <w:rsid w:val="009A0338"/>
    <w:rsid w:val="009A161D"/>
    <w:rsid w:val="009A23EE"/>
    <w:rsid w:val="009A5040"/>
    <w:rsid w:val="009A6242"/>
    <w:rsid w:val="009A7920"/>
    <w:rsid w:val="009B0748"/>
    <w:rsid w:val="009B3F2E"/>
    <w:rsid w:val="009B59FC"/>
    <w:rsid w:val="009B5F35"/>
    <w:rsid w:val="009B73A5"/>
    <w:rsid w:val="009B767A"/>
    <w:rsid w:val="009C1184"/>
    <w:rsid w:val="009C1284"/>
    <w:rsid w:val="009C1EE8"/>
    <w:rsid w:val="009C201A"/>
    <w:rsid w:val="009C3FE7"/>
    <w:rsid w:val="009C41C0"/>
    <w:rsid w:val="009C46F4"/>
    <w:rsid w:val="009C5478"/>
    <w:rsid w:val="009C771E"/>
    <w:rsid w:val="009D09AF"/>
    <w:rsid w:val="009D157B"/>
    <w:rsid w:val="009D1D95"/>
    <w:rsid w:val="009D1DBE"/>
    <w:rsid w:val="009D2BDC"/>
    <w:rsid w:val="009D3049"/>
    <w:rsid w:val="009D422C"/>
    <w:rsid w:val="009D468C"/>
    <w:rsid w:val="009D5E87"/>
    <w:rsid w:val="009D601A"/>
    <w:rsid w:val="009D61EB"/>
    <w:rsid w:val="009D788C"/>
    <w:rsid w:val="009E068D"/>
    <w:rsid w:val="009E1A75"/>
    <w:rsid w:val="009E4DFC"/>
    <w:rsid w:val="009E6188"/>
    <w:rsid w:val="009E6B26"/>
    <w:rsid w:val="009E7C68"/>
    <w:rsid w:val="009F002F"/>
    <w:rsid w:val="009F0974"/>
    <w:rsid w:val="009F0B4A"/>
    <w:rsid w:val="009F0B97"/>
    <w:rsid w:val="009F1A05"/>
    <w:rsid w:val="009F1DA6"/>
    <w:rsid w:val="009F39BF"/>
    <w:rsid w:val="009F3B41"/>
    <w:rsid w:val="009F43A2"/>
    <w:rsid w:val="009F4F1B"/>
    <w:rsid w:val="009F563D"/>
    <w:rsid w:val="009F6CEC"/>
    <w:rsid w:val="009F75AC"/>
    <w:rsid w:val="009F77C3"/>
    <w:rsid w:val="00A015AF"/>
    <w:rsid w:val="00A01B98"/>
    <w:rsid w:val="00A02FA5"/>
    <w:rsid w:val="00A032FF"/>
    <w:rsid w:val="00A0359C"/>
    <w:rsid w:val="00A0765E"/>
    <w:rsid w:val="00A07B4E"/>
    <w:rsid w:val="00A07FC6"/>
    <w:rsid w:val="00A13028"/>
    <w:rsid w:val="00A14E1C"/>
    <w:rsid w:val="00A16359"/>
    <w:rsid w:val="00A163F2"/>
    <w:rsid w:val="00A168FC"/>
    <w:rsid w:val="00A2129C"/>
    <w:rsid w:val="00A21B35"/>
    <w:rsid w:val="00A2393E"/>
    <w:rsid w:val="00A23C9C"/>
    <w:rsid w:val="00A240AD"/>
    <w:rsid w:val="00A248E5"/>
    <w:rsid w:val="00A24DA7"/>
    <w:rsid w:val="00A27867"/>
    <w:rsid w:val="00A2798F"/>
    <w:rsid w:val="00A27C62"/>
    <w:rsid w:val="00A30A54"/>
    <w:rsid w:val="00A30D3E"/>
    <w:rsid w:val="00A32450"/>
    <w:rsid w:val="00A33AB4"/>
    <w:rsid w:val="00A344A5"/>
    <w:rsid w:val="00A344E4"/>
    <w:rsid w:val="00A34513"/>
    <w:rsid w:val="00A348B1"/>
    <w:rsid w:val="00A35389"/>
    <w:rsid w:val="00A36EC9"/>
    <w:rsid w:val="00A373CC"/>
    <w:rsid w:val="00A4022E"/>
    <w:rsid w:val="00A412B8"/>
    <w:rsid w:val="00A41DCD"/>
    <w:rsid w:val="00A437D7"/>
    <w:rsid w:val="00A44723"/>
    <w:rsid w:val="00A468D6"/>
    <w:rsid w:val="00A46E34"/>
    <w:rsid w:val="00A47964"/>
    <w:rsid w:val="00A51742"/>
    <w:rsid w:val="00A51C14"/>
    <w:rsid w:val="00A51E0D"/>
    <w:rsid w:val="00A51E67"/>
    <w:rsid w:val="00A53668"/>
    <w:rsid w:val="00A54217"/>
    <w:rsid w:val="00A54559"/>
    <w:rsid w:val="00A54B16"/>
    <w:rsid w:val="00A54C50"/>
    <w:rsid w:val="00A54DA6"/>
    <w:rsid w:val="00A55B71"/>
    <w:rsid w:val="00A56457"/>
    <w:rsid w:val="00A57E05"/>
    <w:rsid w:val="00A57FF5"/>
    <w:rsid w:val="00A61C48"/>
    <w:rsid w:val="00A621A9"/>
    <w:rsid w:val="00A621C3"/>
    <w:rsid w:val="00A62D45"/>
    <w:rsid w:val="00A63F10"/>
    <w:rsid w:val="00A643AF"/>
    <w:rsid w:val="00A65865"/>
    <w:rsid w:val="00A658FE"/>
    <w:rsid w:val="00A67F5F"/>
    <w:rsid w:val="00A70C88"/>
    <w:rsid w:val="00A71072"/>
    <w:rsid w:val="00A7145F"/>
    <w:rsid w:val="00A71B5E"/>
    <w:rsid w:val="00A71EDA"/>
    <w:rsid w:val="00A7230F"/>
    <w:rsid w:val="00A7237B"/>
    <w:rsid w:val="00A73CAB"/>
    <w:rsid w:val="00A74477"/>
    <w:rsid w:val="00A750BF"/>
    <w:rsid w:val="00A774C8"/>
    <w:rsid w:val="00A778F9"/>
    <w:rsid w:val="00A80AF3"/>
    <w:rsid w:val="00A80C18"/>
    <w:rsid w:val="00A816B9"/>
    <w:rsid w:val="00A81ED3"/>
    <w:rsid w:val="00A820B3"/>
    <w:rsid w:val="00A828C2"/>
    <w:rsid w:val="00A82C93"/>
    <w:rsid w:val="00A836D2"/>
    <w:rsid w:val="00A84941"/>
    <w:rsid w:val="00A87029"/>
    <w:rsid w:val="00A87032"/>
    <w:rsid w:val="00A91132"/>
    <w:rsid w:val="00A914B9"/>
    <w:rsid w:val="00A923C4"/>
    <w:rsid w:val="00A92E9D"/>
    <w:rsid w:val="00A9668A"/>
    <w:rsid w:val="00A976FF"/>
    <w:rsid w:val="00A97A30"/>
    <w:rsid w:val="00AA091F"/>
    <w:rsid w:val="00AA121A"/>
    <w:rsid w:val="00AA1347"/>
    <w:rsid w:val="00AA1FBE"/>
    <w:rsid w:val="00AA2430"/>
    <w:rsid w:val="00AA3ECE"/>
    <w:rsid w:val="00AA756E"/>
    <w:rsid w:val="00AB0A77"/>
    <w:rsid w:val="00AB1916"/>
    <w:rsid w:val="00AB3CA3"/>
    <w:rsid w:val="00AB55FE"/>
    <w:rsid w:val="00AB63C2"/>
    <w:rsid w:val="00AB6483"/>
    <w:rsid w:val="00AB68B1"/>
    <w:rsid w:val="00AB7174"/>
    <w:rsid w:val="00AB7891"/>
    <w:rsid w:val="00AB7E2C"/>
    <w:rsid w:val="00AC0588"/>
    <w:rsid w:val="00AC1DD4"/>
    <w:rsid w:val="00AC2039"/>
    <w:rsid w:val="00AC28EA"/>
    <w:rsid w:val="00AC2A81"/>
    <w:rsid w:val="00AC56E8"/>
    <w:rsid w:val="00AC5902"/>
    <w:rsid w:val="00AC5955"/>
    <w:rsid w:val="00AC62A4"/>
    <w:rsid w:val="00AC681C"/>
    <w:rsid w:val="00AC68B6"/>
    <w:rsid w:val="00AC7EDC"/>
    <w:rsid w:val="00AD0B19"/>
    <w:rsid w:val="00AD2429"/>
    <w:rsid w:val="00AD3461"/>
    <w:rsid w:val="00AD3493"/>
    <w:rsid w:val="00AD349B"/>
    <w:rsid w:val="00AD3D5D"/>
    <w:rsid w:val="00AD5B03"/>
    <w:rsid w:val="00AE134F"/>
    <w:rsid w:val="00AE2107"/>
    <w:rsid w:val="00AE26A6"/>
    <w:rsid w:val="00AE3D01"/>
    <w:rsid w:val="00AE3F4E"/>
    <w:rsid w:val="00AE40A6"/>
    <w:rsid w:val="00AE55A8"/>
    <w:rsid w:val="00AE7306"/>
    <w:rsid w:val="00AE7800"/>
    <w:rsid w:val="00AF02F0"/>
    <w:rsid w:val="00AF0CAA"/>
    <w:rsid w:val="00AF18E7"/>
    <w:rsid w:val="00AF216E"/>
    <w:rsid w:val="00AF39E4"/>
    <w:rsid w:val="00AF433B"/>
    <w:rsid w:val="00AF4570"/>
    <w:rsid w:val="00AF4968"/>
    <w:rsid w:val="00AF4E84"/>
    <w:rsid w:val="00AF5A3A"/>
    <w:rsid w:val="00AF6792"/>
    <w:rsid w:val="00AF6A23"/>
    <w:rsid w:val="00AF755C"/>
    <w:rsid w:val="00B00194"/>
    <w:rsid w:val="00B00EC5"/>
    <w:rsid w:val="00B0127F"/>
    <w:rsid w:val="00B020E0"/>
    <w:rsid w:val="00B04F33"/>
    <w:rsid w:val="00B071C2"/>
    <w:rsid w:val="00B07BE4"/>
    <w:rsid w:val="00B10320"/>
    <w:rsid w:val="00B10523"/>
    <w:rsid w:val="00B11A9B"/>
    <w:rsid w:val="00B129DB"/>
    <w:rsid w:val="00B12B85"/>
    <w:rsid w:val="00B12D4B"/>
    <w:rsid w:val="00B12DA6"/>
    <w:rsid w:val="00B1325F"/>
    <w:rsid w:val="00B14340"/>
    <w:rsid w:val="00B149BF"/>
    <w:rsid w:val="00B15825"/>
    <w:rsid w:val="00B1726E"/>
    <w:rsid w:val="00B17309"/>
    <w:rsid w:val="00B177CD"/>
    <w:rsid w:val="00B20308"/>
    <w:rsid w:val="00B20375"/>
    <w:rsid w:val="00B24529"/>
    <w:rsid w:val="00B25028"/>
    <w:rsid w:val="00B26C68"/>
    <w:rsid w:val="00B27954"/>
    <w:rsid w:val="00B27BCE"/>
    <w:rsid w:val="00B3029C"/>
    <w:rsid w:val="00B304F4"/>
    <w:rsid w:val="00B3144C"/>
    <w:rsid w:val="00B3564E"/>
    <w:rsid w:val="00B36F30"/>
    <w:rsid w:val="00B37162"/>
    <w:rsid w:val="00B37FCB"/>
    <w:rsid w:val="00B40D71"/>
    <w:rsid w:val="00B41C28"/>
    <w:rsid w:val="00B42FA2"/>
    <w:rsid w:val="00B431FE"/>
    <w:rsid w:val="00B44B3F"/>
    <w:rsid w:val="00B45AC2"/>
    <w:rsid w:val="00B46A42"/>
    <w:rsid w:val="00B47F3D"/>
    <w:rsid w:val="00B52A94"/>
    <w:rsid w:val="00B52BB9"/>
    <w:rsid w:val="00B52E71"/>
    <w:rsid w:val="00B53431"/>
    <w:rsid w:val="00B549AE"/>
    <w:rsid w:val="00B55737"/>
    <w:rsid w:val="00B56A16"/>
    <w:rsid w:val="00B6033D"/>
    <w:rsid w:val="00B6035B"/>
    <w:rsid w:val="00B62217"/>
    <w:rsid w:val="00B62589"/>
    <w:rsid w:val="00B6377A"/>
    <w:rsid w:val="00B641DB"/>
    <w:rsid w:val="00B643C5"/>
    <w:rsid w:val="00B64469"/>
    <w:rsid w:val="00B649FC"/>
    <w:rsid w:val="00B64C9B"/>
    <w:rsid w:val="00B65C21"/>
    <w:rsid w:val="00B6798D"/>
    <w:rsid w:val="00B67FA2"/>
    <w:rsid w:val="00B72404"/>
    <w:rsid w:val="00B74285"/>
    <w:rsid w:val="00B7796A"/>
    <w:rsid w:val="00B82541"/>
    <w:rsid w:val="00B82E8C"/>
    <w:rsid w:val="00B83C76"/>
    <w:rsid w:val="00B84474"/>
    <w:rsid w:val="00B84684"/>
    <w:rsid w:val="00B8477A"/>
    <w:rsid w:val="00B847EE"/>
    <w:rsid w:val="00B85248"/>
    <w:rsid w:val="00B85598"/>
    <w:rsid w:val="00B85CAB"/>
    <w:rsid w:val="00B85F28"/>
    <w:rsid w:val="00B8626D"/>
    <w:rsid w:val="00B86754"/>
    <w:rsid w:val="00B867AA"/>
    <w:rsid w:val="00B875F6"/>
    <w:rsid w:val="00B8778E"/>
    <w:rsid w:val="00B87AC1"/>
    <w:rsid w:val="00B90C43"/>
    <w:rsid w:val="00B92631"/>
    <w:rsid w:val="00B92D15"/>
    <w:rsid w:val="00B935CF"/>
    <w:rsid w:val="00B93FAE"/>
    <w:rsid w:val="00B944BC"/>
    <w:rsid w:val="00B9500C"/>
    <w:rsid w:val="00B957DB"/>
    <w:rsid w:val="00B964EF"/>
    <w:rsid w:val="00B96AAC"/>
    <w:rsid w:val="00B96F3E"/>
    <w:rsid w:val="00B976B2"/>
    <w:rsid w:val="00BA018E"/>
    <w:rsid w:val="00BA040D"/>
    <w:rsid w:val="00BA0EB3"/>
    <w:rsid w:val="00BA156F"/>
    <w:rsid w:val="00BA2268"/>
    <w:rsid w:val="00BA3C87"/>
    <w:rsid w:val="00BA3F43"/>
    <w:rsid w:val="00BA4088"/>
    <w:rsid w:val="00BA54DA"/>
    <w:rsid w:val="00BA5BA0"/>
    <w:rsid w:val="00BA6AA9"/>
    <w:rsid w:val="00BA7367"/>
    <w:rsid w:val="00BB122B"/>
    <w:rsid w:val="00BB1676"/>
    <w:rsid w:val="00BB27AE"/>
    <w:rsid w:val="00BB3386"/>
    <w:rsid w:val="00BB3962"/>
    <w:rsid w:val="00BB62AD"/>
    <w:rsid w:val="00BB6BFF"/>
    <w:rsid w:val="00BB74DF"/>
    <w:rsid w:val="00BB7C43"/>
    <w:rsid w:val="00BC0EEC"/>
    <w:rsid w:val="00BC218D"/>
    <w:rsid w:val="00BC272A"/>
    <w:rsid w:val="00BC28CD"/>
    <w:rsid w:val="00BC2CAD"/>
    <w:rsid w:val="00BC329C"/>
    <w:rsid w:val="00BC4183"/>
    <w:rsid w:val="00BC4824"/>
    <w:rsid w:val="00BC488B"/>
    <w:rsid w:val="00BC5C4E"/>
    <w:rsid w:val="00BC79B0"/>
    <w:rsid w:val="00BC7A6B"/>
    <w:rsid w:val="00BC7AA8"/>
    <w:rsid w:val="00BD04F2"/>
    <w:rsid w:val="00BD20F7"/>
    <w:rsid w:val="00BD257E"/>
    <w:rsid w:val="00BD2F35"/>
    <w:rsid w:val="00BD31DB"/>
    <w:rsid w:val="00BD3D59"/>
    <w:rsid w:val="00BD56D4"/>
    <w:rsid w:val="00BD698B"/>
    <w:rsid w:val="00BD783B"/>
    <w:rsid w:val="00BD79A6"/>
    <w:rsid w:val="00BE0E82"/>
    <w:rsid w:val="00BE188F"/>
    <w:rsid w:val="00BE3857"/>
    <w:rsid w:val="00BE50DD"/>
    <w:rsid w:val="00BE5C1C"/>
    <w:rsid w:val="00BE684D"/>
    <w:rsid w:val="00BF0B35"/>
    <w:rsid w:val="00BF101B"/>
    <w:rsid w:val="00BF785C"/>
    <w:rsid w:val="00C00D37"/>
    <w:rsid w:val="00C0250A"/>
    <w:rsid w:val="00C02582"/>
    <w:rsid w:val="00C02CB7"/>
    <w:rsid w:val="00C04354"/>
    <w:rsid w:val="00C04B5E"/>
    <w:rsid w:val="00C0582E"/>
    <w:rsid w:val="00C05D40"/>
    <w:rsid w:val="00C06522"/>
    <w:rsid w:val="00C067E9"/>
    <w:rsid w:val="00C06EE2"/>
    <w:rsid w:val="00C1013B"/>
    <w:rsid w:val="00C11A77"/>
    <w:rsid w:val="00C12158"/>
    <w:rsid w:val="00C12FF3"/>
    <w:rsid w:val="00C140E9"/>
    <w:rsid w:val="00C14658"/>
    <w:rsid w:val="00C14A0A"/>
    <w:rsid w:val="00C15859"/>
    <w:rsid w:val="00C15BD6"/>
    <w:rsid w:val="00C16802"/>
    <w:rsid w:val="00C177D3"/>
    <w:rsid w:val="00C20B02"/>
    <w:rsid w:val="00C20E31"/>
    <w:rsid w:val="00C213AA"/>
    <w:rsid w:val="00C21A1D"/>
    <w:rsid w:val="00C222DE"/>
    <w:rsid w:val="00C2528B"/>
    <w:rsid w:val="00C25732"/>
    <w:rsid w:val="00C25E43"/>
    <w:rsid w:val="00C25F64"/>
    <w:rsid w:val="00C26B93"/>
    <w:rsid w:val="00C26D0F"/>
    <w:rsid w:val="00C27343"/>
    <w:rsid w:val="00C277BF"/>
    <w:rsid w:val="00C30371"/>
    <w:rsid w:val="00C321C5"/>
    <w:rsid w:val="00C35933"/>
    <w:rsid w:val="00C365E7"/>
    <w:rsid w:val="00C3677F"/>
    <w:rsid w:val="00C378D1"/>
    <w:rsid w:val="00C407CC"/>
    <w:rsid w:val="00C41B60"/>
    <w:rsid w:val="00C41C96"/>
    <w:rsid w:val="00C41F6C"/>
    <w:rsid w:val="00C44665"/>
    <w:rsid w:val="00C447C4"/>
    <w:rsid w:val="00C44970"/>
    <w:rsid w:val="00C44AFA"/>
    <w:rsid w:val="00C45851"/>
    <w:rsid w:val="00C461E3"/>
    <w:rsid w:val="00C4626F"/>
    <w:rsid w:val="00C47461"/>
    <w:rsid w:val="00C5195C"/>
    <w:rsid w:val="00C51BCE"/>
    <w:rsid w:val="00C529DD"/>
    <w:rsid w:val="00C52A2E"/>
    <w:rsid w:val="00C52C5B"/>
    <w:rsid w:val="00C52D3E"/>
    <w:rsid w:val="00C538FC"/>
    <w:rsid w:val="00C55343"/>
    <w:rsid w:val="00C557C0"/>
    <w:rsid w:val="00C56012"/>
    <w:rsid w:val="00C5710B"/>
    <w:rsid w:val="00C6039E"/>
    <w:rsid w:val="00C60AD5"/>
    <w:rsid w:val="00C60CA3"/>
    <w:rsid w:val="00C60D57"/>
    <w:rsid w:val="00C61696"/>
    <w:rsid w:val="00C61DA2"/>
    <w:rsid w:val="00C620EE"/>
    <w:rsid w:val="00C63189"/>
    <w:rsid w:val="00C650CE"/>
    <w:rsid w:val="00C65AD7"/>
    <w:rsid w:val="00C6775F"/>
    <w:rsid w:val="00C70AE4"/>
    <w:rsid w:val="00C70F40"/>
    <w:rsid w:val="00C71B29"/>
    <w:rsid w:val="00C72533"/>
    <w:rsid w:val="00C727C6"/>
    <w:rsid w:val="00C72E47"/>
    <w:rsid w:val="00C74C3F"/>
    <w:rsid w:val="00C75404"/>
    <w:rsid w:val="00C76E5D"/>
    <w:rsid w:val="00C76EF7"/>
    <w:rsid w:val="00C80659"/>
    <w:rsid w:val="00C8103E"/>
    <w:rsid w:val="00C8125A"/>
    <w:rsid w:val="00C8334A"/>
    <w:rsid w:val="00C840F3"/>
    <w:rsid w:val="00C84C17"/>
    <w:rsid w:val="00C84D00"/>
    <w:rsid w:val="00C8605D"/>
    <w:rsid w:val="00C86EAE"/>
    <w:rsid w:val="00C875F2"/>
    <w:rsid w:val="00C92213"/>
    <w:rsid w:val="00C957A1"/>
    <w:rsid w:val="00C96A3D"/>
    <w:rsid w:val="00CA0764"/>
    <w:rsid w:val="00CA0DD6"/>
    <w:rsid w:val="00CA455D"/>
    <w:rsid w:val="00CA5EEE"/>
    <w:rsid w:val="00CA6AA2"/>
    <w:rsid w:val="00CA6EE1"/>
    <w:rsid w:val="00CA7FBC"/>
    <w:rsid w:val="00CB046C"/>
    <w:rsid w:val="00CB0DB7"/>
    <w:rsid w:val="00CB1FBA"/>
    <w:rsid w:val="00CB2363"/>
    <w:rsid w:val="00CB254C"/>
    <w:rsid w:val="00CB3A7E"/>
    <w:rsid w:val="00CB6776"/>
    <w:rsid w:val="00CB7ED8"/>
    <w:rsid w:val="00CC0450"/>
    <w:rsid w:val="00CC0550"/>
    <w:rsid w:val="00CC0937"/>
    <w:rsid w:val="00CC0A3B"/>
    <w:rsid w:val="00CC1033"/>
    <w:rsid w:val="00CC1597"/>
    <w:rsid w:val="00CC1646"/>
    <w:rsid w:val="00CC2192"/>
    <w:rsid w:val="00CC267A"/>
    <w:rsid w:val="00CC2894"/>
    <w:rsid w:val="00CC3652"/>
    <w:rsid w:val="00CC3C98"/>
    <w:rsid w:val="00CC5C9F"/>
    <w:rsid w:val="00CC6106"/>
    <w:rsid w:val="00CC66BD"/>
    <w:rsid w:val="00CC7584"/>
    <w:rsid w:val="00CD1AA6"/>
    <w:rsid w:val="00CD29C8"/>
    <w:rsid w:val="00CD40E1"/>
    <w:rsid w:val="00CD4BA5"/>
    <w:rsid w:val="00CD5066"/>
    <w:rsid w:val="00CD5512"/>
    <w:rsid w:val="00CD57FA"/>
    <w:rsid w:val="00CD646B"/>
    <w:rsid w:val="00CD6DC8"/>
    <w:rsid w:val="00CD7719"/>
    <w:rsid w:val="00CD77D7"/>
    <w:rsid w:val="00CD7A58"/>
    <w:rsid w:val="00CD7B39"/>
    <w:rsid w:val="00CE003C"/>
    <w:rsid w:val="00CE1857"/>
    <w:rsid w:val="00CE1FF0"/>
    <w:rsid w:val="00CE25A1"/>
    <w:rsid w:val="00CE3EA0"/>
    <w:rsid w:val="00CE522B"/>
    <w:rsid w:val="00CE6492"/>
    <w:rsid w:val="00CF17F9"/>
    <w:rsid w:val="00CF3840"/>
    <w:rsid w:val="00CF392E"/>
    <w:rsid w:val="00D0371F"/>
    <w:rsid w:val="00D04C1E"/>
    <w:rsid w:val="00D05298"/>
    <w:rsid w:val="00D0574C"/>
    <w:rsid w:val="00D05B80"/>
    <w:rsid w:val="00D068C3"/>
    <w:rsid w:val="00D06F91"/>
    <w:rsid w:val="00D07014"/>
    <w:rsid w:val="00D1000B"/>
    <w:rsid w:val="00D11789"/>
    <w:rsid w:val="00D11ACA"/>
    <w:rsid w:val="00D12042"/>
    <w:rsid w:val="00D12F0E"/>
    <w:rsid w:val="00D13238"/>
    <w:rsid w:val="00D14211"/>
    <w:rsid w:val="00D142AB"/>
    <w:rsid w:val="00D14779"/>
    <w:rsid w:val="00D14F9E"/>
    <w:rsid w:val="00D2028D"/>
    <w:rsid w:val="00D21C76"/>
    <w:rsid w:val="00D222C8"/>
    <w:rsid w:val="00D235C8"/>
    <w:rsid w:val="00D2493B"/>
    <w:rsid w:val="00D2526A"/>
    <w:rsid w:val="00D25370"/>
    <w:rsid w:val="00D253D0"/>
    <w:rsid w:val="00D25786"/>
    <w:rsid w:val="00D2582E"/>
    <w:rsid w:val="00D258C9"/>
    <w:rsid w:val="00D264C3"/>
    <w:rsid w:val="00D2768C"/>
    <w:rsid w:val="00D27967"/>
    <w:rsid w:val="00D27B60"/>
    <w:rsid w:val="00D27BE0"/>
    <w:rsid w:val="00D31A91"/>
    <w:rsid w:val="00D34F63"/>
    <w:rsid w:val="00D350E1"/>
    <w:rsid w:val="00D35BF4"/>
    <w:rsid w:val="00D35FE6"/>
    <w:rsid w:val="00D36BF2"/>
    <w:rsid w:val="00D418F9"/>
    <w:rsid w:val="00D43550"/>
    <w:rsid w:val="00D43E32"/>
    <w:rsid w:val="00D45B41"/>
    <w:rsid w:val="00D4655E"/>
    <w:rsid w:val="00D46B2C"/>
    <w:rsid w:val="00D4782F"/>
    <w:rsid w:val="00D50128"/>
    <w:rsid w:val="00D514A6"/>
    <w:rsid w:val="00D51C04"/>
    <w:rsid w:val="00D52205"/>
    <w:rsid w:val="00D5298F"/>
    <w:rsid w:val="00D52C46"/>
    <w:rsid w:val="00D53781"/>
    <w:rsid w:val="00D53869"/>
    <w:rsid w:val="00D53958"/>
    <w:rsid w:val="00D56DE6"/>
    <w:rsid w:val="00D57761"/>
    <w:rsid w:val="00D60DB2"/>
    <w:rsid w:val="00D62B51"/>
    <w:rsid w:val="00D631D4"/>
    <w:rsid w:val="00D6346A"/>
    <w:rsid w:val="00D63575"/>
    <w:rsid w:val="00D638CF"/>
    <w:rsid w:val="00D6401C"/>
    <w:rsid w:val="00D65EEA"/>
    <w:rsid w:val="00D65F69"/>
    <w:rsid w:val="00D66880"/>
    <w:rsid w:val="00D66928"/>
    <w:rsid w:val="00D66D7D"/>
    <w:rsid w:val="00D66DD7"/>
    <w:rsid w:val="00D67528"/>
    <w:rsid w:val="00D679FE"/>
    <w:rsid w:val="00D706A5"/>
    <w:rsid w:val="00D72421"/>
    <w:rsid w:val="00D7270E"/>
    <w:rsid w:val="00D7296D"/>
    <w:rsid w:val="00D72F32"/>
    <w:rsid w:val="00D73FB4"/>
    <w:rsid w:val="00D75A0F"/>
    <w:rsid w:val="00D75AFB"/>
    <w:rsid w:val="00D7641F"/>
    <w:rsid w:val="00D800BA"/>
    <w:rsid w:val="00D805F0"/>
    <w:rsid w:val="00D807DC"/>
    <w:rsid w:val="00D81079"/>
    <w:rsid w:val="00D81AE1"/>
    <w:rsid w:val="00D832BE"/>
    <w:rsid w:val="00D83745"/>
    <w:rsid w:val="00D840C7"/>
    <w:rsid w:val="00D8420B"/>
    <w:rsid w:val="00D846C2"/>
    <w:rsid w:val="00D8531C"/>
    <w:rsid w:val="00D86627"/>
    <w:rsid w:val="00D86989"/>
    <w:rsid w:val="00D87067"/>
    <w:rsid w:val="00D872A0"/>
    <w:rsid w:val="00D9009A"/>
    <w:rsid w:val="00D91811"/>
    <w:rsid w:val="00D918F5"/>
    <w:rsid w:val="00D92A54"/>
    <w:rsid w:val="00D93748"/>
    <w:rsid w:val="00D93D99"/>
    <w:rsid w:val="00D93DA3"/>
    <w:rsid w:val="00D93F61"/>
    <w:rsid w:val="00D94D1D"/>
    <w:rsid w:val="00D94D79"/>
    <w:rsid w:val="00D95447"/>
    <w:rsid w:val="00DA01F8"/>
    <w:rsid w:val="00DA07BC"/>
    <w:rsid w:val="00DA0951"/>
    <w:rsid w:val="00DA26D2"/>
    <w:rsid w:val="00DA27CC"/>
    <w:rsid w:val="00DA303E"/>
    <w:rsid w:val="00DA408B"/>
    <w:rsid w:val="00DA5859"/>
    <w:rsid w:val="00DA5FFE"/>
    <w:rsid w:val="00DA6754"/>
    <w:rsid w:val="00DA67A6"/>
    <w:rsid w:val="00DB021D"/>
    <w:rsid w:val="00DB0BC3"/>
    <w:rsid w:val="00DB19B2"/>
    <w:rsid w:val="00DB2E2B"/>
    <w:rsid w:val="00DB3395"/>
    <w:rsid w:val="00DB3F59"/>
    <w:rsid w:val="00DB5249"/>
    <w:rsid w:val="00DB55C7"/>
    <w:rsid w:val="00DB5A19"/>
    <w:rsid w:val="00DB5A48"/>
    <w:rsid w:val="00DB5F3D"/>
    <w:rsid w:val="00DB711E"/>
    <w:rsid w:val="00DC203A"/>
    <w:rsid w:val="00DC2387"/>
    <w:rsid w:val="00DC23CE"/>
    <w:rsid w:val="00DC257E"/>
    <w:rsid w:val="00DC3169"/>
    <w:rsid w:val="00DC3214"/>
    <w:rsid w:val="00DC5203"/>
    <w:rsid w:val="00DC5D5E"/>
    <w:rsid w:val="00DC5DA8"/>
    <w:rsid w:val="00DC6195"/>
    <w:rsid w:val="00DC658D"/>
    <w:rsid w:val="00DC6A47"/>
    <w:rsid w:val="00DC6EDC"/>
    <w:rsid w:val="00DC700E"/>
    <w:rsid w:val="00DD17E8"/>
    <w:rsid w:val="00DD1B08"/>
    <w:rsid w:val="00DD20B5"/>
    <w:rsid w:val="00DD231D"/>
    <w:rsid w:val="00DD2473"/>
    <w:rsid w:val="00DD50FB"/>
    <w:rsid w:val="00DD6984"/>
    <w:rsid w:val="00DD6CFD"/>
    <w:rsid w:val="00DD7B03"/>
    <w:rsid w:val="00DE03A3"/>
    <w:rsid w:val="00DE0AD8"/>
    <w:rsid w:val="00DE2C69"/>
    <w:rsid w:val="00DE5349"/>
    <w:rsid w:val="00DF0F09"/>
    <w:rsid w:val="00DF10D4"/>
    <w:rsid w:val="00DF2D7F"/>
    <w:rsid w:val="00DF31E6"/>
    <w:rsid w:val="00DF36C3"/>
    <w:rsid w:val="00DF38DD"/>
    <w:rsid w:val="00DF52E1"/>
    <w:rsid w:val="00DF56BF"/>
    <w:rsid w:val="00DF7D9F"/>
    <w:rsid w:val="00E016B6"/>
    <w:rsid w:val="00E02065"/>
    <w:rsid w:val="00E02AED"/>
    <w:rsid w:val="00E02F85"/>
    <w:rsid w:val="00E03401"/>
    <w:rsid w:val="00E03BF9"/>
    <w:rsid w:val="00E04316"/>
    <w:rsid w:val="00E07E43"/>
    <w:rsid w:val="00E07FA1"/>
    <w:rsid w:val="00E1000D"/>
    <w:rsid w:val="00E106E5"/>
    <w:rsid w:val="00E10A20"/>
    <w:rsid w:val="00E11C6B"/>
    <w:rsid w:val="00E126E2"/>
    <w:rsid w:val="00E12915"/>
    <w:rsid w:val="00E12984"/>
    <w:rsid w:val="00E12ADC"/>
    <w:rsid w:val="00E12FD6"/>
    <w:rsid w:val="00E130C9"/>
    <w:rsid w:val="00E13DEF"/>
    <w:rsid w:val="00E14C62"/>
    <w:rsid w:val="00E14F65"/>
    <w:rsid w:val="00E156CE"/>
    <w:rsid w:val="00E15E59"/>
    <w:rsid w:val="00E1610B"/>
    <w:rsid w:val="00E16334"/>
    <w:rsid w:val="00E1639B"/>
    <w:rsid w:val="00E16A43"/>
    <w:rsid w:val="00E16F5B"/>
    <w:rsid w:val="00E170E3"/>
    <w:rsid w:val="00E17B0C"/>
    <w:rsid w:val="00E17FBF"/>
    <w:rsid w:val="00E2020B"/>
    <w:rsid w:val="00E21D6C"/>
    <w:rsid w:val="00E21E0A"/>
    <w:rsid w:val="00E22702"/>
    <w:rsid w:val="00E22A2E"/>
    <w:rsid w:val="00E2307F"/>
    <w:rsid w:val="00E24C3F"/>
    <w:rsid w:val="00E2639E"/>
    <w:rsid w:val="00E26933"/>
    <w:rsid w:val="00E26AB7"/>
    <w:rsid w:val="00E26F57"/>
    <w:rsid w:val="00E2751B"/>
    <w:rsid w:val="00E2782B"/>
    <w:rsid w:val="00E308DF"/>
    <w:rsid w:val="00E31B13"/>
    <w:rsid w:val="00E31D37"/>
    <w:rsid w:val="00E3280F"/>
    <w:rsid w:val="00E32BC5"/>
    <w:rsid w:val="00E35BBC"/>
    <w:rsid w:val="00E36DBA"/>
    <w:rsid w:val="00E414A0"/>
    <w:rsid w:val="00E41E0D"/>
    <w:rsid w:val="00E42989"/>
    <w:rsid w:val="00E43D05"/>
    <w:rsid w:val="00E458DA"/>
    <w:rsid w:val="00E45EC6"/>
    <w:rsid w:val="00E4628B"/>
    <w:rsid w:val="00E46C63"/>
    <w:rsid w:val="00E47F83"/>
    <w:rsid w:val="00E52386"/>
    <w:rsid w:val="00E5309E"/>
    <w:rsid w:val="00E531E0"/>
    <w:rsid w:val="00E53378"/>
    <w:rsid w:val="00E53479"/>
    <w:rsid w:val="00E5381C"/>
    <w:rsid w:val="00E55F1D"/>
    <w:rsid w:val="00E5639E"/>
    <w:rsid w:val="00E57B91"/>
    <w:rsid w:val="00E57D97"/>
    <w:rsid w:val="00E62D97"/>
    <w:rsid w:val="00E62EB1"/>
    <w:rsid w:val="00E6367F"/>
    <w:rsid w:val="00E63912"/>
    <w:rsid w:val="00E63A9E"/>
    <w:rsid w:val="00E63F1E"/>
    <w:rsid w:val="00E63F64"/>
    <w:rsid w:val="00E644A6"/>
    <w:rsid w:val="00E650F7"/>
    <w:rsid w:val="00E65843"/>
    <w:rsid w:val="00E6605A"/>
    <w:rsid w:val="00E6692E"/>
    <w:rsid w:val="00E66E47"/>
    <w:rsid w:val="00E6774E"/>
    <w:rsid w:val="00E70404"/>
    <w:rsid w:val="00E70A13"/>
    <w:rsid w:val="00E70A55"/>
    <w:rsid w:val="00E71CBA"/>
    <w:rsid w:val="00E724AD"/>
    <w:rsid w:val="00E74665"/>
    <w:rsid w:val="00E74FF5"/>
    <w:rsid w:val="00E775A0"/>
    <w:rsid w:val="00E80CB2"/>
    <w:rsid w:val="00E8167C"/>
    <w:rsid w:val="00E818BF"/>
    <w:rsid w:val="00E81973"/>
    <w:rsid w:val="00E81D48"/>
    <w:rsid w:val="00E81E11"/>
    <w:rsid w:val="00E82208"/>
    <w:rsid w:val="00E82224"/>
    <w:rsid w:val="00E85472"/>
    <w:rsid w:val="00E85B61"/>
    <w:rsid w:val="00E86E27"/>
    <w:rsid w:val="00E87023"/>
    <w:rsid w:val="00E87060"/>
    <w:rsid w:val="00E908F4"/>
    <w:rsid w:val="00E91568"/>
    <w:rsid w:val="00E923DB"/>
    <w:rsid w:val="00E930C1"/>
    <w:rsid w:val="00E937DE"/>
    <w:rsid w:val="00E93851"/>
    <w:rsid w:val="00E94A6C"/>
    <w:rsid w:val="00E96361"/>
    <w:rsid w:val="00E96478"/>
    <w:rsid w:val="00E96CEA"/>
    <w:rsid w:val="00E97173"/>
    <w:rsid w:val="00EA041A"/>
    <w:rsid w:val="00EA04EE"/>
    <w:rsid w:val="00EA2BF6"/>
    <w:rsid w:val="00EA3143"/>
    <w:rsid w:val="00EA36CB"/>
    <w:rsid w:val="00EA4EA7"/>
    <w:rsid w:val="00EA4F81"/>
    <w:rsid w:val="00EA5EEA"/>
    <w:rsid w:val="00EA60AA"/>
    <w:rsid w:val="00EB0D1D"/>
    <w:rsid w:val="00EB105A"/>
    <w:rsid w:val="00EB1A8A"/>
    <w:rsid w:val="00EB26C1"/>
    <w:rsid w:val="00EB2A30"/>
    <w:rsid w:val="00EB4B82"/>
    <w:rsid w:val="00EB7719"/>
    <w:rsid w:val="00EC0079"/>
    <w:rsid w:val="00EC1161"/>
    <w:rsid w:val="00EC1C1A"/>
    <w:rsid w:val="00EC3603"/>
    <w:rsid w:val="00EC50C9"/>
    <w:rsid w:val="00EC51C9"/>
    <w:rsid w:val="00EC5C52"/>
    <w:rsid w:val="00EC5E8C"/>
    <w:rsid w:val="00EC6695"/>
    <w:rsid w:val="00ED012A"/>
    <w:rsid w:val="00ED114E"/>
    <w:rsid w:val="00ED1BFD"/>
    <w:rsid w:val="00ED201A"/>
    <w:rsid w:val="00ED2E4A"/>
    <w:rsid w:val="00ED3FB4"/>
    <w:rsid w:val="00ED3FC7"/>
    <w:rsid w:val="00ED4367"/>
    <w:rsid w:val="00ED6669"/>
    <w:rsid w:val="00ED69C9"/>
    <w:rsid w:val="00ED7728"/>
    <w:rsid w:val="00EE0ADA"/>
    <w:rsid w:val="00EE10AA"/>
    <w:rsid w:val="00EE271A"/>
    <w:rsid w:val="00EE2D9E"/>
    <w:rsid w:val="00EE43C5"/>
    <w:rsid w:val="00EE4BEE"/>
    <w:rsid w:val="00EE57E8"/>
    <w:rsid w:val="00EE63DD"/>
    <w:rsid w:val="00EE6EB5"/>
    <w:rsid w:val="00EE7668"/>
    <w:rsid w:val="00EF070C"/>
    <w:rsid w:val="00EF23AD"/>
    <w:rsid w:val="00EF261F"/>
    <w:rsid w:val="00EF2A3B"/>
    <w:rsid w:val="00EF2A89"/>
    <w:rsid w:val="00EF33AB"/>
    <w:rsid w:val="00EF4323"/>
    <w:rsid w:val="00EF4FB1"/>
    <w:rsid w:val="00EF4FE1"/>
    <w:rsid w:val="00EF6618"/>
    <w:rsid w:val="00EF6AE4"/>
    <w:rsid w:val="00EF6BB6"/>
    <w:rsid w:val="00EF7B40"/>
    <w:rsid w:val="00F017CE"/>
    <w:rsid w:val="00F02019"/>
    <w:rsid w:val="00F02A16"/>
    <w:rsid w:val="00F03353"/>
    <w:rsid w:val="00F03830"/>
    <w:rsid w:val="00F03D99"/>
    <w:rsid w:val="00F04671"/>
    <w:rsid w:val="00F04EB9"/>
    <w:rsid w:val="00F04F40"/>
    <w:rsid w:val="00F05622"/>
    <w:rsid w:val="00F06C4A"/>
    <w:rsid w:val="00F073E5"/>
    <w:rsid w:val="00F07F2D"/>
    <w:rsid w:val="00F10669"/>
    <w:rsid w:val="00F10AC8"/>
    <w:rsid w:val="00F10CF4"/>
    <w:rsid w:val="00F10FB2"/>
    <w:rsid w:val="00F1195C"/>
    <w:rsid w:val="00F11FF6"/>
    <w:rsid w:val="00F12044"/>
    <w:rsid w:val="00F12446"/>
    <w:rsid w:val="00F1313C"/>
    <w:rsid w:val="00F13936"/>
    <w:rsid w:val="00F13DDC"/>
    <w:rsid w:val="00F1792C"/>
    <w:rsid w:val="00F21290"/>
    <w:rsid w:val="00F228AF"/>
    <w:rsid w:val="00F23CB9"/>
    <w:rsid w:val="00F248B0"/>
    <w:rsid w:val="00F26C86"/>
    <w:rsid w:val="00F278BE"/>
    <w:rsid w:val="00F27EB5"/>
    <w:rsid w:val="00F30CA6"/>
    <w:rsid w:val="00F320A7"/>
    <w:rsid w:val="00F32943"/>
    <w:rsid w:val="00F334A9"/>
    <w:rsid w:val="00F35909"/>
    <w:rsid w:val="00F35DEA"/>
    <w:rsid w:val="00F369CC"/>
    <w:rsid w:val="00F448D7"/>
    <w:rsid w:val="00F44AF9"/>
    <w:rsid w:val="00F4504E"/>
    <w:rsid w:val="00F4557F"/>
    <w:rsid w:val="00F45715"/>
    <w:rsid w:val="00F4612B"/>
    <w:rsid w:val="00F46C11"/>
    <w:rsid w:val="00F47039"/>
    <w:rsid w:val="00F50AA6"/>
    <w:rsid w:val="00F50F68"/>
    <w:rsid w:val="00F512E2"/>
    <w:rsid w:val="00F51C6E"/>
    <w:rsid w:val="00F52443"/>
    <w:rsid w:val="00F5382E"/>
    <w:rsid w:val="00F5385C"/>
    <w:rsid w:val="00F56306"/>
    <w:rsid w:val="00F57489"/>
    <w:rsid w:val="00F60030"/>
    <w:rsid w:val="00F601A3"/>
    <w:rsid w:val="00F62308"/>
    <w:rsid w:val="00F64E1E"/>
    <w:rsid w:val="00F65007"/>
    <w:rsid w:val="00F65FE4"/>
    <w:rsid w:val="00F66D95"/>
    <w:rsid w:val="00F67A56"/>
    <w:rsid w:val="00F67C2B"/>
    <w:rsid w:val="00F72FCB"/>
    <w:rsid w:val="00F751B9"/>
    <w:rsid w:val="00F761B8"/>
    <w:rsid w:val="00F76DA2"/>
    <w:rsid w:val="00F81270"/>
    <w:rsid w:val="00F826CF"/>
    <w:rsid w:val="00F82D9C"/>
    <w:rsid w:val="00F83C6E"/>
    <w:rsid w:val="00F84D79"/>
    <w:rsid w:val="00F8657D"/>
    <w:rsid w:val="00F86686"/>
    <w:rsid w:val="00F87C49"/>
    <w:rsid w:val="00F9087A"/>
    <w:rsid w:val="00F91AB0"/>
    <w:rsid w:val="00F91B0A"/>
    <w:rsid w:val="00F923F4"/>
    <w:rsid w:val="00F93908"/>
    <w:rsid w:val="00F939D1"/>
    <w:rsid w:val="00F94037"/>
    <w:rsid w:val="00F9414A"/>
    <w:rsid w:val="00F95CB7"/>
    <w:rsid w:val="00F967B8"/>
    <w:rsid w:val="00F96CA8"/>
    <w:rsid w:val="00F974A9"/>
    <w:rsid w:val="00F97666"/>
    <w:rsid w:val="00F97A0B"/>
    <w:rsid w:val="00F97AA3"/>
    <w:rsid w:val="00F97BE2"/>
    <w:rsid w:val="00F97FB0"/>
    <w:rsid w:val="00FA054D"/>
    <w:rsid w:val="00FA0F36"/>
    <w:rsid w:val="00FA26CF"/>
    <w:rsid w:val="00FA6CA4"/>
    <w:rsid w:val="00FA710D"/>
    <w:rsid w:val="00FA7FEA"/>
    <w:rsid w:val="00FB0CDA"/>
    <w:rsid w:val="00FB186A"/>
    <w:rsid w:val="00FB456A"/>
    <w:rsid w:val="00FB4FE6"/>
    <w:rsid w:val="00FB75A8"/>
    <w:rsid w:val="00FB79A2"/>
    <w:rsid w:val="00FB7FDE"/>
    <w:rsid w:val="00FC00C8"/>
    <w:rsid w:val="00FC01CD"/>
    <w:rsid w:val="00FC0B29"/>
    <w:rsid w:val="00FC0EC8"/>
    <w:rsid w:val="00FC135A"/>
    <w:rsid w:val="00FC2918"/>
    <w:rsid w:val="00FC2ACC"/>
    <w:rsid w:val="00FC3B76"/>
    <w:rsid w:val="00FC460F"/>
    <w:rsid w:val="00FC5819"/>
    <w:rsid w:val="00FD03B8"/>
    <w:rsid w:val="00FD0993"/>
    <w:rsid w:val="00FD1BFC"/>
    <w:rsid w:val="00FD1F24"/>
    <w:rsid w:val="00FD2F77"/>
    <w:rsid w:val="00FD3885"/>
    <w:rsid w:val="00FD3C41"/>
    <w:rsid w:val="00FD3E62"/>
    <w:rsid w:val="00FD4334"/>
    <w:rsid w:val="00FD4B3C"/>
    <w:rsid w:val="00FD5330"/>
    <w:rsid w:val="00FD627E"/>
    <w:rsid w:val="00FD63F6"/>
    <w:rsid w:val="00FD7BA1"/>
    <w:rsid w:val="00FE0413"/>
    <w:rsid w:val="00FE0F62"/>
    <w:rsid w:val="00FE1D6B"/>
    <w:rsid w:val="00FE24DB"/>
    <w:rsid w:val="00FE28C9"/>
    <w:rsid w:val="00FE39B0"/>
    <w:rsid w:val="00FE3F1B"/>
    <w:rsid w:val="00FE3F27"/>
    <w:rsid w:val="00FE46E6"/>
    <w:rsid w:val="00FE54DD"/>
    <w:rsid w:val="00FE6530"/>
    <w:rsid w:val="00FE67E7"/>
    <w:rsid w:val="00FE7DFB"/>
    <w:rsid w:val="00FE7F42"/>
    <w:rsid w:val="00FF05CA"/>
    <w:rsid w:val="00FF2AC3"/>
    <w:rsid w:val="00FF2FDE"/>
    <w:rsid w:val="00FF3F62"/>
    <w:rsid w:val="00FF4A62"/>
    <w:rsid w:val="00FF5DC6"/>
    <w:rsid w:val="00FF6B07"/>
    <w:rsid w:val="00FF7104"/>
    <w:rsid w:val="00FF735C"/>
    <w:rsid w:val="00FF7857"/>
    <w:rsid w:val="00FF7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2D9D53"/>
  <w15:docId w15:val="{32E44B82-6ADC-4B7A-9F52-AB4359C01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C40"/>
    <w:rPr>
      <w:rFonts w:ascii="Times New Roman" w:eastAsia="MS Minngs" w:hAnsi="Times New Roman"/>
    </w:rPr>
  </w:style>
  <w:style w:type="paragraph" w:styleId="Heading1">
    <w:name w:val="heading 1"/>
    <w:aliases w:val="O"/>
    <w:basedOn w:val="Normal"/>
    <w:next w:val="Normal"/>
    <w:link w:val="Heading1Char"/>
    <w:qFormat/>
    <w:rsid w:val="00324C40"/>
    <w:pPr>
      <w:keepNext/>
      <w:numPr>
        <w:numId w:val="1"/>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324C40"/>
    <w:pPr>
      <w:keepNext/>
      <w:spacing w:before="240" w:after="56" w:line="220" w:lineRule="exact"/>
      <w:outlineLvl w:val="1"/>
    </w:pPr>
    <w:rPr>
      <w:rFonts w:ascii="Helvetica" w:hAnsi="Helvetica" w:cs="Helvetica"/>
      <w:b/>
      <w:bCs/>
      <w:caps/>
      <w:sz w:val="26"/>
      <w:szCs w:val="26"/>
    </w:rPr>
  </w:style>
  <w:style w:type="paragraph" w:styleId="Heading3">
    <w:name w:val="heading 3"/>
    <w:basedOn w:val="Normal"/>
    <w:next w:val="Normal"/>
    <w:link w:val="Heading3Char"/>
    <w:qFormat/>
    <w:rsid w:val="00324C40"/>
    <w:pPr>
      <w:keepNext/>
      <w:numPr>
        <w:ilvl w:val="2"/>
        <w:numId w:val="1"/>
      </w:numPr>
      <w:spacing w:before="240" w:after="60"/>
      <w:outlineLvl w:val="2"/>
    </w:pPr>
    <w:rPr>
      <w:rFonts w:ascii="Arial" w:hAnsi="Arial" w:cs="Arial"/>
      <w:sz w:val="24"/>
      <w:szCs w:val="24"/>
    </w:rPr>
  </w:style>
  <w:style w:type="paragraph" w:styleId="Heading4">
    <w:name w:val="heading 4"/>
    <w:basedOn w:val="Normal"/>
    <w:next w:val="Normal"/>
    <w:link w:val="Heading4Char"/>
    <w:qFormat/>
    <w:rsid w:val="00324C40"/>
    <w:pPr>
      <w:keepNext/>
      <w:numPr>
        <w:ilvl w:val="3"/>
        <w:numId w:val="1"/>
      </w:numPr>
      <w:spacing w:before="240" w:after="60"/>
      <w:outlineLvl w:val="3"/>
    </w:pPr>
    <w:rPr>
      <w:rFonts w:ascii="Arial" w:hAnsi="Arial" w:cs="Arial"/>
      <w:b/>
      <w:bCs/>
      <w:sz w:val="24"/>
      <w:szCs w:val="24"/>
    </w:rPr>
  </w:style>
  <w:style w:type="paragraph" w:styleId="Heading5">
    <w:name w:val="heading 5"/>
    <w:basedOn w:val="Normal"/>
    <w:next w:val="Normal"/>
    <w:link w:val="Heading5Char"/>
    <w:qFormat/>
    <w:rsid w:val="00324C40"/>
    <w:pPr>
      <w:numPr>
        <w:ilvl w:val="4"/>
        <w:numId w:val="1"/>
      </w:numPr>
      <w:spacing w:before="240" w:after="60"/>
      <w:outlineLvl w:val="4"/>
    </w:pPr>
    <w:rPr>
      <w:sz w:val="22"/>
      <w:szCs w:val="22"/>
    </w:rPr>
  </w:style>
  <w:style w:type="paragraph" w:styleId="Heading6">
    <w:name w:val="heading 6"/>
    <w:basedOn w:val="Normal"/>
    <w:next w:val="Normal"/>
    <w:link w:val="Heading6Char"/>
    <w:qFormat/>
    <w:rsid w:val="00324C40"/>
    <w:pPr>
      <w:numPr>
        <w:ilvl w:val="5"/>
        <w:numId w:val="1"/>
      </w:numPr>
      <w:spacing w:before="240" w:after="60"/>
      <w:outlineLvl w:val="5"/>
    </w:pPr>
    <w:rPr>
      <w:i/>
      <w:iCs/>
      <w:sz w:val="22"/>
      <w:szCs w:val="22"/>
    </w:rPr>
  </w:style>
  <w:style w:type="paragraph" w:styleId="Heading7">
    <w:name w:val="heading 7"/>
    <w:basedOn w:val="Normal"/>
    <w:next w:val="Normal"/>
    <w:link w:val="Heading7Char"/>
    <w:qFormat/>
    <w:rsid w:val="00324C40"/>
    <w:pPr>
      <w:numPr>
        <w:ilvl w:val="6"/>
        <w:numId w:val="1"/>
      </w:numPr>
      <w:spacing w:before="240" w:after="60"/>
      <w:outlineLvl w:val="6"/>
    </w:pPr>
    <w:rPr>
      <w:rFonts w:ascii="Arial" w:hAnsi="Arial" w:cs="Arial"/>
    </w:rPr>
  </w:style>
  <w:style w:type="paragraph" w:styleId="Heading8">
    <w:name w:val="heading 8"/>
    <w:basedOn w:val="Normal"/>
    <w:next w:val="Normal"/>
    <w:link w:val="Heading8Char"/>
    <w:qFormat/>
    <w:rsid w:val="00324C40"/>
    <w:pPr>
      <w:numPr>
        <w:ilvl w:val="7"/>
        <w:numId w:val="1"/>
      </w:numPr>
      <w:spacing w:before="240" w:after="60"/>
      <w:outlineLvl w:val="7"/>
    </w:pPr>
    <w:rPr>
      <w:rFonts w:ascii="Arial" w:hAnsi="Arial" w:cs="Arial"/>
      <w:i/>
      <w:iCs/>
    </w:rPr>
  </w:style>
  <w:style w:type="paragraph" w:styleId="Heading9">
    <w:name w:val="heading 9"/>
    <w:basedOn w:val="Normal"/>
    <w:next w:val="Normal"/>
    <w:link w:val="Heading9Char"/>
    <w:qFormat/>
    <w:rsid w:val="00324C40"/>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 Char"/>
    <w:link w:val="Heading1"/>
    <w:rsid w:val="00324C40"/>
    <w:rPr>
      <w:rFonts w:ascii="Arial" w:eastAsia="MS Minngs" w:hAnsi="Arial" w:cs="Arial"/>
      <w:b/>
      <w:bCs/>
      <w:kern w:val="28"/>
      <w:sz w:val="28"/>
      <w:szCs w:val="28"/>
    </w:rPr>
  </w:style>
  <w:style w:type="character" w:customStyle="1" w:styleId="Heading2Char">
    <w:name w:val="Heading 2 Char"/>
    <w:link w:val="Heading2"/>
    <w:uiPriority w:val="99"/>
    <w:rsid w:val="00324C40"/>
    <w:rPr>
      <w:rFonts w:ascii="Helvetica" w:eastAsia="MS Minngs" w:hAnsi="Helvetica" w:cs="Helvetica"/>
      <w:b/>
      <w:bCs/>
      <w:caps/>
      <w:sz w:val="26"/>
      <w:szCs w:val="26"/>
    </w:rPr>
  </w:style>
  <w:style w:type="character" w:customStyle="1" w:styleId="Heading3Char">
    <w:name w:val="Heading 3 Char"/>
    <w:link w:val="Heading3"/>
    <w:rsid w:val="00324C40"/>
    <w:rPr>
      <w:rFonts w:ascii="Arial" w:eastAsia="MS Minngs" w:hAnsi="Arial" w:cs="Arial"/>
      <w:sz w:val="24"/>
      <w:szCs w:val="24"/>
    </w:rPr>
  </w:style>
  <w:style w:type="character" w:customStyle="1" w:styleId="Heading4Char">
    <w:name w:val="Heading 4 Char"/>
    <w:link w:val="Heading4"/>
    <w:rsid w:val="00324C40"/>
    <w:rPr>
      <w:rFonts w:ascii="Arial" w:eastAsia="MS Minngs" w:hAnsi="Arial" w:cs="Arial"/>
      <w:b/>
      <w:bCs/>
      <w:sz w:val="24"/>
      <w:szCs w:val="24"/>
    </w:rPr>
  </w:style>
  <w:style w:type="character" w:customStyle="1" w:styleId="Heading5Char">
    <w:name w:val="Heading 5 Char"/>
    <w:link w:val="Heading5"/>
    <w:rsid w:val="00324C40"/>
    <w:rPr>
      <w:rFonts w:ascii="Times New Roman" w:eastAsia="MS Minngs" w:hAnsi="Times New Roman"/>
      <w:sz w:val="22"/>
      <w:szCs w:val="22"/>
    </w:rPr>
  </w:style>
  <w:style w:type="character" w:customStyle="1" w:styleId="Heading6Char">
    <w:name w:val="Heading 6 Char"/>
    <w:link w:val="Heading6"/>
    <w:rsid w:val="00324C40"/>
    <w:rPr>
      <w:rFonts w:ascii="Times New Roman" w:eastAsia="MS Minngs" w:hAnsi="Times New Roman"/>
      <w:i/>
      <w:iCs/>
      <w:sz w:val="22"/>
      <w:szCs w:val="22"/>
    </w:rPr>
  </w:style>
  <w:style w:type="character" w:customStyle="1" w:styleId="Heading7Char">
    <w:name w:val="Heading 7 Char"/>
    <w:link w:val="Heading7"/>
    <w:rsid w:val="00324C40"/>
    <w:rPr>
      <w:rFonts w:ascii="Arial" w:eastAsia="MS Minngs" w:hAnsi="Arial" w:cs="Arial"/>
    </w:rPr>
  </w:style>
  <w:style w:type="character" w:customStyle="1" w:styleId="Heading8Char">
    <w:name w:val="Heading 8 Char"/>
    <w:link w:val="Heading8"/>
    <w:rsid w:val="00324C40"/>
    <w:rPr>
      <w:rFonts w:ascii="Arial" w:eastAsia="MS Minngs" w:hAnsi="Arial" w:cs="Arial"/>
      <w:i/>
      <w:iCs/>
    </w:rPr>
  </w:style>
  <w:style w:type="character" w:customStyle="1" w:styleId="Heading9Char">
    <w:name w:val="Heading 9 Char"/>
    <w:link w:val="Heading9"/>
    <w:rsid w:val="00324C40"/>
    <w:rPr>
      <w:rFonts w:ascii="Arial" w:eastAsia="MS Minngs" w:hAnsi="Arial" w:cs="Arial"/>
      <w:b/>
      <w:bCs/>
      <w:i/>
      <w:iCs/>
      <w:sz w:val="18"/>
      <w:szCs w:val="18"/>
    </w:rPr>
  </w:style>
  <w:style w:type="paragraph" w:customStyle="1" w:styleId="LessonTitle">
    <w:name w:val="LessonTitle"/>
    <w:basedOn w:val="Normal"/>
    <w:next w:val="Normal"/>
    <w:uiPriority w:val="99"/>
    <w:rsid w:val="00324C40"/>
    <w:pPr>
      <w:numPr>
        <w:numId w:val="2"/>
      </w:numPr>
      <w:spacing w:before="240" w:after="60"/>
      <w:jc w:val="center"/>
      <w:outlineLvl w:val="0"/>
    </w:pPr>
    <w:rPr>
      <w:rFonts w:ascii="Comic Sans MS" w:hAnsi="Comic Sans MS" w:cs="Comic Sans MS"/>
      <w:b/>
      <w:bCs/>
      <w:i/>
      <w:iCs/>
      <w:color w:val="FF00FF"/>
      <w:sz w:val="40"/>
      <w:szCs w:val="40"/>
    </w:rPr>
  </w:style>
  <w:style w:type="paragraph" w:customStyle="1" w:styleId="LessonOutline1">
    <w:name w:val="LessonOutline1"/>
    <w:basedOn w:val="Normal"/>
    <w:next w:val="Normal"/>
    <w:uiPriority w:val="99"/>
    <w:rsid w:val="00324C40"/>
    <w:pPr>
      <w:keepLines/>
      <w:numPr>
        <w:ilvl w:val="2"/>
        <w:numId w:val="2"/>
      </w:numPr>
      <w:spacing w:before="120" w:after="120"/>
      <w:outlineLvl w:val="2"/>
    </w:pPr>
    <w:rPr>
      <w:rFonts w:ascii="Arial Bold" w:hAnsi="Arial Bold" w:cs="Arial Bold"/>
      <w:b/>
      <w:bCs/>
      <w:color w:val="FF0000"/>
      <w:sz w:val="30"/>
      <w:szCs w:val="30"/>
    </w:rPr>
  </w:style>
  <w:style w:type="paragraph" w:customStyle="1" w:styleId="LessonOutline2">
    <w:name w:val="LessonOutline2"/>
    <w:basedOn w:val="Normal"/>
    <w:next w:val="Normal"/>
    <w:uiPriority w:val="99"/>
    <w:rsid w:val="00324C40"/>
    <w:pPr>
      <w:keepLines/>
      <w:numPr>
        <w:ilvl w:val="3"/>
        <w:numId w:val="2"/>
      </w:numPr>
      <w:spacing w:before="120" w:after="120"/>
      <w:outlineLvl w:val="3"/>
    </w:pPr>
    <w:rPr>
      <w:rFonts w:ascii="Arial Bold" w:hAnsi="Arial Bold" w:cs="Arial Bold"/>
      <w:b/>
      <w:bCs/>
      <w:color w:val="008000"/>
      <w:sz w:val="25"/>
      <w:szCs w:val="25"/>
    </w:rPr>
  </w:style>
  <w:style w:type="paragraph" w:customStyle="1" w:styleId="LessonOutline3">
    <w:name w:val="LessonOutline3"/>
    <w:basedOn w:val="Normal"/>
    <w:next w:val="Normal"/>
    <w:uiPriority w:val="99"/>
    <w:rsid w:val="00324C40"/>
    <w:pPr>
      <w:keepLines/>
      <w:numPr>
        <w:ilvl w:val="4"/>
        <w:numId w:val="2"/>
      </w:numPr>
      <w:shd w:val="clear" w:color="auto" w:fill="00FF00"/>
      <w:spacing w:before="120" w:after="120"/>
      <w:outlineLvl w:val="4"/>
    </w:pPr>
    <w:rPr>
      <w:rFonts w:ascii="Arial Bold" w:hAnsi="Arial Bold" w:cs="Arial Bold"/>
      <w:b/>
      <w:bCs/>
      <w:color w:val="008000"/>
      <w:sz w:val="28"/>
      <w:szCs w:val="28"/>
    </w:rPr>
  </w:style>
  <w:style w:type="paragraph" w:customStyle="1" w:styleId="LessonOutline4">
    <w:name w:val="LessonOutline4"/>
    <w:basedOn w:val="Normal"/>
    <w:next w:val="Normal"/>
    <w:uiPriority w:val="99"/>
    <w:rsid w:val="00324C40"/>
    <w:pPr>
      <w:keepLines/>
      <w:tabs>
        <w:tab w:val="left" w:pos="1008"/>
      </w:tabs>
      <w:spacing w:before="120" w:after="120"/>
      <w:outlineLvl w:val="5"/>
    </w:pPr>
    <w:rPr>
      <w:b/>
      <w:bCs/>
      <w:color w:val="008000"/>
      <w:sz w:val="28"/>
      <w:szCs w:val="28"/>
    </w:rPr>
  </w:style>
  <w:style w:type="paragraph" w:customStyle="1" w:styleId="LessonOutline5">
    <w:name w:val="LessonOutline5"/>
    <w:basedOn w:val="Normal"/>
    <w:next w:val="Normal"/>
    <w:uiPriority w:val="99"/>
    <w:rsid w:val="00324C40"/>
    <w:pPr>
      <w:spacing w:after="120"/>
      <w:jc w:val="center"/>
      <w:outlineLvl w:val="3"/>
    </w:pPr>
    <w:rPr>
      <w:b/>
      <w:bCs/>
      <w:i/>
      <w:iCs/>
      <w:caps/>
      <w:sz w:val="24"/>
      <w:szCs w:val="24"/>
    </w:rPr>
  </w:style>
  <w:style w:type="paragraph" w:customStyle="1" w:styleId="LessonVerse">
    <w:name w:val="LessonVerse"/>
    <w:basedOn w:val="Normal"/>
    <w:uiPriority w:val="99"/>
    <w:rsid w:val="00324C40"/>
    <w:pPr>
      <w:ind w:firstLine="144"/>
    </w:pPr>
    <w:rPr>
      <w:rFonts w:ascii="Arial" w:hAnsi="Arial" w:cs="Arial"/>
      <w:color w:val="800000"/>
      <w:sz w:val="23"/>
      <w:szCs w:val="23"/>
    </w:rPr>
  </w:style>
  <w:style w:type="character" w:customStyle="1" w:styleId="LessonCharacter1">
    <w:name w:val="LessonCharacter1"/>
    <w:uiPriority w:val="99"/>
    <w:rsid w:val="00324C40"/>
    <w:rPr>
      <w:rFonts w:ascii="Comic Sans MS" w:hAnsi="Comic Sans MS" w:cs="Comic Sans MS"/>
      <w:i/>
      <w:iCs/>
      <w:color w:val="FF0000"/>
      <w:spacing w:val="0"/>
      <w:position w:val="0"/>
      <w:sz w:val="22"/>
      <w:szCs w:val="22"/>
      <w:u w:val="single"/>
      <w:vertAlign w:val="baseline"/>
    </w:rPr>
  </w:style>
  <w:style w:type="paragraph" w:customStyle="1" w:styleId="LessonPara1">
    <w:name w:val="LessonPara1"/>
    <w:basedOn w:val="Normal"/>
    <w:rsid w:val="00324C40"/>
    <w:pPr>
      <w:ind w:firstLine="142"/>
    </w:pPr>
    <w:rPr>
      <w:rFonts w:ascii="Arial" w:hAnsi="Arial" w:cs="Arial"/>
      <w:color w:val="FF00FF"/>
      <w:sz w:val="23"/>
      <w:szCs w:val="23"/>
    </w:rPr>
  </w:style>
  <w:style w:type="paragraph" w:customStyle="1" w:styleId="LessonPara1A">
    <w:name w:val="LessonPara1A"/>
    <w:basedOn w:val="Normal"/>
    <w:uiPriority w:val="99"/>
    <w:rsid w:val="00324C40"/>
    <w:pPr>
      <w:keepLines/>
    </w:pPr>
  </w:style>
  <w:style w:type="paragraph" w:customStyle="1" w:styleId="LessonPara4">
    <w:name w:val="LessonPara4"/>
    <w:basedOn w:val="Normal"/>
    <w:next w:val="LessonPara4A"/>
    <w:uiPriority w:val="99"/>
    <w:rsid w:val="00324C40"/>
    <w:pPr>
      <w:jc w:val="right"/>
    </w:pPr>
    <w:rPr>
      <w:i/>
      <w:iCs/>
      <w:color w:val="808080"/>
    </w:rPr>
  </w:style>
  <w:style w:type="paragraph" w:customStyle="1" w:styleId="LessonPara4A">
    <w:name w:val="LessonPara4A"/>
    <w:basedOn w:val="Normal"/>
    <w:uiPriority w:val="99"/>
    <w:rsid w:val="00324C40"/>
    <w:pPr>
      <w:ind w:left="144" w:hanging="144"/>
      <w:jc w:val="both"/>
    </w:pPr>
    <w:rPr>
      <w:rFonts w:ascii="Arial" w:hAnsi="Arial" w:cs="Arial"/>
      <w:i/>
      <w:iCs/>
    </w:rPr>
  </w:style>
  <w:style w:type="paragraph" w:customStyle="1" w:styleId="LessonHiddenText">
    <w:name w:val="LessonHiddenText"/>
    <w:basedOn w:val="Normal"/>
    <w:uiPriority w:val="99"/>
    <w:rsid w:val="00324C40"/>
    <w:pPr>
      <w:ind w:left="144" w:hanging="144"/>
    </w:pPr>
    <w:rPr>
      <w:rFonts w:ascii="Arial" w:hAnsi="Arial" w:cs="Arial"/>
      <w:color w:val="008080"/>
      <w:sz w:val="22"/>
      <w:szCs w:val="22"/>
    </w:rPr>
  </w:style>
  <w:style w:type="paragraph" w:customStyle="1" w:styleId="LessonSubTitle">
    <w:name w:val="LessonSubTitle"/>
    <w:basedOn w:val="Normal"/>
    <w:next w:val="Normal"/>
    <w:uiPriority w:val="99"/>
    <w:rsid w:val="00324C40"/>
    <w:pPr>
      <w:numPr>
        <w:ilvl w:val="1"/>
        <w:numId w:val="2"/>
      </w:numPr>
      <w:spacing w:before="120" w:after="120"/>
      <w:jc w:val="center"/>
      <w:outlineLvl w:val="1"/>
    </w:pPr>
    <w:rPr>
      <w:b/>
      <w:bCs/>
      <w:i/>
      <w:iCs/>
      <w:color w:val="FF00FF"/>
      <w:spacing w:val="10"/>
      <w:sz w:val="24"/>
      <w:szCs w:val="24"/>
    </w:rPr>
  </w:style>
  <w:style w:type="paragraph" w:styleId="TOC1">
    <w:name w:val="toc 1"/>
    <w:basedOn w:val="Normal"/>
    <w:next w:val="Normal"/>
    <w:autoRedefine/>
    <w:uiPriority w:val="99"/>
    <w:rsid w:val="00324C40"/>
    <w:pPr>
      <w:spacing w:before="120" w:after="120"/>
    </w:pPr>
    <w:rPr>
      <w:b/>
      <w:bCs/>
      <w:caps/>
    </w:rPr>
  </w:style>
  <w:style w:type="paragraph" w:customStyle="1" w:styleId="LessonPara2">
    <w:name w:val="LessonPara2"/>
    <w:basedOn w:val="Normal"/>
    <w:uiPriority w:val="99"/>
    <w:rsid w:val="00324C40"/>
    <w:pPr>
      <w:ind w:left="142" w:hanging="142"/>
    </w:pPr>
    <w:rPr>
      <w:rFonts w:ascii="Arial" w:hAnsi="Arial" w:cs="Arial"/>
      <w:color w:val="0000FF"/>
      <w:sz w:val="23"/>
      <w:szCs w:val="23"/>
    </w:rPr>
  </w:style>
  <w:style w:type="paragraph" w:customStyle="1" w:styleId="LessonPara2A">
    <w:name w:val="LessonPara2A"/>
    <w:basedOn w:val="Normal"/>
    <w:uiPriority w:val="99"/>
    <w:rsid w:val="00324C40"/>
    <w:pPr>
      <w:ind w:left="720"/>
    </w:pPr>
    <w:rPr>
      <w:sz w:val="22"/>
      <w:szCs w:val="22"/>
    </w:rPr>
  </w:style>
  <w:style w:type="paragraph" w:customStyle="1" w:styleId="LessonPara3">
    <w:name w:val="LessonPara3"/>
    <w:basedOn w:val="Normal"/>
    <w:uiPriority w:val="99"/>
    <w:rsid w:val="00324C40"/>
    <w:pPr>
      <w:keepLines/>
      <w:spacing w:before="120" w:line="220" w:lineRule="exact"/>
      <w:ind w:left="144" w:hanging="144"/>
    </w:pPr>
    <w:rPr>
      <w:rFonts w:ascii="Arial Bold" w:hAnsi="Arial Bold" w:cs="Arial Bold"/>
      <w:b/>
      <w:bCs/>
      <w:color w:val="800080"/>
      <w:sz w:val="22"/>
      <w:szCs w:val="22"/>
    </w:rPr>
  </w:style>
  <w:style w:type="paragraph" w:customStyle="1" w:styleId="LessonPara3A">
    <w:name w:val="LessonPara3A"/>
    <w:basedOn w:val="Normal"/>
    <w:uiPriority w:val="99"/>
    <w:rsid w:val="00324C40"/>
    <w:pPr>
      <w:jc w:val="both"/>
    </w:pPr>
    <w:rPr>
      <w:color w:val="800000"/>
      <w:sz w:val="18"/>
      <w:szCs w:val="18"/>
    </w:rPr>
  </w:style>
  <w:style w:type="paragraph" w:customStyle="1" w:styleId="LessonShadeBlack">
    <w:name w:val="LessonShadeBlack"/>
    <w:basedOn w:val="Normal"/>
    <w:next w:val="Normal"/>
    <w:uiPriority w:val="99"/>
    <w:rsid w:val="00324C40"/>
    <w:pPr>
      <w:spacing w:before="120"/>
      <w:jc w:val="center"/>
    </w:pPr>
    <w:rPr>
      <w:rFonts w:ascii="Arial Bold" w:hAnsi="Arial Bold" w:cs="Arial Bold"/>
      <w:b/>
      <w:bCs/>
      <w:color w:val="FF0000"/>
      <w:sz w:val="21"/>
      <w:szCs w:val="21"/>
    </w:rPr>
  </w:style>
  <w:style w:type="paragraph" w:styleId="TOC2">
    <w:name w:val="toc 2"/>
    <w:basedOn w:val="Normal"/>
    <w:next w:val="Normal"/>
    <w:autoRedefine/>
    <w:uiPriority w:val="99"/>
    <w:rsid w:val="00324C40"/>
    <w:pPr>
      <w:ind w:left="200"/>
    </w:pPr>
    <w:rPr>
      <w:smallCaps/>
    </w:rPr>
  </w:style>
  <w:style w:type="paragraph" w:customStyle="1" w:styleId="LessonShadeLight">
    <w:name w:val="LessonShadeLight"/>
    <w:basedOn w:val="Normal"/>
    <w:uiPriority w:val="99"/>
    <w:rsid w:val="00324C40"/>
    <w:pPr>
      <w:jc w:val="center"/>
    </w:pPr>
    <w:rPr>
      <w:rFonts w:ascii="Arial Bold" w:hAnsi="Arial Bold" w:cs="Arial Bold"/>
      <w:b/>
      <w:bCs/>
      <w:color w:val="008080"/>
      <w:sz w:val="18"/>
      <w:szCs w:val="18"/>
    </w:rPr>
  </w:style>
  <w:style w:type="paragraph" w:customStyle="1" w:styleId="LessonPara5">
    <w:name w:val="LessonPara5"/>
    <w:basedOn w:val="Normal"/>
    <w:uiPriority w:val="99"/>
    <w:rsid w:val="00324C40"/>
    <w:pPr>
      <w:spacing w:line="220" w:lineRule="exact"/>
    </w:pPr>
    <w:rPr>
      <w:rFonts w:ascii="Arial Black" w:hAnsi="Arial Black" w:cs="Arial Black"/>
      <w:color w:val="008080"/>
      <w:sz w:val="22"/>
      <w:szCs w:val="22"/>
    </w:rPr>
  </w:style>
  <w:style w:type="paragraph" w:customStyle="1" w:styleId="LessonPara5A">
    <w:name w:val="LessonPara5A"/>
    <w:basedOn w:val="Normal"/>
    <w:uiPriority w:val="99"/>
    <w:rsid w:val="00324C40"/>
    <w:pPr>
      <w:keepLines/>
      <w:jc w:val="both"/>
    </w:pPr>
    <w:rPr>
      <w:b/>
      <w:bCs/>
      <w:i/>
      <w:iCs/>
      <w:color w:val="FF00FF"/>
    </w:rPr>
  </w:style>
  <w:style w:type="paragraph" w:customStyle="1" w:styleId="LessonPara6">
    <w:name w:val="LessonPara6"/>
    <w:basedOn w:val="Normal"/>
    <w:uiPriority w:val="99"/>
    <w:rsid w:val="00324C40"/>
    <w:pPr>
      <w:ind w:left="720" w:firstLine="288"/>
    </w:pPr>
    <w:rPr>
      <w:rFonts w:ascii="Arial" w:hAnsi="Arial" w:cs="Arial"/>
      <w:sz w:val="18"/>
      <w:szCs w:val="18"/>
    </w:rPr>
  </w:style>
  <w:style w:type="paragraph" w:customStyle="1" w:styleId="LessonPara6A">
    <w:name w:val="LessonPara6A"/>
    <w:basedOn w:val="Normal"/>
    <w:uiPriority w:val="99"/>
    <w:rsid w:val="00324C40"/>
    <w:pPr>
      <w:jc w:val="both"/>
    </w:pPr>
    <w:rPr>
      <w:rFonts w:ascii="Arial" w:hAnsi="Arial" w:cs="Arial"/>
      <w:sz w:val="18"/>
      <w:szCs w:val="18"/>
    </w:rPr>
  </w:style>
  <w:style w:type="paragraph" w:customStyle="1" w:styleId="LessonPara7A">
    <w:name w:val="LessonPara7A"/>
    <w:basedOn w:val="Normal"/>
    <w:uiPriority w:val="99"/>
    <w:rsid w:val="00324C40"/>
    <w:pPr>
      <w:shd w:val="clear" w:color="auto" w:fill="CCFFFF"/>
      <w:ind w:firstLine="142"/>
    </w:pPr>
    <w:rPr>
      <w:rFonts w:ascii="Comic Sans MS" w:hAnsi="Comic Sans MS" w:cs="Comic Sans MS"/>
      <w:b/>
      <w:bCs/>
      <w:i/>
      <w:iCs/>
      <w:color w:val="008000"/>
      <w:sz w:val="23"/>
      <w:szCs w:val="23"/>
    </w:rPr>
  </w:style>
  <w:style w:type="paragraph" w:customStyle="1" w:styleId="LessonPara7">
    <w:name w:val="LessonPara7"/>
    <w:basedOn w:val="Normal"/>
    <w:uiPriority w:val="99"/>
    <w:rsid w:val="00324C40"/>
    <w:pPr>
      <w:jc w:val="both"/>
    </w:pPr>
    <w:rPr>
      <w:rFonts w:ascii="Arial" w:hAnsi="Arial" w:cs="Arial"/>
    </w:rPr>
  </w:style>
  <w:style w:type="paragraph" w:customStyle="1" w:styleId="LessonQuestion">
    <w:name w:val="LessonQuestion"/>
    <w:basedOn w:val="Normal"/>
    <w:next w:val="Normal"/>
    <w:uiPriority w:val="99"/>
    <w:rsid w:val="00324C40"/>
    <w:pPr>
      <w:keepLines/>
      <w:shd w:val="horzStripe" w:color="auto" w:fill="auto"/>
      <w:spacing w:before="120" w:after="120"/>
      <w:jc w:val="center"/>
    </w:pPr>
    <w:rPr>
      <w:rFonts w:ascii="Arial Black" w:hAnsi="Arial Black" w:cs="Arial Black"/>
      <w:b/>
      <w:bCs/>
      <w:i/>
      <w:iCs/>
      <w:caps/>
      <w:outline/>
      <w:color w:val="000000"/>
      <w:spacing w:val="20"/>
      <w14:textOutline w14:w="9525" w14:cap="flat" w14:cmpd="sng" w14:algn="ctr">
        <w14:solidFill>
          <w14:srgbClr w14:val="000000"/>
        </w14:solidFill>
        <w14:prstDash w14:val="solid"/>
        <w14:round/>
      </w14:textOutline>
      <w14:textFill>
        <w14:noFill/>
      </w14:textFill>
    </w:rPr>
  </w:style>
  <w:style w:type="paragraph" w:customStyle="1" w:styleId="ContentsTitle">
    <w:name w:val="ContentsTitle"/>
    <w:basedOn w:val="Normal"/>
    <w:next w:val="Normal"/>
    <w:uiPriority w:val="99"/>
    <w:rsid w:val="00324C40"/>
    <w:pPr>
      <w:shd w:val="clear" w:color="auto" w:fill="CCFFFF"/>
      <w:ind w:right="144"/>
    </w:pPr>
    <w:rPr>
      <w:rFonts w:ascii="Arial Bold" w:hAnsi="Arial Bold" w:cs="Arial Bold"/>
      <w:b/>
      <w:bCs/>
      <w:color w:val="000000"/>
      <w:sz w:val="23"/>
      <w:szCs w:val="23"/>
    </w:rPr>
  </w:style>
  <w:style w:type="paragraph" w:styleId="TOC3">
    <w:name w:val="toc 3"/>
    <w:basedOn w:val="Normal"/>
    <w:next w:val="Normal"/>
    <w:autoRedefine/>
    <w:uiPriority w:val="99"/>
    <w:rsid w:val="00324C40"/>
    <w:pPr>
      <w:ind w:left="400"/>
    </w:pPr>
    <w:rPr>
      <w:i/>
      <w:iCs/>
    </w:rPr>
  </w:style>
  <w:style w:type="paragraph" w:styleId="TOC4">
    <w:name w:val="toc 4"/>
    <w:basedOn w:val="Normal"/>
    <w:next w:val="Normal"/>
    <w:autoRedefine/>
    <w:uiPriority w:val="99"/>
    <w:rsid w:val="00324C40"/>
    <w:pPr>
      <w:ind w:left="600"/>
    </w:pPr>
    <w:rPr>
      <w:sz w:val="18"/>
      <w:szCs w:val="18"/>
    </w:rPr>
  </w:style>
  <w:style w:type="paragraph" w:styleId="TOC5">
    <w:name w:val="toc 5"/>
    <w:basedOn w:val="Normal"/>
    <w:next w:val="Normal"/>
    <w:autoRedefine/>
    <w:uiPriority w:val="99"/>
    <w:rsid w:val="00324C40"/>
    <w:pPr>
      <w:ind w:left="800"/>
    </w:pPr>
    <w:rPr>
      <w:sz w:val="18"/>
      <w:szCs w:val="18"/>
    </w:rPr>
  </w:style>
  <w:style w:type="paragraph" w:styleId="TOC6">
    <w:name w:val="toc 6"/>
    <w:basedOn w:val="Normal"/>
    <w:next w:val="Normal"/>
    <w:autoRedefine/>
    <w:uiPriority w:val="99"/>
    <w:rsid w:val="00324C40"/>
    <w:pPr>
      <w:ind w:left="1000"/>
    </w:pPr>
    <w:rPr>
      <w:sz w:val="18"/>
      <w:szCs w:val="18"/>
    </w:rPr>
  </w:style>
  <w:style w:type="paragraph" w:styleId="TOC7">
    <w:name w:val="toc 7"/>
    <w:basedOn w:val="Normal"/>
    <w:next w:val="Normal"/>
    <w:autoRedefine/>
    <w:uiPriority w:val="99"/>
    <w:rsid w:val="00324C40"/>
    <w:pPr>
      <w:ind w:left="1200"/>
    </w:pPr>
    <w:rPr>
      <w:sz w:val="18"/>
      <w:szCs w:val="18"/>
    </w:rPr>
  </w:style>
  <w:style w:type="paragraph" w:styleId="TOC8">
    <w:name w:val="toc 8"/>
    <w:basedOn w:val="Normal"/>
    <w:next w:val="Normal"/>
    <w:autoRedefine/>
    <w:uiPriority w:val="99"/>
    <w:rsid w:val="00324C40"/>
    <w:pPr>
      <w:ind w:left="1400"/>
    </w:pPr>
    <w:rPr>
      <w:sz w:val="18"/>
      <w:szCs w:val="18"/>
    </w:rPr>
  </w:style>
  <w:style w:type="paragraph" w:styleId="TOC9">
    <w:name w:val="toc 9"/>
    <w:basedOn w:val="Normal"/>
    <w:next w:val="Normal"/>
    <w:autoRedefine/>
    <w:uiPriority w:val="99"/>
    <w:rsid w:val="00324C40"/>
    <w:pPr>
      <w:ind w:left="1600"/>
    </w:pPr>
    <w:rPr>
      <w:sz w:val="18"/>
      <w:szCs w:val="18"/>
    </w:rPr>
  </w:style>
  <w:style w:type="paragraph" w:styleId="Header">
    <w:name w:val="header"/>
    <w:basedOn w:val="Normal"/>
    <w:link w:val="HeaderChar"/>
    <w:uiPriority w:val="99"/>
    <w:rsid w:val="00324C40"/>
    <w:pPr>
      <w:tabs>
        <w:tab w:val="center" w:pos="4320"/>
        <w:tab w:val="right" w:pos="8640"/>
      </w:tabs>
    </w:pPr>
  </w:style>
  <w:style w:type="character" w:customStyle="1" w:styleId="HeaderChar">
    <w:name w:val="Header Char"/>
    <w:link w:val="Header"/>
    <w:uiPriority w:val="99"/>
    <w:rsid w:val="00324C40"/>
    <w:rPr>
      <w:rFonts w:ascii="Times New Roman" w:hAnsi="Times New Roman" w:cs="Times New Roman"/>
      <w:sz w:val="20"/>
      <w:szCs w:val="20"/>
    </w:rPr>
  </w:style>
  <w:style w:type="paragraph" w:styleId="Footer">
    <w:name w:val="footer"/>
    <w:basedOn w:val="Normal"/>
    <w:link w:val="FooterChar"/>
    <w:uiPriority w:val="99"/>
    <w:rsid w:val="00324C40"/>
    <w:pPr>
      <w:tabs>
        <w:tab w:val="center" w:pos="4320"/>
        <w:tab w:val="right" w:pos="8640"/>
      </w:tabs>
    </w:pPr>
  </w:style>
  <w:style w:type="character" w:customStyle="1" w:styleId="FooterChar">
    <w:name w:val="Footer Char"/>
    <w:link w:val="Footer"/>
    <w:uiPriority w:val="99"/>
    <w:rsid w:val="00324C40"/>
    <w:rPr>
      <w:rFonts w:ascii="Times New Roman" w:hAnsi="Times New Roman" w:cs="Times New Roman"/>
      <w:sz w:val="20"/>
      <w:szCs w:val="20"/>
    </w:rPr>
  </w:style>
  <w:style w:type="character" w:styleId="PageNumber">
    <w:name w:val="page number"/>
    <w:uiPriority w:val="99"/>
    <w:rsid w:val="00324C40"/>
    <w:rPr>
      <w:rFonts w:ascii="Times New Roman" w:hAnsi="Times New Roman" w:cs="Times New Roman"/>
    </w:rPr>
  </w:style>
  <w:style w:type="paragraph" w:customStyle="1" w:styleId="Style1">
    <w:name w:val="Style1"/>
    <w:basedOn w:val="LessonPara6A"/>
    <w:rsid w:val="00324C40"/>
    <w:pPr>
      <w:ind w:firstLine="170"/>
      <w:jc w:val="left"/>
    </w:pPr>
    <w:rPr>
      <w:rFonts w:ascii="Times New Roman" w:hAnsi="Times New Roman" w:cs="Times New Roman"/>
      <w:color w:val="000000"/>
      <w:sz w:val="20"/>
      <w:szCs w:val="20"/>
    </w:rPr>
  </w:style>
  <w:style w:type="paragraph" w:styleId="DocumentMap">
    <w:name w:val="Document Map"/>
    <w:basedOn w:val="Normal"/>
    <w:link w:val="DocumentMapChar"/>
    <w:uiPriority w:val="99"/>
    <w:rsid w:val="00324C40"/>
    <w:pPr>
      <w:shd w:val="clear" w:color="auto" w:fill="000080"/>
    </w:pPr>
    <w:rPr>
      <w:rFonts w:ascii="Tahoma" w:hAnsi="Tahoma" w:cs="Tahoma"/>
    </w:rPr>
  </w:style>
  <w:style w:type="character" w:customStyle="1" w:styleId="DocumentMapChar">
    <w:name w:val="Document Map Char"/>
    <w:link w:val="DocumentMap"/>
    <w:uiPriority w:val="99"/>
    <w:rsid w:val="00324C40"/>
    <w:rPr>
      <w:rFonts w:ascii="Times New Roman" w:hAnsi="Times New Roman" w:cs="Times New Roman"/>
      <w:sz w:val="2"/>
      <w:szCs w:val="2"/>
    </w:rPr>
  </w:style>
  <w:style w:type="paragraph" w:customStyle="1" w:styleId="Style2">
    <w:name w:val="Style2"/>
    <w:basedOn w:val="LessonPara2"/>
    <w:uiPriority w:val="99"/>
    <w:rsid w:val="00324C40"/>
    <w:pPr>
      <w:spacing w:line="200" w:lineRule="exact"/>
    </w:pPr>
    <w:rPr>
      <w:vanish/>
      <w:color w:val="808080"/>
      <w:sz w:val="21"/>
      <w:szCs w:val="21"/>
    </w:rPr>
  </w:style>
  <w:style w:type="character" w:styleId="Strong">
    <w:name w:val="Strong"/>
    <w:uiPriority w:val="99"/>
    <w:qFormat/>
    <w:rsid w:val="00324C40"/>
    <w:rPr>
      <w:rFonts w:ascii="Times New Roman" w:hAnsi="Times New Roman" w:cs="Times New Roman"/>
      <w:b/>
      <w:bCs/>
    </w:rPr>
  </w:style>
  <w:style w:type="character" w:styleId="Emphasis">
    <w:name w:val="Emphasis"/>
    <w:uiPriority w:val="99"/>
    <w:qFormat/>
    <w:rsid w:val="00324C40"/>
    <w:rPr>
      <w:rFonts w:ascii="Times New Roman" w:hAnsi="Times New Roman" w:cs="Times New Roman"/>
      <w:i/>
      <w:iCs/>
    </w:rPr>
  </w:style>
  <w:style w:type="paragraph" w:customStyle="1" w:styleId="IntroductoryNotes">
    <w:name w:val="IntroductoryNotes"/>
    <w:basedOn w:val="NormalIndent"/>
    <w:uiPriority w:val="99"/>
    <w:rsid w:val="00324C40"/>
    <w:pPr>
      <w:keepLines/>
      <w:ind w:left="144" w:hanging="144"/>
    </w:pPr>
    <w:rPr>
      <w:rFonts w:ascii="Arial" w:hAnsi="Arial" w:cs="Arial"/>
      <w:color w:val="000000"/>
      <w:sz w:val="18"/>
      <w:szCs w:val="18"/>
    </w:rPr>
  </w:style>
  <w:style w:type="paragraph" w:styleId="NormalIndent">
    <w:name w:val="Normal Indent"/>
    <w:basedOn w:val="Normal"/>
    <w:uiPriority w:val="99"/>
    <w:rsid w:val="00324C40"/>
    <w:pPr>
      <w:ind w:left="720"/>
    </w:pPr>
  </w:style>
  <w:style w:type="character" w:customStyle="1" w:styleId="Style3">
    <w:name w:val="Style3"/>
    <w:rsid w:val="00324C40"/>
    <w:rPr>
      <w:rFonts w:ascii="Comic Sans MS" w:hAnsi="Comic Sans MS" w:cs="Comic Sans MS"/>
      <w:color w:val="800000"/>
      <w:sz w:val="20"/>
      <w:szCs w:val="20"/>
      <w:u w:val="thick"/>
      <w:shd w:val="clear" w:color="auto" w:fill="auto"/>
    </w:rPr>
  </w:style>
  <w:style w:type="character" w:styleId="IntenseEmphasis">
    <w:name w:val="Intense Emphasis"/>
    <w:uiPriority w:val="99"/>
    <w:qFormat/>
    <w:rsid w:val="00324C40"/>
    <w:rPr>
      <w:rFonts w:ascii="Times New Roman" w:hAnsi="Times New Roman" w:cs="Times New Roman"/>
      <w:i/>
      <w:iCs/>
      <w:color w:val="auto"/>
    </w:rPr>
  </w:style>
  <w:style w:type="character" w:customStyle="1" w:styleId="woj">
    <w:name w:val="woj"/>
    <w:rsid w:val="00324C40"/>
    <w:rPr>
      <w:sz w:val="18"/>
      <w:szCs w:val="18"/>
    </w:rPr>
  </w:style>
  <w:style w:type="character" w:customStyle="1" w:styleId="text">
    <w:name w:val="text"/>
    <w:rsid w:val="00324C40"/>
  </w:style>
  <w:style w:type="paragraph" w:customStyle="1" w:styleId="Song1stLine">
    <w:name w:val="Song1stLine"/>
    <w:basedOn w:val="songsnormbold"/>
    <w:next w:val="Normal"/>
    <w:uiPriority w:val="99"/>
    <w:rsid w:val="00324C40"/>
    <w:pPr>
      <w:tabs>
        <w:tab w:val="left" w:pos="284"/>
        <w:tab w:val="left" w:pos="425"/>
        <w:tab w:val="left" w:pos="567"/>
        <w:tab w:val="left" w:pos="709"/>
        <w:tab w:val="left" w:pos="851"/>
      </w:tabs>
      <w:spacing w:line="240" w:lineRule="auto"/>
      <w:ind w:left="303"/>
    </w:pPr>
    <w:rPr>
      <w:sz w:val="24"/>
      <w:szCs w:val="24"/>
    </w:rPr>
  </w:style>
  <w:style w:type="paragraph" w:customStyle="1" w:styleId="songsnormbold">
    <w:name w:val="songs norm bold"/>
    <w:basedOn w:val="Normal"/>
    <w:uiPriority w:val="99"/>
    <w:rsid w:val="00324C40"/>
    <w:pPr>
      <w:spacing w:line="230" w:lineRule="exact"/>
      <w:ind w:left="360" w:hanging="360"/>
    </w:pPr>
    <w:rPr>
      <w:rFonts w:ascii="MS Minngs" w:hAnsi="Calibri" w:cs="MS Minngs"/>
      <w:b/>
      <w:bCs/>
      <w:sz w:val="22"/>
      <w:szCs w:val="22"/>
    </w:rPr>
  </w:style>
  <w:style w:type="character" w:customStyle="1" w:styleId="Style4">
    <w:name w:val="Style4"/>
    <w:rsid w:val="00324C40"/>
    <w:rPr>
      <w:rFonts w:ascii="Times" w:hAnsi="Times" w:cs="Times"/>
      <w:b/>
      <w:bCs/>
      <w:color w:val="FF00FF"/>
      <w:sz w:val="22"/>
      <w:szCs w:val="22"/>
      <w:u w:val="thick"/>
      <w:shd w:val="clear" w:color="auto" w:fill="auto"/>
    </w:rPr>
  </w:style>
  <w:style w:type="paragraph" w:styleId="Date">
    <w:name w:val="Date"/>
    <w:basedOn w:val="Normal"/>
    <w:next w:val="Normal"/>
    <w:link w:val="DateChar"/>
    <w:uiPriority w:val="99"/>
    <w:rsid w:val="00324C40"/>
    <w:rPr>
      <w:rFonts w:ascii="MS Minngs" w:hAnsi="Calibri" w:cs="MS Minngs"/>
    </w:rPr>
  </w:style>
  <w:style w:type="character" w:customStyle="1" w:styleId="DateChar">
    <w:name w:val="Date Char"/>
    <w:link w:val="Date"/>
    <w:uiPriority w:val="99"/>
    <w:rsid w:val="00324C40"/>
    <w:rPr>
      <w:rFonts w:ascii="Times New Roman" w:hAnsi="Times New Roman" w:cs="Times New Roman"/>
      <w:sz w:val="20"/>
      <w:szCs w:val="20"/>
      <w:lang w:val="en-US" w:eastAsia="en-US"/>
    </w:rPr>
  </w:style>
  <w:style w:type="character" w:customStyle="1" w:styleId="EMPHASISWORD">
    <w:name w:val="EMPHASIS WORD"/>
    <w:uiPriority w:val="99"/>
    <w:rsid w:val="00324C40"/>
    <w:rPr>
      <w:rFonts w:ascii="Times" w:hAnsi="Times" w:cs="Times"/>
      <w:b/>
      <w:bCs/>
      <w:i/>
      <w:iCs/>
      <w:sz w:val="22"/>
      <w:szCs w:val="22"/>
    </w:rPr>
  </w:style>
  <w:style w:type="paragraph" w:customStyle="1" w:styleId="STDTEXT">
    <w:name w:val="STD TEXT"/>
    <w:uiPriority w:val="99"/>
    <w:rsid w:val="00324C40"/>
    <w:pPr>
      <w:keepLines/>
    </w:pPr>
    <w:rPr>
      <w:rFonts w:ascii="Times" w:eastAsia="MS Minngs" w:hAnsi="Times" w:cs="Times"/>
      <w:sz w:val="22"/>
      <w:szCs w:val="22"/>
    </w:rPr>
  </w:style>
  <w:style w:type="character" w:styleId="Hyperlink">
    <w:name w:val="Hyperlink"/>
    <w:uiPriority w:val="99"/>
    <w:rsid w:val="00324C40"/>
    <w:rPr>
      <w:rFonts w:ascii="Times New Roman" w:hAnsi="Times New Roman" w:cs="Times New Roman"/>
      <w:color w:val="0000FF"/>
      <w:u w:val="single"/>
    </w:rPr>
  </w:style>
  <w:style w:type="character" w:customStyle="1" w:styleId="definition">
    <w:name w:val="definition"/>
    <w:uiPriority w:val="99"/>
    <w:rsid w:val="00324C40"/>
    <w:rPr>
      <w:rFonts w:ascii="Times New Roman" w:hAnsi="Times New Roman" w:cs="Times New Roman"/>
    </w:rPr>
  </w:style>
  <w:style w:type="character" w:styleId="FollowedHyperlink">
    <w:name w:val="FollowedHyperlink"/>
    <w:uiPriority w:val="99"/>
    <w:rsid w:val="00324C40"/>
    <w:rPr>
      <w:rFonts w:ascii="Times New Roman" w:hAnsi="Times New Roman" w:cs="Times New Roman"/>
      <w:color w:val="800080"/>
      <w:u w:val="single"/>
    </w:rPr>
  </w:style>
  <w:style w:type="paragraph" w:styleId="PlainText">
    <w:name w:val="Plain Text"/>
    <w:basedOn w:val="Normal"/>
    <w:link w:val="PlainTextChar"/>
    <w:uiPriority w:val="99"/>
    <w:rsid w:val="00324C40"/>
    <w:rPr>
      <w:rFonts w:ascii="Courier New" w:hAnsi="Courier New" w:cs="Courier New"/>
    </w:rPr>
  </w:style>
  <w:style w:type="character" w:customStyle="1" w:styleId="PlainTextChar">
    <w:name w:val="Plain Text Char"/>
    <w:link w:val="PlainText"/>
    <w:uiPriority w:val="99"/>
    <w:rsid w:val="00324C40"/>
    <w:rPr>
      <w:rFonts w:ascii="Courier New" w:eastAsia="MS Minngs" w:hAnsi="Courier New" w:cs="Courier New"/>
      <w:sz w:val="20"/>
      <w:szCs w:val="20"/>
      <w:lang w:val="en-US" w:eastAsia="en-US"/>
    </w:rPr>
  </w:style>
  <w:style w:type="paragraph" w:customStyle="1" w:styleId="VERSE">
    <w:name w:val="VERSE"/>
    <w:uiPriority w:val="99"/>
    <w:rsid w:val="00324C40"/>
    <w:pPr>
      <w:overflowPunct w:val="0"/>
      <w:autoSpaceDE w:val="0"/>
      <w:autoSpaceDN w:val="0"/>
      <w:adjustRightInd w:val="0"/>
      <w:ind w:left="144"/>
      <w:jc w:val="both"/>
      <w:textAlignment w:val="baseline"/>
    </w:pPr>
    <w:rPr>
      <w:rFonts w:ascii="Times" w:eastAsia="MS Minngs" w:hAnsi="Times" w:cs="Times"/>
      <w:i/>
      <w:iCs/>
      <w:sz w:val="12"/>
      <w:szCs w:val="12"/>
    </w:rPr>
  </w:style>
  <w:style w:type="character" w:customStyle="1" w:styleId="CommentTextChar">
    <w:name w:val="Comment Text Char"/>
    <w:uiPriority w:val="99"/>
    <w:rsid w:val="00324C40"/>
    <w:rPr>
      <w:rFonts w:ascii="Times New Roman" w:eastAsia="MS Minngs" w:hAnsi="Times New Roman" w:cs="Times New Roman"/>
      <w:sz w:val="24"/>
      <w:szCs w:val="24"/>
      <w:lang w:val="en-US" w:eastAsia="en-US"/>
    </w:rPr>
  </w:style>
  <w:style w:type="paragraph" w:styleId="CommentText">
    <w:name w:val="annotation text"/>
    <w:basedOn w:val="Normal"/>
    <w:link w:val="CommentTextChar1"/>
    <w:uiPriority w:val="99"/>
    <w:rsid w:val="00324C40"/>
    <w:rPr>
      <w:sz w:val="24"/>
      <w:szCs w:val="24"/>
    </w:rPr>
  </w:style>
  <w:style w:type="character" w:customStyle="1" w:styleId="CommentTextChar1">
    <w:name w:val="Comment Text Char1"/>
    <w:link w:val="CommentText"/>
    <w:uiPriority w:val="99"/>
    <w:rsid w:val="00324C40"/>
    <w:rPr>
      <w:rFonts w:ascii="Times New Roman" w:hAnsi="Times New Roman" w:cs="Times New Roman"/>
      <w:sz w:val="20"/>
      <w:szCs w:val="20"/>
      <w:lang w:val="en-US" w:eastAsia="en-US"/>
    </w:rPr>
  </w:style>
  <w:style w:type="paragraph" w:styleId="CommentSubject">
    <w:name w:val="annotation subject"/>
    <w:basedOn w:val="CommentText"/>
    <w:next w:val="CommentText"/>
    <w:link w:val="CommentSubjectChar"/>
    <w:uiPriority w:val="99"/>
    <w:rsid w:val="00324C40"/>
    <w:rPr>
      <w:b/>
      <w:bCs/>
      <w:sz w:val="20"/>
      <w:szCs w:val="20"/>
    </w:rPr>
  </w:style>
  <w:style w:type="character" w:customStyle="1" w:styleId="CommentSubjectChar">
    <w:name w:val="Comment Subject Char"/>
    <w:link w:val="CommentSubject"/>
    <w:uiPriority w:val="99"/>
    <w:rsid w:val="00324C40"/>
    <w:rPr>
      <w:rFonts w:ascii="Times New Roman" w:eastAsia="MS Minngs" w:hAnsi="Times New Roman" w:cs="Times New Roman"/>
      <w:b/>
      <w:bCs/>
      <w:sz w:val="20"/>
      <w:szCs w:val="20"/>
      <w:lang w:val="en-US" w:eastAsia="en-US"/>
    </w:rPr>
  </w:style>
  <w:style w:type="paragraph" w:styleId="BalloonText">
    <w:name w:val="Balloon Text"/>
    <w:basedOn w:val="Normal"/>
    <w:link w:val="BalloonTextChar"/>
    <w:uiPriority w:val="99"/>
    <w:rsid w:val="00324C40"/>
    <w:rPr>
      <w:rFonts w:ascii="Helvetica" w:hAnsi="Helvetica" w:cs="Helvetica"/>
      <w:sz w:val="18"/>
      <w:szCs w:val="18"/>
    </w:rPr>
  </w:style>
  <w:style w:type="character" w:customStyle="1" w:styleId="BalloonTextChar">
    <w:name w:val="Balloon Text Char"/>
    <w:link w:val="BalloonText"/>
    <w:uiPriority w:val="99"/>
    <w:rsid w:val="00324C40"/>
    <w:rPr>
      <w:rFonts w:ascii="Helvetica" w:eastAsia="MS Minngs" w:hAnsi="Helvetica" w:cs="Helvetica"/>
      <w:sz w:val="18"/>
      <w:szCs w:val="18"/>
      <w:lang w:val="en-US" w:eastAsia="en-US"/>
    </w:rPr>
  </w:style>
  <w:style w:type="character" w:styleId="CommentReference">
    <w:name w:val="annotation reference"/>
    <w:uiPriority w:val="99"/>
    <w:rsid w:val="00324C40"/>
    <w:rPr>
      <w:rFonts w:ascii="Times New Roman" w:hAnsi="Times New Roman" w:cs="Times New Roman"/>
      <w:sz w:val="18"/>
      <w:szCs w:val="18"/>
    </w:rPr>
  </w:style>
  <w:style w:type="character" w:customStyle="1" w:styleId="CommentTextChar2">
    <w:name w:val="Comment Text Char2"/>
    <w:uiPriority w:val="99"/>
    <w:rsid w:val="00324C40"/>
    <w:rPr>
      <w:rFonts w:ascii="Times New Roman" w:eastAsia="MS Minngs" w:hAnsi="Times New Roman" w:cs="Times New Roman"/>
      <w:sz w:val="20"/>
      <w:szCs w:val="20"/>
      <w:lang w:val="en-US" w:eastAsia="en-US"/>
    </w:rPr>
  </w:style>
  <w:style w:type="character" w:customStyle="1" w:styleId="DateChar1">
    <w:name w:val="Date Char1"/>
    <w:uiPriority w:val="99"/>
    <w:rsid w:val="00324C40"/>
    <w:rPr>
      <w:rFonts w:ascii="Times New Roman" w:eastAsia="MS Minngs" w:hAnsi="Times New Roman" w:cs="Times New Roman"/>
      <w:sz w:val="20"/>
      <w:szCs w:val="20"/>
      <w:lang w:val="en-US" w:eastAsia="en-US"/>
    </w:rPr>
  </w:style>
  <w:style w:type="character" w:customStyle="1" w:styleId="PlainTextChar1">
    <w:name w:val="Plain Text Char1"/>
    <w:uiPriority w:val="99"/>
    <w:rsid w:val="00324C40"/>
    <w:rPr>
      <w:rFonts w:ascii="Courier New" w:eastAsia="MS Minngs" w:hAnsi="Courier New" w:cs="Courier New"/>
      <w:sz w:val="20"/>
      <w:szCs w:val="20"/>
      <w:lang w:val="en-US" w:eastAsia="en-US"/>
    </w:rPr>
  </w:style>
  <w:style w:type="paragraph" w:styleId="Index1">
    <w:name w:val="index 1"/>
    <w:basedOn w:val="Normal"/>
    <w:next w:val="Normal"/>
    <w:autoRedefine/>
    <w:uiPriority w:val="99"/>
    <w:rsid w:val="00324C40"/>
    <w:pPr>
      <w:tabs>
        <w:tab w:val="left" w:leader="dot" w:pos="9000"/>
        <w:tab w:val="right" w:pos="9360"/>
      </w:tabs>
      <w:suppressAutoHyphens/>
      <w:ind w:left="1440" w:right="720" w:hanging="1440"/>
    </w:pPr>
    <w:rPr>
      <w:rFonts w:ascii="Courier New" w:hAnsi="Courier New" w:cs="Courier New"/>
      <w:sz w:val="24"/>
      <w:szCs w:val="24"/>
    </w:rPr>
  </w:style>
  <w:style w:type="paragraph" w:styleId="Index2">
    <w:name w:val="index 2"/>
    <w:basedOn w:val="Normal"/>
    <w:next w:val="Normal"/>
    <w:autoRedefine/>
    <w:uiPriority w:val="99"/>
    <w:rsid w:val="00324C40"/>
    <w:pPr>
      <w:tabs>
        <w:tab w:val="left" w:leader="dot" w:pos="9000"/>
        <w:tab w:val="right" w:pos="9360"/>
      </w:tabs>
      <w:suppressAutoHyphens/>
      <w:ind w:left="1440" w:right="720" w:hanging="720"/>
    </w:pPr>
    <w:rPr>
      <w:rFonts w:ascii="Courier New" w:hAnsi="Courier New" w:cs="Courier New"/>
      <w:sz w:val="24"/>
      <w:szCs w:val="24"/>
    </w:rPr>
  </w:style>
  <w:style w:type="paragraph" w:customStyle="1" w:styleId="toa">
    <w:name w:val="toa"/>
    <w:basedOn w:val="Normal"/>
    <w:uiPriority w:val="99"/>
    <w:rsid w:val="00324C40"/>
    <w:pPr>
      <w:tabs>
        <w:tab w:val="left" w:pos="9000"/>
        <w:tab w:val="right" w:pos="9360"/>
      </w:tabs>
      <w:suppressAutoHyphens/>
    </w:pPr>
    <w:rPr>
      <w:rFonts w:ascii="Courier New" w:hAnsi="Courier New" w:cs="Courier New"/>
      <w:sz w:val="24"/>
      <w:szCs w:val="24"/>
    </w:rPr>
  </w:style>
  <w:style w:type="paragraph" w:styleId="Caption">
    <w:name w:val="caption"/>
    <w:basedOn w:val="Normal"/>
    <w:next w:val="Normal"/>
    <w:uiPriority w:val="99"/>
    <w:qFormat/>
    <w:rsid w:val="00324C40"/>
    <w:rPr>
      <w:rFonts w:ascii="Courier New" w:hAnsi="Courier New" w:cs="Courier New"/>
      <w:sz w:val="24"/>
      <w:szCs w:val="24"/>
    </w:rPr>
  </w:style>
  <w:style w:type="character" w:customStyle="1" w:styleId="EquationCaption">
    <w:name w:val="_Equation Caption"/>
    <w:uiPriority w:val="99"/>
    <w:rsid w:val="00324C40"/>
  </w:style>
  <w:style w:type="paragraph" w:customStyle="1" w:styleId="Style0">
    <w:name w:val="Style0"/>
    <w:uiPriority w:val="99"/>
    <w:rsid w:val="00324C40"/>
    <w:pPr>
      <w:autoSpaceDE w:val="0"/>
      <w:autoSpaceDN w:val="0"/>
      <w:adjustRightInd w:val="0"/>
    </w:pPr>
    <w:rPr>
      <w:rFonts w:ascii="Arial" w:eastAsia="MS Minngs" w:hAnsi="Arial" w:cs="Arial"/>
      <w:sz w:val="24"/>
      <w:szCs w:val="24"/>
    </w:rPr>
  </w:style>
  <w:style w:type="character" w:customStyle="1" w:styleId="italic">
    <w:name w:val="italic"/>
    <w:uiPriority w:val="99"/>
    <w:rsid w:val="00324C40"/>
    <w:rPr>
      <w:rFonts w:ascii="Times" w:hAnsi="Times" w:cs="Times"/>
      <w:i/>
      <w:iCs/>
      <w:sz w:val="22"/>
      <w:szCs w:val="22"/>
    </w:rPr>
  </w:style>
  <w:style w:type="paragraph" w:customStyle="1" w:styleId="lessonverse0">
    <w:name w:val="lessonverse"/>
    <w:basedOn w:val="Normal"/>
    <w:uiPriority w:val="99"/>
    <w:rsid w:val="00324C40"/>
    <w:pPr>
      <w:spacing w:before="100" w:beforeAutospacing="1" w:after="100" w:afterAutospacing="1"/>
    </w:pPr>
    <w:rPr>
      <w:rFonts w:ascii="Arial Unicode MS" w:hAnsi="Arial Unicode MS" w:cs="Arial Unicode MS"/>
      <w:sz w:val="24"/>
      <w:szCs w:val="24"/>
      <w:lang w:val="en-GB"/>
    </w:rPr>
  </w:style>
  <w:style w:type="character" w:customStyle="1" w:styleId="hebrew">
    <w:name w:val="hebrew"/>
    <w:uiPriority w:val="99"/>
    <w:rsid w:val="00324C40"/>
    <w:rPr>
      <w:rFonts w:ascii="Times New Roman" w:hAnsi="Times New Roman" w:cs="Times New Roman"/>
    </w:rPr>
  </w:style>
  <w:style w:type="paragraph" w:styleId="ListParagraph">
    <w:name w:val="List Paragraph"/>
    <w:basedOn w:val="Normal"/>
    <w:uiPriority w:val="34"/>
    <w:qFormat/>
    <w:rsid w:val="00324C40"/>
    <w:pPr>
      <w:ind w:left="720"/>
    </w:pPr>
  </w:style>
  <w:style w:type="character" w:customStyle="1" w:styleId="emphasizeword">
    <w:name w:val="emphasize word"/>
    <w:uiPriority w:val="99"/>
    <w:rsid w:val="00324C40"/>
    <w:rPr>
      <w:i/>
      <w:iCs/>
      <w:u w:val="single"/>
    </w:rPr>
  </w:style>
  <w:style w:type="paragraph" w:customStyle="1" w:styleId="lecturenoteshiddentexts">
    <w:name w:val="lecture notes/hidden texts"/>
    <w:uiPriority w:val="99"/>
    <w:rsid w:val="00324C40"/>
    <w:pPr>
      <w:ind w:left="144"/>
    </w:pPr>
    <w:rPr>
      <w:rFonts w:ascii="Times" w:eastAsia="MS Minngs" w:hAnsi="Times" w:cs="Times"/>
      <w:i/>
      <w:iCs/>
      <w:sz w:val="22"/>
      <w:szCs w:val="22"/>
    </w:rPr>
  </w:style>
  <w:style w:type="paragraph" w:customStyle="1" w:styleId="ALT-1HEADINGLEVEL1">
    <w:name w:val="ALT-1 HEADING LEVEL 1"/>
    <w:uiPriority w:val="99"/>
    <w:rsid w:val="00324C40"/>
    <w:pPr>
      <w:keepNext/>
      <w:spacing w:after="240"/>
    </w:pPr>
    <w:rPr>
      <w:rFonts w:ascii="Helvetica" w:eastAsia="MS Minngs" w:hAnsi="Helvetica" w:cs="Helvetica"/>
      <w:b/>
      <w:bCs/>
      <w:caps/>
      <w:sz w:val="32"/>
      <w:szCs w:val="32"/>
    </w:rPr>
  </w:style>
  <w:style w:type="paragraph" w:styleId="BodyTextIndent3">
    <w:name w:val="Body Text Indent 3"/>
    <w:basedOn w:val="Normal"/>
    <w:link w:val="BodyTextIndent3Char"/>
    <w:uiPriority w:val="99"/>
    <w:rsid w:val="00324C40"/>
    <w:pPr>
      <w:spacing w:line="230" w:lineRule="exact"/>
      <w:ind w:left="360" w:hanging="360"/>
    </w:pPr>
    <w:rPr>
      <w:rFonts w:ascii="MS Minngs" w:hAnsi="Calibri" w:cs="MS Minngs"/>
      <w:i/>
      <w:iCs/>
      <w:sz w:val="18"/>
      <w:szCs w:val="18"/>
    </w:rPr>
  </w:style>
  <w:style w:type="character" w:customStyle="1" w:styleId="BodyTextIndent3Char">
    <w:name w:val="Body Text Indent 3 Char"/>
    <w:link w:val="BodyTextIndent3"/>
    <w:uiPriority w:val="99"/>
    <w:rsid w:val="00324C40"/>
    <w:rPr>
      <w:rFonts w:ascii="MS Minngs" w:eastAsia="MS Minngs" w:cs="MS Minngs"/>
      <w:i/>
      <w:iCs/>
      <w:sz w:val="18"/>
      <w:szCs w:val="18"/>
    </w:rPr>
  </w:style>
  <w:style w:type="paragraph" w:styleId="BodyText2">
    <w:name w:val="Body Text 2"/>
    <w:basedOn w:val="Normal"/>
    <w:link w:val="BodyText2Char"/>
    <w:uiPriority w:val="99"/>
    <w:rsid w:val="00324C40"/>
    <w:pPr>
      <w:spacing w:line="220" w:lineRule="exact"/>
    </w:pPr>
    <w:rPr>
      <w:rFonts w:ascii="MS Minngs" w:hAnsi="Calibri" w:cs="MS Minngs"/>
      <w:i/>
      <w:iCs/>
      <w:sz w:val="18"/>
      <w:szCs w:val="18"/>
    </w:rPr>
  </w:style>
  <w:style w:type="character" w:customStyle="1" w:styleId="BodyText2Char">
    <w:name w:val="Body Text 2 Char"/>
    <w:link w:val="BodyText2"/>
    <w:uiPriority w:val="99"/>
    <w:rsid w:val="00324C40"/>
    <w:rPr>
      <w:rFonts w:ascii="MS Minngs" w:eastAsia="MS Minngs" w:cs="MS Minngs"/>
      <w:i/>
      <w:iCs/>
      <w:sz w:val="18"/>
      <w:szCs w:val="18"/>
    </w:rPr>
  </w:style>
  <w:style w:type="paragraph" w:styleId="BodyTextIndent2">
    <w:name w:val="Body Text Indent 2"/>
    <w:basedOn w:val="Normal"/>
    <w:link w:val="BodyTextIndent2Char"/>
    <w:uiPriority w:val="99"/>
    <w:rsid w:val="00324C40"/>
    <w:pPr>
      <w:spacing w:line="230" w:lineRule="exact"/>
      <w:ind w:left="360" w:hanging="360"/>
    </w:pPr>
    <w:rPr>
      <w:rFonts w:ascii="Times" w:hAnsi="Times" w:cs="Times"/>
      <w:b/>
      <w:bCs/>
      <w:i/>
      <w:iCs/>
      <w:sz w:val="22"/>
      <w:szCs w:val="22"/>
    </w:rPr>
  </w:style>
  <w:style w:type="character" w:customStyle="1" w:styleId="BodyTextIndent2Char">
    <w:name w:val="Body Text Indent 2 Char"/>
    <w:link w:val="BodyTextIndent2"/>
    <w:uiPriority w:val="99"/>
    <w:rsid w:val="00324C40"/>
    <w:rPr>
      <w:rFonts w:ascii="Times" w:eastAsia="MS Minngs" w:hAnsi="Times" w:cs="Times"/>
      <w:b/>
      <w:bCs/>
      <w:i/>
      <w:iCs/>
      <w:sz w:val="22"/>
      <w:szCs w:val="22"/>
    </w:rPr>
  </w:style>
  <w:style w:type="paragraph" w:styleId="BodyText">
    <w:name w:val="Body Text"/>
    <w:basedOn w:val="Normal"/>
    <w:link w:val="BodyTextChar"/>
    <w:uiPriority w:val="99"/>
    <w:rsid w:val="00324C40"/>
    <w:pPr>
      <w:spacing w:after="120" w:line="220" w:lineRule="exact"/>
    </w:pPr>
    <w:rPr>
      <w:rFonts w:ascii="Times" w:hAnsi="Times" w:cs="Times"/>
      <w:sz w:val="23"/>
      <w:szCs w:val="23"/>
    </w:rPr>
  </w:style>
  <w:style w:type="character" w:customStyle="1" w:styleId="BodyTextChar">
    <w:name w:val="Body Text Char"/>
    <w:link w:val="BodyText"/>
    <w:uiPriority w:val="99"/>
    <w:rsid w:val="00324C40"/>
    <w:rPr>
      <w:rFonts w:ascii="Times" w:eastAsia="MS Minngs" w:hAnsi="Times" w:cs="Times"/>
      <w:sz w:val="23"/>
      <w:szCs w:val="23"/>
    </w:rPr>
  </w:style>
  <w:style w:type="paragraph" w:customStyle="1" w:styleId="chords">
    <w:name w:val="chords"/>
    <w:basedOn w:val="Normal"/>
    <w:uiPriority w:val="99"/>
    <w:rsid w:val="00324C40"/>
    <w:pPr>
      <w:spacing w:line="230" w:lineRule="exact"/>
      <w:ind w:left="360" w:hanging="360"/>
    </w:pPr>
    <w:rPr>
      <w:rFonts w:ascii="MS Minngs" w:hAnsi="Calibri" w:cs="MS Minngs"/>
      <w:i/>
      <w:iCs/>
      <w:position w:val="-2"/>
      <w:sz w:val="18"/>
      <w:szCs w:val="18"/>
    </w:rPr>
  </w:style>
  <w:style w:type="paragraph" w:styleId="BodyText3">
    <w:name w:val="Body Text 3"/>
    <w:basedOn w:val="Normal"/>
    <w:link w:val="BodyText3Char"/>
    <w:uiPriority w:val="99"/>
    <w:rsid w:val="00324C40"/>
    <w:pPr>
      <w:spacing w:line="220" w:lineRule="exact"/>
    </w:pPr>
    <w:rPr>
      <w:rFonts w:ascii="MS Minngs" w:hAnsi="Calibri" w:cs="MS Minngs"/>
      <w:sz w:val="22"/>
      <w:szCs w:val="22"/>
    </w:rPr>
  </w:style>
  <w:style w:type="character" w:customStyle="1" w:styleId="BodyText3Char">
    <w:name w:val="Body Text 3 Char"/>
    <w:link w:val="BodyText3"/>
    <w:uiPriority w:val="99"/>
    <w:rsid w:val="00324C40"/>
    <w:rPr>
      <w:rFonts w:ascii="MS Minngs" w:eastAsia="MS Minngs" w:cs="MS Minngs"/>
      <w:sz w:val="22"/>
      <w:szCs w:val="22"/>
    </w:rPr>
  </w:style>
  <w:style w:type="paragraph" w:customStyle="1" w:styleId="chordsbold">
    <w:name w:val="chords bold"/>
    <w:basedOn w:val="chords"/>
    <w:uiPriority w:val="99"/>
    <w:rsid w:val="00324C40"/>
    <w:rPr>
      <w:b/>
      <w:bCs/>
    </w:rPr>
  </w:style>
  <w:style w:type="paragraph" w:customStyle="1" w:styleId="songsnorm">
    <w:name w:val="songs norm"/>
    <w:basedOn w:val="Normal"/>
    <w:uiPriority w:val="99"/>
    <w:rsid w:val="00324C40"/>
    <w:pPr>
      <w:spacing w:line="230" w:lineRule="exact"/>
      <w:ind w:left="360" w:hanging="360"/>
    </w:pPr>
    <w:rPr>
      <w:rFonts w:ascii="MS Minngs" w:hAnsi="Calibri" w:cs="MS Minngs"/>
      <w:sz w:val="22"/>
      <w:szCs w:val="22"/>
    </w:rPr>
  </w:style>
  <w:style w:type="paragraph" w:styleId="HTMLPreformatted">
    <w:name w:val="HTML Preformatted"/>
    <w:basedOn w:val="Normal"/>
    <w:link w:val="HTMLPreformattedChar"/>
    <w:uiPriority w:val="99"/>
    <w:rsid w:val="00324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pPr>
    <w:rPr>
      <w:rFonts w:ascii="Courier New" w:hAnsi="Courier New" w:cs="Courier New"/>
      <w:color w:val="0000FF"/>
    </w:rPr>
  </w:style>
  <w:style w:type="character" w:customStyle="1" w:styleId="HTMLPreformattedChar">
    <w:name w:val="HTML Preformatted Char"/>
    <w:link w:val="HTMLPreformatted"/>
    <w:uiPriority w:val="99"/>
    <w:rsid w:val="00324C40"/>
    <w:rPr>
      <w:rFonts w:ascii="Courier New" w:eastAsia="MS Minngs" w:hAnsi="Courier New" w:cs="Courier New"/>
      <w:color w:val="0000FF"/>
    </w:rPr>
  </w:style>
  <w:style w:type="paragraph" w:styleId="Index3">
    <w:name w:val="index 3"/>
    <w:basedOn w:val="Normal"/>
    <w:next w:val="Normal"/>
    <w:autoRedefine/>
    <w:uiPriority w:val="99"/>
    <w:rsid w:val="00324C40"/>
    <w:pPr>
      <w:spacing w:line="220" w:lineRule="exact"/>
      <w:ind w:left="660" w:hanging="220"/>
    </w:pPr>
    <w:rPr>
      <w:rFonts w:ascii="MS Minngs" w:hAnsi="Calibri" w:cs="MS Minngs"/>
      <w:sz w:val="23"/>
      <w:szCs w:val="23"/>
    </w:rPr>
  </w:style>
  <w:style w:type="paragraph" w:styleId="Index4">
    <w:name w:val="index 4"/>
    <w:basedOn w:val="Normal"/>
    <w:next w:val="Normal"/>
    <w:autoRedefine/>
    <w:uiPriority w:val="99"/>
    <w:rsid w:val="00324C40"/>
    <w:pPr>
      <w:spacing w:line="220" w:lineRule="exact"/>
      <w:ind w:left="880" w:hanging="220"/>
    </w:pPr>
    <w:rPr>
      <w:rFonts w:ascii="MS Minngs" w:hAnsi="Calibri" w:cs="MS Minngs"/>
      <w:sz w:val="23"/>
      <w:szCs w:val="23"/>
    </w:rPr>
  </w:style>
  <w:style w:type="paragraph" w:styleId="Index5">
    <w:name w:val="index 5"/>
    <w:basedOn w:val="Normal"/>
    <w:next w:val="Normal"/>
    <w:autoRedefine/>
    <w:uiPriority w:val="99"/>
    <w:rsid w:val="00324C40"/>
    <w:pPr>
      <w:spacing w:line="220" w:lineRule="exact"/>
      <w:ind w:left="1100" w:hanging="220"/>
    </w:pPr>
    <w:rPr>
      <w:rFonts w:ascii="MS Minngs" w:hAnsi="Calibri" w:cs="MS Minngs"/>
      <w:sz w:val="23"/>
      <w:szCs w:val="23"/>
    </w:rPr>
  </w:style>
  <w:style w:type="paragraph" w:styleId="Index6">
    <w:name w:val="index 6"/>
    <w:basedOn w:val="Normal"/>
    <w:next w:val="Normal"/>
    <w:autoRedefine/>
    <w:uiPriority w:val="99"/>
    <w:rsid w:val="00324C40"/>
    <w:pPr>
      <w:spacing w:line="220" w:lineRule="exact"/>
      <w:ind w:left="1320" w:hanging="220"/>
    </w:pPr>
    <w:rPr>
      <w:rFonts w:ascii="MS Minngs" w:hAnsi="Calibri" w:cs="MS Minngs"/>
      <w:sz w:val="23"/>
      <w:szCs w:val="23"/>
    </w:rPr>
  </w:style>
  <w:style w:type="paragraph" w:styleId="Index7">
    <w:name w:val="index 7"/>
    <w:basedOn w:val="Normal"/>
    <w:next w:val="Normal"/>
    <w:autoRedefine/>
    <w:uiPriority w:val="99"/>
    <w:rsid w:val="00324C40"/>
    <w:pPr>
      <w:spacing w:line="220" w:lineRule="exact"/>
      <w:ind w:left="1540" w:hanging="220"/>
    </w:pPr>
    <w:rPr>
      <w:rFonts w:ascii="MS Minngs" w:hAnsi="Calibri" w:cs="MS Minngs"/>
      <w:sz w:val="23"/>
      <w:szCs w:val="23"/>
    </w:rPr>
  </w:style>
  <w:style w:type="paragraph" w:styleId="Index8">
    <w:name w:val="index 8"/>
    <w:basedOn w:val="Normal"/>
    <w:next w:val="Normal"/>
    <w:autoRedefine/>
    <w:uiPriority w:val="99"/>
    <w:rsid w:val="00324C40"/>
    <w:pPr>
      <w:spacing w:line="220" w:lineRule="exact"/>
      <w:ind w:left="1760" w:hanging="220"/>
    </w:pPr>
    <w:rPr>
      <w:rFonts w:ascii="MS Minngs" w:hAnsi="Calibri" w:cs="MS Minngs"/>
      <w:sz w:val="23"/>
      <w:szCs w:val="23"/>
    </w:rPr>
  </w:style>
  <w:style w:type="paragraph" w:styleId="Index9">
    <w:name w:val="index 9"/>
    <w:basedOn w:val="Normal"/>
    <w:next w:val="Normal"/>
    <w:autoRedefine/>
    <w:uiPriority w:val="99"/>
    <w:rsid w:val="00324C40"/>
    <w:pPr>
      <w:spacing w:line="220" w:lineRule="exact"/>
      <w:ind w:left="1980" w:hanging="220"/>
    </w:pPr>
    <w:rPr>
      <w:rFonts w:ascii="MS Minngs" w:hAnsi="Calibri" w:cs="MS Minngs"/>
      <w:sz w:val="23"/>
      <w:szCs w:val="23"/>
    </w:rPr>
  </w:style>
  <w:style w:type="paragraph" w:styleId="IndexHeading">
    <w:name w:val="index heading"/>
    <w:basedOn w:val="Normal"/>
    <w:next w:val="Index1"/>
    <w:uiPriority w:val="99"/>
    <w:rsid w:val="00324C40"/>
    <w:pPr>
      <w:spacing w:line="220" w:lineRule="exact"/>
    </w:pPr>
    <w:rPr>
      <w:rFonts w:ascii="MS Minngs" w:hAnsi="Calibri" w:cs="MS Minngs"/>
      <w:sz w:val="23"/>
      <w:szCs w:val="23"/>
    </w:rPr>
  </w:style>
  <w:style w:type="paragraph" w:styleId="NormalWeb">
    <w:name w:val="Normal (Web)"/>
    <w:basedOn w:val="Normal"/>
    <w:uiPriority w:val="99"/>
    <w:rsid w:val="00324C40"/>
    <w:pPr>
      <w:spacing w:before="100" w:beforeAutospacing="1" w:after="100" w:afterAutospacing="1" w:line="220" w:lineRule="exact"/>
    </w:pPr>
    <w:rPr>
      <w:rFonts w:ascii="MS Minngs" w:hAnsi="Calibri" w:cs="MS Minngs"/>
      <w:sz w:val="24"/>
      <w:szCs w:val="24"/>
    </w:rPr>
  </w:style>
  <w:style w:type="character" w:customStyle="1" w:styleId="ilad1">
    <w:name w:val="il_ad1"/>
    <w:uiPriority w:val="99"/>
    <w:rsid w:val="00324C40"/>
    <w:rPr>
      <w:rFonts w:ascii="Times New Roman" w:hAnsi="Times New Roman" w:cs="Times New Roman"/>
    </w:rPr>
  </w:style>
  <w:style w:type="paragraph" w:customStyle="1" w:styleId="lessonoutline30">
    <w:name w:val="lessonoutline3"/>
    <w:basedOn w:val="Normal"/>
    <w:uiPriority w:val="99"/>
    <w:rsid w:val="00324C40"/>
    <w:pPr>
      <w:spacing w:before="100" w:beforeAutospacing="1" w:after="100" w:afterAutospacing="1" w:line="220" w:lineRule="exact"/>
    </w:pPr>
    <w:rPr>
      <w:rFonts w:ascii="MS Minngs" w:hAnsi="Calibri" w:cs="MS Minngs"/>
      <w:sz w:val="24"/>
      <w:szCs w:val="24"/>
    </w:rPr>
  </w:style>
  <w:style w:type="paragraph" w:customStyle="1" w:styleId="lessonpara10">
    <w:name w:val="lessonpara1"/>
    <w:basedOn w:val="Normal"/>
    <w:uiPriority w:val="99"/>
    <w:rsid w:val="00324C40"/>
    <w:pPr>
      <w:spacing w:before="100" w:beforeAutospacing="1" w:after="100" w:afterAutospacing="1" w:line="220" w:lineRule="exact"/>
    </w:pPr>
    <w:rPr>
      <w:rFonts w:ascii="MS Minngs" w:hAnsi="Calibri" w:cs="MS Minngs"/>
      <w:sz w:val="24"/>
      <w:szCs w:val="24"/>
    </w:rPr>
  </w:style>
  <w:style w:type="paragraph" w:customStyle="1" w:styleId="lessonpara7a0">
    <w:name w:val="lessonpara7a"/>
    <w:basedOn w:val="Normal"/>
    <w:uiPriority w:val="99"/>
    <w:rsid w:val="00324C40"/>
    <w:pPr>
      <w:spacing w:before="100" w:beforeAutospacing="1" w:after="100" w:afterAutospacing="1" w:line="220" w:lineRule="exact"/>
    </w:pPr>
    <w:rPr>
      <w:rFonts w:ascii="MS Minngs" w:hAnsi="Calibri" w:cs="MS Minngs"/>
      <w:sz w:val="24"/>
      <w:szCs w:val="24"/>
    </w:rPr>
  </w:style>
  <w:style w:type="character" w:customStyle="1" w:styleId="ilad">
    <w:name w:val="il_ad"/>
    <w:uiPriority w:val="99"/>
    <w:rsid w:val="00324C40"/>
    <w:rPr>
      <w:rFonts w:ascii="Times New Roman" w:hAnsi="Times New Roman" w:cs="Times New Roman"/>
    </w:rPr>
  </w:style>
  <w:style w:type="paragraph" w:customStyle="1" w:styleId="para">
    <w:name w:val="para"/>
    <w:basedOn w:val="Normal"/>
    <w:uiPriority w:val="99"/>
    <w:rsid w:val="00324C40"/>
    <w:pPr>
      <w:autoSpaceDE w:val="0"/>
      <w:autoSpaceDN w:val="0"/>
      <w:spacing w:before="120" w:line="340" w:lineRule="exact"/>
      <w:jc w:val="both"/>
    </w:pPr>
    <w:rPr>
      <w:rFonts w:ascii="MS Minngs" w:hAnsi="Calibri" w:cs="MS Minngs"/>
      <w:sz w:val="26"/>
      <w:szCs w:val="26"/>
    </w:rPr>
  </w:style>
  <w:style w:type="character" w:customStyle="1" w:styleId="DocumentMapChar1">
    <w:name w:val="Document Map Char1"/>
    <w:uiPriority w:val="99"/>
    <w:rsid w:val="00324C40"/>
    <w:rPr>
      <w:rFonts w:ascii="Times New Roman" w:hAnsi="Times New Roman" w:cs="Times New Roman"/>
      <w:sz w:val="2"/>
      <w:szCs w:val="2"/>
    </w:rPr>
  </w:style>
  <w:style w:type="paragraph" w:customStyle="1" w:styleId="IntenseQuote1">
    <w:name w:val="Intense Quote1"/>
    <w:next w:val="Normal"/>
    <w:uiPriority w:val="99"/>
    <w:rsid w:val="00324C40"/>
    <w:pPr>
      <w:pBdr>
        <w:bottom w:val="single" w:sz="4" w:space="0" w:color="auto"/>
      </w:pBdr>
      <w:spacing w:before="200" w:after="280"/>
      <w:ind w:left="936" w:right="936"/>
    </w:pPr>
    <w:rPr>
      <w:rFonts w:ascii="Times New Roman" w:eastAsia="MS Minngs" w:hAnsi="Times New Roman"/>
      <w:b/>
      <w:bCs/>
      <w:i/>
      <w:iCs/>
      <w:lang w:val="en-MY" w:eastAsia="en-MY"/>
    </w:rPr>
  </w:style>
  <w:style w:type="character" w:customStyle="1" w:styleId="BookTitle1">
    <w:name w:val="Book Title1"/>
    <w:uiPriority w:val="99"/>
    <w:rsid w:val="00324C40"/>
    <w:rPr>
      <w:b/>
      <w:bCs/>
      <w:smallCaps/>
      <w:spacing w:val="5"/>
    </w:rPr>
  </w:style>
  <w:style w:type="paragraph" w:styleId="Quote">
    <w:name w:val="Quote"/>
    <w:basedOn w:val="Normal"/>
    <w:next w:val="Normal"/>
    <w:link w:val="QuoteChar"/>
    <w:uiPriority w:val="99"/>
    <w:qFormat/>
    <w:rsid w:val="00324C40"/>
    <w:rPr>
      <w:i/>
      <w:iCs/>
      <w:color w:val="000000"/>
      <w:lang w:val="en-MY" w:eastAsia="en-MY"/>
    </w:rPr>
  </w:style>
  <w:style w:type="character" w:customStyle="1" w:styleId="QuoteChar">
    <w:name w:val="Quote Char"/>
    <w:link w:val="Quote"/>
    <w:uiPriority w:val="99"/>
    <w:rsid w:val="00324C40"/>
    <w:rPr>
      <w:rFonts w:ascii="Times New Roman" w:eastAsia="MS Minngs" w:hAnsi="Times New Roman" w:cs="Times New Roman"/>
      <w:i/>
      <w:iCs/>
      <w:color w:val="000000"/>
      <w:lang w:val="en-MY" w:eastAsia="en-MY"/>
    </w:rPr>
  </w:style>
  <w:style w:type="character" w:customStyle="1" w:styleId="SubtleReference1">
    <w:name w:val="Subtle Reference1"/>
    <w:uiPriority w:val="99"/>
    <w:rsid w:val="00324C40"/>
    <w:rPr>
      <w:smallCaps/>
      <w:color w:val="auto"/>
      <w:u w:val="single"/>
    </w:rPr>
  </w:style>
  <w:style w:type="character" w:customStyle="1" w:styleId="IntenseQuoteChar">
    <w:name w:val="Intense Quote Char"/>
    <w:uiPriority w:val="99"/>
    <w:rsid w:val="00324C40"/>
    <w:rPr>
      <w:b/>
      <w:bCs/>
      <w:i/>
      <w:iCs/>
      <w:color w:val="auto"/>
    </w:rPr>
  </w:style>
  <w:style w:type="character" w:customStyle="1" w:styleId="SubtleEmphasis1">
    <w:name w:val="Subtle Emphasis1"/>
    <w:uiPriority w:val="99"/>
    <w:rsid w:val="00324C40"/>
    <w:rPr>
      <w:i/>
      <w:iCs/>
      <w:color w:val="808080"/>
    </w:rPr>
  </w:style>
  <w:style w:type="character" w:customStyle="1" w:styleId="SubtitleChar">
    <w:name w:val="Subtitle Char"/>
    <w:uiPriority w:val="99"/>
    <w:rsid w:val="00324C40"/>
    <w:rPr>
      <w:rFonts w:ascii="Cambria" w:hAnsi="Cambria" w:cs="Cambria"/>
      <w:i/>
      <w:iCs/>
      <w:color w:val="auto"/>
      <w:spacing w:val="15"/>
      <w:sz w:val="24"/>
      <w:szCs w:val="24"/>
    </w:rPr>
  </w:style>
  <w:style w:type="paragraph" w:customStyle="1" w:styleId="ListParagraph1">
    <w:name w:val="List Paragraph1"/>
    <w:next w:val="Normal"/>
    <w:uiPriority w:val="99"/>
    <w:rsid w:val="00324C40"/>
    <w:pPr>
      <w:ind w:left="720"/>
    </w:pPr>
    <w:rPr>
      <w:rFonts w:ascii="Times New Roman" w:eastAsia="MS Minngs" w:hAnsi="Times New Roman"/>
      <w:lang w:val="en-MY" w:eastAsia="en-MY"/>
    </w:rPr>
  </w:style>
  <w:style w:type="character" w:customStyle="1" w:styleId="EndnoteTextChar">
    <w:name w:val="Endnote Text Char"/>
    <w:uiPriority w:val="99"/>
    <w:rsid w:val="00324C40"/>
    <w:rPr>
      <w:sz w:val="20"/>
      <w:szCs w:val="20"/>
    </w:rPr>
  </w:style>
  <w:style w:type="character" w:customStyle="1" w:styleId="IntenseReference1">
    <w:name w:val="Intense Reference1"/>
    <w:uiPriority w:val="99"/>
    <w:rsid w:val="00324C40"/>
    <w:rPr>
      <w:b/>
      <w:bCs/>
      <w:smallCaps/>
      <w:color w:val="auto"/>
      <w:spacing w:val="5"/>
      <w:u w:val="single"/>
    </w:rPr>
  </w:style>
  <w:style w:type="character" w:customStyle="1" w:styleId="EndnoteTextChar1">
    <w:name w:val="Endnote Text Char1"/>
    <w:uiPriority w:val="99"/>
    <w:rsid w:val="00324C40"/>
    <w:rPr>
      <w:rFonts w:ascii="Times New Roman" w:hAnsi="Times New Roman" w:cs="Times New Roman"/>
      <w:lang w:val="en-MY" w:eastAsia="en-MY"/>
    </w:rPr>
  </w:style>
  <w:style w:type="character" w:customStyle="1" w:styleId="FootnoteTextChar">
    <w:name w:val="Footnote Text Char"/>
    <w:uiPriority w:val="99"/>
    <w:rsid w:val="00324C40"/>
    <w:rPr>
      <w:sz w:val="20"/>
      <w:szCs w:val="20"/>
    </w:rPr>
  </w:style>
  <w:style w:type="character" w:customStyle="1" w:styleId="PlainTextChar2">
    <w:name w:val="Plain Text Char2"/>
    <w:uiPriority w:val="99"/>
    <w:rsid w:val="00324C40"/>
    <w:rPr>
      <w:rFonts w:ascii="Courier New" w:hAnsi="Courier New" w:cs="Courier New"/>
      <w:sz w:val="20"/>
      <w:szCs w:val="20"/>
    </w:rPr>
  </w:style>
  <w:style w:type="character" w:customStyle="1" w:styleId="FootnoteTextChar1">
    <w:name w:val="Footnote Text Char1"/>
    <w:uiPriority w:val="99"/>
    <w:rsid w:val="00324C40"/>
    <w:rPr>
      <w:rFonts w:ascii="Times New Roman" w:hAnsi="Times New Roman" w:cs="Times New Roman"/>
      <w:lang w:val="en-MY" w:eastAsia="en-MY"/>
    </w:rPr>
  </w:style>
  <w:style w:type="character" w:customStyle="1" w:styleId="PlainTextChar3">
    <w:name w:val="Plain Text Char3"/>
    <w:uiPriority w:val="99"/>
    <w:rsid w:val="00324C40"/>
    <w:rPr>
      <w:rFonts w:ascii="Courier New" w:hAnsi="Courier New" w:cs="Courier New"/>
      <w:sz w:val="21"/>
      <w:szCs w:val="21"/>
      <w:lang w:val="en-MY" w:eastAsia="en-MY"/>
    </w:rPr>
  </w:style>
  <w:style w:type="character" w:customStyle="1" w:styleId="IntenseEmphasis1">
    <w:name w:val="Intense Emphasis1"/>
    <w:uiPriority w:val="99"/>
    <w:rsid w:val="00324C40"/>
    <w:rPr>
      <w:b/>
      <w:bCs/>
      <w:i/>
      <w:iCs/>
      <w:color w:val="auto"/>
    </w:rPr>
  </w:style>
  <w:style w:type="paragraph" w:customStyle="1" w:styleId="NoSpacing1">
    <w:name w:val="No Spacing1"/>
    <w:next w:val="Normal"/>
    <w:uiPriority w:val="99"/>
    <w:rsid w:val="00324C40"/>
    <w:rPr>
      <w:rFonts w:ascii="Times New Roman" w:eastAsia="MS Minngs" w:hAnsi="Times New Roman"/>
      <w:lang w:val="en-MY" w:eastAsia="en-MY"/>
    </w:rPr>
  </w:style>
  <w:style w:type="character" w:customStyle="1" w:styleId="SubtitleChar1">
    <w:name w:val="Subtitle Char1"/>
    <w:uiPriority w:val="99"/>
    <w:rsid w:val="00324C40"/>
    <w:rPr>
      <w:rFonts w:ascii="Cambria" w:hAnsi="Cambria" w:cs="Cambria"/>
      <w:i/>
      <w:iCs/>
      <w:color w:val="auto"/>
      <w:spacing w:val="15"/>
      <w:sz w:val="24"/>
      <w:szCs w:val="24"/>
      <w:lang w:val="en-MY" w:eastAsia="en-MY"/>
    </w:rPr>
  </w:style>
  <w:style w:type="character" w:customStyle="1" w:styleId="TitleChar">
    <w:name w:val="Title Char"/>
    <w:uiPriority w:val="99"/>
    <w:rsid w:val="00324C40"/>
    <w:rPr>
      <w:rFonts w:ascii="Cambria" w:hAnsi="Cambria" w:cs="Cambria"/>
      <w:color w:val="auto"/>
      <w:spacing w:val="5"/>
      <w:sz w:val="52"/>
      <w:szCs w:val="52"/>
    </w:rPr>
  </w:style>
  <w:style w:type="character" w:customStyle="1" w:styleId="TitleChar1">
    <w:name w:val="Title Char1"/>
    <w:uiPriority w:val="99"/>
    <w:rsid w:val="00324C40"/>
    <w:rPr>
      <w:rFonts w:ascii="Cambria" w:hAnsi="Cambria" w:cs="Cambria"/>
      <w:color w:val="auto"/>
      <w:spacing w:val="5"/>
      <w:sz w:val="52"/>
      <w:szCs w:val="52"/>
      <w:lang w:val="en-MY" w:eastAsia="en-MY"/>
    </w:rPr>
  </w:style>
  <w:style w:type="character" w:customStyle="1" w:styleId="Heading1Char1">
    <w:name w:val="Heading 1 Char1"/>
    <w:aliases w:val="O Char1"/>
    <w:uiPriority w:val="99"/>
    <w:rsid w:val="00324C40"/>
    <w:rPr>
      <w:rFonts w:ascii="Cambria" w:hAnsi="Cambria" w:cs="Cambria"/>
      <w:b/>
      <w:bCs/>
      <w:color w:val="auto"/>
      <w:sz w:val="28"/>
      <w:szCs w:val="28"/>
    </w:rPr>
  </w:style>
  <w:style w:type="character" w:customStyle="1" w:styleId="tgc">
    <w:name w:val="_tgc"/>
    <w:uiPriority w:val="99"/>
    <w:rsid w:val="00324C40"/>
    <w:rPr>
      <w:rFonts w:ascii="Times New Roman" w:hAnsi="Times New Roman" w:cs="Times New Roman"/>
    </w:rPr>
  </w:style>
  <w:style w:type="paragraph" w:customStyle="1" w:styleId="p1">
    <w:name w:val="p1"/>
    <w:basedOn w:val="Normal"/>
    <w:rsid w:val="00324C40"/>
    <w:rPr>
      <w:rFonts w:ascii="Helvetica" w:hAnsi="Helvetica" w:cs="Helvetica"/>
      <w:sz w:val="18"/>
      <w:szCs w:val="18"/>
      <w:lang w:val="en-GB" w:eastAsia="en-GB"/>
    </w:rPr>
  </w:style>
  <w:style w:type="character" w:customStyle="1" w:styleId="s1">
    <w:name w:val="s1"/>
    <w:rsid w:val="00324C40"/>
    <w:rPr>
      <w:rFonts w:ascii="Helvetica" w:hAnsi="Helvetica" w:cs="Helvetica"/>
      <w:sz w:val="24"/>
      <w:szCs w:val="24"/>
    </w:rPr>
  </w:style>
  <w:style w:type="character" w:customStyle="1" w:styleId="apple-converted-space">
    <w:name w:val="apple-converted-space"/>
    <w:rsid w:val="00324C40"/>
    <w:rPr>
      <w:rFonts w:ascii="Times New Roman" w:hAnsi="Times New Roman" w:cs="Times New Roman"/>
    </w:rPr>
  </w:style>
  <w:style w:type="paragraph" w:customStyle="1" w:styleId="p2">
    <w:name w:val="p2"/>
    <w:basedOn w:val="Normal"/>
    <w:uiPriority w:val="99"/>
    <w:rsid w:val="00324C40"/>
    <w:rPr>
      <w:rFonts w:ascii="Helvetica" w:hAnsi="Helvetica" w:cs="Helvetica"/>
      <w:sz w:val="18"/>
      <w:szCs w:val="18"/>
      <w:lang w:val="en-GB" w:eastAsia="en-GB"/>
    </w:rPr>
  </w:style>
  <w:style w:type="character" w:customStyle="1" w:styleId="quoteauthor">
    <w:name w:val="quoteauthor"/>
    <w:uiPriority w:val="99"/>
    <w:rsid w:val="00324C40"/>
    <w:rPr>
      <w:rFonts w:ascii="Times New Roman" w:hAnsi="Times New Roman" w:cs="Times New Roman"/>
    </w:rPr>
  </w:style>
  <w:style w:type="paragraph" w:customStyle="1" w:styleId="WARREN">
    <w:name w:val="WARREN"/>
    <w:basedOn w:val="Normal"/>
    <w:uiPriority w:val="99"/>
    <w:rsid w:val="00324C40"/>
    <w:pPr>
      <w:tabs>
        <w:tab w:val="left" w:pos="432"/>
        <w:tab w:val="left" w:pos="864"/>
        <w:tab w:val="left" w:pos="1296"/>
        <w:tab w:val="left" w:pos="1728"/>
      </w:tabs>
      <w:overflowPunct w:val="0"/>
      <w:autoSpaceDE w:val="0"/>
      <w:autoSpaceDN w:val="0"/>
      <w:adjustRightInd w:val="0"/>
      <w:textAlignment w:val="baseline"/>
    </w:pPr>
    <w:rPr>
      <w:rFonts w:ascii="MS Minngs" w:hAnsi="Calibri" w:cs="MS Minngs"/>
      <w:sz w:val="24"/>
      <w:szCs w:val="24"/>
    </w:rPr>
  </w:style>
  <w:style w:type="character" w:customStyle="1" w:styleId="ng-scope">
    <w:name w:val="ng-scope"/>
    <w:uiPriority w:val="99"/>
    <w:rsid w:val="00324C40"/>
    <w:rPr>
      <w:rFonts w:ascii="Times New Roman" w:hAnsi="Times New Roman" w:cs="Times New Roman"/>
    </w:rPr>
  </w:style>
  <w:style w:type="paragraph" w:customStyle="1" w:styleId="intro">
    <w:name w:val="intro"/>
    <w:basedOn w:val="Normal"/>
    <w:uiPriority w:val="99"/>
    <w:rsid w:val="00324C40"/>
    <w:pPr>
      <w:spacing w:before="100" w:beforeAutospacing="1" w:after="100" w:afterAutospacing="1"/>
    </w:pPr>
    <w:rPr>
      <w:rFonts w:eastAsia="SimSun"/>
      <w:sz w:val="24"/>
      <w:szCs w:val="24"/>
      <w:lang w:val="en-MY" w:eastAsia="zh-CN"/>
    </w:rPr>
  </w:style>
  <w:style w:type="character" w:customStyle="1" w:styleId="LessonPara7AChar">
    <w:name w:val="LessonPara7A Char"/>
    <w:uiPriority w:val="99"/>
    <w:rsid w:val="00324C40"/>
    <w:rPr>
      <w:rFonts w:ascii="Comic Sans MS" w:eastAsia="SimSun" w:hAnsi="Comic Sans MS" w:cs="Comic Sans MS"/>
      <w:color w:val="008000"/>
      <w:sz w:val="24"/>
      <w:szCs w:val="24"/>
      <w:lang w:val="en-US" w:eastAsia="zh-CN"/>
    </w:rPr>
  </w:style>
  <w:style w:type="paragraph" w:customStyle="1" w:styleId="Paragraph10">
    <w:name w:val="Paragraph 10"/>
    <w:uiPriority w:val="99"/>
    <w:rsid w:val="00324C40"/>
    <w:pPr>
      <w:keepLines/>
      <w:spacing w:line="264" w:lineRule="exact"/>
      <w:ind w:left="144"/>
    </w:pPr>
    <w:rPr>
      <w:rFonts w:ascii="Times" w:eastAsia="MS Minngs" w:hAnsi="Times" w:cs="Times"/>
      <w:i/>
      <w:iCs/>
      <w:sz w:val="22"/>
      <w:szCs w:val="22"/>
    </w:rPr>
  </w:style>
  <w:style w:type="paragraph" w:customStyle="1" w:styleId="Paragraph30">
    <w:name w:val="Paragraph 30"/>
    <w:uiPriority w:val="99"/>
    <w:rsid w:val="00324C40"/>
    <w:pPr>
      <w:keepLines/>
      <w:ind w:left="288"/>
    </w:pPr>
    <w:rPr>
      <w:rFonts w:ascii="Times" w:eastAsia="MS Minngs" w:hAnsi="Times" w:cs="Times"/>
    </w:rPr>
  </w:style>
  <w:style w:type="paragraph" w:customStyle="1" w:styleId="SMALLPRINT">
    <w:name w:val="SMALL PRINT"/>
    <w:uiPriority w:val="99"/>
    <w:rsid w:val="00324C40"/>
    <w:pPr>
      <w:keepLines/>
      <w:overflowPunct w:val="0"/>
      <w:autoSpaceDE w:val="0"/>
      <w:autoSpaceDN w:val="0"/>
      <w:adjustRightInd w:val="0"/>
      <w:ind w:left="288" w:firstLine="144"/>
      <w:jc w:val="both"/>
      <w:textAlignment w:val="baseline"/>
    </w:pPr>
    <w:rPr>
      <w:rFonts w:ascii="Helvetica" w:eastAsia="MS Minngs" w:hAnsi="Helvetica" w:cs="Helvetica"/>
      <w:sz w:val="18"/>
      <w:szCs w:val="18"/>
    </w:rPr>
  </w:style>
  <w:style w:type="character" w:customStyle="1" w:styleId="italicword">
    <w:name w:val="italic word"/>
    <w:uiPriority w:val="99"/>
    <w:rsid w:val="00324C40"/>
    <w:rPr>
      <w:rFonts w:ascii="Times" w:hAnsi="Times" w:cs="Times"/>
      <w:i/>
      <w:iCs/>
    </w:rPr>
  </w:style>
  <w:style w:type="character" w:customStyle="1" w:styleId="LessonPara5Char">
    <w:name w:val="LessonPara5 Char"/>
    <w:uiPriority w:val="99"/>
    <w:rsid w:val="00324C40"/>
    <w:rPr>
      <w:rFonts w:ascii="Times New Roman" w:hAnsi="Times New Roman" w:cs="Times New Roman"/>
      <w:b/>
      <w:bCs/>
      <w:i/>
      <w:iCs/>
      <w:sz w:val="24"/>
      <w:szCs w:val="24"/>
      <w:lang w:val="en-US"/>
    </w:rPr>
  </w:style>
  <w:style w:type="paragraph" w:customStyle="1" w:styleId="SUBHEADING">
    <w:name w:val="SUB HEADING"/>
    <w:uiPriority w:val="99"/>
    <w:rsid w:val="00324C40"/>
    <w:pPr>
      <w:keepLines/>
      <w:overflowPunct w:val="0"/>
      <w:autoSpaceDE w:val="0"/>
      <w:autoSpaceDN w:val="0"/>
      <w:adjustRightInd w:val="0"/>
      <w:ind w:left="432" w:right="432"/>
      <w:jc w:val="center"/>
      <w:textAlignment w:val="baseline"/>
    </w:pPr>
    <w:rPr>
      <w:rFonts w:ascii="Times" w:eastAsia="MS Minngs" w:hAnsi="Times" w:cs="Times"/>
      <w:b/>
      <w:bCs/>
      <w:i/>
      <w:iCs/>
      <w:caps/>
      <w:sz w:val="24"/>
      <w:szCs w:val="24"/>
    </w:rPr>
  </w:style>
  <w:style w:type="paragraph" w:customStyle="1" w:styleId="dutch11">
    <w:name w:val="dutch 11"/>
    <w:uiPriority w:val="99"/>
    <w:rsid w:val="00324C40"/>
    <w:pPr>
      <w:keepLines/>
      <w:overflowPunct w:val="0"/>
      <w:autoSpaceDE w:val="0"/>
      <w:autoSpaceDN w:val="0"/>
      <w:adjustRightInd w:val="0"/>
      <w:ind w:left="144" w:firstLine="144"/>
      <w:jc w:val="both"/>
      <w:textAlignment w:val="baseline"/>
    </w:pPr>
    <w:rPr>
      <w:rFonts w:ascii="Times" w:eastAsia="MS Minngs" w:hAnsi="Times" w:cs="Times"/>
      <w:sz w:val="22"/>
      <w:szCs w:val="22"/>
    </w:rPr>
  </w:style>
  <w:style w:type="paragraph" w:customStyle="1" w:styleId="Paragraph26">
    <w:name w:val="Paragraph 26"/>
    <w:uiPriority w:val="99"/>
    <w:rsid w:val="00324C40"/>
    <w:pPr>
      <w:keepLines/>
      <w:overflowPunct w:val="0"/>
      <w:autoSpaceDE w:val="0"/>
      <w:autoSpaceDN w:val="0"/>
      <w:adjustRightInd w:val="0"/>
      <w:ind w:left="144"/>
      <w:textAlignment w:val="baseline"/>
    </w:pPr>
    <w:rPr>
      <w:rFonts w:ascii="Times" w:eastAsia="MS Minngs" w:hAnsi="Times" w:cs="Times"/>
      <w:sz w:val="22"/>
      <w:szCs w:val="22"/>
    </w:rPr>
  </w:style>
  <w:style w:type="paragraph" w:customStyle="1" w:styleId="EMPHASISPARAGRAPH">
    <w:name w:val="EMPHASIS PARAGRAPH"/>
    <w:uiPriority w:val="99"/>
    <w:rsid w:val="00324C40"/>
    <w:pPr>
      <w:keepLines/>
      <w:overflowPunct w:val="0"/>
      <w:autoSpaceDE w:val="0"/>
      <w:autoSpaceDN w:val="0"/>
      <w:adjustRightInd w:val="0"/>
      <w:textAlignment w:val="baseline"/>
    </w:pPr>
    <w:rPr>
      <w:rFonts w:ascii="Helvetica" w:eastAsia="MS Minngs" w:hAnsi="Helvetica" w:cs="Helvetica"/>
      <w:b/>
      <w:bCs/>
      <w:i/>
      <w:iCs/>
    </w:rPr>
  </w:style>
  <w:style w:type="paragraph" w:customStyle="1" w:styleId="msonormal0">
    <w:name w:val="msonormal"/>
    <w:basedOn w:val="Normal"/>
    <w:uiPriority w:val="99"/>
    <w:rsid w:val="00932F23"/>
    <w:pPr>
      <w:spacing w:before="100" w:beforeAutospacing="1" w:after="100" w:afterAutospacing="1" w:line="220" w:lineRule="exact"/>
    </w:pPr>
    <w:rPr>
      <w:rFonts w:ascii="MS Minngs" w:hAnsi="Calibri" w:cs="MS Minngs"/>
      <w:sz w:val="24"/>
      <w:szCs w:val="24"/>
    </w:rPr>
  </w:style>
  <w:style w:type="paragraph" w:customStyle="1" w:styleId="uiqtextpara">
    <w:name w:val="ui_qtext_para"/>
    <w:basedOn w:val="Normal"/>
    <w:rsid w:val="008C64AA"/>
    <w:pPr>
      <w:spacing w:before="100" w:beforeAutospacing="1" w:after="100" w:afterAutospacing="1"/>
    </w:pPr>
    <w:rPr>
      <w:rFonts w:eastAsia="Times New Roman"/>
      <w:sz w:val="24"/>
      <w:szCs w:val="24"/>
      <w:lang w:val="en-MY"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147250">
      <w:bodyDiv w:val="1"/>
      <w:marLeft w:val="0"/>
      <w:marRight w:val="0"/>
      <w:marTop w:val="0"/>
      <w:marBottom w:val="0"/>
      <w:divBdr>
        <w:top w:val="none" w:sz="0" w:space="0" w:color="auto"/>
        <w:left w:val="none" w:sz="0" w:space="0" w:color="auto"/>
        <w:bottom w:val="none" w:sz="0" w:space="0" w:color="auto"/>
        <w:right w:val="none" w:sz="0" w:space="0" w:color="auto"/>
      </w:divBdr>
    </w:div>
    <w:div w:id="603197706">
      <w:bodyDiv w:val="1"/>
      <w:marLeft w:val="0"/>
      <w:marRight w:val="0"/>
      <w:marTop w:val="0"/>
      <w:marBottom w:val="0"/>
      <w:divBdr>
        <w:top w:val="none" w:sz="0" w:space="0" w:color="auto"/>
        <w:left w:val="none" w:sz="0" w:space="0" w:color="auto"/>
        <w:bottom w:val="none" w:sz="0" w:space="0" w:color="auto"/>
        <w:right w:val="none" w:sz="0" w:space="0" w:color="auto"/>
      </w:divBdr>
    </w:div>
    <w:div w:id="63695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hua%20Yee\AppData\Roaming\Microsoft\Templates\LessPreIP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005C1-5D94-49C0-88C0-0ADCF1278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C:\Users\Joshua Yee\AppData\Roaming\Microsoft\Templates\LessPreIPAD.dot</Template>
  <TotalTime>1770</TotalTime>
  <Pages>5</Pages>
  <Words>1763</Words>
  <Characters>7937</Characters>
  <Application>Microsoft Office Word</Application>
  <DocSecurity>0</DocSecurity>
  <Lines>533</Lines>
  <Paragraphs>154</Paragraphs>
  <ScaleCrop>false</ScaleCrop>
  <HeadingPairs>
    <vt:vector size="2" baseType="variant">
      <vt:variant>
        <vt:lpstr>Title</vt:lpstr>
      </vt:variant>
      <vt:variant>
        <vt:i4>1</vt:i4>
      </vt:variant>
    </vt:vector>
  </HeadingPairs>
  <TitlesOfParts>
    <vt:vector size="1" baseType="lpstr">
      <vt:lpstr>KINGDOM KEYS (USE ALT+T)</vt:lpstr>
    </vt:vector>
  </TitlesOfParts>
  <Company>The JF Residence</Company>
  <LinksUpToDate>false</LinksUpToDate>
  <CharactersWithSpaces>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KINGDOM KEYS (USE ALT+T)</dc:title>
  <dc:subject/>
  <dc:creator>Joshua</dc:creator>
  <cp:keywords/>
  <dc:description/>
  <cp:lastModifiedBy>joy yee</cp:lastModifiedBy>
  <cp:revision>1338</cp:revision>
  <cp:lastPrinted>2016-07-21T23:15:00Z</cp:lastPrinted>
  <dcterms:created xsi:type="dcterms:W3CDTF">2019-04-26T04:37:00Z</dcterms:created>
  <dcterms:modified xsi:type="dcterms:W3CDTF">2025-05-27T04:28:00Z</dcterms:modified>
</cp:coreProperties>
</file>