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CE8B" w14:textId="77777777" w:rsidR="005E630B" w:rsidRDefault="005E630B" w:rsidP="005E630B">
      <w:pPr>
        <w:pStyle w:val="LessonPara4"/>
      </w:pPr>
      <w:bookmarkStart w:id="0" w:name="_Hlk533860878"/>
      <w:r>
        <w:rPr>
          <w:b/>
          <w:bCs/>
        </w:rPr>
        <w:t>First Step – Teacher’s Guide</w:t>
      </w:r>
      <w:r>
        <w:t xml:space="preserve">  </w:t>
      </w:r>
    </w:p>
    <w:p w14:paraId="05BA622C" w14:textId="77777777" w:rsidR="005E630B" w:rsidRPr="00506421" w:rsidRDefault="005E630B" w:rsidP="000B051F">
      <w:pPr>
        <w:pStyle w:val="Style2"/>
        <w:jc w:val="center"/>
        <w:rPr>
          <w:sz w:val="28"/>
          <w:szCs w:val="28"/>
        </w:rPr>
      </w:pPr>
      <w:r w:rsidRPr="00506421">
        <w:rPr>
          <w:sz w:val="28"/>
          <w:szCs w:val="28"/>
        </w:rPr>
        <w:t>May the people raise you, O God. Then the earth will yield its harvests.</w:t>
      </w:r>
    </w:p>
    <w:p w14:paraId="364ACFBE" w14:textId="7FAF9510" w:rsidR="00C21A1D" w:rsidRPr="005E630B" w:rsidRDefault="001155DB" w:rsidP="000B051F">
      <w:pPr>
        <w:pStyle w:val="LessonTitle"/>
        <w:numPr>
          <w:ilvl w:val="0"/>
          <w:numId w:val="0"/>
        </w:numPr>
        <w:rPr>
          <w:sz w:val="28"/>
          <w:szCs w:val="28"/>
        </w:rPr>
      </w:pPr>
      <w:r>
        <w:rPr>
          <w:sz w:val="28"/>
          <w:szCs w:val="28"/>
        </w:rPr>
        <w:t xml:space="preserve">What is </w:t>
      </w:r>
      <w:r w:rsidR="004E5002">
        <w:rPr>
          <w:sz w:val="28"/>
          <w:szCs w:val="28"/>
        </w:rPr>
        <w:t>My Purpose</w:t>
      </w:r>
    </w:p>
    <w:p w14:paraId="287EDE39" w14:textId="77777777" w:rsidR="00C213AA" w:rsidRPr="004236E3" w:rsidRDefault="00C213AA" w:rsidP="00C213AA"/>
    <w:p w14:paraId="26200A19" w14:textId="77777777" w:rsidR="00C213AA" w:rsidRDefault="00C213AA" w:rsidP="00C213AA">
      <w:pPr>
        <w:pStyle w:val="LessonHiddenText"/>
        <w:rPr>
          <w:b/>
          <w:bCs/>
          <w:u w:val="single"/>
        </w:rPr>
      </w:pPr>
      <w:r>
        <w:rPr>
          <w:b/>
          <w:bCs/>
          <w:u w:val="single"/>
        </w:rPr>
        <w:t>The Lord is with you!</w:t>
      </w:r>
    </w:p>
    <w:p w14:paraId="36302F4F" w14:textId="77777777" w:rsidR="00C213AA" w:rsidRDefault="00C213AA" w:rsidP="00C213AA">
      <w:pPr>
        <w:pStyle w:val="LessonPara2"/>
        <w:ind w:left="0" w:firstLine="0"/>
      </w:pPr>
    </w:p>
    <w:p w14:paraId="10120D92" w14:textId="468397A2" w:rsidR="00E65843" w:rsidRDefault="005A6EAB" w:rsidP="002A583A">
      <w:pPr>
        <w:pStyle w:val="LessonVerse"/>
        <w:shd w:val="clear" w:color="auto" w:fill="B8CCE4" w:themeFill="accent1" w:themeFillTint="66"/>
      </w:pPr>
      <w:r>
        <w:t xml:space="preserve">God has a special purpose and plan for your </w:t>
      </w:r>
      <w:proofErr w:type="gramStart"/>
      <w:r>
        <w:t>life</w:t>
      </w:r>
      <w:proofErr w:type="gramEnd"/>
      <w:r>
        <w:t xml:space="preserve"> and it is for good!</w:t>
      </w:r>
    </w:p>
    <w:p w14:paraId="2FA63080" w14:textId="4104EE48" w:rsidR="00DB021D" w:rsidRDefault="00DB021D" w:rsidP="00A61C48"/>
    <w:p w14:paraId="40AD668D" w14:textId="182386DC" w:rsidR="00DB021D" w:rsidRPr="00C44665" w:rsidRDefault="00DB021D" w:rsidP="005C2243">
      <w:pPr>
        <w:pStyle w:val="LessonPara2"/>
        <w:rPr>
          <w:b/>
          <w:bCs/>
        </w:rPr>
      </w:pPr>
      <w:r w:rsidRPr="00C44665">
        <w:rPr>
          <w:b/>
          <w:bCs/>
          <w:highlight w:val="yellow"/>
        </w:rPr>
        <w:t>Introduction</w:t>
      </w:r>
      <w:r w:rsidR="00C44665">
        <w:rPr>
          <w:b/>
          <w:bCs/>
        </w:rPr>
        <w:t>:</w:t>
      </w:r>
    </w:p>
    <w:p w14:paraId="44D810DA" w14:textId="5944D508" w:rsidR="005C2243" w:rsidRDefault="005C2243" w:rsidP="005C2243">
      <w:pPr>
        <w:pStyle w:val="LessonPara2"/>
      </w:pPr>
      <w:r>
        <w:t>Welcome back everyone!</w:t>
      </w:r>
    </w:p>
    <w:p w14:paraId="3BA7E484" w14:textId="77777777" w:rsidR="005C2243" w:rsidRDefault="005C2243" w:rsidP="005C2243">
      <w:pPr>
        <w:pStyle w:val="LessonPara2"/>
      </w:pPr>
    </w:p>
    <w:p w14:paraId="3BE456D8" w14:textId="5FE5A953" w:rsidR="00A57E05" w:rsidRDefault="001155DB" w:rsidP="005C2243">
      <w:pPr>
        <w:pStyle w:val="LessonPara2"/>
      </w:pPr>
      <w:r>
        <w:t>T</w:t>
      </w:r>
      <w:r w:rsidR="00A57E05">
        <w:t xml:space="preserve">oday’s topic is on </w:t>
      </w:r>
      <w:r w:rsidR="00D67EC0">
        <w:t>what your purpose is</w:t>
      </w:r>
      <w:r w:rsidR="00EE6FDA">
        <w:t>.</w:t>
      </w:r>
    </w:p>
    <w:p w14:paraId="6E6A3FDE" w14:textId="77777777" w:rsidR="006820BB" w:rsidRDefault="006820BB" w:rsidP="00522FA7">
      <w:pPr>
        <w:pStyle w:val="LessonPara2"/>
        <w:ind w:left="0" w:firstLine="0"/>
      </w:pPr>
    </w:p>
    <w:p w14:paraId="7D212513" w14:textId="77777777" w:rsidR="006820BB" w:rsidRDefault="006820BB" w:rsidP="006820BB">
      <w:pPr>
        <w:pStyle w:val="LessonPara2"/>
        <w:rPr>
          <w:b/>
          <w:bCs/>
        </w:rPr>
      </w:pPr>
      <w:r>
        <w:rPr>
          <w:b/>
          <w:bCs/>
          <w:highlight w:val="yellow"/>
        </w:rPr>
        <w:t>MAIN RULES</w:t>
      </w:r>
      <w:r w:rsidRPr="00703D64">
        <w:rPr>
          <w:b/>
          <w:bCs/>
          <w:highlight w:val="yellow"/>
        </w:rPr>
        <w:t>:</w:t>
      </w:r>
    </w:p>
    <w:p w14:paraId="7B984CA6" w14:textId="77777777" w:rsidR="006820BB" w:rsidRDefault="006820BB" w:rsidP="006820BB">
      <w:pPr>
        <w:pStyle w:val="LessonPara2"/>
        <w:rPr>
          <w:b/>
          <w:bCs/>
          <w:color w:val="FF0000"/>
        </w:rPr>
      </w:pPr>
      <w:r w:rsidRPr="006E6BC0">
        <w:rPr>
          <w:b/>
          <w:bCs/>
          <w:color w:val="FF0000"/>
        </w:rPr>
        <w:t xml:space="preserve">1. </w:t>
      </w:r>
      <w:r>
        <w:rPr>
          <w:b/>
          <w:bCs/>
          <w:color w:val="FF0000"/>
        </w:rPr>
        <w:t xml:space="preserve">Respect each other’s privacy </w:t>
      </w:r>
    </w:p>
    <w:p w14:paraId="3C024495" w14:textId="77777777" w:rsidR="004E5002" w:rsidRPr="006E6BC0" w:rsidRDefault="004E5002" w:rsidP="004E5002">
      <w:pPr>
        <w:pStyle w:val="LessonPara2"/>
        <w:rPr>
          <w:b/>
          <w:bCs/>
          <w:color w:val="FF0000"/>
        </w:rPr>
      </w:pPr>
      <w:r>
        <w:rPr>
          <w:b/>
          <w:bCs/>
          <w:color w:val="FF0000"/>
        </w:rPr>
        <w:t>(Please do not ask for contact number, no business transactions)</w:t>
      </w:r>
    </w:p>
    <w:p w14:paraId="3E0DCB31" w14:textId="77777777" w:rsidR="004E5002" w:rsidRDefault="004E5002" w:rsidP="004E5002">
      <w:pPr>
        <w:pStyle w:val="LessonPara2"/>
        <w:rPr>
          <w:b/>
          <w:bCs/>
          <w:color w:val="FF0000"/>
        </w:rPr>
      </w:pPr>
      <w:r w:rsidRPr="006E6BC0">
        <w:rPr>
          <w:b/>
          <w:bCs/>
          <w:color w:val="FF0000"/>
        </w:rPr>
        <w:t xml:space="preserve">2. </w:t>
      </w:r>
      <w:r>
        <w:rPr>
          <w:b/>
          <w:bCs/>
          <w:color w:val="FF0000"/>
        </w:rPr>
        <w:t xml:space="preserve">Honor the vision of this church </w:t>
      </w:r>
    </w:p>
    <w:p w14:paraId="3238E015" w14:textId="77777777" w:rsidR="004E5002" w:rsidRPr="006E6BC0" w:rsidRDefault="004E5002" w:rsidP="004E5002">
      <w:pPr>
        <w:pStyle w:val="LessonPara2"/>
        <w:rPr>
          <w:b/>
          <w:bCs/>
          <w:color w:val="FF0000"/>
        </w:rPr>
      </w:pPr>
      <w:r>
        <w:rPr>
          <w:b/>
          <w:bCs/>
          <w:color w:val="FF0000"/>
        </w:rPr>
        <w:t>(Please do not promote or invite to other church events and programs)</w:t>
      </w:r>
    </w:p>
    <w:p w14:paraId="4AF951D5" w14:textId="77777777" w:rsidR="004E5002" w:rsidRDefault="004E5002" w:rsidP="004E5002">
      <w:pPr>
        <w:pStyle w:val="LessonPara2"/>
        <w:rPr>
          <w:b/>
          <w:bCs/>
          <w:color w:val="FF0000"/>
        </w:rPr>
      </w:pPr>
      <w:r w:rsidRPr="006E6BC0">
        <w:rPr>
          <w:b/>
          <w:bCs/>
          <w:color w:val="FF0000"/>
        </w:rPr>
        <w:t xml:space="preserve">3. </w:t>
      </w:r>
      <w:r>
        <w:rPr>
          <w:b/>
          <w:bCs/>
          <w:color w:val="FF0000"/>
        </w:rPr>
        <w:t>Humility and Order</w:t>
      </w:r>
    </w:p>
    <w:p w14:paraId="0C7D8F36" w14:textId="59C527CD" w:rsidR="006820BB" w:rsidRDefault="004E5002" w:rsidP="004E5002">
      <w:pPr>
        <w:pStyle w:val="LessonPara2"/>
      </w:pPr>
      <w:r>
        <w:rPr>
          <w:b/>
          <w:bCs/>
          <w:color w:val="FF0000"/>
        </w:rPr>
        <w:t>(Be humble despite disagreements. Other questions can be discussed after the class)</w:t>
      </w:r>
    </w:p>
    <w:p w14:paraId="600A0D07" w14:textId="2B3EC635" w:rsidR="00A57E05" w:rsidRDefault="00A57E05" w:rsidP="005C2243">
      <w:pPr>
        <w:pStyle w:val="LessonPara2"/>
      </w:pPr>
      <w:r>
        <w:t xml:space="preserve">We’ve learned who is Jesus, what is the Bible, </w:t>
      </w:r>
      <w:proofErr w:type="gramStart"/>
      <w:r>
        <w:t>How</w:t>
      </w:r>
      <w:proofErr w:type="gramEnd"/>
      <w:r>
        <w:t xml:space="preserve"> to pray and now: how does it all fit together practically?</w:t>
      </w:r>
    </w:p>
    <w:p w14:paraId="2246AE9B" w14:textId="0CA53180" w:rsidR="00860F5E" w:rsidRDefault="00860F5E" w:rsidP="005C2243">
      <w:pPr>
        <w:pStyle w:val="LessonPara2"/>
      </w:pPr>
    </w:p>
    <w:p w14:paraId="097AE7CD" w14:textId="4A0567B9" w:rsidR="005B7514" w:rsidRPr="00C44665" w:rsidRDefault="005B7514" w:rsidP="005B7514">
      <w:pPr>
        <w:pStyle w:val="LessonPara2"/>
        <w:rPr>
          <w:b/>
          <w:bCs/>
        </w:rPr>
      </w:pPr>
      <w:r w:rsidRPr="00CB2117">
        <w:rPr>
          <w:b/>
          <w:bCs/>
          <w:highlight w:val="yellow"/>
        </w:rPr>
        <w:t>Attempt</w:t>
      </w:r>
      <w:r w:rsidR="0056072C" w:rsidRPr="00CB2117">
        <w:rPr>
          <w:b/>
          <w:bCs/>
          <w:highlight w:val="yellow"/>
        </w:rPr>
        <w:t xml:space="preserve"> &amp; </w:t>
      </w:r>
      <w:r w:rsidR="006615E0" w:rsidRPr="00CB2117">
        <w:rPr>
          <w:b/>
          <w:bCs/>
          <w:highlight w:val="yellow"/>
        </w:rPr>
        <w:t>F</w:t>
      </w:r>
      <w:r w:rsidR="0056072C" w:rsidRPr="00CB2117">
        <w:rPr>
          <w:b/>
          <w:bCs/>
          <w:highlight w:val="yellow"/>
        </w:rPr>
        <w:t>ailure</w:t>
      </w:r>
      <w:r w:rsidRPr="00CB2117">
        <w:rPr>
          <w:b/>
          <w:bCs/>
          <w:highlight w:val="yellow"/>
        </w:rPr>
        <w:t>:</w:t>
      </w:r>
    </w:p>
    <w:p w14:paraId="51817100" w14:textId="35DA171E" w:rsidR="00860F5E" w:rsidRDefault="009F24FA" w:rsidP="009F24FA">
      <w:pPr>
        <w:pStyle w:val="LessonPara2"/>
        <w:ind w:left="0" w:firstLine="0"/>
      </w:pPr>
      <w:r>
        <w:t>Have you ever had questions about your life and what is the meaning of it?</w:t>
      </w:r>
    </w:p>
    <w:p w14:paraId="36C16F5D" w14:textId="52F60867" w:rsidR="009F24FA" w:rsidRDefault="009F24FA" w:rsidP="009F24FA">
      <w:pPr>
        <w:pStyle w:val="LessonPara2"/>
        <w:ind w:left="0" w:firstLine="0"/>
      </w:pPr>
      <w:r>
        <w:t>Many books have been written about it!</w:t>
      </w:r>
    </w:p>
    <w:p w14:paraId="59D3227F" w14:textId="77777777" w:rsidR="005830CC" w:rsidRDefault="005830CC" w:rsidP="009F24FA">
      <w:pPr>
        <w:pStyle w:val="LessonPara2"/>
        <w:ind w:left="0" w:firstLine="0"/>
      </w:pPr>
    </w:p>
    <w:p w14:paraId="75EFF8C8" w14:textId="643B52D3" w:rsidR="005830CC" w:rsidRDefault="005830CC" w:rsidP="009F24FA">
      <w:pPr>
        <w:pStyle w:val="LessonPara2"/>
        <w:ind w:left="0" w:firstLine="0"/>
      </w:pPr>
      <w:r>
        <w:t>All sorts of questions are such as:</w:t>
      </w:r>
    </w:p>
    <w:p w14:paraId="5A8E8599" w14:textId="77777777" w:rsidR="009F2319" w:rsidRPr="009F2319" w:rsidRDefault="009F2319" w:rsidP="009F2319">
      <w:pPr>
        <w:pStyle w:val="LessonPara2"/>
      </w:pPr>
      <w:r w:rsidRPr="009F2319">
        <w:t xml:space="preserve">What on earth are you doing in there?"   </w:t>
      </w:r>
    </w:p>
    <w:p w14:paraId="28A81DD1" w14:textId="77777777" w:rsidR="009F2319" w:rsidRPr="009F2319" w:rsidRDefault="009F2319" w:rsidP="009F2319">
      <w:pPr>
        <w:pStyle w:val="LessonPara2"/>
      </w:pPr>
      <w:r w:rsidRPr="009F2319">
        <w:t xml:space="preserve">What is life all about?  </w:t>
      </w:r>
    </w:p>
    <w:p w14:paraId="548CAF98" w14:textId="77777777" w:rsidR="009F2319" w:rsidRPr="009F2319" w:rsidRDefault="009F2319" w:rsidP="009F2319">
      <w:pPr>
        <w:pStyle w:val="LessonPara2"/>
      </w:pPr>
      <w:r w:rsidRPr="009F2319">
        <w:t xml:space="preserve">Why am I here?  </w:t>
      </w:r>
    </w:p>
    <w:p w14:paraId="34393DCD" w14:textId="77777777" w:rsidR="009F2319" w:rsidRPr="009F2319" w:rsidRDefault="009F2319" w:rsidP="009F2319">
      <w:pPr>
        <w:pStyle w:val="LessonPara2"/>
      </w:pPr>
      <w:r w:rsidRPr="009F2319">
        <w:t xml:space="preserve">Where am I going?  </w:t>
      </w:r>
    </w:p>
    <w:p w14:paraId="1304A450" w14:textId="77777777" w:rsidR="009F2319" w:rsidRPr="009F2319" w:rsidRDefault="009F2319" w:rsidP="009F2319">
      <w:pPr>
        <w:pStyle w:val="LessonPara2"/>
      </w:pPr>
      <w:r w:rsidRPr="009F2319">
        <w:t xml:space="preserve">What is the purpose of life?  </w:t>
      </w:r>
    </w:p>
    <w:p w14:paraId="34204570" w14:textId="77777777" w:rsidR="009F2319" w:rsidRDefault="009F2319" w:rsidP="009F2319">
      <w:pPr>
        <w:pStyle w:val="LessonPara2"/>
      </w:pPr>
      <w:r w:rsidRPr="009F2319">
        <w:t>Is there meaning to all of this?</w:t>
      </w:r>
    </w:p>
    <w:p w14:paraId="679A7E13" w14:textId="77777777" w:rsidR="00BA4106" w:rsidRDefault="00BA4106" w:rsidP="009F2319">
      <w:pPr>
        <w:pStyle w:val="LessonPara2"/>
      </w:pPr>
    </w:p>
    <w:p w14:paraId="26CF7053" w14:textId="77777777" w:rsidR="00BA4106" w:rsidRDefault="00BA4106" w:rsidP="00BA4106">
      <w:pPr>
        <w:pStyle w:val="LessonPara2"/>
      </w:pPr>
      <w:r>
        <w:t>Some interesting facts about our life on average:</w:t>
      </w:r>
    </w:p>
    <w:p w14:paraId="7F14E95B" w14:textId="77777777" w:rsidR="00BA4106" w:rsidRDefault="00BA4106" w:rsidP="00BA4106">
      <w:pPr>
        <w:pStyle w:val="LessonPara2"/>
      </w:pPr>
    </w:p>
    <w:p w14:paraId="604933A7" w14:textId="77777777" w:rsidR="00BA4106" w:rsidRDefault="00BA4106" w:rsidP="00BA4106">
      <w:pPr>
        <w:pStyle w:val="LessonPara2"/>
      </w:pPr>
      <w:r>
        <w:t>If you're an average person this is what you'll do.</w:t>
      </w:r>
    </w:p>
    <w:p w14:paraId="734F8793" w14:textId="77777777" w:rsidR="00BA4106" w:rsidRDefault="00BA4106" w:rsidP="00BA4106">
      <w:pPr>
        <w:pStyle w:val="LessonPara2"/>
      </w:pPr>
      <w:r>
        <w:t xml:space="preserve">You will live an average of 25,550 days.  </w:t>
      </w:r>
    </w:p>
    <w:p w14:paraId="4D11008C" w14:textId="77777777" w:rsidR="00BA4106" w:rsidRDefault="00BA4106" w:rsidP="00BA4106">
      <w:pPr>
        <w:pStyle w:val="LessonPara2"/>
      </w:pPr>
      <w:r>
        <w:t>If you live to be 70 among other things you will spend your life this way:</w:t>
      </w:r>
    </w:p>
    <w:p w14:paraId="204ED526" w14:textId="77777777" w:rsidR="00BA4106" w:rsidRDefault="00BA4106" w:rsidP="00BA4106">
      <w:pPr>
        <w:pStyle w:val="LessonPara2"/>
      </w:pPr>
      <w:r>
        <w:tab/>
        <w:t>23 years sleeping</w:t>
      </w:r>
    </w:p>
    <w:p w14:paraId="0B53E7ED" w14:textId="77777777" w:rsidR="00BA4106" w:rsidRDefault="00BA4106" w:rsidP="00BA4106">
      <w:pPr>
        <w:pStyle w:val="LessonPara2"/>
      </w:pPr>
      <w:r>
        <w:tab/>
        <w:t>17 years working</w:t>
      </w:r>
    </w:p>
    <w:p w14:paraId="2CF52FC3" w14:textId="77777777" w:rsidR="00BA4106" w:rsidRDefault="00BA4106" w:rsidP="00BA4106">
      <w:pPr>
        <w:pStyle w:val="LessonPara2"/>
      </w:pPr>
      <w:r>
        <w:tab/>
        <w:t>11 years playing and watching TV</w:t>
      </w:r>
    </w:p>
    <w:p w14:paraId="55361C50" w14:textId="77777777" w:rsidR="00BA4106" w:rsidRDefault="00BA4106" w:rsidP="00BA4106">
      <w:pPr>
        <w:pStyle w:val="LessonPara2"/>
      </w:pPr>
      <w:r>
        <w:tab/>
        <w:t>6 years traveling</w:t>
      </w:r>
    </w:p>
    <w:p w14:paraId="17E9060D" w14:textId="77777777" w:rsidR="00BA4106" w:rsidRDefault="00BA4106" w:rsidP="00BA4106">
      <w:pPr>
        <w:pStyle w:val="LessonPara2"/>
      </w:pPr>
      <w:r>
        <w:tab/>
        <w:t>6 years eating</w:t>
      </w:r>
    </w:p>
    <w:p w14:paraId="6199E428" w14:textId="77777777" w:rsidR="00BA4106" w:rsidRDefault="00BA4106" w:rsidP="00BA4106">
      <w:pPr>
        <w:pStyle w:val="LessonPara2"/>
      </w:pPr>
      <w:r>
        <w:tab/>
        <w:t>2 years dressing</w:t>
      </w:r>
    </w:p>
    <w:p w14:paraId="67D2BEA7" w14:textId="77777777" w:rsidR="00BA4106" w:rsidRDefault="00BA4106" w:rsidP="00BA4106">
      <w:pPr>
        <w:pStyle w:val="LessonPara2"/>
      </w:pPr>
      <w:r>
        <w:tab/>
        <w:t>6 months at stop lights</w:t>
      </w:r>
    </w:p>
    <w:p w14:paraId="1AE8EAA1" w14:textId="77777777" w:rsidR="00BA4106" w:rsidRDefault="00BA4106" w:rsidP="00BA4106">
      <w:pPr>
        <w:pStyle w:val="LessonPara2"/>
      </w:pPr>
    </w:p>
    <w:p w14:paraId="747DF3C8" w14:textId="77777777" w:rsidR="00BA4106" w:rsidRDefault="00BA4106" w:rsidP="00BA4106">
      <w:pPr>
        <w:pStyle w:val="LessonPara2"/>
      </w:pPr>
      <w:r>
        <w:t>When we don’t find a purpose in life, it wouldn’t matter how many nights we can sleep, all the food we can have, all the money we can have or the friends we have.</w:t>
      </w:r>
    </w:p>
    <w:p w14:paraId="1EFE42EF" w14:textId="77777777" w:rsidR="00BA4106" w:rsidRDefault="00BA4106" w:rsidP="00BA4106">
      <w:pPr>
        <w:pStyle w:val="LessonPara2"/>
      </w:pPr>
    </w:p>
    <w:p w14:paraId="624D6B00" w14:textId="77777777" w:rsidR="00CA10AB" w:rsidRPr="009F2319" w:rsidRDefault="00CA10AB" w:rsidP="009F2319">
      <w:pPr>
        <w:pStyle w:val="LessonPara2"/>
        <w:ind w:left="0" w:firstLine="0"/>
      </w:pPr>
    </w:p>
    <w:p w14:paraId="65577841" w14:textId="77777777" w:rsidR="00987E04" w:rsidRPr="000D14F0" w:rsidRDefault="00987E04" w:rsidP="00987E04">
      <w:pPr>
        <w:pStyle w:val="LessonPara3"/>
        <w:rPr>
          <w:color w:val="F79646" w:themeColor="accent6"/>
        </w:rPr>
      </w:pPr>
      <w:r>
        <w:rPr>
          <w:color w:val="F79646" w:themeColor="accent6"/>
        </w:rPr>
        <w:t>SUGGESTED for INTERACTIVE DISCUSSION</w:t>
      </w:r>
    </w:p>
    <w:p w14:paraId="2A7FA9EC" w14:textId="51FC855A" w:rsidR="00F939D1" w:rsidRDefault="00987E04" w:rsidP="00E92FB2">
      <w:pPr>
        <w:pStyle w:val="LessonPara3"/>
        <w:rPr>
          <w:color w:val="F79646" w:themeColor="accent6"/>
        </w:rPr>
      </w:pPr>
      <w:r>
        <w:rPr>
          <w:color w:val="F79646" w:themeColor="accent6"/>
        </w:rPr>
        <w:t xml:space="preserve">1. </w:t>
      </w:r>
      <w:r w:rsidR="00D4620F">
        <w:rPr>
          <w:color w:val="F79646" w:themeColor="accent6"/>
        </w:rPr>
        <w:t xml:space="preserve">What </w:t>
      </w:r>
      <w:r w:rsidR="00715F5A">
        <w:rPr>
          <w:color w:val="F79646" w:themeColor="accent6"/>
        </w:rPr>
        <w:t>is the meaning of life to you?</w:t>
      </w:r>
    </w:p>
    <w:p w14:paraId="07342C2F" w14:textId="44283FEB" w:rsidR="00E92FB2" w:rsidRPr="000D14F0" w:rsidRDefault="00EF36FD" w:rsidP="00E92FB2">
      <w:pPr>
        <w:pStyle w:val="LessonPara3"/>
        <w:rPr>
          <w:color w:val="F79646" w:themeColor="accent6"/>
        </w:rPr>
      </w:pPr>
      <w:r>
        <w:rPr>
          <w:color w:val="F79646" w:themeColor="accent6"/>
        </w:rPr>
        <w:t xml:space="preserve">2. </w:t>
      </w:r>
      <w:proofErr w:type="gramStart"/>
      <w:r w:rsidR="00D601D9">
        <w:rPr>
          <w:color w:val="F79646" w:themeColor="accent6"/>
        </w:rPr>
        <w:t>Are</w:t>
      </w:r>
      <w:proofErr w:type="gramEnd"/>
      <w:r w:rsidR="00D601D9">
        <w:rPr>
          <w:color w:val="F79646" w:themeColor="accent6"/>
        </w:rPr>
        <w:t xml:space="preserve"> everyone’s purpose the same?</w:t>
      </w:r>
    </w:p>
    <w:p w14:paraId="26A7CEF0" w14:textId="77777777" w:rsidR="0019696E" w:rsidRDefault="0019696E" w:rsidP="005853EF">
      <w:pPr>
        <w:pStyle w:val="LessonPara2"/>
        <w:rPr>
          <w:b/>
          <w:bCs/>
        </w:rPr>
      </w:pPr>
    </w:p>
    <w:p w14:paraId="658FDCBC" w14:textId="2A6B58BB" w:rsidR="00B77874" w:rsidRDefault="00B77874" w:rsidP="005853EF">
      <w:pPr>
        <w:pStyle w:val="LessonPara2"/>
      </w:pPr>
      <w:r>
        <w:t>So</w:t>
      </w:r>
      <w:r w:rsidR="009D75C7">
        <w:t xml:space="preserve">, </w:t>
      </w:r>
      <w:r>
        <w:t>what can we do?</w:t>
      </w:r>
    </w:p>
    <w:p w14:paraId="29B83DCF" w14:textId="77777777" w:rsidR="00B77874" w:rsidRDefault="00B77874" w:rsidP="005853EF">
      <w:pPr>
        <w:pStyle w:val="LessonPara2"/>
      </w:pPr>
    </w:p>
    <w:p w14:paraId="5A0ABE3F" w14:textId="5B1402B2" w:rsidR="005853EF" w:rsidRDefault="005853EF" w:rsidP="005853EF">
      <w:pPr>
        <w:pStyle w:val="LessonPara2"/>
      </w:pPr>
      <w:r>
        <w:t xml:space="preserve">Rick Warren, the author of “Purpose Driven Life” begins his book with this opening line: “It’s not about you. The purpose of your life is far greater than your own personal fulfillment, your peace of mind, or even your happiness. It’s far greater than your family, your career, or even you wildest dreams and ambitions. If you want to know why you were placed on this planet, you must begin with God. You were born </w:t>
      </w:r>
      <w:r w:rsidRPr="0066294F">
        <w:rPr>
          <w:b/>
          <w:bCs/>
          <w:i/>
          <w:iCs/>
        </w:rPr>
        <w:t>by</w:t>
      </w:r>
      <w:r>
        <w:t xml:space="preserve"> His purpose and </w:t>
      </w:r>
      <w:r w:rsidRPr="0066294F">
        <w:rPr>
          <w:b/>
          <w:bCs/>
          <w:i/>
          <w:iCs/>
        </w:rPr>
        <w:t>for</w:t>
      </w:r>
      <w:r>
        <w:t xml:space="preserve"> His purpose.”</w:t>
      </w:r>
    </w:p>
    <w:p w14:paraId="7F70B973" w14:textId="77777777" w:rsidR="00CD4EAF" w:rsidRDefault="00CD4EAF" w:rsidP="00CA10AB">
      <w:pPr>
        <w:pStyle w:val="LessonPara2"/>
      </w:pPr>
    </w:p>
    <w:p w14:paraId="3325CAD8" w14:textId="77777777" w:rsidR="00CD4EAF" w:rsidRDefault="00CD4EAF" w:rsidP="00BC5D17">
      <w:pPr>
        <w:pStyle w:val="LessonPara2"/>
        <w:ind w:left="0" w:firstLine="0"/>
      </w:pPr>
    </w:p>
    <w:p w14:paraId="25D76AD2" w14:textId="429875A6" w:rsidR="00833ABB" w:rsidRDefault="00833ABB" w:rsidP="00833ABB">
      <w:pPr>
        <w:pStyle w:val="LessonPara2"/>
      </w:pPr>
      <w:r>
        <w:t>Firstly,</w:t>
      </w:r>
    </w:p>
    <w:p w14:paraId="3F3CA0BF" w14:textId="77777777" w:rsidR="000F5549" w:rsidRDefault="000F5549" w:rsidP="000F5549">
      <w:pPr>
        <w:pStyle w:val="LessonPara5"/>
      </w:pPr>
    </w:p>
    <w:p w14:paraId="13EF9854" w14:textId="15667AC5" w:rsidR="000F5549" w:rsidRDefault="000F5549" w:rsidP="000F5549">
      <w:pPr>
        <w:pStyle w:val="LessonOutline3"/>
      </w:pPr>
      <w:r>
        <w:t xml:space="preserve">Your </w:t>
      </w:r>
      <w:r w:rsidR="009239B2">
        <w:t>purpose begins with God</w:t>
      </w:r>
    </w:p>
    <w:p w14:paraId="18692EB5" w14:textId="1FF1E47C" w:rsidR="0069575A" w:rsidRDefault="000F5549" w:rsidP="006B1948">
      <w:pPr>
        <w:pStyle w:val="Style2"/>
      </w:pPr>
      <w:r>
        <w:t>– lost presence of God</w:t>
      </w:r>
    </w:p>
    <w:p w14:paraId="558520C3" w14:textId="77777777" w:rsidR="0066157C" w:rsidRDefault="0066157C" w:rsidP="0066157C">
      <w:pPr>
        <w:pStyle w:val="LessonPara2"/>
      </w:pPr>
    </w:p>
    <w:p w14:paraId="415444D3" w14:textId="4DC04E38" w:rsidR="000F5549" w:rsidRDefault="005F09A3" w:rsidP="000F5549">
      <w:pPr>
        <w:pStyle w:val="LessonPara2"/>
      </w:pPr>
      <w:r>
        <w:rPr>
          <w:b/>
          <w:bCs/>
          <w:highlight w:val="yellow"/>
        </w:rPr>
        <w:t>Explanation</w:t>
      </w:r>
      <w:r w:rsidRPr="001E303C">
        <w:rPr>
          <w:b/>
          <w:bCs/>
          <w:highlight w:val="yellow"/>
        </w:rPr>
        <w:t>:</w:t>
      </w:r>
    </w:p>
    <w:p w14:paraId="6A6C111C" w14:textId="7A48EC01" w:rsidR="00601952" w:rsidRDefault="00601952" w:rsidP="00601952">
      <w:pPr>
        <w:pStyle w:val="LessonOutline4"/>
      </w:pPr>
      <w:r>
        <w:t xml:space="preserve">1. God made you to know Him </w:t>
      </w:r>
    </w:p>
    <w:p w14:paraId="2EB4BC44" w14:textId="0B03EEEC" w:rsidR="00884415" w:rsidRPr="00884415" w:rsidRDefault="00884415" w:rsidP="00884415">
      <w:pPr>
        <w:pStyle w:val="LessonVerse"/>
      </w:pPr>
      <w:r w:rsidRPr="00884415">
        <w:t xml:space="preserve">Eph 1:4-5    Even before the world was made, God had already chosen us to be his through our union with Christ, …Because of his love 5 God had already decided that through </w:t>
      </w:r>
      <w:proofErr w:type="gramStart"/>
      <w:r w:rsidRPr="00884415">
        <w:t>Jesus Christ</w:t>
      </w:r>
      <w:proofErr w:type="gramEnd"/>
      <w:r w:rsidRPr="00884415">
        <w:t xml:space="preserve"> he would make us his sons--this was his pleasure and purpose. TEV</w:t>
      </w:r>
    </w:p>
    <w:p w14:paraId="004AC444" w14:textId="77777777" w:rsidR="005F4DC3" w:rsidRDefault="005F4DC3" w:rsidP="000F5549">
      <w:pPr>
        <w:pStyle w:val="LessonPara2"/>
      </w:pPr>
    </w:p>
    <w:p w14:paraId="0298C365" w14:textId="5B3DEAE6" w:rsidR="005F4DC3" w:rsidRDefault="0067480F" w:rsidP="00110E04">
      <w:pPr>
        <w:pStyle w:val="LessonPara2"/>
      </w:pPr>
      <w:r>
        <w:t>You were created for friendship, for relationship with God.</w:t>
      </w:r>
      <w:r w:rsidR="000A0DF9">
        <w:t xml:space="preserve"> God takes pleasure in you. God made you to love you. You were </w:t>
      </w:r>
      <w:r w:rsidR="000A0DF9">
        <w:t>made as an object of God’s love.</w:t>
      </w:r>
    </w:p>
    <w:p w14:paraId="7437667D" w14:textId="77777777" w:rsidR="00110E04" w:rsidRDefault="00110E04" w:rsidP="00110E04">
      <w:pPr>
        <w:pStyle w:val="LessonPara2"/>
      </w:pPr>
    </w:p>
    <w:p w14:paraId="0C63B78F" w14:textId="77777777" w:rsidR="00110E04" w:rsidRDefault="00110E04" w:rsidP="00110E04">
      <w:pPr>
        <w:pStyle w:val="LessonPara2"/>
        <w:rPr>
          <w:b/>
          <w:bCs/>
          <w:highlight w:val="yellow"/>
        </w:rPr>
      </w:pPr>
      <w:r w:rsidRPr="00F62308">
        <w:rPr>
          <w:b/>
          <w:bCs/>
          <w:highlight w:val="yellow"/>
        </w:rPr>
        <w:t>Illustration:</w:t>
      </w:r>
    </w:p>
    <w:p w14:paraId="68859CDF" w14:textId="77777777" w:rsidR="00110E04" w:rsidRPr="001B0BC8" w:rsidRDefault="00110E04" w:rsidP="00110E04">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68E0127E" w14:textId="77777777" w:rsidR="00110E04" w:rsidRDefault="00110E04" w:rsidP="00110E04">
      <w:pPr>
        <w:pStyle w:val="LessonPara2"/>
      </w:pPr>
      <w:r w:rsidRPr="00FE3768">
        <w:t>A piece of the jigsaw puzzle may be beautiful, but meaningless</w:t>
      </w:r>
      <w:r>
        <w:t xml:space="preserve"> on its own. It is unique, specially made for a purpose.</w:t>
      </w:r>
    </w:p>
    <w:p w14:paraId="773252CC" w14:textId="77777777" w:rsidR="00110E04" w:rsidRDefault="00110E04" w:rsidP="00110E04">
      <w:pPr>
        <w:pStyle w:val="LessonPara2"/>
      </w:pPr>
    </w:p>
    <w:p w14:paraId="609F52F2" w14:textId="77777777" w:rsidR="00110E04" w:rsidRDefault="00110E04" w:rsidP="00110E04">
      <w:pPr>
        <w:pStyle w:val="LessonPara2"/>
      </w:pPr>
      <w:r w:rsidRPr="00FE3768">
        <w:t xml:space="preserve"> </w:t>
      </w:r>
      <w:proofErr w:type="gramStart"/>
      <w:r>
        <w:t>So</w:t>
      </w:r>
      <w:proofErr w:type="gramEnd"/>
      <w:r>
        <w:t xml:space="preserve"> </w:t>
      </w:r>
      <w:r w:rsidRPr="00FE3768">
        <w:t>unless it is fitted with the rest</w:t>
      </w:r>
      <w:r>
        <w:t xml:space="preserve"> of the other jigsaw pieces, you cannot</w:t>
      </w:r>
      <w:r w:rsidRPr="00FE3768">
        <w:t xml:space="preserve"> form</w:t>
      </w:r>
      <w:r>
        <w:t xml:space="preserve"> the main big </w:t>
      </w:r>
      <w:r w:rsidRPr="00FE3768">
        <w:t>picture</w:t>
      </w:r>
      <w:r>
        <w:t xml:space="preserve"> without it.</w:t>
      </w:r>
    </w:p>
    <w:p w14:paraId="334B8B9A" w14:textId="77777777" w:rsidR="00110E04" w:rsidRDefault="00110E04" w:rsidP="000F5549">
      <w:pPr>
        <w:pStyle w:val="LessonPara2"/>
      </w:pPr>
    </w:p>
    <w:p w14:paraId="388D69A8" w14:textId="3A1CBED1" w:rsidR="007F0BC4" w:rsidRDefault="00803E87" w:rsidP="007F0BC4">
      <w:pPr>
        <w:pStyle w:val="LessonOutline4"/>
      </w:pPr>
      <w:r>
        <w:t>2</w:t>
      </w:r>
      <w:r w:rsidR="007F0BC4">
        <w:t xml:space="preserve">. God made you to be like Him </w:t>
      </w:r>
    </w:p>
    <w:p w14:paraId="4282CF45" w14:textId="633C19D2" w:rsidR="007F0BC4" w:rsidRDefault="00174CE7" w:rsidP="007F0BC4">
      <w:pPr>
        <w:pStyle w:val="LessonPara2"/>
        <w:rPr>
          <w:color w:val="800000"/>
        </w:rPr>
      </w:pPr>
      <w:r w:rsidRPr="00174CE7">
        <w:rPr>
          <w:color w:val="800000"/>
        </w:rPr>
        <w:t xml:space="preserve">Rom. 8:28-29   "We know that all that happens to us is working for our good if we love God and are fitting into his plans.  For from the beginning God decided that those who come to </w:t>
      </w:r>
      <w:proofErr w:type="gramStart"/>
      <w:r w:rsidRPr="00174CE7">
        <w:rPr>
          <w:color w:val="800000"/>
        </w:rPr>
        <w:t>Him .</w:t>
      </w:r>
      <w:proofErr w:type="gramEnd"/>
      <w:r w:rsidRPr="00174CE7">
        <w:rPr>
          <w:color w:val="800000"/>
        </w:rPr>
        <w:t xml:space="preserve"> .  </w:t>
      </w:r>
      <w:r w:rsidRPr="00174CE7">
        <w:rPr>
          <w:color w:val="800000"/>
        </w:rPr>
        <w:t xml:space="preserve">should become like his </w:t>
      </w:r>
      <w:proofErr w:type="gramStart"/>
      <w:r w:rsidRPr="00174CE7">
        <w:rPr>
          <w:color w:val="800000"/>
        </w:rPr>
        <w:t>Son</w:t>
      </w:r>
      <w:proofErr w:type="gramEnd"/>
      <w:r w:rsidRPr="00174CE7">
        <w:rPr>
          <w:color w:val="800000"/>
        </w:rPr>
        <w:t xml:space="preserve"> . . ." LB</w:t>
      </w:r>
    </w:p>
    <w:p w14:paraId="172BBC44" w14:textId="77777777" w:rsidR="00174CE7" w:rsidRDefault="00174CE7" w:rsidP="007F0BC4">
      <w:pPr>
        <w:pStyle w:val="LessonPara2"/>
      </w:pPr>
    </w:p>
    <w:p w14:paraId="66322CE7" w14:textId="04E984B8" w:rsidR="005F4DC3" w:rsidRDefault="00FB33BA" w:rsidP="007F0BC4">
      <w:pPr>
        <w:pStyle w:val="LessonPara2"/>
      </w:pPr>
      <w:r>
        <w:t>Not just to know God but to be like Him, develop His characteristics. We are created in the image of God</w:t>
      </w:r>
      <w:r w:rsidR="00D464B0">
        <w:t xml:space="preserve"> yes, but sin drew a wedge between us and God</w:t>
      </w:r>
      <w:r w:rsidR="00DB5076">
        <w:t>.</w:t>
      </w:r>
    </w:p>
    <w:p w14:paraId="2EA0C7D8" w14:textId="77777777" w:rsidR="00DB5076" w:rsidRDefault="00DB5076" w:rsidP="007F0BC4">
      <w:pPr>
        <w:pStyle w:val="LessonPara2"/>
      </w:pPr>
    </w:p>
    <w:p w14:paraId="786D85D6" w14:textId="1FC1EC1D" w:rsidR="00DB5076" w:rsidRDefault="00DB5076" w:rsidP="007F0BC4">
      <w:pPr>
        <w:pStyle w:val="LessonPara2"/>
      </w:pPr>
      <w:r>
        <w:t xml:space="preserve">Because of what Jesus did, </w:t>
      </w:r>
      <w:r w:rsidR="00E95DC6">
        <w:t>there is no longer a separation between us and God. With God, we have the fruits of the spirit like patience, kindness, goodness, love, joy, peace, gentleness and self-control.</w:t>
      </w:r>
    </w:p>
    <w:p w14:paraId="7842232F" w14:textId="77777777" w:rsidR="00187343" w:rsidRDefault="00187343" w:rsidP="007F0BC4">
      <w:pPr>
        <w:pStyle w:val="LessonPara2"/>
      </w:pPr>
    </w:p>
    <w:p w14:paraId="48E282A9" w14:textId="2E9C670C" w:rsidR="00187343" w:rsidRDefault="00187343" w:rsidP="007F0BC4">
      <w:pPr>
        <w:pStyle w:val="LessonPara2"/>
      </w:pPr>
      <w:r>
        <w:t>The more we behold God, the more we are transformed into His image</w:t>
      </w:r>
      <w:r w:rsidR="00676BEA">
        <w:t>.</w:t>
      </w:r>
      <w:r w:rsidR="0048418A">
        <w:t xml:space="preserve"> Loving people He loves.</w:t>
      </w:r>
    </w:p>
    <w:p w14:paraId="22031239" w14:textId="6ADECDCD" w:rsidR="0048418A" w:rsidRDefault="0048418A" w:rsidP="0048418A">
      <w:pPr>
        <w:pStyle w:val="LessonPara2"/>
      </w:pPr>
      <w:r>
        <w:t>Patient with people like He is</w:t>
      </w:r>
    </w:p>
    <w:p w14:paraId="4D3C72A6" w14:textId="53370367" w:rsidR="0048418A" w:rsidRDefault="0048418A" w:rsidP="0048418A">
      <w:pPr>
        <w:pStyle w:val="LessonPara2"/>
      </w:pPr>
      <w:r>
        <w:t>Kind with people like He is</w:t>
      </w:r>
    </w:p>
    <w:p w14:paraId="5B056E55" w14:textId="6FDEF059" w:rsidR="0048418A" w:rsidRDefault="0048418A" w:rsidP="0048418A">
      <w:pPr>
        <w:pStyle w:val="LessonPara2"/>
      </w:pPr>
      <w:r>
        <w:t>Peaceful like He is</w:t>
      </w:r>
    </w:p>
    <w:p w14:paraId="58DC5116" w14:textId="667C674E" w:rsidR="0048418A" w:rsidRDefault="0048418A" w:rsidP="0048418A">
      <w:pPr>
        <w:pStyle w:val="LessonPara2"/>
      </w:pPr>
      <w:r>
        <w:t>Good like He is</w:t>
      </w:r>
    </w:p>
    <w:p w14:paraId="4395A9F7" w14:textId="39320FFA" w:rsidR="0048418A" w:rsidRDefault="0048418A" w:rsidP="0048418A">
      <w:pPr>
        <w:pStyle w:val="LessonPara2"/>
      </w:pPr>
      <w:r>
        <w:t>Exercising self-control like He is</w:t>
      </w:r>
    </w:p>
    <w:p w14:paraId="5B509A98" w14:textId="77777777" w:rsidR="00B52537" w:rsidRDefault="00B52537" w:rsidP="0048418A">
      <w:pPr>
        <w:pStyle w:val="LessonPara2"/>
      </w:pPr>
    </w:p>
    <w:p w14:paraId="344A5C77" w14:textId="0EBD0BEE" w:rsidR="00B52537" w:rsidRDefault="00B52537" w:rsidP="00B52537">
      <w:pPr>
        <w:pStyle w:val="LessonOutline4"/>
      </w:pPr>
      <w:r>
        <w:t xml:space="preserve">3. God made you to serve Him </w:t>
      </w:r>
    </w:p>
    <w:p w14:paraId="1ADF3A54" w14:textId="29CB0122" w:rsidR="00B52537" w:rsidRDefault="000325B7" w:rsidP="00B52537">
      <w:pPr>
        <w:pStyle w:val="LessonPara2"/>
      </w:pPr>
      <w:r w:rsidRPr="000325B7">
        <w:rPr>
          <w:color w:val="800000"/>
        </w:rPr>
        <w:t xml:space="preserve">Rom. 12:1-3     "Offer yourselves . . . to God, dedicated to his </w:t>
      </w:r>
      <w:proofErr w:type="gramStart"/>
      <w:r w:rsidRPr="000325B7">
        <w:rPr>
          <w:color w:val="800000"/>
        </w:rPr>
        <w:t>service  ...</w:t>
      </w:r>
      <w:proofErr w:type="gramEnd"/>
      <w:r w:rsidRPr="000325B7">
        <w:rPr>
          <w:color w:val="800000"/>
        </w:rPr>
        <w:t xml:space="preserve"> This is the true WORSHIP that you should offer.  …  Then you will be able to know the will of God, what is good, pleasing and perfect."  GN</w:t>
      </w:r>
    </w:p>
    <w:p w14:paraId="63CFA3D6" w14:textId="77777777" w:rsidR="00C13145" w:rsidRDefault="00C13145" w:rsidP="00B52537">
      <w:pPr>
        <w:pStyle w:val="LessonPara2"/>
      </w:pPr>
    </w:p>
    <w:p w14:paraId="00CD5806" w14:textId="070C08B0" w:rsidR="00B52537" w:rsidRDefault="00535676" w:rsidP="00B52537">
      <w:pPr>
        <w:pStyle w:val="LessonPara2"/>
      </w:pPr>
      <w:r>
        <w:t>The word here is “offer”.</w:t>
      </w:r>
      <w:r w:rsidR="006414E8">
        <w:t xml:space="preserve"> It is out of free will and not compulsion that we serve the Lord.</w:t>
      </w:r>
      <w:r w:rsidR="00383AB6">
        <w:t xml:space="preserve"> God gave you a free will and will never force you to serve Him.</w:t>
      </w:r>
    </w:p>
    <w:p w14:paraId="26E1DB2F" w14:textId="77777777" w:rsidR="007A7C72" w:rsidRDefault="007A7C72" w:rsidP="00B52537">
      <w:pPr>
        <w:pStyle w:val="LessonPara2"/>
      </w:pPr>
    </w:p>
    <w:p w14:paraId="60B697CC" w14:textId="290A9E61" w:rsidR="00B52537" w:rsidRDefault="007A7C72" w:rsidP="00121AF4">
      <w:pPr>
        <w:pStyle w:val="LessonPara2"/>
      </w:pPr>
      <w:r>
        <w:t>However, we will never find our true purpose without Him</w:t>
      </w:r>
      <w:r w:rsidR="00027FF9">
        <w:t xml:space="preserve"> and without His purpose</w:t>
      </w:r>
      <w:r>
        <w:t xml:space="preserve"> involved</w:t>
      </w:r>
      <w:r w:rsidR="004F492E">
        <w:t xml:space="preserve">. We were created to serve God for </w:t>
      </w:r>
      <w:r w:rsidR="004F492E">
        <w:lastRenderedPageBreak/>
        <w:t>His glory, for His purpose and for His honor and not our own. This is why we look for our purpose not in ourselves but in God.</w:t>
      </w:r>
    </w:p>
    <w:p w14:paraId="2792F5DE" w14:textId="77777777" w:rsidR="005F4DC3" w:rsidRDefault="005F4DC3" w:rsidP="00356B88">
      <w:pPr>
        <w:pStyle w:val="LessonPara2"/>
        <w:ind w:left="0" w:firstLine="0"/>
      </w:pPr>
    </w:p>
    <w:p w14:paraId="6D065F18" w14:textId="17E3476A" w:rsidR="00010C4A" w:rsidRDefault="00010C4A" w:rsidP="000F5549">
      <w:pPr>
        <w:pStyle w:val="LessonPara2"/>
        <w:rPr>
          <w:b/>
          <w:bCs/>
          <w:highlight w:val="yellow"/>
        </w:rPr>
      </w:pPr>
      <w:r w:rsidRPr="00F62308">
        <w:rPr>
          <w:b/>
          <w:bCs/>
          <w:highlight w:val="yellow"/>
        </w:rPr>
        <w:t>Illustration:</w:t>
      </w:r>
    </w:p>
    <w:p w14:paraId="2AA2B114" w14:textId="77777777" w:rsidR="00482CBB" w:rsidRPr="001B0BC8" w:rsidRDefault="00482CBB" w:rsidP="00482CBB">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704683CB" w14:textId="5D18BAF8" w:rsidR="00FE3768" w:rsidRDefault="006D0C72" w:rsidP="00016B5E">
      <w:pPr>
        <w:pStyle w:val="LessonPara2"/>
      </w:pPr>
      <w:r>
        <w:t>Just like a glove</w:t>
      </w:r>
      <w:r w:rsidR="00A17BCB">
        <w:t>. How do you use it?</w:t>
      </w:r>
    </w:p>
    <w:p w14:paraId="0B52A36D" w14:textId="77777777" w:rsidR="00A17BCB" w:rsidRDefault="00A17BCB" w:rsidP="00016B5E">
      <w:pPr>
        <w:pStyle w:val="LessonPara2"/>
      </w:pPr>
    </w:p>
    <w:p w14:paraId="06A6FC6C" w14:textId="6040509A" w:rsidR="006D5D59" w:rsidRDefault="00A17BCB" w:rsidP="006D5D59">
      <w:pPr>
        <w:pStyle w:val="LessonPara2"/>
      </w:pPr>
      <w:r>
        <w:t xml:space="preserve">Yes, you </w:t>
      </w:r>
      <w:proofErr w:type="gramStart"/>
      <w:r>
        <w:t>have to</w:t>
      </w:r>
      <w:proofErr w:type="gramEnd"/>
      <w:r>
        <w:t xml:space="preserve"> put your hands in and perhaps you can use it in construction work, in dyeing hair, in opening durian, in </w:t>
      </w:r>
      <w:r w:rsidR="0040719F">
        <w:t>any rough wor</w:t>
      </w:r>
      <w:r w:rsidR="001943BD">
        <w:t>k, against snow</w:t>
      </w:r>
      <w:r w:rsidR="00B22989">
        <w:t xml:space="preserve"> </w:t>
      </w:r>
      <w:proofErr w:type="spellStart"/>
      <w:r w:rsidR="00B22989">
        <w:t>etc</w:t>
      </w:r>
      <w:proofErr w:type="spellEnd"/>
    </w:p>
    <w:p w14:paraId="62C4ECAF" w14:textId="77777777" w:rsidR="006D5D59" w:rsidRDefault="006D5D59" w:rsidP="006D5D59">
      <w:pPr>
        <w:pStyle w:val="LessonPara2"/>
      </w:pPr>
    </w:p>
    <w:p w14:paraId="4BA58A0E" w14:textId="061B3167" w:rsidR="00B2666B" w:rsidRDefault="00B2666B" w:rsidP="006D5D59">
      <w:pPr>
        <w:pStyle w:val="LessonPara2"/>
      </w:pPr>
      <w:r>
        <w:t>T</w:t>
      </w:r>
      <w:r w:rsidR="006D5D59">
        <w:t>he glove has no purpose if</w:t>
      </w:r>
      <w:r w:rsidR="00AE5845">
        <w:t xml:space="preserve"> </w:t>
      </w:r>
      <w:r w:rsidR="009C5460">
        <w:t>the person’s hand is not using it.</w:t>
      </w:r>
      <w:r w:rsidR="000E64BD">
        <w:t xml:space="preserve"> But when the person fits their hands into the glove, the potential of the glove is maximized</w:t>
      </w:r>
      <w:r w:rsidR="00F15942">
        <w:t>.</w:t>
      </w:r>
    </w:p>
    <w:p w14:paraId="3B1D65FC" w14:textId="77777777" w:rsidR="00B2666B" w:rsidRDefault="00B2666B" w:rsidP="006D5D59">
      <w:pPr>
        <w:pStyle w:val="LessonPara2"/>
      </w:pPr>
    </w:p>
    <w:p w14:paraId="483C0434" w14:textId="28AE2064" w:rsidR="006D5D59" w:rsidRDefault="00AE5845" w:rsidP="006D5D59">
      <w:pPr>
        <w:pStyle w:val="LessonPara2"/>
      </w:pPr>
      <w:r>
        <w:t xml:space="preserve"> </w:t>
      </w:r>
      <w:r w:rsidR="00B2666B">
        <w:t>I</w:t>
      </w:r>
      <w:r w:rsidR="009B6FBC">
        <w:t>n the same way, we are like the glove that only find true purpose in the hands that fit inside.</w:t>
      </w:r>
    </w:p>
    <w:p w14:paraId="278D1937" w14:textId="77777777" w:rsidR="0073221D" w:rsidRPr="00010C4A" w:rsidRDefault="0073221D" w:rsidP="0056523F">
      <w:pPr>
        <w:pStyle w:val="LessonPara2"/>
        <w:ind w:left="0" w:firstLine="0"/>
        <w:rPr>
          <w:highlight w:val="yellow"/>
        </w:rPr>
      </w:pPr>
    </w:p>
    <w:p w14:paraId="5B89DA9D" w14:textId="5E442D53" w:rsidR="00010C4A" w:rsidRPr="00682363" w:rsidRDefault="00010C4A" w:rsidP="000F5549">
      <w:pPr>
        <w:pStyle w:val="LessonPara2"/>
        <w:rPr>
          <w:b/>
          <w:bCs/>
        </w:rPr>
      </w:pPr>
      <w:r w:rsidRPr="00682363">
        <w:rPr>
          <w:b/>
          <w:bCs/>
          <w:highlight w:val="yellow"/>
        </w:rPr>
        <w:t>Application:</w:t>
      </w:r>
    </w:p>
    <w:p w14:paraId="41033DD9" w14:textId="77777777" w:rsidR="00BA7367" w:rsidRPr="001B0BC8" w:rsidRDefault="00BA7367" w:rsidP="00BA7367">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788BB7D1" w14:textId="332930B2" w:rsidR="00010C4A" w:rsidRDefault="00010C4A" w:rsidP="000F5549">
      <w:pPr>
        <w:pStyle w:val="LessonPara2"/>
      </w:pPr>
    </w:p>
    <w:p w14:paraId="00876E59" w14:textId="52C83356" w:rsidR="00C472D8" w:rsidRDefault="00D31BE5" w:rsidP="006565D0">
      <w:pPr>
        <w:pStyle w:val="LessonPara2"/>
      </w:pPr>
      <w:r>
        <w:t>S</w:t>
      </w:r>
      <w:r w:rsidR="00164479">
        <w:t xml:space="preserve">urrendering </w:t>
      </w:r>
      <w:r w:rsidR="00C472D8">
        <w:t>the</w:t>
      </w:r>
      <w:r w:rsidR="00164479">
        <w:t xml:space="preserve"> question </w:t>
      </w:r>
      <w:r w:rsidR="00C472D8">
        <w:t>of your purposes</w:t>
      </w:r>
      <w:r w:rsidR="00765118">
        <w:t xml:space="preserve"> is not giving up on your dreams. Rather, it is giving in to God</w:t>
      </w:r>
      <w:r w:rsidR="005C23FF">
        <w:t>’s plan.</w:t>
      </w:r>
      <w:r w:rsidR="00C32478">
        <w:t xml:space="preserve"> </w:t>
      </w:r>
    </w:p>
    <w:p w14:paraId="203A60B3" w14:textId="77777777" w:rsidR="00C32478" w:rsidRDefault="00C32478" w:rsidP="006565D0">
      <w:pPr>
        <w:pStyle w:val="LessonPara2"/>
      </w:pPr>
    </w:p>
    <w:p w14:paraId="5E1DA8A3" w14:textId="5FA5A06F" w:rsidR="00C32478" w:rsidRDefault="00C32478" w:rsidP="006565D0">
      <w:pPr>
        <w:pStyle w:val="LessonPara2"/>
      </w:pPr>
      <w:r>
        <w:t>He knows what it the best path for us even when we can’t see it now.</w:t>
      </w:r>
    </w:p>
    <w:p w14:paraId="6747AAE6" w14:textId="15668788" w:rsidR="00827CC0" w:rsidRDefault="00827CC0" w:rsidP="001F34B8">
      <w:pPr>
        <w:pStyle w:val="LessonPara2"/>
        <w:ind w:left="0" w:firstLine="0"/>
      </w:pPr>
    </w:p>
    <w:p w14:paraId="5FCD021D" w14:textId="77777777" w:rsidR="00786BBC" w:rsidRDefault="00786BBC" w:rsidP="00F10669">
      <w:pPr>
        <w:pStyle w:val="LessonPara3"/>
        <w:ind w:left="0" w:firstLine="0"/>
      </w:pPr>
      <w:r>
        <w:t>Discussion:</w:t>
      </w:r>
    </w:p>
    <w:p w14:paraId="79FB0E62" w14:textId="1CE813EA" w:rsidR="00F10669" w:rsidRDefault="00F10669" w:rsidP="00F10669">
      <w:pPr>
        <w:pStyle w:val="LessonPara3"/>
        <w:ind w:left="0" w:firstLine="0"/>
      </w:pPr>
      <w:r w:rsidRPr="00E12915">
        <w:t>Q: Wh</w:t>
      </w:r>
      <w:r w:rsidR="00141D45">
        <w:t>at</w:t>
      </w:r>
      <w:r w:rsidR="00D40F88">
        <w:t xml:space="preserve"> do you think purpose is for?</w:t>
      </w:r>
    </w:p>
    <w:p w14:paraId="2F63B2D9" w14:textId="2C3D430C" w:rsidR="00F10669" w:rsidRDefault="00F10669" w:rsidP="00F10669">
      <w:pPr>
        <w:pStyle w:val="LessonPara3"/>
        <w:ind w:left="0" w:firstLine="0"/>
      </w:pPr>
      <w:r w:rsidRPr="00E12915">
        <w:t xml:space="preserve">Q: </w:t>
      </w:r>
      <w:r w:rsidRPr="005C3F36">
        <w:t xml:space="preserve">Why </w:t>
      </w:r>
      <w:r w:rsidR="00362732">
        <w:t>is our purpose linked to His plan?</w:t>
      </w:r>
    </w:p>
    <w:p w14:paraId="48C99F8F" w14:textId="55C204CB" w:rsidR="00F10669" w:rsidRDefault="00F10669" w:rsidP="00F10669">
      <w:pPr>
        <w:pStyle w:val="LessonPara3"/>
        <w:ind w:left="0" w:firstLine="0"/>
      </w:pPr>
      <w:r>
        <w:t xml:space="preserve">Q: How </w:t>
      </w:r>
      <w:r w:rsidR="001C2681">
        <w:t>do we know what is our purpose meant to be?</w:t>
      </w:r>
    </w:p>
    <w:p w14:paraId="59AEDEA6" w14:textId="77777777" w:rsidR="00E644A6" w:rsidRDefault="00E644A6" w:rsidP="00F10669">
      <w:pPr>
        <w:pStyle w:val="LessonPara3"/>
        <w:ind w:left="0" w:firstLine="0"/>
      </w:pPr>
    </w:p>
    <w:p w14:paraId="37F877FA" w14:textId="77777777" w:rsidR="00E644A6" w:rsidRPr="000D14F0" w:rsidRDefault="00E644A6" w:rsidP="00E644A6">
      <w:pPr>
        <w:pStyle w:val="LessonPara3"/>
        <w:rPr>
          <w:color w:val="F79646" w:themeColor="accent6"/>
        </w:rPr>
      </w:pPr>
      <w:r>
        <w:rPr>
          <w:color w:val="F79646" w:themeColor="accent6"/>
        </w:rPr>
        <w:t>SUGGESTED for INTERACTIVE DISCUSSION</w:t>
      </w:r>
    </w:p>
    <w:p w14:paraId="2074161A" w14:textId="1C3410CD" w:rsidR="00E644A6" w:rsidRDefault="00E644A6" w:rsidP="00915413">
      <w:pPr>
        <w:pStyle w:val="LessonPara3"/>
        <w:rPr>
          <w:color w:val="F79646" w:themeColor="accent6"/>
        </w:rPr>
      </w:pPr>
      <w:r>
        <w:rPr>
          <w:color w:val="F79646" w:themeColor="accent6"/>
        </w:rPr>
        <w:t xml:space="preserve">1. </w:t>
      </w:r>
      <w:r w:rsidR="00915413">
        <w:rPr>
          <w:color w:val="F79646" w:themeColor="accent6"/>
        </w:rPr>
        <w:t xml:space="preserve">What </w:t>
      </w:r>
      <w:r w:rsidR="00C76290">
        <w:rPr>
          <w:color w:val="F79646" w:themeColor="accent6"/>
        </w:rPr>
        <w:t>does it mean to really know who God is?</w:t>
      </w:r>
    </w:p>
    <w:p w14:paraId="31C523A7" w14:textId="2BC2DDC5" w:rsidR="00915413" w:rsidRDefault="000719DB" w:rsidP="00915413">
      <w:pPr>
        <w:pStyle w:val="LessonPara3"/>
        <w:rPr>
          <w:color w:val="F79646" w:themeColor="accent6"/>
        </w:rPr>
      </w:pPr>
      <w:r>
        <w:rPr>
          <w:color w:val="F79646" w:themeColor="accent6"/>
        </w:rPr>
        <w:t>2. W</w:t>
      </w:r>
      <w:r w:rsidR="00E2751B">
        <w:rPr>
          <w:color w:val="F79646" w:themeColor="accent6"/>
        </w:rPr>
        <w:t xml:space="preserve">hy </w:t>
      </w:r>
      <w:r w:rsidR="006E6A19">
        <w:rPr>
          <w:color w:val="F79646" w:themeColor="accent6"/>
        </w:rPr>
        <w:t>is it important to involve God</w:t>
      </w:r>
      <w:r w:rsidR="00BB67D9">
        <w:rPr>
          <w:color w:val="F79646" w:themeColor="accent6"/>
        </w:rPr>
        <w:t xml:space="preserve"> in every decision that we make?</w:t>
      </w:r>
    </w:p>
    <w:p w14:paraId="7A3195FC" w14:textId="6E9A1BCA" w:rsidR="00714EDF" w:rsidRPr="000D14F0" w:rsidRDefault="00714EDF" w:rsidP="00915413">
      <w:pPr>
        <w:pStyle w:val="LessonPara3"/>
        <w:rPr>
          <w:color w:val="F79646" w:themeColor="accent6"/>
        </w:rPr>
      </w:pPr>
      <w:r>
        <w:rPr>
          <w:color w:val="F79646" w:themeColor="accent6"/>
        </w:rPr>
        <w:t xml:space="preserve">3. </w:t>
      </w:r>
      <w:r w:rsidR="006002FD">
        <w:rPr>
          <w:color w:val="F79646" w:themeColor="accent6"/>
        </w:rPr>
        <w:t xml:space="preserve">How </w:t>
      </w:r>
      <w:r w:rsidR="00A37936">
        <w:rPr>
          <w:color w:val="F79646" w:themeColor="accent6"/>
        </w:rPr>
        <w:t>does God lead us with His peace?</w:t>
      </w:r>
    </w:p>
    <w:p w14:paraId="3952C912" w14:textId="77777777" w:rsidR="00E644A6" w:rsidRDefault="00E644A6" w:rsidP="00F10669">
      <w:pPr>
        <w:pStyle w:val="LessonPara3"/>
        <w:ind w:left="0" w:firstLine="0"/>
      </w:pPr>
    </w:p>
    <w:p w14:paraId="29CA968A" w14:textId="351F04B7" w:rsidR="001656E9" w:rsidRDefault="0094055F" w:rsidP="00AC1223">
      <w:pPr>
        <w:pStyle w:val="LessonPara2"/>
      </w:pPr>
      <w:r>
        <w:t>Which</w:t>
      </w:r>
      <w:r w:rsidR="00827CC0">
        <w:t xml:space="preserve"> leads us to the next </w:t>
      </w:r>
      <w:r w:rsidR="00A57FF5">
        <w:t>point</w:t>
      </w:r>
      <w:r w:rsidR="00827CC0">
        <w:t>:</w:t>
      </w:r>
    </w:p>
    <w:p w14:paraId="39060418" w14:textId="77777777" w:rsidR="009572AD" w:rsidRDefault="009572AD" w:rsidP="006E6A19">
      <w:pPr>
        <w:pStyle w:val="LessonPara2"/>
        <w:ind w:left="0" w:firstLine="0"/>
      </w:pPr>
    </w:p>
    <w:p w14:paraId="3D2D33F1" w14:textId="29C08AA5" w:rsidR="00EA2BF6" w:rsidRDefault="001656E9" w:rsidP="00D7641F">
      <w:pPr>
        <w:pStyle w:val="LessonPara2"/>
      </w:pPr>
      <w:r>
        <w:t>And</w:t>
      </w:r>
      <w:r w:rsidR="00EA2BF6">
        <w:t>:</w:t>
      </w:r>
    </w:p>
    <w:p w14:paraId="3BF4F4D6" w14:textId="0F89FAE6" w:rsidR="00A344A5" w:rsidRDefault="00E22DD5" w:rsidP="00A344A5">
      <w:pPr>
        <w:pStyle w:val="LessonOutline3"/>
      </w:pPr>
      <w:r>
        <w:t>Together we thrive and shine</w:t>
      </w:r>
    </w:p>
    <w:p w14:paraId="6BF27C6D" w14:textId="77777777" w:rsidR="0095096A" w:rsidRDefault="0095096A" w:rsidP="003D18C2">
      <w:pPr>
        <w:pStyle w:val="LessonVerse"/>
      </w:pPr>
    </w:p>
    <w:p w14:paraId="6BC37432" w14:textId="5E641D6D" w:rsidR="00CC3652" w:rsidRDefault="00425EC0" w:rsidP="00E91568">
      <w:pPr>
        <w:pStyle w:val="LessonPara2"/>
      </w:pPr>
      <w:r>
        <w:t>In the bible, there is an account in which people</w:t>
      </w:r>
      <w:r w:rsidR="00DF0CFC">
        <w:t xml:space="preserve"> wanted to receive healing from Jesus. </w:t>
      </w:r>
    </w:p>
    <w:p w14:paraId="1BF52F71" w14:textId="77777777" w:rsidR="00AC1223" w:rsidRDefault="00AC1223" w:rsidP="00E91568">
      <w:pPr>
        <w:pStyle w:val="LessonPara2"/>
      </w:pPr>
    </w:p>
    <w:p w14:paraId="461DE656" w14:textId="77777777" w:rsidR="00FC554D" w:rsidRPr="00FC554D" w:rsidRDefault="00FC554D" w:rsidP="00425EC0">
      <w:pPr>
        <w:pStyle w:val="LessonVerse"/>
      </w:pPr>
      <w:r w:rsidRPr="00FC554D">
        <w:t>Luke 5:18-26</w:t>
      </w:r>
    </w:p>
    <w:p w14:paraId="5912B001" w14:textId="041A5760" w:rsidR="0052142E" w:rsidRDefault="00FC554D" w:rsidP="00425EC0">
      <w:pPr>
        <w:pStyle w:val="LessonVerse"/>
      </w:pPr>
      <w:r w:rsidRPr="00FC554D">
        <w:t xml:space="preserve">18 Some men came carrying a paralytic on a mat and tried to take him into the </w:t>
      </w:r>
      <w:r w:rsidRPr="00FC554D">
        <w:t>house to lay him before Jesus. 19 When they could not find a way to do this because of the crowd, they went up on the roof and lowered him on his mat through the tiles into the middle of the crowd, right in front of Jesus.</w:t>
      </w:r>
    </w:p>
    <w:p w14:paraId="1A608EE6" w14:textId="77777777" w:rsidR="00FC554D" w:rsidRDefault="00FC554D" w:rsidP="00425EC0">
      <w:pPr>
        <w:pStyle w:val="LessonVerse"/>
      </w:pPr>
    </w:p>
    <w:p w14:paraId="693D9603" w14:textId="544DA33F" w:rsidR="00DC203A" w:rsidRPr="001B4233" w:rsidRDefault="00DC203A" w:rsidP="0052142E">
      <w:pPr>
        <w:pStyle w:val="LessonPara2"/>
        <w:rPr>
          <w:b/>
          <w:bCs/>
        </w:rPr>
      </w:pPr>
      <w:r w:rsidRPr="00E55F1D">
        <w:rPr>
          <w:b/>
          <w:bCs/>
          <w:highlight w:val="yellow"/>
        </w:rPr>
        <w:t>Explanation:</w:t>
      </w:r>
    </w:p>
    <w:p w14:paraId="465801D0" w14:textId="0EF9D012" w:rsidR="00965CBF" w:rsidRDefault="00F64E1E" w:rsidP="00AC1223">
      <w:pPr>
        <w:pStyle w:val="LessonPara2"/>
      </w:pPr>
      <w:r>
        <w:t>Th</w:t>
      </w:r>
      <w:r w:rsidR="00262FA5">
        <w:t>ey did something creative and only possible because of teamwork.</w:t>
      </w:r>
      <w:r w:rsidR="006C4CE5">
        <w:t xml:space="preserve"> </w:t>
      </w:r>
      <w:r w:rsidR="009D1B95">
        <w:t xml:space="preserve">They </w:t>
      </w:r>
      <w:proofErr w:type="gramStart"/>
      <w:r w:rsidR="009D1B95">
        <w:t>are able to</w:t>
      </w:r>
      <w:proofErr w:type="gramEnd"/>
      <w:r w:rsidR="009D1B95">
        <w:t xml:space="preserve"> achieve greater things because they worked creatively as a team.</w:t>
      </w:r>
    </w:p>
    <w:p w14:paraId="57F1AFAC" w14:textId="77777777" w:rsidR="00086893" w:rsidRDefault="00086893" w:rsidP="00AC1223">
      <w:pPr>
        <w:pStyle w:val="LessonPara2"/>
      </w:pPr>
    </w:p>
    <w:p w14:paraId="4118BA57" w14:textId="5AB95E26" w:rsidR="00086893" w:rsidRDefault="00086893" w:rsidP="00AC1223">
      <w:pPr>
        <w:pStyle w:val="LessonPara2"/>
      </w:pPr>
      <w:r>
        <w:t>This is the power of “togetherness” as seen in Acts 2:</w:t>
      </w:r>
      <w:r w:rsidR="00A03153">
        <w:t>46</w:t>
      </w:r>
      <w:r w:rsidR="00F40945">
        <w:t>.</w:t>
      </w:r>
    </w:p>
    <w:p w14:paraId="14449ECB" w14:textId="77777777" w:rsidR="00F85E4C" w:rsidRDefault="00F85E4C" w:rsidP="00AC1223">
      <w:pPr>
        <w:pStyle w:val="LessonPara2"/>
      </w:pPr>
    </w:p>
    <w:p w14:paraId="54FF6B5F" w14:textId="77777777" w:rsidR="00B479DD" w:rsidRDefault="00B479DD" w:rsidP="00B479DD">
      <w:pPr>
        <w:pStyle w:val="ContentsTitle"/>
        <w:rPr>
          <w:lang w:eastAsia="zh-CN"/>
        </w:rPr>
      </w:pPr>
      <w:r>
        <w:rPr>
          <w:lang w:eastAsia="zh-CN"/>
        </w:rPr>
        <w:t>The best version of ourselves is achieved when we work together as a team.</w:t>
      </w:r>
    </w:p>
    <w:p w14:paraId="1A3959AB" w14:textId="77777777" w:rsidR="00B479DD" w:rsidRDefault="00B479DD" w:rsidP="00496184">
      <w:pPr>
        <w:pStyle w:val="LessonPara2"/>
        <w:ind w:left="0" w:firstLine="0"/>
        <w:rPr>
          <w:lang w:eastAsia="zh-CN"/>
        </w:rPr>
      </w:pPr>
    </w:p>
    <w:p w14:paraId="2531B496" w14:textId="77777777" w:rsidR="00B479DD" w:rsidRDefault="00B479DD" w:rsidP="00B479DD">
      <w:pPr>
        <w:pStyle w:val="ContentsTitle"/>
        <w:rPr>
          <w:lang w:eastAsia="zh-CN"/>
        </w:rPr>
      </w:pPr>
      <w:r>
        <w:rPr>
          <w:lang w:eastAsia="zh-CN"/>
        </w:rPr>
        <w:lastRenderedPageBreak/>
        <w:t xml:space="preserve">The </w:t>
      </w:r>
      <w:r w:rsidRPr="00186CBE">
        <w:rPr>
          <w:lang w:eastAsia="zh-CN"/>
        </w:rPr>
        <w:t>journey</w:t>
      </w:r>
      <w:r>
        <w:rPr>
          <w:lang w:eastAsia="zh-CN"/>
        </w:rPr>
        <w:t xml:space="preserve"> is always </w:t>
      </w:r>
      <w:r w:rsidRPr="00E701D6">
        <w:rPr>
          <w:lang w:eastAsia="zh-CN"/>
        </w:rPr>
        <w:t xml:space="preserve">more </w:t>
      </w:r>
      <w:r>
        <w:rPr>
          <w:u w:val="single"/>
          <w:lang w:eastAsia="zh-CN"/>
        </w:rPr>
        <w:t>enriching</w:t>
      </w:r>
      <w:r>
        <w:rPr>
          <w:lang w:eastAsia="zh-CN"/>
        </w:rPr>
        <w:t xml:space="preserve"> and </w:t>
      </w:r>
      <w:r w:rsidRPr="00E701D6">
        <w:rPr>
          <w:u w:val="single"/>
          <w:lang w:eastAsia="zh-CN"/>
        </w:rPr>
        <w:t>impact</w:t>
      </w:r>
      <w:r>
        <w:rPr>
          <w:u w:val="single"/>
          <w:lang w:eastAsia="zh-CN"/>
        </w:rPr>
        <w:t>ful</w:t>
      </w:r>
      <w:r>
        <w:rPr>
          <w:lang w:eastAsia="zh-CN"/>
        </w:rPr>
        <w:t xml:space="preserve"> when we are together.</w:t>
      </w:r>
    </w:p>
    <w:p w14:paraId="38F8556F" w14:textId="77777777" w:rsidR="000C428B" w:rsidRDefault="000C428B" w:rsidP="00F6111B">
      <w:pPr>
        <w:pStyle w:val="LessonPara5"/>
        <w:rPr>
          <w:lang w:eastAsia="zh-CN"/>
        </w:rPr>
      </w:pPr>
    </w:p>
    <w:p w14:paraId="73A65025" w14:textId="198907AE" w:rsidR="00F6111B" w:rsidRDefault="00F6111B" w:rsidP="00F6111B">
      <w:pPr>
        <w:pStyle w:val="LessonPara5"/>
        <w:rPr>
          <w:lang w:eastAsia="zh-CN"/>
        </w:rPr>
      </w:pPr>
      <w:r>
        <w:rPr>
          <w:lang w:eastAsia="zh-CN"/>
        </w:rPr>
        <w:t xml:space="preserve">Together, we can make </w:t>
      </w:r>
      <w:r w:rsidRPr="006368D5">
        <w:rPr>
          <w:b/>
          <w:bCs/>
          <w:lang w:eastAsia="zh-CN"/>
        </w:rPr>
        <w:t>impossible</w:t>
      </w:r>
      <w:r>
        <w:rPr>
          <w:lang w:eastAsia="zh-CN"/>
        </w:rPr>
        <w:t xml:space="preserve"> things </w:t>
      </w:r>
      <w:r w:rsidRPr="00F6111B">
        <w:rPr>
          <w:b/>
          <w:bCs/>
          <w:lang w:eastAsia="zh-CN"/>
        </w:rPr>
        <w:t>possible</w:t>
      </w:r>
      <w:r>
        <w:rPr>
          <w:lang w:eastAsia="zh-CN"/>
        </w:rPr>
        <w:t>.</w:t>
      </w:r>
    </w:p>
    <w:p w14:paraId="5888C338" w14:textId="77777777" w:rsidR="00F85E4C" w:rsidRDefault="00F85E4C" w:rsidP="00AC1223">
      <w:pPr>
        <w:pStyle w:val="LessonPara2"/>
      </w:pPr>
    </w:p>
    <w:p w14:paraId="6392608D" w14:textId="35EC9088" w:rsidR="00F6111B" w:rsidRDefault="00F6111B" w:rsidP="00F6111B">
      <w:pPr>
        <w:pStyle w:val="LessonPara5"/>
      </w:pPr>
      <w:r>
        <w:t>Together, we handle pressures and loads better.</w:t>
      </w:r>
    </w:p>
    <w:p w14:paraId="4F3D40FC" w14:textId="77777777" w:rsidR="00F6111B" w:rsidRDefault="00F6111B" w:rsidP="00F6111B">
      <w:pPr>
        <w:pStyle w:val="LessonPara5"/>
      </w:pPr>
    </w:p>
    <w:p w14:paraId="2FAB0A8F" w14:textId="60D95349" w:rsidR="00F6111B" w:rsidRDefault="00F6111B" w:rsidP="00F6111B">
      <w:pPr>
        <w:pStyle w:val="LessonPara5"/>
      </w:pPr>
      <w:r w:rsidRPr="00F6111B">
        <w:t>Together, we can heighten our results.</w:t>
      </w:r>
    </w:p>
    <w:p w14:paraId="1C497740" w14:textId="77777777" w:rsidR="00110730" w:rsidRDefault="00110730" w:rsidP="00F6111B">
      <w:pPr>
        <w:pStyle w:val="LessonPara5"/>
      </w:pPr>
    </w:p>
    <w:p w14:paraId="7D2B9DB6" w14:textId="5E7D7D08" w:rsidR="00110730" w:rsidRDefault="00110730" w:rsidP="00F6111B">
      <w:pPr>
        <w:pStyle w:val="LessonPara5"/>
      </w:pPr>
      <w:r>
        <w:t>You are called to belong, not just to believe.</w:t>
      </w:r>
    </w:p>
    <w:p w14:paraId="286270E9" w14:textId="77777777" w:rsidR="00F6111B" w:rsidRDefault="00F6111B" w:rsidP="00AC1223">
      <w:pPr>
        <w:pStyle w:val="LessonPara2"/>
      </w:pPr>
    </w:p>
    <w:p w14:paraId="299ADD8A" w14:textId="77777777" w:rsidR="00C82D37" w:rsidRPr="008F585D" w:rsidRDefault="00C82D37" w:rsidP="00C82D37">
      <w:pPr>
        <w:pStyle w:val="LessonVerse"/>
      </w:pPr>
      <w:r w:rsidRPr="008F585D">
        <w:t xml:space="preserve">Prov 27:17 </w:t>
      </w:r>
    </w:p>
    <w:p w14:paraId="3531BE64" w14:textId="77777777" w:rsidR="00C82D37" w:rsidRPr="008F585D" w:rsidRDefault="00C82D37" w:rsidP="00C82D37">
      <w:pPr>
        <w:pStyle w:val="LessonVerse"/>
      </w:pPr>
      <w:r w:rsidRPr="008F585D">
        <w:t>As iron sharpens iron, so one person sharpens another.</w:t>
      </w:r>
    </w:p>
    <w:p w14:paraId="38A83F8D" w14:textId="77777777" w:rsidR="00C82D37" w:rsidRDefault="00C82D37" w:rsidP="00AC1223">
      <w:pPr>
        <w:pStyle w:val="LessonPara2"/>
      </w:pPr>
    </w:p>
    <w:p w14:paraId="5A8DECCD" w14:textId="37062BDB" w:rsidR="00F20165" w:rsidRDefault="00F20165" w:rsidP="00F20165">
      <w:pPr>
        <w:pStyle w:val="LessonPara2"/>
      </w:pPr>
      <w:r>
        <w:t xml:space="preserve">The truth is, we can’t run from interacting with people. We need them to draw out the best in us like mentors, coaches and </w:t>
      </w:r>
      <w:r>
        <w:t>those that inspire us to do better.</w:t>
      </w:r>
    </w:p>
    <w:p w14:paraId="50C72BF4" w14:textId="1425F3D1" w:rsidR="005C3DB1" w:rsidRDefault="005C3DB1" w:rsidP="005C3DB1">
      <w:pPr>
        <w:pStyle w:val="LessonPara2"/>
      </w:pPr>
    </w:p>
    <w:p w14:paraId="03EE1F36" w14:textId="4E2F4440" w:rsidR="005C3DB1" w:rsidRDefault="00A963A7" w:rsidP="005C3DB1">
      <w:pPr>
        <w:pStyle w:val="LessonPara5"/>
      </w:pPr>
      <w:r>
        <w:rPr>
          <w:u w:val="single"/>
        </w:rPr>
        <w:t xml:space="preserve">TOGETHER </w:t>
      </w:r>
      <w:r w:rsidR="00580AD7">
        <w:rPr>
          <w:u w:val="single"/>
        </w:rPr>
        <w:t>through</w:t>
      </w:r>
      <w:r w:rsidR="005C3DB1" w:rsidRPr="00A963A7">
        <w:rPr>
          <w:u w:val="single"/>
        </w:rPr>
        <w:t xml:space="preserve"> Care Group</w:t>
      </w:r>
      <w:r w:rsidR="005C3DB1">
        <w:t>:</w:t>
      </w:r>
    </w:p>
    <w:p w14:paraId="3DEFF881" w14:textId="77777777" w:rsidR="00501108" w:rsidRDefault="00501108" w:rsidP="005C3DB1">
      <w:pPr>
        <w:pStyle w:val="LessonPara5"/>
      </w:pPr>
    </w:p>
    <w:p w14:paraId="4F2733E9" w14:textId="77777777" w:rsidR="00ED3A20" w:rsidRDefault="005C3DB1" w:rsidP="005C3DB1">
      <w:pPr>
        <w:pStyle w:val="ContentsTitle"/>
      </w:pPr>
      <w:r w:rsidRPr="00224887">
        <w:t>CARE &amp; PRAYER FOR ONE ANOTHER</w:t>
      </w:r>
    </w:p>
    <w:p w14:paraId="0795BC97" w14:textId="1670AA26" w:rsidR="00ED3A20" w:rsidRPr="00ED3A20" w:rsidRDefault="005C3DB1" w:rsidP="00ED3A20">
      <w:pPr>
        <w:pStyle w:val="ContentsTitle"/>
      </w:pPr>
      <w:r>
        <w:br/>
      </w:r>
      <w:r w:rsidRPr="00224887">
        <w:t>PRACTICAL SHARING</w:t>
      </w:r>
      <w:r>
        <w:t xml:space="preserve"> </w:t>
      </w:r>
    </w:p>
    <w:p w14:paraId="74790C70" w14:textId="77777777" w:rsidR="00ED3A20" w:rsidRDefault="00ED3A20" w:rsidP="005C3DB1">
      <w:pPr>
        <w:pStyle w:val="ContentsTitle"/>
      </w:pPr>
    </w:p>
    <w:p w14:paraId="320F5DCE" w14:textId="54379C6E" w:rsidR="005C3DB1" w:rsidRPr="00ED3A20" w:rsidRDefault="005C3DB1" w:rsidP="005C3DB1">
      <w:pPr>
        <w:pStyle w:val="ContentsTitle"/>
      </w:pPr>
      <w:r w:rsidRPr="00224887">
        <w:t>DEVELOP LIFE &amp; EQ</w:t>
      </w:r>
    </w:p>
    <w:p w14:paraId="232D0C4F" w14:textId="77777777" w:rsidR="00ED3A20" w:rsidRDefault="00ED3A20" w:rsidP="005C3DB1">
      <w:pPr>
        <w:pStyle w:val="ContentsTitle"/>
      </w:pPr>
    </w:p>
    <w:p w14:paraId="6C2FB875" w14:textId="77777777" w:rsidR="00ED3A20" w:rsidRDefault="005C3DB1" w:rsidP="005C3DB1">
      <w:pPr>
        <w:pStyle w:val="ContentsTitle"/>
      </w:pPr>
      <w:r w:rsidRPr="00224887">
        <w:t xml:space="preserve">DEVELOP GIFTS &amp; </w:t>
      </w:r>
    </w:p>
    <w:p w14:paraId="6E1E5B32" w14:textId="77777777" w:rsidR="00ED3A20" w:rsidRDefault="00ED3A20" w:rsidP="005C3DB1">
      <w:pPr>
        <w:pStyle w:val="ContentsTitle"/>
      </w:pPr>
    </w:p>
    <w:p w14:paraId="128E8221" w14:textId="7DC44880" w:rsidR="005C3DB1" w:rsidRPr="00224887" w:rsidRDefault="005C3DB1" w:rsidP="005C3DB1">
      <w:pPr>
        <w:pStyle w:val="ContentsTitle"/>
        <w:rPr>
          <w:b w:val="0"/>
          <w:bCs w:val="0"/>
        </w:rPr>
      </w:pPr>
      <w:r w:rsidRPr="00224887">
        <w:t>LEADERSHIP SKILLS</w:t>
      </w:r>
    </w:p>
    <w:p w14:paraId="0991F4E2" w14:textId="0022DABF" w:rsidR="00ED4367" w:rsidRDefault="00ED4367" w:rsidP="00E91568">
      <w:pPr>
        <w:pStyle w:val="LessonPara2"/>
      </w:pPr>
    </w:p>
    <w:p w14:paraId="0D8418CE" w14:textId="3DF9EFF9" w:rsidR="0043679B" w:rsidRDefault="0043679B" w:rsidP="0043679B">
      <w:pPr>
        <w:pStyle w:val="LessonPara5"/>
      </w:pPr>
      <w:r w:rsidRPr="00A963A7">
        <w:rPr>
          <w:u w:val="single"/>
        </w:rPr>
        <w:t>T</w:t>
      </w:r>
      <w:r w:rsidR="00501108">
        <w:rPr>
          <w:u w:val="single"/>
        </w:rPr>
        <w:t>OGETHER through</w:t>
      </w:r>
      <w:r w:rsidRPr="00A963A7">
        <w:rPr>
          <w:u w:val="single"/>
        </w:rPr>
        <w:t xml:space="preserve"> </w:t>
      </w:r>
      <w:r w:rsidR="00C10DD7" w:rsidRPr="00A963A7">
        <w:rPr>
          <w:u w:val="single"/>
        </w:rPr>
        <w:t>Serving</w:t>
      </w:r>
      <w:r>
        <w:t>:</w:t>
      </w:r>
    </w:p>
    <w:p w14:paraId="3C8F1BDC" w14:textId="77777777" w:rsidR="005B31CD" w:rsidRDefault="005B31CD" w:rsidP="0043679B">
      <w:pPr>
        <w:pStyle w:val="LessonPara5"/>
      </w:pPr>
    </w:p>
    <w:p w14:paraId="2C638CDE" w14:textId="77777777" w:rsidR="00004FD0" w:rsidRDefault="00004FD0" w:rsidP="00004FD0">
      <w:pPr>
        <w:pStyle w:val="ContentsTitle"/>
      </w:pPr>
      <w:r>
        <w:t xml:space="preserve">SERVING IS A PART OF GOD’S PURPOSE </w:t>
      </w:r>
    </w:p>
    <w:p w14:paraId="1C726645" w14:textId="77777777" w:rsidR="00004FD0" w:rsidRDefault="00004FD0" w:rsidP="00004FD0">
      <w:pPr>
        <w:pStyle w:val="ContentsTitle"/>
      </w:pPr>
    </w:p>
    <w:p w14:paraId="72A96DC3" w14:textId="021FE3CA" w:rsidR="00004FD0" w:rsidRDefault="00004FD0" w:rsidP="00004FD0">
      <w:pPr>
        <w:pStyle w:val="ContentsTitle"/>
      </w:pPr>
      <w:r>
        <w:t xml:space="preserve">YOU WITNESS MIRACLES WHEN SERVING </w:t>
      </w:r>
    </w:p>
    <w:p w14:paraId="24E123B6" w14:textId="77777777" w:rsidR="00FD5B90" w:rsidRDefault="00FD5B90" w:rsidP="00004FD0">
      <w:pPr>
        <w:pStyle w:val="ContentsTitle"/>
      </w:pPr>
    </w:p>
    <w:p w14:paraId="248C604A" w14:textId="798CAD4C" w:rsidR="00004FD0" w:rsidRDefault="00004FD0" w:rsidP="00004FD0">
      <w:pPr>
        <w:pStyle w:val="ContentsTitle"/>
      </w:pPr>
      <w:r>
        <w:t>SERVING BRINGS GREAT REWARDS</w:t>
      </w:r>
    </w:p>
    <w:p w14:paraId="50532F9D" w14:textId="77777777" w:rsidR="00004FD0" w:rsidRPr="00004FD0" w:rsidRDefault="00004FD0" w:rsidP="00004FD0"/>
    <w:p w14:paraId="0A342535" w14:textId="77777777" w:rsidR="0043679B" w:rsidRDefault="0043679B" w:rsidP="00004FD0">
      <w:pPr>
        <w:pStyle w:val="LessonPara2"/>
        <w:ind w:left="0" w:firstLine="0"/>
      </w:pPr>
    </w:p>
    <w:p w14:paraId="3DA5CFB3" w14:textId="2A2BB054" w:rsidR="00AC1223" w:rsidRDefault="00AC1223" w:rsidP="00E91568">
      <w:pPr>
        <w:pStyle w:val="LessonPara2"/>
        <w:rPr>
          <w:b/>
          <w:bCs/>
          <w:highlight w:val="yellow"/>
        </w:rPr>
      </w:pPr>
      <w:r>
        <w:rPr>
          <w:b/>
          <w:bCs/>
          <w:highlight w:val="yellow"/>
        </w:rPr>
        <w:t>Illustration:</w:t>
      </w:r>
    </w:p>
    <w:p w14:paraId="60371BA4" w14:textId="77777777" w:rsidR="006E0C71" w:rsidRDefault="006E0C71" w:rsidP="00E91568">
      <w:pPr>
        <w:pStyle w:val="LessonPara2"/>
      </w:pPr>
    </w:p>
    <w:p w14:paraId="633F6F0C" w14:textId="4EDE47EA" w:rsidR="005E1709" w:rsidRDefault="00833F37" w:rsidP="00E91568">
      <w:pPr>
        <w:pStyle w:val="LessonPara2"/>
      </w:pPr>
      <w:r>
        <w:t>Just like cleaning the house</w:t>
      </w:r>
      <w:r w:rsidR="006703D2">
        <w:t xml:space="preserve"> or </w:t>
      </w:r>
      <w:r w:rsidR="00F4493E">
        <w:t>cooking, it is much faster when everyone is chipping in.</w:t>
      </w:r>
      <w:r w:rsidR="00C96498">
        <w:t xml:space="preserve"> We work together, we come together, eat together, pray together and enjoy together. </w:t>
      </w:r>
    </w:p>
    <w:p w14:paraId="1AE91E70" w14:textId="77777777" w:rsidR="00AC1223" w:rsidRDefault="00AC1223" w:rsidP="00F1333D">
      <w:pPr>
        <w:pStyle w:val="LessonPara2"/>
        <w:ind w:left="0" w:firstLine="0"/>
        <w:rPr>
          <w:b/>
          <w:bCs/>
          <w:highlight w:val="yellow"/>
        </w:rPr>
      </w:pPr>
    </w:p>
    <w:p w14:paraId="5A977223" w14:textId="1E4E7C2D" w:rsidR="000635C7" w:rsidRDefault="00D7315E" w:rsidP="00E91568">
      <w:pPr>
        <w:pStyle w:val="LessonPara2"/>
        <w:rPr>
          <w:b/>
          <w:bCs/>
        </w:rPr>
      </w:pPr>
      <w:r>
        <w:rPr>
          <w:b/>
          <w:bCs/>
          <w:highlight w:val="yellow"/>
        </w:rPr>
        <w:t>A</w:t>
      </w:r>
      <w:r w:rsidR="005E264A">
        <w:rPr>
          <w:b/>
          <w:bCs/>
          <w:highlight w:val="yellow"/>
        </w:rPr>
        <w:t>pplication</w:t>
      </w:r>
      <w:r w:rsidR="00913159" w:rsidRPr="00E55F1D">
        <w:rPr>
          <w:b/>
          <w:bCs/>
          <w:highlight w:val="yellow"/>
        </w:rPr>
        <w:t>:</w:t>
      </w:r>
    </w:p>
    <w:p w14:paraId="3C644997" w14:textId="77777777" w:rsidR="00D7315E" w:rsidRPr="001B0BC8" w:rsidRDefault="00D7315E" w:rsidP="00D7315E">
      <w:pPr>
        <w:pStyle w:val="LessonPara2"/>
        <w:rPr>
          <w:color w:val="000000" w:themeColor="text1"/>
        </w:rPr>
      </w:pPr>
      <w:r w:rsidRPr="001B0BC8">
        <w:rPr>
          <w:color w:val="000000" w:themeColor="text1"/>
        </w:rPr>
        <w:t>(Teachers</w:t>
      </w:r>
      <w:r>
        <w:rPr>
          <w:color w:val="000000" w:themeColor="text1"/>
        </w:rPr>
        <w:t>,</w:t>
      </w:r>
      <w:r w:rsidRPr="001B0BC8">
        <w:rPr>
          <w:color w:val="000000" w:themeColor="text1"/>
        </w:rPr>
        <w:t xml:space="preserve"> please use your own illustration if you have)</w:t>
      </w:r>
    </w:p>
    <w:p w14:paraId="157B75D6" w14:textId="77777777" w:rsidR="00D7315E" w:rsidRPr="00F67A56" w:rsidRDefault="00D7315E" w:rsidP="00E91568">
      <w:pPr>
        <w:pStyle w:val="LessonPara2"/>
        <w:rPr>
          <w:b/>
          <w:bCs/>
        </w:rPr>
      </w:pPr>
    </w:p>
    <w:p w14:paraId="5CF3D0CE" w14:textId="5B145B6A" w:rsidR="00464649" w:rsidRDefault="00464649" w:rsidP="00341793">
      <w:pPr>
        <w:pStyle w:val="LessonPara2"/>
      </w:pPr>
      <w:r>
        <w:t>Like a family, there are going to be moments of celebration, pray</w:t>
      </w:r>
      <w:r w:rsidR="00442591">
        <w:t>er and even friction. But as a family, we stick together</w:t>
      </w:r>
      <w:r w:rsidR="00B52856">
        <w:t xml:space="preserve"> </w:t>
      </w:r>
      <w:r w:rsidR="00544C19">
        <w:t xml:space="preserve">through </w:t>
      </w:r>
      <w:r w:rsidR="00B52856">
        <w:t>thick and thin</w:t>
      </w:r>
      <w:r w:rsidR="00442591">
        <w:t xml:space="preserve"> </w:t>
      </w:r>
      <w:r w:rsidR="00C43D4C">
        <w:t>to</w:t>
      </w:r>
      <w:r w:rsidR="00442591">
        <w:t xml:space="preserve"> allow God to mold us</w:t>
      </w:r>
      <w:r w:rsidR="00607D84">
        <w:t>.</w:t>
      </w:r>
    </w:p>
    <w:p w14:paraId="365D45CC" w14:textId="77777777" w:rsidR="00C05590" w:rsidRDefault="00C05590" w:rsidP="00341793">
      <w:pPr>
        <w:pStyle w:val="LessonPara2"/>
      </w:pPr>
    </w:p>
    <w:p w14:paraId="71644F30" w14:textId="25940F0E" w:rsidR="00C05590" w:rsidRDefault="00C05590" w:rsidP="00341793">
      <w:pPr>
        <w:pStyle w:val="LessonPara2"/>
      </w:pPr>
      <w:r>
        <w:t>How?</w:t>
      </w:r>
    </w:p>
    <w:p w14:paraId="288F6A43" w14:textId="673DFBC5" w:rsidR="00C05590" w:rsidRDefault="00C05590" w:rsidP="00341793">
      <w:pPr>
        <w:pStyle w:val="LessonPara2"/>
      </w:pPr>
      <w:r>
        <w:t>Learning from each other</w:t>
      </w:r>
    </w:p>
    <w:p w14:paraId="5B041868" w14:textId="5C73EC2F" w:rsidR="00C05590" w:rsidRDefault="00C05590" w:rsidP="00341793">
      <w:pPr>
        <w:pStyle w:val="LessonPara2"/>
      </w:pPr>
      <w:r>
        <w:t>Encouraging each other</w:t>
      </w:r>
    </w:p>
    <w:p w14:paraId="2A4D6B76" w14:textId="56EAFDDF" w:rsidR="00C05590" w:rsidRDefault="00C05590" w:rsidP="00341793">
      <w:pPr>
        <w:pStyle w:val="LessonPara2"/>
      </w:pPr>
      <w:r>
        <w:t>Mentoring each other</w:t>
      </w:r>
    </w:p>
    <w:p w14:paraId="58B11D9C" w14:textId="722FB9B4" w:rsidR="00C05590" w:rsidRDefault="00C05590" w:rsidP="00341793">
      <w:pPr>
        <w:pStyle w:val="LessonPara2"/>
      </w:pPr>
      <w:r>
        <w:t>Helping each other</w:t>
      </w:r>
    </w:p>
    <w:p w14:paraId="326FFB92" w14:textId="77777777" w:rsidR="002A5757" w:rsidRDefault="002A5757" w:rsidP="00341793">
      <w:pPr>
        <w:pStyle w:val="LessonPara2"/>
      </w:pPr>
    </w:p>
    <w:p w14:paraId="13442595" w14:textId="77777777" w:rsidR="002A5757" w:rsidRDefault="002A5757" w:rsidP="002A5757">
      <w:pPr>
        <w:pStyle w:val="LessonPara2"/>
      </w:pPr>
      <w:r>
        <w:t>And:</w:t>
      </w:r>
    </w:p>
    <w:p w14:paraId="38628E2F" w14:textId="40E750A5" w:rsidR="002A5757" w:rsidRDefault="00166158" w:rsidP="002A5757">
      <w:pPr>
        <w:pStyle w:val="LessonOutline3"/>
      </w:pPr>
      <w:r>
        <w:t>The Great Commission</w:t>
      </w:r>
      <w:r w:rsidR="00FD6FAF">
        <w:t>: Sharing Our Faith</w:t>
      </w:r>
    </w:p>
    <w:p w14:paraId="37F57EBC" w14:textId="77777777" w:rsidR="002A5757" w:rsidRDefault="002A5757" w:rsidP="002A5757">
      <w:pPr>
        <w:pStyle w:val="LessonVerse"/>
      </w:pPr>
    </w:p>
    <w:p w14:paraId="3FEDE906" w14:textId="76D77304" w:rsidR="002A5757" w:rsidRDefault="00075E51" w:rsidP="002A5757">
      <w:pPr>
        <w:pStyle w:val="LessonPara2"/>
      </w:pPr>
      <w:r w:rsidRPr="00075E51">
        <w:t>Jesus commissioned us to share the good news with our friends and family</w:t>
      </w:r>
      <w:r w:rsidR="00FD686F">
        <w:t xml:space="preserve"> and the unsaved.</w:t>
      </w:r>
    </w:p>
    <w:p w14:paraId="15B1E856" w14:textId="5C737A27" w:rsidR="00075E51" w:rsidRDefault="00075E51" w:rsidP="00F70155">
      <w:pPr>
        <w:pStyle w:val="LessonPara2"/>
        <w:ind w:left="0" w:firstLine="0"/>
      </w:pPr>
    </w:p>
    <w:p w14:paraId="287CB58F" w14:textId="12AD270C" w:rsidR="002A5757" w:rsidRDefault="000E7499" w:rsidP="002A5757">
      <w:pPr>
        <w:pStyle w:val="LessonVerse"/>
      </w:pPr>
      <w:r>
        <w:t>Matthew 28:19</w:t>
      </w:r>
      <w:r w:rsidR="0058498A">
        <w:t>-20</w:t>
      </w:r>
    </w:p>
    <w:p w14:paraId="30DC04C4" w14:textId="7940AF93" w:rsidR="000E7499" w:rsidRDefault="000E7499" w:rsidP="002A5757">
      <w:pPr>
        <w:pStyle w:val="LessonVerse"/>
      </w:pPr>
      <w:proofErr w:type="gramStart"/>
      <w:r w:rsidRPr="000E7499">
        <w:t>Therefore</w:t>
      </w:r>
      <w:proofErr w:type="gramEnd"/>
      <w:r w:rsidRPr="000E7499">
        <w:t xml:space="preserve"> go and make disciples of all nations, baptizing them in the name of the Father and of the Son and of the Holy Spirit, 20 and teaching them to obey everything I have commanded you</w:t>
      </w:r>
      <w:r>
        <w:t>. NIV</w:t>
      </w:r>
    </w:p>
    <w:p w14:paraId="534DEBDD" w14:textId="77777777" w:rsidR="002A5757" w:rsidRDefault="002A5757" w:rsidP="002A5757">
      <w:pPr>
        <w:pStyle w:val="LessonVerse"/>
      </w:pPr>
    </w:p>
    <w:p w14:paraId="4E2B7751" w14:textId="3171FE7D" w:rsidR="00C05590" w:rsidRDefault="00450D19" w:rsidP="00670F9C">
      <w:pPr>
        <w:pStyle w:val="LessonPara2"/>
        <w:ind w:left="0" w:firstLine="0"/>
      </w:pPr>
      <w:r>
        <w:t>Use the 5 Blessings of the Cross:</w:t>
      </w:r>
    </w:p>
    <w:p w14:paraId="2827115F" w14:textId="77777777" w:rsidR="00A36FDB" w:rsidRDefault="00A36FDB" w:rsidP="00670F9C">
      <w:pPr>
        <w:pStyle w:val="LessonPara2"/>
        <w:ind w:left="0" w:firstLine="0"/>
      </w:pPr>
    </w:p>
    <w:p w14:paraId="1418D970" w14:textId="77777777" w:rsidR="00A36FDB" w:rsidRDefault="00A36FDB" w:rsidP="00A36FDB">
      <w:pPr>
        <w:pStyle w:val="LessonPara5"/>
      </w:pPr>
      <w:r>
        <w:rPr>
          <w:b/>
          <w:bCs/>
          <w:sz w:val="28"/>
          <w:szCs w:val="28"/>
        </w:rPr>
        <w:t>C</w:t>
      </w:r>
      <w:r>
        <w:t xml:space="preserve">omplete </w:t>
      </w:r>
      <w:r>
        <w:rPr>
          <w:highlight w:val="yellow"/>
          <w:u w:val="single"/>
        </w:rPr>
        <w:t>forgiveness</w:t>
      </w:r>
      <w:r>
        <w:t xml:space="preserve"> of d your sins</w:t>
      </w:r>
    </w:p>
    <w:p w14:paraId="185A6C4A" w14:textId="77777777" w:rsidR="00A36FDB" w:rsidRDefault="00A36FDB" w:rsidP="00A36FDB">
      <w:pPr>
        <w:pStyle w:val="LessonVerse"/>
      </w:pPr>
      <w:r>
        <w:t xml:space="preserve">Isa 53:5-7    </w:t>
      </w:r>
    </w:p>
    <w:p w14:paraId="5FF91B1D" w14:textId="77777777" w:rsidR="00A36FDB" w:rsidRDefault="00A36FDB" w:rsidP="00A36FDB">
      <w:pPr>
        <w:pStyle w:val="LessonPara1"/>
      </w:pPr>
      <w:r>
        <w:lastRenderedPageBreak/>
        <w:t>But he was pierced for our transgressions, he was crushed for our sins.</w:t>
      </w:r>
    </w:p>
    <w:p w14:paraId="72920545" w14:textId="77777777" w:rsidR="00A36FDB" w:rsidRDefault="00A36FDB" w:rsidP="00A36FDB">
      <w:pPr>
        <w:pStyle w:val="LessonPara2"/>
      </w:pPr>
      <w:r>
        <w:rPr>
          <w:b/>
          <w:bCs/>
        </w:rPr>
        <w:t>Hates sin –</w:t>
      </w:r>
      <w:r>
        <w:t xml:space="preserve"> loves you – destroy</w:t>
      </w:r>
    </w:p>
    <w:p w14:paraId="66E10AD2" w14:textId="77777777" w:rsidR="00A36FDB" w:rsidRDefault="00A36FDB" w:rsidP="00A36FDB">
      <w:pPr>
        <w:pStyle w:val="LessonPara2"/>
      </w:pPr>
      <w:r>
        <w:rPr>
          <w:b/>
          <w:bCs/>
        </w:rPr>
        <w:t>Just</w:t>
      </w:r>
      <w:r>
        <w:t xml:space="preserve"> – paid the penalty</w:t>
      </w:r>
    </w:p>
    <w:p w14:paraId="62690390" w14:textId="77777777" w:rsidR="00A36FDB" w:rsidRDefault="00A36FDB" w:rsidP="00A36FDB">
      <w:pPr>
        <w:pStyle w:val="Style2"/>
      </w:pPr>
      <w:r>
        <w:t>To forgive us of our sins and still be just, He came down and paid the penalty of all our sins!</w:t>
      </w:r>
    </w:p>
    <w:p w14:paraId="71BA8D04" w14:textId="77777777" w:rsidR="00A36FDB" w:rsidRDefault="00A36FDB" w:rsidP="00A36FDB">
      <w:pPr>
        <w:pStyle w:val="LessonVerse"/>
        <w:rPr>
          <w:rFonts w:ascii="Times New Roman" w:hAnsi="Times New Roman" w:cs="Times New Roman"/>
        </w:rPr>
      </w:pPr>
    </w:p>
    <w:p w14:paraId="1CC0CD43" w14:textId="77777777" w:rsidR="00A36FDB" w:rsidRDefault="00A36FDB" w:rsidP="00A36FDB">
      <w:pPr>
        <w:pStyle w:val="LessonPara5"/>
      </w:pPr>
      <w:r>
        <w:rPr>
          <w:b/>
          <w:bCs/>
          <w:sz w:val="28"/>
          <w:szCs w:val="28"/>
        </w:rPr>
        <w:t>R</w:t>
      </w:r>
      <w:r>
        <w:t xml:space="preserve">estoration of your </w:t>
      </w:r>
      <w:r>
        <w:rPr>
          <w:highlight w:val="yellow"/>
          <w:u w:val="single"/>
        </w:rPr>
        <w:t>relationship</w:t>
      </w:r>
      <w:r>
        <w:t xml:space="preserve"> with God </w:t>
      </w:r>
    </w:p>
    <w:p w14:paraId="2B8F5217" w14:textId="77777777" w:rsidR="00A36FDB" w:rsidRDefault="00A36FDB" w:rsidP="00A36FDB">
      <w:pPr>
        <w:pStyle w:val="LessonVerse"/>
      </w:pPr>
      <w:r>
        <w:t>Rom 5:11</w:t>
      </w:r>
    </w:p>
    <w:p w14:paraId="344D1286" w14:textId="77777777" w:rsidR="00A36FDB" w:rsidRDefault="00A36FDB" w:rsidP="00A36FDB">
      <w:pPr>
        <w:pStyle w:val="LessonPara1"/>
        <w:rPr>
          <w:rFonts w:ascii="Times New Roman" w:hAnsi="Times New Roman" w:cs="Times New Roman"/>
          <w:i/>
          <w:iCs/>
        </w:rPr>
      </w:pPr>
      <w:r>
        <w:t xml:space="preserve">11 Now we rejoice in our wonderful new relationship with God … making us friends of God. </w:t>
      </w:r>
    </w:p>
    <w:p w14:paraId="0BCC742D" w14:textId="77777777" w:rsidR="00A36FDB" w:rsidRDefault="00A36FDB" w:rsidP="00A36FDB">
      <w:pPr>
        <w:pStyle w:val="LessonVerse"/>
        <w:rPr>
          <w:rFonts w:ascii="Times New Roman" w:hAnsi="Times New Roman" w:cs="Times New Roman"/>
          <w:i/>
          <w:iCs/>
        </w:rPr>
      </w:pPr>
    </w:p>
    <w:p w14:paraId="3D919F7D" w14:textId="77777777" w:rsidR="00A36FDB" w:rsidRDefault="00A36FDB" w:rsidP="00A36FDB">
      <w:pPr>
        <w:pStyle w:val="LessonPara5"/>
      </w:pPr>
      <w:r>
        <w:rPr>
          <w:b/>
          <w:bCs/>
          <w:sz w:val="28"/>
          <w:szCs w:val="28"/>
        </w:rPr>
        <w:t>O</w:t>
      </w:r>
      <w:r>
        <w:t xml:space="preserve">verflowing </w:t>
      </w:r>
      <w:r>
        <w:rPr>
          <w:highlight w:val="yellow"/>
          <w:u w:val="single"/>
        </w:rPr>
        <w:t>Abundance</w:t>
      </w:r>
      <w:r>
        <w:t xml:space="preserve"> </w:t>
      </w:r>
    </w:p>
    <w:p w14:paraId="16A060A5" w14:textId="77777777" w:rsidR="00A36FDB" w:rsidRDefault="00A36FDB" w:rsidP="00A36FDB">
      <w:pPr>
        <w:pStyle w:val="LessonVerse"/>
      </w:pPr>
      <w:r>
        <w:t>2 Cor 8:9</w:t>
      </w:r>
    </w:p>
    <w:p w14:paraId="21A85271" w14:textId="77777777" w:rsidR="00A36FDB" w:rsidRDefault="00A36FDB" w:rsidP="00A36FDB">
      <w:pPr>
        <w:pStyle w:val="LessonPara1"/>
      </w:pPr>
      <w:r>
        <w:t xml:space="preserve">Though He was rich, yet for your sakes He became poor, that you through His poverty might become rich.  </w:t>
      </w:r>
    </w:p>
    <w:p w14:paraId="516F6AE1" w14:textId="77777777" w:rsidR="00A36FDB" w:rsidRDefault="00A36FDB" w:rsidP="00A36FDB">
      <w:pPr>
        <w:pStyle w:val="LessonVerse"/>
        <w:rPr>
          <w:rFonts w:ascii="Times New Roman" w:hAnsi="Times New Roman" w:cs="Times New Roman"/>
        </w:rPr>
      </w:pPr>
    </w:p>
    <w:p w14:paraId="3A640B90" w14:textId="77777777" w:rsidR="00A36FDB" w:rsidRDefault="00A36FDB" w:rsidP="00A36FDB">
      <w:pPr>
        <w:pStyle w:val="LessonPara5"/>
      </w:pPr>
      <w:r>
        <w:rPr>
          <w:b/>
          <w:bCs/>
          <w:sz w:val="28"/>
          <w:szCs w:val="28"/>
        </w:rPr>
        <w:t>S</w:t>
      </w:r>
      <w:r>
        <w:t xml:space="preserve">upernatural </w:t>
      </w:r>
      <w:r>
        <w:rPr>
          <w:highlight w:val="yellow"/>
          <w:u w:val="single"/>
        </w:rPr>
        <w:t>Healing</w:t>
      </w:r>
      <w:r>
        <w:t xml:space="preserve"> </w:t>
      </w:r>
    </w:p>
    <w:p w14:paraId="2B1C5447" w14:textId="77777777" w:rsidR="00A36FDB" w:rsidRDefault="00A36FDB" w:rsidP="00A36FDB">
      <w:pPr>
        <w:pStyle w:val="LessonPara5"/>
      </w:pPr>
    </w:p>
    <w:p w14:paraId="78D9EDC6" w14:textId="77777777" w:rsidR="00A36FDB" w:rsidRDefault="00A36FDB" w:rsidP="00A36FDB">
      <w:pPr>
        <w:pStyle w:val="LessonVerse"/>
      </w:pPr>
      <w:proofErr w:type="spellStart"/>
      <w:r>
        <w:t>Psa</w:t>
      </w:r>
      <w:proofErr w:type="spellEnd"/>
      <w:r>
        <w:t xml:space="preserve"> 103:1-3</w:t>
      </w:r>
    </w:p>
    <w:p w14:paraId="5B83B7CB" w14:textId="77777777" w:rsidR="00A36FDB" w:rsidRDefault="00A36FDB" w:rsidP="00A36FDB">
      <w:pPr>
        <w:pStyle w:val="LessonHiddenText"/>
      </w:pPr>
      <w:r>
        <w:t xml:space="preserve">… Who forgives all your sins and heals all your diseases. </w:t>
      </w:r>
    </w:p>
    <w:p w14:paraId="672ED21E" w14:textId="77777777" w:rsidR="00A36FDB" w:rsidRDefault="00A36FDB" w:rsidP="00A36FDB">
      <w:pPr>
        <w:pStyle w:val="LessonVerse"/>
        <w:rPr>
          <w:rFonts w:ascii="Times New Roman" w:hAnsi="Times New Roman" w:cs="Times New Roman"/>
        </w:rPr>
      </w:pPr>
    </w:p>
    <w:p w14:paraId="0A3FADE8" w14:textId="77777777" w:rsidR="00A36FDB" w:rsidRPr="00246E71" w:rsidRDefault="00A36FDB" w:rsidP="00A36FDB">
      <w:pPr>
        <w:pStyle w:val="LessonPara5"/>
        <w:rPr>
          <w:rFonts w:ascii="Times New Roman" w:hAnsi="Times New Roman" w:cs="Times New Roman"/>
        </w:rPr>
      </w:pPr>
      <w:r>
        <w:rPr>
          <w:b/>
          <w:bCs/>
          <w:sz w:val="28"/>
          <w:szCs w:val="28"/>
        </w:rPr>
        <w:t>S</w:t>
      </w:r>
      <w:r>
        <w:t xml:space="preserve">upernatural </w:t>
      </w:r>
      <w:r>
        <w:rPr>
          <w:highlight w:val="yellow"/>
          <w:u w:val="single"/>
        </w:rPr>
        <w:t>Restoration</w:t>
      </w:r>
    </w:p>
    <w:p w14:paraId="47FF4B10" w14:textId="77777777" w:rsidR="00A36FDB" w:rsidRDefault="00A36FDB" w:rsidP="00A36FDB">
      <w:pPr>
        <w:pStyle w:val="LessonVerse"/>
      </w:pPr>
      <w:r>
        <w:t>Joel 2:25</w:t>
      </w:r>
    </w:p>
    <w:p w14:paraId="27EF7DFB" w14:textId="77777777" w:rsidR="00A36FDB" w:rsidRDefault="00A36FDB" w:rsidP="00A36FDB">
      <w:pPr>
        <w:pStyle w:val="LessonPara1"/>
      </w:pPr>
      <w:r>
        <w:t xml:space="preserve">I will restore to you the years which the locust has eaten. </w:t>
      </w:r>
    </w:p>
    <w:p w14:paraId="29C0BF81" w14:textId="77777777" w:rsidR="00A36FDB" w:rsidRDefault="00A36FDB" w:rsidP="00A36FDB">
      <w:pPr>
        <w:pStyle w:val="LessonPara2"/>
        <w:rPr>
          <w:rFonts w:ascii="Times New Roman" w:hAnsi="Times New Roman" w:cs="Times New Roman"/>
        </w:rPr>
      </w:pPr>
      <w:r>
        <w:t xml:space="preserve">Lost </w:t>
      </w:r>
      <w:r>
        <w:rPr>
          <w:b/>
          <w:bCs/>
        </w:rPr>
        <w:t>relationships</w:t>
      </w:r>
      <w:r>
        <w:t xml:space="preserve"> – </w:t>
      </w:r>
      <w:r>
        <w:rPr>
          <w:b/>
          <w:bCs/>
        </w:rPr>
        <w:t>opportunities</w:t>
      </w:r>
      <w:r>
        <w:t xml:space="preserve"> – </w:t>
      </w:r>
      <w:r>
        <w:rPr>
          <w:b/>
          <w:bCs/>
        </w:rPr>
        <w:t>business</w:t>
      </w:r>
      <w:r>
        <w:t xml:space="preserve"> – </w:t>
      </w:r>
      <w:r>
        <w:rPr>
          <w:b/>
          <w:bCs/>
        </w:rPr>
        <w:t>health</w:t>
      </w:r>
      <w:r>
        <w:t xml:space="preserve"> - </w:t>
      </w:r>
      <w:r>
        <w:rPr>
          <w:b/>
          <w:bCs/>
        </w:rPr>
        <w:t>honor</w:t>
      </w:r>
    </w:p>
    <w:p w14:paraId="4D07467E" w14:textId="2376B8D2" w:rsidR="00931F94" w:rsidRPr="00576A18" w:rsidRDefault="00A36FDB" w:rsidP="00576A18">
      <w:pPr>
        <w:pStyle w:val="Style2"/>
        <w:rPr>
          <w:b/>
          <w:bCs/>
          <w:vanish w:val="0"/>
        </w:rPr>
      </w:pPr>
      <w:r>
        <w:rPr>
          <w:b/>
          <w:bCs/>
        </w:rPr>
        <w:t>Restoration</w:t>
      </w:r>
      <w:r>
        <w:t xml:space="preserve"> of lost opportunities, relationships, business, health, honor and others.</w:t>
      </w:r>
    </w:p>
    <w:p w14:paraId="70079330" w14:textId="77777777" w:rsidR="00ED6669" w:rsidRDefault="00ED6669" w:rsidP="00C05590">
      <w:pPr>
        <w:pStyle w:val="LessonPara3"/>
        <w:ind w:left="0" w:firstLine="0"/>
      </w:pPr>
      <w:r>
        <w:t>Discussion:</w:t>
      </w:r>
    </w:p>
    <w:p w14:paraId="73BCBD3E" w14:textId="2FB1134A" w:rsidR="000C0855" w:rsidRDefault="008F0705" w:rsidP="000C0855">
      <w:pPr>
        <w:pStyle w:val="LessonPara3"/>
      </w:pPr>
      <w:r>
        <w:t xml:space="preserve">Q: </w:t>
      </w:r>
      <w:r w:rsidR="00393BFB">
        <w:t xml:space="preserve">Why does God want us to </w:t>
      </w:r>
      <w:proofErr w:type="gramStart"/>
      <w:r w:rsidR="00393BFB">
        <w:t>be connected with</w:t>
      </w:r>
      <w:proofErr w:type="gramEnd"/>
      <w:r w:rsidR="00393BFB">
        <w:t xml:space="preserve"> the rest of the church family?</w:t>
      </w:r>
    </w:p>
    <w:p w14:paraId="7A47172D" w14:textId="00C3CD5C" w:rsidR="00CB5A39" w:rsidRDefault="00CB5A39" w:rsidP="000C0855">
      <w:pPr>
        <w:pStyle w:val="LessonPara3"/>
      </w:pPr>
      <w:r>
        <w:t xml:space="preserve">Q: How are is our character and purpose shaped when we are serving </w:t>
      </w:r>
      <w:r w:rsidR="0016098B">
        <w:t>and</w:t>
      </w:r>
      <w:r>
        <w:t xml:space="preserve"> in a </w:t>
      </w:r>
      <w:r w:rsidR="00D82B72">
        <w:t>C</w:t>
      </w:r>
      <w:r>
        <w:t>are</w:t>
      </w:r>
      <w:r w:rsidR="00F02B6A">
        <w:t xml:space="preserve"> </w:t>
      </w:r>
      <w:r w:rsidR="00D82B72">
        <w:t>G</w:t>
      </w:r>
      <w:r>
        <w:t>roup?</w:t>
      </w:r>
    </w:p>
    <w:p w14:paraId="77B55DD2" w14:textId="77777777" w:rsidR="000C0855" w:rsidRDefault="000C0855" w:rsidP="000C0855">
      <w:pPr>
        <w:pStyle w:val="LessonPara3"/>
      </w:pPr>
    </w:p>
    <w:p w14:paraId="6D9D42FC" w14:textId="77777777" w:rsidR="00D67528" w:rsidRPr="000D14F0" w:rsidRDefault="00D67528" w:rsidP="00D67528">
      <w:pPr>
        <w:pStyle w:val="LessonPara3"/>
        <w:rPr>
          <w:color w:val="F79646" w:themeColor="accent6"/>
        </w:rPr>
      </w:pPr>
      <w:r>
        <w:rPr>
          <w:color w:val="F79646" w:themeColor="accent6"/>
        </w:rPr>
        <w:t>SUGGESTED for INTERACTIVE DISCUSSION</w:t>
      </w:r>
    </w:p>
    <w:p w14:paraId="6969B26A" w14:textId="5A1F676E" w:rsidR="00D67528" w:rsidRDefault="00D67528" w:rsidP="00D67528">
      <w:pPr>
        <w:pStyle w:val="LessonPara3"/>
        <w:rPr>
          <w:color w:val="F79646" w:themeColor="accent6"/>
        </w:rPr>
      </w:pPr>
      <w:r>
        <w:rPr>
          <w:color w:val="F79646" w:themeColor="accent6"/>
        </w:rPr>
        <w:t xml:space="preserve">1. </w:t>
      </w:r>
      <w:r w:rsidR="00706FC5">
        <w:rPr>
          <w:color w:val="F79646" w:themeColor="accent6"/>
        </w:rPr>
        <w:t>Is there such thing as a perfect church?</w:t>
      </w:r>
    </w:p>
    <w:p w14:paraId="521A30EC" w14:textId="0C7E77FB" w:rsidR="00D46B2C" w:rsidRDefault="00D8420B" w:rsidP="001256C5">
      <w:pPr>
        <w:pStyle w:val="LessonPara3"/>
        <w:rPr>
          <w:color w:val="F79646" w:themeColor="accent6"/>
        </w:rPr>
      </w:pPr>
      <w:r>
        <w:rPr>
          <w:color w:val="F79646" w:themeColor="accent6"/>
        </w:rPr>
        <w:t xml:space="preserve">2. What </w:t>
      </w:r>
      <w:r w:rsidR="005D0497">
        <w:rPr>
          <w:color w:val="F79646" w:themeColor="accent6"/>
        </w:rPr>
        <w:t xml:space="preserve">if we have disagreements </w:t>
      </w:r>
      <w:r w:rsidR="00800F9A">
        <w:rPr>
          <w:color w:val="F79646" w:themeColor="accent6"/>
        </w:rPr>
        <w:t>with other church members</w:t>
      </w:r>
      <w:r w:rsidR="005D0497">
        <w:rPr>
          <w:color w:val="F79646" w:themeColor="accent6"/>
        </w:rPr>
        <w:t>?</w:t>
      </w:r>
    </w:p>
    <w:p w14:paraId="6C289068" w14:textId="77777777" w:rsidR="001256C5" w:rsidRDefault="001256C5" w:rsidP="001256C5">
      <w:pPr>
        <w:pStyle w:val="LessonPara3"/>
        <w:rPr>
          <w:color w:val="F79646" w:themeColor="accent6"/>
        </w:rPr>
      </w:pPr>
    </w:p>
    <w:p w14:paraId="67430E0F" w14:textId="77777777" w:rsidR="005E7325" w:rsidRPr="001256C5" w:rsidRDefault="005E7325" w:rsidP="001256C5">
      <w:pPr>
        <w:pStyle w:val="LessonPara3"/>
        <w:rPr>
          <w:color w:val="F79646" w:themeColor="accent6"/>
        </w:rPr>
      </w:pPr>
    </w:p>
    <w:p w14:paraId="5162D643" w14:textId="77777777" w:rsidR="00360B1E" w:rsidRDefault="00360B1E" w:rsidP="00360B1E">
      <w:pPr>
        <w:pStyle w:val="LessonSubTitle"/>
      </w:pPr>
      <w:bookmarkStart w:id="1" w:name="_Hlk536529861"/>
      <w:r>
        <w:t>Benediction</w:t>
      </w:r>
    </w:p>
    <w:p w14:paraId="57C2B822" w14:textId="77777777" w:rsidR="00360B1E" w:rsidRDefault="00360B1E" w:rsidP="00360B1E">
      <w:pPr>
        <w:pStyle w:val="ContentsTitle"/>
      </w:pPr>
      <w:r>
        <w:t xml:space="preserve">Num 6:24-26 </w:t>
      </w:r>
    </w:p>
    <w:p w14:paraId="641ECA7D" w14:textId="77777777" w:rsidR="00360B1E" w:rsidRDefault="00360B1E" w:rsidP="00360B1E">
      <w:pPr>
        <w:pStyle w:val="ContentsTitle"/>
      </w:pPr>
      <w:r>
        <w:t xml:space="preserve">The Lord </w:t>
      </w:r>
      <w:proofErr w:type="gramStart"/>
      <w:r>
        <w:t>bless</w:t>
      </w:r>
      <w:proofErr w:type="gramEnd"/>
      <w:r>
        <w:t xml:space="preserve"> you and keep </w:t>
      </w:r>
      <w:proofErr w:type="gramStart"/>
      <w:r>
        <w:t>you;</w:t>
      </w:r>
      <w:proofErr w:type="gramEnd"/>
    </w:p>
    <w:p w14:paraId="0C4B0AF5" w14:textId="77777777" w:rsidR="00360B1E" w:rsidRDefault="00360B1E" w:rsidP="00360B1E">
      <w:pPr>
        <w:pStyle w:val="ContentsTitle"/>
      </w:pPr>
      <w:r>
        <w:t xml:space="preserve">the Lord cause his face to smile on you and be gracious to </w:t>
      </w:r>
      <w:proofErr w:type="gramStart"/>
      <w:r>
        <w:t>you;</w:t>
      </w:r>
      <w:proofErr w:type="gramEnd"/>
    </w:p>
    <w:p w14:paraId="35F021E9" w14:textId="77777777" w:rsidR="00360B1E" w:rsidRPr="00990802" w:rsidRDefault="00360B1E" w:rsidP="00360B1E">
      <w:pPr>
        <w:pStyle w:val="ContentsTitle"/>
      </w:pPr>
      <w:r>
        <w:t>the Lord look on you with favor and give you peace.’</w:t>
      </w:r>
      <w:bookmarkEnd w:id="1"/>
    </w:p>
    <w:p w14:paraId="5851B75E" w14:textId="77777777" w:rsidR="00360B1E" w:rsidRDefault="00360B1E" w:rsidP="00360B1E">
      <w:pPr>
        <w:pStyle w:val="Style2"/>
      </w:pPr>
      <w:r>
        <w:t xml:space="preserve">Chose </w:t>
      </w:r>
    </w:p>
    <w:bookmarkEnd w:id="0"/>
    <w:p w14:paraId="4C317A05" w14:textId="77777777" w:rsidR="00095DD5" w:rsidRDefault="00095DD5" w:rsidP="00095DD5">
      <w:pPr>
        <w:pStyle w:val="LessonPara3"/>
        <w:ind w:left="0" w:firstLine="0"/>
        <w:rPr>
          <w:rFonts w:ascii="Times New Roman" w:hAnsi="Times New Roman" w:cs="Times New Roman"/>
          <w:color w:val="008000"/>
          <w:sz w:val="28"/>
          <w:szCs w:val="28"/>
        </w:rPr>
      </w:pPr>
    </w:p>
    <w:p w14:paraId="2122F519" w14:textId="77777777" w:rsidR="00095DD5" w:rsidRPr="00E555FE" w:rsidRDefault="00095DD5" w:rsidP="00095DD5">
      <w:pPr>
        <w:pStyle w:val="LessonSubTitle"/>
      </w:pPr>
      <w:r>
        <w:t>Article I</w:t>
      </w:r>
    </w:p>
    <w:p w14:paraId="55218D68" w14:textId="77777777" w:rsidR="00095DD5" w:rsidRDefault="00095DD5" w:rsidP="00095DD5">
      <w:pPr>
        <w:pStyle w:val="LessonPara3"/>
        <w:ind w:left="0" w:firstLine="0"/>
        <w:rPr>
          <w:rFonts w:ascii="Times New Roman" w:hAnsi="Times New Roman" w:cs="Times New Roman"/>
          <w:color w:val="008000"/>
          <w:sz w:val="28"/>
          <w:szCs w:val="28"/>
        </w:rPr>
      </w:pPr>
    </w:p>
    <w:p w14:paraId="3A53D60A" w14:textId="0DA25C1A" w:rsidR="00546EB4" w:rsidRDefault="00546EB4" w:rsidP="00546EB4">
      <w:pPr>
        <w:pStyle w:val="LessonPara2"/>
        <w:rPr>
          <w:rFonts w:ascii="Times New Roman" w:hAnsi="Times New Roman" w:cs="Times New Roman"/>
          <w:b/>
          <w:bCs/>
          <w:color w:val="008000"/>
          <w:sz w:val="28"/>
          <w:szCs w:val="28"/>
        </w:rPr>
      </w:pPr>
      <w:r w:rsidRPr="0097659B">
        <w:rPr>
          <w:rFonts w:ascii="Times New Roman" w:hAnsi="Times New Roman" w:cs="Times New Roman"/>
          <w:b/>
          <w:bCs/>
          <w:color w:val="008000"/>
          <w:sz w:val="28"/>
          <w:szCs w:val="28"/>
        </w:rPr>
        <w:t xml:space="preserve">TESTIMONY: </w:t>
      </w:r>
      <w:r>
        <w:rPr>
          <w:rFonts w:ascii="Times New Roman" w:hAnsi="Times New Roman" w:cs="Times New Roman"/>
          <w:b/>
          <w:bCs/>
          <w:color w:val="008000"/>
          <w:sz w:val="28"/>
          <w:szCs w:val="28"/>
        </w:rPr>
        <w:t>CARE GROUP’S LABOUR OF LOVE</w:t>
      </w:r>
    </w:p>
    <w:p w14:paraId="4B387F68" w14:textId="77777777" w:rsidR="002361E9" w:rsidRDefault="002361E9" w:rsidP="00546EB4">
      <w:pPr>
        <w:pStyle w:val="LessonPara2"/>
        <w:rPr>
          <w:rFonts w:ascii="Times New Roman" w:hAnsi="Times New Roman" w:cs="Times New Roman"/>
          <w:b/>
          <w:bCs/>
          <w:color w:val="008000"/>
          <w:sz w:val="28"/>
          <w:szCs w:val="28"/>
        </w:rPr>
      </w:pPr>
    </w:p>
    <w:p w14:paraId="35E788DE" w14:textId="11BF741C" w:rsidR="00341EFC" w:rsidRDefault="00341EFC" w:rsidP="002005EE">
      <w:pPr>
        <w:pStyle w:val="LessonVerse"/>
        <w:shd w:val="clear" w:color="auto" w:fill="D9D9D9" w:themeFill="background1" w:themeFillShade="D9"/>
        <w:ind w:firstLine="142"/>
      </w:pPr>
      <w:r>
        <w:t xml:space="preserve">Dear Pastor Joshua, the Lord makes perfect that which </w:t>
      </w:r>
      <w:proofErr w:type="spellStart"/>
      <w:r>
        <w:t>concerneth</w:t>
      </w:r>
      <w:proofErr w:type="spellEnd"/>
      <w:r>
        <w:t xml:space="preserve"> me. In early April, I was hospitalized due to kidney stone. Thank you, Pastor for planting Care Groups close to our vicinity. My hubby was outstation and thank God, the Care Group </w:t>
      </w:r>
      <w:r>
        <w:t xml:space="preserve">members came so spontaneously to my aid. Besides sending me to the hospital, they ensured that my kids did not miss school or even for their tuition classes. They took turns in administrating the necessary, plus looking after their meals too. </w:t>
      </w:r>
    </w:p>
    <w:p w14:paraId="0E7A6CDE" w14:textId="77777777" w:rsidR="00341EFC" w:rsidRDefault="00341EFC" w:rsidP="00341EFC">
      <w:pPr>
        <w:pStyle w:val="LessonVerse"/>
        <w:shd w:val="clear" w:color="auto" w:fill="D9D9D9" w:themeFill="background1" w:themeFillShade="D9"/>
        <w:ind w:firstLine="142"/>
      </w:pPr>
    </w:p>
    <w:p w14:paraId="45BFC845" w14:textId="09AF2751" w:rsidR="00341EFC" w:rsidRDefault="00341EFC" w:rsidP="00341EFC">
      <w:pPr>
        <w:pStyle w:val="LessonVerse"/>
        <w:shd w:val="clear" w:color="auto" w:fill="D9D9D9" w:themeFill="background1" w:themeFillShade="D9"/>
        <w:ind w:firstLine="142"/>
      </w:pPr>
      <w:r>
        <w:t xml:space="preserve">I am truly grateful that when I felt helpless, my CG members’ act of love lightened my burdens. Wow! </w:t>
      </w:r>
      <w:proofErr w:type="gramStart"/>
      <w:r>
        <w:t>Indeed</w:t>
      </w:r>
      <w:proofErr w:type="gramEnd"/>
      <w:r>
        <w:t xml:space="preserve"> now I realize I have a ‘Big Family’ because of Jesus. All is well as He watches over me and my household. As in Psalms 91:11 “For He will command His angels concerning you to guard you in all your ways.” My appreciation for their prayers and </w:t>
      </w:r>
      <w:proofErr w:type="spellStart"/>
      <w:r>
        <w:t>labour</w:t>
      </w:r>
      <w:proofErr w:type="spellEnd"/>
      <w:r>
        <w:t xml:space="preserve"> of love.</w:t>
      </w:r>
    </w:p>
    <w:p w14:paraId="7240D90A" w14:textId="77777777" w:rsidR="00341EFC" w:rsidRDefault="00341EFC" w:rsidP="00341EFC">
      <w:pPr>
        <w:pStyle w:val="LessonVerse"/>
        <w:shd w:val="clear" w:color="auto" w:fill="D9D9D9" w:themeFill="background1" w:themeFillShade="D9"/>
        <w:ind w:firstLine="142"/>
      </w:pPr>
    </w:p>
    <w:p w14:paraId="50A2C6D4" w14:textId="77777777" w:rsidR="00546EB4" w:rsidRDefault="00546EB4" w:rsidP="00546EB4">
      <w:pPr>
        <w:pStyle w:val="LessonPara2"/>
        <w:rPr>
          <w:rFonts w:ascii="Times New Roman" w:hAnsi="Times New Roman" w:cs="Times New Roman"/>
          <w:b/>
          <w:bCs/>
          <w:color w:val="008000"/>
          <w:sz w:val="28"/>
          <w:szCs w:val="28"/>
        </w:rPr>
      </w:pPr>
    </w:p>
    <w:p w14:paraId="13CB0775" w14:textId="2AA5A224" w:rsidR="000C6EFA" w:rsidRDefault="000C6EFA" w:rsidP="000C6EFA">
      <w:pPr>
        <w:pStyle w:val="LessonPara2"/>
        <w:rPr>
          <w:rFonts w:ascii="Times New Roman" w:hAnsi="Times New Roman" w:cs="Times New Roman"/>
          <w:b/>
          <w:bCs/>
          <w:color w:val="008000"/>
          <w:sz w:val="28"/>
          <w:szCs w:val="28"/>
        </w:rPr>
      </w:pPr>
      <w:r w:rsidRPr="0097659B">
        <w:rPr>
          <w:rFonts w:ascii="Times New Roman" w:hAnsi="Times New Roman" w:cs="Times New Roman"/>
          <w:b/>
          <w:bCs/>
          <w:color w:val="008000"/>
          <w:sz w:val="28"/>
          <w:szCs w:val="28"/>
        </w:rPr>
        <w:lastRenderedPageBreak/>
        <w:t xml:space="preserve">TESTIMONY: </w:t>
      </w:r>
      <w:r>
        <w:rPr>
          <w:rFonts w:ascii="Times New Roman" w:hAnsi="Times New Roman" w:cs="Times New Roman"/>
          <w:b/>
          <w:bCs/>
          <w:color w:val="008000"/>
          <w:sz w:val="28"/>
          <w:szCs w:val="28"/>
        </w:rPr>
        <w:t>PRAYERS FROM CARE GROUP OPENED DOORS</w:t>
      </w:r>
    </w:p>
    <w:p w14:paraId="6EE9DB0F" w14:textId="77777777" w:rsidR="000C6EFA" w:rsidRDefault="000C6EFA" w:rsidP="000C6EFA">
      <w:pPr>
        <w:pStyle w:val="LessonPara2"/>
        <w:rPr>
          <w:rFonts w:ascii="Times New Roman" w:hAnsi="Times New Roman" w:cs="Times New Roman"/>
          <w:b/>
          <w:bCs/>
          <w:color w:val="008000"/>
          <w:sz w:val="28"/>
          <w:szCs w:val="28"/>
        </w:rPr>
      </w:pPr>
    </w:p>
    <w:p w14:paraId="1B5AA37F" w14:textId="556EBD5F" w:rsidR="00DA209F" w:rsidRDefault="00DA209F" w:rsidP="00DA209F">
      <w:pPr>
        <w:pStyle w:val="LessonVerse"/>
        <w:shd w:val="clear" w:color="auto" w:fill="D9D9D9" w:themeFill="background1" w:themeFillShade="D9"/>
        <w:ind w:firstLine="142"/>
      </w:pPr>
      <w:r>
        <w:t xml:space="preserve">I’d like to give God all the glory for opening doors for my daughter to get a job in a large local broadcasting company. She’s a graduate with only a Diploma in Broadcasting with no working experience in that field. She applied for jobs to some smaller companies but was turned down. An opportunity arose for an interview with this large broadcasting company. During the interview, the interviewers commented that she was the youngest. </w:t>
      </w:r>
    </w:p>
    <w:p w14:paraId="7F3F0305" w14:textId="77777777" w:rsidR="00DA209F" w:rsidRDefault="00DA209F" w:rsidP="00DA209F">
      <w:pPr>
        <w:pStyle w:val="LessonVerse"/>
        <w:shd w:val="clear" w:color="auto" w:fill="D9D9D9" w:themeFill="background1" w:themeFillShade="D9"/>
        <w:ind w:firstLine="142"/>
      </w:pPr>
    </w:p>
    <w:p w14:paraId="2F63C663" w14:textId="77777777" w:rsidR="00DA209F" w:rsidRDefault="00DA209F" w:rsidP="00DA209F">
      <w:pPr>
        <w:pStyle w:val="LessonVerse"/>
        <w:shd w:val="clear" w:color="auto" w:fill="D9D9D9" w:themeFill="background1" w:themeFillShade="D9"/>
        <w:ind w:firstLine="142"/>
      </w:pPr>
      <w:r>
        <w:t xml:space="preserve">During one of the Care Group meetings, I requested prayers for her. That evening itself, the company called her </w:t>
      </w:r>
      <w:r>
        <w:t xml:space="preserve">up to offer her the job. All thanks to my Care Group members who supported us in prayer. </w:t>
      </w:r>
    </w:p>
    <w:p w14:paraId="21BE8947" w14:textId="77777777" w:rsidR="00DA209F" w:rsidRDefault="00DA209F" w:rsidP="00DA209F">
      <w:pPr>
        <w:pStyle w:val="LessonVerse"/>
        <w:shd w:val="clear" w:color="auto" w:fill="D9D9D9" w:themeFill="background1" w:themeFillShade="D9"/>
        <w:ind w:firstLine="142"/>
      </w:pPr>
    </w:p>
    <w:p w14:paraId="2C87B46C" w14:textId="25A51CF2" w:rsidR="00DA209F" w:rsidRDefault="00DA209F" w:rsidP="00DA209F">
      <w:pPr>
        <w:pStyle w:val="LessonVerse"/>
        <w:shd w:val="clear" w:color="auto" w:fill="D9D9D9" w:themeFill="background1" w:themeFillShade="D9"/>
        <w:ind w:firstLine="142"/>
      </w:pPr>
      <w:r>
        <w:t xml:space="preserve">All glory to Jesus. When one door was closed, God </w:t>
      </w:r>
      <w:proofErr w:type="gramStart"/>
      <w:r>
        <w:t>opened up</w:t>
      </w:r>
      <w:proofErr w:type="gramEnd"/>
      <w:r>
        <w:t xml:space="preserve"> another better door of opportunity, Amen!</w:t>
      </w:r>
    </w:p>
    <w:p w14:paraId="744ACDA5" w14:textId="77777777" w:rsidR="000C6EFA" w:rsidRDefault="000C6EFA" w:rsidP="000C6EFA">
      <w:pPr>
        <w:pStyle w:val="LessonVerse"/>
        <w:shd w:val="clear" w:color="auto" w:fill="D9D9D9" w:themeFill="background1" w:themeFillShade="D9"/>
        <w:ind w:firstLine="142"/>
      </w:pPr>
    </w:p>
    <w:p w14:paraId="549ED004" w14:textId="77777777" w:rsidR="008004F5" w:rsidRDefault="008004F5" w:rsidP="00095DD5">
      <w:pPr>
        <w:pStyle w:val="LessonPara2"/>
        <w:rPr>
          <w:rFonts w:ascii="Times New Roman" w:hAnsi="Times New Roman" w:cs="Times New Roman"/>
          <w:b/>
          <w:bCs/>
          <w:color w:val="008000"/>
          <w:sz w:val="28"/>
          <w:szCs w:val="28"/>
        </w:rPr>
      </w:pPr>
    </w:p>
    <w:p w14:paraId="033ABA02" w14:textId="0A3CABFD" w:rsidR="00095DD5" w:rsidRDefault="00095DD5" w:rsidP="00095DD5">
      <w:pPr>
        <w:pStyle w:val="LessonPara2"/>
        <w:rPr>
          <w:rFonts w:ascii="Times New Roman" w:hAnsi="Times New Roman" w:cs="Times New Roman"/>
          <w:b/>
          <w:bCs/>
          <w:color w:val="008000"/>
          <w:sz w:val="28"/>
          <w:szCs w:val="28"/>
        </w:rPr>
      </w:pPr>
      <w:r w:rsidRPr="0097659B">
        <w:rPr>
          <w:rFonts w:ascii="Times New Roman" w:hAnsi="Times New Roman" w:cs="Times New Roman"/>
          <w:b/>
          <w:bCs/>
          <w:color w:val="008000"/>
          <w:sz w:val="28"/>
          <w:szCs w:val="28"/>
        </w:rPr>
        <w:t xml:space="preserve">TESTIMONY: </w:t>
      </w:r>
      <w:r w:rsidRPr="007F3CD6">
        <w:rPr>
          <w:rFonts w:ascii="Times New Roman" w:hAnsi="Times New Roman" w:cs="Times New Roman"/>
          <w:b/>
          <w:bCs/>
          <w:color w:val="008000"/>
          <w:sz w:val="28"/>
          <w:szCs w:val="28"/>
        </w:rPr>
        <w:t>OPPORTUNITY TO SERVE</w:t>
      </w:r>
    </w:p>
    <w:p w14:paraId="7EFE8F6D" w14:textId="77777777" w:rsidR="00095DD5" w:rsidRPr="00105BFF" w:rsidRDefault="00095DD5" w:rsidP="00095DD5">
      <w:pPr>
        <w:pStyle w:val="LessonPara2"/>
      </w:pPr>
    </w:p>
    <w:p w14:paraId="06D14B5B" w14:textId="77777777" w:rsidR="00095DD5" w:rsidRDefault="00095DD5" w:rsidP="00095DD5">
      <w:pPr>
        <w:pStyle w:val="LessonVerse"/>
        <w:shd w:val="clear" w:color="auto" w:fill="D9D9D9" w:themeFill="background1" w:themeFillShade="D9"/>
        <w:ind w:firstLine="142"/>
      </w:pPr>
      <w:r>
        <w:t xml:space="preserve">Thank </w:t>
      </w:r>
      <w:proofErr w:type="gramStart"/>
      <w:r>
        <w:t>you Ps Joshua and Ps Carey</w:t>
      </w:r>
      <w:proofErr w:type="gramEnd"/>
      <w:r>
        <w:t xml:space="preserve"> for the opportunity to serve in the Mission Trip. I really enjoyed serving and had a great time there. The trip was a great learning experience for me. Throughout the trip, I learned the importance of praying in the Holy Spirit especially when we didn’t know what to pray for. The highlight of the </w:t>
      </w:r>
      <w:r>
        <w:t xml:space="preserve">mission trip for me was the visit to the nursing home. </w:t>
      </w:r>
    </w:p>
    <w:p w14:paraId="264484C1" w14:textId="77777777" w:rsidR="00095DD5" w:rsidRDefault="00095DD5" w:rsidP="00095DD5">
      <w:pPr>
        <w:pStyle w:val="LessonVerse"/>
        <w:shd w:val="clear" w:color="auto" w:fill="D9D9D9" w:themeFill="background1" w:themeFillShade="D9"/>
        <w:ind w:firstLine="142"/>
      </w:pPr>
    </w:p>
    <w:p w14:paraId="2DA59769" w14:textId="77777777" w:rsidR="00095DD5" w:rsidRDefault="00095DD5" w:rsidP="00095DD5">
      <w:pPr>
        <w:pStyle w:val="LessonVerse"/>
        <w:shd w:val="clear" w:color="auto" w:fill="D9D9D9" w:themeFill="background1" w:themeFillShade="D9"/>
        <w:ind w:firstLine="142"/>
      </w:pPr>
      <w:r>
        <w:t xml:space="preserve">God’s overwhelming presence was </w:t>
      </w:r>
      <w:proofErr w:type="gramStart"/>
      <w:r>
        <w:t>felt</w:t>
      </w:r>
      <w:proofErr w:type="gramEnd"/>
      <w:r>
        <w:t xml:space="preserve"> and I was touched during the worship session </w:t>
      </w:r>
      <w:proofErr w:type="gramStart"/>
      <w:r>
        <w:t>and also</w:t>
      </w:r>
      <w:proofErr w:type="gramEnd"/>
      <w:r>
        <w:t xml:space="preserve"> when I saw how the Holy Spirit touched the aunties and uncles there. Though at the end of the day I felt physically tired, I was refreshed and renewed in Christ. Looking forward for more to come.</w:t>
      </w:r>
    </w:p>
    <w:p w14:paraId="69376FBC" w14:textId="77777777" w:rsidR="00584A06" w:rsidRDefault="00584A06" w:rsidP="006C7885">
      <w:pPr>
        <w:pStyle w:val="LessonPara2"/>
        <w:ind w:left="0" w:firstLine="0"/>
        <w:rPr>
          <w:rFonts w:ascii="Times New Roman" w:hAnsi="Times New Roman" w:cs="Times New Roman"/>
          <w:b/>
          <w:bCs/>
          <w:color w:val="008000"/>
          <w:sz w:val="28"/>
          <w:szCs w:val="28"/>
        </w:rPr>
      </w:pPr>
    </w:p>
    <w:p w14:paraId="737C01DA" w14:textId="77777777" w:rsidR="00095DD5" w:rsidRDefault="00095DD5" w:rsidP="00095DD5">
      <w:pPr>
        <w:pStyle w:val="LessonPara2"/>
        <w:rPr>
          <w:rFonts w:ascii="Times New Roman" w:hAnsi="Times New Roman" w:cs="Times New Roman"/>
          <w:b/>
          <w:bCs/>
          <w:color w:val="008000"/>
          <w:sz w:val="28"/>
          <w:szCs w:val="28"/>
        </w:rPr>
      </w:pPr>
      <w:r w:rsidRPr="0097659B">
        <w:rPr>
          <w:rFonts w:ascii="Times New Roman" w:hAnsi="Times New Roman" w:cs="Times New Roman"/>
          <w:b/>
          <w:bCs/>
          <w:color w:val="008000"/>
          <w:sz w:val="28"/>
          <w:szCs w:val="28"/>
        </w:rPr>
        <w:t xml:space="preserve">TESTIMONY: </w:t>
      </w:r>
      <w:r w:rsidRPr="003D33B0">
        <w:rPr>
          <w:rFonts w:ascii="Times New Roman" w:hAnsi="Times New Roman" w:cs="Times New Roman"/>
          <w:b/>
          <w:bCs/>
          <w:color w:val="008000"/>
          <w:sz w:val="28"/>
          <w:szCs w:val="28"/>
        </w:rPr>
        <w:t>SERVING AND SEEING MIRACLES</w:t>
      </w:r>
    </w:p>
    <w:p w14:paraId="77600FE3" w14:textId="77777777" w:rsidR="00095DD5" w:rsidRDefault="00095DD5" w:rsidP="00095DD5">
      <w:pPr>
        <w:pStyle w:val="LessonPara2"/>
        <w:rPr>
          <w:rFonts w:ascii="Times New Roman" w:hAnsi="Times New Roman" w:cs="Times New Roman"/>
          <w:b/>
          <w:bCs/>
          <w:color w:val="008000"/>
          <w:sz w:val="28"/>
          <w:szCs w:val="28"/>
        </w:rPr>
      </w:pPr>
    </w:p>
    <w:p w14:paraId="3B4E75DF" w14:textId="77777777" w:rsidR="00095DD5" w:rsidRDefault="00095DD5" w:rsidP="00095DD5">
      <w:pPr>
        <w:pStyle w:val="LessonVerse"/>
        <w:shd w:val="clear" w:color="auto" w:fill="D9D9D9" w:themeFill="background1" w:themeFillShade="D9"/>
      </w:pPr>
      <w:r>
        <w:t xml:space="preserve">In February this year I started the third semester of my master’s program. I felt very pressured after this semester started. I needed a lot of time to complete my assignments, but the Holy Spirit kept on reminding me </w:t>
      </w:r>
      <w:r>
        <w:t xml:space="preserve">not to give up serving. Therefore, I still served every week. Thank God, through Pastor Joshua’s encouraging messages on Saturday and Sunday, I had peace. My sisters-in-Christ also reminded me to seek God as my study partner. I have learnt to rest in God’s power too. </w:t>
      </w:r>
    </w:p>
    <w:p w14:paraId="4C0CAFF9" w14:textId="77777777" w:rsidR="00095DD5" w:rsidRDefault="00095DD5" w:rsidP="00095DD5">
      <w:pPr>
        <w:pStyle w:val="LessonVerse"/>
        <w:shd w:val="clear" w:color="auto" w:fill="D9D9D9" w:themeFill="background1" w:themeFillShade="D9"/>
      </w:pPr>
    </w:p>
    <w:p w14:paraId="1DC7B3A2" w14:textId="77777777" w:rsidR="00095DD5" w:rsidRDefault="00095DD5" w:rsidP="00095DD5">
      <w:pPr>
        <w:pStyle w:val="LessonVerse"/>
        <w:shd w:val="clear" w:color="auto" w:fill="D9D9D9" w:themeFill="background1" w:themeFillShade="D9"/>
      </w:pPr>
      <w:r>
        <w:t xml:space="preserve">During the Anointing and Empowering Prayer, Pastor Carey prophesied “students will obtain ‘A’ for all subjects, even for those difficult subjects.” Immediately, I received it. For the next two weeks during my major exams, I kept on confessing this prophecy that God gave me in my heart. I got my results a month later. True enough I have obtained five ‘A’s. Truly this is God’s ability and favor. He </w:t>
      </w:r>
      <w:proofErr w:type="gramStart"/>
      <w:r>
        <w:t>is able to</w:t>
      </w:r>
      <w:proofErr w:type="gramEnd"/>
      <w:r>
        <w:t xml:space="preserve"> turn around those people who did </w:t>
      </w:r>
      <w:r>
        <w:lastRenderedPageBreak/>
        <w:t xml:space="preserve">not favor me and give me good grades and people whom I did not even know well, helped me complete my assignments. Pastor, thank you for teaching </w:t>
      </w:r>
      <w:proofErr w:type="gramStart"/>
      <w:r>
        <w:t>and also</w:t>
      </w:r>
      <w:proofErr w:type="gramEnd"/>
      <w:r>
        <w:t xml:space="preserve"> thanks to this big family of RLC.</w:t>
      </w:r>
    </w:p>
    <w:p w14:paraId="458C9302" w14:textId="77777777" w:rsidR="00095DD5" w:rsidRDefault="00095DD5" w:rsidP="00782D49">
      <w:pPr>
        <w:pStyle w:val="LessonSubTitle"/>
      </w:pPr>
    </w:p>
    <w:p w14:paraId="737F44D4" w14:textId="77777777" w:rsidR="00095DD5" w:rsidRDefault="00095DD5" w:rsidP="00782D49">
      <w:pPr>
        <w:pStyle w:val="LessonSubTitle"/>
      </w:pPr>
    </w:p>
    <w:p w14:paraId="7D2D8851" w14:textId="77777777" w:rsidR="00095DD5" w:rsidRDefault="00095DD5" w:rsidP="00782D49">
      <w:pPr>
        <w:pStyle w:val="LessonSubTitle"/>
      </w:pPr>
    </w:p>
    <w:p w14:paraId="0975D5B5" w14:textId="77777777" w:rsidR="00095DD5" w:rsidRDefault="00095DD5" w:rsidP="00782D49">
      <w:pPr>
        <w:pStyle w:val="LessonSubTitle"/>
      </w:pPr>
    </w:p>
    <w:p w14:paraId="3B4DCE75" w14:textId="77777777" w:rsidR="00095DD5" w:rsidRDefault="00095DD5" w:rsidP="00782D49">
      <w:pPr>
        <w:pStyle w:val="LessonSubTitle"/>
      </w:pPr>
    </w:p>
    <w:p w14:paraId="282798CF" w14:textId="77777777" w:rsidR="00095DD5" w:rsidRDefault="00095DD5" w:rsidP="00782D49">
      <w:pPr>
        <w:pStyle w:val="LessonSubTitle"/>
      </w:pPr>
    </w:p>
    <w:p w14:paraId="26B19474" w14:textId="77777777" w:rsidR="00095DD5" w:rsidRDefault="00095DD5" w:rsidP="00782D49">
      <w:pPr>
        <w:pStyle w:val="LessonSubTitle"/>
      </w:pPr>
    </w:p>
    <w:p w14:paraId="5839C205" w14:textId="77777777" w:rsidR="00095DD5" w:rsidRDefault="00095DD5" w:rsidP="00782D49">
      <w:pPr>
        <w:pStyle w:val="LessonSubTitle"/>
      </w:pPr>
    </w:p>
    <w:p w14:paraId="1DC42A29" w14:textId="77777777" w:rsidR="00095DD5" w:rsidRDefault="00095DD5" w:rsidP="00782D49">
      <w:pPr>
        <w:pStyle w:val="LessonSubTitle"/>
      </w:pPr>
    </w:p>
    <w:p w14:paraId="45A89912" w14:textId="77777777" w:rsidR="00095DD5" w:rsidRDefault="00095DD5" w:rsidP="00782D49">
      <w:pPr>
        <w:pStyle w:val="LessonSubTitle"/>
      </w:pPr>
    </w:p>
    <w:p w14:paraId="1054329C" w14:textId="77777777" w:rsidR="00095DD5" w:rsidRDefault="00095DD5" w:rsidP="00782D49">
      <w:pPr>
        <w:pStyle w:val="LessonSubTitle"/>
      </w:pPr>
    </w:p>
    <w:p w14:paraId="1E8962AE" w14:textId="77777777" w:rsidR="00095DD5" w:rsidRDefault="00095DD5" w:rsidP="00782D49">
      <w:pPr>
        <w:pStyle w:val="LessonSubTitle"/>
      </w:pPr>
    </w:p>
    <w:p w14:paraId="433A1F2C" w14:textId="77777777" w:rsidR="00095DD5" w:rsidRDefault="00095DD5" w:rsidP="00782D49">
      <w:pPr>
        <w:pStyle w:val="LessonSubTitle"/>
      </w:pPr>
    </w:p>
    <w:p w14:paraId="72CE8C05" w14:textId="77777777" w:rsidR="00095DD5" w:rsidRDefault="00095DD5" w:rsidP="00782D49">
      <w:pPr>
        <w:pStyle w:val="LessonSubTitle"/>
      </w:pPr>
    </w:p>
    <w:p w14:paraId="5B9FE6EE" w14:textId="6B0D2843" w:rsidR="00782D49" w:rsidRDefault="00782D49" w:rsidP="00782D49">
      <w:pPr>
        <w:pStyle w:val="LessonSubTitle"/>
      </w:pPr>
      <w:r>
        <w:t>FREQUENTLY ASKED QUESTIONS</w:t>
      </w:r>
    </w:p>
    <w:p w14:paraId="6FF3128E" w14:textId="28413E51" w:rsidR="00156E70" w:rsidRDefault="00782D49" w:rsidP="002658AA">
      <w:pPr>
        <w:pStyle w:val="LessonOutline2"/>
        <w:numPr>
          <w:ilvl w:val="0"/>
          <w:numId w:val="0"/>
        </w:numPr>
        <w:jc w:val="center"/>
      </w:pPr>
      <w:r>
        <w:t>WHO IS GOD AND HOW DO WE KNOW THAT HE EXIST?</w:t>
      </w:r>
    </w:p>
    <w:p w14:paraId="2B68258C" w14:textId="098289F4" w:rsidR="00156E70" w:rsidRDefault="00156E70" w:rsidP="00156E70">
      <w:pPr>
        <w:pStyle w:val="LessonVerse"/>
      </w:pPr>
      <w:r>
        <w:t xml:space="preserve">As we partake of this bread and wine, help us to receive the Body and Blood of Christ with faith and to discern His Body and receive the Covenantal Blessings and record-breaking favor You promised.  Through Christ’s offering of Himself made once for all, </w:t>
      </w:r>
      <w:proofErr w:type="gramStart"/>
      <w:r>
        <w:t>You</w:t>
      </w:r>
      <w:proofErr w:type="gramEnd"/>
      <w:r>
        <w:t xml:space="preserve"> have made us a people for Your own possession and </w:t>
      </w:r>
      <w:proofErr w:type="gramStart"/>
      <w:r>
        <w:t>Your</w:t>
      </w:r>
      <w:proofErr w:type="gramEnd"/>
      <w:r>
        <w:t xml:space="preserve"> own special treasure. Deut7:6</w:t>
      </w:r>
    </w:p>
    <w:p w14:paraId="1573D8EB" w14:textId="77777777" w:rsidR="00926907" w:rsidRDefault="00926907" w:rsidP="00926907">
      <w:pPr>
        <w:pStyle w:val="LessonHiddenText"/>
      </w:pPr>
    </w:p>
    <w:p w14:paraId="6A89DFE0" w14:textId="42F0C8E6" w:rsidR="00890D89" w:rsidRDefault="00890D89" w:rsidP="00890D89">
      <w:pPr>
        <w:pStyle w:val="LessonOutline2"/>
        <w:numPr>
          <w:ilvl w:val="0"/>
          <w:numId w:val="0"/>
        </w:numPr>
        <w:jc w:val="center"/>
      </w:pPr>
      <w:r>
        <w:t>WHO IS JESUS CHRIST?</w:t>
      </w:r>
    </w:p>
    <w:p w14:paraId="4F8FF7B0" w14:textId="77777777" w:rsidR="00890D89" w:rsidRDefault="00890D89" w:rsidP="00890D89"/>
    <w:p w14:paraId="23A91B83" w14:textId="0E152CCA" w:rsidR="00890D89" w:rsidRDefault="00890D89" w:rsidP="00890D89">
      <w:pPr>
        <w:pStyle w:val="LessonVerse"/>
      </w:pPr>
      <w:r>
        <w:t xml:space="preserve">Jesus Christ is described in "biographies" written by men who were His followers. Those were called the FOUR </w:t>
      </w:r>
      <w:r>
        <w:t>GOSPELS. Jesus Christ is unique. Jesus is not like any other man who has ever come on the world scene. He was a man who was born through supernatural circumstances (The Gospel of Luke, chapters 1 and 2).</w:t>
      </w:r>
    </w:p>
    <w:p w14:paraId="29913C32" w14:textId="77777777" w:rsidR="00890D89" w:rsidRDefault="00890D89" w:rsidP="00890D89">
      <w:pPr>
        <w:pStyle w:val="LessonVerse"/>
      </w:pPr>
    </w:p>
    <w:p w14:paraId="6E447C64" w14:textId="77777777" w:rsidR="00890D89" w:rsidRDefault="00890D89" w:rsidP="00890D89">
      <w:pPr>
        <w:pStyle w:val="LessonVerse"/>
      </w:pPr>
      <w:r>
        <w:t>Some say He was the world's greatest living example, a moral teacher of the highest caliber. However, with all due respect to the leaders of other world religions He is the only one who has Risen from the dead. Jesus was the only man who claimed to be God. (John 1:1; 4:26; 5:19-25; Matthew 16:13-17; Mark 2:3-12; Luke 22:66-70).</w:t>
      </w:r>
    </w:p>
    <w:p w14:paraId="7B9FEC60" w14:textId="0AA99A5A" w:rsidR="00890D89" w:rsidRDefault="00890D89" w:rsidP="00890D89">
      <w:pPr>
        <w:pStyle w:val="LessonOutline2"/>
        <w:numPr>
          <w:ilvl w:val="0"/>
          <w:numId w:val="0"/>
        </w:numPr>
        <w:jc w:val="center"/>
      </w:pPr>
      <w:r w:rsidRPr="00890D89">
        <w:t>HOW DO I PROVE THE BIBLE (THE HOLY SCRIPTURES) TO BE TRUSTWORTHY?</w:t>
      </w:r>
    </w:p>
    <w:p w14:paraId="4C3A1C30" w14:textId="5018A76C" w:rsidR="006E5021" w:rsidRDefault="00890D89" w:rsidP="006E5021">
      <w:pPr>
        <w:pStyle w:val="LessonVerse"/>
      </w:pPr>
      <w:proofErr w:type="spellStart"/>
      <w:r>
        <w:t>i</w:t>
      </w:r>
      <w:proofErr w:type="spellEnd"/>
      <w:r w:rsidR="006E5021" w:rsidRPr="006E5021">
        <w:t xml:space="preserve"> </w:t>
      </w:r>
      <w:r w:rsidR="006E5021">
        <w:t>The Bible was written by many authors over a period of several centuries. Yet   there is a supernatural thread of continuity guiding its content; in effect, the same Truth and content as seen from different viewpoints. For example, the four Gospels - Matthew, Mark, Luke and John - are suited to four distinct and different audiences. They were meant for the Jewish mind, the Roman, the Greek and the philosophical mind.</w:t>
      </w:r>
    </w:p>
    <w:p w14:paraId="6C583A45" w14:textId="77777777" w:rsidR="006E5021" w:rsidRDefault="006E5021" w:rsidP="006E5021">
      <w:pPr>
        <w:pStyle w:val="LessonVerse"/>
      </w:pPr>
    </w:p>
    <w:p w14:paraId="0FC06B4C" w14:textId="77777777" w:rsidR="006E5021" w:rsidRDefault="006E5021" w:rsidP="006E5021">
      <w:pPr>
        <w:pStyle w:val="LessonVerse"/>
      </w:pPr>
      <w:r>
        <w:t xml:space="preserve">The Old and New Testaments consist of 66 individual books - a library of books, all with an unusual unity that transcends centuries of time, differences in cultural and philosophical backgrounds, and speaks of Jesus Christ. God is the Author of the Scriptures. His Holy Spirit "breathed” His </w:t>
      </w:r>
      <w:r>
        <w:lastRenderedPageBreak/>
        <w:t>own thoughts into the minds of the men who wrote the Bible. (Read II Timothy 3:16- 17)</w:t>
      </w:r>
    </w:p>
    <w:p w14:paraId="63E0EA3F" w14:textId="77777777" w:rsidR="006E5021" w:rsidRDefault="006E5021" w:rsidP="006E5021">
      <w:pPr>
        <w:pStyle w:val="LessonVerse"/>
      </w:pPr>
    </w:p>
    <w:p w14:paraId="50FE35B9" w14:textId="77777777" w:rsidR="00D35BF4" w:rsidRDefault="006E5021" w:rsidP="006E5021">
      <w:pPr>
        <w:pStyle w:val="LessonVerse"/>
      </w:pPr>
      <w:r>
        <w:t>Those who are intellectually too proud or willingly immoral or disobedient will learn little from the Scriptures. However, the one who is mentally and spiritually receptive to God's thoughts will profit much from Scripture and gain deep spiritual insight and understanding, for they reveal the Truth about Jesus. (John 5:39)</w:t>
      </w:r>
    </w:p>
    <w:p w14:paraId="4FE3502F" w14:textId="77777777" w:rsidR="00D35BF4" w:rsidRDefault="00D35BF4" w:rsidP="006E5021">
      <w:pPr>
        <w:pStyle w:val="LessonVerse"/>
      </w:pPr>
    </w:p>
    <w:p w14:paraId="19BEAEF7" w14:textId="1B924AD8" w:rsidR="00D35BF4" w:rsidRDefault="00D35BF4" w:rsidP="00D35BF4">
      <w:pPr>
        <w:pStyle w:val="LessonOutline2"/>
        <w:numPr>
          <w:ilvl w:val="0"/>
          <w:numId w:val="0"/>
        </w:numPr>
        <w:jc w:val="center"/>
      </w:pPr>
      <w:r w:rsidRPr="00D35BF4">
        <w:t>HOW DO I KNOW THAT GOD LOVES ME?</w:t>
      </w:r>
    </w:p>
    <w:p w14:paraId="78BECEC7" w14:textId="5DEE8B82" w:rsidR="00E1610B" w:rsidRDefault="003E6EB1" w:rsidP="00386218">
      <w:pPr>
        <w:pStyle w:val="LessonVerse"/>
        <w:ind w:firstLine="0"/>
      </w:pPr>
      <w:r w:rsidRPr="003E6EB1">
        <w:t xml:space="preserve">God loves each person in the world. (John 3:16; 1 John 2:29; 3:1). Love is the greatest expression of God. God has a plan for each life. He alone can answer the </w:t>
      </w:r>
      <w:r w:rsidRPr="003E6EB1">
        <w:t xml:space="preserve">great questions of life - who am I? - from where did I come? - why am I here? - where am I going? The story is told of a devout young man. One day while out walking, he discovered he had strayed away from town and into a farmer's field. In this field was an anthill, a busy "city" where thousands of ants were going busily about their business. The young man noticed a farmer coming toward the anthill with his plow, the ant colony in the path of sure destruction. Immediately the man was distressed. Gripped with the same concern someone might have for people trapped in a burning building, the young man wanted to warn the ants somehow of the impending doom. But how? He could shout to them, but could they hear? He could write in the </w:t>
      </w:r>
      <w:r w:rsidRPr="003E6EB1">
        <w:t xml:space="preserve">dirt, but could they read? Then he understood. </w:t>
      </w:r>
      <w:proofErr w:type="gramStart"/>
      <w:r w:rsidRPr="003E6EB1">
        <w:t>In order to</w:t>
      </w:r>
      <w:proofErr w:type="gramEnd"/>
      <w:r w:rsidRPr="003E6EB1">
        <w:t xml:space="preserve"> communicate with them, he would have to become an ant. This crude allegory shows in concept the Christian doctrine of the Incarnation: how God loved mankind so much that He chose to become flesh and blood humanity </w:t>
      </w:r>
      <w:proofErr w:type="gramStart"/>
      <w:r w:rsidRPr="003E6EB1">
        <w:t>in order to</w:t>
      </w:r>
      <w:proofErr w:type="gramEnd"/>
      <w:r w:rsidRPr="003E6EB1">
        <w:t xml:space="preserve"> communicate with him. John 1:1-14.</w:t>
      </w:r>
    </w:p>
    <w:p w14:paraId="58DFAD99" w14:textId="77777777" w:rsidR="00386218" w:rsidRDefault="00386218" w:rsidP="00386218">
      <w:pPr>
        <w:pStyle w:val="LessonVerse"/>
        <w:ind w:firstLine="0"/>
      </w:pPr>
    </w:p>
    <w:p w14:paraId="542F534E" w14:textId="79B05C25" w:rsidR="00E1610B" w:rsidRDefault="00386218" w:rsidP="00172ADC">
      <w:pPr>
        <w:pStyle w:val="LessonOutline2"/>
        <w:numPr>
          <w:ilvl w:val="0"/>
          <w:numId w:val="0"/>
        </w:numPr>
        <w:jc w:val="center"/>
      </w:pPr>
      <w:r>
        <w:t>WHAT IS SIN</w:t>
      </w:r>
      <w:r w:rsidR="00E1610B" w:rsidRPr="00890D89">
        <w:t>?</w:t>
      </w:r>
    </w:p>
    <w:p w14:paraId="56DC97C0" w14:textId="77777777" w:rsidR="00386218" w:rsidRDefault="00386218" w:rsidP="00386218">
      <w:pPr>
        <w:pStyle w:val="LessonVerse"/>
      </w:pPr>
    </w:p>
    <w:p w14:paraId="4E287D1B" w14:textId="55461042" w:rsidR="00386218" w:rsidRDefault="00386218" w:rsidP="00CA7FBC">
      <w:pPr>
        <w:pStyle w:val="LessonVerse"/>
      </w:pPr>
      <w:r w:rsidRPr="00386218">
        <w:t xml:space="preserve">Sin is the Biblical word for failing to live up to God's standards and expectations for us. It includes various shades of meaning under this broad category, ranging from "error" to "wickedness". The Bible teaches that sin is not a list or category of deeds or attitudes, but rather a condition. Man is, by his </w:t>
      </w:r>
      <w:r w:rsidRPr="00386218">
        <w:t xml:space="preserve">nature, a sinner; therefore, he commits actions which are sinful. (Romans 3:10-12; 1 John 1:8-10; James 4:6-12) Man's sinful condition (a "spiritual disease") has separated him from God, since God is holy and just and must punish sin. (Romans 2:12-15). However, God is also a personal, loving Deity. He knows no man can live up to His standards. So, </w:t>
      </w:r>
      <w:proofErr w:type="gramStart"/>
      <w:r w:rsidRPr="00386218">
        <w:t>He</w:t>
      </w:r>
      <w:proofErr w:type="gramEnd"/>
      <w:r w:rsidRPr="00386218">
        <w:t xml:space="preserve"> took the form of man (Jesus Christ) and lived that life for us. Then He took upon Himself the punishment His justice demanded and gave Himself as a "sacrifice" in our place, dying for our sins. This sacrificial death and subsequent resurrection of Jesus from the dead is deemed by God to be sufficient penalty. We must accept Christ's sacrificial death as having validity and </w:t>
      </w:r>
      <w:r w:rsidRPr="00386218">
        <w:lastRenderedPageBreak/>
        <w:t>meaning for us. If we are repentant, and come to God by faith, He will forgive our sins and give us new natures and eternal life. (Romans 3:21-22; John 3:16; Ephesians 2:1-10; Romans 5:6-8)</w:t>
      </w:r>
    </w:p>
    <w:p w14:paraId="78797B0A" w14:textId="77777777" w:rsidR="00386218" w:rsidRDefault="00386218" w:rsidP="00386218">
      <w:pPr>
        <w:pStyle w:val="LessonVerse"/>
      </w:pPr>
    </w:p>
    <w:p w14:paraId="141C5A8C" w14:textId="46667136" w:rsidR="00CA7FBC" w:rsidRDefault="00CA7FBC" w:rsidP="00CA7FBC">
      <w:pPr>
        <w:pStyle w:val="LessonOutline2"/>
        <w:numPr>
          <w:ilvl w:val="0"/>
          <w:numId w:val="0"/>
        </w:numPr>
        <w:jc w:val="center"/>
      </w:pPr>
      <w:r>
        <w:t xml:space="preserve">WHAT IS </w:t>
      </w:r>
      <w:r w:rsidR="00A87029">
        <w:t>FAITH</w:t>
      </w:r>
      <w:r w:rsidRPr="00890D89">
        <w:t>?</w:t>
      </w:r>
    </w:p>
    <w:p w14:paraId="1061CBC4" w14:textId="2F238DD5" w:rsidR="00386218" w:rsidRDefault="00CA7FBC" w:rsidP="00A87029">
      <w:pPr>
        <w:pStyle w:val="LessonVerse"/>
      </w:pPr>
      <w:r>
        <w:t xml:space="preserve"> </w:t>
      </w:r>
    </w:p>
    <w:p w14:paraId="4E871698" w14:textId="11A2752F" w:rsidR="00CA7FBC" w:rsidRDefault="00CA7FBC" w:rsidP="00386218">
      <w:pPr>
        <w:pStyle w:val="LessonVerse"/>
      </w:pPr>
      <w:r w:rsidRPr="00CA7FBC">
        <w:t>The Bible defines "faith" as the confident assurance that something we want is going to happen. (Hebrews 11:1-3) Faith comes from God's Word, (Romans 10:17) and without faith, man cannot approach God (Hebrews 11:6). Faith is a condition for salvation (forgiveness and eternal life) and curiously, is a quality that is the result of salvation as well. (John 3:14-16 and Galatians 5:22).</w:t>
      </w:r>
    </w:p>
    <w:p w14:paraId="0E20B508" w14:textId="77777777" w:rsidR="00CA7FBC" w:rsidRDefault="00CA7FBC" w:rsidP="00386218">
      <w:pPr>
        <w:pStyle w:val="LessonVerse"/>
      </w:pPr>
    </w:p>
    <w:p w14:paraId="5C6E7E38" w14:textId="32F8A026" w:rsidR="00963818" w:rsidRDefault="00963818" w:rsidP="00890D89"/>
    <w:sectPr w:rsidR="00963818" w:rsidSect="00EB0D1D">
      <w:footerReference w:type="default" r:id="rId8"/>
      <w:pgSz w:w="12735" w:h="8335" w:orient="landscape" w:code="5"/>
      <w:pgMar w:top="284" w:right="284" w:bottom="284" w:left="284" w:header="170" w:footer="170" w:gutter="0"/>
      <w:cols w:num="4" w:space="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3060" w14:textId="77777777" w:rsidR="00AF007E" w:rsidRPr="00F248B0" w:rsidRDefault="00AF007E">
      <w:r w:rsidRPr="00F248B0">
        <w:separator/>
      </w:r>
    </w:p>
  </w:endnote>
  <w:endnote w:type="continuationSeparator" w:id="0">
    <w:p w14:paraId="0E8BC35B" w14:textId="77777777" w:rsidR="00AF007E" w:rsidRPr="00F248B0" w:rsidRDefault="00AF007E">
      <w:r w:rsidRPr="00F248B0">
        <w:continuationSeparator/>
      </w:r>
    </w:p>
  </w:endnote>
  <w:endnote w:type="continuationNotice" w:id="1">
    <w:p w14:paraId="72F34068" w14:textId="77777777" w:rsidR="00AF007E" w:rsidRPr="00F248B0" w:rsidRDefault="00AF0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9B42" w14:textId="77777777" w:rsidR="00746022" w:rsidRPr="00F248B0" w:rsidRDefault="00746022">
    <w:pPr>
      <w:pStyle w:val="Footer"/>
      <w:jc w:val="cen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Pr>
        <w:rStyle w:val="PageNumber"/>
        <w:noProof/>
        <w:snapToGrid w:val="0"/>
      </w:rPr>
      <w:t>36</w:t>
    </w:r>
    <w:r>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8419" w14:textId="77777777" w:rsidR="00AF007E" w:rsidRPr="00F248B0" w:rsidRDefault="00AF007E">
      <w:r w:rsidRPr="00F248B0">
        <w:separator/>
      </w:r>
    </w:p>
  </w:footnote>
  <w:footnote w:type="continuationSeparator" w:id="0">
    <w:p w14:paraId="416C69BC" w14:textId="77777777" w:rsidR="00AF007E" w:rsidRPr="00F248B0" w:rsidRDefault="00AF007E">
      <w:r w:rsidRPr="00F248B0">
        <w:continuationSeparator/>
      </w:r>
    </w:p>
  </w:footnote>
  <w:footnote w:type="continuationNotice" w:id="1">
    <w:p w14:paraId="4C222AAD" w14:textId="77777777" w:rsidR="00AF007E" w:rsidRPr="00F248B0" w:rsidRDefault="00AF00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407"/>
    <w:multiLevelType w:val="hybridMultilevel"/>
    <w:tmpl w:val="6FF0AAAE"/>
    <w:lvl w:ilvl="0" w:tplc="788627FC">
      <w:start w:val="15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6C78"/>
    <w:multiLevelType w:val="hybridMultilevel"/>
    <w:tmpl w:val="C5AE1EE4"/>
    <w:lvl w:ilvl="0" w:tplc="392CA55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A7800A8"/>
    <w:multiLevelType w:val="hybridMultilevel"/>
    <w:tmpl w:val="A2447750"/>
    <w:lvl w:ilvl="0" w:tplc="FFFFFFFF">
      <w:numFmt w:val="bullet"/>
      <w:lvlText w:val="-"/>
      <w:lvlJc w:val="left"/>
      <w:pPr>
        <w:ind w:left="757" w:hanging="360"/>
      </w:pPr>
      <w:rPr>
        <w:rFonts w:ascii="Arial" w:eastAsia="SimSun" w:hAnsi="Aria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cs="Wingdings" w:hint="default"/>
      </w:rPr>
    </w:lvl>
    <w:lvl w:ilvl="3" w:tplc="08090001">
      <w:start w:val="1"/>
      <w:numFmt w:val="bullet"/>
      <w:lvlText w:val=""/>
      <w:lvlJc w:val="left"/>
      <w:pPr>
        <w:ind w:left="2917" w:hanging="360"/>
      </w:pPr>
      <w:rPr>
        <w:rFonts w:ascii="Symbol" w:hAnsi="Symbol" w:cs="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cs="Wingdings" w:hint="default"/>
      </w:rPr>
    </w:lvl>
    <w:lvl w:ilvl="6" w:tplc="08090001">
      <w:start w:val="1"/>
      <w:numFmt w:val="bullet"/>
      <w:lvlText w:val=""/>
      <w:lvlJc w:val="left"/>
      <w:pPr>
        <w:ind w:left="5077" w:hanging="360"/>
      </w:pPr>
      <w:rPr>
        <w:rFonts w:ascii="Symbol" w:hAnsi="Symbol" w:cs="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cs="Wingdings" w:hint="default"/>
      </w:rPr>
    </w:lvl>
  </w:abstractNum>
  <w:abstractNum w:abstractNumId="3" w15:restartNumberingAfterBreak="0">
    <w:nsid w:val="2F395384"/>
    <w:multiLevelType w:val="hybridMultilevel"/>
    <w:tmpl w:val="DB84DD42"/>
    <w:lvl w:ilvl="0" w:tplc="495A8E42">
      <w:start w:val="1"/>
      <w:numFmt w:val="bullet"/>
      <w:lvlText w:val="-"/>
      <w:lvlJc w:val="left"/>
      <w:pPr>
        <w:ind w:left="600" w:hanging="360"/>
      </w:pPr>
      <w:rPr>
        <w:rFonts w:ascii="Arial" w:eastAsia="MS Minngs"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355B2EBA"/>
    <w:multiLevelType w:val="hybridMultilevel"/>
    <w:tmpl w:val="9D100788"/>
    <w:lvl w:ilvl="0" w:tplc="3FCC04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6" w15:restartNumberingAfterBreak="0">
    <w:nsid w:val="40A83273"/>
    <w:multiLevelType w:val="multilevel"/>
    <w:tmpl w:val="0B2022E8"/>
    <w:lvl w:ilvl="0">
      <w:start w:val="1"/>
      <w:numFmt w:val="none"/>
      <w:pStyle w:val="LessonTitle"/>
      <w:suff w:val="nothing"/>
      <w:lvlText w:val=""/>
      <w:lvlJc w:val="center"/>
      <w:rPr>
        <w:rFonts w:ascii="Times New Roman" w:hAnsi="Times New Roman" w:cs="Times New Roman" w:hint="default"/>
      </w:rPr>
    </w:lvl>
    <w:lvl w:ilvl="1">
      <w:start w:val="1"/>
      <w:numFmt w:val="none"/>
      <w:pStyle w:val="LessonSubTitle"/>
      <w:suff w:val="nothing"/>
      <w:lvlText w:val=""/>
      <w:lvlJc w:val="center"/>
      <w:rPr>
        <w:rFonts w:ascii="Arial" w:hAnsi="Arial" w:cs="Arial" w:hint="default"/>
        <w:b/>
        <w:bCs/>
        <w:i w:val="0"/>
        <w:iCs w:val="0"/>
        <w:sz w:val="36"/>
        <w:szCs w:val="36"/>
      </w:rPr>
    </w:lvl>
    <w:lvl w:ilvl="2">
      <w:start w:val="1"/>
      <w:numFmt w:val="upperRoman"/>
      <w:pStyle w:val="LessonOutline1"/>
      <w:suff w:val="space"/>
      <w:lvlText w:val="%3."/>
      <w:lvlJc w:val="left"/>
      <w:rPr>
        <w:rFonts w:ascii="Arial Bold" w:hAnsi="Arial Bold" w:cs="Arial Bold" w:hint="default"/>
        <w:b/>
        <w:bCs/>
        <w:i w:val="0"/>
        <w:iCs w:val="0"/>
        <w:color w:val="FF0000"/>
        <w:sz w:val="24"/>
        <w:szCs w:val="24"/>
      </w:rPr>
    </w:lvl>
    <w:lvl w:ilvl="3">
      <w:start w:val="1"/>
      <w:numFmt w:val="upperLetter"/>
      <w:pStyle w:val="LessonOutline2"/>
      <w:suff w:val="space"/>
      <w:lvlText w:val="%4."/>
      <w:lvlJc w:val="left"/>
      <w:rPr>
        <w:rFonts w:ascii="Arial" w:hAnsi="Arial" w:cs="Arial" w:hint="default"/>
        <w:b/>
        <w:bCs/>
        <w:i w:val="0"/>
        <w:iCs w:val="0"/>
        <w:color w:val="008000"/>
        <w:sz w:val="24"/>
        <w:szCs w:val="24"/>
      </w:rPr>
    </w:lvl>
    <w:lvl w:ilvl="4">
      <w:start w:val="1"/>
      <w:numFmt w:val="decimal"/>
      <w:pStyle w:val="LessonOutline3"/>
      <w:suff w:val="space"/>
      <w:lvlText w:val="%5."/>
      <w:lvlJc w:val="left"/>
      <w:pPr>
        <w:ind w:left="72" w:hanging="72"/>
      </w:pPr>
      <w:rPr>
        <w:rFonts w:ascii="Arial Bold" w:hAnsi="Arial Bold" w:cs="Arial Bold" w:hint="default"/>
        <w:b/>
        <w:bCs/>
        <w:i w:val="0"/>
        <w:iCs w:val="0"/>
        <w:color w:val="008000"/>
        <w:sz w:val="20"/>
        <w:szCs w:val="20"/>
      </w:rPr>
    </w:lvl>
    <w:lvl w:ilvl="5">
      <w:start w:val="1"/>
      <w:numFmt w:val="lowerRoman"/>
      <w:suff w:val="space"/>
      <w:lvlText w:val="%6."/>
      <w:lvlJc w:val="left"/>
      <w:rPr>
        <w:rFonts w:ascii="Times New Roman" w:hAnsi="Times New Roman" w:cs="Times New Roman" w:hint="default"/>
        <w:b/>
        <w:bCs/>
        <w:i w:val="0"/>
        <w:iCs w:val="0"/>
        <w:color w:val="008080"/>
        <w:sz w:val="20"/>
        <w:szCs w:val="20"/>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num w:numId="1" w16cid:durableId="1808863231">
    <w:abstractNumId w:val="5"/>
  </w:num>
  <w:num w:numId="2" w16cid:durableId="1827555409">
    <w:abstractNumId w:val="6"/>
  </w:num>
  <w:num w:numId="3" w16cid:durableId="1180048648">
    <w:abstractNumId w:val="1"/>
  </w:num>
  <w:num w:numId="4" w16cid:durableId="262805445">
    <w:abstractNumId w:val="3"/>
  </w:num>
  <w:num w:numId="5" w16cid:durableId="1982805744">
    <w:abstractNumId w:val="2"/>
  </w:num>
  <w:num w:numId="6" w16cid:durableId="1448694840">
    <w:abstractNumId w:val="4"/>
  </w:num>
  <w:num w:numId="7" w16cid:durableId="17789827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9A"/>
    <w:rsid w:val="000000AB"/>
    <w:rsid w:val="00000BC2"/>
    <w:rsid w:val="0000333D"/>
    <w:rsid w:val="00004FD0"/>
    <w:rsid w:val="00005A7C"/>
    <w:rsid w:val="000061B7"/>
    <w:rsid w:val="000067A0"/>
    <w:rsid w:val="00006DA1"/>
    <w:rsid w:val="00007D49"/>
    <w:rsid w:val="0001013D"/>
    <w:rsid w:val="00010C4A"/>
    <w:rsid w:val="00011D6D"/>
    <w:rsid w:val="00012DBD"/>
    <w:rsid w:val="000159E7"/>
    <w:rsid w:val="00016A6C"/>
    <w:rsid w:val="00016B5E"/>
    <w:rsid w:val="000172E5"/>
    <w:rsid w:val="000200FB"/>
    <w:rsid w:val="00020E7D"/>
    <w:rsid w:val="000219DA"/>
    <w:rsid w:val="00022CB9"/>
    <w:rsid w:val="000231BF"/>
    <w:rsid w:val="00027FF9"/>
    <w:rsid w:val="000325B7"/>
    <w:rsid w:val="00032952"/>
    <w:rsid w:val="00032D2C"/>
    <w:rsid w:val="00034B2B"/>
    <w:rsid w:val="00035BB8"/>
    <w:rsid w:val="0003700E"/>
    <w:rsid w:val="0003702B"/>
    <w:rsid w:val="00037537"/>
    <w:rsid w:val="00040C65"/>
    <w:rsid w:val="0004115D"/>
    <w:rsid w:val="0004278B"/>
    <w:rsid w:val="000454B1"/>
    <w:rsid w:val="000454F0"/>
    <w:rsid w:val="00046AAC"/>
    <w:rsid w:val="00046B27"/>
    <w:rsid w:val="000533CB"/>
    <w:rsid w:val="00054346"/>
    <w:rsid w:val="000543FF"/>
    <w:rsid w:val="00054615"/>
    <w:rsid w:val="00055306"/>
    <w:rsid w:val="000553FF"/>
    <w:rsid w:val="00055941"/>
    <w:rsid w:val="000568B3"/>
    <w:rsid w:val="00056B0E"/>
    <w:rsid w:val="00057CAE"/>
    <w:rsid w:val="00061F54"/>
    <w:rsid w:val="000635C7"/>
    <w:rsid w:val="00063782"/>
    <w:rsid w:val="00063B11"/>
    <w:rsid w:val="000643BD"/>
    <w:rsid w:val="00066827"/>
    <w:rsid w:val="00067B03"/>
    <w:rsid w:val="00067BA2"/>
    <w:rsid w:val="00067C42"/>
    <w:rsid w:val="000719DB"/>
    <w:rsid w:val="00071B2C"/>
    <w:rsid w:val="0007346F"/>
    <w:rsid w:val="000743C2"/>
    <w:rsid w:val="00074A0A"/>
    <w:rsid w:val="00074C3C"/>
    <w:rsid w:val="000753A6"/>
    <w:rsid w:val="00075E51"/>
    <w:rsid w:val="00076B9D"/>
    <w:rsid w:val="00077D4F"/>
    <w:rsid w:val="000802B6"/>
    <w:rsid w:val="00080CB3"/>
    <w:rsid w:val="00081726"/>
    <w:rsid w:val="00082784"/>
    <w:rsid w:val="00082889"/>
    <w:rsid w:val="00083BFF"/>
    <w:rsid w:val="00084339"/>
    <w:rsid w:val="00085483"/>
    <w:rsid w:val="00086893"/>
    <w:rsid w:val="00086E40"/>
    <w:rsid w:val="00093283"/>
    <w:rsid w:val="000941A5"/>
    <w:rsid w:val="00094527"/>
    <w:rsid w:val="000952F8"/>
    <w:rsid w:val="00095D34"/>
    <w:rsid w:val="00095DD5"/>
    <w:rsid w:val="00097B02"/>
    <w:rsid w:val="00097EC8"/>
    <w:rsid w:val="000A0883"/>
    <w:rsid w:val="000A0DF9"/>
    <w:rsid w:val="000A244A"/>
    <w:rsid w:val="000A2629"/>
    <w:rsid w:val="000A2B71"/>
    <w:rsid w:val="000A4556"/>
    <w:rsid w:val="000A4690"/>
    <w:rsid w:val="000A477C"/>
    <w:rsid w:val="000A4889"/>
    <w:rsid w:val="000A670B"/>
    <w:rsid w:val="000A6DA1"/>
    <w:rsid w:val="000A71B7"/>
    <w:rsid w:val="000A7DAC"/>
    <w:rsid w:val="000A7E91"/>
    <w:rsid w:val="000B02C5"/>
    <w:rsid w:val="000B051F"/>
    <w:rsid w:val="000B16A5"/>
    <w:rsid w:val="000B25BA"/>
    <w:rsid w:val="000B3269"/>
    <w:rsid w:val="000B4246"/>
    <w:rsid w:val="000B43F1"/>
    <w:rsid w:val="000B466A"/>
    <w:rsid w:val="000B5C3D"/>
    <w:rsid w:val="000B71D1"/>
    <w:rsid w:val="000C0855"/>
    <w:rsid w:val="000C0D65"/>
    <w:rsid w:val="000C11DA"/>
    <w:rsid w:val="000C258D"/>
    <w:rsid w:val="000C2A24"/>
    <w:rsid w:val="000C3B7A"/>
    <w:rsid w:val="000C428B"/>
    <w:rsid w:val="000C4716"/>
    <w:rsid w:val="000C60C2"/>
    <w:rsid w:val="000C6324"/>
    <w:rsid w:val="000C6A9D"/>
    <w:rsid w:val="000C6EFA"/>
    <w:rsid w:val="000D008E"/>
    <w:rsid w:val="000D2A68"/>
    <w:rsid w:val="000D2D77"/>
    <w:rsid w:val="000D3DFC"/>
    <w:rsid w:val="000D4C6B"/>
    <w:rsid w:val="000D63BD"/>
    <w:rsid w:val="000D69C5"/>
    <w:rsid w:val="000D6A5A"/>
    <w:rsid w:val="000D7D6A"/>
    <w:rsid w:val="000E112F"/>
    <w:rsid w:val="000E3969"/>
    <w:rsid w:val="000E4212"/>
    <w:rsid w:val="000E51A0"/>
    <w:rsid w:val="000E52B5"/>
    <w:rsid w:val="000E64BD"/>
    <w:rsid w:val="000E66C3"/>
    <w:rsid w:val="000E7499"/>
    <w:rsid w:val="000F0691"/>
    <w:rsid w:val="000F22B0"/>
    <w:rsid w:val="000F2C41"/>
    <w:rsid w:val="000F2DE5"/>
    <w:rsid w:val="000F3253"/>
    <w:rsid w:val="000F5549"/>
    <w:rsid w:val="000F5EB1"/>
    <w:rsid w:val="000F6A7B"/>
    <w:rsid w:val="00100428"/>
    <w:rsid w:val="0010112E"/>
    <w:rsid w:val="00101CC1"/>
    <w:rsid w:val="00101EAC"/>
    <w:rsid w:val="00105920"/>
    <w:rsid w:val="001062C5"/>
    <w:rsid w:val="00107CC1"/>
    <w:rsid w:val="00110730"/>
    <w:rsid w:val="00110B84"/>
    <w:rsid w:val="00110E04"/>
    <w:rsid w:val="00111041"/>
    <w:rsid w:val="001115F3"/>
    <w:rsid w:val="001121E6"/>
    <w:rsid w:val="001149C5"/>
    <w:rsid w:val="001150CE"/>
    <w:rsid w:val="001155DB"/>
    <w:rsid w:val="00117255"/>
    <w:rsid w:val="00120668"/>
    <w:rsid w:val="00121AF4"/>
    <w:rsid w:val="00121EE4"/>
    <w:rsid w:val="001235A3"/>
    <w:rsid w:val="001256C5"/>
    <w:rsid w:val="00125844"/>
    <w:rsid w:val="00126175"/>
    <w:rsid w:val="00126BE2"/>
    <w:rsid w:val="0013067B"/>
    <w:rsid w:val="0013357F"/>
    <w:rsid w:val="0013427C"/>
    <w:rsid w:val="001348E0"/>
    <w:rsid w:val="00134C42"/>
    <w:rsid w:val="00135C27"/>
    <w:rsid w:val="001366D1"/>
    <w:rsid w:val="00140D4C"/>
    <w:rsid w:val="00141D45"/>
    <w:rsid w:val="001422C3"/>
    <w:rsid w:val="001425C1"/>
    <w:rsid w:val="001464B8"/>
    <w:rsid w:val="00147626"/>
    <w:rsid w:val="00147F89"/>
    <w:rsid w:val="00153F88"/>
    <w:rsid w:val="0015478B"/>
    <w:rsid w:val="00155E8B"/>
    <w:rsid w:val="00156E70"/>
    <w:rsid w:val="00157989"/>
    <w:rsid w:val="00160386"/>
    <w:rsid w:val="00160781"/>
    <w:rsid w:val="0016098B"/>
    <w:rsid w:val="00163952"/>
    <w:rsid w:val="001639FF"/>
    <w:rsid w:val="00164479"/>
    <w:rsid w:val="00164DBE"/>
    <w:rsid w:val="00164FFA"/>
    <w:rsid w:val="001656E9"/>
    <w:rsid w:val="00165A5F"/>
    <w:rsid w:val="00166158"/>
    <w:rsid w:val="00166A49"/>
    <w:rsid w:val="001715C2"/>
    <w:rsid w:val="001715EE"/>
    <w:rsid w:val="001719F2"/>
    <w:rsid w:val="00171C81"/>
    <w:rsid w:val="00171FA0"/>
    <w:rsid w:val="00172ADC"/>
    <w:rsid w:val="00173D8F"/>
    <w:rsid w:val="00173F61"/>
    <w:rsid w:val="0017475D"/>
    <w:rsid w:val="00174CE7"/>
    <w:rsid w:val="001753A8"/>
    <w:rsid w:val="001757F4"/>
    <w:rsid w:val="00175838"/>
    <w:rsid w:val="00175A47"/>
    <w:rsid w:val="00176217"/>
    <w:rsid w:val="00176A8B"/>
    <w:rsid w:val="00176B97"/>
    <w:rsid w:val="001778F5"/>
    <w:rsid w:val="00180595"/>
    <w:rsid w:val="00181F16"/>
    <w:rsid w:val="0018233B"/>
    <w:rsid w:val="00183334"/>
    <w:rsid w:val="00183FAD"/>
    <w:rsid w:val="00184ABE"/>
    <w:rsid w:val="00184DAC"/>
    <w:rsid w:val="0018545E"/>
    <w:rsid w:val="00185AB8"/>
    <w:rsid w:val="00187343"/>
    <w:rsid w:val="00187356"/>
    <w:rsid w:val="00187F29"/>
    <w:rsid w:val="0019001B"/>
    <w:rsid w:val="001943BD"/>
    <w:rsid w:val="00194852"/>
    <w:rsid w:val="00194A40"/>
    <w:rsid w:val="001959F2"/>
    <w:rsid w:val="0019696E"/>
    <w:rsid w:val="00196B41"/>
    <w:rsid w:val="00197BB3"/>
    <w:rsid w:val="00197BD7"/>
    <w:rsid w:val="001A1062"/>
    <w:rsid w:val="001A227E"/>
    <w:rsid w:val="001A5686"/>
    <w:rsid w:val="001A64DB"/>
    <w:rsid w:val="001A6516"/>
    <w:rsid w:val="001B0350"/>
    <w:rsid w:val="001B0630"/>
    <w:rsid w:val="001B3D15"/>
    <w:rsid w:val="001B4233"/>
    <w:rsid w:val="001C0058"/>
    <w:rsid w:val="001C11B2"/>
    <w:rsid w:val="001C1AF8"/>
    <w:rsid w:val="001C2681"/>
    <w:rsid w:val="001C4997"/>
    <w:rsid w:val="001C49B0"/>
    <w:rsid w:val="001C54A5"/>
    <w:rsid w:val="001C7185"/>
    <w:rsid w:val="001C7192"/>
    <w:rsid w:val="001C78F9"/>
    <w:rsid w:val="001C78FB"/>
    <w:rsid w:val="001C7CA1"/>
    <w:rsid w:val="001D0452"/>
    <w:rsid w:val="001D0702"/>
    <w:rsid w:val="001D0BFF"/>
    <w:rsid w:val="001D0CF7"/>
    <w:rsid w:val="001D11D5"/>
    <w:rsid w:val="001D4E6C"/>
    <w:rsid w:val="001D6201"/>
    <w:rsid w:val="001E0548"/>
    <w:rsid w:val="001E0972"/>
    <w:rsid w:val="001E0D09"/>
    <w:rsid w:val="001E27AE"/>
    <w:rsid w:val="001E303C"/>
    <w:rsid w:val="001E36CA"/>
    <w:rsid w:val="001E3754"/>
    <w:rsid w:val="001E4E7C"/>
    <w:rsid w:val="001E4F82"/>
    <w:rsid w:val="001E5674"/>
    <w:rsid w:val="001E58DE"/>
    <w:rsid w:val="001E65B7"/>
    <w:rsid w:val="001F0390"/>
    <w:rsid w:val="001F1259"/>
    <w:rsid w:val="001F140B"/>
    <w:rsid w:val="001F1E18"/>
    <w:rsid w:val="001F1E84"/>
    <w:rsid w:val="001F28C0"/>
    <w:rsid w:val="001F2D1E"/>
    <w:rsid w:val="001F34B8"/>
    <w:rsid w:val="001F3DA6"/>
    <w:rsid w:val="001F7042"/>
    <w:rsid w:val="002005EE"/>
    <w:rsid w:val="002017AD"/>
    <w:rsid w:val="00201EE1"/>
    <w:rsid w:val="002033EA"/>
    <w:rsid w:val="00204F24"/>
    <w:rsid w:val="0020605F"/>
    <w:rsid w:val="0020708F"/>
    <w:rsid w:val="002071CE"/>
    <w:rsid w:val="00211700"/>
    <w:rsid w:val="0021205F"/>
    <w:rsid w:val="0021496D"/>
    <w:rsid w:val="00217B18"/>
    <w:rsid w:val="0022047C"/>
    <w:rsid w:val="002207FF"/>
    <w:rsid w:val="0022200B"/>
    <w:rsid w:val="00222A65"/>
    <w:rsid w:val="0022407A"/>
    <w:rsid w:val="0022463E"/>
    <w:rsid w:val="00224757"/>
    <w:rsid w:val="00224866"/>
    <w:rsid w:val="00224A35"/>
    <w:rsid w:val="0022597F"/>
    <w:rsid w:val="00226C30"/>
    <w:rsid w:val="00226E9F"/>
    <w:rsid w:val="00227F46"/>
    <w:rsid w:val="002304DF"/>
    <w:rsid w:val="0023239C"/>
    <w:rsid w:val="00233619"/>
    <w:rsid w:val="002357AA"/>
    <w:rsid w:val="002361E9"/>
    <w:rsid w:val="00236FDB"/>
    <w:rsid w:val="002374CF"/>
    <w:rsid w:val="00237527"/>
    <w:rsid w:val="00242EE3"/>
    <w:rsid w:val="00243351"/>
    <w:rsid w:val="00243607"/>
    <w:rsid w:val="00243924"/>
    <w:rsid w:val="00244856"/>
    <w:rsid w:val="00244C85"/>
    <w:rsid w:val="00244C86"/>
    <w:rsid w:val="00245510"/>
    <w:rsid w:val="00246558"/>
    <w:rsid w:val="002470EE"/>
    <w:rsid w:val="002471F9"/>
    <w:rsid w:val="00252B65"/>
    <w:rsid w:val="00252FED"/>
    <w:rsid w:val="00255357"/>
    <w:rsid w:val="00255379"/>
    <w:rsid w:val="00255E4F"/>
    <w:rsid w:val="00257C8F"/>
    <w:rsid w:val="0026054C"/>
    <w:rsid w:val="0026099C"/>
    <w:rsid w:val="0026157B"/>
    <w:rsid w:val="00262FA5"/>
    <w:rsid w:val="00263896"/>
    <w:rsid w:val="002638F9"/>
    <w:rsid w:val="00264133"/>
    <w:rsid w:val="00264C32"/>
    <w:rsid w:val="002658AA"/>
    <w:rsid w:val="00266764"/>
    <w:rsid w:val="00267B65"/>
    <w:rsid w:val="002738AA"/>
    <w:rsid w:val="002744DB"/>
    <w:rsid w:val="0027511F"/>
    <w:rsid w:val="002758E5"/>
    <w:rsid w:val="002766E8"/>
    <w:rsid w:val="00281463"/>
    <w:rsid w:val="00281CAD"/>
    <w:rsid w:val="002827DD"/>
    <w:rsid w:val="00283624"/>
    <w:rsid w:val="00283F27"/>
    <w:rsid w:val="002842EA"/>
    <w:rsid w:val="00284835"/>
    <w:rsid w:val="00284DE7"/>
    <w:rsid w:val="0028548B"/>
    <w:rsid w:val="00287D3D"/>
    <w:rsid w:val="00290426"/>
    <w:rsid w:val="00290E10"/>
    <w:rsid w:val="002919F5"/>
    <w:rsid w:val="00291EDF"/>
    <w:rsid w:val="00292E54"/>
    <w:rsid w:val="00293240"/>
    <w:rsid w:val="00295B9C"/>
    <w:rsid w:val="002969F6"/>
    <w:rsid w:val="0029794B"/>
    <w:rsid w:val="00297B7C"/>
    <w:rsid w:val="002A05E9"/>
    <w:rsid w:val="002A0FF8"/>
    <w:rsid w:val="002A1494"/>
    <w:rsid w:val="002A2473"/>
    <w:rsid w:val="002A3956"/>
    <w:rsid w:val="002A4948"/>
    <w:rsid w:val="002A5757"/>
    <w:rsid w:val="002A583A"/>
    <w:rsid w:val="002A7080"/>
    <w:rsid w:val="002A7FE6"/>
    <w:rsid w:val="002B0A67"/>
    <w:rsid w:val="002B2CB9"/>
    <w:rsid w:val="002B38DC"/>
    <w:rsid w:val="002B4451"/>
    <w:rsid w:val="002C023D"/>
    <w:rsid w:val="002C0B90"/>
    <w:rsid w:val="002C2A2A"/>
    <w:rsid w:val="002C5F2A"/>
    <w:rsid w:val="002C6CFA"/>
    <w:rsid w:val="002C7E55"/>
    <w:rsid w:val="002D037F"/>
    <w:rsid w:val="002D081A"/>
    <w:rsid w:val="002D359E"/>
    <w:rsid w:val="002D5A70"/>
    <w:rsid w:val="002D5DE4"/>
    <w:rsid w:val="002D6223"/>
    <w:rsid w:val="002D6C99"/>
    <w:rsid w:val="002D7056"/>
    <w:rsid w:val="002D7E9C"/>
    <w:rsid w:val="002E0D4A"/>
    <w:rsid w:val="002E1BD7"/>
    <w:rsid w:val="002E3327"/>
    <w:rsid w:val="002E3C38"/>
    <w:rsid w:val="002E40E3"/>
    <w:rsid w:val="002E515E"/>
    <w:rsid w:val="002E6897"/>
    <w:rsid w:val="002F0831"/>
    <w:rsid w:val="002F1475"/>
    <w:rsid w:val="002F398C"/>
    <w:rsid w:val="002F3A6F"/>
    <w:rsid w:val="002F44B8"/>
    <w:rsid w:val="002F468B"/>
    <w:rsid w:val="002F5AF4"/>
    <w:rsid w:val="002F6E23"/>
    <w:rsid w:val="0030129D"/>
    <w:rsid w:val="00301579"/>
    <w:rsid w:val="00302DA6"/>
    <w:rsid w:val="003045D2"/>
    <w:rsid w:val="00304C1E"/>
    <w:rsid w:val="00305A4F"/>
    <w:rsid w:val="00305E9C"/>
    <w:rsid w:val="0030645A"/>
    <w:rsid w:val="00306DAC"/>
    <w:rsid w:val="00311339"/>
    <w:rsid w:val="00311B6C"/>
    <w:rsid w:val="003131F1"/>
    <w:rsid w:val="0031320F"/>
    <w:rsid w:val="00314BA0"/>
    <w:rsid w:val="00314BDC"/>
    <w:rsid w:val="00314FFF"/>
    <w:rsid w:val="003160B5"/>
    <w:rsid w:val="00317B45"/>
    <w:rsid w:val="00317F22"/>
    <w:rsid w:val="0032053C"/>
    <w:rsid w:val="0032059C"/>
    <w:rsid w:val="00320730"/>
    <w:rsid w:val="003208F2"/>
    <w:rsid w:val="00321647"/>
    <w:rsid w:val="00321843"/>
    <w:rsid w:val="003221AD"/>
    <w:rsid w:val="00322506"/>
    <w:rsid w:val="0032335B"/>
    <w:rsid w:val="0032372E"/>
    <w:rsid w:val="00323AF5"/>
    <w:rsid w:val="00324C40"/>
    <w:rsid w:val="00324C52"/>
    <w:rsid w:val="00324DA2"/>
    <w:rsid w:val="00327CBD"/>
    <w:rsid w:val="003321B3"/>
    <w:rsid w:val="00332235"/>
    <w:rsid w:val="003322C9"/>
    <w:rsid w:val="00332B54"/>
    <w:rsid w:val="00332CDA"/>
    <w:rsid w:val="00333624"/>
    <w:rsid w:val="0033387B"/>
    <w:rsid w:val="00334115"/>
    <w:rsid w:val="0033499A"/>
    <w:rsid w:val="003359E3"/>
    <w:rsid w:val="003364BD"/>
    <w:rsid w:val="00337513"/>
    <w:rsid w:val="00337ED4"/>
    <w:rsid w:val="00341348"/>
    <w:rsid w:val="00341793"/>
    <w:rsid w:val="00341EFC"/>
    <w:rsid w:val="003421B6"/>
    <w:rsid w:val="00343F25"/>
    <w:rsid w:val="00347865"/>
    <w:rsid w:val="00347E1B"/>
    <w:rsid w:val="0035094D"/>
    <w:rsid w:val="0035136F"/>
    <w:rsid w:val="0035162E"/>
    <w:rsid w:val="0035592B"/>
    <w:rsid w:val="0035665C"/>
    <w:rsid w:val="00356B88"/>
    <w:rsid w:val="00357440"/>
    <w:rsid w:val="0035746A"/>
    <w:rsid w:val="00357E84"/>
    <w:rsid w:val="00360424"/>
    <w:rsid w:val="00360760"/>
    <w:rsid w:val="00360B1E"/>
    <w:rsid w:val="00362732"/>
    <w:rsid w:val="003628DB"/>
    <w:rsid w:val="00363C70"/>
    <w:rsid w:val="00364C69"/>
    <w:rsid w:val="00371093"/>
    <w:rsid w:val="00371A49"/>
    <w:rsid w:val="003731DE"/>
    <w:rsid w:val="00373A60"/>
    <w:rsid w:val="00373FF5"/>
    <w:rsid w:val="003740FC"/>
    <w:rsid w:val="00374D7D"/>
    <w:rsid w:val="00376BB1"/>
    <w:rsid w:val="003776B9"/>
    <w:rsid w:val="00380223"/>
    <w:rsid w:val="00380AAC"/>
    <w:rsid w:val="003816E6"/>
    <w:rsid w:val="0038191C"/>
    <w:rsid w:val="00382299"/>
    <w:rsid w:val="003824F7"/>
    <w:rsid w:val="00382A6F"/>
    <w:rsid w:val="00383AB6"/>
    <w:rsid w:val="003840D9"/>
    <w:rsid w:val="00384142"/>
    <w:rsid w:val="00384A24"/>
    <w:rsid w:val="00384F28"/>
    <w:rsid w:val="0038546B"/>
    <w:rsid w:val="00385522"/>
    <w:rsid w:val="00386218"/>
    <w:rsid w:val="003878E9"/>
    <w:rsid w:val="00390781"/>
    <w:rsid w:val="00391C47"/>
    <w:rsid w:val="00393BFB"/>
    <w:rsid w:val="003940ED"/>
    <w:rsid w:val="00394938"/>
    <w:rsid w:val="0039555B"/>
    <w:rsid w:val="00395806"/>
    <w:rsid w:val="003A0215"/>
    <w:rsid w:val="003A11C9"/>
    <w:rsid w:val="003A1330"/>
    <w:rsid w:val="003A21BD"/>
    <w:rsid w:val="003A21C9"/>
    <w:rsid w:val="003A37FE"/>
    <w:rsid w:val="003A3AD7"/>
    <w:rsid w:val="003A3F9F"/>
    <w:rsid w:val="003A4C5B"/>
    <w:rsid w:val="003A7CC6"/>
    <w:rsid w:val="003B090A"/>
    <w:rsid w:val="003B094B"/>
    <w:rsid w:val="003B0A2A"/>
    <w:rsid w:val="003B1745"/>
    <w:rsid w:val="003B1901"/>
    <w:rsid w:val="003B2D71"/>
    <w:rsid w:val="003B545D"/>
    <w:rsid w:val="003B6C5F"/>
    <w:rsid w:val="003B7BD1"/>
    <w:rsid w:val="003C2FEA"/>
    <w:rsid w:val="003C5245"/>
    <w:rsid w:val="003C566A"/>
    <w:rsid w:val="003C5AA5"/>
    <w:rsid w:val="003C5D43"/>
    <w:rsid w:val="003C761C"/>
    <w:rsid w:val="003C7CA8"/>
    <w:rsid w:val="003D01A3"/>
    <w:rsid w:val="003D18C2"/>
    <w:rsid w:val="003D26AB"/>
    <w:rsid w:val="003D26B0"/>
    <w:rsid w:val="003D27D5"/>
    <w:rsid w:val="003D3F1B"/>
    <w:rsid w:val="003D5809"/>
    <w:rsid w:val="003D5AE8"/>
    <w:rsid w:val="003D6043"/>
    <w:rsid w:val="003D7B30"/>
    <w:rsid w:val="003E0AA8"/>
    <w:rsid w:val="003E0B2C"/>
    <w:rsid w:val="003E0B3A"/>
    <w:rsid w:val="003E1C74"/>
    <w:rsid w:val="003E1F5B"/>
    <w:rsid w:val="003E2B7C"/>
    <w:rsid w:val="003E2DDA"/>
    <w:rsid w:val="003E35CA"/>
    <w:rsid w:val="003E4AD8"/>
    <w:rsid w:val="003E6C1F"/>
    <w:rsid w:val="003E6EB1"/>
    <w:rsid w:val="003E780F"/>
    <w:rsid w:val="003E7864"/>
    <w:rsid w:val="003F019F"/>
    <w:rsid w:val="003F25B6"/>
    <w:rsid w:val="003F2E85"/>
    <w:rsid w:val="003F4E64"/>
    <w:rsid w:val="003F71A9"/>
    <w:rsid w:val="004009FF"/>
    <w:rsid w:val="00401DC2"/>
    <w:rsid w:val="0040221F"/>
    <w:rsid w:val="004040DA"/>
    <w:rsid w:val="004054D9"/>
    <w:rsid w:val="00405F37"/>
    <w:rsid w:val="00406D84"/>
    <w:rsid w:val="0040719F"/>
    <w:rsid w:val="00407C38"/>
    <w:rsid w:val="00407CBA"/>
    <w:rsid w:val="00410D58"/>
    <w:rsid w:val="00410DDE"/>
    <w:rsid w:val="00411475"/>
    <w:rsid w:val="004115CE"/>
    <w:rsid w:val="00411C09"/>
    <w:rsid w:val="00413DD8"/>
    <w:rsid w:val="00415522"/>
    <w:rsid w:val="00415E32"/>
    <w:rsid w:val="004164DB"/>
    <w:rsid w:val="00417484"/>
    <w:rsid w:val="00421416"/>
    <w:rsid w:val="004220BD"/>
    <w:rsid w:val="004226CD"/>
    <w:rsid w:val="00424E04"/>
    <w:rsid w:val="00425EC0"/>
    <w:rsid w:val="00427121"/>
    <w:rsid w:val="004271B9"/>
    <w:rsid w:val="0043171B"/>
    <w:rsid w:val="00431B29"/>
    <w:rsid w:val="00434553"/>
    <w:rsid w:val="0043469B"/>
    <w:rsid w:val="00434906"/>
    <w:rsid w:val="0043523E"/>
    <w:rsid w:val="00436742"/>
    <w:rsid w:val="0043679B"/>
    <w:rsid w:val="00436C04"/>
    <w:rsid w:val="00437E33"/>
    <w:rsid w:val="00441214"/>
    <w:rsid w:val="00441359"/>
    <w:rsid w:val="00441830"/>
    <w:rsid w:val="00441D20"/>
    <w:rsid w:val="00442591"/>
    <w:rsid w:val="004432AB"/>
    <w:rsid w:val="00443C14"/>
    <w:rsid w:val="004457B7"/>
    <w:rsid w:val="004476B6"/>
    <w:rsid w:val="00450D19"/>
    <w:rsid w:val="00451AF8"/>
    <w:rsid w:val="00453079"/>
    <w:rsid w:val="00453126"/>
    <w:rsid w:val="004536FF"/>
    <w:rsid w:val="00454B71"/>
    <w:rsid w:val="00456D6E"/>
    <w:rsid w:val="00460BD2"/>
    <w:rsid w:val="00461D22"/>
    <w:rsid w:val="00461D69"/>
    <w:rsid w:val="00463F1B"/>
    <w:rsid w:val="00464649"/>
    <w:rsid w:val="0046597B"/>
    <w:rsid w:val="004669E1"/>
    <w:rsid w:val="00466F7A"/>
    <w:rsid w:val="0047020B"/>
    <w:rsid w:val="00471ABC"/>
    <w:rsid w:val="00471C26"/>
    <w:rsid w:val="004747A4"/>
    <w:rsid w:val="00477CCF"/>
    <w:rsid w:val="00481FE4"/>
    <w:rsid w:val="004823BA"/>
    <w:rsid w:val="00482CBB"/>
    <w:rsid w:val="0048418A"/>
    <w:rsid w:val="004847C2"/>
    <w:rsid w:val="00485439"/>
    <w:rsid w:val="00485B59"/>
    <w:rsid w:val="004862D9"/>
    <w:rsid w:val="00491101"/>
    <w:rsid w:val="004916C8"/>
    <w:rsid w:val="00491BB7"/>
    <w:rsid w:val="0049229C"/>
    <w:rsid w:val="004934F5"/>
    <w:rsid w:val="004938D1"/>
    <w:rsid w:val="0049549E"/>
    <w:rsid w:val="00496184"/>
    <w:rsid w:val="00496D71"/>
    <w:rsid w:val="0049763D"/>
    <w:rsid w:val="0049784D"/>
    <w:rsid w:val="004A0725"/>
    <w:rsid w:val="004A0967"/>
    <w:rsid w:val="004A1368"/>
    <w:rsid w:val="004A1CBF"/>
    <w:rsid w:val="004A2C57"/>
    <w:rsid w:val="004A4B8F"/>
    <w:rsid w:val="004B158E"/>
    <w:rsid w:val="004B21CC"/>
    <w:rsid w:val="004B268D"/>
    <w:rsid w:val="004B2C29"/>
    <w:rsid w:val="004B3638"/>
    <w:rsid w:val="004B3EF2"/>
    <w:rsid w:val="004B618E"/>
    <w:rsid w:val="004C20A2"/>
    <w:rsid w:val="004C37F8"/>
    <w:rsid w:val="004C4B7E"/>
    <w:rsid w:val="004C595B"/>
    <w:rsid w:val="004C5F24"/>
    <w:rsid w:val="004C74E9"/>
    <w:rsid w:val="004C75FC"/>
    <w:rsid w:val="004C773D"/>
    <w:rsid w:val="004D1F79"/>
    <w:rsid w:val="004D299B"/>
    <w:rsid w:val="004D362B"/>
    <w:rsid w:val="004D3967"/>
    <w:rsid w:val="004D5332"/>
    <w:rsid w:val="004D61EB"/>
    <w:rsid w:val="004D6246"/>
    <w:rsid w:val="004D639E"/>
    <w:rsid w:val="004D63B9"/>
    <w:rsid w:val="004D6BE5"/>
    <w:rsid w:val="004D70D3"/>
    <w:rsid w:val="004D7F19"/>
    <w:rsid w:val="004E0F6A"/>
    <w:rsid w:val="004E0F7C"/>
    <w:rsid w:val="004E135B"/>
    <w:rsid w:val="004E2B3C"/>
    <w:rsid w:val="004E35FA"/>
    <w:rsid w:val="004E44FB"/>
    <w:rsid w:val="004E45E3"/>
    <w:rsid w:val="004E4E64"/>
    <w:rsid w:val="004E5002"/>
    <w:rsid w:val="004E5B27"/>
    <w:rsid w:val="004E61E4"/>
    <w:rsid w:val="004E66A3"/>
    <w:rsid w:val="004E6C44"/>
    <w:rsid w:val="004E6EE4"/>
    <w:rsid w:val="004E7563"/>
    <w:rsid w:val="004F001F"/>
    <w:rsid w:val="004F063D"/>
    <w:rsid w:val="004F270E"/>
    <w:rsid w:val="004F284A"/>
    <w:rsid w:val="004F3A81"/>
    <w:rsid w:val="004F40D7"/>
    <w:rsid w:val="004F411A"/>
    <w:rsid w:val="004F41F1"/>
    <w:rsid w:val="004F492E"/>
    <w:rsid w:val="004F49ED"/>
    <w:rsid w:val="004F4FC1"/>
    <w:rsid w:val="004F556B"/>
    <w:rsid w:val="004F6739"/>
    <w:rsid w:val="005004D0"/>
    <w:rsid w:val="00501108"/>
    <w:rsid w:val="0050163E"/>
    <w:rsid w:val="00502D1E"/>
    <w:rsid w:val="00502E6B"/>
    <w:rsid w:val="00503721"/>
    <w:rsid w:val="00504BF8"/>
    <w:rsid w:val="00504FB1"/>
    <w:rsid w:val="0050501D"/>
    <w:rsid w:val="005055C8"/>
    <w:rsid w:val="005059A1"/>
    <w:rsid w:val="00505B86"/>
    <w:rsid w:val="00506BBE"/>
    <w:rsid w:val="005103F4"/>
    <w:rsid w:val="005107EC"/>
    <w:rsid w:val="005111A3"/>
    <w:rsid w:val="00513BE3"/>
    <w:rsid w:val="00514D57"/>
    <w:rsid w:val="00516A38"/>
    <w:rsid w:val="005201A7"/>
    <w:rsid w:val="00520C19"/>
    <w:rsid w:val="0052142E"/>
    <w:rsid w:val="00521D1F"/>
    <w:rsid w:val="00522FA7"/>
    <w:rsid w:val="00525306"/>
    <w:rsid w:val="0052543A"/>
    <w:rsid w:val="00525C87"/>
    <w:rsid w:val="005269F5"/>
    <w:rsid w:val="00527406"/>
    <w:rsid w:val="0052749F"/>
    <w:rsid w:val="005304D4"/>
    <w:rsid w:val="00530FB2"/>
    <w:rsid w:val="00531549"/>
    <w:rsid w:val="00532F83"/>
    <w:rsid w:val="0053318A"/>
    <w:rsid w:val="00535676"/>
    <w:rsid w:val="00535AF4"/>
    <w:rsid w:val="00536950"/>
    <w:rsid w:val="00536A36"/>
    <w:rsid w:val="00537034"/>
    <w:rsid w:val="0053715B"/>
    <w:rsid w:val="00537407"/>
    <w:rsid w:val="00537688"/>
    <w:rsid w:val="00537B85"/>
    <w:rsid w:val="00537D5D"/>
    <w:rsid w:val="00537EE6"/>
    <w:rsid w:val="00541808"/>
    <w:rsid w:val="005424B4"/>
    <w:rsid w:val="0054274E"/>
    <w:rsid w:val="00542E83"/>
    <w:rsid w:val="00543991"/>
    <w:rsid w:val="00544C19"/>
    <w:rsid w:val="00544FE7"/>
    <w:rsid w:val="00546B4C"/>
    <w:rsid w:val="00546EB4"/>
    <w:rsid w:val="00546F66"/>
    <w:rsid w:val="005517B1"/>
    <w:rsid w:val="00557344"/>
    <w:rsid w:val="005600BE"/>
    <w:rsid w:val="0056072C"/>
    <w:rsid w:val="00563496"/>
    <w:rsid w:val="005636A5"/>
    <w:rsid w:val="0056523F"/>
    <w:rsid w:val="00565C18"/>
    <w:rsid w:val="00570042"/>
    <w:rsid w:val="005703E9"/>
    <w:rsid w:val="00570508"/>
    <w:rsid w:val="0057304E"/>
    <w:rsid w:val="00574BC5"/>
    <w:rsid w:val="00576A18"/>
    <w:rsid w:val="005771EB"/>
    <w:rsid w:val="00577DF5"/>
    <w:rsid w:val="005808FC"/>
    <w:rsid w:val="00580935"/>
    <w:rsid w:val="00580AD7"/>
    <w:rsid w:val="0058144F"/>
    <w:rsid w:val="005830CC"/>
    <w:rsid w:val="005835E8"/>
    <w:rsid w:val="00583BBA"/>
    <w:rsid w:val="00584218"/>
    <w:rsid w:val="00584294"/>
    <w:rsid w:val="0058432A"/>
    <w:rsid w:val="0058498A"/>
    <w:rsid w:val="00584A06"/>
    <w:rsid w:val="005853EF"/>
    <w:rsid w:val="005870F2"/>
    <w:rsid w:val="0059037C"/>
    <w:rsid w:val="005914F0"/>
    <w:rsid w:val="005924FF"/>
    <w:rsid w:val="005934A6"/>
    <w:rsid w:val="005950B5"/>
    <w:rsid w:val="00595516"/>
    <w:rsid w:val="0059676B"/>
    <w:rsid w:val="00596A47"/>
    <w:rsid w:val="00596ED3"/>
    <w:rsid w:val="00597E4F"/>
    <w:rsid w:val="005A058D"/>
    <w:rsid w:val="005A18B3"/>
    <w:rsid w:val="005A37DF"/>
    <w:rsid w:val="005A3C7D"/>
    <w:rsid w:val="005A4987"/>
    <w:rsid w:val="005A5079"/>
    <w:rsid w:val="005A5B0A"/>
    <w:rsid w:val="005A6D50"/>
    <w:rsid w:val="005A6EAB"/>
    <w:rsid w:val="005B1100"/>
    <w:rsid w:val="005B1607"/>
    <w:rsid w:val="005B1D12"/>
    <w:rsid w:val="005B26E7"/>
    <w:rsid w:val="005B2787"/>
    <w:rsid w:val="005B2FC3"/>
    <w:rsid w:val="005B31CD"/>
    <w:rsid w:val="005B36DC"/>
    <w:rsid w:val="005B51ED"/>
    <w:rsid w:val="005B54D7"/>
    <w:rsid w:val="005B5702"/>
    <w:rsid w:val="005B5E15"/>
    <w:rsid w:val="005B5E71"/>
    <w:rsid w:val="005B5ECF"/>
    <w:rsid w:val="005B60DE"/>
    <w:rsid w:val="005B646D"/>
    <w:rsid w:val="005B6C2B"/>
    <w:rsid w:val="005B6FFD"/>
    <w:rsid w:val="005B7514"/>
    <w:rsid w:val="005C121D"/>
    <w:rsid w:val="005C15FB"/>
    <w:rsid w:val="005C189F"/>
    <w:rsid w:val="005C2243"/>
    <w:rsid w:val="005C23FF"/>
    <w:rsid w:val="005C24B3"/>
    <w:rsid w:val="005C33E0"/>
    <w:rsid w:val="005C3A3A"/>
    <w:rsid w:val="005C3DB1"/>
    <w:rsid w:val="005C3F36"/>
    <w:rsid w:val="005C412E"/>
    <w:rsid w:val="005C44E2"/>
    <w:rsid w:val="005C4EFC"/>
    <w:rsid w:val="005C58D8"/>
    <w:rsid w:val="005D0497"/>
    <w:rsid w:val="005D13B6"/>
    <w:rsid w:val="005D2773"/>
    <w:rsid w:val="005D3471"/>
    <w:rsid w:val="005D3FB2"/>
    <w:rsid w:val="005D403F"/>
    <w:rsid w:val="005D4BFE"/>
    <w:rsid w:val="005D6362"/>
    <w:rsid w:val="005D6DB2"/>
    <w:rsid w:val="005E12F6"/>
    <w:rsid w:val="005E1709"/>
    <w:rsid w:val="005E1BAF"/>
    <w:rsid w:val="005E264A"/>
    <w:rsid w:val="005E27AA"/>
    <w:rsid w:val="005E488C"/>
    <w:rsid w:val="005E4B6E"/>
    <w:rsid w:val="005E529D"/>
    <w:rsid w:val="005E5A15"/>
    <w:rsid w:val="005E61F1"/>
    <w:rsid w:val="005E630B"/>
    <w:rsid w:val="005E7325"/>
    <w:rsid w:val="005E7BF1"/>
    <w:rsid w:val="005F09A3"/>
    <w:rsid w:val="005F498F"/>
    <w:rsid w:val="005F4DC3"/>
    <w:rsid w:val="005F5E2E"/>
    <w:rsid w:val="005F639F"/>
    <w:rsid w:val="005F6A2C"/>
    <w:rsid w:val="005F782D"/>
    <w:rsid w:val="006002FD"/>
    <w:rsid w:val="00600A23"/>
    <w:rsid w:val="00600DDB"/>
    <w:rsid w:val="00601952"/>
    <w:rsid w:val="00602CCA"/>
    <w:rsid w:val="00603B20"/>
    <w:rsid w:val="00604FA6"/>
    <w:rsid w:val="0060567A"/>
    <w:rsid w:val="00605A96"/>
    <w:rsid w:val="00607D84"/>
    <w:rsid w:val="00607EE1"/>
    <w:rsid w:val="006145A3"/>
    <w:rsid w:val="00614970"/>
    <w:rsid w:val="00614DE1"/>
    <w:rsid w:val="00614E51"/>
    <w:rsid w:val="00616874"/>
    <w:rsid w:val="00622206"/>
    <w:rsid w:val="00622FAB"/>
    <w:rsid w:val="00623DDE"/>
    <w:rsid w:val="00624C15"/>
    <w:rsid w:val="00625228"/>
    <w:rsid w:val="00625F0A"/>
    <w:rsid w:val="0062645F"/>
    <w:rsid w:val="0062723D"/>
    <w:rsid w:val="006274A1"/>
    <w:rsid w:val="00627E63"/>
    <w:rsid w:val="00631C57"/>
    <w:rsid w:val="006329D6"/>
    <w:rsid w:val="00633455"/>
    <w:rsid w:val="00633CE2"/>
    <w:rsid w:val="00633DF5"/>
    <w:rsid w:val="006342B0"/>
    <w:rsid w:val="006376A3"/>
    <w:rsid w:val="00637C92"/>
    <w:rsid w:val="006414E8"/>
    <w:rsid w:val="00644770"/>
    <w:rsid w:val="0064593E"/>
    <w:rsid w:val="00645AC8"/>
    <w:rsid w:val="00646DB3"/>
    <w:rsid w:val="00646E61"/>
    <w:rsid w:val="00647DAB"/>
    <w:rsid w:val="00652B4D"/>
    <w:rsid w:val="006533DD"/>
    <w:rsid w:val="006551AE"/>
    <w:rsid w:val="006565D0"/>
    <w:rsid w:val="006565DA"/>
    <w:rsid w:val="006567B0"/>
    <w:rsid w:val="00656993"/>
    <w:rsid w:val="00660391"/>
    <w:rsid w:val="00660BD6"/>
    <w:rsid w:val="00661034"/>
    <w:rsid w:val="0066157C"/>
    <w:rsid w:val="006615E0"/>
    <w:rsid w:val="0066294F"/>
    <w:rsid w:val="0066381D"/>
    <w:rsid w:val="00664597"/>
    <w:rsid w:val="00667B39"/>
    <w:rsid w:val="006703D2"/>
    <w:rsid w:val="00670F9C"/>
    <w:rsid w:val="00671CD6"/>
    <w:rsid w:val="006723BC"/>
    <w:rsid w:val="006735D9"/>
    <w:rsid w:val="0067480F"/>
    <w:rsid w:val="00676561"/>
    <w:rsid w:val="00676BEA"/>
    <w:rsid w:val="006778F6"/>
    <w:rsid w:val="006801A1"/>
    <w:rsid w:val="00681027"/>
    <w:rsid w:val="006820BB"/>
    <w:rsid w:val="00682363"/>
    <w:rsid w:val="00684326"/>
    <w:rsid w:val="00684402"/>
    <w:rsid w:val="0068443B"/>
    <w:rsid w:val="00684F5C"/>
    <w:rsid w:val="0069019F"/>
    <w:rsid w:val="006911E4"/>
    <w:rsid w:val="006915C5"/>
    <w:rsid w:val="00691A05"/>
    <w:rsid w:val="006938C3"/>
    <w:rsid w:val="00695096"/>
    <w:rsid w:val="0069550B"/>
    <w:rsid w:val="0069575A"/>
    <w:rsid w:val="0069643C"/>
    <w:rsid w:val="00696588"/>
    <w:rsid w:val="00696971"/>
    <w:rsid w:val="00696F9A"/>
    <w:rsid w:val="006A0BB1"/>
    <w:rsid w:val="006A0E03"/>
    <w:rsid w:val="006A11D5"/>
    <w:rsid w:val="006A21D4"/>
    <w:rsid w:val="006A2F80"/>
    <w:rsid w:val="006A35DA"/>
    <w:rsid w:val="006A36FD"/>
    <w:rsid w:val="006A37E4"/>
    <w:rsid w:val="006A46F2"/>
    <w:rsid w:val="006A4A2A"/>
    <w:rsid w:val="006A6269"/>
    <w:rsid w:val="006A7084"/>
    <w:rsid w:val="006B0F2A"/>
    <w:rsid w:val="006B1948"/>
    <w:rsid w:val="006B1AD8"/>
    <w:rsid w:val="006B222E"/>
    <w:rsid w:val="006B26DD"/>
    <w:rsid w:val="006B2734"/>
    <w:rsid w:val="006B2C39"/>
    <w:rsid w:val="006B3503"/>
    <w:rsid w:val="006B445F"/>
    <w:rsid w:val="006B45C9"/>
    <w:rsid w:val="006B5D14"/>
    <w:rsid w:val="006B6120"/>
    <w:rsid w:val="006B76AE"/>
    <w:rsid w:val="006C1BCC"/>
    <w:rsid w:val="006C32A5"/>
    <w:rsid w:val="006C3B04"/>
    <w:rsid w:val="006C3D6D"/>
    <w:rsid w:val="006C3E89"/>
    <w:rsid w:val="006C427E"/>
    <w:rsid w:val="006C42FE"/>
    <w:rsid w:val="006C4CE5"/>
    <w:rsid w:val="006C5F29"/>
    <w:rsid w:val="006C75AE"/>
    <w:rsid w:val="006C7885"/>
    <w:rsid w:val="006C7979"/>
    <w:rsid w:val="006C7B15"/>
    <w:rsid w:val="006C7CE8"/>
    <w:rsid w:val="006D054E"/>
    <w:rsid w:val="006D0837"/>
    <w:rsid w:val="006D0C72"/>
    <w:rsid w:val="006D1630"/>
    <w:rsid w:val="006D1CBD"/>
    <w:rsid w:val="006D33BD"/>
    <w:rsid w:val="006D35A1"/>
    <w:rsid w:val="006D3DE3"/>
    <w:rsid w:val="006D4649"/>
    <w:rsid w:val="006D49EB"/>
    <w:rsid w:val="006D5333"/>
    <w:rsid w:val="006D5D59"/>
    <w:rsid w:val="006D6934"/>
    <w:rsid w:val="006D727F"/>
    <w:rsid w:val="006D7C8A"/>
    <w:rsid w:val="006E0C71"/>
    <w:rsid w:val="006E0EED"/>
    <w:rsid w:val="006E15F2"/>
    <w:rsid w:val="006E17D1"/>
    <w:rsid w:val="006E2575"/>
    <w:rsid w:val="006E49EF"/>
    <w:rsid w:val="006E5004"/>
    <w:rsid w:val="006E5021"/>
    <w:rsid w:val="006E6A19"/>
    <w:rsid w:val="006E715D"/>
    <w:rsid w:val="006F004F"/>
    <w:rsid w:val="006F0586"/>
    <w:rsid w:val="006F1158"/>
    <w:rsid w:val="006F16FD"/>
    <w:rsid w:val="006F193F"/>
    <w:rsid w:val="006F1A2C"/>
    <w:rsid w:val="006F1A3A"/>
    <w:rsid w:val="006F31A1"/>
    <w:rsid w:val="006F337F"/>
    <w:rsid w:val="006F35D6"/>
    <w:rsid w:val="006F4DD6"/>
    <w:rsid w:val="006F5613"/>
    <w:rsid w:val="006F6F2F"/>
    <w:rsid w:val="007007DF"/>
    <w:rsid w:val="007009A2"/>
    <w:rsid w:val="0070147A"/>
    <w:rsid w:val="00701653"/>
    <w:rsid w:val="007021B2"/>
    <w:rsid w:val="007035F6"/>
    <w:rsid w:val="007036AD"/>
    <w:rsid w:val="00706B9A"/>
    <w:rsid w:val="00706FC5"/>
    <w:rsid w:val="0070722F"/>
    <w:rsid w:val="007073C5"/>
    <w:rsid w:val="00707570"/>
    <w:rsid w:val="00710080"/>
    <w:rsid w:val="00712EA0"/>
    <w:rsid w:val="0071421C"/>
    <w:rsid w:val="007149C6"/>
    <w:rsid w:val="00714EDF"/>
    <w:rsid w:val="00715F5A"/>
    <w:rsid w:val="0071697C"/>
    <w:rsid w:val="00721873"/>
    <w:rsid w:val="007222E3"/>
    <w:rsid w:val="007224A2"/>
    <w:rsid w:val="007228C4"/>
    <w:rsid w:val="00723400"/>
    <w:rsid w:val="0072394A"/>
    <w:rsid w:val="00723A85"/>
    <w:rsid w:val="00725FF0"/>
    <w:rsid w:val="0072615D"/>
    <w:rsid w:val="00726713"/>
    <w:rsid w:val="00727380"/>
    <w:rsid w:val="00727625"/>
    <w:rsid w:val="00727C90"/>
    <w:rsid w:val="0073089F"/>
    <w:rsid w:val="0073221D"/>
    <w:rsid w:val="0073517B"/>
    <w:rsid w:val="00735476"/>
    <w:rsid w:val="00736F34"/>
    <w:rsid w:val="00737D9B"/>
    <w:rsid w:val="00740E28"/>
    <w:rsid w:val="00741128"/>
    <w:rsid w:val="00741265"/>
    <w:rsid w:val="00741C6F"/>
    <w:rsid w:val="007426B5"/>
    <w:rsid w:val="007431F0"/>
    <w:rsid w:val="0074437A"/>
    <w:rsid w:val="00746022"/>
    <w:rsid w:val="007467A3"/>
    <w:rsid w:val="007506B1"/>
    <w:rsid w:val="00752B20"/>
    <w:rsid w:val="00752C07"/>
    <w:rsid w:val="00754979"/>
    <w:rsid w:val="00755050"/>
    <w:rsid w:val="00755803"/>
    <w:rsid w:val="007559BE"/>
    <w:rsid w:val="00756452"/>
    <w:rsid w:val="007568D3"/>
    <w:rsid w:val="00756B17"/>
    <w:rsid w:val="007575C1"/>
    <w:rsid w:val="007577B5"/>
    <w:rsid w:val="00760D38"/>
    <w:rsid w:val="00761429"/>
    <w:rsid w:val="007618E6"/>
    <w:rsid w:val="00761DB1"/>
    <w:rsid w:val="007625F1"/>
    <w:rsid w:val="00763DFD"/>
    <w:rsid w:val="00763F5A"/>
    <w:rsid w:val="00765118"/>
    <w:rsid w:val="00765B80"/>
    <w:rsid w:val="007666AF"/>
    <w:rsid w:val="007678C6"/>
    <w:rsid w:val="007701FF"/>
    <w:rsid w:val="0077048F"/>
    <w:rsid w:val="00770A44"/>
    <w:rsid w:val="00771479"/>
    <w:rsid w:val="0077187C"/>
    <w:rsid w:val="007723F0"/>
    <w:rsid w:val="00774FA8"/>
    <w:rsid w:val="00780958"/>
    <w:rsid w:val="007810D6"/>
    <w:rsid w:val="00781E8C"/>
    <w:rsid w:val="007829FD"/>
    <w:rsid w:val="00782D49"/>
    <w:rsid w:val="0078370B"/>
    <w:rsid w:val="00784159"/>
    <w:rsid w:val="00786BBC"/>
    <w:rsid w:val="00787424"/>
    <w:rsid w:val="00787669"/>
    <w:rsid w:val="00787B5F"/>
    <w:rsid w:val="00787DF3"/>
    <w:rsid w:val="00790BC7"/>
    <w:rsid w:val="00791B60"/>
    <w:rsid w:val="007939B4"/>
    <w:rsid w:val="00794886"/>
    <w:rsid w:val="00794CDE"/>
    <w:rsid w:val="007950D9"/>
    <w:rsid w:val="007951B1"/>
    <w:rsid w:val="007952CA"/>
    <w:rsid w:val="00795C67"/>
    <w:rsid w:val="00796CE3"/>
    <w:rsid w:val="0079735E"/>
    <w:rsid w:val="007A06D0"/>
    <w:rsid w:val="007A0BC4"/>
    <w:rsid w:val="007A1804"/>
    <w:rsid w:val="007A24A8"/>
    <w:rsid w:val="007A455E"/>
    <w:rsid w:val="007A46E5"/>
    <w:rsid w:val="007A489B"/>
    <w:rsid w:val="007A5780"/>
    <w:rsid w:val="007A59D8"/>
    <w:rsid w:val="007A6597"/>
    <w:rsid w:val="007A7C72"/>
    <w:rsid w:val="007B00E5"/>
    <w:rsid w:val="007B0129"/>
    <w:rsid w:val="007B079A"/>
    <w:rsid w:val="007B0A16"/>
    <w:rsid w:val="007B1B6A"/>
    <w:rsid w:val="007B2A93"/>
    <w:rsid w:val="007B412F"/>
    <w:rsid w:val="007B432F"/>
    <w:rsid w:val="007B4375"/>
    <w:rsid w:val="007B7496"/>
    <w:rsid w:val="007B7656"/>
    <w:rsid w:val="007B798F"/>
    <w:rsid w:val="007C2D70"/>
    <w:rsid w:val="007C4DF5"/>
    <w:rsid w:val="007C5022"/>
    <w:rsid w:val="007C56EB"/>
    <w:rsid w:val="007C6389"/>
    <w:rsid w:val="007C6C52"/>
    <w:rsid w:val="007C71F3"/>
    <w:rsid w:val="007C76EA"/>
    <w:rsid w:val="007C7A06"/>
    <w:rsid w:val="007D13A2"/>
    <w:rsid w:val="007D2D20"/>
    <w:rsid w:val="007D3178"/>
    <w:rsid w:val="007D4B4C"/>
    <w:rsid w:val="007D60A3"/>
    <w:rsid w:val="007D6187"/>
    <w:rsid w:val="007D6737"/>
    <w:rsid w:val="007E09A9"/>
    <w:rsid w:val="007E1498"/>
    <w:rsid w:val="007E539B"/>
    <w:rsid w:val="007E56F4"/>
    <w:rsid w:val="007F0335"/>
    <w:rsid w:val="007F09F5"/>
    <w:rsid w:val="007F0A36"/>
    <w:rsid w:val="007F0BC4"/>
    <w:rsid w:val="007F1E26"/>
    <w:rsid w:val="007F3703"/>
    <w:rsid w:val="007F41B9"/>
    <w:rsid w:val="007F4982"/>
    <w:rsid w:val="007F59F9"/>
    <w:rsid w:val="007F6BB4"/>
    <w:rsid w:val="008004F5"/>
    <w:rsid w:val="00800E21"/>
    <w:rsid w:val="00800F9A"/>
    <w:rsid w:val="00802241"/>
    <w:rsid w:val="00803E87"/>
    <w:rsid w:val="00805D2F"/>
    <w:rsid w:val="00806507"/>
    <w:rsid w:val="00806A15"/>
    <w:rsid w:val="008075E6"/>
    <w:rsid w:val="00807E9E"/>
    <w:rsid w:val="0081110B"/>
    <w:rsid w:val="008120C1"/>
    <w:rsid w:val="00813CF7"/>
    <w:rsid w:val="00814B90"/>
    <w:rsid w:val="00814D92"/>
    <w:rsid w:val="008163C4"/>
    <w:rsid w:val="00817781"/>
    <w:rsid w:val="00817E65"/>
    <w:rsid w:val="0082110B"/>
    <w:rsid w:val="008211AA"/>
    <w:rsid w:val="00821C3D"/>
    <w:rsid w:val="00821E35"/>
    <w:rsid w:val="008224A1"/>
    <w:rsid w:val="00823A73"/>
    <w:rsid w:val="0082537F"/>
    <w:rsid w:val="008272E5"/>
    <w:rsid w:val="00827B85"/>
    <w:rsid w:val="00827CC0"/>
    <w:rsid w:val="00827DC6"/>
    <w:rsid w:val="00831A0B"/>
    <w:rsid w:val="00831FA4"/>
    <w:rsid w:val="00833ABB"/>
    <w:rsid w:val="00833F37"/>
    <w:rsid w:val="00834BD9"/>
    <w:rsid w:val="00834CA6"/>
    <w:rsid w:val="008361A4"/>
    <w:rsid w:val="0083628F"/>
    <w:rsid w:val="008370F5"/>
    <w:rsid w:val="00837BBC"/>
    <w:rsid w:val="00840318"/>
    <w:rsid w:val="008408D2"/>
    <w:rsid w:val="00840F69"/>
    <w:rsid w:val="00841E81"/>
    <w:rsid w:val="00842D95"/>
    <w:rsid w:val="008435D0"/>
    <w:rsid w:val="008445E1"/>
    <w:rsid w:val="00844DAE"/>
    <w:rsid w:val="00845FC1"/>
    <w:rsid w:val="00847E51"/>
    <w:rsid w:val="00847E58"/>
    <w:rsid w:val="008500E3"/>
    <w:rsid w:val="00850609"/>
    <w:rsid w:val="00851B9C"/>
    <w:rsid w:val="0085282D"/>
    <w:rsid w:val="00853C82"/>
    <w:rsid w:val="00853EE0"/>
    <w:rsid w:val="008552EB"/>
    <w:rsid w:val="00855874"/>
    <w:rsid w:val="0085641F"/>
    <w:rsid w:val="008566DA"/>
    <w:rsid w:val="00856B18"/>
    <w:rsid w:val="00857185"/>
    <w:rsid w:val="00860C76"/>
    <w:rsid w:val="00860F5E"/>
    <w:rsid w:val="0086289B"/>
    <w:rsid w:val="008629EA"/>
    <w:rsid w:val="00862D10"/>
    <w:rsid w:val="008632C1"/>
    <w:rsid w:val="0086422B"/>
    <w:rsid w:val="00864CED"/>
    <w:rsid w:val="008729B5"/>
    <w:rsid w:val="00873ED5"/>
    <w:rsid w:val="00873FBF"/>
    <w:rsid w:val="00876CCB"/>
    <w:rsid w:val="00876E19"/>
    <w:rsid w:val="00877673"/>
    <w:rsid w:val="00880FFE"/>
    <w:rsid w:val="00882622"/>
    <w:rsid w:val="00883938"/>
    <w:rsid w:val="00883C28"/>
    <w:rsid w:val="00883FBF"/>
    <w:rsid w:val="00884415"/>
    <w:rsid w:val="00884CB2"/>
    <w:rsid w:val="00887155"/>
    <w:rsid w:val="008871B7"/>
    <w:rsid w:val="00890C7D"/>
    <w:rsid w:val="00890D89"/>
    <w:rsid w:val="00891A1D"/>
    <w:rsid w:val="00892FB2"/>
    <w:rsid w:val="00892FF7"/>
    <w:rsid w:val="008949FE"/>
    <w:rsid w:val="0089639F"/>
    <w:rsid w:val="008965C2"/>
    <w:rsid w:val="00897AE2"/>
    <w:rsid w:val="008A095E"/>
    <w:rsid w:val="008A1811"/>
    <w:rsid w:val="008A26BD"/>
    <w:rsid w:val="008A330E"/>
    <w:rsid w:val="008A34DD"/>
    <w:rsid w:val="008A36E1"/>
    <w:rsid w:val="008A380C"/>
    <w:rsid w:val="008A3C54"/>
    <w:rsid w:val="008A4417"/>
    <w:rsid w:val="008A4475"/>
    <w:rsid w:val="008A5AD2"/>
    <w:rsid w:val="008A5DC2"/>
    <w:rsid w:val="008A6475"/>
    <w:rsid w:val="008A6AC6"/>
    <w:rsid w:val="008A6E25"/>
    <w:rsid w:val="008B07F5"/>
    <w:rsid w:val="008B17EF"/>
    <w:rsid w:val="008B1C24"/>
    <w:rsid w:val="008B1E27"/>
    <w:rsid w:val="008B2FE4"/>
    <w:rsid w:val="008B3206"/>
    <w:rsid w:val="008B58B4"/>
    <w:rsid w:val="008B628C"/>
    <w:rsid w:val="008B6F9A"/>
    <w:rsid w:val="008B708A"/>
    <w:rsid w:val="008B728E"/>
    <w:rsid w:val="008B77A4"/>
    <w:rsid w:val="008C0251"/>
    <w:rsid w:val="008C11CC"/>
    <w:rsid w:val="008C1DA6"/>
    <w:rsid w:val="008C2298"/>
    <w:rsid w:val="008C22F2"/>
    <w:rsid w:val="008C2966"/>
    <w:rsid w:val="008C2E6E"/>
    <w:rsid w:val="008C4784"/>
    <w:rsid w:val="008C50C2"/>
    <w:rsid w:val="008C5804"/>
    <w:rsid w:val="008C64AA"/>
    <w:rsid w:val="008C6695"/>
    <w:rsid w:val="008C6A3B"/>
    <w:rsid w:val="008C6B2F"/>
    <w:rsid w:val="008C7134"/>
    <w:rsid w:val="008C71E6"/>
    <w:rsid w:val="008C7B04"/>
    <w:rsid w:val="008C7D90"/>
    <w:rsid w:val="008D06DB"/>
    <w:rsid w:val="008D1AC3"/>
    <w:rsid w:val="008D2885"/>
    <w:rsid w:val="008D3D95"/>
    <w:rsid w:val="008D40DA"/>
    <w:rsid w:val="008D4CB7"/>
    <w:rsid w:val="008D4D87"/>
    <w:rsid w:val="008D568B"/>
    <w:rsid w:val="008D61F0"/>
    <w:rsid w:val="008D64C6"/>
    <w:rsid w:val="008D66C7"/>
    <w:rsid w:val="008D69BD"/>
    <w:rsid w:val="008D7424"/>
    <w:rsid w:val="008E0A1E"/>
    <w:rsid w:val="008E0CC0"/>
    <w:rsid w:val="008E132B"/>
    <w:rsid w:val="008E2CFE"/>
    <w:rsid w:val="008E31F4"/>
    <w:rsid w:val="008E5338"/>
    <w:rsid w:val="008E7BD8"/>
    <w:rsid w:val="008E7D5B"/>
    <w:rsid w:val="008F0705"/>
    <w:rsid w:val="008F0CD6"/>
    <w:rsid w:val="008F0EA1"/>
    <w:rsid w:val="008F2C23"/>
    <w:rsid w:val="008F4DEB"/>
    <w:rsid w:val="008F4F52"/>
    <w:rsid w:val="008F74A9"/>
    <w:rsid w:val="008F752B"/>
    <w:rsid w:val="0090025E"/>
    <w:rsid w:val="00900DF8"/>
    <w:rsid w:val="00902BAE"/>
    <w:rsid w:val="0090357F"/>
    <w:rsid w:val="009039E9"/>
    <w:rsid w:val="00904BAB"/>
    <w:rsid w:val="00905FA2"/>
    <w:rsid w:val="00906A5D"/>
    <w:rsid w:val="009072B3"/>
    <w:rsid w:val="00907586"/>
    <w:rsid w:val="00907BA2"/>
    <w:rsid w:val="00907EB5"/>
    <w:rsid w:val="00910079"/>
    <w:rsid w:val="00912AE8"/>
    <w:rsid w:val="00913159"/>
    <w:rsid w:val="009141BD"/>
    <w:rsid w:val="00914522"/>
    <w:rsid w:val="00915413"/>
    <w:rsid w:val="009161BE"/>
    <w:rsid w:val="009161D3"/>
    <w:rsid w:val="0091633B"/>
    <w:rsid w:val="0091687F"/>
    <w:rsid w:val="009239B2"/>
    <w:rsid w:val="009240AA"/>
    <w:rsid w:val="009267BF"/>
    <w:rsid w:val="00926907"/>
    <w:rsid w:val="009269D5"/>
    <w:rsid w:val="00927EA4"/>
    <w:rsid w:val="0093010F"/>
    <w:rsid w:val="00931F94"/>
    <w:rsid w:val="009326D7"/>
    <w:rsid w:val="00932F23"/>
    <w:rsid w:val="00932F7F"/>
    <w:rsid w:val="00934287"/>
    <w:rsid w:val="00934515"/>
    <w:rsid w:val="00935151"/>
    <w:rsid w:val="00936E19"/>
    <w:rsid w:val="0093725B"/>
    <w:rsid w:val="00937839"/>
    <w:rsid w:val="00937EDE"/>
    <w:rsid w:val="0094013C"/>
    <w:rsid w:val="0094055F"/>
    <w:rsid w:val="00940D5D"/>
    <w:rsid w:val="009412CE"/>
    <w:rsid w:val="00942840"/>
    <w:rsid w:val="009439A1"/>
    <w:rsid w:val="00944691"/>
    <w:rsid w:val="0094477A"/>
    <w:rsid w:val="00945AC2"/>
    <w:rsid w:val="009470DF"/>
    <w:rsid w:val="00950359"/>
    <w:rsid w:val="0095096A"/>
    <w:rsid w:val="00951888"/>
    <w:rsid w:val="009540DA"/>
    <w:rsid w:val="00955451"/>
    <w:rsid w:val="009572AD"/>
    <w:rsid w:val="00960326"/>
    <w:rsid w:val="00961300"/>
    <w:rsid w:val="00961CEF"/>
    <w:rsid w:val="00963818"/>
    <w:rsid w:val="00963B92"/>
    <w:rsid w:val="00963DD6"/>
    <w:rsid w:val="0096420C"/>
    <w:rsid w:val="0096535E"/>
    <w:rsid w:val="0096576F"/>
    <w:rsid w:val="00965CBF"/>
    <w:rsid w:val="00966335"/>
    <w:rsid w:val="0096652C"/>
    <w:rsid w:val="0097169D"/>
    <w:rsid w:val="009736E5"/>
    <w:rsid w:val="00973B54"/>
    <w:rsid w:val="00974C3F"/>
    <w:rsid w:val="0097569B"/>
    <w:rsid w:val="00977519"/>
    <w:rsid w:val="00980080"/>
    <w:rsid w:val="00980B2E"/>
    <w:rsid w:val="0098263E"/>
    <w:rsid w:val="00982C1D"/>
    <w:rsid w:val="00983274"/>
    <w:rsid w:val="009832B4"/>
    <w:rsid w:val="00983BC2"/>
    <w:rsid w:val="00984275"/>
    <w:rsid w:val="0098601D"/>
    <w:rsid w:val="009860EE"/>
    <w:rsid w:val="00987E04"/>
    <w:rsid w:val="0099016D"/>
    <w:rsid w:val="00990C75"/>
    <w:rsid w:val="00991228"/>
    <w:rsid w:val="00992683"/>
    <w:rsid w:val="00993A05"/>
    <w:rsid w:val="0099599F"/>
    <w:rsid w:val="00995CB6"/>
    <w:rsid w:val="00996799"/>
    <w:rsid w:val="00996C87"/>
    <w:rsid w:val="00996E3D"/>
    <w:rsid w:val="009A0338"/>
    <w:rsid w:val="009A23EE"/>
    <w:rsid w:val="009A5040"/>
    <w:rsid w:val="009A6242"/>
    <w:rsid w:val="009A7920"/>
    <w:rsid w:val="009B3F2E"/>
    <w:rsid w:val="009B59FC"/>
    <w:rsid w:val="009B5F35"/>
    <w:rsid w:val="009B6FBC"/>
    <w:rsid w:val="009B73A5"/>
    <w:rsid w:val="009B767A"/>
    <w:rsid w:val="009C1184"/>
    <w:rsid w:val="009C1284"/>
    <w:rsid w:val="009C1EE8"/>
    <w:rsid w:val="009C201A"/>
    <w:rsid w:val="009C3FE7"/>
    <w:rsid w:val="009C41C0"/>
    <w:rsid w:val="009C46F4"/>
    <w:rsid w:val="009C49DB"/>
    <w:rsid w:val="009C5460"/>
    <w:rsid w:val="009C5478"/>
    <w:rsid w:val="009C771E"/>
    <w:rsid w:val="009D09AF"/>
    <w:rsid w:val="009D157B"/>
    <w:rsid w:val="009D1B95"/>
    <w:rsid w:val="009D1DBE"/>
    <w:rsid w:val="009D2BDC"/>
    <w:rsid w:val="009D3049"/>
    <w:rsid w:val="009D422C"/>
    <w:rsid w:val="009D468C"/>
    <w:rsid w:val="009D5E87"/>
    <w:rsid w:val="009D601A"/>
    <w:rsid w:val="009D61EB"/>
    <w:rsid w:val="009D75C7"/>
    <w:rsid w:val="009D788C"/>
    <w:rsid w:val="009E068D"/>
    <w:rsid w:val="009E1A75"/>
    <w:rsid w:val="009E38F2"/>
    <w:rsid w:val="009E4DFC"/>
    <w:rsid w:val="009E6188"/>
    <w:rsid w:val="009E6B26"/>
    <w:rsid w:val="009E7C68"/>
    <w:rsid w:val="009F002F"/>
    <w:rsid w:val="009F0974"/>
    <w:rsid w:val="009F0B4A"/>
    <w:rsid w:val="009F0B97"/>
    <w:rsid w:val="009F2319"/>
    <w:rsid w:val="009F24FA"/>
    <w:rsid w:val="009F39BF"/>
    <w:rsid w:val="009F3B41"/>
    <w:rsid w:val="009F43A2"/>
    <w:rsid w:val="009F4F1B"/>
    <w:rsid w:val="009F563D"/>
    <w:rsid w:val="009F6CEC"/>
    <w:rsid w:val="00A01B98"/>
    <w:rsid w:val="00A02FA5"/>
    <w:rsid w:val="00A03153"/>
    <w:rsid w:val="00A0359C"/>
    <w:rsid w:val="00A07B4E"/>
    <w:rsid w:val="00A07FC6"/>
    <w:rsid w:val="00A14E1C"/>
    <w:rsid w:val="00A163F2"/>
    <w:rsid w:val="00A168FC"/>
    <w:rsid w:val="00A17BCB"/>
    <w:rsid w:val="00A214BA"/>
    <w:rsid w:val="00A2393E"/>
    <w:rsid w:val="00A23C9C"/>
    <w:rsid w:val="00A240AD"/>
    <w:rsid w:val="00A248E5"/>
    <w:rsid w:val="00A24DA7"/>
    <w:rsid w:val="00A2798F"/>
    <w:rsid w:val="00A27C62"/>
    <w:rsid w:val="00A30A54"/>
    <w:rsid w:val="00A30D3E"/>
    <w:rsid w:val="00A32450"/>
    <w:rsid w:val="00A33AB4"/>
    <w:rsid w:val="00A344A5"/>
    <w:rsid w:val="00A34513"/>
    <w:rsid w:val="00A348B1"/>
    <w:rsid w:val="00A35389"/>
    <w:rsid w:val="00A36EC9"/>
    <w:rsid w:val="00A36FDB"/>
    <w:rsid w:val="00A373CC"/>
    <w:rsid w:val="00A37936"/>
    <w:rsid w:val="00A4022E"/>
    <w:rsid w:val="00A412B8"/>
    <w:rsid w:val="00A41DCD"/>
    <w:rsid w:val="00A437D7"/>
    <w:rsid w:val="00A44723"/>
    <w:rsid w:val="00A468D6"/>
    <w:rsid w:val="00A46E34"/>
    <w:rsid w:val="00A51C14"/>
    <w:rsid w:val="00A51E0D"/>
    <w:rsid w:val="00A51E67"/>
    <w:rsid w:val="00A53668"/>
    <w:rsid w:val="00A54559"/>
    <w:rsid w:val="00A54B16"/>
    <w:rsid w:val="00A54C50"/>
    <w:rsid w:val="00A54DA6"/>
    <w:rsid w:val="00A55B71"/>
    <w:rsid w:val="00A56457"/>
    <w:rsid w:val="00A57E05"/>
    <w:rsid w:val="00A57FF5"/>
    <w:rsid w:val="00A61656"/>
    <w:rsid w:val="00A61C48"/>
    <w:rsid w:val="00A621A9"/>
    <w:rsid w:val="00A621C3"/>
    <w:rsid w:val="00A62D45"/>
    <w:rsid w:val="00A63F10"/>
    <w:rsid w:val="00A643AF"/>
    <w:rsid w:val="00A65865"/>
    <w:rsid w:val="00A658FE"/>
    <w:rsid w:val="00A67F5F"/>
    <w:rsid w:val="00A70C88"/>
    <w:rsid w:val="00A71072"/>
    <w:rsid w:val="00A7145F"/>
    <w:rsid w:val="00A71B5E"/>
    <w:rsid w:val="00A71EDA"/>
    <w:rsid w:val="00A7237B"/>
    <w:rsid w:val="00A73CAB"/>
    <w:rsid w:val="00A74477"/>
    <w:rsid w:val="00A750BF"/>
    <w:rsid w:val="00A778F9"/>
    <w:rsid w:val="00A80AF3"/>
    <w:rsid w:val="00A80C18"/>
    <w:rsid w:val="00A816B9"/>
    <w:rsid w:val="00A81ED3"/>
    <w:rsid w:val="00A820B3"/>
    <w:rsid w:val="00A828C2"/>
    <w:rsid w:val="00A82C93"/>
    <w:rsid w:val="00A836D2"/>
    <w:rsid w:val="00A84941"/>
    <w:rsid w:val="00A87029"/>
    <w:rsid w:val="00A87032"/>
    <w:rsid w:val="00A923C4"/>
    <w:rsid w:val="00A92E9D"/>
    <w:rsid w:val="00A963A7"/>
    <w:rsid w:val="00A9668A"/>
    <w:rsid w:val="00A976FF"/>
    <w:rsid w:val="00A97A30"/>
    <w:rsid w:val="00AA091F"/>
    <w:rsid w:val="00AA121A"/>
    <w:rsid w:val="00AA1347"/>
    <w:rsid w:val="00AA2430"/>
    <w:rsid w:val="00AA3ECE"/>
    <w:rsid w:val="00AA756E"/>
    <w:rsid w:val="00AB0A77"/>
    <w:rsid w:val="00AB3CA3"/>
    <w:rsid w:val="00AB55FE"/>
    <w:rsid w:val="00AB63C2"/>
    <w:rsid w:val="00AB6483"/>
    <w:rsid w:val="00AB7174"/>
    <w:rsid w:val="00AB7891"/>
    <w:rsid w:val="00AB7E2C"/>
    <w:rsid w:val="00AC0588"/>
    <w:rsid w:val="00AC1223"/>
    <w:rsid w:val="00AC1DD4"/>
    <w:rsid w:val="00AC2039"/>
    <w:rsid w:val="00AC28EA"/>
    <w:rsid w:val="00AC2A81"/>
    <w:rsid w:val="00AC56E8"/>
    <w:rsid w:val="00AC5955"/>
    <w:rsid w:val="00AC681C"/>
    <w:rsid w:val="00AC68B6"/>
    <w:rsid w:val="00AC7EDC"/>
    <w:rsid w:val="00AD0B19"/>
    <w:rsid w:val="00AD2429"/>
    <w:rsid w:val="00AD3461"/>
    <w:rsid w:val="00AD3493"/>
    <w:rsid w:val="00AD3D5D"/>
    <w:rsid w:val="00AD5B03"/>
    <w:rsid w:val="00AE134F"/>
    <w:rsid w:val="00AE2107"/>
    <w:rsid w:val="00AE26A6"/>
    <w:rsid w:val="00AE3D01"/>
    <w:rsid w:val="00AE3F4E"/>
    <w:rsid w:val="00AE40A6"/>
    <w:rsid w:val="00AE5845"/>
    <w:rsid w:val="00AE7013"/>
    <w:rsid w:val="00AE7306"/>
    <w:rsid w:val="00AE7800"/>
    <w:rsid w:val="00AF007E"/>
    <w:rsid w:val="00AF02F0"/>
    <w:rsid w:val="00AF0CAA"/>
    <w:rsid w:val="00AF216E"/>
    <w:rsid w:val="00AF39E4"/>
    <w:rsid w:val="00AF433B"/>
    <w:rsid w:val="00AF4570"/>
    <w:rsid w:val="00AF4E84"/>
    <w:rsid w:val="00AF5A3A"/>
    <w:rsid w:val="00AF6792"/>
    <w:rsid w:val="00AF6A23"/>
    <w:rsid w:val="00AF755C"/>
    <w:rsid w:val="00B00194"/>
    <w:rsid w:val="00B00EC5"/>
    <w:rsid w:val="00B0127F"/>
    <w:rsid w:val="00B020E0"/>
    <w:rsid w:val="00B071C2"/>
    <w:rsid w:val="00B07BE4"/>
    <w:rsid w:val="00B10320"/>
    <w:rsid w:val="00B10523"/>
    <w:rsid w:val="00B11A9B"/>
    <w:rsid w:val="00B129DB"/>
    <w:rsid w:val="00B12B85"/>
    <w:rsid w:val="00B12D4B"/>
    <w:rsid w:val="00B12DA6"/>
    <w:rsid w:val="00B1325F"/>
    <w:rsid w:val="00B14340"/>
    <w:rsid w:val="00B149BF"/>
    <w:rsid w:val="00B15825"/>
    <w:rsid w:val="00B1726E"/>
    <w:rsid w:val="00B17309"/>
    <w:rsid w:val="00B177CD"/>
    <w:rsid w:val="00B20308"/>
    <w:rsid w:val="00B20375"/>
    <w:rsid w:val="00B22989"/>
    <w:rsid w:val="00B23AB2"/>
    <w:rsid w:val="00B24529"/>
    <w:rsid w:val="00B25028"/>
    <w:rsid w:val="00B2666B"/>
    <w:rsid w:val="00B26C68"/>
    <w:rsid w:val="00B27954"/>
    <w:rsid w:val="00B27BCE"/>
    <w:rsid w:val="00B3029C"/>
    <w:rsid w:val="00B304F4"/>
    <w:rsid w:val="00B3144C"/>
    <w:rsid w:val="00B317B9"/>
    <w:rsid w:val="00B3564E"/>
    <w:rsid w:val="00B36F30"/>
    <w:rsid w:val="00B37162"/>
    <w:rsid w:val="00B3799E"/>
    <w:rsid w:val="00B37FCB"/>
    <w:rsid w:val="00B40D71"/>
    <w:rsid w:val="00B41C28"/>
    <w:rsid w:val="00B42FA2"/>
    <w:rsid w:val="00B44B3F"/>
    <w:rsid w:val="00B45AC2"/>
    <w:rsid w:val="00B46A42"/>
    <w:rsid w:val="00B479DD"/>
    <w:rsid w:val="00B47F3D"/>
    <w:rsid w:val="00B52537"/>
    <w:rsid w:val="00B52856"/>
    <w:rsid w:val="00B52BB9"/>
    <w:rsid w:val="00B52E71"/>
    <w:rsid w:val="00B5324A"/>
    <w:rsid w:val="00B549AE"/>
    <w:rsid w:val="00B55737"/>
    <w:rsid w:val="00B56A16"/>
    <w:rsid w:val="00B6033D"/>
    <w:rsid w:val="00B6035B"/>
    <w:rsid w:val="00B62217"/>
    <w:rsid w:val="00B62589"/>
    <w:rsid w:val="00B6377A"/>
    <w:rsid w:val="00B641DB"/>
    <w:rsid w:val="00B643C5"/>
    <w:rsid w:val="00B64469"/>
    <w:rsid w:val="00B649FC"/>
    <w:rsid w:val="00B64C9B"/>
    <w:rsid w:val="00B65C21"/>
    <w:rsid w:val="00B67FA2"/>
    <w:rsid w:val="00B72404"/>
    <w:rsid w:val="00B74285"/>
    <w:rsid w:val="00B77874"/>
    <w:rsid w:val="00B82541"/>
    <w:rsid w:val="00B82E8C"/>
    <w:rsid w:val="00B83C76"/>
    <w:rsid w:val="00B84474"/>
    <w:rsid w:val="00B84684"/>
    <w:rsid w:val="00B8477A"/>
    <w:rsid w:val="00B847EE"/>
    <w:rsid w:val="00B85248"/>
    <w:rsid w:val="00B85598"/>
    <w:rsid w:val="00B85CAB"/>
    <w:rsid w:val="00B85F28"/>
    <w:rsid w:val="00B8626D"/>
    <w:rsid w:val="00B86754"/>
    <w:rsid w:val="00B867AA"/>
    <w:rsid w:val="00B875F6"/>
    <w:rsid w:val="00B8778E"/>
    <w:rsid w:val="00B87AC1"/>
    <w:rsid w:val="00B92631"/>
    <w:rsid w:val="00B92B59"/>
    <w:rsid w:val="00B92D15"/>
    <w:rsid w:val="00B935CF"/>
    <w:rsid w:val="00B93FAE"/>
    <w:rsid w:val="00B944BC"/>
    <w:rsid w:val="00B9500C"/>
    <w:rsid w:val="00B957DB"/>
    <w:rsid w:val="00B96F3E"/>
    <w:rsid w:val="00B9701E"/>
    <w:rsid w:val="00BA018E"/>
    <w:rsid w:val="00BA040D"/>
    <w:rsid w:val="00BA0EB3"/>
    <w:rsid w:val="00BA156F"/>
    <w:rsid w:val="00BA2268"/>
    <w:rsid w:val="00BA3C87"/>
    <w:rsid w:val="00BA3F43"/>
    <w:rsid w:val="00BA4088"/>
    <w:rsid w:val="00BA4106"/>
    <w:rsid w:val="00BA54DA"/>
    <w:rsid w:val="00BA5BA0"/>
    <w:rsid w:val="00BA7367"/>
    <w:rsid w:val="00BB122B"/>
    <w:rsid w:val="00BB1676"/>
    <w:rsid w:val="00BB27AE"/>
    <w:rsid w:val="00BB3386"/>
    <w:rsid w:val="00BB405F"/>
    <w:rsid w:val="00BB67D9"/>
    <w:rsid w:val="00BB6BFF"/>
    <w:rsid w:val="00BB74DF"/>
    <w:rsid w:val="00BB7C43"/>
    <w:rsid w:val="00BC0847"/>
    <w:rsid w:val="00BC0EEC"/>
    <w:rsid w:val="00BC218D"/>
    <w:rsid w:val="00BC272A"/>
    <w:rsid w:val="00BC2CAD"/>
    <w:rsid w:val="00BC329C"/>
    <w:rsid w:val="00BC4183"/>
    <w:rsid w:val="00BC4824"/>
    <w:rsid w:val="00BC488B"/>
    <w:rsid w:val="00BC5C4E"/>
    <w:rsid w:val="00BC5D17"/>
    <w:rsid w:val="00BC7A6B"/>
    <w:rsid w:val="00BC7AA8"/>
    <w:rsid w:val="00BD04F2"/>
    <w:rsid w:val="00BD20F7"/>
    <w:rsid w:val="00BD257E"/>
    <w:rsid w:val="00BD2F35"/>
    <w:rsid w:val="00BD31DB"/>
    <w:rsid w:val="00BD56D4"/>
    <w:rsid w:val="00BD698B"/>
    <w:rsid w:val="00BD79A6"/>
    <w:rsid w:val="00BD7E72"/>
    <w:rsid w:val="00BE0E82"/>
    <w:rsid w:val="00BE188F"/>
    <w:rsid w:val="00BE3857"/>
    <w:rsid w:val="00BE50DD"/>
    <w:rsid w:val="00BE5C1C"/>
    <w:rsid w:val="00BF0B35"/>
    <w:rsid w:val="00BF101B"/>
    <w:rsid w:val="00BF540A"/>
    <w:rsid w:val="00BF785C"/>
    <w:rsid w:val="00C00D37"/>
    <w:rsid w:val="00C0250A"/>
    <w:rsid w:val="00C02582"/>
    <w:rsid w:val="00C02CB7"/>
    <w:rsid w:val="00C03789"/>
    <w:rsid w:val="00C04354"/>
    <w:rsid w:val="00C04B5E"/>
    <w:rsid w:val="00C05590"/>
    <w:rsid w:val="00C0582E"/>
    <w:rsid w:val="00C05D40"/>
    <w:rsid w:val="00C06522"/>
    <w:rsid w:val="00C067E9"/>
    <w:rsid w:val="00C06EE2"/>
    <w:rsid w:val="00C1013B"/>
    <w:rsid w:val="00C10DD7"/>
    <w:rsid w:val="00C11A77"/>
    <w:rsid w:val="00C12158"/>
    <w:rsid w:val="00C13145"/>
    <w:rsid w:val="00C13D6A"/>
    <w:rsid w:val="00C140E9"/>
    <w:rsid w:val="00C14658"/>
    <w:rsid w:val="00C14A0A"/>
    <w:rsid w:val="00C15859"/>
    <w:rsid w:val="00C16802"/>
    <w:rsid w:val="00C177D3"/>
    <w:rsid w:val="00C20B02"/>
    <w:rsid w:val="00C20E31"/>
    <w:rsid w:val="00C213AA"/>
    <w:rsid w:val="00C21A1D"/>
    <w:rsid w:val="00C222DE"/>
    <w:rsid w:val="00C2528B"/>
    <w:rsid w:val="00C25732"/>
    <w:rsid w:val="00C25E43"/>
    <w:rsid w:val="00C25F64"/>
    <w:rsid w:val="00C26D0F"/>
    <w:rsid w:val="00C27343"/>
    <w:rsid w:val="00C277BF"/>
    <w:rsid w:val="00C30371"/>
    <w:rsid w:val="00C321C5"/>
    <w:rsid w:val="00C32478"/>
    <w:rsid w:val="00C365E7"/>
    <w:rsid w:val="00C3677F"/>
    <w:rsid w:val="00C369F1"/>
    <w:rsid w:val="00C41B60"/>
    <w:rsid w:val="00C41C96"/>
    <w:rsid w:val="00C43D4C"/>
    <w:rsid w:val="00C44665"/>
    <w:rsid w:val="00C447C4"/>
    <w:rsid w:val="00C44970"/>
    <w:rsid w:val="00C44AFA"/>
    <w:rsid w:val="00C45851"/>
    <w:rsid w:val="00C461E3"/>
    <w:rsid w:val="00C4626F"/>
    <w:rsid w:val="00C472D8"/>
    <w:rsid w:val="00C47461"/>
    <w:rsid w:val="00C5195C"/>
    <w:rsid w:val="00C51BCE"/>
    <w:rsid w:val="00C52A2E"/>
    <w:rsid w:val="00C52D3E"/>
    <w:rsid w:val="00C538FC"/>
    <w:rsid w:val="00C55343"/>
    <w:rsid w:val="00C557C0"/>
    <w:rsid w:val="00C56012"/>
    <w:rsid w:val="00C5710B"/>
    <w:rsid w:val="00C6039E"/>
    <w:rsid w:val="00C60AD5"/>
    <w:rsid w:val="00C60CA3"/>
    <w:rsid w:val="00C60D57"/>
    <w:rsid w:val="00C61696"/>
    <w:rsid w:val="00C620EE"/>
    <w:rsid w:val="00C63189"/>
    <w:rsid w:val="00C64408"/>
    <w:rsid w:val="00C650CE"/>
    <w:rsid w:val="00C65AD7"/>
    <w:rsid w:val="00C6775F"/>
    <w:rsid w:val="00C70AE4"/>
    <w:rsid w:val="00C70F40"/>
    <w:rsid w:val="00C71B29"/>
    <w:rsid w:val="00C72533"/>
    <w:rsid w:val="00C727C6"/>
    <w:rsid w:val="00C72E47"/>
    <w:rsid w:val="00C74C3F"/>
    <w:rsid w:val="00C75404"/>
    <w:rsid w:val="00C76290"/>
    <w:rsid w:val="00C76E5D"/>
    <w:rsid w:val="00C76EF7"/>
    <w:rsid w:val="00C80659"/>
    <w:rsid w:val="00C8103E"/>
    <w:rsid w:val="00C82D37"/>
    <w:rsid w:val="00C8334A"/>
    <w:rsid w:val="00C840F3"/>
    <w:rsid w:val="00C84D00"/>
    <w:rsid w:val="00C8605D"/>
    <w:rsid w:val="00C86EAE"/>
    <w:rsid w:val="00C875F2"/>
    <w:rsid w:val="00C957A1"/>
    <w:rsid w:val="00C96498"/>
    <w:rsid w:val="00C96A3D"/>
    <w:rsid w:val="00CA0764"/>
    <w:rsid w:val="00CA0DD6"/>
    <w:rsid w:val="00CA10AB"/>
    <w:rsid w:val="00CA455D"/>
    <w:rsid w:val="00CA5C78"/>
    <w:rsid w:val="00CA5EEE"/>
    <w:rsid w:val="00CA6AA2"/>
    <w:rsid w:val="00CA6EE1"/>
    <w:rsid w:val="00CA7FBC"/>
    <w:rsid w:val="00CB046C"/>
    <w:rsid w:val="00CB0DB7"/>
    <w:rsid w:val="00CB1FBA"/>
    <w:rsid w:val="00CB2117"/>
    <w:rsid w:val="00CB2363"/>
    <w:rsid w:val="00CB3A7E"/>
    <w:rsid w:val="00CB5A39"/>
    <w:rsid w:val="00CB6776"/>
    <w:rsid w:val="00CB7ED8"/>
    <w:rsid w:val="00CC0450"/>
    <w:rsid w:val="00CC0550"/>
    <w:rsid w:val="00CC0937"/>
    <w:rsid w:val="00CC0A3B"/>
    <w:rsid w:val="00CC1033"/>
    <w:rsid w:val="00CC1597"/>
    <w:rsid w:val="00CC1646"/>
    <w:rsid w:val="00CC2192"/>
    <w:rsid w:val="00CC267A"/>
    <w:rsid w:val="00CC2894"/>
    <w:rsid w:val="00CC3652"/>
    <w:rsid w:val="00CC3C98"/>
    <w:rsid w:val="00CC5C9F"/>
    <w:rsid w:val="00CC6106"/>
    <w:rsid w:val="00CC66BD"/>
    <w:rsid w:val="00CC6AFA"/>
    <w:rsid w:val="00CC7584"/>
    <w:rsid w:val="00CD1AA6"/>
    <w:rsid w:val="00CD29C8"/>
    <w:rsid w:val="00CD40E1"/>
    <w:rsid w:val="00CD4EAF"/>
    <w:rsid w:val="00CD5512"/>
    <w:rsid w:val="00CD57FA"/>
    <w:rsid w:val="00CD646B"/>
    <w:rsid w:val="00CD6DC8"/>
    <w:rsid w:val="00CD7719"/>
    <w:rsid w:val="00CD77D7"/>
    <w:rsid w:val="00CD7A58"/>
    <w:rsid w:val="00CD7B39"/>
    <w:rsid w:val="00CE003C"/>
    <w:rsid w:val="00CE1857"/>
    <w:rsid w:val="00CE1FF0"/>
    <w:rsid w:val="00CE32A0"/>
    <w:rsid w:val="00CE3EA0"/>
    <w:rsid w:val="00CE522B"/>
    <w:rsid w:val="00CE6492"/>
    <w:rsid w:val="00CF17F9"/>
    <w:rsid w:val="00CF3840"/>
    <w:rsid w:val="00CF392E"/>
    <w:rsid w:val="00D01ECB"/>
    <w:rsid w:val="00D0371F"/>
    <w:rsid w:val="00D04C1E"/>
    <w:rsid w:val="00D0574C"/>
    <w:rsid w:val="00D05B80"/>
    <w:rsid w:val="00D068C3"/>
    <w:rsid w:val="00D06BEB"/>
    <w:rsid w:val="00D06F91"/>
    <w:rsid w:val="00D07014"/>
    <w:rsid w:val="00D1000B"/>
    <w:rsid w:val="00D11789"/>
    <w:rsid w:val="00D11ACA"/>
    <w:rsid w:val="00D12042"/>
    <w:rsid w:val="00D12F0E"/>
    <w:rsid w:val="00D13238"/>
    <w:rsid w:val="00D14211"/>
    <w:rsid w:val="00D142AB"/>
    <w:rsid w:val="00D14779"/>
    <w:rsid w:val="00D14F9E"/>
    <w:rsid w:val="00D2028D"/>
    <w:rsid w:val="00D21C76"/>
    <w:rsid w:val="00D222C8"/>
    <w:rsid w:val="00D235C8"/>
    <w:rsid w:val="00D2493B"/>
    <w:rsid w:val="00D2526A"/>
    <w:rsid w:val="00D25370"/>
    <w:rsid w:val="00D253D0"/>
    <w:rsid w:val="00D25786"/>
    <w:rsid w:val="00D2582E"/>
    <w:rsid w:val="00D258C9"/>
    <w:rsid w:val="00D264C3"/>
    <w:rsid w:val="00D2662C"/>
    <w:rsid w:val="00D2768C"/>
    <w:rsid w:val="00D27967"/>
    <w:rsid w:val="00D27B60"/>
    <w:rsid w:val="00D27BE0"/>
    <w:rsid w:val="00D31A91"/>
    <w:rsid w:val="00D31BE5"/>
    <w:rsid w:val="00D350E1"/>
    <w:rsid w:val="00D35BF4"/>
    <w:rsid w:val="00D36BF2"/>
    <w:rsid w:val="00D40F88"/>
    <w:rsid w:val="00D418F9"/>
    <w:rsid w:val="00D43E32"/>
    <w:rsid w:val="00D45B41"/>
    <w:rsid w:val="00D4620F"/>
    <w:rsid w:val="00D464B0"/>
    <w:rsid w:val="00D4655E"/>
    <w:rsid w:val="00D46B2C"/>
    <w:rsid w:val="00D4782F"/>
    <w:rsid w:val="00D50128"/>
    <w:rsid w:val="00D51C04"/>
    <w:rsid w:val="00D5298F"/>
    <w:rsid w:val="00D53781"/>
    <w:rsid w:val="00D53869"/>
    <w:rsid w:val="00D56DE6"/>
    <w:rsid w:val="00D601D9"/>
    <w:rsid w:val="00D60DB2"/>
    <w:rsid w:val="00D62B51"/>
    <w:rsid w:val="00D631D4"/>
    <w:rsid w:val="00D6346A"/>
    <w:rsid w:val="00D63575"/>
    <w:rsid w:val="00D638CF"/>
    <w:rsid w:val="00D6401C"/>
    <w:rsid w:val="00D64297"/>
    <w:rsid w:val="00D65EEA"/>
    <w:rsid w:val="00D65F69"/>
    <w:rsid w:val="00D66880"/>
    <w:rsid w:val="00D66928"/>
    <w:rsid w:val="00D66D7D"/>
    <w:rsid w:val="00D66DD7"/>
    <w:rsid w:val="00D67528"/>
    <w:rsid w:val="00D679FE"/>
    <w:rsid w:val="00D67EC0"/>
    <w:rsid w:val="00D706A5"/>
    <w:rsid w:val="00D72421"/>
    <w:rsid w:val="00D7270E"/>
    <w:rsid w:val="00D7296D"/>
    <w:rsid w:val="00D72F32"/>
    <w:rsid w:val="00D7315E"/>
    <w:rsid w:val="00D73FB4"/>
    <w:rsid w:val="00D75A0F"/>
    <w:rsid w:val="00D75AFB"/>
    <w:rsid w:val="00D7641F"/>
    <w:rsid w:val="00D800BA"/>
    <w:rsid w:val="00D805F0"/>
    <w:rsid w:val="00D807DC"/>
    <w:rsid w:val="00D81079"/>
    <w:rsid w:val="00D81AE1"/>
    <w:rsid w:val="00D82B72"/>
    <w:rsid w:val="00D832BE"/>
    <w:rsid w:val="00D83745"/>
    <w:rsid w:val="00D8420B"/>
    <w:rsid w:val="00D846C2"/>
    <w:rsid w:val="00D8531C"/>
    <w:rsid w:val="00D86153"/>
    <w:rsid w:val="00D86627"/>
    <w:rsid w:val="00D86989"/>
    <w:rsid w:val="00D87067"/>
    <w:rsid w:val="00D874A8"/>
    <w:rsid w:val="00D9009A"/>
    <w:rsid w:val="00D91811"/>
    <w:rsid w:val="00D918F5"/>
    <w:rsid w:val="00D91EFE"/>
    <w:rsid w:val="00D93748"/>
    <w:rsid w:val="00D93D99"/>
    <w:rsid w:val="00D93DA3"/>
    <w:rsid w:val="00D93F61"/>
    <w:rsid w:val="00D94D1D"/>
    <w:rsid w:val="00D94D79"/>
    <w:rsid w:val="00D95447"/>
    <w:rsid w:val="00DA01F8"/>
    <w:rsid w:val="00DA07BC"/>
    <w:rsid w:val="00DA0951"/>
    <w:rsid w:val="00DA209F"/>
    <w:rsid w:val="00DA26D2"/>
    <w:rsid w:val="00DA27CC"/>
    <w:rsid w:val="00DA303E"/>
    <w:rsid w:val="00DA408B"/>
    <w:rsid w:val="00DA5859"/>
    <w:rsid w:val="00DA5FFE"/>
    <w:rsid w:val="00DA6754"/>
    <w:rsid w:val="00DA67A6"/>
    <w:rsid w:val="00DB021D"/>
    <w:rsid w:val="00DB0BC3"/>
    <w:rsid w:val="00DB0FAC"/>
    <w:rsid w:val="00DB19B2"/>
    <w:rsid w:val="00DB1D9A"/>
    <w:rsid w:val="00DB2E2B"/>
    <w:rsid w:val="00DB3395"/>
    <w:rsid w:val="00DB5076"/>
    <w:rsid w:val="00DB5249"/>
    <w:rsid w:val="00DB55C7"/>
    <w:rsid w:val="00DB5A48"/>
    <w:rsid w:val="00DB5F3D"/>
    <w:rsid w:val="00DC1C9A"/>
    <w:rsid w:val="00DC203A"/>
    <w:rsid w:val="00DC2387"/>
    <w:rsid w:val="00DC257E"/>
    <w:rsid w:val="00DC3169"/>
    <w:rsid w:val="00DC3214"/>
    <w:rsid w:val="00DC5203"/>
    <w:rsid w:val="00DC5DA8"/>
    <w:rsid w:val="00DC658D"/>
    <w:rsid w:val="00DC6A47"/>
    <w:rsid w:val="00DC6EDC"/>
    <w:rsid w:val="00DC700E"/>
    <w:rsid w:val="00DD1B08"/>
    <w:rsid w:val="00DD231D"/>
    <w:rsid w:val="00DD2473"/>
    <w:rsid w:val="00DD50FB"/>
    <w:rsid w:val="00DD6984"/>
    <w:rsid w:val="00DD6CFD"/>
    <w:rsid w:val="00DE03A3"/>
    <w:rsid w:val="00DE0AD8"/>
    <w:rsid w:val="00DE31AA"/>
    <w:rsid w:val="00DE3A9F"/>
    <w:rsid w:val="00DE5349"/>
    <w:rsid w:val="00DF0CFC"/>
    <w:rsid w:val="00DF0F09"/>
    <w:rsid w:val="00DF10D4"/>
    <w:rsid w:val="00DF2D7F"/>
    <w:rsid w:val="00DF31E6"/>
    <w:rsid w:val="00DF36C3"/>
    <w:rsid w:val="00DF52E1"/>
    <w:rsid w:val="00DF56BF"/>
    <w:rsid w:val="00E016B6"/>
    <w:rsid w:val="00E02065"/>
    <w:rsid w:val="00E0267F"/>
    <w:rsid w:val="00E02AED"/>
    <w:rsid w:val="00E02F85"/>
    <w:rsid w:val="00E03401"/>
    <w:rsid w:val="00E04316"/>
    <w:rsid w:val="00E07C98"/>
    <w:rsid w:val="00E07E43"/>
    <w:rsid w:val="00E07FA1"/>
    <w:rsid w:val="00E1000D"/>
    <w:rsid w:val="00E106E5"/>
    <w:rsid w:val="00E10A20"/>
    <w:rsid w:val="00E11C6B"/>
    <w:rsid w:val="00E126E2"/>
    <w:rsid w:val="00E12915"/>
    <w:rsid w:val="00E12984"/>
    <w:rsid w:val="00E12ADC"/>
    <w:rsid w:val="00E12FD6"/>
    <w:rsid w:val="00E130C9"/>
    <w:rsid w:val="00E13DEF"/>
    <w:rsid w:val="00E14F65"/>
    <w:rsid w:val="00E156CE"/>
    <w:rsid w:val="00E15E59"/>
    <w:rsid w:val="00E1610B"/>
    <w:rsid w:val="00E16334"/>
    <w:rsid w:val="00E16A43"/>
    <w:rsid w:val="00E16F5B"/>
    <w:rsid w:val="00E170E3"/>
    <w:rsid w:val="00E17B0C"/>
    <w:rsid w:val="00E17FBF"/>
    <w:rsid w:val="00E21D6C"/>
    <w:rsid w:val="00E21E0A"/>
    <w:rsid w:val="00E22702"/>
    <w:rsid w:val="00E22A2E"/>
    <w:rsid w:val="00E22DD5"/>
    <w:rsid w:val="00E24710"/>
    <w:rsid w:val="00E24C3F"/>
    <w:rsid w:val="00E2639E"/>
    <w:rsid w:val="00E26933"/>
    <w:rsid w:val="00E26AB7"/>
    <w:rsid w:val="00E2751B"/>
    <w:rsid w:val="00E2782B"/>
    <w:rsid w:val="00E308DF"/>
    <w:rsid w:val="00E31B13"/>
    <w:rsid w:val="00E31D37"/>
    <w:rsid w:val="00E3280F"/>
    <w:rsid w:val="00E32BC5"/>
    <w:rsid w:val="00E35BBC"/>
    <w:rsid w:val="00E36DBA"/>
    <w:rsid w:val="00E36E5F"/>
    <w:rsid w:val="00E41E0D"/>
    <w:rsid w:val="00E42989"/>
    <w:rsid w:val="00E43D05"/>
    <w:rsid w:val="00E458DA"/>
    <w:rsid w:val="00E4628B"/>
    <w:rsid w:val="00E46C63"/>
    <w:rsid w:val="00E47F83"/>
    <w:rsid w:val="00E52386"/>
    <w:rsid w:val="00E5309E"/>
    <w:rsid w:val="00E531E0"/>
    <w:rsid w:val="00E53378"/>
    <w:rsid w:val="00E5381C"/>
    <w:rsid w:val="00E55F1D"/>
    <w:rsid w:val="00E5639E"/>
    <w:rsid w:val="00E57B91"/>
    <w:rsid w:val="00E62B66"/>
    <w:rsid w:val="00E62D97"/>
    <w:rsid w:val="00E62EB1"/>
    <w:rsid w:val="00E6367F"/>
    <w:rsid w:val="00E63912"/>
    <w:rsid w:val="00E63F1E"/>
    <w:rsid w:val="00E63F64"/>
    <w:rsid w:val="00E644A6"/>
    <w:rsid w:val="00E650F7"/>
    <w:rsid w:val="00E65843"/>
    <w:rsid w:val="00E6605A"/>
    <w:rsid w:val="00E6692E"/>
    <w:rsid w:val="00E66E47"/>
    <w:rsid w:val="00E70404"/>
    <w:rsid w:val="00E70A13"/>
    <w:rsid w:val="00E70A55"/>
    <w:rsid w:val="00E724AD"/>
    <w:rsid w:val="00E74665"/>
    <w:rsid w:val="00E74FF5"/>
    <w:rsid w:val="00E76291"/>
    <w:rsid w:val="00E80CB2"/>
    <w:rsid w:val="00E8167C"/>
    <w:rsid w:val="00E818BF"/>
    <w:rsid w:val="00E81973"/>
    <w:rsid w:val="00E81D48"/>
    <w:rsid w:val="00E81E11"/>
    <w:rsid w:val="00E82208"/>
    <w:rsid w:val="00E82224"/>
    <w:rsid w:val="00E85472"/>
    <w:rsid w:val="00E85B61"/>
    <w:rsid w:val="00E85B94"/>
    <w:rsid w:val="00E86E27"/>
    <w:rsid w:val="00E87023"/>
    <w:rsid w:val="00E87060"/>
    <w:rsid w:val="00E908F4"/>
    <w:rsid w:val="00E91568"/>
    <w:rsid w:val="00E923DB"/>
    <w:rsid w:val="00E92FB2"/>
    <w:rsid w:val="00E930C1"/>
    <w:rsid w:val="00E937DE"/>
    <w:rsid w:val="00E93851"/>
    <w:rsid w:val="00E9415D"/>
    <w:rsid w:val="00E94A6C"/>
    <w:rsid w:val="00E94E5B"/>
    <w:rsid w:val="00E95AD5"/>
    <w:rsid w:val="00E95DC6"/>
    <w:rsid w:val="00E96361"/>
    <w:rsid w:val="00E96CEA"/>
    <w:rsid w:val="00EA041A"/>
    <w:rsid w:val="00EA04EE"/>
    <w:rsid w:val="00EA2BF6"/>
    <w:rsid w:val="00EA3143"/>
    <w:rsid w:val="00EA4EA7"/>
    <w:rsid w:val="00EA4F81"/>
    <w:rsid w:val="00EA5EEA"/>
    <w:rsid w:val="00EA60AA"/>
    <w:rsid w:val="00EB0D1D"/>
    <w:rsid w:val="00EB1A8A"/>
    <w:rsid w:val="00EB26C1"/>
    <w:rsid w:val="00EB2A30"/>
    <w:rsid w:val="00EB388F"/>
    <w:rsid w:val="00EB4B82"/>
    <w:rsid w:val="00EB7719"/>
    <w:rsid w:val="00EC0079"/>
    <w:rsid w:val="00EC1161"/>
    <w:rsid w:val="00EC1C1A"/>
    <w:rsid w:val="00EC2689"/>
    <w:rsid w:val="00EC3603"/>
    <w:rsid w:val="00EC50C9"/>
    <w:rsid w:val="00EC51C9"/>
    <w:rsid w:val="00EC5C52"/>
    <w:rsid w:val="00EC5E8C"/>
    <w:rsid w:val="00EC62A9"/>
    <w:rsid w:val="00EC6695"/>
    <w:rsid w:val="00ED114E"/>
    <w:rsid w:val="00ED1BFD"/>
    <w:rsid w:val="00ED201A"/>
    <w:rsid w:val="00ED2E4A"/>
    <w:rsid w:val="00ED3A20"/>
    <w:rsid w:val="00ED3FB4"/>
    <w:rsid w:val="00ED3FC7"/>
    <w:rsid w:val="00ED4367"/>
    <w:rsid w:val="00ED48D9"/>
    <w:rsid w:val="00ED6669"/>
    <w:rsid w:val="00ED69C9"/>
    <w:rsid w:val="00ED7728"/>
    <w:rsid w:val="00EE0ADA"/>
    <w:rsid w:val="00EE0D3B"/>
    <w:rsid w:val="00EE10AA"/>
    <w:rsid w:val="00EE271A"/>
    <w:rsid w:val="00EE2D9E"/>
    <w:rsid w:val="00EE43C5"/>
    <w:rsid w:val="00EE4BEE"/>
    <w:rsid w:val="00EE57E8"/>
    <w:rsid w:val="00EE63DD"/>
    <w:rsid w:val="00EE6FDA"/>
    <w:rsid w:val="00EF070C"/>
    <w:rsid w:val="00EF23AD"/>
    <w:rsid w:val="00EF261F"/>
    <w:rsid w:val="00EF2A3B"/>
    <w:rsid w:val="00EF2A89"/>
    <w:rsid w:val="00EF33AB"/>
    <w:rsid w:val="00EF36FD"/>
    <w:rsid w:val="00EF4323"/>
    <w:rsid w:val="00EF4FB1"/>
    <w:rsid w:val="00EF4FE1"/>
    <w:rsid w:val="00EF6618"/>
    <w:rsid w:val="00EF6AE4"/>
    <w:rsid w:val="00EF6BB6"/>
    <w:rsid w:val="00F017CE"/>
    <w:rsid w:val="00F02A16"/>
    <w:rsid w:val="00F02B6A"/>
    <w:rsid w:val="00F03353"/>
    <w:rsid w:val="00F03830"/>
    <w:rsid w:val="00F03D99"/>
    <w:rsid w:val="00F04EB9"/>
    <w:rsid w:val="00F04F40"/>
    <w:rsid w:val="00F05622"/>
    <w:rsid w:val="00F073E5"/>
    <w:rsid w:val="00F07F2D"/>
    <w:rsid w:val="00F10669"/>
    <w:rsid w:val="00F10AC8"/>
    <w:rsid w:val="00F10CF4"/>
    <w:rsid w:val="00F10FB2"/>
    <w:rsid w:val="00F1195C"/>
    <w:rsid w:val="00F11FF6"/>
    <w:rsid w:val="00F12044"/>
    <w:rsid w:val="00F12446"/>
    <w:rsid w:val="00F1313C"/>
    <w:rsid w:val="00F1333D"/>
    <w:rsid w:val="00F13936"/>
    <w:rsid w:val="00F13DDC"/>
    <w:rsid w:val="00F15942"/>
    <w:rsid w:val="00F1792C"/>
    <w:rsid w:val="00F20165"/>
    <w:rsid w:val="00F21290"/>
    <w:rsid w:val="00F228AF"/>
    <w:rsid w:val="00F23CB9"/>
    <w:rsid w:val="00F248B0"/>
    <w:rsid w:val="00F26C86"/>
    <w:rsid w:val="00F278BE"/>
    <w:rsid w:val="00F27EB5"/>
    <w:rsid w:val="00F30CA6"/>
    <w:rsid w:val="00F320A7"/>
    <w:rsid w:val="00F334A9"/>
    <w:rsid w:val="00F35909"/>
    <w:rsid w:val="00F369CC"/>
    <w:rsid w:val="00F40945"/>
    <w:rsid w:val="00F41385"/>
    <w:rsid w:val="00F448D7"/>
    <w:rsid w:val="00F4493E"/>
    <w:rsid w:val="00F44AF9"/>
    <w:rsid w:val="00F4504E"/>
    <w:rsid w:val="00F4557F"/>
    <w:rsid w:val="00F4612B"/>
    <w:rsid w:val="00F46C11"/>
    <w:rsid w:val="00F47BB7"/>
    <w:rsid w:val="00F50AA6"/>
    <w:rsid w:val="00F50F68"/>
    <w:rsid w:val="00F512E2"/>
    <w:rsid w:val="00F51C6E"/>
    <w:rsid w:val="00F52443"/>
    <w:rsid w:val="00F5382E"/>
    <w:rsid w:val="00F5385C"/>
    <w:rsid w:val="00F56306"/>
    <w:rsid w:val="00F57917"/>
    <w:rsid w:val="00F60030"/>
    <w:rsid w:val="00F601A3"/>
    <w:rsid w:val="00F6111B"/>
    <w:rsid w:val="00F62308"/>
    <w:rsid w:val="00F64E1E"/>
    <w:rsid w:val="00F65007"/>
    <w:rsid w:val="00F65FE4"/>
    <w:rsid w:val="00F66D95"/>
    <w:rsid w:val="00F676DC"/>
    <w:rsid w:val="00F67A56"/>
    <w:rsid w:val="00F67C2B"/>
    <w:rsid w:val="00F70155"/>
    <w:rsid w:val="00F72FCB"/>
    <w:rsid w:val="00F751B9"/>
    <w:rsid w:val="00F761B8"/>
    <w:rsid w:val="00F76DA2"/>
    <w:rsid w:val="00F81270"/>
    <w:rsid w:val="00F826CF"/>
    <w:rsid w:val="00F82D9C"/>
    <w:rsid w:val="00F83C6E"/>
    <w:rsid w:val="00F85754"/>
    <w:rsid w:val="00F85E4C"/>
    <w:rsid w:val="00F86686"/>
    <w:rsid w:val="00F87C49"/>
    <w:rsid w:val="00F9087A"/>
    <w:rsid w:val="00F91AB0"/>
    <w:rsid w:val="00F91B0A"/>
    <w:rsid w:val="00F923F4"/>
    <w:rsid w:val="00F93908"/>
    <w:rsid w:val="00F939D1"/>
    <w:rsid w:val="00F94037"/>
    <w:rsid w:val="00F9414A"/>
    <w:rsid w:val="00F95CB7"/>
    <w:rsid w:val="00F96CA8"/>
    <w:rsid w:val="00F974A9"/>
    <w:rsid w:val="00F97666"/>
    <w:rsid w:val="00F97A0B"/>
    <w:rsid w:val="00F97AA3"/>
    <w:rsid w:val="00F97FB0"/>
    <w:rsid w:val="00FA054D"/>
    <w:rsid w:val="00FA0F36"/>
    <w:rsid w:val="00FA26CF"/>
    <w:rsid w:val="00FA6A49"/>
    <w:rsid w:val="00FA6CA4"/>
    <w:rsid w:val="00FA710D"/>
    <w:rsid w:val="00FB0323"/>
    <w:rsid w:val="00FB0CDA"/>
    <w:rsid w:val="00FB186A"/>
    <w:rsid w:val="00FB33BA"/>
    <w:rsid w:val="00FB456A"/>
    <w:rsid w:val="00FB4FE6"/>
    <w:rsid w:val="00FB75A8"/>
    <w:rsid w:val="00FB79A2"/>
    <w:rsid w:val="00FC00C8"/>
    <w:rsid w:val="00FC0B29"/>
    <w:rsid w:val="00FC0EC8"/>
    <w:rsid w:val="00FC135A"/>
    <w:rsid w:val="00FC2918"/>
    <w:rsid w:val="00FC2ACC"/>
    <w:rsid w:val="00FC3B76"/>
    <w:rsid w:val="00FC460F"/>
    <w:rsid w:val="00FC554D"/>
    <w:rsid w:val="00FC5819"/>
    <w:rsid w:val="00FD03B8"/>
    <w:rsid w:val="00FD0993"/>
    <w:rsid w:val="00FD1BFC"/>
    <w:rsid w:val="00FD1F24"/>
    <w:rsid w:val="00FD2F77"/>
    <w:rsid w:val="00FD3885"/>
    <w:rsid w:val="00FD3C41"/>
    <w:rsid w:val="00FD3E62"/>
    <w:rsid w:val="00FD4334"/>
    <w:rsid w:val="00FD4B3C"/>
    <w:rsid w:val="00FD5330"/>
    <w:rsid w:val="00FD5B90"/>
    <w:rsid w:val="00FD627E"/>
    <w:rsid w:val="00FD63F6"/>
    <w:rsid w:val="00FD686F"/>
    <w:rsid w:val="00FD6FAF"/>
    <w:rsid w:val="00FD7BA1"/>
    <w:rsid w:val="00FE0F62"/>
    <w:rsid w:val="00FE197B"/>
    <w:rsid w:val="00FE1D6B"/>
    <w:rsid w:val="00FE24DB"/>
    <w:rsid w:val="00FE28C9"/>
    <w:rsid w:val="00FE3768"/>
    <w:rsid w:val="00FE39B0"/>
    <w:rsid w:val="00FE3F1B"/>
    <w:rsid w:val="00FE3F27"/>
    <w:rsid w:val="00FE46E6"/>
    <w:rsid w:val="00FE54DD"/>
    <w:rsid w:val="00FE6530"/>
    <w:rsid w:val="00FE7DFB"/>
    <w:rsid w:val="00FE7F42"/>
    <w:rsid w:val="00FF05CA"/>
    <w:rsid w:val="00FF2AC3"/>
    <w:rsid w:val="00FF2FDE"/>
    <w:rsid w:val="00FF3F62"/>
    <w:rsid w:val="00FF4A62"/>
    <w:rsid w:val="00FF5DC6"/>
    <w:rsid w:val="00FF6B07"/>
    <w:rsid w:val="00FF7104"/>
    <w:rsid w:val="00FF735C"/>
    <w:rsid w:val="00FF7857"/>
    <w:rsid w:val="00FF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D9D53"/>
  <w15:docId w15:val="{32E44B82-6ADC-4B7A-9F52-AB4359C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0"/>
    <w:rPr>
      <w:rFonts w:ascii="Times New Roman" w:eastAsia="MS Minngs" w:hAnsi="Times New Roman"/>
    </w:rPr>
  </w:style>
  <w:style w:type="paragraph" w:styleId="Heading1">
    <w:name w:val="heading 1"/>
    <w:aliases w:val="O"/>
    <w:basedOn w:val="Normal"/>
    <w:next w:val="Normal"/>
    <w:link w:val="Heading1Char"/>
    <w:qFormat/>
    <w:rsid w:val="00324C40"/>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324C40"/>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rsid w:val="00324C40"/>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rsid w:val="00324C40"/>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rsid w:val="00324C40"/>
    <w:pPr>
      <w:numPr>
        <w:ilvl w:val="4"/>
        <w:numId w:val="1"/>
      </w:numPr>
      <w:spacing w:before="240" w:after="60"/>
      <w:outlineLvl w:val="4"/>
    </w:pPr>
    <w:rPr>
      <w:sz w:val="22"/>
      <w:szCs w:val="22"/>
    </w:rPr>
  </w:style>
  <w:style w:type="paragraph" w:styleId="Heading6">
    <w:name w:val="heading 6"/>
    <w:basedOn w:val="Normal"/>
    <w:next w:val="Normal"/>
    <w:link w:val="Heading6Char"/>
    <w:qFormat/>
    <w:rsid w:val="00324C40"/>
    <w:pPr>
      <w:numPr>
        <w:ilvl w:val="5"/>
        <w:numId w:val="1"/>
      </w:numPr>
      <w:spacing w:before="240" w:after="60"/>
      <w:outlineLvl w:val="5"/>
    </w:pPr>
    <w:rPr>
      <w:i/>
      <w:iCs/>
      <w:sz w:val="22"/>
      <w:szCs w:val="22"/>
    </w:rPr>
  </w:style>
  <w:style w:type="paragraph" w:styleId="Heading7">
    <w:name w:val="heading 7"/>
    <w:basedOn w:val="Normal"/>
    <w:next w:val="Normal"/>
    <w:link w:val="Heading7Char"/>
    <w:qFormat/>
    <w:rsid w:val="00324C40"/>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rsid w:val="00324C40"/>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rsid w:val="00324C4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sid w:val="00324C40"/>
    <w:rPr>
      <w:rFonts w:ascii="Arial" w:eastAsia="MS Minngs" w:hAnsi="Arial" w:cs="Arial"/>
      <w:b/>
      <w:bCs/>
      <w:kern w:val="28"/>
      <w:sz w:val="28"/>
      <w:szCs w:val="28"/>
    </w:rPr>
  </w:style>
  <w:style w:type="character" w:customStyle="1" w:styleId="Heading2Char">
    <w:name w:val="Heading 2 Char"/>
    <w:link w:val="Heading2"/>
    <w:uiPriority w:val="99"/>
    <w:rsid w:val="00324C40"/>
    <w:rPr>
      <w:rFonts w:ascii="Helvetica" w:eastAsia="MS Minngs" w:hAnsi="Helvetica" w:cs="Helvetica"/>
      <w:b/>
      <w:bCs/>
      <w:caps/>
      <w:sz w:val="26"/>
      <w:szCs w:val="26"/>
    </w:rPr>
  </w:style>
  <w:style w:type="character" w:customStyle="1" w:styleId="Heading3Char">
    <w:name w:val="Heading 3 Char"/>
    <w:link w:val="Heading3"/>
    <w:rsid w:val="00324C40"/>
    <w:rPr>
      <w:rFonts w:ascii="Arial" w:eastAsia="MS Minngs" w:hAnsi="Arial" w:cs="Arial"/>
      <w:sz w:val="24"/>
      <w:szCs w:val="24"/>
    </w:rPr>
  </w:style>
  <w:style w:type="character" w:customStyle="1" w:styleId="Heading4Char">
    <w:name w:val="Heading 4 Char"/>
    <w:link w:val="Heading4"/>
    <w:rsid w:val="00324C40"/>
    <w:rPr>
      <w:rFonts w:ascii="Arial" w:eastAsia="MS Minngs" w:hAnsi="Arial" w:cs="Arial"/>
      <w:b/>
      <w:bCs/>
      <w:sz w:val="24"/>
      <w:szCs w:val="24"/>
    </w:rPr>
  </w:style>
  <w:style w:type="character" w:customStyle="1" w:styleId="Heading5Char">
    <w:name w:val="Heading 5 Char"/>
    <w:link w:val="Heading5"/>
    <w:rsid w:val="00324C40"/>
    <w:rPr>
      <w:rFonts w:ascii="Times New Roman" w:eastAsia="MS Minngs" w:hAnsi="Times New Roman"/>
      <w:sz w:val="22"/>
      <w:szCs w:val="22"/>
    </w:rPr>
  </w:style>
  <w:style w:type="character" w:customStyle="1" w:styleId="Heading6Char">
    <w:name w:val="Heading 6 Char"/>
    <w:link w:val="Heading6"/>
    <w:rsid w:val="00324C40"/>
    <w:rPr>
      <w:rFonts w:ascii="Times New Roman" w:eastAsia="MS Minngs" w:hAnsi="Times New Roman"/>
      <w:i/>
      <w:iCs/>
      <w:sz w:val="22"/>
      <w:szCs w:val="22"/>
    </w:rPr>
  </w:style>
  <w:style w:type="character" w:customStyle="1" w:styleId="Heading7Char">
    <w:name w:val="Heading 7 Char"/>
    <w:link w:val="Heading7"/>
    <w:rsid w:val="00324C40"/>
    <w:rPr>
      <w:rFonts w:ascii="Arial" w:eastAsia="MS Minngs" w:hAnsi="Arial" w:cs="Arial"/>
    </w:rPr>
  </w:style>
  <w:style w:type="character" w:customStyle="1" w:styleId="Heading8Char">
    <w:name w:val="Heading 8 Char"/>
    <w:link w:val="Heading8"/>
    <w:rsid w:val="00324C40"/>
    <w:rPr>
      <w:rFonts w:ascii="Arial" w:eastAsia="MS Minngs" w:hAnsi="Arial" w:cs="Arial"/>
      <w:i/>
      <w:iCs/>
    </w:rPr>
  </w:style>
  <w:style w:type="character" w:customStyle="1" w:styleId="Heading9Char">
    <w:name w:val="Heading 9 Char"/>
    <w:link w:val="Heading9"/>
    <w:rsid w:val="00324C40"/>
    <w:rPr>
      <w:rFonts w:ascii="Arial" w:eastAsia="MS Minngs" w:hAnsi="Arial" w:cs="Arial"/>
      <w:b/>
      <w:bCs/>
      <w:i/>
      <w:iCs/>
      <w:sz w:val="18"/>
      <w:szCs w:val="18"/>
    </w:rPr>
  </w:style>
  <w:style w:type="paragraph" w:customStyle="1" w:styleId="LessonTitle">
    <w:name w:val="LessonTitle"/>
    <w:basedOn w:val="Normal"/>
    <w:next w:val="Normal"/>
    <w:uiPriority w:val="99"/>
    <w:rsid w:val="00324C40"/>
    <w:pPr>
      <w:numPr>
        <w:numId w:val="2"/>
      </w:numPr>
      <w:spacing w:before="240" w:after="60"/>
      <w:jc w:val="center"/>
      <w:outlineLvl w:val="0"/>
    </w:pPr>
    <w:rPr>
      <w:rFonts w:ascii="Comic Sans MS" w:hAnsi="Comic Sans MS" w:cs="Comic Sans MS"/>
      <w:b/>
      <w:bCs/>
      <w:i/>
      <w:iCs/>
      <w:color w:val="FF00FF"/>
      <w:sz w:val="40"/>
      <w:szCs w:val="40"/>
    </w:rPr>
  </w:style>
  <w:style w:type="paragraph" w:customStyle="1" w:styleId="LessonOutline1">
    <w:name w:val="LessonOutline1"/>
    <w:basedOn w:val="Normal"/>
    <w:next w:val="Normal"/>
    <w:uiPriority w:val="99"/>
    <w:rsid w:val="00324C40"/>
    <w:pPr>
      <w:keepLines/>
      <w:numPr>
        <w:ilvl w:val="2"/>
        <w:numId w:val="2"/>
      </w:numPr>
      <w:spacing w:before="120" w:after="120"/>
      <w:outlineLvl w:val="2"/>
    </w:pPr>
    <w:rPr>
      <w:rFonts w:ascii="Arial Bold" w:hAnsi="Arial Bold" w:cs="Arial Bold"/>
      <w:b/>
      <w:bCs/>
      <w:color w:val="FF0000"/>
      <w:sz w:val="30"/>
      <w:szCs w:val="30"/>
    </w:rPr>
  </w:style>
  <w:style w:type="paragraph" w:customStyle="1" w:styleId="LessonOutline2">
    <w:name w:val="LessonOutline2"/>
    <w:basedOn w:val="Normal"/>
    <w:next w:val="Normal"/>
    <w:uiPriority w:val="99"/>
    <w:rsid w:val="00324C40"/>
    <w:pPr>
      <w:keepLines/>
      <w:numPr>
        <w:ilvl w:val="3"/>
        <w:numId w:val="2"/>
      </w:numPr>
      <w:spacing w:before="120" w:after="120"/>
      <w:outlineLvl w:val="3"/>
    </w:pPr>
    <w:rPr>
      <w:rFonts w:ascii="Arial Bold" w:hAnsi="Arial Bold" w:cs="Arial Bold"/>
      <w:b/>
      <w:bCs/>
      <w:color w:val="008000"/>
      <w:sz w:val="25"/>
      <w:szCs w:val="25"/>
    </w:rPr>
  </w:style>
  <w:style w:type="paragraph" w:customStyle="1" w:styleId="LessonOutline3">
    <w:name w:val="LessonOutline3"/>
    <w:basedOn w:val="Normal"/>
    <w:next w:val="Normal"/>
    <w:uiPriority w:val="99"/>
    <w:rsid w:val="00324C40"/>
    <w:pPr>
      <w:keepLines/>
      <w:numPr>
        <w:ilvl w:val="4"/>
        <w:numId w:val="2"/>
      </w:numPr>
      <w:shd w:val="clear" w:color="auto" w:fill="00FF00"/>
      <w:spacing w:before="120" w:after="120"/>
      <w:outlineLvl w:val="4"/>
    </w:pPr>
    <w:rPr>
      <w:rFonts w:ascii="Arial Bold" w:hAnsi="Arial Bold" w:cs="Arial Bold"/>
      <w:b/>
      <w:bCs/>
      <w:color w:val="008000"/>
      <w:sz w:val="28"/>
      <w:szCs w:val="28"/>
    </w:rPr>
  </w:style>
  <w:style w:type="paragraph" w:customStyle="1" w:styleId="LessonOutline4">
    <w:name w:val="LessonOutline4"/>
    <w:basedOn w:val="Normal"/>
    <w:next w:val="Normal"/>
    <w:uiPriority w:val="99"/>
    <w:rsid w:val="00324C40"/>
    <w:pPr>
      <w:keepLines/>
      <w:tabs>
        <w:tab w:val="left" w:pos="1008"/>
      </w:tabs>
      <w:spacing w:before="120" w:after="120"/>
      <w:outlineLvl w:val="5"/>
    </w:pPr>
    <w:rPr>
      <w:b/>
      <w:bCs/>
      <w:color w:val="008000"/>
      <w:sz w:val="28"/>
      <w:szCs w:val="28"/>
    </w:rPr>
  </w:style>
  <w:style w:type="paragraph" w:customStyle="1" w:styleId="LessonOutline5">
    <w:name w:val="LessonOutline5"/>
    <w:basedOn w:val="Normal"/>
    <w:next w:val="Normal"/>
    <w:uiPriority w:val="99"/>
    <w:rsid w:val="00324C40"/>
    <w:pPr>
      <w:spacing w:after="120"/>
      <w:jc w:val="center"/>
      <w:outlineLvl w:val="3"/>
    </w:pPr>
    <w:rPr>
      <w:b/>
      <w:bCs/>
      <w:i/>
      <w:iCs/>
      <w:caps/>
      <w:sz w:val="24"/>
      <w:szCs w:val="24"/>
    </w:rPr>
  </w:style>
  <w:style w:type="paragraph" w:customStyle="1" w:styleId="LessonVerse">
    <w:name w:val="LessonVerse"/>
    <w:basedOn w:val="Normal"/>
    <w:uiPriority w:val="99"/>
    <w:rsid w:val="00324C40"/>
    <w:pPr>
      <w:ind w:firstLine="144"/>
    </w:pPr>
    <w:rPr>
      <w:rFonts w:ascii="Arial" w:hAnsi="Arial" w:cs="Arial"/>
      <w:color w:val="800000"/>
      <w:sz w:val="23"/>
      <w:szCs w:val="23"/>
    </w:rPr>
  </w:style>
  <w:style w:type="character" w:customStyle="1" w:styleId="LessonCharacter1">
    <w:name w:val="LessonCharacter1"/>
    <w:uiPriority w:val="99"/>
    <w:rsid w:val="00324C40"/>
    <w:rPr>
      <w:rFonts w:ascii="Comic Sans MS" w:hAnsi="Comic Sans MS" w:cs="Comic Sans MS"/>
      <w:i/>
      <w:iCs/>
      <w:color w:val="FF0000"/>
      <w:spacing w:val="0"/>
      <w:position w:val="0"/>
      <w:sz w:val="22"/>
      <w:szCs w:val="22"/>
      <w:u w:val="single"/>
      <w:vertAlign w:val="baseline"/>
    </w:rPr>
  </w:style>
  <w:style w:type="paragraph" w:customStyle="1" w:styleId="LessonPara1">
    <w:name w:val="LessonPara1"/>
    <w:basedOn w:val="Normal"/>
    <w:rsid w:val="00324C40"/>
    <w:pPr>
      <w:ind w:firstLine="142"/>
    </w:pPr>
    <w:rPr>
      <w:rFonts w:ascii="Arial" w:hAnsi="Arial" w:cs="Arial"/>
      <w:color w:val="FF00FF"/>
      <w:sz w:val="23"/>
      <w:szCs w:val="23"/>
    </w:rPr>
  </w:style>
  <w:style w:type="paragraph" w:customStyle="1" w:styleId="LessonPara1A">
    <w:name w:val="LessonPara1A"/>
    <w:basedOn w:val="Normal"/>
    <w:uiPriority w:val="99"/>
    <w:rsid w:val="00324C40"/>
    <w:pPr>
      <w:keepLines/>
    </w:pPr>
  </w:style>
  <w:style w:type="paragraph" w:customStyle="1" w:styleId="LessonPara4">
    <w:name w:val="LessonPara4"/>
    <w:basedOn w:val="Normal"/>
    <w:next w:val="LessonPara4A"/>
    <w:uiPriority w:val="99"/>
    <w:rsid w:val="00324C40"/>
    <w:pPr>
      <w:jc w:val="right"/>
    </w:pPr>
    <w:rPr>
      <w:i/>
      <w:iCs/>
      <w:color w:val="808080"/>
    </w:rPr>
  </w:style>
  <w:style w:type="paragraph" w:customStyle="1" w:styleId="LessonPara4A">
    <w:name w:val="LessonPara4A"/>
    <w:basedOn w:val="Normal"/>
    <w:uiPriority w:val="99"/>
    <w:rsid w:val="00324C40"/>
    <w:pPr>
      <w:ind w:left="144" w:hanging="144"/>
      <w:jc w:val="both"/>
    </w:pPr>
    <w:rPr>
      <w:rFonts w:ascii="Arial" w:hAnsi="Arial" w:cs="Arial"/>
      <w:i/>
      <w:iCs/>
    </w:rPr>
  </w:style>
  <w:style w:type="paragraph" w:customStyle="1" w:styleId="LessonHiddenText">
    <w:name w:val="LessonHiddenText"/>
    <w:basedOn w:val="Normal"/>
    <w:uiPriority w:val="99"/>
    <w:rsid w:val="00324C40"/>
    <w:pPr>
      <w:ind w:left="144" w:hanging="144"/>
    </w:pPr>
    <w:rPr>
      <w:rFonts w:ascii="Arial" w:hAnsi="Arial" w:cs="Arial"/>
      <w:color w:val="008080"/>
      <w:sz w:val="22"/>
      <w:szCs w:val="22"/>
    </w:rPr>
  </w:style>
  <w:style w:type="paragraph" w:customStyle="1" w:styleId="LessonSubTitle">
    <w:name w:val="LessonSubTitle"/>
    <w:basedOn w:val="Normal"/>
    <w:next w:val="Normal"/>
    <w:uiPriority w:val="99"/>
    <w:rsid w:val="00324C40"/>
    <w:pPr>
      <w:numPr>
        <w:ilvl w:val="1"/>
        <w:numId w:val="2"/>
      </w:numPr>
      <w:spacing w:before="120" w:after="120"/>
      <w:jc w:val="center"/>
      <w:outlineLvl w:val="1"/>
    </w:pPr>
    <w:rPr>
      <w:b/>
      <w:bCs/>
      <w:i/>
      <w:iCs/>
      <w:color w:val="FF00FF"/>
      <w:spacing w:val="10"/>
      <w:sz w:val="24"/>
      <w:szCs w:val="24"/>
    </w:rPr>
  </w:style>
  <w:style w:type="paragraph" w:styleId="TOC1">
    <w:name w:val="toc 1"/>
    <w:basedOn w:val="Normal"/>
    <w:next w:val="Normal"/>
    <w:autoRedefine/>
    <w:uiPriority w:val="99"/>
    <w:rsid w:val="00324C40"/>
    <w:pPr>
      <w:spacing w:before="120" w:after="120"/>
    </w:pPr>
    <w:rPr>
      <w:b/>
      <w:bCs/>
      <w:caps/>
    </w:rPr>
  </w:style>
  <w:style w:type="paragraph" w:customStyle="1" w:styleId="LessonPara2">
    <w:name w:val="LessonPara2"/>
    <w:basedOn w:val="Normal"/>
    <w:uiPriority w:val="99"/>
    <w:rsid w:val="00324C40"/>
    <w:pPr>
      <w:ind w:left="142" w:hanging="142"/>
    </w:pPr>
    <w:rPr>
      <w:rFonts w:ascii="Arial" w:hAnsi="Arial" w:cs="Arial"/>
      <w:color w:val="0000FF"/>
      <w:sz w:val="23"/>
      <w:szCs w:val="23"/>
    </w:rPr>
  </w:style>
  <w:style w:type="paragraph" w:customStyle="1" w:styleId="LessonPara2A">
    <w:name w:val="LessonPara2A"/>
    <w:basedOn w:val="Normal"/>
    <w:uiPriority w:val="99"/>
    <w:rsid w:val="00324C40"/>
    <w:pPr>
      <w:ind w:left="720"/>
    </w:pPr>
    <w:rPr>
      <w:sz w:val="22"/>
      <w:szCs w:val="22"/>
    </w:rPr>
  </w:style>
  <w:style w:type="paragraph" w:customStyle="1" w:styleId="LessonPara3">
    <w:name w:val="LessonPara3"/>
    <w:basedOn w:val="Normal"/>
    <w:uiPriority w:val="99"/>
    <w:rsid w:val="00324C40"/>
    <w:pPr>
      <w:keepLines/>
      <w:spacing w:before="120" w:line="220" w:lineRule="exact"/>
      <w:ind w:left="144" w:hanging="144"/>
    </w:pPr>
    <w:rPr>
      <w:rFonts w:ascii="Arial Bold" w:hAnsi="Arial Bold" w:cs="Arial Bold"/>
      <w:b/>
      <w:bCs/>
      <w:color w:val="800080"/>
      <w:sz w:val="22"/>
      <w:szCs w:val="22"/>
    </w:rPr>
  </w:style>
  <w:style w:type="paragraph" w:customStyle="1" w:styleId="LessonPara3A">
    <w:name w:val="LessonPara3A"/>
    <w:basedOn w:val="Normal"/>
    <w:uiPriority w:val="99"/>
    <w:rsid w:val="00324C40"/>
    <w:pPr>
      <w:jc w:val="both"/>
    </w:pPr>
    <w:rPr>
      <w:color w:val="800000"/>
      <w:sz w:val="18"/>
      <w:szCs w:val="18"/>
    </w:rPr>
  </w:style>
  <w:style w:type="paragraph" w:customStyle="1" w:styleId="LessonShadeBlack">
    <w:name w:val="LessonShadeBlack"/>
    <w:basedOn w:val="Normal"/>
    <w:next w:val="Normal"/>
    <w:uiPriority w:val="99"/>
    <w:rsid w:val="00324C40"/>
    <w:pPr>
      <w:spacing w:before="120"/>
      <w:jc w:val="center"/>
    </w:pPr>
    <w:rPr>
      <w:rFonts w:ascii="Arial Bold" w:hAnsi="Arial Bold" w:cs="Arial Bold"/>
      <w:b/>
      <w:bCs/>
      <w:color w:val="FF0000"/>
      <w:sz w:val="21"/>
      <w:szCs w:val="21"/>
    </w:rPr>
  </w:style>
  <w:style w:type="paragraph" w:styleId="TOC2">
    <w:name w:val="toc 2"/>
    <w:basedOn w:val="Normal"/>
    <w:next w:val="Normal"/>
    <w:autoRedefine/>
    <w:uiPriority w:val="99"/>
    <w:rsid w:val="00324C40"/>
    <w:pPr>
      <w:ind w:left="200"/>
    </w:pPr>
    <w:rPr>
      <w:smallCaps/>
    </w:rPr>
  </w:style>
  <w:style w:type="paragraph" w:customStyle="1" w:styleId="LessonShadeLight">
    <w:name w:val="LessonShadeLight"/>
    <w:basedOn w:val="Normal"/>
    <w:uiPriority w:val="99"/>
    <w:rsid w:val="00324C40"/>
    <w:pPr>
      <w:jc w:val="center"/>
    </w:pPr>
    <w:rPr>
      <w:rFonts w:ascii="Arial Bold" w:hAnsi="Arial Bold" w:cs="Arial Bold"/>
      <w:b/>
      <w:bCs/>
      <w:color w:val="008080"/>
      <w:sz w:val="18"/>
      <w:szCs w:val="18"/>
    </w:rPr>
  </w:style>
  <w:style w:type="paragraph" w:customStyle="1" w:styleId="LessonPara5">
    <w:name w:val="LessonPara5"/>
    <w:basedOn w:val="Normal"/>
    <w:uiPriority w:val="99"/>
    <w:rsid w:val="00324C40"/>
    <w:pPr>
      <w:spacing w:line="220" w:lineRule="exact"/>
    </w:pPr>
    <w:rPr>
      <w:rFonts w:ascii="Arial Black" w:hAnsi="Arial Black" w:cs="Arial Black"/>
      <w:color w:val="008080"/>
      <w:sz w:val="22"/>
      <w:szCs w:val="22"/>
    </w:rPr>
  </w:style>
  <w:style w:type="paragraph" w:customStyle="1" w:styleId="LessonPara5A">
    <w:name w:val="LessonPara5A"/>
    <w:basedOn w:val="Normal"/>
    <w:uiPriority w:val="99"/>
    <w:rsid w:val="00324C40"/>
    <w:pPr>
      <w:keepLines/>
      <w:jc w:val="both"/>
    </w:pPr>
    <w:rPr>
      <w:b/>
      <w:bCs/>
      <w:i/>
      <w:iCs/>
      <w:color w:val="FF00FF"/>
    </w:rPr>
  </w:style>
  <w:style w:type="paragraph" w:customStyle="1" w:styleId="LessonPara6">
    <w:name w:val="LessonPara6"/>
    <w:basedOn w:val="Normal"/>
    <w:uiPriority w:val="99"/>
    <w:rsid w:val="00324C40"/>
    <w:pPr>
      <w:ind w:left="720" w:firstLine="288"/>
    </w:pPr>
    <w:rPr>
      <w:rFonts w:ascii="Arial" w:hAnsi="Arial" w:cs="Arial"/>
      <w:sz w:val="18"/>
      <w:szCs w:val="18"/>
    </w:rPr>
  </w:style>
  <w:style w:type="paragraph" w:customStyle="1" w:styleId="LessonPara6A">
    <w:name w:val="LessonPara6A"/>
    <w:basedOn w:val="Normal"/>
    <w:uiPriority w:val="99"/>
    <w:rsid w:val="00324C40"/>
    <w:pPr>
      <w:jc w:val="both"/>
    </w:pPr>
    <w:rPr>
      <w:rFonts w:ascii="Arial" w:hAnsi="Arial" w:cs="Arial"/>
      <w:sz w:val="18"/>
      <w:szCs w:val="18"/>
    </w:rPr>
  </w:style>
  <w:style w:type="paragraph" w:customStyle="1" w:styleId="LessonPara7A">
    <w:name w:val="LessonPara7A"/>
    <w:basedOn w:val="Normal"/>
    <w:uiPriority w:val="99"/>
    <w:rsid w:val="00324C40"/>
    <w:pPr>
      <w:shd w:val="clear" w:color="auto" w:fill="CCFFFF"/>
      <w:ind w:firstLine="142"/>
    </w:pPr>
    <w:rPr>
      <w:rFonts w:ascii="Comic Sans MS" w:hAnsi="Comic Sans MS" w:cs="Comic Sans MS"/>
      <w:b/>
      <w:bCs/>
      <w:i/>
      <w:iCs/>
      <w:color w:val="008000"/>
      <w:sz w:val="23"/>
      <w:szCs w:val="23"/>
    </w:rPr>
  </w:style>
  <w:style w:type="paragraph" w:customStyle="1" w:styleId="LessonPara7">
    <w:name w:val="LessonPara7"/>
    <w:basedOn w:val="Normal"/>
    <w:uiPriority w:val="99"/>
    <w:rsid w:val="00324C40"/>
    <w:pPr>
      <w:jc w:val="both"/>
    </w:pPr>
    <w:rPr>
      <w:rFonts w:ascii="Arial" w:hAnsi="Arial" w:cs="Arial"/>
    </w:rPr>
  </w:style>
  <w:style w:type="paragraph" w:customStyle="1" w:styleId="LessonQuestion">
    <w:name w:val="LessonQuestion"/>
    <w:basedOn w:val="Normal"/>
    <w:next w:val="Normal"/>
    <w:uiPriority w:val="99"/>
    <w:rsid w:val="00324C40"/>
    <w:pPr>
      <w:keepLines/>
      <w:shd w:val="horzStripe" w:color="auto" w:fill="auto"/>
      <w:spacing w:before="120" w:after="120"/>
      <w:jc w:val="center"/>
    </w:pPr>
    <w:rPr>
      <w:rFonts w:ascii="Arial Black" w:hAnsi="Arial Black" w:cs="Arial Black"/>
      <w:b/>
      <w:bCs/>
      <w:i/>
      <w:iCs/>
      <w:caps/>
      <w:outline/>
      <w:color w:val="000000"/>
      <w:spacing w:val="20"/>
      <w14:textOutline w14:w="9525" w14:cap="flat" w14:cmpd="sng" w14:algn="ctr">
        <w14:solidFill>
          <w14:srgbClr w14:val="000000"/>
        </w14:solidFill>
        <w14:prstDash w14:val="solid"/>
        <w14:round/>
      </w14:textOutline>
      <w14:textFill>
        <w14:noFill/>
      </w14:textFill>
    </w:rPr>
  </w:style>
  <w:style w:type="paragraph" w:customStyle="1" w:styleId="ContentsTitle">
    <w:name w:val="ContentsTitle"/>
    <w:basedOn w:val="Normal"/>
    <w:next w:val="Normal"/>
    <w:uiPriority w:val="99"/>
    <w:rsid w:val="00324C40"/>
    <w:pPr>
      <w:shd w:val="clear" w:color="auto" w:fill="CCFFFF"/>
      <w:ind w:right="144"/>
    </w:pPr>
    <w:rPr>
      <w:rFonts w:ascii="Arial Bold" w:hAnsi="Arial Bold" w:cs="Arial Bold"/>
      <w:b/>
      <w:bCs/>
      <w:color w:val="000000"/>
      <w:sz w:val="23"/>
      <w:szCs w:val="23"/>
    </w:rPr>
  </w:style>
  <w:style w:type="paragraph" w:styleId="TOC3">
    <w:name w:val="toc 3"/>
    <w:basedOn w:val="Normal"/>
    <w:next w:val="Normal"/>
    <w:autoRedefine/>
    <w:uiPriority w:val="99"/>
    <w:rsid w:val="00324C40"/>
    <w:pPr>
      <w:ind w:left="400"/>
    </w:pPr>
    <w:rPr>
      <w:i/>
      <w:iCs/>
    </w:rPr>
  </w:style>
  <w:style w:type="paragraph" w:styleId="TOC4">
    <w:name w:val="toc 4"/>
    <w:basedOn w:val="Normal"/>
    <w:next w:val="Normal"/>
    <w:autoRedefine/>
    <w:uiPriority w:val="99"/>
    <w:rsid w:val="00324C40"/>
    <w:pPr>
      <w:ind w:left="600"/>
    </w:pPr>
    <w:rPr>
      <w:sz w:val="18"/>
      <w:szCs w:val="18"/>
    </w:rPr>
  </w:style>
  <w:style w:type="paragraph" w:styleId="TOC5">
    <w:name w:val="toc 5"/>
    <w:basedOn w:val="Normal"/>
    <w:next w:val="Normal"/>
    <w:autoRedefine/>
    <w:uiPriority w:val="99"/>
    <w:rsid w:val="00324C40"/>
    <w:pPr>
      <w:ind w:left="800"/>
    </w:pPr>
    <w:rPr>
      <w:sz w:val="18"/>
      <w:szCs w:val="18"/>
    </w:rPr>
  </w:style>
  <w:style w:type="paragraph" w:styleId="TOC6">
    <w:name w:val="toc 6"/>
    <w:basedOn w:val="Normal"/>
    <w:next w:val="Normal"/>
    <w:autoRedefine/>
    <w:uiPriority w:val="99"/>
    <w:rsid w:val="00324C40"/>
    <w:pPr>
      <w:ind w:left="1000"/>
    </w:pPr>
    <w:rPr>
      <w:sz w:val="18"/>
      <w:szCs w:val="18"/>
    </w:rPr>
  </w:style>
  <w:style w:type="paragraph" w:styleId="TOC7">
    <w:name w:val="toc 7"/>
    <w:basedOn w:val="Normal"/>
    <w:next w:val="Normal"/>
    <w:autoRedefine/>
    <w:uiPriority w:val="99"/>
    <w:rsid w:val="00324C40"/>
    <w:pPr>
      <w:ind w:left="1200"/>
    </w:pPr>
    <w:rPr>
      <w:sz w:val="18"/>
      <w:szCs w:val="18"/>
    </w:rPr>
  </w:style>
  <w:style w:type="paragraph" w:styleId="TOC8">
    <w:name w:val="toc 8"/>
    <w:basedOn w:val="Normal"/>
    <w:next w:val="Normal"/>
    <w:autoRedefine/>
    <w:uiPriority w:val="99"/>
    <w:rsid w:val="00324C40"/>
    <w:pPr>
      <w:ind w:left="1400"/>
    </w:pPr>
    <w:rPr>
      <w:sz w:val="18"/>
      <w:szCs w:val="18"/>
    </w:rPr>
  </w:style>
  <w:style w:type="paragraph" w:styleId="TOC9">
    <w:name w:val="toc 9"/>
    <w:basedOn w:val="Normal"/>
    <w:next w:val="Normal"/>
    <w:autoRedefine/>
    <w:uiPriority w:val="99"/>
    <w:rsid w:val="00324C40"/>
    <w:pPr>
      <w:ind w:left="1600"/>
    </w:pPr>
    <w:rPr>
      <w:sz w:val="18"/>
      <w:szCs w:val="18"/>
    </w:rPr>
  </w:style>
  <w:style w:type="paragraph" w:styleId="Header">
    <w:name w:val="header"/>
    <w:basedOn w:val="Normal"/>
    <w:link w:val="HeaderChar"/>
    <w:uiPriority w:val="99"/>
    <w:rsid w:val="00324C40"/>
    <w:pPr>
      <w:tabs>
        <w:tab w:val="center" w:pos="4320"/>
        <w:tab w:val="right" w:pos="8640"/>
      </w:tabs>
    </w:pPr>
  </w:style>
  <w:style w:type="character" w:customStyle="1" w:styleId="HeaderChar">
    <w:name w:val="Header Char"/>
    <w:link w:val="Header"/>
    <w:uiPriority w:val="99"/>
    <w:rsid w:val="00324C40"/>
    <w:rPr>
      <w:rFonts w:ascii="Times New Roman" w:hAnsi="Times New Roman" w:cs="Times New Roman"/>
      <w:sz w:val="20"/>
      <w:szCs w:val="20"/>
    </w:rPr>
  </w:style>
  <w:style w:type="paragraph" w:styleId="Footer">
    <w:name w:val="footer"/>
    <w:basedOn w:val="Normal"/>
    <w:link w:val="FooterChar"/>
    <w:uiPriority w:val="99"/>
    <w:rsid w:val="00324C40"/>
    <w:pPr>
      <w:tabs>
        <w:tab w:val="center" w:pos="4320"/>
        <w:tab w:val="right" w:pos="8640"/>
      </w:tabs>
    </w:pPr>
  </w:style>
  <w:style w:type="character" w:customStyle="1" w:styleId="FooterChar">
    <w:name w:val="Footer Char"/>
    <w:link w:val="Footer"/>
    <w:uiPriority w:val="99"/>
    <w:rsid w:val="00324C40"/>
    <w:rPr>
      <w:rFonts w:ascii="Times New Roman" w:hAnsi="Times New Roman" w:cs="Times New Roman"/>
      <w:sz w:val="20"/>
      <w:szCs w:val="20"/>
    </w:rPr>
  </w:style>
  <w:style w:type="character" w:styleId="PageNumber">
    <w:name w:val="page number"/>
    <w:uiPriority w:val="99"/>
    <w:rsid w:val="00324C40"/>
    <w:rPr>
      <w:rFonts w:ascii="Times New Roman" w:hAnsi="Times New Roman" w:cs="Times New Roman"/>
    </w:rPr>
  </w:style>
  <w:style w:type="paragraph" w:customStyle="1" w:styleId="Style1">
    <w:name w:val="Style1"/>
    <w:basedOn w:val="LessonPara6A"/>
    <w:rsid w:val="00324C40"/>
    <w:pPr>
      <w:ind w:firstLine="170"/>
      <w:jc w:val="left"/>
    </w:pPr>
    <w:rPr>
      <w:rFonts w:ascii="Times New Roman" w:hAnsi="Times New Roman" w:cs="Times New Roman"/>
      <w:color w:val="000000"/>
      <w:sz w:val="20"/>
      <w:szCs w:val="20"/>
    </w:rPr>
  </w:style>
  <w:style w:type="paragraph" w:styleId="DocumentMap">
    <w:name w:val="Document Map"/>
    <w:basedOn w:val="Normal"/>
    <w:link w:val="DocumentMapChar"/>
    <w:uiPriority w:val="99"/>
    <w:rsid w:val="00324C40"/>
    <w:pPr>
      <w:shd w:val="clear" w:color="auto" w:fill="000080"/>
    </w:pPr>
    <w:rPr>
      <w:rFonts w:ascii="Tahoma" w:hAnsi="Tahoma" w:cs="Tahoma"/>
    </w:rPr>
  </w:style>
  <w:style w:type="character" w:customStyle="1" w:styleId="DocumentMapChar">
    <w:name w:val="Document Map Char"/>
    <w:link w:val="DocumentMap"/>
    <w:uiPriority w:val="99"/>
    <w:rsid w:val="00324C40"/>
    <w:rPr>
      <w:rFonts w:ascii="Times New Roman" w:hAnsi="Times New Roman" w:cs="Times New Roman"/>
      <w:sz w:val="2"/>
      <w:szCs w:val="2"/>
    </w:rPr>
  </w:style>
  <w:style w:type="paragraph" w:customStyle="1" w:styleId="Style2">
    <w:name w:val="Style2"/>
    <w:basedOn w:val="LessonPara2"/>
    <w:rsid w:val="00324C40"/>
    <w:pPr>
      <w:spacing w:line="200" w:lineRule="exact"/>
    </w:pPr>
    <w:rPr>
      <w:vanish/>
      <w:color w:val="808080"/>
      <w:sz w:val="21"/>
      <w:szCs w:val="21"/>
    </w:rPr>
  </w:style>
  <w:style w:type="character" w:styleId="Strong">
    <w:name w:val="Strong"/>
    <w:uiPriority w:val="99"/>
    <w:qFormat/>
    <w:rsid w:val="00324C40"/>
    <w:rPr>
      <w:rFonts w:ascii="Times New Roman" w:hAnsi="Times New Roman" w:cs="Times New Roman"/>
      <w:b/>
      <w:bCs/>
    </w:rPr>
  </w:style>
  <w:style w:type="character" w:styleId="Emphasis">
    <w:name w:val="Emphasis"/>
    <w:uiPriority w:val="99"/>
    <w:qFormat/>
    <w:rsid w:val="00324C40"/>
    <w:rPr>
      <w:rFonts w:ascii="Times New Roman" w:hAnsi="Times New Roman" w:cs="Times New Roman"/>
      <w:i/>
      <w:iCs/>
    </w:rPr>
  </w:style>
  <w:style w:type="paragraph" w:customStyle="1" w:styleId="IntroductoryNotes">
    <w:name w:val="IntroductoryNotes"/>
    <w:basedOn w:val="NormalIndent"/>
    <w:uiPriority w:val="99"/>
    <w:rsid w:val="00324C40"/>
    <w:pPr>
      <w:keepLines/>
      <w:ind w:left="144" w:hanging="144"/>
    </w:pPr>
    <w:rPr>
      <w:rFonts w:ascii="Arial" w:hAnsi="Arial" w:cs="Arial"/>
      <w:color w:val="000000"/>
      <w:sz w:val="18"/>
      <w:szCs w:val="18"/>
    </w:rPr>
  </w:style>
  <w:style w:type="paragraph" w:styleId="NormalIndent">
    <w:name w:val="Normal Indent"/>
    <w:basedOn w:val="Normal"/>
    <w:uiPriority w:val="99"/>
    <w:rsid w:val="00324C40"/>
    <w:pPr>
      <w:ind w:left="720"/>
    </w:pPr>
  </w:style>
  <w:style w:type="character" w:customStyle="1" w:styleId="Style3">
    <w:name w:val="Style3"/>
    <w:rsid w:val="00324C40"/>
    <w:rPr>
      <w:rFonts w:ascii="Comic Sans MS" w:hAnsi="Comic Sans MS" w:cs="Comic Sans MS"/>
      <w:color w:val="800000"/>
      <w:sz w:val="20"/>
      <w:szCs w:val="20"/>
      <w:u w:val="thick"/>
      <w:shd w:val="clear" w:color="auto" w:fill="auto"/>
    </w:rPr>
  </w:style>
  <w:style w:type="character" w:styleId="IntenseEmphasis">
    <w:name w:val="Intense Emphasis"/>
    <w:uiPriority w:val="99"/>
    <w:qFormat/>
    <w:rsid w:val="00324C40"/>
    <w:rPr>
      <w:rFonts w:ascii="Times New Roman" w:hAnsi="Times New Roman" w:cs="Times New Roman"/>
      <w:i/>
      <w:iCs/>
      <w:color w:val="auto"/>
    </w:rPr>
  </w:style>
  <w:style w:type="character" w:customStyle="1" w:styleId="woj">
    <w:name w:val="woj"/>
    <w:rsid w:val="00324C40"/>
    <w:rPr>
      <w:sz w:val="18"/>
      <w:szCs w:val="18"/>
    </w:rPr>
  </w:style>
  <w:style w:type="character" w:customStyle="1" w:styleId="text">
    <w:name w:val="text"/>
    <w:rsid w:val="00324C40"/>
  </w:style>
  <w:style w:type="paragraph" w:customStyle="1" w:styleId="Song1stLine">
    <w:name w:val="Song1stLine"/>
    <w:basedOn w:val="songsnormbold"/>
    <w:next w:val="Normal"/>
    <w:uiPriority w:val="99"/>
    <w:rsid w:val="00324C40"/>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324C40"/>
    <w:pPr>
      <w:spacing w:line="230" w:lineRule="exact"/>
      <w:ind w:left="360" w:hanging="360"/>
    </w:pPr>
    <w:rPr>
      <w:rFonts w:ascii="MS Minngs" w:hAnsi="Calibri" w:cs="MS Minngs"/>
      <w:b/>
      <w:bCs/>
      <w:sz w:val="22"/>
      <w:szCs w:val="22"/>
    </w:rPr>
  </w:style>
  <w:style w:type="character" w:customStyle="1" w:styleId="Style4">
    <w:name w:val="Style4"/>
    <w:rsid w:val="00324C40"/>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rsid w:val="00324C40"/>
    <w:rPr>
      <w:rFonts w:ascii="MS Minngs" w:hAnsi="Calibri" w:cs="MS Minngs"/>
    </w:rPr>
  </w:style>
  <w:style w:type="character" w:customStyle="1" w:styleId="DateChar">
    <w:name w:val="Date Char"/>
    <w:link w:val="Date"/>
    <w:uiPriority w:val="99"/>
    <w:rsid w:val="00324C40"/>
    <w:rPr>
      <w:rFonts w:ascii="Times New Roman" w:hAnsi="Times New Roman" w:cs="Times New Roman"/>
      <w:sz w:val="20"/>
      <w:szCs w:val="20"/>
      <w:lang w:val="en-US" w:eastAsia="en-US"/>
    </w:rPr>
  </w:style>
  <w:style w:type="character" w:customStyle="1" w:styleId="EMPHASISWORD">
    <w:name w:val="EMPHASIS WORD"/>
    <w:uiPriority w:val="99"/>
    <w:rsid w:val="00324C40"/>
    <w:rPr>
      <w:rFonts w:ascii="Times" w:hAnsi="Times" w:cs="Times"/>
      <w:b/>
      <w:bCs/>
      <w:i/>
      <w:iCs/>
      <w:sz w:val="22"/>
      <w:szCs w:val="22"/>
    </w:rPr>
  </w:style>
  <w:style w:type="paragraph" w:customStyle="1" w:styleId="STDTEXT">
    <w:name w:val="STD TEXT"/>
    <w:uiPriority w:val="99"/>
    <w:rsid w:val="00324C40"/>
    <w:pPr>
      <w:keepLines/>
    </w:pPr>
    <w:rPr>
      <w:rFonts w:ascii="Times" w:eastAsia="MS Minngs" w:hAnsi="Times" w:cs="Times"/>
      <w:sz w:val="22"/>
      <w:szCs w:val="22"/>
    </w:rPr>
  </w:style>
  <w:style w:type="character" w:styleId="Hyperlink">
    <w:name w:val="Hyperlink"/>
    <w:uiPriority w:val="99"/>
    <w:rsid w:val="00324C40"/>
    <w:rPr>
      <w:rFonts w:ascii="Times New Roman" w:hAnsi="Times New Roman" w:cs="Times New Roman"/>
      <w:color w:val="0000FF"/>
      <w:u w:val="single"/>
    </w:rPr>
  </w:style>
  <w:style w:type="character" w:customStyle="1" w:styleId="definition">
    <w:name w:val="definition"/>
    <w:uiPriority w:val="99"/>
    <w:rsid w:val="00324C40"/>
    <w:rPr>
      <w:rFonts w:ascii="Times New Roman" w:hAnsi="Times New Roman" w:cs="Times New Roman"/>
    </w:rPr>
  </w:style>
  <w:style w:type="character" w:styleId="FollowedHyperlink">
    <w:name w:val="FollowedHyperlink"/>
    <w:uiPriority w:val="99"/>
    <w:rsid w:val="00324C40"/>
    <w:rPr>
      <w:rFonts w:ascii="Times New Roman" w:hAnsi="Times New Roman" w:cs="Times New Roman"/>
      <w:color w:val="800080"/>
      <w:u w:val="single"/>
    </w:rPr>
  </w:style>
  <w:style w:type="paragraph" w:styleId="PlainText">
    <w:name w:val="Plain Text"/>
    <w:basedOn w:val="Normal"/>
    <w:link w:val="PlainTextChar"/>
    <w:uiPriority w:val="99"/>
    <w:rsid w:val="00324C40"/>
    <w:rPr>
      <w:rFonts w:ascii="Courier New" w:hAnsi="Courier New" w:cs="Courier New"/>
    </w:rPr>
  </w:style>
  <w:style w:type="character" w:customStyle="1" w:styleId="PlainTextChar">
    <w:name w:val="Plain Text Char"/>
    <w:link w:val="PlainText"/>
    <w:uiPriority w:val="99"/>
    <w:rsid w:val="00324C40"/>
    <w:rPr>
      <w:rFonts w:ascii="Courier New" w:eastAsia="MS Minngs" w:hAnsi="Courier New" w:cs="Courier New"/>
      <w:sz w:val="20"/>
      <w:szCs w:val="20"/>
      <w:lang w:val="en-US" w:eastAsia="en-US"/>
    </w:rPr>
  </w:style>
  <w:style w:type="paragraph" w:customStyle="1" w:styleId="VERSE">
    <w:name w:val="VERSE"/>
    <w:uiPriority w:val="99"/>
    <w:rsid w:val="00324C40"/>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324C40"/>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324C40"/>
    <w:rPr>
      <w:sz w:val="24"/>
      <w:szCs w:val="24"/>
    </w:rPr>
  </w:style>
  <w:style w:type="character" w:customStyle="1" w:styleId="CommentTextChar1">
    <w:name w:val="Comment Text Char1"/>
    <w:link w:val="CommentText"/>
    <w:uiPriority w:val="99"/>
    <w:rsid w:val="00324C40"/>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rsid w:val="00324C40"/>
    <w:rPr>
      <w:b/>
      <w:bCs/>
      <w:sz w:val="20"/>
      <w:szCs w:val="20"/>
    </w:rPr>
  </w:style>
  <w:style w:type="character" w:customStyle="1" w:styleId="CommentSubjectChar">
    <w:name w:val="Comment Subject Char"/>
    <w:link w:val="CommentSubject"/>
    <w:uiPriority w:val="99"/>
    <w:rsid w:val="00324C40"/>
    <w:rPr>
      <w:rFonts w:ascii="Times New Roman" w:eastAsia="MS Minngs" w:hAnsi="Times New Roman" w:cs="Times New Roman"/>
      <w:b/>
      <w:bCs/>
      <w:sz w:val="20"/>
      <w:szCs w:val="20"/>
      <w:lang w:val="en-US" w:eastAsia="en-US"/>
    </w:rPr>
  </w:style>
  <w:style w:type="paragraph" w:styleId="BalloonText">
    <w:name w:val="Balloon Text"/>
    <w:basedOn w:val="Normal"/>
    <w:link w:val="BalloonTextChar"/>
    <w:uiPriority w:val="99"/>
    <w:rsid w:val="00324C40"/>
    <w:rPr>
      <w:rFonts w:ascii="Helvetica" w:hAnsi="Helvetica" w:cs="Helvetica"/>
      <w:sz w:val="18"/>
      <w:szCs w:val="18"/>
    </w:rPr>
  </w:style>
  <w:style w:type="character" w:customStyle="1" w:styleId="BalloonTextChar">
    <w:name w:val="Balloon Text Char"/>
    <w:link w:val="BalloonText"/>
    <w:uiPriority w:val="99"/>
    <w:rsid w:val="00324C40"/>
    <w:rPr>
      <w:rFonts w:ascii="Helvetica" w:eastAsia="MS Minngs" w:hAnsi="Helvetica" w:cs="Helvetica"/>
      <w:sz w:val="18"/>
      <w:szCs w:val="18"/>
      <w:lang w:val="en-US" w:eastAsia="en-US"/>
    </w:rPr>
  </w:style>
  <w:style w:type="character" w:styleId="CommentReference">
    <w:name w:val="annotation reference"/>
    <w:uiPriority w:val="99"/>
    <w:rsid w:val="00324C40"/>
    <w:rPr>
      <w:rFonts w:ascii="Times New Roman" w:hAnsi="Times New Roman" w:cs="Times New Roman"/>
      <w:sz w:val="18"/>
      <w:szCs w:val="18"/>
    </w:rPr>
  </w:style>
  <w:style w:type="character" w:customStyle="1" w:styleId="CommentTextChar2">
    <w:name w:val="Comment Text Char2"/>
    <w:uiPriority w:val="99"/>
    <w:rsid w:val="00324C40"/>
    <w:rPr>
      <w:rFonts w:ascii="Times New Roman" w:eastAsia="MS Minngs" w:hAnsi="Times New Roman" w:cs="Times New Roman"/>
      <w:sz w:val="20"/>
      <w:szCs w:val="20"/>
      <w:lang w:val="en-US" w:eastAsia="en-US"/>
    </w:rPr>
  </w:style>
  <w:style w:type="character" w:customStyle="1" w:styleId="DateChar1">
    <w:name w:val="Date Char1"/>
    <w:uiPriority w:val="99"/>
    <w:rsid w:val="00324C40"/>
    <w:rPr>
      <w:rFonts w:ascii="Times New Roman" w:eastAsia="MS Minngs" w:hAnsi="Times New Roman" w:cs="Times New Roman"/>
      <w:sz w:val="20"/>
      <w:szCs w:val="20"/>
      <w:lang w:val="en-US" w:eastAsia="en-US"/>
    </w:rPr>
  </w:style>
  <w:style w:type="character" w:customStyle="1" w:styleId="PlainTextChar1">
    <w:name w:val="Plain Text Char1"/>
    <w:uiPriority w:val="99"/>
    <w:rsid w:val="00324C40"/>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324C40"/>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324C40"/>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324C40"/>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324C40"/>
    <w:rPr>
      <w:rFonts w:ascii="Courier New" w:hAnsi="Courier New" w:cs="Courier New"/>
      <w:sz w:val="24"/>
      <w:szCs w:val="24"/>
    </w:rPr>
  </w:style>
  <w:style w:type="character" w:customStyle="1" w:styleId="EquationCaption">
    <w:name w:val="_Equation Caption"/>
    <w:uiPriority w:val="99"/>
    <w:rsid w:val="00324C40"/>
  </w:style>
  <w:style w:type="paragraph" w:customStyle="1" w:styleId="Style0">
    <w:name w:val="Style0"/>
    <w:uiPriority w:val="99"/>
    <w:rsid w:val="00324C40"/>
    <w:pPr>
      <w:autoSpaceDE w:val="0"/>
      <w:autoSpaceDN w:val="0"/>
      <w:adjustRightInd w:val="0"/>
    </w:pPr>
    <w:rPr>
      <w:rFonts w:ascii="Arial" w:eastAsia="MS Minngs" w:hAnsi="Arial" w:cs="Arial"/>
      <w:sz w:val="24"/>
      <w:szCs w:val="24"/>
    </w:rPr>
  </w:style>
  <w:style w:type="character" w:customStyle="1" w:styleId="italic">
    <w:name w:val="italic"/>
    <w:uiPriority w:val="99"/>
    <w:rsid w:val="00324C40"/>
    <w:rPr>
      <w:rFonts w:ascii="Times" w:hAnsi="Times" w:cs="Times"/>
      <w:i/>
      <w:iCs/>
      <w:sz w:val="22"/>
      <w:szCs w:val="22"/>
    </w:rPr>
  </w:style>
  <w:style w:type="paragraph" w:customStyle="1" w:styleId="lessonverse0">
    <w:name w:val="lessonverse"/>
    <w:basedOn w:val="Normal"/>
    <w:uiPriority w:val="99"/>
    <w:rsid w:val="00324C40"/>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324C40"/>
    <w:rPr>
      <w:rFonts w:ascii="Times New Roman" w:hAnsi="Times New Roman" w:cs="Times New Roman"/>
    </w:rPr>
  </w:style>
  <w:style w:type="paragraph" w:styleId="ListParagraph">
    <w:name w:val="List Paragraph"/>
    <w:basedOn w:val="Normal"/>
    <w:uiPriority w:val="34"/>
    <w:qFormat/>
    <w:rsid w:val="00324C40"/>
    <w:pPr>
      <w:ind w:left="720"/>
    </w:pPr>
  </w:style>
  <w:style w:type="character" w:customStyle="1" w:styleId="emphasizeword">
    <w:name w:val="emphasize word"/>
    <w:uiPriority w:val="99"/>
    <w:rsid w:val="00324C40"/>
    <w:rPr>
      <w:i/>
      <w:iCs/>
      <w:u w:val="single"/>
    </w:rPr>
  </w:style>
  <w:style w:type="paragraph" w:customStyle="1" w:styleId="lecturenoteshiddentexts">
    <w:name w:val="lecture notes/hidden texts"/>
    <w:uiPriority w:val="99"/>
    <w:rsid w:val="00324C40"/>
    <w:pPr>
      <w:ind w:left="144"/>
    </w:pPr>
    <w:rPr>
      <w:rFonts w:ascii="Times" w:eastAsia="MS Minngs" w:hAnsi="Times" w:cs="Times"/>
      <w:i/>
      <w:iCs/>
      <w:sz w:val="22"/>
      <w:szCs w:val="22"/>
    </w:rPr>
  </w:style>
  <w:style w:type="paragraph" w:customStyle="1" w:styleId="ALT-1HEADINGLEVEL1">
    <w:name w:val="ALT-1 HEADING LEVEL 1"/>
    <w:uiPriority w:val="99"/>
    <w:rsid w:val="00324C40"/>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324C40"/>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324C40"/>
    <w:rPr>
      <w:rFonts w:ascii="MS Minngs" w:eastAsia="MS Minngs" w:cs="MS Minngs"/>
      <w:i/>
      <w:iCs/>
      <w:sz w:val="18"/>
      <w:szCs w:val="18"/>
    </w:rPr>
  </w:style>
  <w:style w:type="paragraph" w:styleId="BodyText2">
    <w:name w:val="Body Text 2"/>
    <w:basedOn w:val="Normal"/>
    <w:link w:val="BodyText2Char"/>
    <w:uiPriority w:val="99"/>
    <w:rsid w:val="00324C40"/>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324C40"/>
    <w:rPr>
      <w:rFonts w:ascii="MS Minngs" w:eastAsia="MS Minngs" w:cs="MS Minngs"/>
      <w:i/>
      <w:iCs/>
      <w:sz w:val="18"/>
      <w:szCs w:val="18"/>
    </w:rPr>
  </w:style>
  <w:style w:type="paragraph" w:styleId="BodyTextIndent2">
    <w:name w:val="Body Text Indent 2"/>
    <w:basedOn w:val="Normal"/>
    <w:link w:val="BodyTextIndent2Char"/>
    <w:uiPriority w:val="99"/>
    <w:rsid w:val="00324C40"/>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324C40"/>
    <w:rPr>
      <w:rFonts w:ascii="Times" w:eastAsia="MS Minngs" w:hAnsi="Times" w:cs="Times"/>
      <w:b/>
      <w:bCs/>
      <w:i/>
      <w:iCs/>
      <w:sz w:val="22"/>
      <w:szCs w:val="22"/>
    </w:rPr>
  </w:style>
  <w:style w:type="paragraph" w:styleId="BodyText">
    <w:name w:val="Body Text"/>
    <w:basedOn w:val="Normal"/>
    <w:link w:val="BodyTextChar"/>
    <w:uiPriority w:val="99"/>
    <w:rsid w:val="00324C40"/>
    <w:pPr>
      <w:spacing w:after="120" w:line="220" w:lineRule="exact"/>
    </w:pPr>
    <w:rPr>
      <w:rFonts w:ascii="Times" w:hAnsi="Times" w:cs="Times"/>
      <w:sz w:val="23"/>
      <w:szCs w:val="23"/>
    </w:rPr>
  </w:style>
  <w:style w:type="character" w:customStyle="1" w:styleId="BodyTextChar">
    <w:name w:val="Body Text Char"/>
    <w:link w:val="BodyText"/>
    <w:uiPriority w:val="99"/>
    <w:rsid w:val="00324C40"/>
    <w:rPr>
      <w:rFonts w:ascii="Times" w:eastAsia="MS Minngs" w:hAnsi="Times" w:cs="Times"/>
      <w:sz w:val="23"/>
      <w:szCs w:val="23"/>
    </w:rPr>
  </w:style>
  <w:style w:type="paragraph" w:customStyle="1" w:styleId="chords">
    <w:name w:val="chords"/>
    <w:basedOn w:val="Normal"/>
    <w:uiPriority w:val="99"/>
    <w:rsid w:val="00324C40"/>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324C40"/>
    <w:pPr>
      <w:spacing w:line="220" w:lineRule="exact"/>
    </w:pPr>
    <w:rPr>
      <w:rFonts w:ascii="MS Minngs" w:hAnsi="Calibri" w:cs="MS Minngs"/>
      <w:sz w:val="22"/>
      <w:szCs w:val="22"/>
    </w:rPr>
  </w:style>
  <w:style w:type="character" w:customStyle="1" w:styleId="BodyText3Char">
    <w:name w:val="Body Text 3 Char"/>
    <w:link w:val="BodyText3"/>
    <w:uiPriority w:val="99"/>
    <w:rsid w:val="00324C40"/>
    <w:rPr>
      <w:rFonts w:ascii="MS Minngs" w:eastAsia="MS Minngs" w:cs="MS Minngs"/>
      <w:sz w:val="22"/>
      <w:szCs w:val="22"/>
    </w:rPr>
  </w:style>
  <w:style w:type="paragraph" w:customStyle="1" w:styleId="chordsbold">
    <w:name w:val="chords bold"/>
    <w:basedOn w:val="chords"/>
    <w:uiPriority w:val="99"/>
    <w:rsid w:val="00324C40"/>
    <w:rPr>
      <w:b/>
      <w:bCs/>
    </w:rPr>
  </w:style>
  <w:style w:type="paragraph" w:customStyle="1" w:styleId="songsnorm">
    <w:name w:val="songs norm"/>
    <w:basedOn w:val="Normal"/>
    <w:uiPriority w:val="99"/>
    <w:rsid w:val="00324C40"/>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32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324C40"/>
    <w:rPr>
      <w:rFonts w:ascii="Courier New" w:eastAsia="MS Minngs" w:hAnsi="Courier New" w:cs="Courier New"/>
      <w:color w:val="0000FF"/>
    </w:rPr>
  </w:style>
  <w:style w:type="paragraph" w:styleId="Index3">
    <w:name w:val="index 3"/>
    <w:basedOn w:val="Normal"/>
    <w:next w:val="Normal"/>
    <w:autoRedefine/>
    <w:uiPriority w:val="99"/>
    <w:rsid w:val="00324C40"/>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324C40"/>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324C40"/>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324C40"/>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324C40"/>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324C40"/>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324C40"/>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324C40"/>
    <w:pPr>
      <w:spacing w:line="220" w:lineRule="exact"/>
    </w:pPr>
    <w:rPr>
      <w:rFonts w:ascii="MS Minngs" w:hAnsi="Calibri" w:cs="MS Minngs"/>
      <w:sz w:val="23"/>
      <w:szCs w:val="23"/>
    </w:rPr>
  </w:style>
  <w:style w:type="paragraph" w:styleId="NormalWeb">
    <w:name w:val="Normal (Web)"/>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324C40"/>
    <w:rPr>
      <w:rFonts w:ascii="Times New Roman" w:hAnsi="Times New Roman" w:cs="Times New Roman"/>
    </w:rPr>
  </w:style>
  <w:style w:type="paragraph" w:customStyle="1" w:styleId="lessonoutline30">
    <w:name w:val="lessonoutline3"/>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324C40"/>
    <w:rPr>
      <w:rFonts w:ascii="Times New Roman" w:hAnsi="Times New Roman" w:cs="Times New Roman"/>
    </w:rPr>
  </w:style>
  <w:style w:type="paragraph" w:customStyle="1" w:styleId="para">
    <w:name w:val="para"/>
    <w:basedOn w:val="Normal"/>
    <w:uiPriority w:val="99"/>
    <w:rsid w:val="00324C40"/>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324C40"/>
    <w:rPr>
      <w:rFonts w:ascii="Times New Roman" w:hAnsi="Times New Roman" w:cs="Times New Roman"/>
      <w:sz w:val="2"/>
      <w:szCs w:val="2"/>
    </w:rPr>
  </w:style>
  <w:style w:type="paragraph" w:customStyle="1" w:styleId="IntenseQuote1">
    <w:name w:val="Intense Quote1"/>
    <w:next w:val="Normal"/>
    <w:uiPriority w:val="99"/>
    <w:rsid w:val="00324C40"/>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324C40"/>
    <w:rPr>
      <w:b/>
      <w:bCs/>
      <w:smallCaps/>
      <w:spacing w:val="5"/>
    </w:rPr>
  </w:style>
  <w:style w:type="paragraph" w:styleId="Quote">
    <w:name w:val="Quote"/>
    <w:basedOn w:val="Normal"/>
    <w:next w:val="Normal"/>
    <w:link w:val="QuoteChar"/>
    <w:uiPriority w:val="99"/>
    <w:qFormat/>
    <w:rsid w:val="00324C40"/>
    <w:rPr>
      <w:i/>
      <w:iCs/>
      <w:color w:val="000000"/>
      <w:lang w:val="en-MY" w:eastAsia="en-MY"/>
    </w:rPr>
  </w:style>
  <w:style w:type="character" w:customStyle="1" w:styleId="QuoteChar">
    <w:name w:val="Quote Char"/>
    <w:link w:val="Quote"/>
    <w:uiPriority w:val="99"/>
    <w:rsid w:val="00324C40"/>
    <w:rPr>
      <w:rFonts w:ascii="Times New Roman" w:eastAsia="MS Minngs" w:hAnsi="Times New Roman" w:cs="Times New Roman"/>
      <w:i/>
      <w:iCs/>
      <w:color w:val="000000"/>
      <w:lang w:val="en-MY" w:eastAsia="en-MY"/>
    </w:rPr>
  </w:style>
  <w:style w:type="character" w:customStyle="1" w:styleId="SubtleReference1">
    <w:name w:val="Subtle Reference1"/>
    <w:uiPriority w:val="99"/>
    <w:rsid w:val="00324C40"/>
    <w:rPr>
      <w:smallCaps/>
      <w:color w:val="auto"/>
      <w:u w:val="single"/>
    </w:rPr>
  </w:style>
  <w:style w:type="character" w:customStyle="1" w:styleId="IntenseQuoteChar">
    <w:name w:val="Intense Quote Char"/>
    <w:uiPriority w:val="99"/>
    <w:rsid w:val="00324C40"/>
    <w:rPr>
      <w:b/>
      <w:bCs/>
      <w:i/>
      <w:iCs/>
      <w:color w:val="auto"/>
    </w:rPr>
  </w:style>
  <w:style w:type="character" w:customStyle="1" w:styleId="SubtleEmphasis1">
    <w:name w:val="Subtle Emphasis1"/>
    <w:uiPriority w:val="99"/>
    <w:rsid w:val="00324C40"/>
    <w:rPr>
      <w:i/>
      <w:iCs/>
      <w:color w:val="808080"/>
    </w:rPr>
  </w:style>
  <w:style w:type="character" w:customStyle="1" w:styleId="SubtitleChar">
    <w:name w:val="Subtitle Char"/>
    <w:uiPriority w:val="99"/>
    <w:rsid w:val="00324C40"/>
    <w:rPr>
      <w:rFonts w:ascii="Cambria" w:hAnsi="Cambria" w:cs="Cambria"/>
      <w:i/>
      <w:iCs/>
      <w:color w:val="auto"/>
      <w:spacing w:val="15"/>
      <w:sz w:val="24"/>
      <w:szCs w:val="24"/>
    </w:rPr>
  </w:style>
  <w:style w:type="paragraph" w:customStyle="1" w:styleId="ListParagraph1">
    <w:name w:val="List Paragraph1"/>
    <w:next w:val="Normal"/>
    <w:uiPriority w:val="99"/>
    <w:rsid w:val="00324C40"/>
    <w:pPr>
      <w:ind w:left="720"/>
    </w:pPr>
    <w:rPr>
      <w:rFonts w:ascii="Times New Roman" w:eastAsia="MS Minngs" w:hAnsi="Times New Roman"/>
      <w:lang w:val="en-MY" w:eastAsia="en-MY"/>
    </w:rPr>
  </w:style>
  <w:style w:type="character" w:customStyle="1" w:styleId="EndnoteTextChar">
    <w:name w:val="Endnote Text Char"/>
    <w:uiPriority w:val="99"/>
    <w:rsid w:val="00324C40"/>
    <w:rPr>
      <w:sz w:val="20"/>
      <w:szCs w:val="20"/>
    </w:rPr>
  </w:style>
  <w:style w:type="character" w:customStyle="1" w:styleId="IntenseReference1">
    <w:name w:val="Intense Reference1"/>
    <w:uiPriority w:val="99"/>
    <w:rsid w:val="00324C40"/>
    <w:rPr>
      <w:b/>
      <w:bCs/>
      <w:smallCaps/>
      <w:color w:val="auto"/>
      <w:spacing w:val="5"/>
      <w:u w:val="single"/>
    </w:rPr>
  </w:style>
  <w:style w:type="character" w:customStyle="1" w:styleId="EndnoteTextChar1">
    <w:name w:val="Endnote Text Char1"/>
    <w:uiPriority w:val="99"/>
    <w:rsid w:val="00324C40"/>
    <w:rPr>
      <w:rFonts w:ascii="Times New Roman" w:hAnsi="Times New Roman" w:cs="Times New Roman"/>
      <w:lang w:val="en-MY" w:eastAsia="en-MY"/>
    </w:rPr>
  </w:style>
  <w:style w:type="character" w:customStyle="1" w:styleId="FootnoteTextChar">
    <w:name w:val="Footnote Text Char"/>
    <w:uiPriority w:val="99"/>
    <w:rsid w:val="00324C40"/>
    <w:rPr>
      <w:sz w:val="20"/>
      <w:szCs w:val="20"/>
    </w:rPr>
  </w:style>
  <w:style w:type="character" w:customStyle="1" w:styleId="PlainTextChar2">
    <w:name w:val="Plain Text Char2"/>
    <w:uiPriority w:val="99"/>
    <w:rsid w:val="00324C40"/>
    <w:rPr>
      <w:rFonts w:ascii="Courier New" w:hAnsi="Courier New" w:cs="Courier New"/>
      <w:sz w:val="20"/>
      <w:szCs w:val="20"/>
    </w:rPr>
  </w:style>
  <w:style w:type="character" w:customStyle="1" w:styleId="FootnoteTextChar1">
    <w:name w:val="Footnote Text Char1"/>
    <w:uiPriority w:val="99"/>
    <w:rsid w:val="00324C40"/>
    <w:rPr>
      <w:rFonts w:ascii="Times New Roman" w:hAnsi="Times New Roman" w:cs="Times New Roman"/>
      <w:lang w:val="en-MY" w:eastAsia="en-MY"/>
    </w:rPr>
  </w:style>
  <w:style w:type="character" w:customStyle="1" w:styleId="PlainTextChar3">
    <w:name w:val="Plain Text Char3"/>
    <w:uiPriority w:val="99"/>
    <w:rsid w:val="00324C40"/>
    <w:rPr>
      <w:rFonts w:ascii="Courier New" w:hAnsi="Courier New" w:cs="Courier New"/>
      <w:sz w:val="21"/>
      <w:szCs w:val="21"/>
      <w:lang w:val="en-MY" w:eastAsia="en-MY"/>
    </w:rPr>
  </w:style>
  <w:style w:type="character" w:customStyle="1" w:styleId="IntenseEmphasis1">
    <w:name w:val="Intense Emphasis1"/>
    <w:uiPriority w:val="99"/>
    <w:rsid w:val="00324C40"/>
    <w:rPr>
      <w:b/>
      <w:bCs/>
      <w:i/>
      <w:iCs/>
      <w:color w:val="auto"/>
    </w:rPr>
  </w:style>
  <w:style w:type="paragraph" w:customStyle="1" w:styleId="NoSpacing1">
    <w:name w:val="No Spacing1"/>
    <w:next w:val="Normal"/>
    <w:uiPriority w:val="99"/>
    <w:rsid w:val="00324C40"/>
    <w:rPr>
      <w:rFonts w:ascii="Times New Roman" w:eastAsia="MS Minngs" w:hAnsi="Times New Roman"/>
      <w:lang w:val="en-MY" w:eastAsia="en-MY"/>
    </w:rPr>
  </w:style>
  <w:style w:type="character" w:customStyle="1" w:styleId="SubtitleChar1">
    <w:name w:val="Subtitle Char1"/>
    <w:uiPriority w:val="99"/>
    <w:rsid w:val="00324C40"/>
    <w:rPr>
      <w:rFonts w:ascii="Cambria" w:hAnsi="Cambria" w:cs="Cambria"/>
      <w:i/>
      <w:iCs/>
      <w:color w:val="auto"/>
      <w:spacing w:val="15"/>
      <w:sz w:val="24"/>
      <w:szCs w:val="24"/>
      <w:lang w:val="en-MY" w:eastAsia="en-MY"/>
    </w:rPr>
  </w:style>
  <w:style w:type="character" w:customStyle="1" w:styleId="TitleChar">
    <w:name w:val="Title Char"/>
    <w:uiPriority w:val="99"/>
    <w:rsid w:val="00324C40"/>
    <w:rPr>
      <w:rFonts w:ascii="Cambria" w:hAnsi="Cambria" w:cs="Cambria"/>
      <w:color w:val="auto"/>
      <w:spacing w:val="5"/>
      <w:sz w:val="52"/>
      <w:szCs w:val="52"/>
    </w:rPr>
  </w:style>
  <w:style w:type="character" w:customStyle="1" w:styleId="TitleChar1">
    <w:name w:val="Title Char1"/>
    <w:uiPriority w:val="99"/>
    <w:rsid w:val="00324C40"/>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324C40"/>
    <w:rPr>
      <w:rFonts w:ascii="Cambria" w:hAnsi="Cambria" w:cs="Cambria"/>
      <w:b/>
      <w:bCs/>
      <w:color w:val="auto"/>
      <w:sz w:val="28"/>
      <w:szCs w:val="28"/>
    </w:rPr>
  </w:style>
  <w:style w:type="character" w:customStyle="1" w:styleId="tgc">
    <w:name w:val="_tgc"/>
    <w:uiPriority w:val="99"/>
    <w:rsid w:val="00324C40"/>
    <w:rPr>
      <w:rFonts w:ascii="Times New Roman" w:hAnsi="Times New Roman" w:cs="Times New Roman"/>
    </w:rPr>
  </w:style>
  <w:style w:type="paragraph" w:customStyle="1" w:styleId="p1">
    <w:name w:val="p1"/>
    <w:basedOn w:val="Normal"/>
    <w:rsid w:val="00324C40"/>
    <w:rPr>
      <w:rFonts w:ascii="Helvetica" w:hAnsi="Helvetica" w:cs="Helvetica"/>
      <w:sz w:val="18"/>
      <w:szCs w:val="18"/>
      <w:lang w:val="en-GB" w:eastAsia="en-GB"/>
    </w:rPr>
  </w:style>
  <w:style w:type="character" w:customStyle="1" w:styleId="s1">
    <w:name w:val="s1"/>
    <w:rsid w:val="00324C40"/>
    <w:rPr>
      <w:rFonts w:ascii="Helvetica" w:hAnsi="Helvetica" w:cs="Helvetica"/>
      <w:sz w:val="24"/>
      <w:szCs w:val="24"/>
    </w:rPr>
  </w:style>
  <w:style w:type="character" w:customStyle="1" w:styleId="apple-converted-space">
    <w:name w:val="apple-converted-space"/>
    <w:rsid w:val="00324C40"/>
    <w:rPr>
      <w:rFonts w:ascii="Times New Roman" w:hAnsi="Times New Roman" w:cs="Times New Roman"/>
    </w:rPr>
  </w:style>
  <w:style w:type="paragraph" w:customStyle="1" w:styleId="p2">
    <w:name w:val="p2"/>
    <w:basedOn w:val="Normal"/>
    <w:uiPriority w:val="99"/>
    <w:rsid w:val="00324C40"/>
    <w:rPr>
      <w:rFonts w:ascii="Helvetica" w:hAnsi="Helvetica" w:cs="Helvetica"/>
      <w:sz w:val="18"/>
      <w:szCs w:val="18"/>
      <w:lang w:val="en-GB" w:eastAsia="en-GB"/>
    </w:rPr>
  </w:style>
  <w:style w:type="character" w:customStyle="1" w:styleId="quoteauthor">
    <w:name w:val="quoteauthor"/>
    <w:uiPriority w:val="99"/>
    <w:rsid w:val="00324C40"/>
    <w:rPr>
      <w:rFonts w:ascii="Times New Roman" w:hAnsi="Times New Roman" w:cs="Times New Roman"/>
    </w:rPr>
  </w:style>
  <w:style w:type="paragraph" w:customStyle="1" w:styleId="WARREN">
    <w:name w:val="WARREN"/>
    <w:basedOn w:val="Normal"/>
    <w:uiPriority w:val="99"/>
    <w:rsid w:val="00324C40"/>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324C40"/>
    <w:rPr>
      <w:rFonts w:ascii="Times New Roman" w:hAnsi="Times New Roman" w:cs="Times New Roman"/>
    </w:rPr>
  </w:style>
  <w:style w:type="paragraph" w:customStyle="1" w:styleId="intro">
    <w:name w:val="intro"/>
    <w:basedOn w:val="Normal"/>
    <w:uiPriority w:val="99"/>
    <w:rsid w:val="00324C40"/>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324C40"/>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324C40"/>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324C40"/>
    <w:pPr>
      <w:keepLines/>
      <w:ind w:left="288"/>
    </w:pPr>
    <w:rPr>
      <w:rFonts w:ascii="Times" w:eastAsia="MS Minngs" w:hAnsi="Times" w:cs="Times"/>
    </w:rPr>
  </w:style>
  <w:style w:type="paragraph" w:customStyle="1" w:styleId="SMALLPRINT">
    <w:name w:val="SMALL PRINT"/>
    <w:uiPriority w:val="99"/>
    <w:rsid w:val="00324C40"/>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324C40"/>
    <w:rPr>
      <w:rFonts w:ascii="Times" w:hAnsi="Times" w:cs="Times"/>
      <w:i/>
      <w:iCs/>
    </w:rPr>
  </w:style>
  <w:style w:type="character" w:customStyle="1" w:styleId="LessonPara5Char">
    <w:name w:val="LessonPara5 Char"/>
    <w:uiPriority w:val="99"/>
    <w:rsid w:val="00324C40"/>
    <w:rPr>
      <w:rFonts w:ascii="Times New Roman" w:hAnsi="Times New Roman" w:cs="Times New Roman"/>
      <w:b/>
      <w:bCs/>
      <w:i/>
      <w:iCs/>
      <w:sz w:val="24"/>
      <w:szCs w:val="24"/>
      <w:lang w:val="en-US"/>
    </w:rPr>
  </w:style>
  <w:style w:type="paragraph" w:customStyle="1" w:styleId="SUBHEADING">
    <w:name w:val="SUB HEADING"/>
    <w:uiPriority w:val="99"/>
    <w:rsid w:val="00324C40"/>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324C40"/>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324C40"/>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324C40"/>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932F23"/>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8C64AA"/>
    <w:pPr>
      <w:spacing w:before="100" w:beforeAutospacing="1" w:after="100" w:afterAutospacing="1"/>
    </w:pPr>
    <w:rPr>
      <w:rFonts w:eastAsia="Times New Roman"/>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7250">
      <w:bodyDiv w:val="1"/>
      <w:marLeft w:val="0"/>
      <w:marRight w:val="0"/>
      <w:marTop w:val="0"/>
      <w:marBottom w:val="0"/>
      <w:divBdr>
        <w:top w:val="none" w:sz="0" w:space="0" w:color="auto"/>
        <w:left w:val="none" w:sz="0" w:space="0" w:color="auto"/>
        <w:bottom w:val="none" w:sz="0" w:space="0" w:color="auto"/>
        <w:right w:val="none" w:sz="0" w:space="0" w:color="auto"/>
      </w:divBdr>
    </w:div>
    <w:div w:id="603197706">
      <w:bodyDiv w:val="1"/>
      <w:marLeft w:val="0"/>
      <w:marRight w:val="0"/>
      <w:marTop w:val="0"/>
      <w:marBottom w:val="0"/>
      <w:divBdr>
        <w:top w:val="none" w:sz="0" w:space="0" w:color="auto"/>
        <w:left w:val="none" w:sz="0" w:space="0" w:color="auto"/>
        <w:bottom w:val="none" w:sz="0" w:space="0" w:color="auto"/>
        <w:right w:val="none" w:sz="0" w:space="0" w:color="auto"/>
      </w:divBdr>
    </w:div>
    <w:div w:id="6369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20Yee\AppData\Roaming\Microsoft\Templates\LessPreIP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05C1-5D94-49C0-88C0-0ADCF127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 Yee\AppData\Roaming\Microsoft\Templates\LessPreIPAD.dot</Template>
  <TotalTime>1789</TotalTime>
  <Pages>9</Pages>
  <Words>3347</Words>
  <Characters>14895</Characters>
  <Application>Microsoft Office Word</Application>
  <DocSecurity>0</DocSecurity>
  <Lines>993</Lines>
  <Paragraphs>325</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Joshua</dc:creator>
  <cp:keywords/>
  <dc:description/>
  <cp:lastModifiedBy>joy yee</cp:lastModifiedBy>
  <cp:revision>1269</cp:revision>
  <cp:lastPrinted>2016-07-21T23:15:00Z</cp:lastPrinted>
  <dcterms:created xsi:type="dcterms:W3CDTF">2019-04-26T04:37:00Z</dcterms:created>
  <dcterms:modified xsi:type="dcterms:W3CDTF">2025-05-27T07:37:00Z</dcterms:modified>
</cp:coreProperties>
</file>