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712" w:type="dxa"/>
        <w:tblLayout w:type="fixed"/>
        <w:tblLook w:val="04A0" w:firstRow="1" w:lastRow="0" w:firstColumn="1" w:lastColumn="0" w:noHBand="0" w:noVBand="1"/>
      </w:tblPr>
      <w:tblGrid>
        <w:gridCol w:w="1958"/>
        <w:gridCol w:w="1958"/>
        <w:gridCol w:w="1958"/>
        <w:gridCol w:w="1958"/>
        <w:gridCol w:w="1958"/>
        <w:gridCol w:w="3666"/>
        <w:gridCol w:w="256"/>
      </w:tblGrid>
      <w:tr w:rsidR="00344A57" w:rsidRPr="00BA4286" w14:paraId="2D4A1DF0" w14:textId="77777777" w:rsidTr="0085086D">
        <w:trPr>
          <w:trHeight w:hRule="exact" w:val="1210"/>
        </w:trPr>
        <w:tc>
          <w:tcPr>
            <w:tcW w:w="13712" w:type="dxa"/>
            <w:gridSpan w:val="7"/>
            <w:vAlign w:val="bottom"/>
          </w:tcPr>
          <w:p w14:paraId="5A7D7489" w14:textId="54039770" w:rsidR="00F02371" w:rsidRPr="001E0EF6" w:rsidRDefault="00386A2E" w:rsidP="0085086D">
            <w:pPr>
              <w:spacing w:before="120"/>
              <w:jc w:val="center"/>
              <w:rPr>
                <w:rFonts w:ascii="Kristen ITC" w:hAnsi="Kristen ITC" w:cs="Narkisim"/>
                <w:b/>
                <w:sz w:val="22"/>
              </w:rPr>
            </w:pPr>
            <w:r>
              <w:rPr>
                <w:rFonts w:ascii="Kristen ITC" w:hAnsi="Kristen ITC" w:cs="Narkisim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63360" behindDoc="0" locked="0" layoutInCell="1" allowOverlap="1" wp14:anchorId="6EC6961D" wp14:editId="5379D8FC">
                  <wp:simplePos x="0" y="0"/>
                  <wp:positionH relativeFrom="margin">
                    <wp:posOffset>191770</wp:posOffset>
                  </wp:positionH>
                  <wp:positionV relativeFrom="margin">
                    <wp:posOffset>-314960</wp:posOffset>
                  </wp:positionV>
                  <wp:extent cx="1609725" cy="1470025"/>
                  <wp:effectExtent l="19050" t="0" r="9525" b="0"/>
                  <wp:wrapNone/>
                  <wp:docPr id="8" name="Picture 6" descr="C:\Users\virand\AppData\Local\Microsoft\Windows\Temporary Internet Files\Content.IE5\H435WYDA\MC90029069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virand\AppData\Local\Microsoft\Windows\Temporary Internet Files\Content.IE5\H435WYDA\MC90029069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47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63F2A">
              <w:rPr>
                <w:rFonts w:ascii="Kristen ITC" w:hAnsi="Kristen ITC" w:cs="Narkisim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68480" behindDoc="0" locked="0" layoutInCell="1" allowOverlap="1" wp14:anchorId="04861E88" wp14:editId="284DF8DC">
                  <wp:simplePos x="0" y="0"/>
                  <wp:positionH relativeFrom="margin">
                    <wp:posOffset>6718300</wp:posOffset>
                  </wp:positionH>
                  <wp:positionV relativeFrom="margin">
                    <wp:posOffset>-100330</wp:posOffset>
                  </wp:positionV>
                  <wp:extent cx="1820545" cy="838200"/>
                  <wp:effectExtent l="76200" t="114300" r="46355" b="114300"/>
                  <wp:wrapNone/>
                  <wp:docPr id="31" name="Picture 22" descr="C:\Users\virand\AppData\Local\Microsoft\Windows\Temporary Internet Files\Content.IE5\XS0CV3I2\MC90043462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virand\AppData\Local\Microsoft\Windows\Temporary Internet Files\Content.IE5\XS0CV3I2\MC90043462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68571">
                            <a:off x="0" y="0"/>
                            <a:ext cx="182054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267DF">
              <w:rPr>
                <w:rFonts w:ascii="Kristen ITC" w:hAnsi="Kristen ITC" w:cs="Narkisim"/>
                <w:b/>
                <w:sz w:val="36"/>
                <w:szCs w:val="36"/>
              </w:rPr>
              <w:t>Mrs.</w:t>
            </w:r>
            <w:r w:rsidR="00313C15">
              <w:rPr>
                <w:rFonts w:ascii="Kristen ITC" w:hAnsi="Kristen ITC" w:cs="Narkisim"/>
                <w:b/>
                <w:sz w:val="36"/>
                <w:szCs w:val="36"/>
              </w:rPr>
              <w:t xml:space="preserve"> </w:t>
            </w:r>
            <w:proofErr w:type="spellStart"/>
            <w:r w:rsidR="00E06610">
              <w:rPr>
                <w:rFonts w:ascii="Kristen ITC" w:hAnsi="Kristen ITC" w:cs="Narkisim"/>
                <w:b/>
                <w:sz w:val="36"/>
                <w:szCs w:val="36"/>
              </w:rPr>
              <w:t>Mandelberger’s</w:t>
            </w:r>
            <w:proofErr w:type="spellEnd"/>
            <w:r w:rsidR="00E06610">
              <w:rPr>
                <w:rFonts w:ascii="Kristen ITC" w:hAnsi="Kristen ITC" w:cs="Narkisim"/>
                <w:b/>
                <w:sz w:val="36"/>
                <w:szCs w:val="36"/>
              </w:rPr>
              <w:t xml:space="preserve"> </w:t>
            </w:r>
            <w:r w:rsidR="00F02371" w:rsidRPr="00227EB0">
              <w:rPr>
                <w:rFonts w:ascii="Kristen ITC" w:hAnsi="Kristen ITC" w:cs="Narkisim"/>
                <w:b/>
                <w:sz w:val="36"/>
                <w:szCs w:val="36"/>
              </w:rPr>
              <w:t>Class Calendar</w:t>
            </w:r>
            <w:r w:rsidR="00F02371">
              <w:rPr>
                <w:rFonts w:ascii="Kristen ITC" w:hAnsi="Kristen ITC" w:cs="Narkisim"/>
                <w:b/>
                <w:sz w:val="36"/>
                <w:szCs w:val="36"/>
              </w:rPr>
              <w:t xml:space="preserve">   </w:t>
            </w:r>
          </w:p>
          <w:p w14:paraId="19ECA2AF" w14:textId="0BE00C3D" w:rsidR="00F02371" w:rsidRPr="00227EB0" w:rsidRDefault="004C1ABC" w:rsidP="0085086D">
            <w:pPr>
              <w:spacing w:before="120"/>
              <w:jc w:val="center"/>
              <w:rPr>
                <w:rFonts w:ascii="Kristen ITC" w:hAnsi="Kristen ITC" w:cs="Narkisim"/>
                <w:b/>
                <w:sz w:val="36"/>
                <w:szCs w:val="36"/>
              </w:rPr>
            </w:pPr>
            <w:r>
              <w:rPr>
                <w:rFonts w:ascii="Kristen ITC" w:hAnsi="Kristen ITC" w:cs="Narkisim"/>
                <w:b/>
                <w:sz w:val="36"/>
                <w:szCs w:val="36"/>
              </w:rPr>
              <w:t>April</w:t>
            </w:r>
            <w:r w:rsidR="00313C15">
              <w:rPr>
                <w:rFonts w:ascii="Kristen ITC" w:hAnsi="Kristen ITC" w:cs="Narkisim"/>
                <w:b/>
                <w:sz w:val="36"/>
                <w:szCs w:val="36"/>
              </w:rPr>
              <w:t xml:space="preserve"> 202</w:t>
            </w:r>
            <w:r w:rsidR="007F7E4D">
              <w:rPr>
                <w:rFonts w:ascii="Kristen ITC" w:hAnsi="Kristen ITC" w:cs="Narkisim"/>
                <w:b/>
                <w:sz w:val="36"/>
                <w:szCs w:val="36"/>
              </w:rPr>
              <w:t>3</w:t>
            </w:r>
          </w:p>
          <w:p w14:paraId="2629D12B" w14:textId="77777777" w:rsidR="00344A57" w:rsidRPr="00BA4286" w:rsidRDefault="00344A57" w:rsidP="0085086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11196" w14:paraId="43EC1234" w14:textId="77777777" w:rsidTr="00386A2E">
        <w:trPr>
          <w:trHeight w:hRule="exact" w:val="807"/>
        </w:trPr>
        <w:tc>
          <w:tcPr>
            <w:tcW w:w="1958" w:type="dxa"/>
            <w:vAlign w:val="center"/>
          </w:tcPr>
          <w:p w14:paraId="0F6B4653" w14:textId="77777777" w:rsidR="00A11196" w:rsidRPr="00386A2E" w:rsidRDefault="007A69BC" w:rsidP="00386A2E">
            <w:pPr>
              <w:spacing w:before="60"/>
              <w:jc w:val="center"/>
              <w:rPr>
                <w:rFonts w:ascii="Kristen ITC" w:hAnsi="Kristen ITC"/>
                <w:b/>
                <w:szCs w:val="24"/>
              </w:rPr>
            </w:pPr>
            <w:r w:rsidRPr="00386A2E">
              <w:rPr>
                <w:rFonts w:ascii="Kristen ITC" w:hAnsi="Kristen ITC"/>
                <w:b/>
                <w:szCs w:val="24"/>
              </w:rPr>
              <w:t>Snack Helper</w:t>
            </w:r>
          </w:p>
        </w:tc>
        <w:tc>
          <w:tcPr>
            <w:tcW w:w="1958" w:type="dxa"/>
            <w:vAlign w:val="center"/>
          </w:tcPr>
          <w:p w14:paraId="2175923B" w14:textId="77777777" w:rsidR="00A11196" w:rsidRPr="00F02371" w:rsidRDefault="00A11196" w:rsidP="00313A44">
            <w:pPr>
              <w:spacing w:before="160"/>
              <w:jc w:val="center"/>
              <w:rPr>
                <w:rFonts w:ascii="Kristen ITC" w:hAnsi="Kristen ITC"/>
                <w:b/>
                <w:sz w:val="22"/>
              </w:rPr>
            </w:pPr>
            <w:r w:rsidRPr="00F02371">
              <w:rPr>
                <w:rFonts w:ascii="Kristen ITC" w:hAnsi="Kristen ITC"/>
                <w:b/>
                <w:sz w:val="22"/>
              </w:rPr>
              <w:t>MONDAY</w:t>
            </w:r>
          </w:p>
        </w:tc>
        <w:tc>
          <w:tcPr>
            <w:tcW w:w="1958" w:type="dxa"/>
            <w:vAlign w:val="center"/>
          </w:tcPr>
          <w:p w14:paraId="36779E20" w14:textId="77777777" w:rsidR="00A11196" w:rsidRPr="00F02371" w:rsidRDefault="00A11196" w:rsidP="00313A44">
            <w:pPr>
              <w:spacing w:before="160"/>
              <w:jc w:val="center"/>
              <w:rPr>
                <w:rFonts w:ascii="Kristen ITC" w:hAnsi="Kristen ITC"/>
                <w:b/>
                <w:sz w:val="22"/>
              </w:rPr>
            </w:pPr>
            <w:r w:rsidRPr="00F02371">
              <w:rPr>
                <w:rFonts w:ascii="Kristen ITC" w:hAnsi="Kristen ITC"/>
                <w:b/>
                <w:sz w:val="22"/>
              </w:rPr>
              <w:t>TUESDAY</w:t>
            </w:r>
          </w:p>
        </w:tc>
        <w:tc>
          <w:tcPr>
            <w:tcW w:w="1958" w:type="dxa"/>
            <w:vAlign w:val="center"/>
          </w:tcPr>
          <w:p w14:paraId="25FA1069" w14:textId="77777777" w:rsidR="00A11196" w:rsidRPr="00F02371" w:rsidRDefault="00A11196" w:rsidP="00313A44">
            <w:pPr>
              <w:spacing w:before="160"/>
              <w:jc w:val="center"/>
              <w:rPr>
                <w:rFonts w:ascii="Kristen ITC" w:hAnsi="Kristen ITC"/>
                <w:b/>
                <w:sz w:val="22"/>
              </w:rPr>
            </w:pPr>
            <w:r w:rsidRPr="00F02371">
              <w:rPr>
                <w:rFonts w:ascii="Kristen ITC" w:hAnsi="Kristen ITC"/>
                <w:b/>
                <w:sz w:val="22"/>
              </w:rPr>
              <w:t>WEDNESDAY</w:t>
            </w:r>
          </w:p>
        </w:tc>
        <w:tc>
          <w:tcPr>
            <w:tcW w:w="1958" w:type="dxa"/>
            <w:vAlign w:val="center"/>
          </w:tcPr>
          <w:p w14:paraId="05545D5F" w14:textId="77777777" w:rsidR="00A11196" w:rsidRPr="00F02371" w:rsidRDefault="00A11196" w:rsidP="00313A44">
            <w:pPr>
              <w:spacing w:before="160"/>
              <w:jc w:val="center"/>
              <w:rPr>
                <w:rFonts w:ascii="Kristen ITC" w:hAnsi="Kristen ITC"/>
                <w:b/>
                <w:sz w:val="22"/>
              </w:rPr>
            </w:pPr>
            <w:r w:rsidRPr="00F02371">
              <w:rPr>
                <w:rFonts w:ascii="Kristen ITC" w:hAnsi="Kristen ITC"/>
                <w:b/>
                <w:sz w:val="22"/>
              </w:rPr>
              <w:t>THURSDAY</w:t>
            </w:r>
          </w:p>
        </w:tc>
        <w:tc>
          <w:tcPr>
            <w:tcW w:w="3666" w:type="dxa"/>
            <w:vAlign w:val="center"/>
          </w:tcPr>
          <w:p w14:paraId="108EB518" w14:textId="77777777" w:rsidR="00A11196" w:rsidRPr="00227EB0" w:rsidRDefault="00A11196" w:rsidP="00313A44">
            <w:pPr>
              <w:spacing w:before="60"/>
              <w:jc w:val="center"/>
              <w:rPr>
                <w:rFonts w:ascii="Kristen ITC" w:hAnsi="Kristen ITC"/>
                <w:b/>
                <w:sz w:val="36"/>
                <w:szCs w:val="36"/>
              </w:rPr>
            </w:pPr>
            <w:r w:rsidRPr="00227EB0">
              <w:rPr>
                <w:rFonts w:ascii="Kristen ITC" w:hAnsi="Kristen ITC"/>
                <w:b/>
                <w:sz w:val="36"/>
                <w:szCs w:val="36"/>
              </w:rPr>
              <w:t>WEEKLY THEME:</w:t>
            </w:r>
          </w:p>
        </w:tc>
        <w:tc>
          <w:tcPr>
            <w:tcW w:w="256" w:type="dxa"/>
          </w:tcPr>
          <w:p w14:paraId="4DC61A4E" w14:textId="77777777" w:rsidR="00A11196" w:rsidRPr="004772A3" w:rsidRDefault="00A11196" w:rsidP="009D0F84">
            <w:pPr>
              <w:jc w:val="center"/>
              <w:rPr>
                <w:b/>
              </w:rPr>
            </w:pPr>
          </w:p>
        </w:tc>
      </w:tr>
      <w:tr w:rsidR="00A11196" w14:paraId="5B8F3D49" w14:textId="77777777" w:rsidTr="00014088">
        <w:trPr>
          <w:trHeight w:hRule="exact" w:val="1533"/>
        </w:trPr>
        <w:tc>
          <w:tcPr>
            <w:tcW w:w="1958" w:type="dxa"/>
          </w:tcPr>
          <w:p w14:paraId="4C3FF4FD" w14:textId="77777777" w:rsidR="00A721E1" w:rsidRDefault="00A721E1" w:rsidP="009D0F84">
            <w:pPr>
              <w:rPr>
                <w:b/>
              </w:rPr>
            </w:pPr>
          </w:p>
          <w:p w14:paraId="27FDD5E1" w14:textId="77777777" w:rsidR="00A721E1" w:rsidRDefault="00A721E1" w:rsidP="009D0F84">
            <w:pPr>
              <w:rPr>
                <w:b/>
              </w:rPr>
            </w:pPr>
          </w:p>
          <w:p w14:paraId="528335FF" w14:textId="4CA66F04" w:rsidR="006C70E3" w:rsidRPr="00A631EC" w:rsidRDefault="00A721E1" w:rsidP="00A721E1">
            <w:pPr>
              <w:jc w:val="center"/>
              <w:rPr>
                <w:b/>
              </w:rPr>
            </w:pPr>
            <w:r>
              <w:rPr>
                <w:b/>
              </w:rPr>
              <w:t>Ronnie</w:t>
            </w:r>
          </w:p>
        </w:tc>
        <w:tc>
          <w:tcPr>
            <w:tcW w:w="1958" w:type="dxa"/>
          </w:tcPr>
          <w:p w14:paraId="0EBB6110" w14:textId="2D423F40" w:rsidR="00A11196" w:rsidRPr="00A631EC" w:rsidRDefault="007F7E4D" w:rsidP="009D0F8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58" w:type="dxa"/>
          </w:tcPr>
          <w:p w14:paraId="45876C18" w14:textId="41EE7743" w:rsidR="00A11196" w:rsidRPr="00A631EC" w:rsidRDefault="007F7E4D" w:rsidP="009D0F84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4622BFD" wp14:editId="4CB35F9D">
                      <wp:simplePos x="0" y="0"/>
                      <wp:positionH relativeFrom="column">
                        <wp:posOffset>391819</wp:posOffset>
                      </wp:positionH>
                      <wp:positionV relativeFrom="paragraph">
                        <wp:posOffset>262159</wp:posOffset>
                      </wp:positionV>
                      <wp:extent cx="1475117" cy="500332"/>
                      <wp:effectExtent l="0" t="0" r="10795" b="1460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5117" cy="5003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5A3A1E" w14:textId="6F1354F7" w:rsidR="007F7E4D" w:rsidRPr="007F7E4D" w:rsidRDefault="007F7E4D" w:rsidP="007F7E4D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Olympic </w:t>
                                  </w:r>
                                  <w:r w:rsidRPr="007F7E4D">
                                    <w:rPr>
                                      <w:color w:val="FF0000"/>
                                    </w:rPr>
                                    <w:t>Days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622B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0.85pt;margin-top:20.65pt;width:116.15pt;height:39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" fillcolor="white [3201]" strokeweight=".5pt">
                      <v:textbox>
                        <w:txbxContent>
                          <w:p w14:paraId="535A3A1E" w14:textId="6F1354F7" w:rsidR="007F7E4D" w:rsidRPr="007F7E4D" w:rsidRDefault="007F7E4D" w:rsidP="007F7E4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Olympic </w:t>
                            </w:r>
                            <w:r w:rsidRPr="007F7E4D">
                              <w:rPr>
                                <w:color w:val="FF0000"/>
                              </w:rPr>
                              <w:t>Days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>4</w:t>
            </w:r>
          </w:p>
        </w:tc>
        <w:tc>
          <w:tcPr>
            <w:tcW w:w="1958" w:type="dxa"/>
          </w:tcPr>
          <w:p w14:paraId="774AA0EB" w14:textId="392D8BE8" w:rsidR="00A11196" w:rsidRPr="00A631EC" w:rsidRDefault="007F7E4D" w:rsidP="009D0F8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58" w:type="dxa"/>
          </w:tcPr>
          <w:p w14:paraId="0E21830B" w14:textId="77777777" w:rsidR="00E75C8B" w:rsidRDefault="007F7E4D" w:rsidP="007F7E4D">
            <w:pPr>
              <w:rPr>
                <w:b/>
              </w:rPr>
            </w:pPr>
            <w:r>
              <w:rPr>
                <w:b/>
              </w:rPr>
              <w:t>6</w:t>
            </w:r>
          </w:p>
          <w:p w14:paraId="050C4D2A" w14:textId="115EF455" w:rsidR="007F7E4D" w:rsidRPr="007F7E4D" w:rsidRDefault="007F7E4D" w:rsidP="007F7E4D">
            <w:pPr>
              <w:rPr>
                <w:b/>
                <w:color w:val="FF0000"/>
                <w14:textFill>
                  <w14:gradFill>
                    <w14:gsLst>
                      <w14:gs w14:pos="0">
                        <w14:srgbClr w14:val="FF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FF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FF0000">
                          <w14:tint w14:val="23500"/>
                          <w14:satMod w14:val="160000"/>
                        </w14:srgbClr>
                      </w14:gs>
                    </w14:gsLst>
                    <w14:lin w14:ang="0" w14:scaled="0"/>
                  </w14:gradFill>
                </w14:textFill>
              </w:rPr>
            </w:pPr>
            <w:r w:rsidRPr="007F7E4D">
              <w:rPr>
                <w:b/>
                <w:color w:val="FF0000"/>
                <w:sz w:val="32"/>
                <w:szCs w:val="28"/>
                <w14:textFill>
                  <w14:gradFill>
                    <w14:gsLst>
                      <w14:gs w14:pos="0">
                        <w14:srgbClr w14:val="FF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FF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FF0000">
                          <w14:tint w14:val="23500"/>
                          <w14:satMod w14:val="160000"/>
                        </w14:srgbClr>
                      </w14:gs>
                    </w14:gsLst>
                    <w14:lin w14:ang="0" w14:scaled="0"/>
                  </w14:gradFill>
                </w14:textFill>
              </w:rPr>
              <w:t>Easter Celebrations</w:t>
            </w:r>
          </w:p>
        </w:tc>
        <w:tc>
          <w:tcPr>
            <w:tcW w:w="3666" w:type="dxa"/>
          </w:tcPr>
          <w:p w14:paraId="201EFDCD" w14:textId="77777777" w:rsidR="0066393D" w:rsidRDefault="00242C5D" w:rsidP="009D0F8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Easter</w:t>
            </w:r>
          </w:p>
          <w:p w14:paraId="43F8E60D" w14:textId="6A41D71C" w:rsidR="005E0DF8" w:rsidRPr="00992A15" w:rsidRDefault="005E0DF8" w:rsidP="009D0F8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Letter </w:t>
            </w:r>
            <w:proofErr w:type="spellStart"/>
            <w:r>
              <w:rPr>
                <w:b/>
                <w:sz w:val="22"/>
              </w:rPr>
              <w:t>Ee</w:t>
            </w:r>
            <w:proofErr w:type="spellEnd"/>
          </w:p>
        </w:tc>
        <w:tc>
          <w:tcPr>
            <w:tcW w:w="256" w:type="dxa"/>
          </w:tcPr>
          <w:p w14:paraId="3E9E577D" w14:textId="77777777" w:rsidR="00A11196" w:rsidRPr="00A631EC" w:rsidRDefault="00A11196" w:rsidP="009D0F84">
            <w:pPr>
              <w:rPr>
                <w:b/>
              </w:rPr>
            </w:pPr>
          </w:p>
        </w:tc>
      </w:tr>
      <w:tr w:rsidR="00A11196" w14:paraId="1E01B882" w14:textId="77777777" w:rsidTr="00014088">
        <w:trPr>
          <w:trHeight w:hRule="exact" w:val="1533"/>
        </w:trPr>
        <w:tc>
          <w:tcPr>
            <w:tcW w:w="1958" w:type="dxa"/>
          </w:tcPr>
          <w:p w14:paraId="19A5A605" w14:textId="77777777" w:rsidR="00A721E1" w:rsidRDefault="00A721E1" w:rsidP="009D0F84">
            <w:pPr>
              <w:rPr>
                <w:b/>
                <w:szCs w:val="24"/>
              </w:rPr>
            </w:pPr>
          </w:p>
          <w:p w14:paraId="3ADA5BAE" w14:textId="77777777" w:rsidR="00A721E1" w:rsidRDefault="00A721E1" w:rsidP="00A721E1">
            <w:pPr>
              <w:jc w:val="center"/>
              <w:rPr>
                <w:b/>
                <w:szCs w:val="24"/>
              </w:rPr>
            </w:pPr>
          </w:p>
          <w:p w14:paraId="212F026C" w14:textId="02DEDD3F" w:rsidR="00E75C8B" w:rsidRPr="00107B1C" w:rsidRDefault="00A721E1" w:rsidP="00A721E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Myles</w:t>
            </w:r>
          </w:p>
        </w:tc>
        <w:tc>
          <w:tcPr>
            <w:tcW w:w="1958" w:type="dxa"/>
          </w:tcPr>
          <w:p w14:paraId="01E38D2B" w14:textId="77777777" w:rsidR="006C70E3" w:rsidRDefault="007F7E4D" w:rsidP="00313C15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10</w:t>
            </w:r>
          </w:p>
          <w:p w14:paraId="4A2AAF66" w14:textId="77777777" w:rsidR="00A721E1" w:rsidRDefault="00A721E1" w:rsidP="00A721E1">
            <w:pPr>
              <w:jc w:val="center"/>
              <w:rPr>
                <w:b/>
                <w:color w:val="95B3D7" w:themeColor="accent1" w:themeTint="99"/>
              </w:rPr>
            </w:pPr>
          </w:p>
          <w:p w14:paraId="4C873297" w14:textId="280E5DA1" w:rsidR="007F7E4D" w:rsidRDefault="007F7E4D" w:rsidP="00A721E1">
            <w:pPr>
              <w:jc w:val="center"/>
              <w:rPr>
                <w:b/>
                <w:color w:val="95B3D7" w:themeColor="accent1" w:themeTint="99"/>
              </w:rPr>
            </w:pPr>
            <w:r>
              <w:rPr>
                <w:b/>
                <w:color w:val="95B3D7" w:themeColor="accent1" w:themeTint="99"/>
              </w:rPr>
              <w:t>NO SCHOOL</w:t>
            </w:r>
          </w:p>
          <w:p w14:paraId="237CA81A" w14:textId="3575B6A6" w:rsidR="007F7E4D" w:rsidRPr="007F7E4D" w:rsidRDefault="007F7E4D" w:rsidP="00A721E1">
            <w:pPr>
              <w:jc w:val="center"/>
              <w:rPr>
                <w:b/>
                <w:color w:val="95B3D7" w:themeColor="accent1" w:themeTint="99"/>
              </w:rPr>
            </w:pPr>
            <w:r>
              <w:rPr>
                <w:b/>
                <w:color w:val="95B3D7" w:themeColor="accent1" w:themeTint="99"/>
              </w:rPr>
              <w:t>Easter Monday</w:t>
            </w:r>
          </w:p>
        </w:tc>
        <w:tc>
          <w:tcPr>
            <w:tcW w:w="1958" w:type="dxa"/>
          </w:tcPr>
          <w:p w14:paraId="0049B023" w14:textId="417E9F4F" w:rsidR="00E75C8B" w:rsidRPr="00A631EC" w:rsidRDefault="007F7E4D" w:rsidP="007F7E4D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958" w:type="dxa"/>
          </w:tcPr>
          <w:p w14:paraId="25F6D528" w14:textId="24581A35" w:rsidR="00D2432E" w:rsidRPr="00A631EC" w:rsidRDefault="007F7E4D" w:rsidP="001F218E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58" w:type="dxa"/>
          </w:tcPr>
          <w:p w14:paraId="095C19FB" w14:textId="7CF44EE1" w:rsidR="00A11196" w:rsidRPr="00A631EC" w:rsidRDefault="007F7E4D" w:rsidP="001F218E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666" w:type="dxa"/>
          </w:tcPr>
          <w:p w14:paraId="2D5D67C2" w14:textId="5AD8B21C" w:rsidR="006C70E3" w:rsidRPr="00A631EC" w:rsidRDefault="005E0DF8" w:rsidP="00313C15">
            <w:pPr>
              <w:rPr>
                <w:b/>
              </w:rPr>
            </w:pPr>
            <w:r>
              <w:rPr>
                <w:b/>
              </w:rPr>
              <w:t>Spring</w:t>
            </w:r>
          </w:p>
        </w:tc>
        <w:tc>
          <w:tcPr>
            <w:tcW w:w="256" w:type="dxa"/>
          </w:tcPr>
          <w:p w14:paraId="73625271" w14:textId="77777777" w:rsidR="00A11196" w:rsidRPr="00A631EC" w:rsidRDefault="00A11196" w:rsidP="009D0F84">
            <w:pPr>
              <w:rPr>
                <w:b/>
              </w:rPr>
            </w:pPr>
          </w:p>
        </w:tc>
      </w:tr>
      <w:tr w:rsidR="00A11196" w14:paraId="4DBD3B23" w14:textId="77777777" w:rsidTr="00014088">
        <w:trPr>
          <w:trHeight w:hRule="exact" w:val="1533"/>
        </w:trPr>
        <w:tc>
          <w:tcPr>
            <w:tcW w:w="1958" w:type="dxa"/>
          </w:tcPr>
          <w:p w14:paraId="0E8B8CB4" w14:textId="77777777" w:rsidR="00A721E1" w:rsidRDefault="00A721E1" w:rsidP="00A721E1">
            <w:pPr>
              <w:jc w:val="center"/>
              <w:rPr>
                <w:b/>
              </w:rPr>
            </w:pPr>
          </w:p>
          <w:p w14:paraId="42F273F9" w14:textId="77777777" w:rsidR="00A721E1" w:rsidRDefault="00A721E1" w:rsidP="00A721E1">
            <w:pPr>
              <w:jc w:val="center"/>
              <w:rPr>
                <w:b/>
              </w:rPr>
            </w:pPr>
          </w:p>
          <w:p w14:paraId="431005A7" w14:textId="1AA18EDD" w:rsidR="006C70E3" w:rsidRPr="00A631EC" w:rsidRDefault="00A721E1" w:rsidP="00A721E1">
            <w:pPr>
              <w:jc w:val="center"/>
              <w:rPr>
                <w:b/>
              </w:rPr>
            </w:pPr>
            <w:r>
              <w:rPr>
                <w:b/>
              </w:rPr>
              <w:t>Finn</w:t>
            </w:r>
          </w:p>
        </w:tc>
        <w:tc>
          <w:tcPr>
            <w:tcW w:w="1958" w:type="dxa"/>
          </w:tcPr>
          <w:p w14:paraId="58B5BADF" w14:textId="124B0FE0" w:rsidR="00E75C8B" w:rsidRPr="00A631EC" w:rsidRDefault="007F7E4D" w:rsidP="007F7E4D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958" w:type="dxa"/>
          </w:tcPr>
          <w:p w14:paraId="7600C2BB" w14:textId="77777777" w:rsidR="00684665" w:rsidRDefault="007F7E4D" w:rsidP="00A721E1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  <w:p w14:paraId="52A02A8D" w14:textId="77777777" w:rsidR="00A721E1" w:rsidRDefault="00A721E1" w:rsidP="00A721E1">
            <w:pPr>
              <w:jc w:val="center"/>
              <w:rPr>
                <w:b/>
                <w:color w:val="FF0000"/>
              </w:rPr>
            </w:pPr>
          </w:p>
          <w:p w14:paraId="4ECEE9BB" w14:textId="64ACC220" w:rsidR="007F7E4D" w:rsidRPr="007F7E4D" w:rsidRDefault="007F7E4D" w:rsidP="00A721E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FIRE DRILL</w:t>
            </w:r>
          </w:p>
        </w:tc>
        <w:tc>
          <w:tcPr>
            <w:tcW w:w="1958" w:type="dxa"/>
          </w:tcPr>
          <w:p w14:paraId="2B4F0793" w14:textId="77777777" w:rsidR="006C70E3" w:rsidRDefault="007F7E4D" w:rsidP="00A721E1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19</w:t>
            </w:r>
          </w:p>
          <w:p w14:paraId="7A46541F" w14:textId="77777777" w:rsidR="00A721E1" w:rsidRDefault="00A721E1" w:rsidP="00A721E1">
            <w:pPr>
              <w:jc w:val="center"/>
              <w:rPr>
                <w:b/>
                <w:color w:val="auto"/>
              </w:rPr>
            </w:pPr>
          </w:p>
          <w:p w14:paraId="6615AD73" w14:textId="658D56C3" w:rsidR="007F7E4D" w:rsidRDefault="007F7E4D" w:rsidP="00A721E1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Pre-K Graduation</w:t>
            </w:r>
          </w:p>
          <w:p w14:paraId="72E99A46" w14:textId="034A50FF" w:rsidR="007F7E4D" w:rsidRPr="007F7E4D" w:rsidRDefault="007F7E4D" w:rsidP="00A721E1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Pictures!</w:t>
            </w:r>
          </w:p>
        </w:tc>
        <w:tc>
          <w:tcPr>
            <w:tcW w:w="1958" w:type="dxa"/>
          </w:tcPr>
          <w:p w14:paraId="2C1FAE72" w14:textId="77777777" w:rsidR="006C70E3" w:rsidRDefault="007F7E4D" w:rsidP="00A721E1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20</w:t>
            </w:r>
          </w:p>
          <w:p w14:paraId="29136277" w14:textId="77777777" w:rsidR="00A721E1" w:rsidRDefault="00A721E1" w:rsidP="00A721E1">
            <w:pPr>
              <w:jc w:val="center"/>
              <w:rPr>
                <w:b/>
                <w:color w:val="auto"/>
              </w:rPr>
            </w:pPr>
          </w:p>
          <w:p w14:paraId="51B97CD5" w14:textId="77162EEE" w:rsidR="007F7E4D" w:rsidRDefault="007F7E4D" w:rsidP="00A721E1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ART FAIR</w:t>
            </w:r>
          </w:p>
          <w:p w14:paraId="06D06C7D" w14:textId="600F241D" w:rsidR="007F7E4D" w:rsidRPr="007F7E4D" w:rsidRDefault="007F7E4D" w:rsidP="00A721E1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6:00-7:30</w:t>
            </w:r>
          </w:p>
        </w:tc>
        <w:tc>
          <w:tcPr>
            <w:tcW w:w="3666" w:type="dxa"/>
          </w:tcPr>
          <w:p w14:paraId="04857AE2" w14:textId="77777777" w:rsidR="00B023B4" w:rsidRDefault="005E0DF8" w:rsidP="009D0F84">
            <w:pPr>
              <w:rPr>
                <w:b/>
              </w:rPr>
            </w:pPr>
            <w:r>
              <w:rPr>
                <w:b/>
              </w:rPr>
              <w:t>Farm/</w:t>
            </w:r>
            <w:r w:rsidR="0056633F">
              <w:rPr>
                <w:b/>
              </w:rPr>
              <w:t>Five Senses</w:t>
            </w:r>
          </w:p>
          <w:p w14:paraId="04DEB109" w14:textId="49409801" w:rsidR="0056633F" w:rsidRPr="00A631EC" w:rsidRDefault="00ED330A" w:rsidP="009D0F84">
            <w:pPr>
              <w:rPr>
                <w:b/>
              </w:rPr>
            </w:pPr>
            <w:r>
              <w:rPr>
                <w:b/>
              </w:rPr>
              <w:t xml:space="preserve">Letter </w:t>
            </w:r>
            <w:r w:rsidR="0056633F">
              <w:rPr>
                <w:b/>
              </w:rPr>
              <w:t>Ff</w:t>
            </w:r>
          </w:p>
        </w:tc>
        <w:tc>
          <w:tcPr>
            <w:tcW w:w="256" w:type="dxa"/>
          </w:tcPr>
          <w:p w14:paraId="6E3A4D88" w14:textId="77777777" w:rsidR="00A11196" w:rsidRPr="00A631EC" w:rsidRDefault="00A11196" w:rsidP="009D0F84">
            <w:pPr>
              <w:rPr>
                <w:b/>
              </w:rPr>
            </w:pPr>
          </w:p>
        </w:tc>
      </w:tr>
      <w:tr w:rsidR="00A11196" w14:paraId="5E43902E" w14:textId="77777777" w:rsidTr="00014088">
        <w:trPr>
          <w:trHeight w:hRule="exact" w:val="1533"/>
        </w:trPr>
        <w:tc>
          <w:tcPr>
            <w:tcW w:w="1958" w:type="dxa"/>
          </w:tcPr>
          <w:p w14:paraId="4D156828" w14:textId="77777777" w:rsidR="00A721E1" w:rsidRDefault="00A721E1" w:rsidP="00A721E1">
            <w:pPr>
              <w:jc w:val="center"/>
              <w:rPr>
                <w:b/>
                <w:szCs w:val="24"/>
              </w:rPr>
            </w:pPr>
          </w:p>
          <w:p w14:paraId="2A439B0C" w14:textId="77777777" w:rsidR="00A721E1" w:rsidRDefault="00A721E1" w:rsidP="00A721E1">
            <w:pPr>
              <w:jc w:val="center"/>
              <w:rPr>
                <w:b/>
                <w:szCs w:val="24"/>
              </w:rPr>
            </w:pPr>
          </w:p>
          <w:p w14:paraId="6F929ABC" w14:textId="4949AB76" w:rsidR="006C70E3" w:rsidRPr="00107B1C" w:rsidRDefault="00A721E1" w:rsidP="00A721E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Beck</w:t>
            </w:r>
          </w:p>
        </w:tc>
        <w:tc>
          <w:tcPr>
            <w:tcW w:w="1958" w:type="dxa"/>
          </w:tcPr>
          <w:p w14:paraId="51D4187E" w14:textId="77777777" w:rsidR="00E75C8B" w:rsidRDefault="007F7E4D" w:rsidP="007F7E4D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24</w:t>
            </w:r>
          </w:p>
          <w:p w14:paraId="289EDDAE" w14:textId="77777777" w:rsidR="00A721E1" w:rsidRDefault="00A721E1" w:rsidP="00A721E1">
            <w:pPr>
              <w:jc w:val="center"/>
              <w:rPr>
                <w:b/>
                <w:color w:val="auto"/>
              </w:rPr>
            </w:pPr>
          </w:p>
          <w:p w14:paraId="66470326" w14:textId="2BDBC199" w:rsidR="007F7E4D" w:rsidRPr="007F7E4D" w:rsidRDefault="007F7E4D" w:rsidP="00A721E1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Chapel Chat</w:t>
            </w:r>
          </w:p>
        </w:tc>
        <w:tc>
          <w:tcPr>
            <w:tcW w:w="1958" w:type="dxa"/>
          </w:tcPr>
          <w:p w14:paraId="012A8149" w14:textId="77777777" w:rsidR="00B023B4" w:rsidRDefault="007F7E4D" w:rsidP="00313C15">
            <w:pPr>
              <w:rPr>
                <w:b/>
              </w:rPr>
            </w:pPr>
            <w:r>
              <w:rPr>
                <w:b/>
              </w:rPr>
              <w:t>25</w:t>
            </w:r>
          </w:p>
          <w:p w14:paraId="4D50B586" w14:textId="67B52866" w:rsidR="007F7E4D" w:rsidRPr="00A631EC" w:rsidRDefault="007F7E4D" w:rsidP="00313C15">
            <w:pPr>
              <w:rPr>
                <w:b/>
              </w:rPr>
            </w:pPr>
          </w:p>
        </w:tc>
        <w:tc>
          <w:tcPr>
            <w:tcW w:w="1958" w:type="dxa"/>
          </w:tcPr>
          <w:p w14:paraId="2C50C506" w14:textId="1FC0A6C6" w:rsidR="006C70E3" w:rsidRPr="007F7E4D" w:rsidRDefault="007F7E4D" w:rsidP="00313C15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26</w:t>
            </w:r>
          </w:p>
        </w:tc>
        <w:tc>
          <w:tcPr>
            <w:tcW w:w="1958" w:type="dxa"/>
          </w:tcPr>
          <w:p w14:paraId="31A34DDF" w14:textId="4859AA35" w:rsidR="00D2432E" w:rsidRPr="007F7E4D" w:rsidRDefault="007F7E4D" w:rsidP="001F218E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27</w:t>
            </w:r>
          </w:p>
        </w:tc>
        <w:tc>
          <w:tcPr>
            <w:tcW w:w="3666" w:type="dxa"/>
          </w:tcPr>
          <w:p w14:paraId="241FEEDB" w14:textId="77777777" w:rsidR="00B023B4" w:rsidRDefault="0056633F" w:rsidP="0066393D">
            <w:pPr>
              <w:rPr>
                <w:b/>
              </w:rPr>
            </w:pPr>
            <w:r>
              <w:rPr>
                <w:b/>
              </w:rPr>
              <w:t>Mom</w:t>
            </w:r>
          </w:p>
          <w:p w14:paraId="60EF43EB" w14:textId="40F732DC" w:rsidR="0056633F" w:rsidRPr="00A631EC" w:rsidRDefault="00ED330A" w:rsidP="0066393D">
            <w:pPr>
              <w:rPr>
                <w:b/>
              </w:rPr>
            </w:pPr>
            <w:r>
              <w:rPr>
                <w:b/>
              </w:rPr>
              <w:t xml:space="preserve">Letter </w:t>
            </w:r>
            <w:r w:rsidR="0056633F">
              <w:rPr>
                <w:b/>
              </w:rPr>
              <w:t>Mm</w:t>
            </w:r>
          </w:p>
        </w:tc>
        <w:tc>
          <w:tcPr>
            <w:tcW w:w="256" w:type="dxa"/>
          </w:tcPr>
          <w:p w14:paraId="560D7B64" w14:textId="77777777" w:rsidR="00A11196" w:rsidRPr="00A631EC" w:rsidRDefault="00A11196" w:rsidP="009D0F84">
            <w:pPr>
              <w:rPr>
                <w:b/>
              </w:rPr>
            </w:pPr>
          </w:p>
        </w:tc>
      </w:tr>
      <w:tr w:rsidR="00A11196" w14:paraId="2D28C0C0" w14:textId="77777777" w:rsidTr="00014088">
        <w:trPr>
          <w:trHeight w:hRule="exact" w:val="1533"/>
        </w:trPr>
        <w:tc>
          <w:tcPr>
            <w:tcW w:w="1958" w:type="dxa"/>
          </w:tcPr>
          <w:p w14:paraId="60FF2148" w14:textId="77777777" w:rsidR="006C70E3" w:rsidRPr="00C1103D" w:rsidRDefault="00A11196" w:rsidP="009D0F84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75648" behindDoc="0" locked="0" layoutInCell="1" allowOverlap="1" wp14:anchorId="5250E544" wp14:editId="04783746">
                  <wp:simplePos x="0" y="0"/>
                  <wp:positionH relativeFrom="column">
                    <wp:posOffset>742950</wp:posOffset>
                  </wp:positionH>
                  <wp:positionV relativeFrom="paragraph">
                    <wp:posOffset>939800</wp:posOffset>
                  </wp:positionV>
                  <wp:extent cx="2971800" cy="1133475"/>
                  <wp:effectExtent l="19050" t="0" r="0" b="0"/>
                  <wp:wrapNone/>
                  <wp:docPr id="37" name="Picture 19" descr="C:\Users\virand\AppData\Local\Microsoft\Windows\Temporary Internet Files\Content.IE5\LRQ8U6VC\MC90010476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virand\AppData\Local\Microsoft\Windows\Temporary Internet Files\Content.IE5\LRQ8U6VC\MC90010476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8" w:type="dxa"/>
          </w:tcPr>
          <w:p w14:paraId="36ACA890" w14:textId="77777777" w:rsidR="00A11196" w:rsidRPr="00A631EC" w:rsidRDefault="00A11196" w:rsidP="00C1103D">
            <w:pPr>
              <w:rPr>
                <w:b/>
              </w:rPr>
            </w:pPr>
          </w:p>
        </w:tc>
        <w:tc>
          <w:tcPr>
            <w:tcW w:w="1958" w:type="dxa"/>
          </w:tcPr>
          <w:p w14:paraId="18CB7B40" w14:textId="77777777" w:rsidR="00643DA3" w:rsidRPr="00A631EC" w:rsidRDefault="00643DA3" w:rsidP="00C1103D">
            <w:pPr>
              <w:rPr>
                <w:b/>
              </w:rPr>
            </w:pPr>
          </w:p>
        </w:tc>
        <w:tc>
          <w:tcPr>
            <w:tcW w:w="1958" w:type="dxa"/>
          </w:tcPr>
          <w:p w14:paraId="5143FF0B" w14:textId="77777777" w:rsidR="00D2432E" w:rsidRPr="003D2D71" w:rsidRDefault="00D2432E" w:rsidP="001F218E">
            <w:pPr>
              <w:rPr>
                <w:b/>
              </w:rPr>
            </w:pPr>
          </w:p>
        </w:tc>
        <w:tc>
          <w:tcPr>
            <w:tcW w:w="1958" w:type="dxa"/>
          </w:tcPr>
          <w:p w14:paraId="389C3D10" w14:textId="77777777" w:rsidR="00A11196" w:rsidRPr="00393C43" w:rsidRDefault="00A11196" w:rsidP="001F218E">
            <w:pPr>
              <w:rPr>
                <w:b/>
              </w:rPr>
            </w:pPr>
          </w:p>
        </w:tc>
        <w:tc>
          <w:tcPr>
            <w:tcW w:w="3666" w:type="dxa"/>
          </w:tcPr>
          <w:p w14:paraId="3C74B1E1" w14:textId="77777777" w:rsidR="00B023B4" w:rsidRDefault="007F7E4D" w:rsidP="009D0F84">
            <w:pPr>
              <w:rPr>
                <w:b/>
              </w:rPr>
            </w:pPr>
            <w:r>
              <w:rPr>
                <w:b/>
              </w:rPr>
              <w:t>April 1: Easter Event at SunRise Church</w:t>
            </w:r>
          </w:p>
          <w:p w14:paraId="5CDF5026" w14:textId="0D47286F" w:rsidR="007F7E4D" w:rsidRPr="00B023B4" w:rsidRDefault="007F7E4D" w:rsidP="009D0F84">
            <w:pPr>
              <w:rPr>
                <w:b/>
              </w:rPr>
            </w:pPr>
            <w:r>
              <w:rPr>
                <w:b/>
              </w:rPr>
              <w:t xml:space="preserve">April 9: </w:t>
            </w:r>
            <w:r w:rsidRPr="007F7E4D">
              <w:rPr>
                <w:b/>
                <w:color w:val="7030A0"/>
              </w:rPr>
              <w:t>Happy Blessed Easter</w:t>
            </w:r>
          </w:p>
        </w:tc>
        <w:tc>
          <w:tcPr>
            <w:tcW w:w="256" w:type="dxa"/>
          </w:tcPr>
          <w:p w14:paraId="7E12AAA0" w14:textId="77777777" w:rsidR="00A11196" w:rsidRDefault="00A11196" w:rsidP="009D0F84">
            <w:r>
              <w:rPr>
                <w:noProof/>
              </w:rPr>
              <w:drawing>
                <wp:inline distT="0" distB="0" distL="0" distR="0" wp14:anchorId="12ED3C8B" wp14:editId="3238583E">
                  <wp:extent cx="19050" cy="19050"/>
                  <wp:effectExtent l="0" t="0" r="0" b="0"/>
                  <wp:docPr id="38" name="Picture 2" descr="C:\Program Files (x86)\Microsoft Office\MEDIA\CAGCAT10\j030549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Microsoft Office\MEDIA\CAGCAT10\j030549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774CB6" w14:textId="73ACE896" w:rsidR="00344A57" w:rsidRDefault="00E55BFC" w:rsidP="009C1EE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09228A" wp14:editId="41802CF6">
                <wp:simplePos x="0" y="0"/>
                <wp:positionH relativeFrom="column">
                  <wp:posOffset>4979670</wp:posOffset>
                </wp:positionH>
                <wp:positionV relativeFrom="paragraph">
                  <wp:posOffset>173990</wp:posOffset>
                </wp:positionV>
                <wp:extent cx="3400425" cy="857250"/>
                <wp:effectExtent l="19050" t="19050" r="47625" b="381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8572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035714" w14:textId="6C134133" w:rsidR="00FA0B13" w:rsidRPr="00D92F13" w:rsidRDefault="00535781" w:rsidP="00535781">
                            <w:pPr>
                              <w:pStyle w:val="NormalWeb"/>
                              <w:spacing w:before="120" w:beforeAutospacing="0" w:after="120" w:afterAutospacing="0"/>
                              <w:rPr>
                                <w:rFonts w:ascii="Calibri" w:hAnsi="Calibri" w:cs="Calibri"/>
                                <w:color w:val="2424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My Email:</w:t>
                            </w:r>
                            <w:r w:rsidR="000F3EBD" w:rsidRPr="009E0247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 w:rsidR="001222C7" w:rsidRPr="009E0247">
                                <w:rPr>
                                  <w:rStyle w:val="Hyperlink"/>
                                  <w:rFonts w:ascii="Calibri" w:hAnsi="Calibri" w:cs="Calibri"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jmandelberger@sunrisefamily.org</w:t>
                              </w:r>
                            </w:hyperlink>
                            <w:r w:rsidR="001222C7" w:rsidRPr="001222C7">
                              <w:rPr>
                                <w:rStyle w:val="apple-tab-span"/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Preschool Facebook: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242424"/>
                                <w:sz w:val="20"/>
                                <w:szCs w:val="20"/>
                              </w:rPr>
                              <w:t>sunrisepreschoolofallon</w:t>
                            </w:r>
                            <w:proofErr w:type="spellEnd"/>
                            <w:r w:rsidR="00E55BFC">
                              <w:rPr>
                                <w:rFonts w:ascii="Calibri" w:hAnsi="Calibri" w:cs="Calibri"/>
                                <w:color w:val="242424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64431A">
                              <w:rPr>
                                <w:rFonts w:ascii="Calibri" w:hAnsi="Calibri" w:cs="Calibri"/>
                                <w:color w:val="242424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E55BFC">
                              <w:rPr>
                                <w:rFonts w:ascii="Calibri" w:hAnsi="Calibri" w:cs="Calibri"/>
                                <w:b/>
                                <w:bCs/>
                                <w:color w:val="242424"/>
                                <w:sz w:val="20"/>
                                <w:szCs w:val="20"/>
                              </w:rPr>
                              <w:t>Website:</w:t>
                            </w:r>
                            <w:r w:rsidR="0064431A">
                              <w:rPr>
                                <w:rFonts w:ascii="Calibri" w:hAnsi="Calibri" w:cs="Calibri"/>
                                <w:b/>
                                <w:bCs/>
                                <w:color w:val="2424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92F13">
                              <w:rPr>
                                <w:rFonts w:ascii="Calibri" w:hAnsi="Calibri" w:cs="Calibri"/>
                                <w:color w:val="242424"/>
                                <w:sz w:val="20"/>
                                <w:szCs w:val="20"/>
                              </w:rPr>
                              <w:t>sunrise</w:t>
                            </w:r>
                            <w:r w:rsidR="003148E4">
                              <w:rPr>
                                <w:rFonts w:ascii="Calibri" w:hAnsi="Calibri" w:cs="Calibri"/>
                                <w:color w:val="242424"/>
                                <w:sz w:val="20"/>
                                <w:szCs w:val="20"/>
                              </w:rPr>
                              <w:t>family</w:t>
                            </w:r>
                            <w:r w:rsidR="00D92F13">
                              <w:rPr>
                                <w:rFonts w:ascii="Calibri" w:hAnsi="Calibri" w:cs="Calibri"/>
                                <w:color w:val="242424"/>
                                <w:sz w:val="20"/>
                                <w:szCs w:val="20"/>
                              </w:rPr>
                              <w:t>.org/presc</w:t>
                            </w:r>
                            <w:r w:rsidR="003148E4">
                              <w:rPr>
                                <w:rFonts w:ascii="Calibri" w:hAnsi="Calibri" w:cs="Calibri"/>
                                <w:color w:val="242424"/>
                                <w:sz w:val="20"/>
                                <w:szCs w:val="20"/>
                              </w:rPr>
                              <w:t>hool</w:t>
                            </w:r>
                          </w:p>
                          <w:p w14:paraId="47E191A6" w14:textId="77777777" w:rsidR="000F3EBD" w:rsidRDefault="000F3EBD" w:rsidP="00535781">
                            <w:pPr>
                              <w:pStyle w:val="NormalWeb"/>
                              <w:spacing w:before="120" w:beforeAutospacing="0" w:after="120" w:afterAutospacing="0"/>
                            </w:pPr>
                          </w:p>
                          <w:p w14:paraId="6ADE5305" w14:textId="77777777" w:rsidR="00535781" w:rsidRDefault="00535781" w:rsidP="00535781">
                            <w:pPr>
                              <w:pStyle w:val="NormalWeb"/>
                              <w:spacing w:before="120" w:beforeAutospacing="0" w:after="120" w:afterAutospacing="0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Preschool Website: </w:t>
                            </w:r>
                            <w:r>
                              <w:rPr>
                                <w:rFonts w:ascii="Calibri" w:hAnsi="Calibri" w:cs="Calibri"/>
                                <w:color w:val="0563C1"/>
                                <w:sz w:val="20"/>
                                <w:szCs w:val="20"/>
                                <w:u w:val="single"/>
                                <w:shd w:val="clear" w:color="auto" w:fill="FFFFFF"/>
                              </w:rPr>
                              <w:t>www.sunrisefamily.org/preschool</w:t>
                            </w:r>
                          </w:p>
                          <w:p w14:paraId="4634EB60" w14:textId="77777777" w:rsidR="00FE5F2F" w:rsidRPr="00087389" w:rsidRDefault="00FE5F2F" w:rsidP="0008738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9228A" id="_x0000_s1027" type="#_x0000_t202" style="position:absolute;margin-left:392.1pt;margin-top:13.7pt;width:267.7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" fillcolor="white [3201]" strokecolor="#8064a2 [3207]" strokeweight="5pt">
                <v:stroke linestyle="thickThin"/>
                <v:shadow color="#868686"/>
                <v:textbox>
                  <w:txbxContent>
                    <w:p w14:paraId="58035714" w14:textId="6C134133" w:rsidR="00FA0B13" w:rsidRPr="00D92F13" w:rsidRDefault="00535781" w:rsidP="00535781">
                      <w:pPr>
                        <w:pStyle w:val="NormalWeb"/>
                        <w:spacing w:before="120" w:beforeAutospacing="0" w:after="120" w:afterAutospacing="0"/>
                        <w:rPr>
                          <w:rFonts w:ascii="Calibri" w:hAnsi="Calibri" w:cs="Calibri"/>
                          <w:color w:val="2424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My Email:</w:t>
                      </w:r>
                      <w:r w:rsidR="000F3EBD" w:rsidRPr="009E0247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hyperlink r:id="rId11" w:history="1">
                        <w:r w:rsidR="001222C7" w:rsidRPr="009E0247">
                          <w:rPr>
                            <w:rStyle w:val="Hyperlink"/>
                            <w:rFonts w:ascii="Calibri" w:hAnsi="Calibri" w:cs="Calibri"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jmandelberger@sunrisefamily.org</w:t>
                        </w:r>
                      </w:hyperlink>
                      <w:r w:rsidR="001222C7" w:rsidRPr="001222C7">
                        <w:rPr>
                          <w:rStyle w:val="apple-tab-span"/>
                          <w:rFonts w:ascii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              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Preschool Facebook: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242424"/>
                          <w:sz w:val="20"/>
                          <w:szCs w:val="20"/>
                        </w:rPr>
                        <w:t>sunrisepreschoolofallon</w:t>
                      </w:r>
                      <w:proofErr w:type="spellEnd"/>
                      <w:r w:rsidR="00E55BFC">
                        <w:rPr>
                          <w:rFonts w:ascii="Calibri" w:hAnsi="Calibri" w:cs="Calibri"/>
                          <w:color w:val="242424"/>
                          <w:sz w:val="20"/>
                          <w:szCs w:val="20"/>
                        </w:rPr>
                        <w:t xml:space="preserve">         </w:t>
                      </w:r>
                      <w:r w:rsidR="0064431A">
                        <w:rPr>
                          <w:rFonts w:ascii="Calibri" w:hAnsi="Calibri" w:cs="Calibri"/>
                          <w:color w:val="242424"/>
                          <w:sz w:val="20"/>
                          <w:szCs w:val="20"/>
                        </w:rPr>
                        <w:t xml:space="preserve">    </w:t>
                      </w:r>
                      <w:r w:rsidR="00E55BFC">
                        <w:rPr>
                          <w:rFonts w:ascii="Calibri" w:hAnsi="Calibri" w:cs="Calibri"/>
                          <w:b/>
                          <w:bCs/>
                          <w:color w:val="242424"/>
                          <w:sz w:val="20"/>
                          <w:szCs w:val="20"/>
                        </w:rPr>
                        <w:t>Website:</w:t>
                      </w:r>
                      <w:r w:rsidR="0064431A">
                        <w:rPr>
                          <w:rFonts w:ascii="Calibri" w:hAnsi="Calibri" w:cs="Calibri"/>
                          <w:b/>
                          <w:bCs/>
                          <w:color w:val="242424"/>
                          <w:sz w:val="20"/>
                          <w:szCs w:val="20"/>
                        </w:rPr>
                        <w:t xml:space="preserve"> </w:t>
                      </w:r>
                      <w:r w:rsidR="00D92F13">
                        <w:rPr>
                          <w:rFonts w:ascii="Calibri" w:hAnsi="Calibri" w:cs="Calibri"/>
                          <w:color w:val="242424"/>
                          <w:sz w:val="20"/>
                          <w:szCs w:val="20"/>
                        </w:rPr>
                        <w:t>sunrise</w:t>
                      </w:r>
                      <w:r w:rsidR="003148E4">
                        <w:rPr>
                          <w:rFonts w:ascii="Calibri" w:hAnsi="Calibri" w:cs="Calibri"/>
                          <w:color w:val="242424"/>
                          <w:sz w:val="20"/>
                          <w:szCs w:val="20"/>
                        </w:rPr>
                        <w:t>family</w:t>
                      </w:r>
                      <w:r w:rsidR="00D92F13">
                        <w:rPr>
                          <w:rFonts w:ascii="Calibri" w:hAnsi="Calibri" w:cs="Calibri"/>
                          <w:color w:val="242424"/>
                          <w:sz w:val="20"/>
                          <w:szCs w:val="20"/>
                        </w:rPr>
                        <w:t>.org/presc</w:t>
                      </w:r>
                      <w:r w:rsidR="003148E4">
                        <w:rPr>
                          <w:rFonts w:ascii="Calibri" w:hAnsi="Calibri" w:cs="Calibri"/>
                          <w:color w:val="242424"/>
                          <w:sz w:val="20"/>
                          <w:szCs w:val="20"/>
                        </w:rPr>
                        <w:t>hool</w:t>
                      </w:r>
                    </w:p>
                    <w:p w14:paraId="47E191A6" w14:textId="77777777" w:rsidR="000F3EBD" w:rsidRDefault="000F3EBD" w:rsidP="00535781">
                      <w:pPr>
                        <w:pStyle w:val="NormalWeb"/>
                        <w:spacing w:before="120" w:beforeAutospacing="0" w:after="120" w:afterAutospacing="0"/>
                      </w:pPr>
                    </w:p>
                    <w:p w14:paraId="6ADE5305" w14:textId="77777777" w:rsidR="00535781" w:rsidRDefault="00535781" w:rsidP="00535781">
                      <w:pPr>
                        <w:pStyle w:val="NormalWeb"/>
                        <w:spacing w:before="120" w:beforeAutospacing="0" w:after="120" w:afterAutospacing="0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Preschool Website: </w:t>
                      </w:r>
                      <w:r>
                        <w:rPr>
                          <w:rFonts w:ascii="Calibri" w:hAnsi="Calibri" w:cs="Calibri"/>
                          <w:color w:val="0563C1"/>
                          <w:sz w:val="20"/>
                          <w:szCs w:val="20"/>
                          <w:u w:val="single"/>
                          <w:shd w:val="clear" w:color="auto" w:fill="FFFFFF"/>
                        </w:rPr>
                        <w:t>www.sunrisefamily.org/preschool</w:t>
                      </w:r>
                    </w:p>
                    <w:p w14:paraId="4634EB60" w14:textId="77777777" w:rsidR="00FE5F2F" w:rsidRPr="00087389" w:rsidRDefault="00FE5F2F" w:rsidP="0008738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3F2A">
        <w:rPr>
          <w:noProof/>
        </w:rPr>
        <w:drawing>
          <wp:anchor distT="0" distB="0" distL="114300" distR="114300" simplePos="0" relativeHeight="251667456" behindDoc="0" locked="0" layoutInCell="1" allowOverlap="1" wp14:anchorId="369E21C2" wp14:editId="6B81E425">
            <wp:simplePos x="0" y="0"/>
            <wp:positionH relativeFrom="margin">
              <wp:posOffset>7953375</wp:posOffset>
            </wp:positionH>
            <wp:positionV relativeFrom="margin">
              <wp:posOffset>6162040</wp:posOffset>
            </wp:positionV>
            <wp:extent cx="914400" cy="1095375"/>
            <wp:effectExtent l="0" t="0" r="0" b="0"/>
            <wp:wrapSquare wrapText="bothSides"/>
            <wp:docPr id="30" name="Picture 21" descr="C:\Users\virand\AppData\Local\Microsoft\Windows\Temporary Internet Files\Content.IE5\XS0CV3I2\MC90002160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virand\AppData\Local\Microsoft\Windows\Temporary Internet Files\Content.IE5\XS0CV3I2\MC900021607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4088">
        <w:rPr>
          <w:noProof/>
        </w:rPr>
        <w:drawing>
          <wp:anchor distT="0" distB="0" distL="114300" distR="114300" simplePos="0" relativeHeight="251671552" behindDoc="0" locked="0" layoutInCell="1" allowOverlap="1" wp14:anchorId="711A4305" wp14:editId="178A0018">
            <wp:simplePos x="0" y="0"/>
            <wp:positionH relativeFrom="margin">
              <wp:posOffset>-76200</wp:posOffset>
            </wp:positionH>
            <wp:positionV relativeFrom="margin">
              <wp:posOffset>6254115</wp:posOffset>
            </wp:positionV>
            <wp:extent cx="962025" cy="962025"/>
            <wp:effectExtent l="19050" t="0" r="9525" b="0"/>
            <wp:wrapNone/>
            <wp:docPr id="36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4088">
        <w:rPr>
          <w:noProof/>
        </w:rPr>
        <w:drawing>
          <wp:anchor distT="0" distB="0" distL="114300" distR="114300" simplePos="0" relativeHeight="251669504" behindDoc="0" locked="0" layoutInCell="1" allowOverlap="1" wp14:anchorId="24325424" wp14:editId="5AC4CBFC">
            <wp:simplePos x="0" y="0"/>
            <wp:positionH relativeFrom="margin">
              <wp:posOffset>3295650</wp:posOffset>
            </wp:positionH>
            <wp:positionV relativeFrom="margin">
              <wp:posOffset>6292215</wp:posOffset>
            </wp:positionV>
            <wp:extent cx="962025" cy="962025"/>
            <wp:effectExtent l="19050" t="0" r="9525" b="0"/>
            <wp:wrapNone/>
            <wp:docPr id="3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44A57" w:rsidSect="00087389">
      <w:pgSz w:w="15840" w:h="12240" w:orient="landscape" w:code="1"/>
      <w:pgMar w:top="576" w:right="288" w:bottom="288" w:left="1440" w:header="144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Narkisim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96"/>
    <w:rsid w:val="00014088"/>
    <w:rsid w:val="0004563D"/>
    <w:rsid w:val="00076129"/>
    <w:rsid w:val="00087389"/>
    <w:rsid w:val="000C1172"/>
    <w:rsid w:val="000C378C"/>
    <w:rsid w:val="000F3EBD"/>
    <w:rsid w:val="00107B1C"/>
    <w:rsid w:val="001222C7"/>
    <w:rsid w:val="00161328"/>
    <w:rsid w:val="00182A02"/>
    <w:rsid w:val="001A6810"/>
    <w:rsid w:val="001F218E"/>
    <w:rsid w:val="00226CDB"/>
    <w:rsid w:val="00242C5D"/>
    <w:rsid w:val="00253566"/>
    <w:rsid w:val="00313A44"/>
    <w:rsid w:val="00313C15"/>
    <w:rsid w:val="003148E4"/>
    <w:rsid w:val="00315BE8"/>
    <w:rsid w:val="00337CA7"/>
    <w:rsid w:val="00344A57"/>
    <w:rsid w:val="003858CF"/>
    <w:rsid w:val="00386A2E"/>
    <w:rsid w:val="003909F2"/>
    <w:rsid w:val="003D2D71"/>
    <w:rsid w:val="003F4073"/>
    <w:rsid w:val="004721CE"/>
    <w:rsid w:val="004772A3"/>
    <w:rsid w:val="004C1ABC"/>
    <w:rsid w:val="004C4F31"/>
    <w:rsid w:val="004E06D8"/>
    <w:rsid w:val="0050358A"/>
    <w:rsid w:val="00535781"/>
    <w:rsid w:val="0056633F"/>
    <w:rsid w:val="00582AF6"/>
    <w:rsid w:val="005D5F54"/>
    <w:rsid w:val="005E0DF8"/>
    <w:rsid w:val="005E70B3"/>
    <w:rsid w:val="00643DA3"/>
    <w:rsid w:val="0064431A"/>
    <w:rsid w:val="0066393D"/>
    <w:rsid w:val="0067562B"/>
    <w:rsid w:val="00684665"/>
    <w:rsid w:val="006C70E3"/>
    <w:rsid w:val="00742A5F"/>
    <w:rsid w:val="007529D4"/>
    <w:rsid w:val="00756EE9"/>
    <w:rsid w:val="007A69BC"/>
    <w:rsid w:val="007C7674"/>
    <w:rsid w:val="007F7E4D"/>
    <w:rsid w:val="00811644"/>
    <w:rsid w:val="00842D7A"/>
    <w:rsid w:val="0085086D"/>
    <w:rsid w:val="00867871"/>
    <w:rsid w:val="00890782"/>
    <w:rsid w:val="008C4959"/>
    <w:rsid w:val="008C4AB4"/>
    <w:rsid w:val="008E613F"/>
    <w:rsid w:val="009152C2"/>
    <w:rsid w:val="00927F96"/>
    <w:rsid w:val="0095503C"/>
    <w:rsid w:val="00970324"/>
    <w:rsid w:val="00992A15"/>
    <w:rsid w:val="009972C2"/>
    <w:rsid w:val="009C1EE0"/>
    <w:rsid w:val="009D0F84"/>
    <w:rsid w:val="009E0247"/>
    <w:rsid w:val="00A11196"/>
    <w:rsid w:val="00A2174D"/>
    <w:rsid w:val="00A631EC"/>
    <w:rsid w:val="00A721E1"/>
    <w:rsid w:val="00AD1051"/>
    <w:rsid w:val="00AE254D"/>
    <w:rsid w:val="00AF4575"/>
    <w:rsid w:val="00B023B4"/>
    <w:rsid w:val="00B656BD"/>
    <w:rsid w:val="00BA4286"/>
    <w:rsid w:val="00BB3CA0"/>
    <w:rsid w:val="00BB7144"/>
    <w:rsid w:val="00BC3C73"/>
    <w:rsid w:val="00BF649B"/>
    <w:rsid w:val="00C1103D"/>
    <w:rsid w:val="00C267DF"/>
    <w:rsid w:val="00C70C64"/>
    <w:rsid w:val="00C768AA"/>
    <w:rsid w:val="00C90896"/>
    <w:rsid w:val="00D20339"/>
    <w:rsid w:val="00D2432E"/>
    <w:rsid w:val="00D5560C"/>
    <w:rsid w:val="00D566CC"/>
    <w:rsid w:val="00D92F13"/>
    <w:rsid w:val="00DE064F"/>
    <w:rsid w:val="00DE5D23"/>
    <w:rsid w:val="00E06610"/>
    <w:rsid w:val="00E26693"/>
    <w:rsid w:val="00E55BFC"/>
    <w:rsid w:val="00E63316"/>
    <w:rsid w:val="00E63F2A"/>
    <w:rsid w:val="00E75C8B"/>
    <w:rsid w:val="00E80838"/>
    <w:rsid w:val="00E91DB2"/>
    <w:rsid w:val="00ED330A"/>
    <w:rsid w:val="00F000EE"/>
    <w:rsid w:val="00F02371"/>
    <w:rsid w:val="00F12C44"/>
    <w:rsid w:val="00F313CC"/>
    <w:rsid w:val="00F345C6"/>
    <w:rsid w:val="00F93D5D"/>
    <w:rsid w:val="00FA0B13"/>
    <w:rsid w:val="00FC1909"/>
    <w:rsid w:val="00FC2E9C"/>
    <w:rsid w:val="00FC47D7"/>
    <w:rsid w:val="00FE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9A33A"/>
  <w15:docId w15:val="{8AD89CF5-522A-4F36-8DBD-206F01F1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w Cen MT" w:eastAsiaTheme="minorHAnsi" w:hAnsi="Tw Cen MT" w:cstheme="minorBidi"/>
        <w:color w:val="000000" w:themeColor="text1"/>
        <w:sz w:val="24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1644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738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3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578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apple-tab-span">
    <w:name w:val="apple-tab-span"/>
    <w:basedOn w:val="DefaultParagraphFont"/>
    <w:rsid w:val="00535781"/>
  </w:style>
  <w:style w:type="character" w:styleId="Hyperlink">
    <w:name w:val="Hyperlink"/>
    <w:basedOn w:val="DefaultParagraphFont"/>
    <w:uiPriority w:val="99"/>
    <w:unhideWhenUsed/>
    <w:rsid w:val="001222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7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jmandelberger@sunrisefamily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mandelberger@sunrisefamily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erine\AppData\Roaming\Microsoft\Templates\C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527F9-4149-4E40-BEF3-92A75AE49A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1171A-B210-463C-B36C-7D3B3AC7B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Info SunRise</cp:lastModifiedBy>
  <cp:revision>2</cp:revision>
  <cp:lastPrinted>2023-03-26T16:46:00Z</cp:lastPrinted>
  <dcterms:created xsi:type="dcterms:W3CDTF">2023-03-26T16:46:00Z</dcterms:created>
  <dcterms:modified xsi:type="dcterms:W3CDTF">2023-03-26T16:46:00Z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TC300086599990</vt:lpwstr>
  </property>
</Properties>
</file>