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2058"/>
        <w:gridCol w:w="2058"/>
        <w:gridCol w:w="2058"/>
        <w:gridCol w:w="2064"/>
      </w:tblGrid>
      <w:tr w:rsidR="00002960" w14:paraId="1C5547B6" w14:textId="77777777" w:rsidTr="00A51255">
        <w:tc>
          <w:tcPr>
            <w:tcW w:w="2498" w:type="pct"/>
            <w:gridSpan w:val="4"/>
            <w:shd w:val="clear" w:color="auto" w:fill="92BC00" w:themeFill="accent1"/>
          </w:tcPr>
          <w:p w14:paraId="18FD5EF4" w14:textId="2092B67C" w:rsidR="00080EF7" w:rsidRDefault="00080EF7" w:rsidP="00943931">
            <w:pPr>
              <w:pStyle w:val="Month"/>
            </w:pPr>
            <w:r>
              <w:t>March</w:t>
            </w:r>
          </w:p>
        </w:tc>
        <w:tc>
          <w:tcPr>
            <w:tcW w:w="2498" w:type="pct"/>
            <w:gridSpan w:val="3"/>
            <w:shd w:val="clear" w:color="auto" w:fill="92BC00" w:themeFill="accent1"/>
          </w:tcPr>
          <w:p w14:paraId="4B307069" w14:textId="77777777" w:rsidR="00080EF7" w:rsidRDefault="00080EF7" w:rsidP="00943931"/>
        </w:tc>
      </w:tr>
      <w:tr w:rsidR="00002960" w14:paraId="4D13AE2F" w14:textId="77777777" w:rsidTr="00A51255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0EACC33F" w14:textId="77777777" w:rsidR="00080EF7" w:rsidRDefault="00080EF7" w:rsidP="00943931"/>
        </w:tc>
        <w:tc>
          <w:tcPr>
            <w:tcW w:w="2498" w:type="pct"/>
            <w:gridSpan w:val="3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14CB0F39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AE4D9B" w:rsidRPr="003F1620" w14:paraId="73CCE168" w14:textId="77777777" w:rsidTr="00A51255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B364BA" w:themeFill="text2" w:themeFillTint="80"/>
          </w:tcPr>
          <w:p w14:paraId="070E2EEC" w14:textId="77777777" w:rsidR="00080EF7" w:rsidRPr="003F1620" w:rsidRDefault="00080EF7" w:rsidP="00943931"/>
        </w:tc>
        <w:tc>
          <w:tcPr>
            <w:tcW w:w="2498" w:type="pct"/>
            <w:gridSpan w:val="3"/>
            <w:tcBorders>
              <w:top w:val="single" w:sz="18" w:space="0" w:color="FFFFFF" w:themeColor="background1"/>
            </w:tcBorders>
            <w:shd w:val="clear" w:color="auto" w:fill="B364BA" w:themeFill="text2" w:themeFillTint="80"/>
          </w:tcPr>
          <w:p w14:paraId="462AD226" w14:textId="77777777" w:rsidR="00080EF7" w:rsidRPr="003F1620" w:rsidRDefault="00080EF7" w:rsidP="00943931"/>
        </w:tc>
      </w:tr>
      <w:tr w:rsidR="00002960" w14:paraId="46D757C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F03850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00112362"/>
                <w:placeholder>
                  <w:docPart w:val="5FA90A6D336D452DB2C8D2A44D596B3C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AD0D56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2778650"/>
                <w:placeholder>
                  <w:docPart w:val="3C8A7D6BEE394B6390C8AECAF278BD02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E55F86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3451951"/>
                <w:placeholder>
                  <w:docPart w:val="F276174EB2D54181BC950CB0E6429321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8E9C3B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27200479"/>
                <w:placeholder>
                  <w:docPart w:val="21E2A72CCC724E9BA5D9C14FC679E98A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40C435A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9358570"/>
                <w:placeholder>
                  <w:docPart w:val="6863B98B7A9B4ED0B938E642E6B876B0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8084D9" w14:textId="77777777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1271853"/>
                <w:placeholder>
                  <w:docPart w:val="7F363CE338444252B13145EB48D36034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E7558AB" w14:textId="6584F102" w:rsidR="00080EF7" w:rsidRPr="00F53738" w:rsidRDefault="0084651C" w:rsidP="00943931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22296384"/>
                <w:placeholder>
                  <w:docPart w:val="270020C47DFE4578BF29B1E3D30F776F"/>
                </w:placeholder>
                <w:temporary/>
                <w:showingPlcHdr/>
                <w15:appearance w15:val="hidden"/>
              </w:sdtPr>
              <w:sdtEndPr/>
              <w:sdtContent>
                <w:r w:rsidR="00080EF7" w:rsidRPr="00F53738">
                  <w:rPr>
                    <w:b/>
                    <w:bCs/>
                  </w:rPr>
                  <w:t>Saturday</w:t>
                </w:r>
              </w:sdtContent>
            </w:sdt>
          </w:p>
        </w:tc>
      </w:tr>
      <w:tr w:rsidR="00002960" w14:paraId="63925CA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0892C" w14:textId="4789B488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B492F" w14:textId="77777777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34EA5" w14:textId="77777777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CB6C1" w14:textId="77777777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4BFE65" w14:textId="77777777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B550A" w14:textId="6CE890BB" w:rsidR="00290CF4" w:rsidRPr="00F53738" w:rsidRDefault="00290CF4" w:rsidP="00290CF4">
            <w:pPr>
              <w:pStyle w:val="Dates"/>
              <w:rPr>
                <w:b/>
                <w:bCs/>
              </w:rPr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A2D22" w14:textId="777BBD7D" w:rsidR="00290CF4" w:rsidRPr="00F53738" w:rsidRDefault="00290CF4" w:rsidP="00290CF4">
            <w:pPr>
              <w:pStyle w:val="Dates"/>
              <w:rPr>
                <w:b/>
                <w:bCs/>
              </w:rPr>
            </w:pPr>
            <w:r w:rsidRPr="0084651C">
              <w:rPr>
                <w:b/>
                <w:bCs/>
                <w:sz w:val="14"/>
                <w:szCs w:val="10"/>
              </w:rPr>
              <w:t>1</w:t>
            </w:r>
          </w:p>
        </w:tc>
      </w:tr>
      <w:tr w:rsidR="00002960" w14:paraId="3F78D33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92A58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DA23DE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9EFACD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08794A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1FE85" w14:textId="2A7DEBEE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E3113" w14:textId="11E3997C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71AD66" w14:textId="3BD0E4F3" w:rsidR="00290CF4" w:rsidRPr="004035BB" w:rsidRDefault="004035BB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1" locked="0" layoutInCell="1" allowOverlap="1" wp14:anchorId="3AFD2971" wp14:editId="6039440C">
                  <wp:simplePos x="0" y="0"/>
                  <wp:positionH relativeFrom="column">
                    <wp:posOffset>-7930515</wp:posOffset>
                  </wp:positionH>
                  <wp:positionV relativeFrom="paragraph">
                    <wp:posOffset>-139065</wp:posOffset>
                  </wp:positionV>
                  <wp:extent cx="9194800" cy="4546600"/>
                  <wp:effectExtent l="0" t="0" r="6350" b="0"/>
                  <wp:wrapNone/>
                  <wp:docPr id="1199429264" name="Picture 3" descr="A close-up of colorful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29264" name="Picture 3" descr="A close-up of colorful flowers&#10;&#10;AI-generated content may be incorrect."/>
                          <pic:cNvPicPr/>
                        </pic:nvPicPr>
                        <pic:blipFill rotWithShape="1">
                          <a:blip r:embed="rId11">
                            <a:alphaModFix amt="35000"/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rcRect l="422" t="15819" r="-424" b="-1945"/>
                          <a:stretch/>
                        </pic:blipFill>
                        <pic:spPr bwMode="auto">
                          <a:xfrm>
                            <a:off x="0" y="0"/>
                            <a:ext cx="9194800" cy="454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255" w:rsidRPr="004035BB">
              <w:rPr>
                <w:b/>
                <w:bCs/>
                <w:sz w:val="14"/>
                <w:szCs w:val="14"/>
              </w:rPr>
              <w:t>COMMUNITY PRAYER</w:t>
            </w:r>
          </w:p>
          <w:p w14:paraId="6C1D6A03" w14:textId="6DE53458" w:rsidR="00A51255" w:rsidRPr="004035BB" w:rsidRDefault="00A51255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7 AM</w:t>
            </w:r>
          </w:p>
        </w:tc>
      </w:tr>
      <w:tr w:rsidR="00002960" w14:paraId="7DABB9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4B2AC4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44F82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5B11CE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C6F51D" w14:textId="7A488BB5" w:rsidR="00290CF4" w:rsidRPr="004035BB" w:rsidRDefault="00A51255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614E2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4BD030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7E69C0" w14:textId="57F6BE22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8</w:t>
            </w:r>
          </w:p>
        </w:tc>
      </w:tr>
      <w:tr w:rsidR="00002960" w14:paraId="02E8581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978E4" w14:textId="0E2BE6B0" w:rsidR="00290CF4" w:rsidRPr="004035BB" w:rsidRDefault="00A51255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CORPORATE PRAYER 6 PM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483DE5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DISCIPLESHIP 6PM</w:t>
            </w:r>
          </w:p>
          <w:p w14:paraId="466FA5F5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C13A87" w14:textId="77777777" w:rsidR="00A51255" w:rsidRPr="004035BB" w:rsidRDefault="00A51255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4F88E596" w14:textId="77777777" w:rsidR="00290CF4" w:rsidRPr="004035BB" w:rsidRDefault="00A51255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BIBLE STUDY 10:30 AM</w:t>
            </w:r>
          </w:p>
          <w:p w14:paraId="1A081FC4" w14:textId="42A7AE7D" w:rsidR="004E2E9C" w:rsidRPr="004035BB" w:rsidRDefault="004E2E9C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 xml:space="preserve">Kineo </w:t>
            </w:r>
            <w:r w:rsidR="00AA5C80" w:rsidRPr="004035BB">
              <w:rPr>
                <w:b/>
                <w:bCs/>
                <w:sz w:val="14"/>
                <w:szCs w:val="14"/>
              </w:rPr>
              <w:t>yrs 1&amp;3</w:t>
            </w:r>
          </w:p>
          <w:p w14:paraId="443E8DC2" w14:textId="056B0C3D" w:rsidR="004E2E9C" w:rsidRPr="004035BB" w:rsidRDefault="004E2E9C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49EF27" w14:textId="32D37BAF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CORPORATE PRAYER 6-7 PM</w:t>
            </w:r>
          </w:p>
          <w:p w14:paraId="2ED11894" w14:textId="4C249777" w:rsidR="00290CF4" w:rsidRPr="004035BB" w:rsidRDefault="00A51255" w:rsidP="00290CF4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REFUGE YOUTH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CA726" w14:textId="09810E24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2E9DC996" w14:textId="77777777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 2</w:t>
            </w:r>
          </w:p>
          <w:p w14:paraId="26A8BC16" w14:textId="77777777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44550F" w14:textId="4751AD48" w:rsidR="00290CF4" w:rsidRPr="004035BB" w:rsidRDefault="00290CF4" w:rsidP="00290CF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77C14" w14:textId="174AC76A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COMMUNITY PRAYER</w:t>
            </w:r>
          </w:p>
          <w:p w14:paraId="64677149" w14:textId="77777777" w:rsidR="00290CF4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7 AM</w:t>
            </w:r>
          </w:p>
          <w:p w14:paraId="027FFBB7" w14:textId="37ED9C61" w:rsidR="00BE2F11" w:rsidRPr="004035BB" w:rsidRDefault="00BE2F11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Men’s Lenten breakfast 7 am @</w:t>
            </w:r>
            <w:r w:rsidR="00A91AA1" w:rsidRPr="004035BB">
              <w:rPr>
                <w:b/>
                <w:bCs/>
                <w:sz w:val="14"/>
                <w:szCs w:val="14"/>
              </w:rPr>
              <w:t>grandview UMC</w:t>
            </w:r>
          </w:p>
        </w:tc>
      </w:tr>
      <w:tr w:rsidR="00002960" w14:paraId="73D3AD17" w14:textId="77777777" w:rsidTr="00A51255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88EE7" w14:textId="2E96C6B6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EF9E5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25B16B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40694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D11CB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B04ACD" w14:textId="77777777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25AD7" w14:textId="1B392BAD" w:rsidR="00290CF4" w:rsidRPr="004035BB" w:rsidRDefault="00290CF4" w:rsidP="00290CF4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15</w:t>
            </w:r>
          </w:p>
        </w:tc>
      </w:tr>
      <w:tr w:rsidR="00002960" w14:paraId="58683761" w14:textId="77777777" w:rsidTr="00A51255">
        <w:tblPrEx>
          <w:tblLook w:val="04A0" w:firstRow="1" w:lastRow="0" w:firstColumn="1" w:lastColumn="0" w:noHBand="0" w:noVBand="1"/>
        </w:tblPrEx>
        <w:trPr>
          <w:trHeight w:hRule="exact" w:val="11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4D01B5" w14:textId="69520AF5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  <w:r w:rsidRPr="004035BB">
              <w:rPr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0B7B46DA" wp14:editId="1359D79D">
                  <wp:extent cx="520700" cy="503302"/>
                  <wp:effectExtent l="0" t="0" r="0" b="0"/>
                  <wp:docPr id="817439830" name="Picture 2" descr="Image result for FAYLIGH SAVINGS TIME BEG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FAYLIGH SAVINGS TIME BEG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0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43408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CE74E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8510A1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1DDBCDED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BIBLE STUDY 10:30 AM</w:t>
            </w:r>
          </w:p>
          <w:p w14:paraId="1477C3FC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yrs 1&amp;3</w:t>
            </w:r>
          </w:p>
          <w:p w14:paraId="74F2715A" w14:textId="1B9B93E2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FE6D5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CORPORATE PRAYER 6-7 PM</w:t>
            </w:r>
          </w:p>
          <w:p w14:paraId="13F3779E" w14:textId="07276BE0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REFUGE YOUTH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62DD9" w14:textId="77777777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21724C03" w14:textId="26789E0F" w:rsidR="00DF5E22" w:rsidRPr="004035BB" w:rsidRDefault="00DF5E22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ROCKPORT REMNANT PROGRAM 3-5 PM</w:t>
            </w:r>
          </w:p>
          <w:p w14:paraId="3FA9DBC9" w14:textId="77777777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 2</w:t>
            </w:r>
          </w:p>
          <w:p w14:paraId="7E40ADDA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A9303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ACD151" w14:textId="0FB29CD5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COMMUNITY PRAYER</w:t>
            </w:r>
          </w:p>
          <w:p w14:paraId="20FC3758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7 AM</w:t>
            </w:r>
          </w:p>
          <w:p w14:paraId="37C695A9" w14:textId="6106C9BA" w:rsidR="00E86061" w:rsidRPr="004035BB" w:rsidRDefault="00E86061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Men’s Lenten breakfast 7 am</w:t>
            </w:r>
            <w:r w:rsidRPr="004035BB">
              <w:rPr>
                <w:b/>
                <w:bCs/>
                <w:sz w:val="14"/>
                <w:szCs w:val="14"/>
              </w:rPr>
              <w:t>@ La</w:t>
            </w:r>
            <w:r w:rsidR="00D63A97" w:rsidRPr="004035BB">
              <w:rPr>
                <w:b/>
                <w:bCs/>
                <w:sz w:val="14"/>
                <w:szCs w:val="14"/>
              </w:rPr>
              <w:t>r</w:t>
            </w:r>
            <w:r w:rsidRPr="004035BB">
              <w:rPr>
                <w:b/>
                <w:bCs/>
                <w:sz w:val="14"/>
                <w:szCs w:val="14"/>
              </w:rPr>
              <w:t>kin Baptist</w:t>
            </w:r>
          </w:p>
        </w:tc>
      </w:tr>
      <w:tr w:rsidR="00002960" w14:paraId="00732FF9" w14:textId="77777777" w:rsidTr="00A51255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16CEA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C1D54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E14ED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5BA23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2BC3C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0C3CBC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2EAB6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22</w:t>
            </w:r>
          </w:p>
        </w:tc>
      </w:tr>
      <w:tr w:rsidR="00002960" w14:paraId="7B62EA1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BC2F5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5E040DA4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83A011" w14:textId="491C8EB1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DISCIPLESHIP 6PM</w:t>
            </w:r>
          </w:p>
          <w:p w14:paraId="5C8C3088" w14:textId="41E5D75B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YOUNG WOMEN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1995C7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0293C139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BIBLE STUDY 10:30 AM</w:t>
            </w:r>
          </w:p>
          <w:p w14:paraId="79685795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yrs 1&amp;3</w:t>
            </w:r>
          </w:p>
          <w:p w14:paraId="092EC28D" w14:textId="552CFE03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D84B4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CORPORATE PRAYER 6-7 PM</w:t>
            </w:r>
          </w:p>
          <w:p w14:paraId="61EA5956" w14:textId="21D8AE21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REFUGE YOUTH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51BE75" w14:textId="6259D2E6" w:rsidR="00002960" w:rsidRPr="004035BB" w:rsidRDefault="004035BB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342FCF2" wp14:editId="28379F3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257175</wp:posOffset>
                      </wp:positionV>
                      <wp:extent cx="666750" cy="355600"/>
                      <wp:effectExtent l="0" t="0" r="0" b="63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21878" w14:textId="795998A5" w:rsidR="00002960" w:rsidRPr="00CA38DF" w:rsidRDefault="00AE4D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38DF">
                                    <w:rPr>
                                      <w:sz w:val="16"/>
                                      <w:szCs w:val="16"/>
                                    </w:rPr>
                                    <w:t>SPRING BEGINS!!!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2FC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9pt;margin-top:20.25pt;width:52.5pt;height:2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" filled="f" stroked="f">
                      <v:textbox>
                        <w:txbxContent>
                          <w:p w14:paraId="10221878" w14:textId="795998A5" w:rsidR="00002960" w:rsidRPr="00CA38DF" w:rsidRDefault="00AE4D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38DF">
                              <w:rPr>
                                <w:sz w:val="16"/>
                                <w:szCs w:val="16"/>
                              </w:rPr>
                              <w:t>SPRING BEGINS!!!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960"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7C044FC3" w14:textId="3F1E48F1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 2</w:t>
            </w:r>
          </w:p>
          <w:p w14:paraId="76722855" w14:textId="61E1DFC2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823AE5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8BC54E" w14:textId="6A10FCD2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COMMUNITY PRAYER</w:t>
            </w:r>
            <w:r w:rsidR="00EB5C19" w:rsidRPr="004035BB">
              <w:rPr>
                <w:b/>
                <w:bCs/>
                <w:sz w:val="14"/>
                <w:szCs w:val="14"/>
              </w:rPr>
              <w:t xml:space="preserve"> </w:t>
            </w:r>
            <w:r w:rsidRPr="004035BB">
              <w:rPr>
                <w:b/>
                <w:bCs/>
                <w:sz w:val="14"/>
                <w:szCs w:val="14"/>
              </w:rPr>
              <w:t>7 AM</w:t>
            </w:r>
          </w:p>
          <w:p w14:paraId="631A19F6" w14:textId="5B0C0BC6" w:rsidR="007A6811" w:rsidRPr="004035BB" w:rsidRDefault="007A6811" w:rsidP="00A51255">
            <w:pPr>
              <w:rPr>
                <w:b/>
                <w:bCs/>
                <w:sz w:val="14"/>
                <w:szCs w:val="14"/>
              </w:rPr>
            </w:pPr>
            <w:r w:rsidRPr="007616D1">
              <w:rPr>
                <w:b/>
                <w:bCs/>
                <w:sz w:val="14"/>
                <w:szCs w:val="14"/>
                <w:highlight w:val="yellow"/>
              </w:rPr>
              <w:t xml:space="preserve">MEN’S </w:t>
            </w:r>
            <w:r w:rsidR="00EB5C19" w:rsidRPr="007616D1">
              <w:rPr>
                <w:b/>
                <w:bCs/>
                <w:sz w:val="14"/>
                <w:szCs w:val="14"/>
                <w:highlight w:val="yellow"/>
              </w:rPr>
              <w:t>L</w:t>
            </w:r>
            <w:r w:rsidRPr="007616D1">
              <w:rPr>
                <w:b/>
                <w:bCs/>
                <w:sz w:val="14"/>
                <w:szCs w:val="14"/>
                <w:highlight w:val="yellow"/>
              </w:rPr>
              <w:t>ENTEN</w:t>
            </w:r>
            <w:r w:rsidR="00EB5C19" w:rsidRPr="007616D1">
              <w:rPr>
                <w:b/>
                <w:bCs/>
                <w:sz w:val="14"/>
                <w:szCs w:val="14"/>
                <w:highlight w:val="yellow"/>
              </w:rPr>
              <w:t xml:space="preserve"> </w:t>
            </w:r>
            <w:r w:rsidRPr="007616D1">
              <w:rPr>
                <w:b/>
                <w:bCs/>
                <w:sz w:val="14"/>
                <w:szCs w:val="14"/>
                <w:highlight w:val="yellow"/>
              </w:rPr>
              <w:t xml:space="preserve">BREAKFAST </w:t>
            </w:r>
            <w:r w:rsidR="004A6CBC" w:rsidRPr="007616D1">
              <w:rPr>
                <w:b/>
                <w:bCs/>
                <w:sz w:val="14"/>
                <w:szCs w:val="14"/>
                <w:highlight w:val="yellow"/>
              </w:rPr>
              <w:t>7-8 AM</w:t>
            </w:r>
            <w:r w:rsidR="00EB5C19" w:rsidRPr="007616D1">
              <w:rPr>
                <w:b/>
                <w:bCs/>
                <w:sz w:val="14"/>
                <w:szCs w:val="14"/>
                <w:highlight w:val="yellow"/>
              </w:rPr>
              <w:t xml:space="preserve"> @ </w:t>
            </w:r>
            <w:r w:rsidR="00EB5C19" w:rsidRPr="007616D1">
              <w:rPr>
                <w:b/>
                <w:bCs/>
                <w:sz w:val="14"/>
                <w:szCs w:val="14"/>
                <w:highlight w:val="yellow"/>
              </w:rPr>
              <w:t>REFUGE</w:t>
            </w:r>
          </w:p>
        </w:tc>
      </w:tr>
      <w:tr w:rsidR="00002960" w14:paraId="1D52A70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BCB54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40DEF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78169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3C6F16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E85F2" w14:textId="62E85AF8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55E92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69CFB8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29</w:t>
            </w:r>
          </w:p>
        </w:tc>
      </w:tr>
      <w:tr w:rsidR="00002960" w14:paraId="1E23D1A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B8AB2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06DE8193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DA990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06346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73CD1E29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WOMEN’S BIBLE STUDY 10:30 AM</w:t>
            </w:r>
          </w:p>
          <w:p w14:paraId="1F0B11C5" w14:textId="77777777" w:rsidR="00AA5C80" w:rsidRPr="004035BB" w:rsidRDefault="00AA5C80" w:rsidP="00AA5C8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yrs 1&amp;3</w:t>
            </w:r>
          </w:p>
          <w:p w14:paraId="09FEC5E5" w14:textId="56D3B8AB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CC135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CORPORATE PRAYER 6-7 PM</w:t>
            </w:r>
          </w:p>
          <w:p w14:paraId="0DFA87BC" w14:textId="4647E9EE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REFUGE YOUTH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DDFC1F" w14:textId="67487914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141E1119" w14:textId="759E62E9" w:rsidR="00002960" w:rsidRPr="004035BB" w:rsidRDefault="00002960" w:rsidP="00002960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KINEO YR 2</w:t>
            </w:r>
          </w:p>
          <w:p w14:paraId="5F35EAD9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1BA86C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YOUTH EXPLOSION</w:t>
            </w:r>
          </w:p>
          <w:p w14:paraId="327F5F79" w14:textId="6CB554A0" w:rsidR="001C6D05" w:rsidRPr="004035BB" w:rsidRDefault="001C6D0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YOUTH EVENT 5PM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335625" w14:textId="35E3F5A9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COMMUNITY PRAYER</w:t>
            </w:r>
          </w:p>
          <w:p w14:paraId="7AC0AF80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7 AM</w:t>
            </w:r>
          </w:p>
          <w:p w14:paraId="6F349334" w14:textId="482DC4E5" w:rsidR="00A21FCA" w:rsidRPr="004035BB" w:rsidRDefault="00A21FCA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 xml:space="preserve">Men’s Lenten breakfast 7 </w:t>
            </w:r>
            <w:r w:rsidR="00CA38DF" w:rsidRPr="004035BB">
              <w:rPr>
                <w:b/>
                <w:bCs/>
                <w:sz w:val="14"/>
                <w:szCs w:val="14"/>
              </w:rPr>
              <w:t xml:space="preserve">am </w:t>
            </w:r>
            <w:r w:rsidR="007616D1">
              <w:rPr>
                <w:b/>
                <w:bCs/>
                <w:sz w:val="14"/>
                <w:szCs w:val="14"/>
              </w:rPr>
              <w:t xml:space="preserve">@ </w:t>
            </w:r>
            <w:r w:rsidR="00CA38DF" w:rsidRPr="004035BB">
              <w:rPr>
                <w:b/>
                <w:bCs/>
                <w:sz w:val="14"/>
                <w:szCs w:val="14"/>
              </w:rPr>
              <w:t>Gospel Mission</w:t>
            </w:r>
          </w:p>
          <w:p w14:paraId="5B7E7A39" w14:textId="3E7C97AB" w:rsidR="00A21FCA" w:rsidRPr="004035BB" w:rsidRDefault="00A21FCA" w:rsidP="00A51255">
            <w:pPr>
              <w:rPr>
                <w:b/>
                <w:bCs/>
                <w:sz w:val="14"/>
                <w:szCs w:val="14"/>
              </w:rPr>
            </w:pPr>
          </w:p>
        </w:tc>
      </w:tr>
      <w:tr w:rsidR="00002960" w14:paraId="2106617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F7BB7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A9F937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CA95BD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DF3693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D60BF" w14:textId="5AC69582" w:rsidR="00A51255" w:rsidRPr="004035BB" w:rsidRDefault="00A51255" w:rsidP="00A51255">
            <w:pPr>
              <w:pStyle w:val="Dates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B56AD6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05980" w14:textId="77777777" w:rsidR="00A51255" w:rsidRPr="004035BB" w:rsidRDefault="00A51255" w:rsidP="00A51255">
            <w:pPr>
              <w:pStyle w:val="Dates"/>
              <w:rPr>
                <w:b/>
                <w:bCs/>
                <w:sz w:val="14"/>
                <w:szCs w:val="14"/>
              </w:rPr>
            </w:pPr>
          </w:p>
        </w:tc>
      </w:tr>
      <w:tr w:rsidR="00002960" w14:paraId="50A2166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73610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  <w:r w:rsidRPr="004035BB">
              <w:rPr>
                <w:b/>
                <w:bCs/>
                <w:sz w:val="14"/>
                <w:szCs w:val="14"/>
              </w:rPr>
              <w:t>PERSONAL PRAYER 7-9 AM</w:t>
            </w:r>
          </w:p>
          <w:p w14:paraId="0CD5BD2B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6D12A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534174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02C919" w14:textId="5B3FBF85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E98246" w14:textId="09F58A45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78821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E2584" w14:textId="77777777" w:rsidR="00A51255" w:rsidRPr="004035BB" w:rsidRDefault="00A51255" w:rsidP="00A51255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56F9DDD4" w14:textId="77777777" w:rsidR="00D435C2" w:rsidRDefault="00D435C2" w:rsidP="00850A71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600A" w14:textId="77777777" w:rsidR="00A51255" w:rsidRDefault="00A51255">
      <w:pPr>
        <w:spacing w:before="0" w:after="0"/>
      </w:pPr>
      <w:r>
        <w:separator/>
      </w:r>
    </w:p>
  </w:endnote>
  <w:endnote w:type="continuationSeparator" w:id="0">
    <w:p w14:paraId="1776FBD5" w14:textId="77777777" w:rsidR="00A51255" w:rsidRDefault="00A512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E658" w14:textId="77777777" w:rsidR="00A51255" w:rsidRDefault="00A51255">
      <w:pPr>
        <w:spacing w:before="0" w:after="0"/>
      </w:pPr>
      <w:r>
        <w:separator/>
      </w:r>
    </w:p>
  </w:footnote>
  <w:footnote w:type="continuationSeparator" w:id="0">
    <w:p w14:paraId="5FBFF73F" w14:textId="77777777" w:rsidR="00A51255" w:rsidRDefault="00A512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A51255"/>
    <w:rsid w:val="00002960"/>
    <w:rsid w:val="00020C49"/>
    <w:rsid w:val="0005195E"/>
    <w:rsid w:val="00056814"/>
    <w:rsid w:val="0006779F"/>
    <w:rsid w:val="00080EF7"/>
    <w:rsid w:val="000A20FE"/>
    <w:rsid w:val="000B13A1"/>
    <w:rsid w:val="00100BAF"/>
    <w:rsid w:val="0011772B"/>
    <w:rsid w:val="00145E24"/>
    <w:rsid w:val="0019694E"/>
    <w:rsid w:val="001A3A8D"/>
    <w:rsid w:val="001C5DC3"/>
    <w:rsid w:val="001C6D05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3F5A1D"/>
    <w:rsid w:val="004035BB"/>
    <w:rsid w:val="00406C2A"/>
    <w:rsid w:val="00454FED"/>
    <w:rsid w:val="004A6CBC"/>
    <w:rsid w:val="004C5B17"/>
    <w:rsid w:val="004E2E9C"/>
    <w:rsid w:val="004F670E"/>
    <w:rsid w:val="005069BC"/>
    <w:rsid w:val="005562FE"/>
    <w:rsid w:val="00557989"/>
    <w:rsid w:val="00572E54"/>
    <w:rsid w:val="005D393D"/>
    <w:rsid w:val="006A0BFA"/>
    <w:rsid w:val="007564A4"/>
    <w:rsid w:val="007616D1"/>
    <w:rsid w:val="007777B1"/>
    <w:rsid w:val="007970FC"/>
    <w:rsid w:val="007A49F2"/>
    <w:rsid w:val="007A6811"/>
    <w:rsid w:val="007F23B1"/>
    <w:rsid w:val="00800901"/>
    <w:rsid w:val="0084651C"/>
    <w:rsid w:val="00850A71"/>
    <w:rsid w:val="00874C9A"/>
    <w:rsid w:val="009035F5"/>
    <w:rsid w:val="0092231B"/>
    <w:rsid w:val="00944085"/>
    <w:rsid w:val="00946A27"/>
    <w:rsid w:val="00953A96"/>
    <w:rsid w:val="009A0FFF"/>
    <w:rsid w:val="00A21FCA"/>
    <w:rsid w:val="00A4654E"/>
    <w:rsid w:val="00A51255"/>
    <w:rsid w:val="00A73BBF"/>
    <w:rsid w:val="00A91AA1"/>
    <w:rsid w:val="00AA245C"/>
    <w:rsid w:val="00AA5C80"/>
    <w:rsid w:val="00AB29FA"/>
    <w:rsid w:val="00AE4D9B"/>
    <w:rsid w:val="00B70858"/>
    <w:rsid w:val="00B8151A"/>
    <w:rsid w:val="00B854C9"/>
    <w:rsid w:val="00B97BB2"/>
    <w:rsid w:val="00BE2F11"/>
    <w:rsid w:val="00C0276E"/>
    <w:rsid w:val="00C11D39"/>
    <w:rsid w:val="00C229EA"/>
    <w:rsid w:val="00C71D73"/>
    <w:rsid w:val="00C7735D"/>
    <w:rsid w:val="00CA38DF"/>
    <w:rsid w:val="00CB1C1C"/>
    <w:rsid w:val="00CC02EC"/>
    <w:rsid w:val="00D10D00"/>
    <w:rsid w:val="00D17693"/>
    <w:rsid w:val="00D42953"/>
    <w:rsid w:val="00D435C2"/>
    <w:rsid w:val="00D63A97"/>
    <w:rsid w:val="00D7230E"/>
    <w:rsid w:val="00DA53A1"/>
    <w:rsid w:val="00DA6098"/>
    <w:rsid w:val="00DE6C1E"/>
    <w:rsid w:val="00DF051F"/>
    <w:rsid w:val="00DF32DE"/>
    <w:rsid w:val="00DF5E22"/>
    <w:rsid w:val="00E02644"/>
    <w:rsid w:val="00E13B83"/>
    <w:rsid w:val="00E33468"/>
    <w:rsid w:val="00E46DB7"/>
    <w:rsid w:val="00E54E11"/>
    <w:rsid w:val="00E85D16"/>
    <w:rsid w:val="00E86061"/>
    <w:rsid w:val="00EA1691"/>
    <w:rsid w:val="00EB320B"/>
    <w:rsid w:val="00EB5C19"/>
    <w:rsid w:val="00F27DA0"/>
    <w:rsid w:val="00F27F58"/>
    <w:rsid w:val="00F363F9"/>
    <w:rsid w:val="00F45D9F"/>
    <w:rsid w:val="00F53738"/>
    <w:rsid w:val="00F710A7"/>
    <w:rsid w:val="00FA21CA"/>
    <w:rsid w:val="00FA39FF"/>
    <w:rsid w:val="00FA62E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423618"/>
  <w15:docId w15:val="{7A61B5FC-3FF4-4D3F-B63F-2B4D4E6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60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llpaperaccess.com/colorful-spring-compu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da.Toler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A90A6D336D452DB2C8D2A44D59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1658-67AC-4FD0-880D-E65DBDE5CC7E}"/>
      </w:docPartPr>
      <w:docPartBody>
        <w:p w:rsidR="00A613CD" w:rsidRDefault="00A613CD">
          <w:pPr>
            <w:pStyle w:val="5FA90A6D336D452DB2C8D2A44D596B3C"/>
          </w:pPr>
          <w:r>
            <w:t>Sunday</w:t>
          </w:r>
        </w:p>
      </w:docPartBody>
    </w:docPart>
    <w:docPart>
      <w:docPartPr>
        <w:name w:val="3C8A7D6BEE394B6390C8AECAF278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C93B-0030-436B-A811-E488D92127CF}"/>
      </w:docPartPr>
      <w:docPartBody>
        <w:p w:rsidR="00A613CD" w:rsidRDefault="00A613CD">
          <w:pPr>
            <w:pStyle w:val="3C8A7D6BEE394B6390C8AECAF278BD02"/>
          </w:pPr>
          <w:r>
            <w:t>Monday</w:t>
          </w:r>
        </w:p>
      </w:docPartBody>
    </w:docPart>
    <w:docPart>
      <w:docPartPr>
        <w:name w:val="F276174EB2D54181BC950CB0E642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4837-2AD2-48A8-87D1-2D5A4F3CA897}"/>
      </w:docPartPr>
      <w:docPartBody>
        <w:p w:rsidR="00A613CD" w:rsidRDefault="00A613CD">
          <w:pPr>
            <w:pStyle w:val="F276174EB2D54181BC950CB0E6429321"/>
          </w:pPr>
          <w:r>
            <w:t>Tuesday</w:t>
          </w:r>
        </w:p>
      </w:docPartBody>
    </w:docPart>
    <w:docPart>
      <w:docPartPr>
        <w:name w:val="21E2A72CCC724E9BA5D9C14FC679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221A-1CB1-4E61-98A7-83A0B4C0D818}"/>
      </w:docPartPr>
      <w:docPartBody>
        <w:p w:rsidR="00A613CD" w:rsidRDefault="00A613CD">
          <w:pPr>
            <w:pStyle w:val="21E2A72CCC724E9BA5D9C14FC679E98A"/>
          </w:pPr>
          <w:r>
            <w:t>Wednesday</w:t>
          </w:r>
        </w:p>
      </w:docPartBody>
    </w:docPart>
    <w:docPart>
      <w:docPartPr>
        <w:name w:val="6863B98B7A9B4ED0B938E642E6B8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CD3D-2010-41FA-B4F7-0A9C09B33B31}"/>
      </w:docPartPr>
      <w:docPartBody>
        <w:p w:rsidR="00A613CD" w:rsidRDefault="00A613CD">
          <w:pPr>
            <w:pStyle w:val="6863B98B7A9B4ED0B938E642E6B876B0"/>
          </w:pPr>
          <w:r>
            <w:t>Thursday</w:t>
          </w:r>
        </w:p>
      </w:docPartBody>
    </w:docPart>
    <w:docPart>
      <w:docPartPr>
        <w:name w:val="7F363CE338444252B13145EB48D3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E19B-736D-491C-9A71-6B228B3EE8AA}"/>
      </w:docPartPr>
      <w:docPartBody>
        <w:p w:rsidR="00A613CD" w:rsidRDefault="00A613CD">
          <w:pPr>
            <w:pStyle w:val="7F363CE338444252B13145EB48D36034"/>
          </w:pPr>
          <w:r>
            <w:t>Friday</w:t>
          </w:r>
        </w:p>
      </w:docPartBody>
    </w:docPart>
    <w:docPart>
      <w:docPartPr>
        <w:name w:val="270020C47DFE4578BF29B1E3D30F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2EF0-930A-4082-9A32-E8088C44A631}"/>
      </w:docPartPr>
      <w:docPartBody>
        <w:p w:rsidR="00A613CD" w:rsidRDefault="00A613CD">
          <w:pPr>
            <w:pStyle w:val="270020C47DFE4578BF29B1E3D30F776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CD"/>
    <w:rsid w:val="00A613CD"/>
    <w:rsid w:val="00D42953"/>
    <w:rsid w:val="00E4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A90A6D336D452DB2C8D2A44D596B3C">
    <w:name w:val="5FA90A6D336D452DB2C8D2A44D596B3C"/>
  </w:style>
  <w:style w:type="paragraph" w:customStyle="1" w:styleId="3C8A7D6BEE394B6390C8AECAF278BD02">
    <w:name w:val="3C8A7D6BEE394B6390C8AECAF278BD02"/>
  </w:style>
  <w:style w:type="paragraph" w:customStyle="1" w:styleId="F276174EB2D54181BC950CB0E6429321">
    <w:name w:val="F276174EB2D54181BC950CB0E6429321"/>
  </w:style>
  <w:style w:type="paragraph" w:customStyle="1" w:styleId="21E2A72CCC724E9BA5D9C14FC679E98A">
    <w:name w:val="21E2A72CCC724E9BA5D9C14FC679E98A"/>
  </w:style>
  <w:style w:type="paragraph" w:customStyle="1" w:styleId="6863B98B7A9B4ED0B938E642E6B876B0">
    <w:name w:val="6863B98B7A9B4ED0B938E642E6B876B0"/>
  </w:style>
  <w:style w:type="paragraph" w:customStyle="1" w:styleId="7F363CE338444252B13145EB48D36034">
    <w:name w:val="7F363CE338444252B13145EB48D36034"/>
  </w:style>
  <w:style w:type="paragraph" w:customStyle="1" w:styleId="270020C47DFE4578BF29B1E3D30F776F">
    <w:name w:val="270020C47DFE4578BF29B1E3D30F7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41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Wanda.Toler</dc:creator>
  <cp:keywords/>
  <dc:description/>
  <cp:lastModifiedBy>Refuge Family</cp:lastModifiedBy>
  <cp:revision>27</cp:revision>
  <cp:lastPrinted>2025-02-21T13:09:00Z</cp:lastPrinted>
  <dcterms:created xsi:type="dcterms:W3CDTF">2025-02-20T21:19:00Z</dcterms:created>
  <dcterms:modified xsi:type="dcterms:W3CDTF">2025-02-21T13:10:00Z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