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C1EE" w14:textId="77777777" w:rsidR="006C2ACE" w:rsidRPr="00CB3334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READ TEXT ~</w:t>
      </w:r>
    </w:p>
    <w:p w14:paraId="60FCD05A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5DD20780" w14:textId="77777777" w:rsidR="006C2ACE" w:rsidRPr="00CB3334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>AS YOU SETTLE IN…</w:t>
      </w:r>
    </w:p>
    <w:p w14:paraId="5D76AE89" w14:textId="123098F8" w:rsidR="006C2ACE" w:rsidRPr="00CB3334" w:rsidRDefault="008A37AE" w:rsidP="008A37AE">
      <w:pPr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ab/>
        <w:t>- Turn to the book of</w:t>
      </w:r>
      <w:r w:rsidR="00A50A2A">
        <w:rPr>
          <w:rFonts w:ascii="Times New Roman" w:hAnsi="Times New Roman" w:cs="Times New Roman"/>
          <w:sz w:val="28"/>
          <w:szCs w:val="28"/>
        </w:rPr>
        <w:t xml:space="preserve"> </w:t>
      </w:r>
      <w:r w:rsidR="00CB3334" w:rsidRPr="00555D1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50A2A" w:rsidRPr="00555D18">
        <w:rPr>
          <w:rFonts w:ascii="Times New Roman" w:hAnsi="Times New Roman" w:cs="Times New Roman"/>
          <w:color w:val="1E36F8"/>
          <w:sz w:val="28"/>
          <w:szCs w:val="28"/>
        </w:rPr>
        <w:t>Ephesians 1:1 – 2:10</w:t>
      </w:r>
      <w:r w:rsidR="00CB3334" w:rsidRPr="00555D18">
        <w:rPr>
          <w:rFonts w:ascii="Times New Roman" w:hAnsi="Times New Roman" w:cs="Times New Roman"/>
          <w:color w:val="1E36F8"/>
          <w:sz w:val="28"/>
          <w:szCs w:val="28"/>
        </w:rPr>
        <w:t>) N</w:t>
      </w:r>
      <w:r w:rsidR="00A50A2A" w:rsidRPr="00555D18">
        <w:rPr>
          <w:rFonts w:ascii="Times New Roman" w:hAnsi="Times New Roman" w:cs="Times New Roman"/>
          <w:color w:val="1E36F8"/>
          <w:sz w:val="28"/>
          <w:szCs w:val="28"/>
        </w:rPr>
        <w:t>LT</w:t>
      </w:r>
    </w:p>
    <w:p w14:paraId="0D4F323E" w14:textId="6D00372C" w:rsidR="00004A25" w:rsidRPr="00004A25" w:rsidRDefault="00004A25" w:rsidP="00004A25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 w:rsidRPr="00004A25">
        <w:rPr>
          <w:rFonts w:ascii="Times New Roman" w:hAnsi="Times New Roman"/>
          <w:sz w:val="28"/>
        </w:rPr>
        <w:t>(</w:t>
      </w:r>
      <w:r w:rsidRPr="00004A25">
        <w:rPr>
          <w:rFonts w:ascii="Times New Roman" w:hAnsi="Times New Roman"/>
          <w:color w:val="FF0000"/>
          <w:sz w:val="28"/>
        </w:rPr>
        <w:t xml:space="preserve">Read </w:t>
      </w:r>
      <w:r>
        <w:rPr>
          <w:rFonts w:ascii="Times New Roman" w:hAnsi="Times New Roman"/>
          <w:color w:val="FF0000"/>
          <w:sz w:val="28"/>
        </w:rPr>
        <w:t>1:1-</w:t>
      </w:r>
      <w:r w:rsidR="00BB367C">
        <w:rPr>
          <w:rFonts w:ascii="Times New Roman" w:hAnsi="Times New Roman"/>
          <w:color w:val="FF0000"/>
          <w:sz w:val="28"/>
        </w:rPr>
        <w:t>3</w:t>
      </w:r>
      <w:r w:rsidRPr="00004A25">
        <w:rPr>
          <w:rFonts w:ascii="Times New Roman" w:hAnsi="Times New Roman"/>
          <w:sz w:val="28"/>
        </w:rPr>
        <w:t>)</w:t>
      </w:r>
    </w:p>
    <w:p w14:paraId="49458125" w14:textId="77777777" w:rsidR="00004A25" w:rsidRDefault="00004A25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06061E1F" w14:textId="0EB34A42" w:rsidR="00BB367C" w:rsidRDefault="00BB367C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GOING TO SPEND THE NEXT FEW WEEKS…</w:t>
      </w:r>
    </w:p>
    <w:p w14:paraId="1241BB53" w14:textId="22752037" w:rsidR="00004A25" w:rsidRDefault="00004A25" w:rsidP="00004A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BB367C">
        <w:rPr>
          <w:rFonts w:ascii="Times New Roman" w:hAnsi="Times New Roman"/>
          <w:sz w:val="28"/>
        </w:rPr>
        <w:t xml:space="preserve">In a </w:t>
      </w:r>
      <w:r>
        <w:rPr>
          <w:rFonts w:ascii="Times New Roman" w:hAnsi="Times New Roman"/>
          <w:sz w:val="28"/>
        </w:rPr>
        <w:t xml:space="preserve">series </w:t>
      </w:r>
      <w:r w:rsidR="00BB367C">
        <w:rPr>
          <w:rFonts w:ascii="Times New Roman" w:hAnsi="Times New Roman"/>
          <w:sz w:val="28"/>
        </w:rPr>
        <w:t>through</w:t>
      </w:r>
      <w:r>
        <w:rPr>
          <w:rFonts w:ascii="Times New Roman" w:hAnsi="Times New Roman"/>
          <w:sz w:val="28"/>
        </w:rPr>
        <w:t xml:space="preserve"> Ephesians</w:t>
      </w:r>
      <w:r w:rsidR="00BB367C">
        <w:rPr>
          <w:rFonts w:ascii="Times New Roman" w:hAnsi="Times New Roman"/>
          <w:sz w:val="28"/>
        </w:rPr>
        <w:t xml:space="preserve"> titled</w:t>
      </w:r>
      <w:r>
        <w:rPr>
          <w:rFonts w:ascii="Times New Roman" w:hAnsi="Times New Roman"/>
          <w:sz w:val="28"/>
        </w:rPr>
        <w:t>…</w:t>
      </w:r>
    </w:p>
    <w:p w14:paraId="45B65EC2" w14:textId="4E0CF010" w:rsidR="00004A25" w:rsidRPr="00555D18" w:rsidRDefault="00004A25" w:rsidP="00004A25">
      <w:pPr>
        <w:pStyle w:val="ListParagraph"/>
        <w:numPr>
          <w:ilvl w:val="0"/>
          <w:numId w:val="44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>“Who Am I In Christ?”</w:t>
      </w:r>
    </w:p>
    <w:p w14:paraId="3CD029FF" w14:textId="77777777" w:rsidR="00115E21" w:rsidRPr="00CB3334" w:rsidRDefault="00115E21" w:rsidP="00AE3F7F">
      <w:pPr>
        <w:rPr>
          <w:rFonts w:ascii="Times New Roman" w:hAnsi="Times New Roman"/>
          <w:sz w:val="28"/>
        </w:rPr>
      </w:pPr>
    </w:p>
    <w:p w14:paraId="18E7F0AF" w14:textId="77777777" w:rsidR="001F2EA9" w:rsidRPr="00CB3334" w:rsidRDefault="001F2EA9" w:rsidP="001F2EA9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BACKGROUND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92346" w14:textId="77777777" w:rsidR="001F2EA9" w:rsidRPr="00CB3334" w:rsidRDefault="001F2EA9" w:rsidP="00AE3F7F">
      <w:pPr>
        <w:rPr>
          <w:rFonts w:ascii="Times New Roman" w:hAnsi="Times New Roman"/>
          <w:sz w:val="28"/>
        </w:rPr>
      </w:pPr>
    </w:p>
    <w:p w14:paraId="1A9AE2AA" w14:textId="6C60A68D" w:rsidR="00997AF8" w:rsidRDefault="00C57C90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BOOK OF EPHESIANS…</w:t>
      </w:r>
    </w:p>
    <w:p w14:paraId="543B35F2" w14:textId="10BBEBC5" w:rsidR="00C57C90" w:rsidRDefault="00C57C90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Is one of the four prison epistles written by Paul…</w:t>
      </w:r>
    </w:p>
    <w:p w14:paraId="735E6A3C" w14:textId="200F7C7C" w:rsidR="00C57C90" w:rsidRDefault="00C57C90" w:rsidP="00C57C90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a </w:t>
      </w:r>
      <w:r w:rsidR="0043050C">
        <w:rPr>
          <w:rFonts w:ascii="Times New Roman" w:hAnsi="Times New Roman"/>
          <w:sz w:val="28"/>
        </w:rPr>
        <w:t>community of roughly 300,000 people.</w:t>
      </w:r>
    </w:p>
    <w:p w14:paraId="3D82B512" w14:textId="77777777" w:rsidR="0043050C" w:rsidRDefault="0043050C" w:rsidP="0043050C">
      <w:pPr>
        <w:rPr>
          <w:rFonts w:ascii="Times New Roman" w:hAnsi="Times New Roman"/>
          <w:sz w:val="28"/>
        </w:rPr>
      </w:pPr>
    </w:p>
    <w:p w14:paraId="751173C4" w14:textId="77777777" w:rsidR="00E00483" w:rsidRDefault="0043050C" w:rsidP="004305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EPHESUS WAS A </w:t>
      </w:r>
      <w:r w:rsidR="00F300AA">
        <w:rPr>
          <w:rFonts w:ascii="Times New Roman" w:hAnsi="Times New Roman"/>
          <w:sz w:val="28"/>
        </w:rPr>
        <w:t xml:space="preserve">MULTICULTURAL </w:t>
      </w:r>
      <w:r w:rsidR="00E00483">
        <w:rPr>
          <w:rFonts w:ascii="Times New Roman" w:hAnsi="Times New Roman"/>
          <w:sz w:val="28"/>
        </w:rPr>
        <w:t>CITY…</w:t>
      </w:r>
    </w:p>
    <w:p w14:paraId="59F8CBB3" w14:textId="573D6748" w:rsidR="00E00483" w:rsidRDefault="00E00483" w:rsidP="004305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That was known for </w:t>
      </w:r>
      <w:r w:rsidR="00214550">
        <w:rPr>
          <w:rFonts w:ascii="Times New Roman" w:hAnsi="Times New Roman"/>
          <w:sz w:val="28"/>
        </w:rPr>
        <w:t>its</w:t>
      </w:r>
      <w:r>
        <w:rPr>
          <w:rFonts w:ascii="Times New Roman" w:hAnsi="Times New Roman"/>
          <w:sz w:val="28"/>
        </w:rPr>
        <w:t xml:space="preserve"> sophisticated, fashionable &amp; cultured people…</w:t>
      </w:r>
    </w:p>
    <w:p w14:paraId="06813DFA" w14:textId="72DB1F51" w:rsidR="0043050C" w:rsidRDefault="00E00483" w:rsidP="00E00483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Think of our </w:t>
      </w:r>
      <w:r w:rsidR="00BB367C">
        <w:rPr>
          <w:rFonts w:ascii="Times New Roman" w:hAnsi="Times New Roman"/>
          <w:sz w:val="28"/>
        </w:rPr>
        <w:t>modern-day</w:t>
      </w:r>
      <w:r>
        <w:rPr>
          <w:rFonts w:ascii="Times New Roman" w:hAnsi="Times New Roman"/>
          <w:sz w:val="28"/>
        </w:rPr>
        <w:t xml:space="preserve"> New York </w:t>
      </w:r>
      <w:r w:rsidR="00214550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San Francisco. </w:t>
      </w:r>
    </w:p>
    <w:p w14:paraId="3CB0E6CF" w14:textId="77777777" w:rsidR="00E00483" w:rsidRDefault="00E00483" w:rsidP="00E00483">
      <w:pPr>
        <w:rPr>
          <w:rFonts w:ascii="Times New Roman" w:hAnsi="Times New Roman"/>
          <w:sz w:val="28"/>
        </w:rPr>
      </w:pPr>
    </w:p>
    <w:p w14:paraId="6412428C" w14:textId="77777777" w:rsidR="00325F33" w:rsidRDefault="00A91449" w:rsidP="00A91449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In </w:t>
      </w:r>
      <w:proofErr w:type="spellStart"/>
      <w:proofErr w:type="gramStart"/>
      <w:r>
        <w:rPr>
          <w:rFonts w:ascii="Times New Roman" w:hAnsi="Times New Roman"/>
          <w:sz w:val="28"/>
        </w:rPr>
        <w:t>it’s</w:t>
      </w:r>
      <w:proofErr w:type="spellEnd"/>
      <w:proofErr w:type="gramEnd"/>
      <w:r>
        <w:rPr>
          <w:rFonts w:ascii="Times New Roman" w:hAnsi="Times New Roman"/>
          <w:sz w:val="28"/>
        </w:rPr>
        <w:t xml:space="preserve"> midst was </w:t>
      </w:r>
      <w:r w:rsidR="00325F33">
        <w:rPr>
          <w:rFonts w:ascii="Times New Roman" w:hAnsi="Times New Roman"/>
          <w:sz w:val="28"/>
        </w:rPr>
        <w:t>one of the seven wonders of the word…</w:t>
      </w:r>
    </w:p>
    <w:p w14:paraId="67DCF04C" w14:textId="045032B4" w:rsidR="00E00483" w:rsidRPr="00325F33" w:rsidRDefault="00325F33" w:rsidP="00325F33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</w:t>
      </w:r>
      <w:r w:rsidR="00A91449" w:rsidRPr="00325F33">
        <w:rPr>
          <w:rFonts w:ascii="Times New Roman" w:hAnsi="Times New Roman"/>
          <w:sz w:val="28"/>
        </w:rPr>
        <w:t>Temple of Artemis</w:t>
      </w:r>
      <w:r w:rsidR="0080057A" w:rsidRPr="00325F33">
        <w:rPr>
          <w:rFonts w:ascii="Times New Roman" w:hAnsi="Times New Roman"/>
          <w:sz w:val="28"/>
        </w:rPr>
        <w:t xml:space="preserve"> </w:t>
      </w:r>
      <w:r w:rsidR="00756026">
        <w:rPr>
          <w:rFonts w:ascii="Times New Roman" w:hAnsi="Times New Roman"/>
          <w:sz w:val="28"/>
        </w:rPr>
        <w:t>(</w:t>
      </w:r>
      <w:r w:rsidR="0080057A" w:rsidRPr="00325F33">
        <w:rPr>
          <w:rFonts w:ascii="Times New Roman" w:hAnsi="Times New Roman"/>
          <w:sz w:val="28"/>
        </w:rPr>
        <w:t>Diana</w:t>
      </w:r>
      <w:r w:rsidR="00756026">
        <w:rPr>
          <w:rFonts w:ascii="Times New Roman" w:hAnsi="Times New Roman"/>
          <w:sz w:val="28"/>
        </w:rPr>
        <w:t xml:space="preserve"> - </w:t>
      </w:r>
      <w:r w:rsidR="0080057A" w:rsidRPr="00325F33">
        <w:rPr>
          <w:rFonts w:ascii="Times New Roman" w:hAnsi="Times New Roman"/>
          <w:sz w:val="28"/>
        </w:rPr>
        <w:t>Roman name)</w:t>
      </w:r>
    </w:p>
    <w:p w14:paraId="320887E4" w14:textId="77777777" w:rsidR="008E7652" w:rsidRDefault="0080057A" w:rsidP="008E7652">
      <w:pPr>
        <w:pStyle w:val="ListParagraph"/>
        <w:numPr>
          <w:ilvl w:val="1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</w:t>
      </w:r>
      <w:r w:rsidR="00B40E9A">
        <w:rPr>
          <w:rFonts w:ascii="Times New Roman" w:hAnsi="Times New Roman"/>
          <w:sz w:val="28"/>
        </w:rPr>
        <w:t xml:space="preserve">place </w:t>
      </w:r>
      <w:r w:rsidR="008E7652">
        <w:rPr>
          <w:rFonts w:ascii="Times New Roman" w:hAnsi="Times New Roman"/>
          <w:sz w:val="28"/>
        </w:rPr>
        <w:t xml:space="preserve">to worship this goddess known for fertility. </w:t>
      </w:r>
    </w:p>
    <w:p w14:paraId="42F64A02" w14:textId="77777777" w:rsidR="00CB3334" w:rsidRDefault="00CB3334" w:rsidP="00997AF8">
      <w:pPr>
        <w:rPr>
          <w:rFonts w:ascii="Times New Roman" w:hAnsi="Times New Roman"/>
          <w:sz w:val="28"/>
        </w:rPr>
      </w:pPr>
    </w:p>
    <w:p w14:paraId="4E960139" w14:textId="4F41F96B" w:rsidR="009B0E72" w:rsidRDefault="009B0E72" w:rsidP="009B0E72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Not only famous for </w:t>
      </w:r>
      <w:proofErr w:type="spellStart"/>
      <w:r>
        <w:rPr>
          <w:rFonts w:ascii="Times New Roman" w:hAnsi="Times New Roman"/>
          <w:sz w:val="28"/>
        </w:rPr>
        <w:t>it’s</w:t>
      </w:r>
      <w:proofErr w:type="spellEnd"/>
      <w:r>
        <w:rPr>
          <w:rFonts w:ascii="Times New Roman" w:hAnsi="Times New Roman"/>
          <w:sz w:val="28"/>
        </w:rPr>
        <w:t xml:space="preserve"> size (</w:t>
      </w:r>
      <w:r w:rsidR="00E43D14">
        <w:rPr>
          <w:rFonts w:ascii="Times New Roman" w:hAnsi="Times New Roman"/>
          <w:sz w:val="28"/>
        </w:rPr>
        <w:t>~200</w:t>
      </w:r>
      <w:r w:rsidR="00BB3B19">
        <w:rPr>
          <w:rFonts w:ascii="Times New Roman" w:hAnsi="Times New Roman"/>
          <w:sz w:val="28"/>
        </w:rPr>
        <w:t>’</w:t>
      </w:r>
      <w:r w:rsidR="00E43D14">
        <w:rPr>
          <w:rFonts w:ascii="Times New Roman" w:hAnsi="Times New Roman"/>
          <w:sz w:val="28"/>
        </w:rPr>
        <w:t xml:space="preserve"> </w:t>
      </w:r>
      <w:proofErr w:type="gramStart"/>
      <w:r w:rsidR="00E43D14">
        <w:rPr>
          <w:rFonts w:ascii="Times New Roman" w:hAnsi="Times New Roman"/>
          <w:sz w:val="28"/>
        </w:rPr>
        <w:t>tall</w:t>
      </w:r>
      <w:r w:rsidR="00BB3B19">
        <w:rPr>
          <w:rFonts w:ascii="Times New Roman" w:hAnsi="Times New Roman"/>
          <w:sz w:val="28"/>
        </w:rPr>
        <w:t>)…</w:t>
      </w:r>
      <w:proofErr w:type="gramEnd"/>
    </w:p>
    <w:p w14:paraId="0FCDFFBF" w14:textId="6F767978" w:rsidR="007649C9" w:rsidRDefault="00BB3B19" w:rsidP="007649C9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</w:t>
      </w:r>
      <w:proofErr w:type="gramStart"/>
      <w:r>
        <w:rPr>
          <w:rFonts w:ascii="Times New Roman" w:hAnsi="Times New Roman"/>
          <w:sz w:val="28"/>
        </w:rPr>
        <w:t>also</w:t>
      </w:r>
      <w:proofErr w:type="gramEnd"/>
      <w:r>
        <w:rPr>
          <w:rFonts w:ascii="Times New Roman" w:hAnsi="Times New Roman"/>
          <w:sz w:val="28"/>
        </w:rPr>
        <w:t xml:space="preserve"> for the magnificent works of art that adorned it.</w:t>
      </w:r>
    </w:p>
    <w:p w14:paraId="5119D314" w14:textId="2B3B6A20" w:rsidR="007649C9" w:rsidRDefault="007649C9" w:rsidP="007649C9">
      <w:pPr>
        <w:pStyle w:val="ListParagraph"/>
        <w:numPr>
          <w:ilvl w:val="1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1F03BE">
        <w:rPr>
          <w:rFonts w:ascii="Times New Roman" w:hAnsi="Times New Roman"/>
          <w:sz w:val="28"/>
        </w:rPr>
        <w:t xml:space="preserve">nd being a </w:t>
      </w:r>
      <w:r>
        <w:rPr>
          <w:rFonts w:ascii="Times New Roman" w:hAnsi="Times New Roman"/>
          <w:sz w:val="28"/>
        </w:rPr>
        <w:t xml:space="preserve">bank where </w:t>
      </w:r>
      <w:r w:rsidR="00EE267C">
        <w:rPr>
          <w:rFonts w:ascii="Times New Roman" w:hAnsi="Times New Roman"/>
          <w:sz w:val="28"/>
        </w:rPr>
        <w:t>people all over the world…</w:t>
      </w:r>
    </w:p>
    <w:p w14:paraId="27B373D2" w14:textId="6A138861" w:rsidR="00EE267C" w:rsidRDefault="00EE267C" w:rsidP="00EE267C">
      <w:pPr>
        <w:pStyle w:val="ListParagraph"/>
        <w:numPr>
          <w:ilvl w:val="2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Would deposit money &amp; valuables. </w:t>
      </w:r>
    </w:p>
    <w:p w14:paraId="3685D57C" w14:textId="77777777" w:rsidR="00EE267C" w:rsidRDefault="00EE267C" w:rsidP="00EE267C">
      <w:pPr>
        <w:rPr>
          <w:rFonts w:ascii="Times New Roman" w:hAnsi="Times New Roman"/>
          <w:sz w:val="28"/>
        </w:rPr>
      </w:pPr>
    </w:p>
    <w:p w14:paraId="4E5D6454" w14:textId="774CDF5C" w:rsidR="00EE267C" w:rsidRDefault="00EE267C" w:rsidP="00EE267C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This made the city of Ephesus</w:t>
      </w:r>
      <w:r w:rsidR="00264C08">
        <w:rPr>
          <w:rFonts w:ascii="Times New Roman" w:hAnsi="Times New Roman"/>
          <w:sz w:val="28"/>
        </w:rPr>
        <w:t>…</w:t>
      </w:r>
    </w:p>
    <w:p w14:paraId="3A5DABC1" w14:textId="30CD46D8" w:rsidR="00264C08" w:rsidRPr="00264C08" w:rsidRDefault="00264C08" w:rsidP="00264C08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One of the greatest depositories of wealth across Asia Minor. </w:t>
      </w:r>
    </w:p>
    <w:p w14:paraId="7D81F5AE" w14:textId="77777777" w:rsidR="00CB3334" w:rsidRDefault="00CB3334" w:rsidP="00997AF8">
      <w:pPr>
        <w:rPr>
          <w:rFonts w:ascii="Times New Roman" w:hAnsi="Times New Roman"/>
          <w:sz w:val="28"/>
        </w:rPr>
      </w:pPr>
    </w:p>
    <w:p w14:paraId="2C516F8F" w14:textId="77777777" w:rsidR="00796BC7" w:rsidRPr="00CB3334" w:rsidRDefault="00796BC7" w:rsidP="00796BC7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F1747" w14:textId="77777777" w:rsidR="00463CEF" w:rsidRPr="00CB3334" w:rsidRDefault="00463CEF" w:rsidP="00997AF8">
      <w:pPr>
        <w:rPr>
          <w:rFonts w:ascii="Times New Roman" w:hAnsi="Times New Roman"/>
          <w:sz w:val="28"/>
        </w:rPr>
      </w:pPr>
    </w:p>
    <w:p w14:paraId="7CCCBB68" w14:textId="50996DBE" w:rsidR="004C40D9" w:rsidRDefault="00264C08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 THIS BACKGROUND…</w:t>
      </w:r>
    </w:p>
    <w:p w14:paraId="7963CA1A" w14:textId="77777777" w:rsidR="00CC219F" w:rsidRDefault="00264C08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Paul writes a letter to </w:t>
      </w:r>
      <w:r w:rsidR="001A2AD6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 xml:space="preserve"> church</w:t>
      </w:r>
      <w:r w:rsidR="00CC219F">
        <w:rPr>
          <w:rFonts w:ascii="Times New Roman" w:hAnsi="Times New Roman"/>
          <w:sz w:val="28"/>
        </w:rPr>
        <w:t xml:space="preserve">… </w:t>
      </w:r>
    </w:p>
    <w:p w14:paraId="7E2C595B" w14:textId="346C5D54" w:rsidR="00264C08" w:rsidRDefault="00CC219F" w:rsidP="00CC219F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BB33C2" w:rsidRPr="00CC219F">
        <w:rPr>
          <w:rFonts w:ascii="Times New Roman" w:hAnsi="Times New Roman"/>
          <w:sz w:val="28"/>
        </w:rPr>
        <w:t xml:space="preserve">here he spent </w:t>
      </w:r>
      <w:r w:rsidR="00B9219D" w:rsidRPr="00CC219F">
        <w:rPr>
          <w:rFonts w:ascii="Times New Roman" w:hAnsi="Times New Roman"/>
          <w:sz w:val="28"/>
        </w:rPr>
        <w:t>over two years ministering</w:t>
      </w:r>
      <w:r>
        <w:rPr>
          <w:rFonts w:ascii="Times New Roman" w:hAnsi="Times New Roman"/>
          <w:sz w:val="28"/>
        </w:rPr>
        <w:t xml:space="preserve"> (Acts 19:1-</w:t>
      </w:r>
      <w:proofErr w:type="gramStart"/>
      <w:r>
        <w:rPr>
          <w:rFonts w:ascii="Times New Roman" w:hAnsi="Times New Roman"/>
          <w:sz w:val="28"/>
        </w:rPr>
        <w:t>20)</w:t>
      </w:r>
      <w:r w:rsidR="00AF68F3">
        <w:rPr>
          <w:rFonts w:ascii="Times New Roman" w:hAnsi="Times New Roman"/>
          <w:sz w:val="28"/>
        </w:rPr>
        <w:t>…</w:t>
      </w:r>
      <w:proofErr w:type="gramEnd"/>
    </w:p>
    <w:p w14:paraId="47B03E7B" w14:textId="0C87751F" w:rsidR="00AF68F3" w:rsidRPr="009878A2" w:rsidRDefault="00AF68F3" w:rsidP="00AF68F3">
      <w:pPr>
        <w:pStyle w:val="ListParagraph"/>
        <w:numPr>
          <w:ilvl w:val="1"/>
          <w:numId w:val="44"/>
        </w:numPr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 xml:space="preserve">With the theme of: </w:t>
      </w:r>
      <w:r w:rsidRPr="009878A2">
        <w:rPr>
          <w:rFonts w:ascii="Times New Roman" w:hAnsi="Times New Roman"/>
          <w:i/>
          <w:iCs/>
          <w:sz w:val="28"/>
        </w:rPr>
        <w:t>“</w:t>
      </w:r>
      <w:r w:rsidR="009878A2" w:rsidRPr="009878A2">
        <w:rPr>
          <w:rFonts w:ascii="Times New Roman" w:hAnsi="Times New Roman"/>
          <w:i/>
          <w:iCs/>
          <w:sz w:val="28"/>
        </w:rPr>
        <w:t>The Christian’s Riches of blessings in Christ”</w:t>
      </w:r>
    </w:p>
    <w:p w14:paraId="553E82F6" w14:textId="77777777" w:rsidR="00CB3334" w:rsidRDefault="00CB3334" w:rsidP="004C40D9">
      <w:pPr>
        <w:rPr>
          <w:rFonts w:ascii="Times New Roman" w:hAnsi="Times New Roman"/>
          <w:sz w:val="28"/>
        </w:rPr>
      </w:pPr>
    </w:p>
    <w:p w14:paraId="305A1227" w14:textId="2BA0C317" w:rsidR="00F41608" w:rsidRDefault="00AB2CB4" w:rsidP="00AB2CB4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Underscoring the reality of</w:t>
      </w:r>
      <w:r w:rsidR="009E0D5E">
        <w:rPr>
          <w:rFonts w:ascii="Times New Roman" w:hAnsi="Times New Roman"/>
          <w:sz w:val="28"/>
        </w:rPr>
        <w:t xml:space="preserve"> what it</w:t>
      </w:r>
      <w:r w:rsidR="003E31A7">
        <w:rPr>
          <w:rFonts w:ascii="Times New Roman" w:hAnsi="Times New Roman"/>
          <w:sz w:val="28"/>
        </w:rPr>
        <w:t xml:space="preserve"> truly</w:t>
      </w:r>
      <w:r w:rsidR="009E0D5E">
        <w:rPr>
          <w:rFonts w:ascii="Times New Roman" w:hAnsi="Times New Roman"/>
          <w:sz w:val="28"/>
        </w:rPr>
        <w:t xml:space="preserve"> means to be “In Christ”</w:t>
      </w:r>
    </w:p>
    <w:p w14:paraId="5F2BE488" w14:textId="77777777" w:rsidR="00FD222D" w:rsidRDefault="009E0D5E" w:rsidP="009E0D5E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35C4">
        <w:rPr>
          <w:rFonts w:ascii="Times New Roman" w:hAnsi="Times New Roman"/>
          <w:sz w:val="28"/>
        </w:rPr>
        <w:t xml:space="preserve">From our </w:t>
      </w:r>
      <w:r w:rsidR="002435C4" w:rsidRPr="008650B6">
        <w:rPr>
          <w:rFonts w:ascii="Times New Roman" w:hAnsi="Times New Roman"/>
          <w:sz w:val="28"/>
          <w:u w:val="single"/>
        </w:rPr>
        <w:t>identity</w:t>
      </w:r>
      <w:r w:rsidR="00FD222D">
        <w:rPr>
          <w:rFonts w:ascii="Times New Roman" w:hAnsi="Times New Roman"/>
          <w:sz w:val="28"/>
        </w:rPr>
        <w:t>…</w:t>
      </w:r>
    </w:p>
    <w:p w14:paraId="0C3ECA1F" w14:textId="77777777" w:rsidR="00FD222D" w:rsidRDefault="00FD222D" w:rsidP="00FD222D">
      <w:pPr>
        <w:pStyle w:val="ListParagraph"/>
        <w:numPr>
          <w:ilvl w:val="1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2435C4">
        <w:rPr>
          <w:rFonts w:ascii="Times New Roman" w:hAnsi="Times New Roman"/>
          <w:sz w:val="28"/>
        </w:rPr>
        <w:t xml:space="preserve">o our </w:t>
      </w:r>
      <w:r w:rsidR="002435C4" w:rsidRPr="008650B6">
        <w:rPr>
          <w:rFonts w:ascii="Times New Roman" w:hAnsi="Times New Roman"/>
          <w:sz w:val="28"/>
          <w:u w:val="single"/>
        </w:rPr>
        <w:t>unity</w:t>
      </w:r>
      <w:r w:rsidR="002435C4">
        <w:rPr>
          <w:rFonts w:ascii="Times New Roman" w:hAnsi="Times New Roman"/>
          <w:sz w:val="28"/>
        </w:rPr>
        <w:t xml:space="preserve"> in the family of God</w:t>
      </w:r>
      <w:r>
        <w:rPr>
          <w:rFonts w:ascii="Times New Roman" w:hAnsi="Times New Roman"/>
          <w:sz w:val="28"/>
        </w:rPr>
        <w:t xml:space="preserve">… </w:t>
      </w:r>
    </w:p>
    <w:p w14:paraId="42A482A7" w14:textId="65FED113" w:rsidR="00FD222D" w:rsidRDefault="00FD222D" w:rsidP="00FD222D">
      <w:pPr>
        <w:pStyle w:val="ListParagraph"/>
        <w:numPr>
          <w:ilvl w:val="2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2435C4">
        <w:rPr>
          <w:rFonts w:ascii="Times New Roman" w:hAnsi="Times New Roman"/>
          <w:sz w:val="28"/>
        </w:rPr>
        <w:t xml:space="preserve">o </w:t>
      </w:r>
      <w:r w:rsidR="007F6D1D">
        <w:rPr>
          <w:rFonts w:ascii="Times New Roman" w:hAnsi="Times New Roman"/>
          <w:sz w:val="28"/>
        </w:rPr>
        <w:t xml:space="preserve">our </w:t>
      </w:r>
      <w:r w:rsidR="007F6D1D" w:rsidRPr="008650B6">
        <w:rPr>
          <w:rFonts w:ascii="Times New Roman" w:hAnsi="Times New Roman"/>
          <w:sz w:val="28"/>
          <w:u w:val="single"/>
        </w:rPr>
        <w:t>lifestyle</w:t>
      </w:r>
      <w:r w:rsidR="007F6D1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in the world.</w:t>
      </w:r>
    </w:p>
    <w:p w14:paraId="4A259E4F" w14:textId="77777777" w:rsidR="00412836" w:rsidRDefault="00412836" w:rsidP="00412836">
      <w:pPr>
        <w:rPr>
          <w:rFonts w:ascii="Times New Roman" w:hAnsi="Times New Roman"/>
          <w:sz w:val="28"/>
        </w:rPr>
      </w:pPr>
    </w:p>
    <w:p w14:paraId="7A98D5F5" w14:textId="216308AC" w:rsidR="00412836" w:rsidRDefault="00412836" w:rsidP="00412836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The first half of the book </w:t>
      </w:r>
      <w:r w:rsidR="00271D94">
        <w:rPr>
          <w:rFonts w:ascii="Times New Roman" w:hAnsi="Times New Roman"/>
          <w:sz w:val="28"/>
        </w:rPr>
        <w:t>give</w:t>
      </w:r>
      <w:r w:rsidR="001F03BE">
        <w:rPr>
          <w:rFonts w:ascii="Times New Roman" w:hAnsi="Times New Roman"/>
          <w:sz w:val="28"/>
        </w:rPr>
        <w:t>s</w:t>
      </w:r>
      <w:r w:rsidR="00271D94">
        <w:rPr>
          <w:rFonts w:ascii="Times New Roman" w:hAnsi="Times New Roman"/>
          <w:sz w:val="28"/>
        </w:rPr>
        <w:t xml:space="preserve"> shape to doctrinal issues…</w:t>
      </w:r>
    </w:p>
    <w:p w14:paraId="72D17F7C" w14:textId="3A4BFC51" w:rsidR="00271D94" w:rsidRPr="00271D94" w:rsidRDefault="00271D94" w:rsidP="00271D94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While the second half is the practical application of that doctrine. </w:t>
      </w:r>
    </w:p>
    <w:p w14:paraId="2469F4BE" w14:textId="77777777" w:rsidR="00796BC7" w:rsidRDefault="00796BC7" w:rsidP="004C40D9">
      <w:pPr>
        <w:rPr>
          <w:rFonts w:ascii="Times New Roman" w:hAnsi="Times New Roman"/>
          <w:sz w:val="28"/>
        </w:rPr>
      </w:pPr>
    </w:p>
    <w:p w14:paraId="22A4D079" w14:textId="275B7D47" w:rsidR="006114EC" w:rsidRDefault="006114EC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FIRST SECTION WE’LL LOOK AT</w:t>
      </w:r>
      <w:r w:rsidR="001F03BE">
        <w:rPr>
          <w:rFonts w:ascii="Times New Roman" w:hAnsi="Times New Roman"/>
          <w:sz w:val="28"/>
        </w:rPr>
        <w:t xml:space="preserve"> TODAY</w:t>
      </w:r>
      <w:r>
        <w:rPr>
          <w:rFonts w:ascii="Times New Roman" w:hAnsi="Times New Roman"/>
          <w:sz w:val="28"/>
        </w:rPr>
        <w:t>…</w:t>
      </w:r>
    </w:p>
    <w:p w14:paraId="7337F25F" w14:textId="77777777" w:rsidR="006114EC" w:rsidRDefault="006114EC" w:rsidP="00F416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Is </w:t>
      </w:r>
      <w:r w:rsidRPr="00555D1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(Ephesians 1:1 – 2:10) NLT</w:t>
      </w:r>
    </w:p>
    <w:p w14:paraId="3BD3D2A6" w14:textId="63E8C0C3" w:rsidR="00F41608" w:rsidRPr="006114EC" w:rsidRDefault="00F41608" w:rsidP="006114EC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 w:rsidRPr="006114EC">
        <w:rPr>
          <w:rFonts w:ascii="Times New Roman" w:hAnsi="Times New Roman"/>
          <w:sz w:val="28"/>
        </w:rPr>
        <w:t>I’ve titled today’s message…</w:t>
      </w:r>
    </w:p>
    <w:p w14:paraId="4844F635" w14:textId="77777777" w:rsidR="00F41608" w:rsidRPr="00555D18" w:rsidRDefault="00F41608" w:rsidP="00F41608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>“My Identity – In Christ”</w:t>
      </w:r>
    </w:p>
    <w:p w14:paraId="6B6CC2E4" w14:textId="77777777" w:rsidR="00796BC7" w:rsidRDefault="00796BC7" w:rsidP="004C40D9">
      <w:pPr>
        <w:rPr>
          <w:rFonts w:ascii="Times New Roman" w:hAnsi="Times New Roman"/>
          <w:sz w:val="28"/>
        </w:rPr>
      </w:pPr>
    </w:p>
    <w:p w14:paraId="28D0C0AB" w14:textId="77777777" w:rsidR="00796BC7" w:rsidRPr="00CB3334" w:rsidRDefault="00796BC7" w:rsidP="00796BC7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FB1B3" w14:textId="657D790E" w:rsidR="009878A2" w:rsidRDefault="009878A2" w:rsidP="004C40D9">
      <w:pPr>
        <w:rPr>
          <w:rFonts w:ascii="Times New Roman" w:hAnsi="Times New Roman"/>
          <w:sz w:val="28"/>
        </w:rPr>
      </w:pPr>
    </w:p>
    <w:p w14:paraId="04ACE5E5" w14:textId="736940BF" w:rsidR="005D2998" w:rsidRDefault="001F03BE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IDENTITY FOR THE CHRISTIAN</w:t>
      </w:r>
      <w:r w:rsidR="00D706D1">
        <w:rPr>
          <w:rFonts w:ascii="Times New Roman" w:hAnsi="Times New Roman"/>
          <w:sz w:val="28"/>
        </w:rPr>
        <w:t>…</w:t>
      </w:r>
    </w:p>
    <w:p w14:paraId="7124BB0A" w14:textId="37F91E74" w:rsidR="00D706D1" w:rsidRDefault="00D706D1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Is </w:t>
      </w:r>
      <w:r w:rsidR="00D105F1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 xml:space="preserve"> foundational</w:t>
      </w:r>
      <w:r w:rsidR="00784884">
        <w:rPr>
          <w:rFonts w:ascii="Times New Roman" w:hAnsi="Times New Roman"/>
          <w:sz w:val="28"/>
        </w:rPr>
        <w:t xml:space="preserve"> truth</w:t>
      </w:r>
      <w:r>
        <w:rPr>
          <w:rFonts w:ascii="Times New Roman" w:hAnsi="Times New Roman"/>
          <w:sz w:val="28"/>
        </w:rPr>
        <w:t xml:space="preserve"> </w:t>
      </w:r>
      <w:r w:rsidR="00D105F1">
        <w:rPr>
          <w:rFonts w:ascii="Times New Roman" w:hAnsi="Times New Roman"/>
          <w:sz w:val="28"/>
        </w:rPr>
        <w:t>that defines who we are at the deepest level…</w:t>
      </w:r>
    </w:p>
    <w:p w14:paraId="11FAEE52" w14:textId="77777777" w:rsidR="001F03BE" w:rsidRDefault="001F03BE" w:rsidP="004C40D9">
      <w:pPr>
        <w:rPr>
          <w:rFonts w:ascii="Times New Roman" w:hAnsi="Times New Roman"/>
          <w:sz w:val="28"/>
        </w:rPr>
      </w:pPr>
    </w:p>
    <w:p w14:paraId="2114AB1A" w14:textId="28B977DC" w:rsidR="001F03BE" w:rsidRPr="001F03BE" w:rsidRDefault="001F03BE" w:rsidP="001F03BE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bible teaches…</w:t>
      </w:r>
    </w:p>
    <w:p w14:paraId="5AB4BEEF" w14:textId="07DADD7A" w:rsidR="00D105F1" w:rsidRDefault="001F03BE" w:rsidP="001F03BE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goes b</w:t>
      </w:r>
      <w:r w:rsidR="00D105F1">
        <w:rPr>
          <w:rFonts w:ascii="Times New Roman" w:hAnsi="Times New Roman"/>
          <w:sz w:val="28"/>
        </w:rPr>
        <w:t>eyond what we do</w:t>
      </w:r>
      <w:r w:rsidR="000C3A6F">
        <w:rPr>
          <w:rFonts w:ascii="Times New Roman" w:hAnsi="Times New Roman"/>
          <w:sz w:val="28"/>
        </w:rPr>
        <w:t xml:space="preserve"> / achieve / fail / </w:t>
      </w:r>
      <w:r w:rsidR="00362C9C">
        <w:rPr>
          <w:rFonts w:ascii="Times New Roman" w:hAnsi="Times New Roman"/>
          <w:sz w:val="28"/>
        </w:rPr>
        <w:t>circumstances</w:t>
      </w:r>
      <w:r w:rsidR="000C3A6F">
        <w:rPr>
          <w:rFonts w:ascii="Times New Roman" w:hAnsi="Times New Roman"/>
          <w:sz w:val="28"/>
        </w:rPr>
        <w:t>…</w:t>
      </w:r>
    </w:p>
    <w:p w14:paraId="4D6F5EE6" w14:textId="35C8F1C4" w:rsidR="000C3A6F" w:rsidRDefault="001F03BE" w:rsidP="001F03BE">
      <w:pPr>
        <w:pStyle w:val="ListParagraph"/>
        <w:numPr>
          <w:ilvl w:val="2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Our identity is </w:t>
      </w:r>
      <w:r w:rsidR="00E00CDB">
        <w:rPr>
          <w:rFonts w:ascii="Times New Roman" w:hAnsi="Times New Roman"/>
          <w:sz w:val="28"/>
        </w:rPr>
        <w:t>g</w:t>
      </w:r>
      <w:r w:rsidR="000C3A6F">
        <w:rPr>
          <w:rFonts w:ascii="Times New Roman" w:hAnsi="Times New Roman"/>
          <w:sz w:val="28"/>
        </w:rPr>
        <w:t>rounded “in Christ”</w:t>
      </w:r>
    </w:p>
    <w:p w14:paraId="72022BFD" w14:textId="77777777" w:rsidR="003C0CCF" w:rsidRDefault="003C0CCF" w:rsidP="003C0CCF">
      <w:pPr>
        <w:rPr>
          <w:rFonts w:ascii="Times New Roman" w:hAnsi="Times New Roman"/>
          <w:sz w:val="28"/>
        </w:rPr>
      </w:pPr>
    </w:p>
    <w:p w14:paraId="78F9468A" w14:textId="4DF5556D" w:rsidR="003C0CCF" w:rsidRPr="00362C9C" w:rsidRDefault="00362C9C" w:rsidP="00362C9C">
      <w:pPr>
        <w:ind w:left="1440"/>
        <w:rPr>
          <w:rFonts w:ascii="Times New Roman" w:hAnsi="Times New Roman"/>
          <w:i/>
          <w:iCs/>
          <w:color w:val="0432FF"/>
          <w:sz w:val="28"/>
        </w:rPr>
      </w:pPr>
      <w:r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“Blessed be the God and Father of our Lord Jesus Christ, who has blessed us with every spiritual blessing in the heavenly places </w:t>
      </w:r>
      <w:r w:rsidRPr="00555D18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in Christ</w:t>
      </w:r>
      <w:r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>” (Ephesians 1:3) NKJV</w:t>
      </w:r>
    </w:p>
    <w:p w14:paraId="5A32ECB6" w14:textId="77777777" w:rsidR="00CB3334" w:rsidRDefault="00CB3334" w:rsidP="004C40D9">
      <w:pPr>
        <w:rPr>
          <w:rFonts w:ascii="Times New Roman" w:hAnsi="Times New Roman"/>
          <w:sz w:val="28"/>
        </w:rPr>
      </w:pPr>
    </w:p>
    <w:p w14:paraId="1EB53F6D" w14:textId="28F2800C" w:rsidR="00362C9C" w:rsidRDefault="006225DE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This is one of the key expressions of Ephesians</w:t>
      </w:r>
    </w:p>
    <w:p w14:paraId="23E6E793" w14:textId="77777777" w:rsidR="001D0D31" w:rsidRDefault="001D0D31" w:rsidP="004C40D9">
      <w:pPr>
        <w:rPr>
          <w:rFonts w:ascii="Times New Roman" w:hAnsi="Times New Roman"/>
          <w:sz w:val="28"/>
        </w:rPr>
      </w:pPr>
    </w:p>
    <w:p w14:paraId="5681FB5A" w14:textId="1BE052B1" w:rsidR="001D0D31" w:rsidRDefault="001D0D31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WE UNPACKAGE…</w:t>
      </w:r>
    </w:p>
    <w:p w14:paraId="7D2DE58D" w14:textId="3A842AF0" w:rsidR="001D0D31" w:rsidRDefault="001D0D31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What Paul teaches about </w:t>
      </w:r>
      <w:r w:rsidR="000901B5" w:rsidRPr="00D55136">
        <w:rPr>
          <w:rFonts w:ascii="Times New Roman" w:hAnsi="Times New Roman"/>
          <w:i/>
          <w:iCs/>
          <w:sz w:val="28"/>
        </w:rPr>
        <w:t xml:space="preserve">“My </w:t>
      </w:r>
      <w:r w:rsidRPr="00D55136">
        <w:rPr>
          <w:rFonts w:ascii="Times New Roman" w:hAnsi="Times New Roman"/>
          <w:i/>
          <w:iCs/>
          <w:sz w:val="28"/>
        </w:rPr>
        <w:t xml:space="preserve">Identity in </w:t>
      </w:r>
      <w:r w:rsidR="00D55136" w:rsidRPr="00D55136">
        <w:rPr>
          <w:rFonts w:ascii="Times New Roman" w:hAnsi="Times New Roman"/>
          <w:i/>
          <w:iCs/>
          <w:sz w:val="28"/>
        </w:rPr>
        <w:t>Christ”</w:t>
      </w:r>
      <w:r w:rsidR="00D55136">
        <w:rPr>
          <w:rFonts w:ascii="Times New Roman" w:hAnsi="Times New Roman"/>
          <w:sz w:val="28"/>
        </w:rPr>
        <w:t xml:space="preserve"> …</w:t>
      </w:r>
    </w:p>
    <w:p w14:paraId="133F4343" w14:textId="32D53EE9" w:rsidR="001D0D31" w:rsidRPr="001D0D31" w:rsidRDefault="001D0D31" w:rsidP="001D0D31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Here’s a few things we for us to learn today:</w:t>
      </w:r>
    </w:p>
    <w:p w14:paraId="31AF1BF8" w14:textId="77777777" w:rsidR="00362C9C" w:rsidRPr="00CB3334" w:rsidRDefault="00362C9C" w:rsidP="004C40D9">
      <w:pPr>
        <w:rPr>
          <w:rFonts w:ascii="Times New Roman" w:hAnsi="Times New Roman"/>
          <w:sz w:val="28"/>
        </w:rPr>
      </w:pPr>
    </w:p>
    <w:p w14:paraId="6EAFD7AF" w14:textId="1171B9FA" w:rsidR="0056680E" w:rsidRPr="00CB3334" w:rsidRDefault="0056680E" w:rsidP="0056680E">
      <w:pPr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 1 – “</w:t>
      </w:r>
      <w:r w:rsidR="003A34FA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I’m Chosen</w:t>
      </w: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F148C8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1:1-14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0C56F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</w:t>
      </w: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6AF23F0C" w14:textId="77777777" w:rsidR="004C40D9" w:rsidRDefault="004C40D9" w:rsidP="004C40D9">
      <w:pPr>
        <w:rPr>
          <w:rFonts w:ascii="Times New Roman" w:hAnsi="Times New Roman"/>
          <w:sz w:val="28"/>
        </w:rPr>
      </w:pPr>
    </w:p>
    <w:p w14:paraId="68A24714" w14:textId="5660A382" w:rsidR="006C7855" w:rsidRPr="008C5F3F" w:rsidRDefault="006C7855" w:rsidP="004C40D9">
      <w:pPr>
        <w:rPr>
          <w:rFonts w:ascii="Times New Roman" w:hAnsi="Times New Roman"/>
          <w:color w:val="0432FF"/>
          <w:sz w:val="28"/>
        </w:rPr>
      </w:pPr>
      <w:r w:rsidRPr="008C5F3F">
        <w:rPr>
          <w:rFonts w:ascii="Times New Roman" w:hAnsi="Times New Roman"/>
          <w:color w:val="0432FF"/>
          <w:sz w:val="28"/>
        </w:rPr>
        <w:t>(vv. 3-</w:t>
      </w:r>
      <w:r w:rsidR="008C5F3F" w:rsidRPr="008C5F3F">
        <w:rPr>
          <w:rFonts w:ascii="Times New Roman" w:hAnsi="Times New Roman"/>
          <w:color w:val="0432FF"/>
          <w:sz w:val="28"/>
        </w:rPr>
        <w:t>4)</w:t>
      </w:r>
    </w:p>
    <w:p w14:paraId="3C84581E" w14:textId="77777777" w:rsidR="004238BF" w:rsidRDefault="004238BF" w:rsidP="00AE3F7F">
      <w:pPr>
        <w:rPr>
          <w:rFonts w:ascii="Times New Roman" w:hAnsi="Times New Roman"/>
          <w:sz w:val="28"/>
        </w:rPr>
      </w:pPr>
    </w:p>
    <w:p w14:paraId="6A698D8B" w14:textId="54767BB1" w:rsidR="00F84943" w:rsidRDefault="00AD0D6F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</w:t>
      </w:r>
      <w:r w:rsidR="004238BF">
        <w:rPr>
          <w:rFonts w:ascii="Times New Roman" w:hAnsi="Times New Roman"/>
          <w:sz w:val="28"/>
        </w:rPr>
        <w:t xml:space="preserve">WE </w:t>
      </w:r>
      <w:r w:rsidR="001E135A">
        <w:rPr>
          <w:rFonts w:ascii="Times New Roman" w:hAnsi="Times New Roman"/>
          <w:sz w:val="28"/>
        </w:rPr>
        <w:t>BECOME CHRISTIANS</w:t>
      </w:r>
      <w:r>
        <w:rPr>
          <w:rFonts w:ascii="Times New Roman" w:hAnsi="Times New Roman"/>
          <w:sz w:val="28"/>
        </w:rPr>
        <w:t>…</w:t>
      </w:r>
    </w:p>
    <w:p w14:paraId="7D1AF354" w14:textId="1A0021DC" w:rsidR="00AD0D6F" w:rsidRDefault="00AD0D6F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1E135A">
        <w:rPr>
          <w:rFonts w:ascii="Times New Roman" w:hAnsi="Times New Roman"/>
          <w:sz w:val="28"/>
        </w:rPr>
        <w:t xml:space="preserve">There are </w:t>
      </w:r>
      <w:r w:rsidR="00101A65">
        <w:rPr>
          <w:rFonts w:ascii="Times New Roman" w:hAnsi="Times New Roman"/>
          <w:sz w:val="28"/>
        </w:rPr>
        <w:t>four things th</w:t>
      </w:r>
      <w:r w:rsidR="00D55136">
        <w:rPr>
          <w:rFonts w:ascii="Times New Roman" w:hAnsi="Times New Roman"/>
          <w:sz w:val="28"/>
        </w:rPr>
        <w:t>at are true</w:t>
      </w:r>
      <w:r w:rsidR="00101A65">
        <w:rPr>
          <w:rFonts w:ascii="Times New Roman" w:hAnsi="Times New Roman"/>
          <w:sz w:val="28"/>
        </w:rPr>
        <w:t xml:space="preserve"> our lives…</w:t>
      </w:r>
    </w:p>
    <w:p w14:paraId="3F04E975" w14:textId="4CA5E377" w:rsidR="00101A65" w:rsidRPr="00101A65" w:rsidRDefault="00101A65" w:rsidP="00101A65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Paul references this as </w:t>
      </w:r>
      <w:r w:rsidRPr="00B77F0F">
        <w:rPr>
          <w:rFonts w:ascii="Times New Roman" w:hAnsi="Times New Roman"/>
          <w:i/>
          <w:iCs/>
          <w:color w:val="0432FF"/>
          <w:sz w:val="28"/>
        </w:rPr>
        <w:t>“every spiritual blessing”</w:t>
      </w:r>
    </w:p>
    <w:p w14:paraId="0C212208" w14:textId="77777777" w:rsidR="00164EFC" w:rsidRPr="00CB3334" w:rsidRDefault="00164EFC" w:rsidP="00AE3F7F">
      <w:pPr>
        <w:rPr>
          <w:rFonts w:ascii="Times New Roman" w:hAnsi="Times New Roman"/>
          <w:sz w:val="28"/>
        </w:rPr>
      </w:pPr>
    </w:p>
    <w:p w14:paraId="6E67F3C5" w14:textId="43788211" w:rsidR="00FC5C61" w:rsidRPr="00CB3334" w:rsidRDefault="00FC5C61" w:rsidP="00FC5C61">
      <w:pPr>
        <w:outlineLvl w:val="0"/>
        <w:rPr>
          <w:rFonts w:ascii="Times New Roman" w:hAnsi="Times New Roman"/>
          <w:b/>
          <w:bCs/>
          <w:sz w:val="28"/>
          <w:u w:val="single"/>
        </w:rPr>
      </w:pP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</w:t>
      </w:r>
      <w:r w:rsidR="00952CD7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I’m </w:t>
      </w:r>
      <w:r w:rsidR="00B77F0F" w:rsidRPr="00555D18">
        <w:rPr>
          <w:rFonts w:ascii="Times New Roman" w:hAnsi="Times New Roman"/>
          <w:b/>
          <w:bCs/>
          <w:sz w:val="28"/>
          <w:highlight w:val="yellow"/>
          <w:u w:val="single"/>
        </w:rPr>
        <w:t>Adopted</w:t>
      </w: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1C45A4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5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24FFCA73" w14:textId="77777777" w:rsidR="00FC5C61" w:rsidRDefault="00FC5C61" w:rsidP="00FC5C61">
      <w:pPr>
        <w:rPr>
          <w:rFonts w:ascii="Times New Roman" w:hAnsi="Times New Roman"/>
          <w:sz w:val="28"/>
        </w:rPr>
      </w:pPr>
    </w:p>
    <w:p w14:paraId="54DA46FF" w14:textId="77777777" w:rsidR="00DE7574" w:rsidRDefault="00A056E9" w:rsidP="00FC5C6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WORD DESCRIBES</w:t>
      </w:r>
      <w:r w:rsidR="00DE7574">
        <w:rPr>
          <w:rFonts w:ascii="Times New Roman" w:hAnsi="Times New Roman"/>
          <w:sz w:val="28"/>
        </w:rPr>
        <w:t>…</w:t>
      </w:r>
    </w:p>
    <w:p w14:paraId="6E4BAF4E" w14:textId="77777777" w:rsidR="00DE7574" w:rsidRDefault="00DE7574" w:rsidP="00DE7574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056E9"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z w:val="28"/>
        </w:rPr>
        <w:t>technical term in</w:t>
      </w:r>
      <w:r w:rsidR="00A056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roman law…</w:t>
      </w:r>
    </w:p>
    <w:p w14:paraId="73FB2E00" w14:textId="67A326EA" w:rsidR="00DE7574" w:rsidRDefault="00DE7574" w:rsidP="00DE7574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 w:rsidRPr="00DE7574">
        <w:rPr>
          <w:rFonts w:ascii="Times New Roman" w:hAnsi="Times New Roman"/>
          <w:sz w:val="28"/>
        </w:rPr>
        <w:t>That had specific l</w:t>
      </w:r>
      <w:r>
        <w:rPr>
          <w:rFonts w:ascii="Times New Roman" w:hAnsi="Times New Roman"/>
          <w:sz w:val="28"/>
        </w:rPr>
        <w:t xml:space="preserve">egal &amp; social effects. </w:t>
      </w:r>
    </w:p>
    <w:p w14:paraId="467ACE5C" w14:textId="77777777" w:rsidR="00DE7574" w:rsidRDefault="00DE7574" w:rsidP="00DE7574">
      <w:pPr>
        <w:rPr>
          <w:rFonts w:ascii="Times New Roman" w:hAnsi="Times New Roman"/>
          <w:sz w:val="28"/>
        </w:rPr>
      </w:pPr>
    </w:p>
    <w:p w14:paraId="26B0EC4F" w14:textId="117F1EFD" w:rsidR="00F32778" w:rsidRDefault="0011026A" w:rsidP="00391315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91315">
        <w:rPr>
          <w:rFonts w:ascii="Times New Roman" w:hAnsi="Times New Roman"/>
          <w:sz w:val="28"/>
        </w:rPr>
        <w:t>Taking the</w:t>
      </w:r>
      <w:r w:rsidR="0002778B">
        <w:rPr>
          <w:rFonts w:ascii="Times New Roman" w:hAnsi="Times New Roman"/>
          <w:sz w:val="28"/>
        </w:rPr>
        <w:t xml:space="preserve"> position of an adult son to </w:t>
      </w:r>
      <w:proofErr w:type="spellStart"/>
      <w:r w:rsidR="0002778B">
        <w:rPr>
          <w:rFonts w:ascii="Times New Roman" w:hAnsi="Times New Roman"/>
          <w:sz w:val="28"/>
        </w:rPr>
        <w:t>posses</w:t>
      </w:r>
      <w:proofErr w:type="spellEnd"/>
      <w:r w:rsidR="0002778B">
        <w:rPr>
          <w:rFonts w:ascii="Times New Roman" w:hAnsi="Times New Roman"/>
          <w:sz w:val="28"/>
        </w:rPr>
        <w:t xml:space="preserve"> the same rights &amp; obligations</w:t>
      </w:r>
      <w:r w:rsidR="00F031FD">
        <w:rPr>
          <w:rFonts w:ascii="Times New Roman" w:hAnsi="Times New Roman"/>
          <w:sz w:val="28"/>
        </w:rPr>
        <w:t xml:space="preserve">. </w:t>
      </w:r>
    </w:p>
    <w:p w14:paraId="76628E69" w14:textId="4E3CA2E4" w:rsidR="00F031FD" w:rsidRDefault="00F031FD" w:rsidP="00F031FD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Immediately taking advantage of the inheritance given because of position. </w:t>
      </w:r>
    </w:p>
    <w:p w14:paraId="7EDBE4A1" w14:textId="77777777" w:rsidR="004E29B0" w:rsidRDefault="004E29B0" w:rsidP="004E29B0">
      <w:pPr>
        <w:rPr>
          <w:rFonts w:ascii="Times New Roman" w:hAnsi="Times New Roman"/>
          <w:sz w:val="28"/>
        </w:rPr>
      </w:pPr>
    </w:p>
    <w:p w14:paraId="3775C53B" w14:textId="6053FE55" w:rsidR="004E29B0" w:rsidRDefault="004E29B0" w:rsidP="004E29B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For more info on predestination &amp; adoption…</w:t>
      </w:r>
    </w:p>
    <w:p w14:paraId="666F8DAB" w14:textId="361F812B" w:rsidR="004E29B0" w:rsidRDefault="004E29B0" w:rsidP="004E29B0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Check out Pastor Jeff’s teaching in Ephesians in the app. </w:t>
      </w:r>
    </w:p>
    <w:p w14:paraId="6F9CCCFE" w14:textId="3870E7F9" w:rsidR="00190593" w:rsidRPr="00190593" w:rsidRDefault="00190593" w:rsidP="00190593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</w:rPr>
      </w:pPr>
      <w:r>
        <w:rPr>
          <w:rFonts w:ascii="Proxima-Nova" w:hAnsi="Proxima-Nova"/>
          <w:color w:val="222222"/>
          <w:shd w:val="clear" w:color="auto" w:fill="F5F6F7"/>
        </w:rPr>
        <w:fldChar w:fldCharType="begin"/>
      </w:r>
      <w:r>
        <w:rPr>
          <w:rFonts w:ascii="Proxima-Nova" w:hAnsi="Proxima-Nova"/>
          <w:color w:val="222222"/>
          <w:shd w:val="clear" w:color="auto" w:fill="F5F6F7"/>
        </w:rPr>
        <w:instrText>HYPERLINK "</w:instrText>
      </w:r>
      <w:r>
        <w:rPr>
          <w:rFonts w:ascii="Proxima-Nova" w:hAnsi="Proxima-Nova"/>
          <w:color w:val="222222"/>
          <w:shd w:val="clear" w:color="auto" w:fill="F5F6F7"/>
        </w:rPr>
        <w:instrText>https://westminstercalvary.subspla.sh/gtjnrvg</w:instrText>
      </w:r>
      <w:r>
        <w:rPr>
          <w:rFonts w:ascii="Proxima-Nova" w:hAnsi="Proxima-Nova"/>
          <w:color w:val="222222"/>
          <w:shd w:val="clear" w:color="auto" w:fill="F5F6F7"/>
        </w:rPr>
        <w:instrText>"</w:instrText>
      </w:r>
      <w:r>
        <w:rPr>
          <w:rFonts w:ascii="Proxima-Nova" w:hAnsi="Proxima-Nova"/>
          <w:color w:val="222222"/>
          <w:shd w:val="clear" w:color="auto" w:fill="F5F6F7"/>
        </w:rPr>
        <w:fldChar w:fldCharType="separate"/>
      </w:r>
      <w:r w:rsidRPr="007024F5">
        <w:rPr>
          <w:rStyle w:val="Hyperlink"/>
          <w:rFonts w:ascii="Proxima-Nova" w:hAnsi="Proxima-Nova"/>
          <w:shd w:val="clear" w:color="auto" w:fill="F5F6F7"/>
        </w:rPr>
        <w:t>https://westminstercalvary.subspla.sh/gtjnrvg</w:t>
      </w:r>
      <w:r>
        <w:rPr>
          <w:rFonts w:ascii="Proxima-Nova" w:hAnsi="Proxima-Nova"/>
          <w:color w:val="222222"/>
          <w:shd w:val="clear" w:color="auto" w:fill="F5F6F7"/>
        </w:rPr>
        <w:fldChar w:fldCharType="end"/>
      </w:r>
      <w:r>
        <w:rPr>
          <w:rFonts w:ascii="Proxima-Nova" w:hAnsi="Proxima-Nova"/>
          <w:color w:val="222222"/>
          <w:shd w:val="clear" w:color="auto" w:fill="F5F6F7"/>
        </w:rPr>
        <w:t xml:space="preserve"> </w:t>
      </w:r>
    </w:p>
    <w:p w14:paraId="04065740" w14:textId="77777777" w:rsidR="00FC5C61" w:rsidRPr="00CB3334" w:rsidRDefault="00FC5C61" w:rsidP="00AE3F7F">
      <w:pPr>
        <w:rPr>
          <w:rFonts w:ascii="Times New Roman" w:hAnsi="Times New Roman"/>
          <w:sz w:val="28"/>
        </w:rPr>
      </w:pPr>
    </w:p>
    <w:p w14:paraId="024DF1F1" w14:textId="0E4D8B62" w:rsidR="00A8141E" w:rsidRPr="00CB3334" w:rsidRDefault="00A8141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>#2</w:t>
      </w:r>
      <w:r w:rsidR="001C45A4"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952CD7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I’m </w:t>
      </w:r>
      <w:r w:rsidR="001C45A4" w:rsidRPr="00555D18">
        <w:rPr>
          <w:rFonts w:ascii="Times New Roman" w:hAnsi="Times New Roman"/>
          <w:b/>
          <w:bCs/>
          <w:sz w:val="28"/>
          <w:highlight w:val="yellow"/>
          <w:u w:val="single"/>
        </w:rPr>
        <w:t>Redeemed</w:t>
      </w: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1E33DE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1C45A4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</w:t>
      </w:r>
      <w:r w:rsidR="001E33DE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1C45A4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7</w:t>
      </w:r>
      <w:r w:rsidR="00DE1573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03476D2B" w14:textId="77777777" w:rsidR="00FC5C61" w:rsidRDefault="00FC5C61" w:rsidP="00AE3F7F">
      <w:pPr>
        <w:rPr>
          <w:rFonts w:ascii="Times New Roman" w:hAnsi="Times New Roman"/>
          <w:sz w:val="28"/>
        </w:rPr>
      </w:pPr>
    </w:p>
    <w:p w14:paraId="788B7604" w14:textId="01451D25" w:rsidR="005D72EA" w:rsidRDefault="005D72EA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SPEAKS OF FREEDOM BEING PURCHASED…</w:t>
      </w:r>
    </w:p>
    <w:p w14:paraId="4C4D0F97" w14:textId="67119409" w:rsidR="005D72EA" w:rsidRDefault="005D72EA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Because a specific price had been paid.</w:t>
      </w:r>
    </w:p>
    <w:p w14:paraId="619CD3A6" w14:textId="465B2DBF" w:rsidR="00C50AC9" w:rsidRPr="00C50AC9" w:rsidRDefault="00C50AC9" w:rsidP="00C50AC9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Resulting in the immediate forgiveness of sins. </w:t>
      </w:r>
    </w:p>
    <w:p w14:paraId="6633AA17" w14:textId="77777777" w:rsidR="00F03469" w:rsidRPr="00CB3334" w:rsidRDefault="00F03469" w:rsidP="00AE3F7F">
      <w:pPr>
        <w:rPr>
          <w:rFonts w:ascii="Times New Roman" w:hAnsi="Times New Roman"/>
          <w:sz w:val="28"/>
        </w:rPr>
      </w:pPr>
    </w:p>
    <w:p w14:paraId="67113048" w14:textId="35A2FA84" w:rsidR="001E33DE" w:rsidRPr="00CB3334" w:rsidRDefault="001E33D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952CD7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I </w:t>
      </w:r>
      <w:r w:rsidR="001C45A4"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Receive an Inheritance </w:t>
      </w:r>
      <w:r w:rsidR="00DE1573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1C45A4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</w:t>
      </w:r>
      <w:r w:rsidR="00DE1573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ED1424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11</w:t>
      </w:r>
      <w:r w:rsidR="00DE1573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9761CFD" w14:textId="77777777" w:rsidR="001E33DE" w:rsidRDefault="001E33DE" w:rsidP="00AE3F7F">
      <w:pPr>
        <w:rPr>
          <w:rFonts w:ascii="Times New Roman" w:hAnsi="Times New Roman"/>
          <w:sz w:val="28"/>
        </w:rPr>
      </w:pPr>
    </w:p>
    <w:p w14:paraId="41A9AFB8" w14:textId="7D623ED4" w:rsidR="00C50AC9" w:rsidRDefault="00EA36E9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WE’RE LOOKING FORWARD TO…</w:t>
      </w:r>
    </w:p>
    <w:p w14:paraId="5A7FA086" w14:textId="7B74A99F" w:rsidR="00EA36E9" w:rsidRDefault="00EA36E9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The fullness of our inheritance in the life to come…</w:t>
      </w:r>
    </w:p>
    <w:p w14:paraId="172DB74A" w14:textId="7147C09F" w:rsidR="00EA36E9" w:rsidRDefault="00EA36E9" w:rsidP="00EA36E9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we experience a glimpse of it now…</w:t>
      </w:r>
    </w:p>
    <w:p w14:paraId="1803079A" w14:textId="34A418E3" w:rsidR="00EA36E9" w:rsidRPr="00EA36E9" w:rsidRDefault="00EA36E9" w:rsidP="00EA36E9">
      <w:pPr>
        <w:pStyle w:val="ListParagraph"/>
        <w:numPr>
          <w:ilvl w:val="1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the gift of the Holy Spirit. </w:t>
      </w:r>
    </w:p>
    <w:p w14:paraId="356D6B73" w14:textId="77777777" w:rsidR="00ED1424" w:rsidRPr="00CB3334" w:rsidRDefault="00ED1424" w:rsidP="00AE3F7F">
      <w:pPr>
        <w:rPr>
          <w:rFonts w:ascii="Times New Roman" w:hAnsi="Times New Roman"/>
          <w:sz w:val="28"/>
        </w:rPr>
      </w:pPr>
    </w:p>
    <w:p w14:paraId="15F6DBAD" w14:textId="4095AE48" w:rsidR="00ED1424" w:rsidRPr="00CB3334" w:rsidRDefault="00ED1424" w:rsidP="00ED1424">
      <w:pPr>
        <w:rPr>
          <w:rFonts w:ascii="Times New Roman" w:hAnsi="Times New Roman"/>
          <w:b/>
          <w:bCs/>
          <w:sz w:val="28"/>
          <w:u w:val="single"/>
        </w:rPr>
      </w:pP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#4 </w:t>
      </w:r>
      <w:r w:rsidR="00952CD7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I’m </w:t>
      </w:r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Sealed </w:t>
      </w:r>
      <w:proofErr w:type="gramStart"/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>By</w:t>
      </w:r>
      <w:proofErr w:type="gramEnd"/>
      <w:r w:rsidRPr="00555D18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The Spirit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(v. 13-14)</w:t>
      </w:r>
    </w:p>
    <w:p w14:paraId="6342DFCA" w14:textId="77777777" w:rsidR="000569CF" w:rsidRDefault="000569CF" w:rsidP="00A33BCB">
      <w:pPr>
        <w:outlineLvl w:val="0"/>
        <w:rPr>
          <w:rFonts w:ascii="Times New Roman" w:hAnsi="Times New Roman"/>
          <w:color w:val="0432FF"/>
          <w:sz w:val="28"/>
        </w:rPr>
      </w:pPr>
    </w:p>
    <w:p w14:paraId="70F694F3" w14:textId="12DC049F" w:rsidR="00ED1424" w:rsidRPr="00555D18" w:rsidRDefault="007D204F" w:rsidP="00A33BCB">
      <w:p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ED4FF3">
        <w:rPr>
          <w:rFonts w:ascii="Times New Roman" w:hAnsi="Times New Roman"/>
          <w:color w:val="000000" w:themeColor="text1"/>
          <w:sz w:val="28"/>
        </w:rPr>
        <w:t xml:space="preserve">BEING </w:t>
      </w: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SEALED INDICATES:</w:t>
      </w:r>
    </w:p>
    <w:p w14:paraId="1D1DE493" w14:textId="4D9A8DF7" w:rsidR="007D204F" w:rsidRPr="00555D18" w:rsidRDefault="00ED4FF3" w:rsidP="007D204F">
      <w:pPr>
        <w:pStyle w:val="ListParagraph"/>
        <w:numPr>
          <w:ilvl w:val="0"/>
          <w:numId w:val="47"/>
        </w:num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Security</w:t>
      </w:r>
    </w:p>
    <w:p w14:paraId="58FB1948" w14:textId="5B5CAAA5" w:rsidR="007D204F" w:rsidRPr="00555D18" w:rsidRDefault="00ED4FF3" w:rsidP="007D204F">
      <w:pPr>
        <w:pStyle w:val="ListParagraph"/>
        <w:numPr>
          <w:ilvl w:val="0"/>
          <w:numId w:val="47"/>
        </w:num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Authentication &amp; approval</w:t>
      </w:r>
    </w:p>
    <w:p w14:paraId="69C7EB98" w14:textId="0F1F8455" w:rsidR="007D204F" w:rsidRPr="00555D18" w:rsidRDefault="007D204F" w:rsidP="007D204F">
      <w:pPr>
        <w:pStyle w:val="ListParagraph"/>
        <w:numPr>
          <w:ilvl w:val="0"/>
          <w:numId w:val="47"/>
        </w:num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C</w:t>
      </w:r>
      <w:r w:rsidR="00ED4FF3" w:rsidRPr="00555D18">
        <w:rPr>
          <w:rFonts w:ascii="Times New Roman" w:hAnsi="Times New Roman"/>
          <w:color w:val="000000" w:themeColor="text1"/>
          <w:sz w:val="28"/>
          <w:highlight w:val="yellow"/>
        </w:rPr>
        <w:t xml:space="preserve">ertification of </w:t>
      </w:r>
      <w:r w:rsidR="00555D18" w:rsidRPr="00555D18">
        <w:rPr>
          <w:rFonts w:ascii="Times New Roman" w:hAnsi="Times New Roman"/>
          <w:color w:val="000000" w:themeColor="text1"/>
          <w:sz w:val="28"/>
          <w:highlight w:val="yellow"/>
        </w:rPr>
        <w:t>genuine</w:t>
      </w:r>
      <w:r w:rsidR="00555D18">
        <w:rPr>
          <w:rFonts w:ascii="Times New Roman" w:hAnsi="Times New Roman"/>
          <w:color w:val="000000" w:themeColor="text1"/>
          <w:sz w:val="28"/>
          <w:highlight w:val="yellow"/>
        </w:rPr>
        <w:t>ness</w:t>
      </w:r>
    </w:p>
    <w:p w14:paraId="253BB7D6" w14:textId="2E30A1CD" w:rsidR="00ED4FF3" w:rsidRPr="00555D18" w:rsidRDefault="00ED4FF3" w:rsidP="007D204F">
      <w:pPr>
        <w:pStyle w:val="ListParagraph"/>
        <w:numPr>
          <w:ilvl w:val="0"/>
          <w:numId w:val="47"/>
        </w:num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Identification of ownership</w:t>
      </w:r>
    </w:p>
    <w:p w14:paraId="1A805CC8" w14:textId="77777777" w:rsidR="00ED4FF3" w:rsidRPr="00ED4FF3" w:rsidRDefault="00ED4FF3" w:rsidP="00ED4FF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31ED9EC" w14:textId="35D61262" w:rsidR="00ED4FF3" w:rsidRPr="00ED4FF3" w:rsidRDefault="00ED4FF3" w:rsidP="00ED4FF3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ED4FF3">
        <w:rPr>
          <w:rFonts w:ascii="Times New Roman" w:hAnsi="Times New Roman"/>
          <w:color w:val="000000" w:themeColor="text1"/>
          <w:sz w:val="28"/>
        </w:rPr>
        <w:t>THIS IS THE DOWN PAYEMENT…</w:t>
      </w:r>
    </w:p>
    <w:p w14:paraId="47EF91F0" w14:textId="574EE639" w:rsidR="00ED4FF3" w:rsidRPr="00ED4FF3" w:rsidRDefault="00ED4FF3" w:rsidP="00ED4FF3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ED4FF3">
        <w:rPr>
          <w:rFonts w:ascii="Times New Roman" w:hAnsi="Times New Roman"/>
          <w:color w:val="000000" w:themeColor="text1"/>
          <w:sz w:val="28"/>
        </w:rPr>
        <w:tab/>
        <w:t>- Signifying there’s more to come…</w:t>
      </w:r>
    </w:p>
    <w:p w14:paraId="063A8E21" w14:textId="6C85F882" w:rsidR="00ED4FF3" w:rsidRPr="00ED4FF3" w:rsidRDefault="00ED4FF3" w:rsidP="00ED4FF3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ED4FF3">
        <w:rPr>
          <w:rFonts w:ascii="Times New Roman" w:hAnsi="Times New Roman"/>
          <w:color w:val="000000" w:themeColor="text1"/>
          <w:sz w:val="28"/>
        </w:rPr>
        <w:lastRenderedPageBreak/>
        <w:t xml:space="preserve">A little bit of heaven in each believer. </w:t>
      </w:r>
    </w:p>
    <w:p w14:paraId="08137A8B" w14:textId="0E5AB5C1" w:rsidR="00ED1424" w:rsidRDefault="00ED1424" w:rsidP="00A33BCB">
      <w:pPr>
        <w:outlineLvl w:val="0"/>
        <w:rPr>
          <w:rFonts w:ascii="Times New Roman" w:hAnsi="Times New Roman"/>
          <w:color w:val="0432FF"/>
          <w:sz w:val="28"/>
        </w:rPr>
      </w:pPr>
    </w:p>
    <w:p w14:paraId="31115CBF" w14:textId="0501922A" w:rsidR="00ED1424" w:rsidRDefault="004F4FA5" w:rsidP="00A33BCB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GOD DOES ALL THIS…</w:t>
      </w:r>
    </w:p>
    <w:p w14:paraId="49B18FFC" w14:textId="763C9798" w:rsidR="004F4FA5" w:rsidRPr="00ED1424" w:rsidRDefault="004F4FA5" w:rsidP="00A33BCB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To receive all glory and honor from</w:t>
      </w:r>
      <w:r w:rsidR="000354A5">
        <w:rPr>
          <w:rFonts w:ascii="Times New Roman" w:hAnsi="Times New Roman"/>
          <w:color w:val="000000" w:themeColor="text1"/>
          <w:sz w:val="28"/>
        </w:rPr>
        <w:t xml:space="preserve"> his creation!</w:t>
      </w:r>
    </w:p>
    <w:p w14:paraId="77E1368E" w14:textId="77777777" w:rsidR="00ED1424" w:rsidRPr="008A6792" w:rsidRDefault="00ED1424" w:rsidP="00A33BCB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C92FE77" w14:textId="4EBD32D1" w:rsidR="00FD134A" w:rsidRPr="008A6792" w:rsidRDefault="00FD134A" w:rsidP="00A33BCB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8A6792">
        <w:rPr>
          <w:rFonts w:ascii="Times New Roman" w:hAnsi="Times New Roman"/>
          <w:color w:val="000000" w:themeColor="text1"/>
          <w:sz w:val="28"/>
        </w:rPr>
        <w:t>HERE’S THE POINT:</w:t>
      </w:r>
    </w:p>
    <w:p w14:paraId="55170882" w14:textId="67824DC7" w:rsidR="00FD134A" w:rsidRPr="008A6792" w:rsidRDefault="00FD134A" w:rsidP="00A33BCB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8A6792"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CA724C" w:rsidRPr="008A6792">
        <w:rPr>
          <w:rFonts w:ascii="Times New Roman" w:hAnsi="Times New Roman"/>
          <w:color w:val="000000" w:themeColor="text1"/>
          <w:sz w:val="28"/>
        </w:rPr>
        <w:t>Our salvation is initiated / developed / &amp; completed by God…</w:t>
      </w:r>
    </w:p>
    <w:p w14:paraId="3F13038B" w14:textId="4DF9DE2B" w:rsidR="00CA724C" w:rsidRPr="008A6792" w:rsidRDefault="00CA724C" w:rsidP="00CA724C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8A6792">
        <w:rPr>
          <w:rFonts w:ascii="Times New Roman" w:hAnsi="Times New Roman"/>
          <w:color w:val="000000" w:themeColor="text1"/>
          <w:sz w:val="28"/>
        </w:rPr>
        <w:t>Which means he has a vested interest in our success!</w:t>
      </w:r>
    </w:p>
    <w:p w14:paraId="3293118B" w14:textId="7E80C573" w:rsidR="008A6792" w:rsidRPr="004A4F14" w:rsidRDefault="008A6792" w:rsidP="008A6792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4A4F14">
        <w:rPr>
          <w:rFonts w:ascii="Times New Roman" w:hAnsi="Times New Roman"/>
          <w:color w:val="0432FF"/>
          <w:sz w:val="28"/>
          <w:highlight w:val="yellow"/>
        </w:rPr>
        <w:t>(Isa. 48:11) NLT</w:t>
      </w:r>
    </w:p>
    <w:p w14:paraId="20D6DEDF" w14:textId="77777777" w:rsidR="00CA724C" w:rsidRPr="008A6792" w:rsidRDefault="00CA724C" w:rsidP="008A6792">
      <w:pPr>
        <w:outlineLvl w:val="0"/>
        <w:rPr>
          <w:rFonts w:ascii="Times New Roman" w:hAnsi="Times New Roman"/>
          <w:color w:val="0432FF"/>
          <w:sz w:val="28"/>
        </w:rPr>
      </w:pPr>
    </w:p>
    <w:p w14:paraId="179025F9" w14:textId="20239E04" w:rsidR="00583251" w:rsidRPr="00CB3334" w:rsidRDefault="00B47DF2" w:rsidP="00583251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#2 – “</w:t>
      </w:r>
      <w:r w:rsidR="00F148C8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I’m Still Growing</w:t>
      </w:r>
      <w:r w:rsidR="00101CAF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F148C8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1:15-23</w:t>
      </w:r>
      <w:r w:rsidR="00420228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0C56F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</w:t>
      </w:r>
      <w:r w:rsidR="00420228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100D6FEA" w14:textId="77777777" w:rsidR="00B85A76" w:rsidRDefault="00B85A76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0D78EB6" w14:textId="77777777" w:rsidR="000A7C88" w:rsidRDefault="000A7C88" w:rsidP="000A7C88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I’VE BEEN LEARNING OVER THIS LAST YEAR…</w:t>
      </w:r>
    </w:p>
    <w:p w14:paraId="488AC1B8" w14:textId="77777777" w:rsidR="000A7C88" w:rsidRDefault="000A7C88" w:rsidP="000A7C88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Growth doesn’t happen fast…</w:t>
      </w:r>
    </w:p>
    <w:p w14:paraId="0E369560" w14:textId="77777777" w:rsidR="000A7C88" w:rsidRDefault="000A7C88" w:rsidP="000A7C88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Because it takes a lifetime of walking with Jesus.</w:t>
      </w:r>
    </w:p>
    <w:p w14:paraId="520C4E88" w14:textId="25A54089" w:rsidR="000A7C88" w:rsidRPr="000A7C88" w:rsidRDefault="000A7C88" w:rsidP="00583251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it never ends!</w:t>
      </w:r>
    </w:p>
    <w:p w14:paraId="17B6F4BC" w14:textId="77777777" w:rsidR="000A7C88" w:rsidRDefault="000A7C88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DC84DAB" w14:textId="09286136" w:rsidR="00430181" w:rsidRPr="00430181" w:rsidRDefault="00430181" w:rsidP="00583251">
      <w:pPr>
        <w:outlineLvl w:val="0"/>
        <w:rPr>
          <w:rFonts w:ascii="Times New Roman" w:hAnsi="Times New Roman"/>
          <w:color w:val="0432FF"/>
          <w:sz w:val="28"/>
        </w:rPr>
      </w:pPr>
      <w:r w:rsidRPr="00430181">
        <w:rPr>
          <w:rFonts w:ascii="Times New Roman" w:hAnsi="Times New Roman"/>
          <w:color w:val="0432FF"/>
          <w:sz w:val="28"/>
        </w:rPr>
        <w:t>(vv. 15-16)</w:t>
      </w:r>
    </w:p>
    <w:p w14:paraId="4D96F0B3" w14:textId="77777777" w:rsidR="00F106F5" w:rsidRDefault="00F106F5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6C942C6" w14:textId="4FA98EA7" w:rsidR="002B170A" w:rsidRDefault="002B170A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PAUL GIVES A W</w:t>
      </w:r>
      <w:r w:rsidR="004063EC">
        <w:rPr>
          <w:rFonts w:ascii="Times New Roman" w:hAnsi="Times New Roman"/>
          <w:color w:val="000000" w:themeColor="text1"/>
          <w:sz w:val="28"/>
        </w:rPr>
        <w:t>RITTEN PRAYER…</w:t>
      </w:r>
    </w:p>
    <w:p w14:paraId="76C87D78" w14:textId="5A0D0B54" w:rsidR="004063EC" w:rsidRDefault="004063EC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That he consistently pray</w:t>
      </w:r>
      <w:r w:rsidR="00D940BF">
        <w:rPr>
          <w:rFonts w:ascii="Times New Roman" w:hAnsi="Times New Roman"/>
          <w:color w:val="000000" w:themeColor="text1"/>
          <w:sz w:val="28"/>
        </w:rPr>
        <w:t>ed</w:t>
      </w:r>
      <w:r>
        <w:rPr>
          <w:rFonts w:ascii="Times New Roman" w:hAnsi="Times New Roman"/>
          <w:color w:val="000000" w:themeColor="text1"/>
          <w:sz w:val="28"/>
        </w:rPr>
        <w:t xml:space="preserve"> for the people of Ephesus…</w:t>
      </w:r>
    </w:p>
    <w:p w14:paraId="6F48DBE3" w14:textId="1D447542" w:rsidR="004063EC" w:rsidRDefault="005914DC" w:rsidP="005914DC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With specific requests focused on their </w:t>
      </w:r>
      <w:r w:rsidRPr="00D940BF">
        <w:rPr>
          <w:rFonts w:ascii="Times New Roman" w:hAnsi="Times New Roman"/>
          <w:color w:val="000000" w:themeColor="text1"/>
          <w:sz w:val="28"/>
          <w:u w:val="single"/>
        </w:rPr>
        <w:t>growth in the Lord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6B08AB89" w14:textId="77777777" w:rsidR="000966FF" w:rsidRDefault="000966FF" w:rsidP="000966F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73300CF" w14:textId="1335B200" w:rsidR="000966FF" w:rsidRDefault="000966FF" w:rsidP="008D08B4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As he writes this </w:t>
      </w:r>
      <w:proofErr w:type="gramStart"/>
      <w:r>
        <w:rPr>
          <w:rFonts w:ascii="Times New Roman" w:hAnsi="Times New Roman"/>
          <w:color w:val="000000" w:themeColor="text1"/>
          <w:sz w:val="28"/>
        </w:rPr>
        <w:t>prayer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he praises their</w:t>
      </w:r>
      <w:r w:rsidR="00996726">
        <w:rPr>
          <w:rFonts w:ascii="Times New Roman" w:hAnsi="Times New Roman"/>
          <w:color w:val="000000" w:themeColor="text1"/>
          <w:sz w:val="28"/>
        </w:rPr>
        <w:t xml:space="preserve"> evident love for others</w:t>
      </w:r>
      <w:r w:rsidR="008D08B4">
        <w:rPr>
          <w:rFonts w:ascii="Times New Roman" w:hAnsi="Times New Roman"/>
          <w:color w:val="000000" w:themeColor="text1"/>
          <w:sz w:val="28"/>
        </w:rPr>
        <w:t>…</w:t>
      </w:r>
    </w:p>
    <w:p w14:paraId="422973CC" w14:textId="283EA8FB" w:rsidR="00F641FF" w:rsidRDefault="008D08B4" w:rsidP="00F641FF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their </w:t>
      </w:r>
      <w:r w:rsidR="00F641FF">
        <w:rPr>
          <w:rFonts w:ascii="Times New Roman" w:hAnsi="Times New Roman"/>
          <w:color w:val="000000" w:themeColor="text1"/>
          <w:sz w:val="28"/>
        </w:rPr>
        <w:t>strong</w:t>
      </w:r>
      <w:r w:rsidRPr="008D08B4">
        <w:rPr>
          <w:rFonts w:ascii="Times New Roman" w:hAnsi="Times New Roman"/>
          <w:color w:val="000000" w:themeColor="text1"/>
          <w:sz w:val="28"/>
        </w:rPr>
        <w:t xml:space="preserve"> fait</w:t>
      </w:r>
      <w:r>
        <w:rPr>
          <w:rFonts w:ascii="Times New Roman" w:hAnsi="Times New Roman"/>
          <w:color w:val="000000" w:themeColor="text1"/>
          <w:sz w:val="28"/>
        </w:rPr>
        <w:t>h</w:t>
      </w:r>
      <w:r w:rsidR="00F641FF">
        <w:rPr>
          <w:rFonts w:ascii="Times New Roman" w:hAnsi="Times New Roman"/>
          <w:color w:val="000000" w:themeColor="text1"/>
          <w:sz w:val="28"/>
        </w:rPr>
        <w:t xml:space="preserve"> in Jesus…</w:t>
      </w:r>
    </w:p>
    <w:p w14:paraId="29028BFF" w14:textId="23A6B0DB" w:rsidR="00F641FF" w:rsidRDefault="00F641FF" w:rsidP="00F641FF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So why would he need to pray for their growth?!</w:t>
      </w:r>
    </w:p>
    <w:p w14:paraId="7182CA15" w14:textId="77777777" w:rsidR="007172F2" w:rsidRDefault="007172F2" w:rsidP="007172F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E3F8D33" w14:textId="77777777" w:rsidR="007172F2" w:rsidRDefault="007172F2" w:rsidP="007172F2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They’ve received all the spiritual blessings…</w:t>
      </w:r>
    </w:p>
    <w:p w14:paraId="37188A8F" w14:textId="71A10CEE" w:rsidR="007172F2" w:rsidRDefault="00D940BF" w:rsidP="007172F2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</w:t>
      </w:r>
      <w:r w:rsidR="007172F2">
        <w:rPr>
          <w:rFonts w:ascii="Times New Roman" w:hAnsi="Times New Roman"/>
          <w:color w:val="000000" w:themeColor="text1"/>
          <w:sz w:val="28"/>
        </w:rPr>
        <w:t xml:space="preserve"> Paul prays those blessings would </w:t>
      </w:r>
      <w:r w:rsidR="007172F2" w:rsidRPr="00D940BF">
        <w:rPr>
          <w:rFonts w:ascii="Times New Roman" w:hAnsi="Times New Roman"/>
          <w:color w:val="000000" w:themeColor="text1"/>
          <w:sz w:val="28"/>
          <w:u w:val="single"/>
        </w:rPr>
        <w:t>have effect in their life</w:t>
      </w:r>
      <w:r w:rsidR="007172F2">
        <w:rPr>
          <w:rFonts w:ascii="Times New Roman" w:hAnsi="Times New Roman"/>
          <w:color w:val="000000" w:themeColor="text1"/>
          <w:sz w:val="28"/>
        </w:rPr>
        <w:t>…</w:t>
      </w:r>
    </w:p>
    <w:p w14:paraId="43887028" w14:textId="77777777" w:rsidR="007172F2" w:rsidRPr="007172F2" w:rsidRDefault="007172F2" w:rsidP="007172F2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By experiencing them personally. </w:t>
      </w:r>
    </w:p>
    <w:p w14:paraId="511ADA8F" w14:textId="77777777" w:rsidR="007172F2" w:rsidRPr="007172F2" w:rsidRDefault="007172F2" w:rsidP="007172F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A3D7E2C" w14:textId="77777777" w:rsidR="007172F2" w:rsidRDefault="007172F2" w:rsidP="007172F2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Just like if you were given $1 Million dollars…</w:t>
      </w:r>
    </w:p>
    <w:p w14:paraId="141E210C" w14:textId="77777777" w:rsidR="007172F2" w:rsidRDefault="007172F2" w:rsidP="007172F2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It doesn’t have effect in your life…</w:t>
      </w:r>
    </w:p>
    <w:p w14:paraId="62E692A3" w14:textId="77777777" w:rsidR="007172F2" w:rsidRDefault="007172F2" w:rsidP="007172F2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Until you use it!</w:t>
      </w:r>
    </w:p>
    <w:p w14:paraId="6C01350F" w14:textId="77777777" w:rsidR="007172F2" w:rsidRDefault="007172F2" w:rsidP="007172F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0B000B8" w14:textId="2AC1D98D" w:rsidR="00BC25D0" w:rsidRDefault="007172F2" w:rsidP="00BC25D0">
      <w:pPr>
        <w:outlineLvl w:val="0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SO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PAUL PRAYS </w:t>
      </w:r>
      <w:r w:rsidR="00A962FB">
        <w:rPr>
          <w:rFonts w:ascii="Times New Roman" w:hAnsi="Times New Roman"/>
          <w:color w:val="000000" w:themeColor="text1"/>
          <w:sz w:val="28"/>
        </w:rPr>
        <w:t>FOR A DEEPER UNDERSTANDING OF GOD…</w:t>
      </w:r>
    </w:p>
    <w:p w14:paraId="1748908A" w14:textId="1877EF74" w:rsidR="00A962FB" w:rsidRDefault="00A962FB" w:rsidP="00BC25D0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Through greater knowledge and experience in their lives with Him…</w:t>
      </w:r>
    </w:p>
    <w:p w14:paraId="01D8C407" w14:textId="65709316" w:rsidR="00A962FB" w:rsidRPr="00A962FB" w:rsidRDefault="002B68AC" w:rsidP="00A962FB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</w:t>
      </w:r>
      <w:r w:rsidR="000F3A6D">
        <w:rPr>
          <w:rFonts w:ascii="Times New Roman" w:hAnsi="Times New Roman"/>
          <w:color w:val="000000" w:themeColor="text1"/>
          <w:sz w:val="28"/>
        </w:rPr>
        <w:t xml:space="preserve">makes request for </w:t>
      </w:r>
      <w:r>
        <w:rPr>
          <w:rFonts w:ascii="Times New Roman" w:hAnsi="Times New Roman"/>
          <w:color w:val="000000" w:themeColor="text1"/>
          <w:sz w:val="28"/>
        </w:rPr>
        <w:t xml:space="preserve">them in three areas. </w:t>
      </w:r>
    </w:p>
    <w:p w14:paraId="1EF67114" w14:textId="77777777" w:rsidR="00060AD8" w:rsidRDefault="00060AD8" w:rsidP="00060AD8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C9D18D9" w14:textId="6AD01B61" w:rsidR="00882D9F" w:rsidRPr="00CB3334" w:rsidRDefault="00A46E7D" w:rsidP="00583251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lastRenderedPageBreak/>
        <w:t>#1</w:t>
      </w:r>
      <w:r w:rsidR="002B68AC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Knowledge</w:t>
      </w: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882D9F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(v. </w:t>
      </w:r>
      <w:r w:rsidR="00447288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17</w:t>
      </w:r>
      <w:r w:rsidR="00882D9F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61CF3EAE" w14:textId="77777777" w:rsidR="00A46E7D" w:rsidRDefault="00A46E7D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0B936EC" w14:textId="1B1206D9" w:rsidR="00495106" w:rsidRDefault="00495106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FIRST PAUL ASKS THAT THEY WOULD RECEIVE WISDOM</w:t>
      </w:r>
      <w:r w:rsidR="008A1C5B">
        <w:rPr>
          <w:rFonts w:ascii="Times New Roman" w:hAnsi="Times New Roman"/>
          <w:color w:val="000000" w:themeColor="text1"/>
          <w:sz w:val="28"/>
        </w:rPr>
        <w:t>…</w:t>
      </w:r>
    </w:p>
    <w:p w14:paraId="586BAAAA" w14:textId="6DCE79A1" w:rsidR="008A1C5B" w:rsidRDefault="008A1C5B" w:rsidP="0092200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C20C97" w:rsidRPr="00C20C97">
        <w:rPr>
          <w:rFonts w:ascii="Times New Roman" w:hAnsi="Times New Roman"/>
          <w:color w:val="000000" w:themeColor="text1"/>
          <w:sz w:val="28"/>
          <w:u w:val="single"/>
        </w:rPr>
        <w:t>Wisdom</w:t>
      </w:r>
      <w:r w:rsidR="00C20C97">
        <w:rPr>
          <w:rFonts w:ascii="Times New Roman" w:hAnsi="Times New Roman"/>
          <w:color w:val="000000" w:themeColor="text1"/>
          <w:sz w:val="28"/>
        </w:rPr>
        <w:t xml:space="preserve"> - g</w:t>
      </w:r>
      <w:r>
        <w:rPr>
          <w:rFonts w:ascii="Times New Roman" w:hAnsi="Times New Roman"/>
          <w:color w:val="000000" w:themeColor="text1"/>
          <w:sz w:val="28"/>
        </w:rPr>
        <w:t>ives insight into the true nature of something…</w:t>
      </w:r>
    </w:p>
    <w:p w14:paraId="5D9029E3" w14:textId="7581BB94" w:rsidR="00B933BC" w:rsidRPr="00C20C97" w:rsidRDefault="00C20C97" w:rsidP="00C20C97">
      <w:pPr>
        <w:ind w:firstLine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Pr="00C20C97">
        <w:rPr>
          <w:rFonts w:ascii="Times New Roman" w:hAnsi="Times New Roman"/>
          <w:color w:val="000000" w:themeColor="text1"/>
          <w:sz w:val="28"/>
          <w:u w:val="single"/>
        </w:rPr>
        <w:t>R</w:t>
      </w:r>
      <w:r w:rsidR="008A1C5B" w:rsidRPr="00C20C97">
        <w:rPr>
          <w:rFonts w:ascii="Times New Roman" w:hAnsi="Times New Roman"/>
          <w:color w:val="000000" w:themeColor="text1"/>
          <w:sz w:val="28"/>
          <w:u w:val="single"/>
        </w:rPr>
        <w:t>evelation</w:t>
      </w:r>
      <w:r w:rsidR="008A1C5B" w:rsidRPr="00C20C97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B933BC" w:rsidRPr="00C20C97">
        <w:rPr>
          <w:rFonts w:ascii="Times New Roman" w:hAnsi="Times New Roman"/>
          <w:color w:val="000000" w:themeColor="text1"/>
          <w:sz w:val="28"/>
        </w:rPr>
        <w:t>the unveiling of on object…</w:t>
      </w:r>
    </w:p>
    <w:p w14:paraId="0984A753" w14:textId="219F0EF3" w:rsidR="00B933BC" w:rsidRDefault="00B933BC" w:rsidP="00C20C97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Namely their knowledge of God.</w:t>
      </w:r>
    </w:p>
    <w:p w14:paraId="0E5E8412" w14:textId="77777777" w:rsidR="00B933BC" w:rsidRDefault="00B933BC" w:rsidP="00B933B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F9EF31D" w14:textId="34DBAE18" w:rsidR="00B933BC" w:rsidRDefault="002C64D9" w:rsidP="00B933B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FOR US… </w:t>
      </w:r>
      <w:r w:rsidR="00B933BC">
        <w:rPr>
          <w:rFonts w:ascii="Times New Roman" w:hAnsi="Times New Roman"/>
          <w:color w:val="000000" w:themeColor="text1"/>
          <w:sz w:val="28"/>
        </w:rPr>
        <w:t xml:space="preserve">AS WE </w:t>
      </w:r>
      <w:r w:rsidR="00B933BC" w:rsidRPr="00EC6917">
        <w:rPr>
          <w:rFonts w:ascii="Times New Roman" w:hAnsi="Times New Roman"/>
          <w:color w:val="000000" w:themeColor="text1"/>
          <w:sz w:val="28"/>
          <w:u w:val="single"/>
        </w:rPr>
        <w:t>READ &amp; STUDY GOD’S WORD</w:t>
      </w:r>
      <w:r w:rsidR="00B933BC">
        <w:rPr>
          <w:rFonts w:ascii="Times New Roman" w:hAnsi="Times New Roman"/>
          <w:color w:val="000000" w:themeColor="text1"/>
          <w:sz w:val="28"/>
        </w:rPr>
        <w:t>…</w:t>
      </w:r>
    </w:p>
    <w:p w14:paraId="4100F653" w14:textId="655736E4" w:rsidR="00B933BC" w:rsidRDefault="00B933BC" w:rsidP="00B933B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He reveals Himself to us through the truths that are written…</w:t>
      </w:r>
    </w:p>
    <w:p w14:paraId="36F04BDA" w14:textId="2DD58E71" w:rsidR="00B933BC" w:rsidRDefault="00B933BC" w:rsidP="00B933BC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insight from the Holy Spirit. </w:t>
      </w:r>
    </w:p>
    <w:p w14:paraId="6B474A0F" w14:textId="77777777" w:rsidR="00222683" w:rsidRDefault="00222683" w:rsidP="0022268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482B234" w14:textId="71002A61" w:rsidR="00222683" w:rsidRDefault="00222683" w:rsidP="0022268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THERFORE GROWING IN RELATIONSHIP WITH HIM…</w:t>
      </w:r>
    </w:p>
    <w:p w14:paraId="386C61AA" w14:textId="424B54B1" w:rsidR="00222683" w:rsidRDefault="00222683" w:rsidP="0022268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2C64D9">
        <w:rPr>
          <w:rFonts w:ascii="Times New Roman" w:hAnsi="Times New Roman"/>
          <w:color w:val="000000" w:themeColor="text1"/>
          <w:sz w:val="28"/>
        </w:rPr>
        <w:t>Happens b</w:t>
      </w:r>
      <w:r>
        <w:rPr>
          <w:rFonts w:ascii="Times New Roman" w:hAnsi="Times New Roman"/>
          <w:color w:val="000000" w:themeColor="text1"/>
          <w:sz w:val="28"/>
        </w:rPr>
        <w:t>ecause we’re learning of His character…</w:t>
      </w:r>
    </w:p>
    <w:p w14:paraId="672F0646" w14:textId="5F8CCA01" w:rsidR="00EC6917" w:rsidRDefault="00222683" w:rsidP="00EC6917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observing </w:t>
      </w:r>
      <w:r w:rsidR="00B802B8">
        <w:rPr>
          <w:rFonts w:ascii="Times New Roman" w:hAnsi="Times New Roman"/>
          <w:color w:val="000000" w:themeColor="text1"/>
          <w:sz w:val="28"/>
        </w:rPr>
        <w:t xml:space="preserve">how He views </w:t>
      </w:r>
      <w:r w:rsidR="00EC6917">
        <w:rPr>
          <w:rFonts w:ascii="Times New Roman" w:hAnsi="Times New Roman"/>
          <w:color w:val="000000" w:themeColor="text1"/>
          <w:sz w:val="28"/>
        </w:rPr>
        <w:t xml:space="preserve">us, our actions, our attitudes. </w:t>
      </w:r>
    </w:p>
    <w:p w14:paraId="0E961BB9" w14:textId="77777777" w:rsidR="00EC6917" w:rsidRDefault="00EC6917" w:rsidP="00EC691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8FA743F" w14:textId="5EFCD501" w:rsidR="00EC6917" w:rsidRPr="00EC6917" w:rsidRDefault="00EC6917" w:rsidP="00EC6917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2C64D9">
        <w:rPr>
          <w:rFonts w:ascii="Times New Roman" w:hAnsi="Times New Roman"/>
          <w:color w:val="000000" w:themeColor="text1"/>
          <w:sz w:val="28"/>
        </w:rPr>
        <w:t>*</w:t>
      </w:r>
      <w:r>
        <w:rPr>
          <w:rFonts w:ascii="Times New Roman" w:hAnsi="Times New Roman"/>
          <w:color w:val="000000" w:themeColor="text1"/>
          <w:sz w:val="28"/>
        </w:rPr>
        <w:t>I begin to see things the way God sees things!</w:t>
      </w:r>
    </w:p>
    <w:p w14:paraId="66A4912B" w14:textId="77777777" w:rsidR="00C26F8F" w:rsidRPr="00CB3334" w:rsidRDefault="00C26F8F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2621768" w14:textId="518F548A" w:rsidR="00C26F8F" w:rsidRPr="00CB3334" w:rsidRDefault="00051C25" w:rsidP="00C26F8F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#2</w:t>
      </w:r>
      <w:r w:rsidR="00447288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9B7EDE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Understanding</w:t>
      </w: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C26F8F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(v.</w:t>
      </w:r>
      <w:r w:rsidR="009B7EDE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18</w:t>
      </w:r>
      <w:r w:rsidR="003633E7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828C321" w14:textId="77777777" w:rsidR="00051C25" w:rsidRPr="00CB3334" w:rsidRDefault="00051C25" w:rsidP="00C26F8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598EA7B" w14:textId="67786614" w:rsidR="00EC6917" w:rsidRDefault="00EC6917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NEXT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HE PRAYS F</w:t>
      </w:r>
      <w:r w:rsidR="00694790">
        <w:rPr>
          <w:rFonts w:ascii="Times New Roman" w:hAnsi="Times New Roman"/>
          <w:color w:val="000000" w:themeColor="text1"/>
          <w:sz w:val="28"/>
        </w:rPr>
        <w:t>OR THEM TO BE ENLIGHTENED…</w:t>
      </w:r>
    </w:p>
    <w:p w14:paraId="4EF90A86" w14:textId="49A05D03" w:rsidR="00F8692C" w:rsidRDefault="00694790" w:rsidP="005960D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With more understanding of the </w:t>
      </w:r>
      <w:r w:rsidR="00F8692C">
        <w:rPr>
          <w:rFonts w:ascii="Times New Roman" w:hAnsi="Times New Roman"/>
          <w:color w:val="000000" w:themeColor="text1"/>
          <w:sz w:val="28"/>
        </w:rPr>
        <w:t xml:space="preserve">confident hope </w:t>
      </w:r>
      <w:r w:rsidR="005960D1">
        <w:rPr>
          <w:rFonts w:ascii="Times New Roman" w:hAnsi="Times New Roman"/>
          <w:color w:val="000000" w:themeColor="text1"/>
          <w:sz w:val="28"/>
        </w:rPr>
        <w:t>they have.</w:t>
      </w:r>
    </w:p>
    <w:p w14:paraId="7D9D2B9D" w14:textId="3007E951" w:rsidR="005960D1" w:rsidRPr="009E3931" w:rsidRDefault="008D4EAF" w:rsidP="009E3931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Find out that God’s word is true </w:t>
      </w:r>
      <w:r w:rsidR="00646FEA">
        <w:rPr>
          <w:rFonts w:ascii="Times New Roman" w:hAnsi="Times New Roman"/>
          <w:color w:val="000000" w:themeColor="text1"/>
          <w:sz w:val="28"/>
        </w:rPr>
        <w:t>&amp; effective</w:t>
      </w:r>
    </w:p>
    <w:p w14:paraId="21A7829E" w14:textId="774C34FC" w:rsidR="005960D1" w:rsidRDefault="005960D1" w:rsidP="005960D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C809C9F" w14:textId="5743DDE7" w:rsidR="00646FEA" w:rsidRDefault="003F5E89" w:rsidP="005960D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WE… TAKE </w:t>
      </w:r>
      <w:r w:rsidR="00646FEA">
        <w:rPr>
          <w:rFonts w:ascii="Times New Roman" w:hAnsi="Times New Roman"/>
          <w:color w:val="000000" w:themeColor="text1"/>
          <w:sz w:val="28"/>
        </w:rPr>
        <w:t>THE THINGS WE’VE READ &amp; STUDIED…</w:t>
      </w:r>
    </w:p>
    <w:p w14:paraId="7A336353" w14:textId="61A4C6E6" w:rsidR="00646FEA" w:rsidRDefault="00646FEA" w:rsidP="005960D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And </w:t>
      </w:r>
      <w:r w:rsidR="008761AA">
        <w:rPr>
          <w:rFonts w:ascii="Times New Roman" w:hAnsi="Times New Roman"/>
          <w:color w:val="000000" w:themeColor="text1"/>
          <w:sz w:val="28"/>
        </w:rPr>
        <w:t xml:space="preserve">applying them in our lives personally to show </w:t>
      </w:r>
      <w:r w:rsidR="00B125D1">
        <w:rPr>
          <w:rFonts w:ascii="Times New Roman" w:hAnsi="Times New Roman"/>
          <w:color w:val="000000" w:themeColor="text1"/>
          <w:sz w:val="28"/>
        </w:rPr>
        <w:t>its truth…</w:t>
      </w:r>
    </w:p>
    <w:p w14:paraId="1AFA3008" w14:textId="4C446111" w:rsidR="00B125D1" w:rsidRDefault="00474BC9" w:rsidP="00B125D1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Which g</w:t>
      </w:r>
      <w:r w:rsidR="00B125D1">
        <w:rPr>
          <w:rFonts w:ascii="Times New Roman" w:hAnsi="Times New Roman"/>
          <w:color w:val="000000" w:themeColor="text1"/>
          <w:sz w:val="28"/>
        </w:rPr>
        <w:t>rows my confidence…</w:t>
      </w:r>
    </w:p>
    <w:p w14:paraId="5BB4987D" w14:textId="0B115017" w:rsidR="00B125D1" w:rsidRDefault="00B125D1" w:rsidP="00B125D1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the unbelievable promises that are written.</w:t>
      </w:r>
    </w:p>
    <w:p w14:paraId="013AFB02" w14:textId="77777777" w:rsidR="00B125D1" w:rsidRDefault="00B125D1" w:rsidP="00B125D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E2C1FB8" w14:textId="60ED6259" w:rsidR="00B125D1" w:rsidRDefault="00B125D1" w:rsidP="00B125D1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I Recall who God is &amp; what He’s said…</w:t>
      </w:r>
    </w:p>
    <w:p w14:paraId="532A6C5C" w14:textId="2E1D7BA7" w:rsidR="00B125D1" w:rsidRPr="00B125D1" w:rsidRDefault="00B125D1" w:rsidP="00B125D1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it </w:t>
      </w:r>
      <w:r w:rsidRPr="00474BC9">
        <w:rPr>
          <w:rFonts w:ascii="Times New Roman" w:hAnsi="Times New Roman"/>
          <w:color w:val="000000" w:themeColor="text1"/>
          <w:sz w:val="28"/>
          <w:u w:val="single"/>
        </w:rPr>
        <w:t>effects</w:t>
      </w:r>
      <w:r>
        <w:rPr>
          <w:rFonts w:ascii="Times New Roman" w:hAnsi="Times New Roman"/>
          <w:color w:val="000000" w:themeColor="text1"/>
          <w:sz w:val="28"/>
        </w:rPr>
        <w:t xml:space="preserve"> my life. </w:t>
      </w:r>
    </w:p>
    <w:p w14:paraId="0371073A" w14:textId="77777777" w:rsidR="00EC6917" w:rsidRPr="00CB3334" w:rsidRDefault="00EC6917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F92A9A6" w14:textId="1CFEAE50" w:rsidR="00CE0D8A" w:rsidRPr="0099540F" w:rsidRDefault="00CE0D8A" w:rsidP="00D2466F">
      <w:pPr>
        <w:outlineLvl w:val="0"/>
        <w:rPr>
          <w:rFonts w:ascii="Times New Roman" w:hAnsi="Times New Roman"/>
          <w:b/>
          <w:bCs/>
          <w:color w:val="0432FF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#3</w:t>
      </w:r>
      <w:r w:rsidR="009B7EDE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Power</w:t>
      </w:r>
      <w:r w:rsidR="003C2C3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(v.</w:t>
      </w:r>
      <w:r w:rsidR="009B7EDE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19</w:t>
      </w:r>
      <w:r w:rsidR="003C2C3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58831481" w14:textId="77777777" w:rsidR="00ED52F0" w:rsidRDefault="00ED52F0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5DAB71A" w14:textId="01256E45" w:rsidR="00B125D1" w:rsidRDefault="00B125D1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FINALLY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HE PRAYS FOR THE BELIEVERS…</w:t>
      </w:r>
    </w:p>
    <w:p w14:paraId="764860AE" w14:textId="3EFF4902" w:rsidR="00B125D1" w:rsidRDefault="00B125D1" w:rsidP="00D2466F">
      <w:pPr>
        <w:outlineLvl w:val="0"/>
        <w:rPr>
          <w:rFonts w:ascii="Times New Roman" w:hAnsi="Times New Roman"/>
          <w:i/>
          <w:iCs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To experience </w:t>
      </w:r>
      <w:r w:rsidR="009E64E6" w:rsidRPr="003E36C4">
        <w:rPr>
          <w:rFonts w:ascii="Times New Roman" w:hAnsi="Times New Roman"/>
          <w:i/>
          <w:iCs/>
          <w:color w:val="0432FF"/>
          <w:sz w:val="28"/>
        </w:rPr>
        <w:t>“the incredible greatness of God’s power…”</w:t>
      </w:r>
    </w:p>
    <w:p w14:paraId="73933A87" w14:textId="173AF174" w:rsidR="002058E2" w:rsidRDefault="002058E2" w:rsidP="002058E2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catalyst to the miraculous…</w:t>
      </w:r>
    </w:p>
    <w:p w14:paraId="33674357" w14:textId="77777777" w:rsidR="002947E0" w:rsidRDefault="002058E2" w:rsidP="002058E2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Moving beyond knowledge &amp; wisdom</w:t>
      </w:r>
      <w:r w:rsidR="002947E0">
        <w:rPr>
          <w:rFonts w:ascii="Times New Roman" w:hAnsi="Times New Roman"/>
          <w:color w:val="000000" w:themeColor="text1"/>
          <w:sz w:val="28"/>
        </w:rPr>
        <w:t>…</w:t>
      </w:r>
    </w:p>
    <w:p w14:paraId="7C309B65" w14:textId="721618A5" w:rsidR="002058E2" w:rsidRDefault="002947E0" w:rsidP="002947E0">
      <w:pPr>
        <w:pStyle w:val="ListParagraph"/>
        <w:numPr>
          <w:ilvl w:val="2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</w:t>
      </w:r>
      <w:r w:rsidR="002058E2">
        <w:rPr>
          <w:rFonts w:ascii="Times New Roman" w:hAnsi="Times New Roman"/>
          <w:color w:val="000000" w:themeColor="text1"/>
          <w:sz w:val="28"/>
        </w:rPr>
        <w:t xml:space="preserve">o the supernatural </w:t>
      </w:r>
      <w:r>
        <w:rPr>
          <w:rFonts w:ascii="Times New Roman" w:hAnsi="Times New Roman"/>
          <w:color w:val="000000" w:themeColor="text1"/>
          <w:sz w:val="28"/>
        </w:rPr>
        <w:t xml:space="preserve">intervention. </w:t>
      </w:r>
    </w:p>
    <w:p w14:paraId="4DDD6580" w14:textId="77777777" w:rsidR="007B52E7" w:rsidRDefault="007B52E7" w:rsidP="007B52E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0789E86" w14:textId="419B6858" w:rsidR="00F106F5" w:rsidRPr="00F106F5" w:rsidRDefault="00F106F5" w:rsidP="007B52E7">
      <w:pPr>
        <w:outlineLvl w:val="0"/>
        <w:rPr>
          <w:rFonts w:ascii="Times New Roman" w:hAnsi="Times New Roman"/>
          <w:color w:val="0432FF"/>
          <w:sz w:val="28"/>
        </w:rPr>
      </w:pPr>
      <w:r w:rsidRPr="00F106F5">
        <w:rPr>
          <w:rFonts w:ascii="Times New Roman" w:hAnsi="Times New Roman"/>
          <w:color w:val="0432FF"/>
          <w:sz w:val="28"/>
        </w:rPr>
        <w:lastRenderedPageBreak/>
        <w:t>(vv. 21-23)</w:t>
      </w:r>
    </w:p>
    <w:p w14:paraId="35B8B754" w14:textId="77777777" w:rsidR="00F106F5" w:rsidRDefault="00F106F5" w:rsidP="007B52E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61D36E2" w14:textId="4AB5A646" w:rsidR="00F106F5" w:rsidRDefault="00F106F5" w:rsidP="007B52E7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WE EXPERIENCE THIS </w:t>
      </w:r>
      <w:r w:rsidRPr="00AC71F6">
        <w:rPr>
          <w:rFonts w:ascii="Times New Roman" w:hAnsi="Times New Roman"/>
          <w:color w:val="000000" w:themeColor="text1"/>
          <w:sz w:val="28"/>
          <w:u w:val="single"/>
        </w:rPr>
        <w:t>SAME</w:t>
      </w:r>
      <w:r>
        <w:rPr>
          <w:rFonts w:ascii="Times New Roman" w:hAnsi="Times New Roman"/>
          <w:color w:val="000000" w:themeColor="text1"/>
          <w:sz w:val="28"/>
        </w:rPr>
        <w:t xml:space="preserve"> POWER… </w:t>
      </w:r>
    </w:p>
    <w:p w14:paraId="1690BC65" w14:textId="12EDDFF6" w:rsidR="007B52E7" w:rsidRDefault="007B52E7" w:rsidP="007B52E7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F106F5">
        <w:rPr>
          <w:rFonts w:ascii="Times New Roman" w:hAnsi="Times New Roman"/>
          <w:color w:val="000000" w:themeColor="text1"/>
          <w:sz w:val="28"/>
        </w:rPr>
        <w:t>A</w:t>
      </w:r>
      <w:r>
        <w:rPr>
          <w:rFonts w:ascii="Times New Roman" w:hAnsi="Times New Roman"/>
          <w:color w:val="000000" w:themeColor="text1"/>
          <w:sz w:val="28"/>
        </w:rPr>
        <w:t xml:space="preserve">s we </w:t>
      </w:r>
      <w:r w:rsidR="006E1F01">
        <w:rPr>
          <w:rFonts w:ascii="Times New Roman" w:hAnsi="Times New Roman"/>
          <w:color w:val="000000" w:themeColor="text1"/>
          <w:sz w:val="28"/>
        </w:rPr>
        <w:t>walk out God’s directives by faith…</w:t>
      </w:r>
    </w:p>
    <w:p w14:paraId="6135B20C" w14:textId="301FDB8A" w:rsidR="009A1F30" w:rsidRPr="00F106F5" w:rsidRDefault="006E1F01" w:rsidP="009A1F30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He supplies the power necessary to accomplish His will in my life. </w:t>
      </w:r>
    </w:p>
    <w:p w14:paraId="6B4A90BC" w14:textId="77777777" w:rsidR="006E1F01" w:rsidRDefault="006E1F01" w:rsidP="006E1F0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83C1484" w14:textId="0B856FA7" w:rsidR="006E1F01" w:rsidRPr="00502167" w:rsidRDefault="00443321" w:rsidP="00502167">
      <w:pPr>
        <w:ind w:left="1440"/>
        <w:outlineLvl w:val="0"/>
        <w:rPr>
          <w:rFonts w:ascii="Times New Roman" w:hAnsi="Times New Roman"/>
          <w:i/>
          <w:iCs/>
          <w:color w:val="0432FF"/>
          <w:sz w:val="28"/>
        </w:rPr>
      </w:pPr>
      <w:r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>for it is God who works in you both to will and to do for His good pleasure.</w:t>
      </w:r>
      <w:r w:rsidR="00502167" w:rsidRPr="00555D18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(Phil. 2:13) NKJV</w:t>
      </w:r>
    </w:p>
    <w:p w14:paraId="37B6727A" w14:textId="77777777" w:rsidR="00CF053E" w:rsidRDefault="00CF053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09B9BCD" w14:textId="7A289290" w:rsidR="00502167" w:rsidRDefault="0074359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HERE’S WHAT THIS LOOKS LIKE…</w:t>
      </w:r>
    </w:p>
    <w:p w14:paraId="624796FA" w14:textId="1D458697" w:rsidR="00743590" w:rsidRDefault="0074359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In a practical way</w:t>
      </w:r>
      <w:r w:rsidR="002A23AB">
        <w:rPr>
          <w:rFonts w:ascii="Times New Roman" w:hAnsi="Times New Roman"/>
          <w:color w:val="000000" w:themeColor="text1"/>
          <w:sz w:val="28"/>
        </w:rPr>
        <w:t>…</w:t>
      </w:r>
    </w:p>
    <w:p w14:paraId="49557C05" w14:textId="77777777" w:rsidR="002A23AB" w:rsidRDefault="002A23AB" w:rsidP="002A23AB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A48D84F" w14:textId="7B419AE4" w:rsidR="002A23AB" w:rsidRDefault="002A23AB" w:rsidP="002A23AB">
      <w:pPr>
        <w:pStyle w:val="ListParagraph"/>
        <w:numPr>
          <w:ilvl w:val="0"/>
          <w:numId w:val="46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BE200E">
        <w:rPr>
          <w:rFonts w:ascii="Times New Roman" w:hAnsi="Times New Roman"/>
          <w:color w:val="000000" w:themeColor="text1"/>
          <w:sz w:val="28"/>
          <w:highlight w:val="yellow"/>
        </w:rPr>
        <w:t xml:space="preserve">Knowing </w:t>
      </w:r>
      <w:r w:rsidR="00AC71F6" w:rsidRPr="00BE200E">
        <w:rPr>
          <w:rFonts w:ascii="Times New Roman" w:hAnsi="Times New Roman"/>
          <w:color w:val="000000" w:themeColor="text1"/>
          <w:sz w:val="28"/>
          <w:highlight w:val="yellow"/>
        </w:rPr>
        <w:t xml:space="preserve">God </w:t>
      </w:r>
      <w:r w:rsidR="00BE200E" w:rsidRPr="00BE200E">
        <w:rPr>
          <w:rFonts w:ascii="Times New Roman" w:hAnsi="Times New Roman"/>
          <w:color w:val="000000" w:themeColor="text1"/>
          <w:sz w:val="28"/>
          <w:highlight w:val="yellow"/>
        </w:rPr>
        <w:t>is forgiving and wants me to forgive</w:t>
      </w:r>
      <w:r w:rsidR="00BE200E">
        <w:rPr>
          <w:rFonts w:ascii="Times New Roman" w:hAnsi="Times New Roman"/>
          <w:color w:val="000000" w:themeColor="text1"/>
          <w:sz w:val="28"/>
        </w:rPr>
        <w:t xml:space="preserve"> others</w:t>
      </w:r>
    </w:p>
    <w:p w14:paraId="68914BD5" w14:textId="77777777" w:rsidR="002A23AB" w:rsidRDefault="002A23AB" w:rsidP="002A23AB">
      <w:pPr>
        <w:pStyle w:val="ListParagraph"/>
        <w:numPr>
          <w:ilvl w:val="0"/>
          <w:numId w:val="46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>Walking out that forgiveness</w:t>
      </w:r>
      <w:r w:rsidRPr="002A23AB">
        <w:rPr>
          <w:rFonts w:ascii="Times New Roman" w:hAnsi="Times New Roman"/>
          <w:color w:val="000000" w:themeColor="text1"/>
          <w:sz w:val="28"/>
        </w:rPr>
        <w:t xml:space="preserve"> as displayed by Christ</w:t>
      </w:r>
    </w:p>
    <w:p w14:paraId="6873C8E1" w14:textId="3B9BF1A0" w:rsidR="002A23AB" w:rsidRPr="002A23AB" w:rsidRDefault="002A23AB" w:rsidP="002A23AB">
      <w:pPr>
        <w:pStyle w:val="ListParagraph"/>
        <w:numPr>
          <w:ilvl w:val="0"/>
          <w:numId w:val="46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 xml:space="preserve">Experiencing </w:t>
      </w:r>
      <w:r w:rsidRPr="002A23AB">
        <w:rPr>
          <w:rFonts w:ascii="Times New Roman" w:hAnsi="Times New Roman"/>
          <w:color w:val="000000" w:themeColor="text1"/>
          <w:sz w:val="28"/>
        </w:rPr>
        <w:t xml:space="preserve">the </w:t>
      </w:r>
      <w:r w:rsidRPr="00555D18">
        <w:rPr>
          <w:rFonts w:ascii="Times New Roman" w:hAnsi="Times New Roman"/>
          <w:color w:val="000000" w:themeColor="text1"/>
          <w:sz w:val="28"/>
          <w:highlight w:val="yellow"/>
        </w:rPr>
        <w:t xml:space="preserve">supernatural healing </w:t>
      </w:r>
      <w:r w:rsidRPr="002A23AB">
        <w:rPr>
          <w:rFonts w:ascii="Times New Roman" w:hAnsi="Times New Roman"/>
          <w:color w:val="000000" w:themeColor="text1"/>
          <w:sz w:val="28"/>
        </w:rPr>
        <w:t>of a wounded soul – Only God can touch!</w:t>
      </w:r>
    </w:p>
    <w:p w14:paraId="66509C79" w14:textId="77777777" w:rsidR="00502167" w:rsidRDefault="00502167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64864A3" w14:textId="3A36209E" w:rsidR="002A23AB" w:rsidRDefault="002A23A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 w:rsidRPr="006C16BC">
        <w:rPr>
          <w:rFonts w:ascii="Times New Roman" w:hAnsi="Times New Roman"/>
          <w:color w:val="000000" w:themeColor="text1"/>
          <w:sz w:val="28"/>
          <w:u w:val="single"/>
        </w:rPr>
        <w:t>I SEE</w:t>
      </w:r>
      <w:r>
        <w:rPr>
          <w:rFonts w:ascii="Times New Roman" w:hAnsi="Times New Roman"/>
          <w:color w:val="000000" w:themeColor="text1"/>
          <w:sz w:val="28"/>
        </w:rPr>
        <w:t xml:space="preserve"> WHAT GOD SAYS…</w:t>
      </w:r>
    </w:p>
    <w:p w14:paraId="69E96A58" w14:textId="0F0761B3" w:rsidR="002A23AB" w:rsidRDefault="002A23A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Pr="006C16BC">
        <w:rPr>
          <w:rFonts w:ascii="Times New Roman" w:hAnsi="Times New Roman"/>
          <w:color w:val="000000" w:themeColor="text1"/>
          <w:sz w:val="28"/>
          <w:u w:val="single"/>
        </w:rPr>
        <w:t>I own it</w:t>
      </w:r>
      <w:r>
        <w:rPr>
          <w:rFonts w:ascii="Times New Roman" w:hAnsi="Times New Roman"/>
          <w:color w:val="000000" w:themeColor="text1"/>
          <w:sz w:val="28"/>
        </w:rPr>
        <w:t xml:space="preserve"> for myself…</w:t>
      </w:r>
    </w:p>
    <w:p w14:paraId="752F78E0" w14:textId="627F1C6E" w:rsidR="002A23AB" w:rsidRDefault="002A23AB" w:rsidP="002A23AB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6C16BC">
        <w:rPr>
          <w:rFonts w:ascii="Times New Roman" w:hAnsi="Times New Roman"/>
          <w:color w:val="000000" w:themeColor="text1"/>
          <w:sz w:val="28"/>
          <w:u w:val="single"/>
        </w:rPr>
        <w:t>I do it</w:t>
      </w:r>
      <w:r>
        <w:rPr>
          <w:rFonts w:ascii="Times New Roman" w:hAnsi="Times New Roman"/>
          <w:color w:val="000000" w:themeColor="text1"/>
          <w:sz w:val="28"/>
        </w:rPr>
        <w:t xml:space="preserve"> with His power in my life!</w:t>
      </w:r>
    </w:p>
    <w:p w14:paraId="15C116BE" w14:textId="77777777" w:rsidR="001E0310" w:rsidRDefault="001E0310" w:rsidP="001E0310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C3F2F71" w14:textId="3C9D026C" w:rsidR="001E0310" w:rsidRDefault="001E0310" w:rsidP="001E0310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But this only happens personally…</w:t>
      </w:r>
    </w:p>
    <w:p w14:paraId="6EC8572C" w14:textId="1325499D" w:rsidR="009A1F30" w:rsidRDefault="001E0310" w:rsidP="009A1F30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Through the experiences of life with Jesus. </w:t>
      </w:r>
    </w:p>
    <w:p w14:paraId="156AA062" w14:textId="3D702845" w:rsidR="00467557" w:rsidRDefault="00467557" w:rsidP="00467557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It cannot be rushed!</w:t>
      </w:r>
    </w:p>
    <w:p w14:paraId="7CE18EE1" w14:textId="77777777" w:rsidR="0059534F" w:rsidRDefault="0059534F" w:rsidP="0059534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86B45E9" w14:textId="4B782E62" w:rsidR="0059534F" w:rsidRDefault="0059534F" w:rsidP="0059534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THIS YEAR </w:t>
      </w:r>
      <w:r w:rsidR="006A33FC">
        <w:rPr>
          <w:rFonts w:ascii="Times New Roman" w:hAnsi="Times New Roman"/>
          <w:color w:val="000000" w:themeColor="text1"/>
          <w:sz w:val="28"/>
        </w:rPr>
        <w:t>WE WROTE DOWN…</w:t>
      </w:r>
    </w:p>
    <w:p w14:paraId="586D5C38" w14:textId="54F448F8" w:rsidR="006A33FC" w:rsidRDefault="006A33FC" w:rsidP="0059534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Three major issues that popped up…</w:t>
      </w:r>
    </w:p>
    <w:p w14:paraId="2DF75824" w14:textId="47343E75" w:rsidR="006A33FC" w:rsidRDefault="006A33FC" w:rsidP="006A33FC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how God helped us thru them. </w:t>
      </w:r>
    </w:p>
    <w:p w14:paraId="317D8088" w14:textId="5A5CCF32" w:rsidR="006A33FC" w:rsidRDefault="00FE5D9B" w:rsidP="006A33FC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Orthodontist bill</w:t>
      </w:r>
    </w:p>
    <w:p w14:paraId="53778F08" w14:textId="02C6C86D" w:rsidR="00FE5D9B" w:rsidRDefault="00FE5D9B" w:rsidP="006A33FC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Kids school</w:t>
      </w:r>
    </w:p>
    <w:p w14:paraId="60E1A3A2" w14:textId="0DFA395E" w:rsidR="00FE5D9B" w:rsidRDefault="00FE5D9B" w:rsidP="006A33FC">
      <w:pPr>
        <w:pStyle w:val="ListParagraph"/>
        <w:numPr>
          <w:ilvl w:val="1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Roof replacement</w:t>
      </w:r>
    </w:p>
    <w:p w14:paraId="5D25CB6F" w14:textId="5BAB8E7A" w:rsidR="00FE5D9B" w:rsidRPr="006A33FC" w:rsidRDefault="00FE5D9B" w:rsidP="00FE5D9B">
      <w:pPr>
        <w:pStyle w:val="ListParagraph"/>
        <w:numPr>
          <w:ilvl w:val="2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“</w:t>
      </w:r>
      <w:r w:rsidR="00E1426B">
        <w:rPr>
          <w:rFonts w:ascii="Times New Roman" w:hAnsi="Times New Roman"/>
          <w:color w:val="000000" w:themeColor="text1"/>
          <w:sz w:val="28"/>
        </w:rPr>
        <w:t>Yeah</w:t>
      </w:r>
      <w:r>
        <w:rPr>
          <w:rFonts w:ascii="Times New Roman" w:hAnsi="Times New Roman"/>
          <w:color w:val="000000" w:themeColor="text1"/>
          <w:sz w:val="28"/>
        </w:rPr>
        <w:t>, the Lord helped us!”</w:t>
      </w:r>
      <w:r w:rsidR="006C16BC">
        <w:rPr>
          <w:rFonts w:ascii="Times New Roman" w:hAnsi="Times New Roman"/>
          <w:color w:val="000000" w:themeColor="text1"/>
          <w:sz w:val="28"/>
        </w:rPr>
        <w:t xml:space="preserve"> (</w:t>
      </w:r>
      <w:r w:rsidR="00E1426B">
        <w:rPr>
          <w:rFonts w:ascii="Times New Roman" w:hAnsi="Times New Roman"/>
          <w:color w:val="000000" w:themeColor="text1"/>
          <w:sz w:val="28"/>
        </w:rPr>
        <w:t>green lights)</w:t>
      </w:r>
    </w:p>
    <w:p w14:paraId="500D3644" w14:textId="77777777" w:rsidR="00502167" w:rsidRPr="00CB3334" w:rsidRDefault="00502167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D529573" w14:textId="73E7D6AD" w:rsidR="006F0D32" w:rsidRPr="00CB3334" w:rsidRDefault="00420228" w:rsidP="006F0D32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~IDEA #3 – “</w:t>
      </w:r>
      <w:r w:rsidR="000C56FD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I Have a Testimony</w:t>
      </w:r>
      <w:r w:rsidR="00AE0939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0C56F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2:1-10</w:t>
      </w:r>
      <w:r w:rsidR="00A12FC2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0C56FD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="007465B4" w:rsidRPr="00555D1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143C4288" w14:textId="77777777" w:rsidR="00D56FFE" w:rsidRDefault="00D56FF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C0ED480" w14:textId="7A7EBF66" w:rsidR="007F398B" w:rsidRDefault="007F398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FINALLY… </w:t>
      </w:r>
      <w:r w:rsidR="007A0697">
        <w:rPr>
          <w:rFonts w:ascii="Times New Roman" w:hAnsi="Times New Roman"/>
          <w:color w:val="000000" w:themeColor="text1"/>
          <w:sz w:val="28"/>
        </w:rPr>
        <w:t>OUR NEW IDENTITY…</w:t>
      </w:r>
    </w:p>
    <w:p w14:paraId="67C2FCD8" w14:textId="511D2FFE" w:rsidR="007A0697" w:rsidRDefault="007A0697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Rest</w:t>
      </w:r>
      <w:r w:rsidR="001002B0">
        <w:rPr>
          <w:rFonts w:ascii="Times New Roman" w:hAnsi="Times New Roman"/>
          <w:color w:val="000000" w:themeColor="text1"/>
          <w:sz w:val="28"/>
        </w:rPr>
        <w:t>s</w:t>
      </w:r>
      <w:r>
        <w:rPr>
          <w:rFonts w:ascii="Times New Roman" w:hAnsi="Times New Roman"/>
          <w:color w:val="000000" w:themeColor="text1"/>
          <w:sz w:val="28"/>
        </w:rPr>
        <w:t xml:space="preserve"> in our testimony </w:t>
      </w:r>
      <w:r w:rsidR="001002B0">
        <w:rPr>
          <w:rFonts w:ascii="Times New Roman" w:hAnsi="Times New Roman"/>
          <w:color w:val="000000" w:themeColor="text1"/>
          <w:sz w:val="28"/>
        </w:rPr>
        <w:t>of</w:t>
      </w:r>
      <w:r>
        <w:rPr>
          <w:rFonts w:ascii="Times New Roman" w:hAnsi="Times New Roman"/>
          <w:color w:val="000000" w:themeColor="text1"/>
          <w:sz w:val="28"/>
        </w:rPr>
        <w:t xml:space="preserve"> salvation…</w:t>
      </w:r>
    </w:p>
    <w:p w14:paraId="7F6A4CFC" w14:textId="5E93474B" w:rsidR="007A0697" w:rsidRDefault="007A0697" w:rsidP="007A0697">
      <w:pPr>
        <w:pStyle w:val="ListParagraph"/>
        <w:numPr>
          <w:ilvl w:val="0"/>
          <w:numId w:val="45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Which is what Paul now describes to the Ephesians. </w:t>
      </w:r>
    </w:p>
    <w:p w14:paraId="7E1422F8" w14:textId="77777777" w:rsidR="007A0697" w:rsidRPr="007A0697" w:rsidRDefault="007A0697" w:rsidP="007A0697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6D12881" w14:textId="35CBE009" w:rsidR="00DA1CB5" w:rsidRPr="00CB3334" w:rsidRDefault="00A834B2" w:rsidP="00041D58">
      <w:pPr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lastRenderedPageBreak/>
        <w:t>#1</w:t>
      </w:r>
      <w:r w:rsidR="007A0697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How God Found Us</w:t>
      </w: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7A0697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.</w:t>
      </w:r>
      <w:r w:rsidR="007A0697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1-3</w:t>
      </w:r>
      <w:r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010BD98C" w14:textId="77777777" w:rsidR="00CF053E" w:rsidRPr="00CB3334" w:rsidRDefault="00CF053E" w:rsidP="00041D58">
      <w:pPr>
        <w:rPr>
          <w:rFonts w:ascii="Times New Roman" w:hAnsi="Times New Roman"/>
          <w:color w:val="000000" w:themeColor="text1"/>
          <w:sz w:val="28"/>
        </w:rPr>
      </w:pPr>
    </w:p>
    <w:p w14:paraId="3EA58CED" w14:textId="1FBB0488" w:rsidR="00CF053E" w:rsidRDefault="00842C29" w:rsidP="00041D5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WERE SPIRITUALLY DEA</w:t>
      </w:r>
      <w:r w:rsidR="00504E4D">
        <w:rPr>
          <w:rFonts w:ascii="Times New Roman" w:hAnsi="Times New Roman"/>
          <w:color w:val="000000" w:themeColor="text1"/>
          <w:sz w:val="28"/>
        </w:rPr>
        <w:t>D IN OUR SIN…</w:t>
      </w:r>
    </w:p>
    <w:p w14:paraId="4A5E2EAC" w14:textId="56E0214D" w:rsidR="00EC019C" w:rsidRDefault="00842C29" w:rsidP="00504E4D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504E4D">
        <w:rPr>
          <w:rFonts w:ascii="Times New Roman" w:hAnsi="Times New Roman"/>
          <w:color w:val="000000" w:themeColor="text1"/>
          <w:sz w:val="28"/>
        </w:rPr>
        <w:t>Living according to the values of this present age</w:t>
      </w:r>
      <w:r w:rsidR="00A11647">
        <w:rPr>
          <w:rFonts w:ascii="Times New Roman" w:hAnsi="Times New Roman"/>
          <w:color w:val="000000" w:themeColor="text1"/>
          <w:sz w:val="28"/>
        </w:rPr>
        <w:t>…</w:t>
      </w:r>
    </w:p>
    <w:p w14:paraId="61EAFC62" w14:textId="47EC49F4" w:rsidR="00A11647" w:rsidRDefault="00A11647" w:rsidP="00A11647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Under the control of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</w:rPr>
        <w:t>it’s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</w:rPr>
        <w:t xml:space="preserve"> leader (Satan). </w:t>
      </w:r>
    </w:p>
    <w:p w14:paraId="326FDC69" w14:textId="77777777" w:rsidR="00A11647" w:rsidRDefault="00A11647" w:rsidP="00A11647">
      <w:pPr>
        <w:rPr>
          <w:rFonts w:ascii="Times New Roman" w:hAnsi="Times New Roman"/>
          <w:color w:val="000000" w:themeColor="text1"/>
          <w:sz w:val="28"/>
        </w:rPr>
      </w:pPr>
    </w:p>
    <w:p w14:paraId="2C44BAFD" w14:textId="77777777" w:rsidR="00181F51" w:rsidRDefault="00A11647" w:rsidP="00A11647">
      <w:pPr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Literally saying that the devil rules </w:t>
      </w:r>
      <w:r w:rsidR="00535BD5">
        <w:rPr>
          <w:rFonts w:ascii="Times New Roman" w:hAnsi="Times New Roman"/>
          <w:color w:val="000000" w:themeColor="text1"/>
          <w:sz w:val="28"/>
        </w:rPr>
        <w:t>over</w:t>
      </w:r>
      <w:r w:rsidR="00181F51">
        <w:rPr>
          <w:rFonts w:ascii="Times New Roman" w:hAnsi="Times New Roman"/>
          <w:color w:val="000000" w:themeColor="text1"/>
          <w:sz w:val="28"/>
        </w:rPr>
        <w:t>…</w:t>
      </w:r>
    </w:p>
    <w:p w14:paraId="66A37093" w14:textId="16578245" w:rsidR="00A11647" w:rsidRPr="00181F51" w:rsidRDefault="00181F51" w:rsidP="00181F51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</w:t>
      </w:r>
      <w:r w:rsidR="00535BD5" w:rsidRPr="00181F51">
        <w:rPr>
          <w:rFonts w:ascii="Times New Roman" w:hAnsi="Times New Roman"/>
          <w:color w:val="000000" w:themeColor="text1"/>
          <w:sz w:val="28"/>
        </w:rPr>
        <w:t>he</w:t>
      </w:r>
      <w:r w:rsidR="00A11647" w:rsidRPr="00181F51">
        <w:rPr>
          <w:rFonts w:ascii="Times New Roman" w:hAnsi="Times New Roman"/>
          <w:color w:val="000000" w:themeColor="text1"/>
          <w:sz w:val="28"/>
        </w:rPr>
        <w:t xml:space="preserve"> inward person who’s not saved…</w:t>
      </w:r>
    </w:p>
    <w:p w14:paraId="4760F617" w14:textId="17BD6DF4" w:rsidR="00A11647" w:rsidRPr="00A11647" w:rsidRDefault="00A11647" w:rsidP="00181F51">
      <w:pPr>
        <w:pStyle w:val="ListParagraph"/>
        <w:numPr>
          <w:ilvl w:val="1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Turning them where he wants them to go – a puppet! </w:t>
      </w:r>
    </w:p>
    <w:p w14:paraId="7F07D2A5" w14:textId="77777777" w:rsidR="00842C29" w:rsidRPr="00CB3334" w:rsidRDefault="00842C29" w:rsidP="00041D58">
      <w:pPr>
        <w:rPr>
          <w:rFonts w:ascii="Times New Roman" w:hAnsi="Times New Roman"/>
          <w:color w:val="000000" w:themeColor="text1"/>
          <w:sz w:val="28"/>
        </w:rPr>
      </w:pPr>
    </w:p>
    <w:p w14:paraId="701C3B5C" w14:textId="027FE6E1" w:rsidR="00CF053E" w:rsidRPr="00CB3334" w:rsidRDefault="00A834B2" w:rsidP="00041D58">
      <w:pPr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#2 </w:t>
      </w:r>
      <w:r w:rsidR="006F6029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How God Intervened </w:t>
      </w:r>
      <w:r w:rsidR="001761C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6F6029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="001761C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.</w:t>
      </w:r>
      <w:r w:rsidR="006F6029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4-7</w:t>
      </w:r>
      <w:r w:rsidR="00105A67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061E26DF" w14:textId="77777777" w:rsidR="0036537D" w:rsidRDefault="0036537D" w:rsidP="003D3358">
      <w:pPr>
        <w:rPr>
          <w:rFonts w:ascii="Times New Roman" w:hAnsi="Times New Roman"/>
          <w:color w:val="000000" w:themeColor="text1"/>
          <w:sz w:val="28"/>
        </w:rPr>
      </w:pPr>
    </w:p>
    <w:p w14:paraId="1B8D81B8" w14:textId="3FDFE041" w:rsidR="00A11647" w:rsidRDefault="00405F38" w:rsidP="003D335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LOVE HOW HE TRANSITIONS THIS SECTION…</w:t>
      </w:r>
    </w:p>
    <w:p w14:paraId="5CFDA223" w14:textId="0AAF8A7E" w:rsidR="00405F38" w:rsidRDefault="00405F38" w:rsidP="003D335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With the phrase “but God”</w:t>
      </w:r>
    </w:p>
    <w:p w14:paraId="040CBEC1" w14:textId="77777777" w:rsidR="00181F51" w:rsidRDefault="00181F51" w:rsidP="003D3358">
      <w:pPr>
        <w:rPr>
          <w:rFonts w:ascii="Times New Roman" w:hAnsi="Times New Roman"/>
          <w:color w:val="000000" w:themeColor="text1"/>
          <w:sz w:val="28"/>
        </w:rPr>
      </w:pPr>
    </w:p>
    <w:p w14:paraId="6532B7B5" w14:textId="7326F6A0" w:rsidR="00F74C49" w:rsidRDefault="00F74C49" w:rsidP="00F74C49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Stopped you in your tracks with His arms </w:t>
      </w:r>
      <w:r w:rsidR="000544E1">
        <w:rPr>
          <w:rFonts w:ascii="Times New Roman" w:hAnsi="Times New Roman"/>
          <w:color w:val="000000" w:themeColor="text1"/>
          <w:sz w:val="28"/>
        </w:rPr>
        <w:t>extended</w:t>
      </w:r>
      <w:r>
        <w:rPr>
          <w:rFonts w:ascii="Times New Roman" w:hAnsi="Times New Roman"/>
          <w:color w:val="000000" w:themeColor="text1"/>
          <w:sz w:val="28"/>
        </w:rPr>
        <w:t>…</w:t>
      </w:r>
    </w:p>
    <w:p w14:paraId="00450CB2" w14:textId="74DFF90B" w:rsidR="00F74C49" w:rsidRDefault="00F74C49" w:rsidP="00F74C49">
      <w:pPr>
        <w:pStyle w:val="ListParagraph"/>
        <w:numPr>
          <w:ilvl w:val="1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Offering a better way forward…</w:t>
      </w:r>
    </w:p>
    <w:p w14:paraId="7E75CAD4" w14:textId="38D2E7C6" w:rsidR="00F74C49" w:rsidRPr="00F74C49" w:rsidRDefault="00F74C49" w:rsidP="00F74C49">
      <w:pPr>
        <w:pStyle w:val="ListParagraph"/>
        <w:numPr>
          <w:ilvl w:val="2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Because of His mercy </w:t>
      </w:r>
      <w:r w:rsidR="000544E1">
        <w:rPr>
          <w:rFonts w:ascii="Times New Roman" w:hAnsi="Times New Roman"/>
          <w:color w:val="000000" w:themeColor="text1"/>
          <w:sz w:val="28"/>
        </w:rPr>
        <w:t xml:space="preserve">/ love / grace. </w:t>
      </w:r>
    </w:p>
    <w:p w14:paraId="4DC5E272" w14:textId="77777777" w:rsidR="00CB3334" w:rsidRPr="00CB3334" w:rsidRDefault="00CB3334" w:rsidP="003D3358">
      <w:pPr>
        <w:rPr>
          <w:rFonts w:ascii="Times New Roman" w:hAnsi="Times New Roman"/>
          <w:color w:val="000000" w:themeColor="text1"/>
          <w:sz w:val="28"/>
        </w:rPr>
      </w:pPr>
    </w:p>
    <w:p w14:paraId="3B8D1A6A" w14:textId="4843AD31" w:rsidR="00A834B2" w:rsidRPr="00CB3334" w:rsidRDefault="00A834B2" w:rsidP="00041D58">
      <w:pPr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#3</w:t>
      </w:r>
      <w:r w:rsidR="006F6029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Where He’s Taking Us</w:t>
      </w:r>
      <w:r w:rsidR="00751B09" w:rsidRPr="00555D18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F90DEC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6F6029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="001761C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.</w:t>
      </w:r>
      <w:r w:rsidR="006F6029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8-10</w:t>
      </w:r>
      <w:r w:rsidR="001761CD" w:rsidRPr="00555D1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2F3B16AC" w14:textId="77777777" w:rsidR="00CF053E" w:rsidRDefault="00CF053E" w:rsidP="00041D58">
      <w:pPr>
        <w:rPr>
          <w:rFonts w:ascii="Times New Roman" w:hAnsi="Times New Roman"/>
          <w:color w:val="000000" w:themeColor="text1"/>
          <w:sz w:val="28"/>
        </w:rPr>
      </w:pPr>
    </w:p>
    <w:p w14:paraId="2A890F52" w14:textId="12AFBDFB" w:rsidR="000544E1" w:rsidRDefault="000544E1" w:rsidP="00041D5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NOW </w:t>
      </w:r>
      <w:r w:rsidR="00B53068">
        <w:rPr>
          <w:rFonts w:ascii="Times New Roman" w:hAnsi="Times New Roman"/>
          <w:color w:val="000000" w:themeColor="text1"/>
          <w:sz w:val="28"/>
        </w:rPr>
        <w:t>WE’RE ON A DIFFERENT PATH…</w:t>
      </w:r>
    </w:p>
    <w:p w14:paraId="63AEC499" w14:textId="0C3560AF" w:rsidR="00B53068" w:rsidRDefault="00B53068" w:rsidP="00041D5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One where we experience </w:t>
      </w:r>
      <w:r w:rsidR="00D61F1F">
        <w:rPr>
          <w:rFonts w:ascii="Times New Roman" w:hAnsi="Times New Roman"/>
          <w:color w:val="000000" w:themeColor="text1"/>
          <w:sz w:val="28"/>
        </w:rPr>
        <w:t>new life with Christ</w:t>
      </w:r>
      <w:r w:rsidR="00A97579">
        <w:rPr>
          <w:rFonts w:ascii="Times New Roman" w:hAnsi="Times New Roman"/>
          <w:color w:val="000000" w:themeColor="text1"/>
          <w:sz w:val="28"/>
        </w:rPr>
        <w:t>…</w:t>
      </w:r>
    </w:p>
    <w:p w14:paraId="5FCCBF00" w14:textId="708A2B2A" w:rsidR="00A97579" w:rsidRDefault="00A97579" w:rsidP="00A97579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become examples of His grace &amp; kindness! </w:t>
      </w:r>
    </w:p>
    <w:p w14:paraId="1EEB1F83" w14:textId="659C2612" w:rsidR="009C6AF2" w:rsidRDefault="009C6AF2" w:rsidP="009C6AF2">
      <w:pPr>
        <w:rPr>
          <w:rFonts w:ascii="Times New Roman" w:hAnsi="Times New Roman"/>
          <w:color w:val="000000" w:themeColor="text1"/>
          <w:sz w:val="28"/>
        </w:rPr>
      </w:pPr>
    </w:p>
    <w:p w14:paraId="136DABF5" w14:textId="6EBDAB6F" w:rsidR="009C6AF2" w:rsidRDefault="009C6AF2" w:rsidP="009C6AF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RESULT OF SALVATION BY GRACE…</w:t>
      </w:r>
    </w:p>
    <w:p w14:paraId="6923F4E9" w14:textId="78264446" w:rsidR="009C6AF2" w:rsidRDefault="009C6AF2" w:rsidP="009C6AF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I’m God’s handiwork (th</w:t>
      </w:r>
      <w:r w:rsidR="00DC5BCC">
        <w:rPr>
          <w:rFonts w:ascii="Times New Roman" w:hAnsi="Times New Roman"/>
          <w:color w:val="000000" w:themeColor="text1"/>
          <w:sz w:val="28"/>
        </w:rPr>
        <w:t xml:space="preserve">at which has been made by </w:t>
      </w:r>
      <w:proofErr w:type="gramStart"/>
      <w:r w:rsidR="00DC5BCC">
        <w:rPr>
          <w:rFonts w:ascii="Times New Roman" w:hAnsi="Times New Roman"/>
          <w:color w:val="000000" w:themeColor="text1"/>
          <w:sz w:val="28"/>
        </w:rPr>
        <w:t>God)…</w:t>
      </w:r>
      <w:proofErr w:type="gramEnd"/>
    </w:p>
    <w:p w14:paraId="3F501E7C" w14:textId="66622C3E" w:rsidR="00DC5BCC" w:rsidRPr="00DC5BCC" w:rsidRDefault="00DC5BCC" w:rsidP="00DC5BCC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 longer the result of my handiwork (That which I can accomplish)</w:t>
      </w:r>
    </w:p>
    <w:p w14:paraId="08E186E0" w14:textId="77777777" w:rsidR="00814EB5" w:rsidRPr="00CB3334" w:rsidRDefault="00814EB5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</w:p>
    <w:p w14:paraId="4EFFF04D" w14:textId="77777777" w:rsidR="009C523D" w:rsidRPr="00CB3334" w:rsidRDefault="009C523D" w:rsidP="009C523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 CLOSING </w:t>
      </w:r>
      <w:r w:rsidR="002C7DC6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(WORSHIP </w:t>
      </w:r>
      <w:r w:rsidR="00936810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TEAM) ~</w:t>
      </w:r>
    </w:p>
    <w:p w14:paraId="4BB2AB44" w14:textId="77777777" w:rsidR="006043DB" w:rsidRPr="00CB3334" w:rsidRDefault="006043DB" w:rsidP="006043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6FBA8" w14:textId="4F11F4CC" w:rsidR="00562D96" w:rsidRPr="007511BD" w:rsidRDefault="007511BD" w:rsidP="007511BD">
      <w:pPr>
        <w:ind w:left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7511BD">
        <w:rPr>
          <w:rFonts w:ascii="Times New Roman" w:hAnsi="Times New Roman" w:cs="Times New Roman"/>
          <w:i/>
          <w:iCs/>
          <w:color w:val="0432FF"/>
          <w:sz w:val="28"/>
          <w:szCs w:val="28"/>
        </w:rPr>
        <w:t>"</w:t>
      </w:r>
      <w:proofErr w:type="gramStart"/>
      <w:r w:rsidRPr="007511BD">
        <w:rPr>
          <w:rFonts w:ascii="Times New Roman" w:hAnsi="Times New Roman" w:cs="Times New Roman"/>
          <w:i/>
          <w:iCs/>
          <w:color w:val="0432FF"/>
          <w:sz w:val="28"/>
          <w:szCs w:val="28"/>
        </w:rPr>
        <w:t>Therefore</w:t>
      </w:r>
      <w:proofErr w:type="gramEnd"/>
      <w:r w:rsidRPr="007511BD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if anyone is in Christ [that is, grafted in, joined to Him by faith in Him as Savior], he is a new creature [reborn and renewed by the Holy Spirit]; the old things [the previous moral and spiritual condition] have passed away. Behold, new things have come [because spiritual awakening brings a new life]." (2 Corinthians 5:17 AMP)</w:t>
      </w:r>
    </w:p>
    <w:p w14:paraId="2DBD2A52" w14:textId="77777777" w:rsidR="00562D96" w:rsidRDefault="00562D96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8CEC76" w14:textId="0B6145BD" w:rsidR="00562D96" w:rsidRDefault="00AB1269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THESE TRUTHS </w:t>
      </w:r>
      <w:r w:rsidR="00562D96">
        <w:rPr>
          <w:rFonts w:ascii="Times New Roman" w:hAnsi="Times New Roman" w:cs="Times New Roman"/>
          <w:color w:val="000000" w:themeColor="text1"/>
          <w:sz w:val="28"/>
          <w:szCs w:val="28"/>
        </w:rPr>
        <w:t>DESCRIBE OUR NEW IDENTITY…</w:t>
      </w:r>
    </w:p>
    <w:p w14:paraId="71D72439" w14:textId="0A08FDE8" w:rsidR="003D280E" w:rsidRDefault="00562D96" w:rsidP="00562D96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58729F">
        <w:rPr>
          <w:rFonts w:ascii="Times New Roman" w:hAnsi="Times New Roman" w:cs="Times New Roman"/>
          <w:color w:val="000000" w:themeColor="text1"/>
          <w:sz w:val="28"/>
          <w:szCs w:val="28"/>
        </w:rPr>
        <w:t>That we might enjoy the reality of them in our lives personally</w:t>
      </w:r>
      <w:r w:rsidR="003D280E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1D8A354B" w14:textId="6254E605" w:rsidR="009B005C" w:rsidRDefault="00CB4641" w:rsidP="009B005C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Christ has chosen us &amp;</w:t>
      </w:r>
      <w:r w:rsidR="001A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give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1A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 a new life &amp; purpose…</w:t>
      </w:r>
    </w:p>
    <w:p w14:paraId="19420F71" w14:textId="1B4FC79F" w:rsidR="001A5587" w:rsidRDefault="001A5587" w:rsidP="001A5587">
      <w:pPr>
        <w:pStyle w:val="ListParagraph"/>
        <w:numPr>
          <w:ilvl w:val="1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As God’s handiwork, created for good works…</w:t>
      </w:r>
    </w:p>
    <w:p w14:paraId="33BF8229" w14:textId="0AFA897B" w:rsidR="001A5587" w:rsidRDefault="001A5587" w:rsidP="001A5587">
      <w:pPr>
        <w:pStyle w:val="ListParagraph"/>
        <w:numPr>
          <w:ilvl w:val="2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That He has prepared for us.</w:t>
      </w:r>
    </w:p>
    <w:p w14:paraId="72F22ACB" w14:textId="77777777" w:rsidR="00CB4641" w:rsidRDefault="00CB4641" w:rsidP="00CB46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B2C468" w14:textId="65646BAB" w:rsidR="00CB4641" w:rsidRDefault="00CB4641" w:rsidP="00CB4641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If you’re here and you want </w:t>
      </w:r>
      <w:r w:rsidR="00564546">
        <w:rPr>
          <w:rFonts w:ascii="Times New Roman" w:hAnsi="Times New Roman" w:cs="Times New Roman"/>
          <w:color w:val="000000" w:themeColor="text1"/>
          <w:sz w:val="28"/>
          <w:szCs w:val="28"/>
        </w:rPr>
        <w:t>to receive this new identity today…</w:t>
      </w:r>
    </w:p>
    <w:p w14:paraId="3053690A" w14:textId="0C0E6D6D" w:rsidR="003D280E" w:rsidRPr="00564546" w:rsidRDefault="00564546" w:rsidP="003D280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Raise up your hand so I can pray with you. </w:t>
      </w:r>
    </w:p>
    <w:p w14:paraId="04DE617C" w14:textId="77777777" w:rsidR="003D280E" w:rsidRPr="003D280E" w:rsidRDefault="003D280E" w:rsidP="003D28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280E" w:rsidRPr="003D280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8D8F" w14:textId="77777777" w:rsidR="000B7783" w:rsidRDefault="000B7783" w:rsidP="008C781B">
      <w:r>
        <w:separator/>
      </w:r>
    </w:p>
  </w:endnote>
  <w:endnote w:type="continuationSeparator" w:id="0">
    <w:p w14:paraId="6594BF67" w14:textId="77777777" w:rsidR="000B7783" w:rsidRDefault="000B7783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-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B5E4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8E908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B66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1F98A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604F" w14:textId="77777777" w:rsidR="000B7783" w:rsidRDefault="000B7783" w:rsidP="008C781B">
      <w:r>
        <w:separator/>
      </w:r>
    </w:p>
  </w:footnote>
  <w:footnote w:type="continuationSeparator" w:id="0">
    <w:p w14:paraId="29CB6927" w14:textId="77777777" w:rsidR="000B7783" w:rsidRDefault="000B7783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0310" w14:textId="764FE03A" w:rsidR="008C781B" w:rsidRDefault="00A50A2A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“Who Am I In Christ” – </w:t>
    </w:r>
    <w:r w:rsidR="00B5492E">
      <w:rPr>
        <w:rFonts w:ascii="Times New Roman" w:hAnsi="Times New Roman" w:cs="Times New Roman"/>
        <w:sz w:val="28"/>
        <w:szCs w:val="28"/>
      </w:rPr>
      <w:t xml:space="preserve">A Study Through </w:t>
    </w:r>
    <w:r>
      <w:rPr>
        <w:rFonts w:ascii="Times New Roman" w:hAnsi="Times New Roman" w:cs="Times New Roman"/>
        <w:sz w:val="28"/>
        <w:szCs w:val="28"/>
      </w:rPr>
      <w:t>Ephesians</w:t>
    </w:r>
  </w:p>
  <w:p w14:paraId="6F4A5CF1" w14:textId="54EADB8B" w:rsidR="00FA7045" w:rsidRPr="00297222" w:rsidRDefault="00760821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0A2A">
      <w:rPr>
        <w:rFonts w:ascii="Times New Roman" w:hAnsi="Times New Roman" w:cs="Times New Roman"/>
        <w:i/>
        <w:sz w:val="28"/>
        <w:szCs w:val="28"/>
      </w:rPr>
      <w:t>My Identity</w:t>
    </w:r>
    <w:r w:rsidR="00B5492E">
      <w:rPr>
        <w:rFonts w:ascii="Times New Roman" w:hAnsi="Times New Roman" w:cs="Times New Roman"/>
        <w:i/>
        <w:sz w:val="28"/>
        <w:szCs w:val="28"/>
      </w:rPr>
      <w:t xml:space="preserve"> – In Christ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  <w:r w:rsidR="00B5492E">
      <w:rPr>
        <w:rFonts w:ascii="Times New Roman" w:hAnsi="Times New Roman" w:cs="Times New Roman"/>
        <w:i/>
        <w:sz w:val="28"/>
        <w:szCs w:val="28"/>
      </w:rPr>
      <w:t xml:space="preserve"> </w:t>
    </w:r>
    <w:r w:rsidR="00297222" w:rsidRPr="00297222">
      <w:rPr>
        <w:rFonts w:ascii="Times New Roman" w:hAnsi="Times New Roman" w:cs="Times New Roman"/>
        <w:iCs/>
        <w:sz w:val="28"/>
        <w:szCs w:val="28"/>
      </w:rPr>
      <w:t>(</w:t>
    </w:r>
    <w:r w:rsidR="00297222">
      <w:rPr>
        <w:rFonts w:ascii="Times New Roman" w:hAnsi="Times New Roman" w:cs="Times New Roman"/>
        <w:iCs/>
        <w:sz w:val="28"/>
        <w:szCs w:val="28"/>
      </w:rPr>
      <w:t>Ephesians 1:1 – 2:10)</w:t>
    </w:r>
  </w:p>
  <w:p w14:paraId="12DC8B7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FD"/>
    <w:multiLevelType w:val="hybridMultilevel"/>
    <w:tmpl w:val="891C60D0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B2302"/>
    <w:multiLevelType w:val="hybridMultilevel"/>
    <w:tmpl w:val="AE023906"/>
    <w:lvl w:ilvl="0" w:tplc="27983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724"/>
    <w:multiLevelType w:val="hybridMultilevel"/>
    <w:tmpl w:val="4598564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255E4"/>
    <w:multiLevelType w:val="hybridMultilevel"/>
    <w:tmpl w:val="86B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B67"/>
    <w:multiLevelType w:val="hybridMultilevel"/>
    <w:tmpl w:val="3DE8673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A56C9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E3EB0"/>
    <w:multiLevelType w:val="hybridMultilevel"/>
    <w:tmpl w:val="33F21A6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64CB6"/>
    <w:multiLevelType w:val="hybridMultilevel"/>
    <w:tmpl w:val="131C8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5C2"/>
    <w:multiLevelType w:val="hybridMultilevel"/>
    <w:tmpl w:val="0B7CD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9A5139"/>
    <w:multiLevelType w:val="hybridMultilevel"/>
    <w:tmpl w:val="7BC84D26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6068DC"/>
    <w:multiLevelType w:val="hybridMultilevel"/>
    <w:tmpl w:val="C648548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6A4ECC"/>
    <w:multiLevelType w:val="hybridMultilevel"/>
    <w:tmpl w:val="DB665558"/>
    <w:lvl w:ilvl="0" w:tplc="8230C9F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55302"/>
    <w:multiLevelType w:val="hybridMultilevel"/>
    <w:tmpl w:val="05E68A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B18CA"/>
    <w:multiLevelType w:val="hybridMultilevel"/>
    <w:tmpl w:val="764A5DB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37B7"/>
    <w:multiLevelType w:val="hybridMultilevel"/>
    <w:tmpl w:val="358ED1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A6A86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B77686"/>
    <w:multiLevelType w:val="hybridMultilevel"/>
    <w:tmpl w:val="F1587E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838C2D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C66C4A"/>
    <w:multiLevelType w:val="hybridMultilevel"/>
    <w:tmpl w:val="7B806338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DA401F"/>
    <w:multiLevelType w:val="hybridMultilevel"/>
    <w:tmpl w:val="47BA26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470BA7"/>
    <w:multiLevelType w:val="hybridMultilevel"/>
    <w:tmpl w:val="4D58ADF8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333C2"/>
    <w:multiLevelType w:val="hybridMultilevel"/>
    <w:tmpl w:val="A692B01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DB54F0"/>
    <w:multiLevelType w:val="hybridMultilevel"/>
    <w:tmpl w:val="6714C64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D3C26"/>
    <w:multiLevelType w:val="hybridMultilevel"/>
    <w:tmpl w:val="85BE2DF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8375A"/>
    <w:multiLevelType w:val="hybridMultilevel"/>
    <w:tmpl w:val="8EEA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158CB"/>
    <w:multiLevelType w:val="hybridMultilevel"/>
    <w:tmpl w:val="6D8E6B4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C31326"/>
    <w:multiLevelType w:val="hybridMultilevel"/>
    <w:tmpl w:val="17543BC4"/>
    <w:lvl w:ilvl="0" w:tplc="A8CE6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2705AD"/>
    <w:multiLevelType w:val="hybridMultilevel"/>
    <w:tmpl w:val="2B908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0679F"/>
    <w:multiLevelType w:val="hybridMultilevel"/>
    <w:tmpl w:val="E540884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9D1F78"/>
    <w:multiLevelType w:val="hybridMultilevel"/>
    <w:tmpl w:val="258AA37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E6E61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D83FC8"/>
    <w:multiLevelType w:val="hybridMultilevel"/>
    <w:tmpl w:val="35C2D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71A64"/>
    <w:multiLevelType w:val="hybridMultilevel"/>
    <w:tmpl w:val="F8E86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173E"/>
    <w:multiLevelType w:val="hybridMultilevel"/>
    <w:tmpl w:val="3EE67E8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790632"/>
    <w:multiLevelType w:val="hybridMultilevel"/>
    <w:tmpl w:val="75D4B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31CDC"/>
    <w:multiLevelType w:val="hybridMultilevel"/>
    <w:tmpl w:val="973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E6B27"/>
    <w:multiLevelType w:val="hybridMultilevel"/>
    <w:tmpl w:val="4D3C6FB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A07DA0"/>
    <w:multiLevelType w:val="hybridMultilevel"/>
    <w:tmpl w:val="5450F0C4"/>
    <w:lvl w:ilvl="0" w:tplc="8564EEF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1EF62F3"/>
    <w:multiLevelType w:val="hybridMultilevel"/>
    <w:tmpl w:val="51CA35CC"/>
    <w:lvl w:ilvl="0" w:tplc="35AEE3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F86266"/>
    <w:multiLevelType w:val="hybridMultilevel"/>
    <w:tmpl w:val="70CE0CB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50204"/>
    <w:multiLevelType w:val="hybridMultilevel"/>
    <w:tmpl w:val="1FBCDCA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CE5325"/>
    <w:multiLevelType w:val="hybridMultilevel"/>
    <w:tmpl w:val="2D9C3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006AB"/>
    <w:multiLevelType w:val="hybridMultilevel"/>
    <w:tmpl w:val="1866796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0A888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90D0E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C707DB"/>
    <w:multiLevelType w:val="hybridMultilevel"/>
    <w:tmpl w:val="3CEC9F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7338AF"/>
    <w:multiLevelType w:val="hybridMultilevel"/>
    <w:tmpl w:val="728CC1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CC78A5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E3360D"/>
    <w:multiLevelType w:val="hybridMultilevel"/>
    <w:tmpl w:val="B616E63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40517"/>
    <w:multiLevelType w:val="hybridMultilevel"/>
    <w:tmpl w:val="F27C3FC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6F7EB2"/>
    <w:multiLevelType w:val="hybridMultilevel"/>
    <w:tmpl w:val="6CA691AC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C6AB3"/>
    <w:multiLevelType w:val="hybridMultilevel"/>
    <w:tmpl w:val="8F9CC7AE"/>
    <w:lvl w:ilvl="0" w:tplc="691CF33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8160AB"/>
    <w:multiLevelType w:val="hybridMultilevel"/>
    <w:tmpl w:val="3C005DC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E5C2EB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FF489F"/>
    <w:multiLevelType w:val="hybridMultilevel"/>
    <w:tmpl w:val="6E029EE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3D0D22"/>
    <w:multiLevelType w:val="hybridMultilevel"/>
    <w:tmpl w:val="E9C261C0"/>
    <w:lvl w:ilvl="0" w:tplc="86AE419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8352332">
    <w:abstractNumId w:val="23"/>
  </w:num>
  <w:num w:numId="2" w16cid:durableId="1714695027">
    <w:abstractNumId w:val="4"/>
  </w:num>
  <w:num w:numId="3" w16cid:durableId="1205484095">
    <w:abstractNumId w:val="9"/>
  </w:num>
  <w:num w:numId="4" w16cid:durableId="1205675458">
    <w:abstractNumId w:val="16"/>
  </w:num>
  <w:num w:numId="5" w16cid:durableId="46074958">
    <w:abstractNumId w:val="25"/>
  </w:num>
  <w:num w:numId="6" w16cid:durableId="1689941676">
    <w:abstractNumId w:val="45"/>
  </w:num>
  <w:num w:numId="7" w16cid:durableId="951742307">
    <w:abstractNumId w:val="28"/>
  </w:num>
  <w:num w:numId="8" w16cid:durableId="538469379">
    <w:abstractNumId w:val="6"/>
  </w:num>
  <w:num w:numId="9" w16cid:durableId="2147314412">
    <w:abstractNumId w:val="30"/>
  </w:num>
  <w:num w:numId="10" w16cid:durableId="2000961268">
    <w:abstractNumId w:val="31"/>
  </w:num>
  <w:num w:numId="11" w16cid:durableId="1962762415">
    <w:abstractNumId w:val="33"/>
  </w:num>
  <w:num w:numId="12" w16cid:durableId="524058203">
    <w:abstractNumId w:val="11"/>
  </w:num>
  <w:num w:numId="13" w16cid:durableId="949706788">
    <w:abstractNumId w:val="34"/>
  </w:num>
  <w:num w:numId="14" w16cid:durableId="1934851740">
    <w:abstractNumId w:val="41"/>
  </w:num>
  <w:num w:numId="15" w16cid:durableId="99494993">
    <w:abstractNumId w:val="38"/>
  </w:num>
  <w:num w:numId="16" w16cid:durableId="1001391493">
    <w:abstractNumId w:val="43"/>
  </w:num>
  <w:num w:numId="17" w16cid:durableId="545028801">
    <w:abstractNumId w:val="8"/>
  </w:num>
  <w:num w:numId="18" w16cid:durableId="1035277607">
    <w:abstractNumId w:val="18"/>
  </w:num>
  <w:num w:numId="19" w16cid:durableId="929587541">
    <w:abstractNumId w:val="17"/>
  </w:num>
  <w:num w:numId="20" w16cid:durableId="1569653051">
    <w:abstractNumId w:val="32"/>
  </w:num>
  <w:num w:numId="21" w16cid:durableId="1526477452">
    <w:abstractNumId w:val="35"/>
  </w:num>
  <w:num w:numId="22" w16cid:durableId="468789936">
    <w:abstractNumId w:val="26"/>
  </w:num>
  <w:num w:numId="23" w16cid:durableId="403727844">
    <w:abstractNumId w:val="12"/>
  </w:num>
  <w:num w:numId="24" w16cid:durableId="1562328343">
    <w:abstractNumId w:val="36"/>
  </w:num>
  <w:num w:numId="25" w16cid:durableId="273444732">
    <w:abstractNumId w:val="21"/>
  </w:num>
  <w:num w:numId="26" w16cid:durableId="1204244912">
    <w:abstractNumId w:val="3"/>
  </w:num>
  <w:num w:numId="27" w16cid:durableId="589511677">
    <w:abstractNumId w:val="5"/>
  </w:num>
  <w:num w:numId="28" w16cid:durableId="1197701059">
    <w:abstractNumId w:val="13"/>
  </w:num>
  <w:num w:numId="29" w16cid:durableId="1902251685">
    <w:abstractNumId w:val="46"/>
  </w:num>
  <w:num w:numId="30" w16cid:durableId="1667661238">
    <w:abstractNumId w:val="42"/>
  </w:num>
  <w:num w:numId="31" w16cid:durableId="423262497">
    <w:abstractNumId w:val="15"/>
  </w:num>
  <w:num w:numId="32" w16cid:durableId="1828327833">
    <w:abstractNumId w:val="19"/>
  </w:num>
  <w:num w:numId="33" w16cid:durableId="722489518">
    <w:abstractNumId w:val="39"/>
  </w:num>
  <w:num w:numId="34" w16cid:durableId="1993413332">
    <w:abstractNumId w:val="0"/>
  </w:num>
  <w:num w:numId="35" w16cid:durableId="1400246431">
    <w:abstractNumId w:val="22"/>
  </w:num>
  <w:num w:numId="36" w16cid:durableId="1650862518">
    <w:abstractNumId w:val="40"/>
  </w:num>
  <w:num w:numId="37" w16cid:durableId="1614366769">
    <w:abstractNumId w:val="44"/>
  </w:num>
  <w:num w:numId="38" w16cid:durableId="1849440591">
    <w:abstractNumId w:val="20"/>
  </w:num>
  <w:num w:numId="39" w16cid:durableId="701250605">
    <w:abstractNumId w:val="29"/>
  </w:num>
  <w:num w:numId="40" w16cid:durableId="47531913">
    <w:abstractNumId w:val="2"/>
  </w:num>
  <w:num w:numId="41" w16cid:durableId="1514566188">
    <w:abstractNumId w:val="10"/>
  </w:num>
  <w:num w:numId="42" w16cid:durableId="280383610">
    <w:abstractNumId w:val="1"/>
  </w:num>
  <w:num w:numId="43" w16cid:durableId="790511785">
    <w:abstractNumId w:val="27"/>
  </w:num>
  <w:num w:numId="44" w16cid:durableId="2022466052">
    <w:abstractNumId w:val="47"/>
  </w:num>
  <w:num w:numId="45" w16cid:durableId="619845043">
    <w:abstractNumId w:val="14"/>
  </w:num>
  <w:num w:numId="46" w16cid:durableId="1557814808">
    <w:abstractNumId w:val="24"/>
  </w:num>
  <w:num w:numId="47" w16cid:durableId="327560405">
    <w:abstractNumId w:val="37"/>
  </w:num>
  <w:num w:numId="48" w16cid:durableId="66821394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2A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A25"/>
    <w:rsid w:val="00004E97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A7D"/>
    <w:rsid w:val="00013B56"/>
    <w:rsid w:val="00013BFE"/>
    <w:rsid w:val="000140EA"/>
    <w:rsid w:val="00015053"/>
    <w:rsid w:val="0001608D"/>
    <w:rsid w:val="000168D7"/>
    <w:rsid w:val="00016DA7"/>
    <w:rsid w:val="000174DA"/>
    <w:rsid w:val="00017DA4"/>
    <w:rsid w:val="00020128"/>
    <w:rsid w:val="0002128A"/>
    <w:rsid w:val="00021435"/>
    <w:rsid w:val="00021C3B"/>
    <w:rsid w:val="00021FB0"/>
    <w:rsid w:val="00022530"/>
    <w:rsid w:val="00022886"/>
    <w:rsid w:val="00022BB1"/>
    <w:rsid w:val="00022F97"/>
    <w:rsid w:val="0002308F"/>
    <w:rsid w:val="0002328E"/>
    <w:rsid w:val="000234C0"/>
    <w:rsid w:val="00024393"/>
    <w:rsid w:val="00024BB4"/>
    <w:rsid w:val="00024CB3"/>
    <w:rsid w:val="00024F6B"/>
    <w:rsid w:val="00025B19"/>
    <w:rsid w:val="00025F6E"/>
    <w:rsid w:val="0002672F"/>
    <w:rsid w:val="000268B1"/>
    <w:rsid w:val="0002778B"/>
    <w:rsid w:val="00027CDF"/>
    <w:rsid w:val="000301C4"/>
    <w:rsid w:val="000305E7"/>
    <w:rsid w:val="00030B86"/>
    <w:rsid w:val="000317C6"/>
    <w:rsid w:val="00031B6E"/>
    <w:rsid w:val="00032A3E"/>
    <w:rsid w:val="00032D34"/>
    <w:rsid w:val="00032F8C"/>
    <w:rsid w:val="000334A1"/>
    <w:rsid w:val="0003377E"/>
    <w:rsid w:val="00034378"/>
    <w:rsid w:val="000344F7"/>
    <w:rsid w:val="00034AD7"/>
    <w:rsid w:val="000352D4"/>
    <w:rsid w:val="000354A5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4E1"/>
    <w:rsid w:val="000547EF"/>
    <w:rsid w:val="0005521A"/>
    <w:rsid w:val="00055AEC"/>
    <w:rsid w:val="000569CF"/>
    <w:rsid w:val="000577BB"/>
    <w:rsid w:val="00060389"/>
    <w:rsid w:val="00060655"/>
    <w:rsid w:val="00060AD8"/>
    <w:rsid w:val="000610FA"/>
    <w:rsid w:val="0006124F"/>
    <w:rsid w:val="0006247E"/>
    <w:rsid w:val="00062997"/>
    <w:rsid w:val="00063105"/>
    <w:rsid w:val="000631AF"/>
    <w:rsid w:val="00063D3A"/>
    <w:rsid w:val="000646A3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1B5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6FF"/>
    <w:rsid w:val="00096B4B"/>
    <w:rsid w:val="000A0511"/>
    <w:rsid w:val="000A0C23"/>
    <w:rsid w:val="000A1286"/>
    <w:rsid w:val="000A1619"/>
    <w:rsid w:val="000A1A59"/>
    <w:rsid w:val="000A1CE1"/>
    <w:rsid w:val="000A2DD9"/>
    <w:rsid w:val="000A2E77"/>
    <w:rsid w:val="000A35A8"/>
    <w:rsid w:val="000A418E"/>
    <w:rsid w:val="000A41F6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C88"/>
    <w:rsid w:val="000A7F85"/>
    <w:rsid w:val="000B0138"/>
    <w:rsid w:val="000B0C18"/>
    <w:rsid w:val="000B0CD7"/>
    <w:rsid w:val="000B124B"/>
    <w:rsid w:val="000B16CE"/>
    <w:rsid w:val="000B1D53"/>
    <w:rsid w:val="000B2CDC"/>
    <w:rsid w:val="000B3277"/>
    <w:rsid w:val="000B33DC"/>
    <w:rsid w:val="000B3421"/>
    <w:rsid w:val="000B4C6F"/>
    <w:rsid w:val="000B69F3"/>
    <w:rsid w:val="000B6CF4"/>
    <w:rsid w:val="000B7783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3A6F"/>
    <w:rsid w:val="000C406D"/>
    <w:rsid w:val="000C434C"/>
    <w:rsid w:val="000C534D"/>
    <w:rsid w:val="000C5538"/>
    <w:rsid w:val="000C56FD"/>
    <w:rsid w:val="000C5EB2"/>
    <w:rsid w:val="000C60DC"/>
    <w:rsid w:val="000C613F"/>
    <w:rsid w:val="000C61F1"/>
    <w:rsid w:val="000C62A5"/>
    <w:rsid w:val="000C755B"/>
    <w:rsid w:val="000C7CA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33A"/>
    <w:rsid w:val="000F1980"/>
    <w:rsid w:val="000F1D79"/>
    <w:rsid w:val="000F20BE"/>
    <w:rsid w:val="000F31E4"/>
    <w:rsid w:val="000F3A6D"/>
    <w:rsid w:val="000F3AF1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2B0"/>
    <w:rsid w:val="00100746"/>
    <w:rsid w:val="00100843"/>
    <w:rsid w:val="001010BC"/>
    <w:rsid w:val="0010149C"/>
    <w:rsid w:val="00101A65"/>
    <w:rsid w:val="00101BE5"/>
    <w:rsid w:val="00101C21"/>
    <w:rsid w:val="00101CAF"/>
    <w:rsid w:val="00102168"/>
    <w:rsid w:val="001022B0"/>
    <w:rsid w:val="00102461"/>
    <w:rsid w:val="00102AB7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70D1"/>
    <w:rsid w:val="00110047"/>
    <w:rsid w:val="0011026A"/>
    <w:rsid w:val="001110EF"/>
    <w:rsid w:val="00112C5E"/>
    <w:rsid w:val="00112D0F"/>
    <w:rsid w:val="00112FA3"/>
    <w:rsid w:val="0011307F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5382"/>
    <w:rsid w:val="0012562B"/>
    <w:rsid w:val="00126C00"/>
    <w:rsid w:val="00127162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58B6"/>
    <w:rsid w:val="001359CB"/>
    <w:rsid w:val="00135C5F"/>
    <w:rsid w:val="00135F6B"/>
    <w:rsid w:val="00136BAD"/>
    <w:rsid w:val="00136CC0"/>
    <w:rsid w:val="00136F68"/>
    <w:rsid w:val="00137459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A46"/>
    <w:rsid w:val="00145B41"/>
    <w:rsid w:val="00146A64"/>
    <w:rsid w:val="00146CAE"/>
    <w:rsid w:val="001473C1"/>
    <w:rsid w:val="00147BB3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577"/>
    <w:rsid w:val="001637A3"/>
    <w:rsid w:val="00163903"/>
    <w:rsid w:val="00163C48"/>
    <w:rsid w:val="00163D2C"/>
    <w:rsid w:val="00164906"/>
    <w:rsid w:val="00164EFC"/>
    <w:rsid w:val="00164FB4"/>
    <w:rsid w:val="00165DE3"/>
    <w:rsid w:val="00165F99"/>
    <w:rsid w:val="001662A1"/>
    <w:rsid w:val="0016655C"/>
    <w:rsid w:val="00170174"/>
    <w:rsid w:val="001722AB"/>
    <w:rsid w:val="001726DB"/>
    <w:rsid w:val="001728BA"/>
    <w:rsid w:val="00173939"/>
    <w:rsid w:val="00174904"/>
    <w:rsid w:val="0017492F"/>
    <w:rsid w:val="00174B91"/>
    <w:rsid w:val="00174FDB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592"/>
    <w:rsid w:val="00181F51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593"/>
    <w:rsid w:val="0019071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E6C"/>
    <w:rsid w:val="00196FBB"/>
    <w:rsid w:val="00197738"/>
    <w:rsid w:val="00197B5D"/>
    <w:rsid w:val="001A19D0"/>
    <w:rsid w:val="001A2640"/>
    <w:rsid w:val="001A2669"/>
    <w:rsid w:val="001A2849"/>
    <w:rsid w:val="001A2AD6"/>
    <w:rsid w:val="001A2FF7"/>
    <w:rsid w:val="001A3384"/>
    <w:rsid w:val="001A39D4"/>
    <w:rsid w:val="001A3DBD"/>
    <w:rsid w:val="001A5587"/>
    <w:rsid w:val="001A6042"/>
    <w:rsid w:val="001A616C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637"/>
    <w:rsid w:val="001B3852"/>
    <w:rsid w:val="001B38B3"/>
    <w:rsid w:val="001B4654"/>
    <w:rsid w:val="001B4965"/>
    <w:rsid w:val="001B4AAB"/>
    <w:rsid w:val="001B50D8"/>
    <w:rsid w:val="001B5647"/>
    <w:rsid w:val="001B5B97"/>
    <w:rsid w:val="001B639F"/>
    <w:rsid w:val="001B6645"/>
    <w:rsid w:val="001B70A5"/>
    <w:rsid w:val="001B7763"/>
    <w:rsid w:val="001C0BE9"/>
    <w:rsid w:val="001C1168"/>
    <w:rsid w:val="001C12F0"/>
    <w:rsid w:val="001C135D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45A4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CE1"/>
    <w:rsid w:val="001C7DC6"/>
    <w:rsid w:val="001D0C97"/>
    <w:rsid w:val="001D0D31"/>
    <w:rsid w:val="001D105C"/>
    <w:rsid w:val="001D17E2"/>
    <w:rsid w:val="001D19B8"/>
    <w:rsid w:val="001D1B0B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25F"/>
    <w:rsid w:val="001D776D"/>
    <w:rsid w:val="001D7DA2"/>
    <w:rsid w:val="001D7E2A"/>
    <w:rsid w:val="001E0310"/>
    <w:rsid w:val="001E0831"/>
    <w:rsid w:val="001E10B7"/>
    <w:rsid w:val="001E117E"/>
    <w:rsid w:val="001E135A"/>
    <w:rsid w:val="001E221C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692"/>
    <w:rsid w:val="001E56E8"/>
    <w:rsid w:val="001E5CAA"/>
    <w:rsid w:val="001E74E1"/>
    <w:rsid w:val="001E7F27"/>
    <w:rsid w:val="001F03BE"/>
    <w:rsid w:val="001F0607"/>
    <w:rsid w:val="001F06F2"/>
    <w:rsid w:val="001F088E"/>
    <w:rsid w:val="001F0AFF"/>
    <w:rsid w:val="001F1968"/>
    <w:rsid w:val="001F20F8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4E9"/>
    <w:rsid w:val="00202560"/>
    <w:rsid w:val="00203E49"/>
    <w:rsid w:val="00203F97"/>
    <w:rsid w:val="002044D0"/>
    <w:rsid w:val="002049E9"/>
    <w:rsid w:val="002051FA"/>
    <w:rsid w:val="00205588"/>
    <w:rsid w:val="002058E2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A31"/>
    <w:rsid w:val="00212D9E"/>
    <w:rsid w:val="0021316B"/>
    <w:rsid w:val="0021343B"/>
    <w:rsid w:val="002142BD"/>
    <w:rsid w:val="00214550"/>
    <w:rsid w:val="00214F55"/>
    <w:rsid w:val="00215131"/>
    <w:rsid w:val="00216169"/>
    <w:rsid w:val="002161E8"/>
    <w:rsid w:val="00216438"/>
    <w:rsid w:val="002165D1"/>
    <w:rsid w:val="002168B4"/>
    <w:rsid w:val="00217BFF"/>
    <w:rsid w:val="002206A7"/>
    <w:rsid w:val="00220803"/>
    <w:rsid w:val="00220B60"/>
    <w:rsid w:val="00221997"/>
    <w:rsid w:val="00221BB1"/>
    <w:rsid w:val="00221BDA"/>
    <w:rsid w:val="00221F3A"/>
    <w:rsid w:val="00222683"/>
    <w:rsid w:val="00224597"/>
    <w:rsid w:val="00224779"/>
    <w:rsid w:val="00224EAA"/>
    <w:rsid w:val="00224EF9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35C4"/>
    <w:rsid w:val="00243E0C"/>
    <w:rsid w:val="00244077"/>
    <w:rsid w:val="00245426"/>
    <w:rsid w:val="00245499"/>
    <w:rsid w:val="00245B80"/>
    <w:rsid w:val="00246F12"/>
    <w:rsid w:val="00247882"/>
    <w:rsid w:val="00247A8C"/>
    <w:rsid w:val="00247CCC"/>
    <w:rsid w:val="002502C9"/>
    <w:rsid w:val="00250991"/>
    <w:rsid w:val="00250E11"/>
    <w:rsid w:val="00251915"/>
    <w:rsid w:val="00251AA5"/>
    <w:rsid w:val="002527C8"/>
    <w:rsid w:val="002539FD"/>
    <w:rsid w:val="002542E0"/>
    <w:rsid w:val="00254928"/>
    <w:rsid w:val="002549B1"/>
    <w:rsid w:val="00254ED8"/>
    <w:rsid w:val="00255341"/>
    <w:rsid w:val="002564E6"/>
    <w:rsid w:val="00256CA1"/>
    <w:rsid w:val="00256CA2"/>
    <w:rsid w:val="00257810"/>
    <w:rsid w:val="00260F39"/>
    <w:rsid w:val="00260F9A"/>
    <w:rsid w:val="00261893"/>
    <w:rsid w:val="00261D0A"/>
    <w:rsid w:val="00262BC7"/>
    <w:rsid w:val="00263183"/>
    <w:rsid w:val="00263380"/>
    <w:rsid w:val="0026482F"/>
    <w:rsid w:val="00264C08"/>
    <w:rsid w:val="00264E21"/>
    <w:rsid w:val="0026535E"/>
    <w:rsid w:val="00265728"/>
    <w:rsid w:val="0026597C"/>
    <w:rsid w:val="00265B6C"/>
    <w:rsid w:val="00265D13"/>
    <w:rsid w:val="00266BE0"/>
    <w:rsid w:val="00267B1F"/>
    <w:rsid w:val="00270186"/>
    <w:rsid w:val="002702EF"/>
    <w:rsid w:val="002719CE"/>
    <w:rsid w:val="00271D94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1449"/>
    <w:rsid w:val="00291679"/>
    <w:rsid w:val="002920AD"/>
    <w:rsid w:val="002929E9"/>
    <w:rsid w:val="0029341B"/>
    <w:rsid w:val="00293A2C"/>
    <w:rsid w:val="002947E0"/>
    <w:rsid w:val="00295EDB"/>
    <w:rsid w:val="002961A8"/>
    <w:rsid w:val="0029701F"/>
    <w:rsid w:val="00297222"/>
    <w:rsid w:val="002976CE"/>
    <w:rsid w:val="00297809"/>
    <w:rsid w:val="00297C96"/>
    <w:rsid w:val="002A0EEC"/>
    <w:rsid w:val="002A1072"/>
    <w:rsid w:val="002A17A4"/>
    <w:rsid w:val="002A1B69"/>
    <w:rsid w:val="002A1F0A"/>
    <w:rsid w:val="002A23AB"/>
    <w:rsid w:val="002A2D49"/>
    <w:rsid w:val="002A3626"/>
    <w:rsid w:val="002A3CC3"/>
    <w:rsid w:val="002A43A8"/>
    <w:rsid w:val="002A4CD0"/>
    <w:rsid w:val="002A4D8C"/>
    <w:rsid w:val="002A4FB1"/>
    <w:rsid w:val="002A5168"/>
    <w:rsid w:val="002A5904"/>
    <w:rsid w:val="002A5E31"/>
    <w:rsid w:val="002A68B2"/>
    <w:rsid w:val="002A7368"/>
    <w:rsid w:val="002A780E"/>
    <w:rsid w:val="002A7B54"/>
    <w:rsid w:val="002B170A"/>
    <w:rsid w:val="002B1B4F"/>
    <w:rsid w:val="002B2245"/>
    <w:rsid w:val="002B2E5F"/>
    <w:rsid w:val="002B2EB3"/>
    <w:rsid w:val="002B2ED4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8AC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7A"/>
    <w:rsid w:val="002C2672"/>
    <w:rsid w:val="002C2D51"/>
    <w:rsid w:val="002C2F47"/>
    <w:rsid w:val="002C372A"/>
    <w:rsid w:val="002C3B06"/>
    <w:rsid w:val="002C4094"/>
    <w:rsid w:val="002C4376"/>
    <w:rsid w:val="002C5B00"/>
    <w:rsid w:val="002C5C6F"/>
    <w:rsid w:val="002C5F25"/>
    <w:rsid w:val="002C64D9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50BA"/>
    <w:rsid w:val="002D5789"/>
    <w:rsid w:val="002D5B31"/>
    <w:rsid w:val="002D5EC3"/>
    <w:rsid w:val="002D6D53"/>
    <w:rsid w:val="002D7025"/>
    <w:rsid w:val="002D7C83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54E7"/>
    <w:rsid w:val="002F5A78"/>
    <w:rsid w:val="002F6779"/>
    <w:rsid w:val="002F7099"/>
    <w:rsid w:val="002F7CDF"/>
    <w:rsid w:val="00300D4B"/>
    <w:rsid w:val="003014AC"/>
    <w:rsid w:val="003017A4"/>
    <w:rsid w:val="0030336E"/>
    <w:rsid w:val="00303542"/>
    <w:rsid w:val="00303739"/>
    <w:rsid w:val="00303866"/>
    <w:rsid w:val="003040B3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17FE"/>
    <w:rsid w:val="00312343"/>
    <w:rsid w:val="00312AF5"/>
    <w:rsid w:val="00312C6A"/>
    <w:rsid w:val="0031315B"/>
    <w:rsid w:val="00313299"/>
    <w:rsid w:val="00314F5E"/>
    <w:rsid w:val="003151CB"/>
    <w:rsid w:val="0031530D"/>
    <w:rsid w:val="00315310"/>
    <w:rsid w:val="003157E7"/>
    <w:rsid w:val="00317932"/>
    <w:rsid w:val="003179E3"/>
    <w:rsid w:val="00317C69"/>
    <w:rsid w:val="00317D02"/>
    <w:rsid w:val="00317DB5"/>
    <w:rsid w:val="00320751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33"/>
    <w:rsid w:val="00325F7C"/>
    <w:rsid w:val="00326857"/>
    <w:rsid w:val="00326891"/>
    <w:rsid w:val="0032698A"/>
    <w:rsid w:val="0032710C"/>
    <w:rsid w:val="00331129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400E9"/>
    <w:rsid w:val="003401EF"/>
    <w:rsid w:val="00340260"/>
    <w:rsid w:val="00340574"/>
    <w:rsid w:val="00340A22"/>
    <w:rsid w:val="003425AD"/>
    <w:rsid w:val="00342A39"/>
    <w:rsid w:val="00342C3A"/>
    <w:rsid w:val="00342D7C"/>
    <w:rsid w:val="0034359B"/>
    <w:rsid w:val="00343617"/>
    <w:rsid w:val="00343AA5"/>
    <w:rsid w:val="00344DD1"/>
    <w:rsid w:val="00344FAE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347"/>
    <w:rsid w:val="00355C8A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2C9C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ABB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3EA7"/>
    <w:rsid w:val="003756A4"/>
    <w:rsid w:val="00375721"/>
    <w:rsid w:val="00375CFF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F7E"/>
    <w:rsid w:val="00390FEA"/>
    <w:rsid w:val="00391315"/>
    <w:rsid w:val="003916DA"/>
    <w:rsid w:val="00391B20"/>
    <w:rsid w:val="00392132"/>
    <w:rsid w:val="003929B1"/>
    <w:rsid w:val="00392FAE"/>
    <w:rsid w:val="003930DA"/>
    <w:rsid w:val="00393276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4FA"/>
    <w:rsid w:val="003A3751"/>
    <w:rsid w:val="003A3EB5"/>
    <w:rsid w:val="003A41A7"/>
    <w:rsid w:val="003A4251"/>
    <w:rsid w:val="003A4A4D"/>
    <w:rsid w:val="003A4C58"/>
    <w:rsid w:val="003A541A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17"/>
    <w:rsid w:val="003B4E9A"/>
    <w:rsid w:val="003B6911"/>
    <w:rsid w:val="003B6C93"/>
    <w:rsid w:val="003C0427"/>
    <w:rsid w:val="003C0CCF"/>
    <w:rsid w:val="003C1CF4"/>
    <w:rsid w:val="003C297C"/>
    <w:rsid w:val="003C2A60"/>
    <w:rsid w:val="003C2C3D"/>
    <w:rsid w:val="003C2EB3"/>
    <w:rsid w:val="003C318C"/>
    <w:rsid w:val="003C3587"/>
    <w:rsid w:val="003C51E9"/>
    <w:rsid w:val="003C5874"/>
    <w:rsid w:val="003C5ECF"/>
    <w:rsid w:val="003C60A4"/>
    <w:rsid w:val="003C697E"/>
    <w:rsid w:val="003C6FC1"/>
    <w:rsid w:val="003C74F2"/>
    <w:rsid w:val="003C7529"/>
    <w:rsid w:val="003C75C2"/>
    <w:rsid w:val="003C79E5"/>
    <w:rsid w:val="003C7E27"/>
    <w:rsid w:val="003D003B"/>
    <w:rsid w:val="003D0F51"/>
    <w:rsid w:val="003D1057"/>
    <w:rsid w:val="003D1294"/>
    <w:rsid w:val="003D13B6"/>
    <w:rsid w:val="003D1B9C"/>
    <w:rsid w:val="003D2392"/>
    <w:rsid w:val="003D23BE"/>
    <w:rsid w:val="003D2419"/>
    <w:rsid w:val="003D280E"/>
    <w:rsid w:val="003D2BDE"/>
    <w:rsid w:val="003D326B"/>
    <w:rsid w:val="003D3358"/>
    <w:rsid w:val="003D4735"/>
    <w:rsid w:val="003D4A55"/>
    <w:rsid w:val="003D4C5B"/>
    <w:rsid w:val="003D4DB4"/>
    <w:rsid w:val="003D65CF"/>
    <w:rsid w:val="003D6614"/>
    <w:rsid w:val="003D6D06"/>
    <w:rsid w:val="003D6F7F"/>
    <w:rsid w:val="003D75CA"/>
    <w:rsid w:val="003D776E"/>
    <w:rsid w:val="003D7FEB"/>
    <w:rsid w:val="003E0EEC"/>
    <w:rsid w:val="003E1281"/>
    <w:rsid w:val="003E1355"/>
    <w:rsid w:val="003E2128"/>
    <w:rsid w:val="003E22B1"/>
    <w:rsid w:val="003E2E3B"/>
    <w:rsid w:val="003E31A7"/>
    <w:rsid w:val="003E31B6"/>
    <w:rsid w:val="003E36C4"/>
    <w:rsid w:val="003E36CF"/>
    <w:rsid w:val="003E421C"/>
    <w:rsid w:val="003E4465"/>
    <w:rsid w:val="003E446D"/>
    <w:rsid w:val="003E460F"/>
    <w:rsid w:val="003E4773"/>
    <w:rsid w:val="003E4EB9"/>
    <w:rsid w:val="003E5349"/>
    <w:rsid w:val="003E5C95"/>
    <w:rsid w:val="003E60C9"/>
    <w:rsid w:val="003E6331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54F"/>
    <w:rsid w:val="003F487D"/>
    <w:rsid w:val="003F4E58"/>
    <w:rsid w:val="003F50E9"/>
    <w:rsid w:val="003F5249"/>
    <w:rsid w:val="003F52B6"/>
    <w:rsid w:val="003F5AAE"/>
    <w:rsid w:val="003F5E89"/>
    <w:rsid w:val="003F5EC3"/>
    <w:rsid w:val="003F6525"/>
    <w:rsid w:val="003F6F92"/>
    <w:rsid w:val="003F72F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816"/>
    <w:rsid w:val="00405F38"/>
    <w:rsid w:val="00405F8F"/>
    <w:rsid w:val="004061B7"/>
    <w:rsid w:val="004063EC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836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7A9"/>
    <w:rsid w:val="0042183A"/>
    <w:rsid w:val="00421D36"/>
    <w:rsid w:val="004222ED"/>
    <w:rsid w:val="00422967"/>
    <w:rsid w:val="004238BF"/>
    <w:rsid w:val="00423C18"/>
    <w:rsid w:val="0042472B"/>
    <w:rsid w:val="00425137"/>
    <w:rsid w:val="00425B1E"/>
    <w:rsid w:val="004261DA"/>
    <w:rsid w:val="00427571"/>
    <w:rsid w:val="00430181"/>
    <w:rsid w:val="004303DB"/>
    <w:rsid w:val="0043047F"/>
    <w:rsid w:val="0043050C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321"/>
    <w:rsid w:val="00443FE9"/>
    <w:rsid w:val="00444487"/>
    <w:rsid w:val="004446F2"/>
    <w:rsid w:val="00444766"/>
    <w:rsid w:val="00446C08"/>
    <w:rsid w:val="00447016"/>
    <w:rsid w:val="004470A6"/>
    <w:rsid w:val="00447288"/>
    <w:rsid w:val="004472F1"/>
    <w:rsid w:val="00447C81"/>
    <w:rsid w:val="00450B4E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F3F"/>
    <w:rsid w:val="00455DB5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9B7"/>
    <w:rsid w:val="00462BA8"/>
    <w:rsid w:val="00463CEF"/>
    <w:rsid w:val="004650CA"/>
    <w:rsid w:val="00465151"/>
    <w:rsid w:val="00465889"/>
    <w:rsid w:val="00465E50"/>
    <w:rsid w:val="00466377"/>
    <w:rsid w:val="00466412"/>
    <w:rsid w:val="00466E77"/>
    <w:rsid w:val="0046755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4BC9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79C"/>
    <w:rsid w:val="004917DE"/>
    <w:rsid w:val="0049384E"/>
    <w:rsid w:val="00494898"/>
    <w:rsid w:val="00495106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41D4"/>
    <w:rsid w:val="004A48B3"/>
    <w:rsid w:val="004A4B05"/>
    <w:rsid w:val="004A4D64"/>
    <w:rsid w:val="004A4F14"/>
    <w:rsid w:val="004A4FE9"/>
    <w:rsid w:val="004A534B"/>
    <w:rsid w:val="004A5DAE"/>
    <w:rsid w:val="004A5FFF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37"/>
    <w:rsid w:val="004C22B3"/>
    <w:rsid w:val="004C22BB"/>
    <w:rsid w:val="004C2B33"/>
    <w:rsid w:val="004C2C81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317C"/>
    <w:rsid w:val="004D344F"/>
    <w:rsid w:val="004D593C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9B0"/>
    <w:rsid w:val="004E29B1"/>
    <w:rsid w:val="004E3361"/>
    <w:rsid w:val="004E4189"/>
    <w:rsid w:val="004E46F7"/>
    <w:rsid w:val="004E4CB9"/>
    <w:rsid w:val="004E6281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4FA5"/>
    <w:rsid w:val="004F65C8"/>
    <w:rsid w:val="004F66D8"/>
    <w:rsid w:val="004F6E5A"/>
    <w:rsid w:val="004F705A"/>
    <w:rsid w:val="004F72F1"/>
    <w:rsid w:val="004F73F1"/>
    <w:rsid w:val="004F7C52"/>
    <w:rsid w:val="004F7D61"/>
    <w:rsid w:val="00500835"/>
    <w:rsid w:val="00500FFA"/>
    <w:rsid w:val="00501327"/>
    <w:rsid w:val="00501D7E"/>
    <w:rsid w:val="00502167"/>
    <w:rsid w:val="00502C77"/>
    <w:rsid w:val="00502E07"/>
    <w:rsid w:val="00502FCD"/>
    <w:rsid w:val="00503A6D"/>
    <w:rsid w:val="00503B64"/>
    <w:rsid w:val="00503C8E"/>
    <w:rsid w:val="0050415B"/>
    <w:rsid w:val="00504E4D"/>
    <w:rsid w:val="0050509D"/>
    <w:rsid w:val="00505298"/>
    <w:rsid w:val="00506783"/>
    <w:rsid w:val="00506943"/>
    <w:rsid w:val="00507537"/>
    <w:rsid w:val="00507EDF"/>
    <w:rsid w:val="00507FC2"/>
    <w:rsid w:val="00510597"/>
    <w:rsid w:val="00511212"/>
    <w:rsid w:val="0051128A"/>
    <w:rsid w:val="005112C3"/>
    <w:rsid w:val="00511310"/>
    <w:rsid w:val="00511523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16B8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65"/>
    <w:rsid w:val="005316ED"/>
    <w:rsid w:val="00531BCF"/>
    <w:rsid w:val="005320B0"/>
    <w:rsid w:val="00532292"/>
    <w:rsid w:val="005323D3"/>
    <w:rsid w:val="005323D4"/>
    <w:rsid w:val="00533307"/>
    <w:rsid w:val="005342BB"/>
    <w:rsid w:val="0053437B"/>
    <w:rsid w:val="005345B2"/>
    <w:rsid w:val="005348E9"/>
    <w:rsid w:val="00535BD5"/>
    <w:rsid w:val="00536BC0"/>
    <w:rsid w:val="0053751A"/>
    <w:rsid w:val="005378F6"/>
    <w:rsid w:val="005407AF"/>
    <w:rsid w:val="0054152A"/>
    <w:rsid w:val="00541F86"/>
    <w:rsid w:val="005425A8"/>
    <w:rsid w:val="00542985"/>
    <w:rsid w:val="00542CFC"/>
    <w:rsid w:val="0054354B"/>
    <w:rsid w:val="0054384F"/>
    <w:rsid w:val="005438CF"/>
    <w:rsid w:val="00543F94"/>
    <w:rsid w:val="00544498"/>
    <w:rsid w:val="0054460E"/>
    <w:rsid w:val="00544835"/>
    <w:rsid w:val="00544E3D"/>
    <w:rsid w:val="00545495"/>
    <w:rsid w:val="00545550"/>
    <w:rsid w:val="0054622C"/>
    <w:rsid w:val="005465F9"/>
    <w:rsid w:val="0054664C"/>
    <w:rsid w:val="0054799C"/>
    <w:rsid w:val="00547F26"/>
    <w:rsid w:val="00547FDF"/>
    <w:rsid w:val="00550162"/>
    <w:rsid w:val="0055081B"/>
    <w:rsid w:val="00550A0D"/>
    <w:rsid w:val="005511D5"/>
    <w:rsid w:val="00551599"/>
    <w:rsid w:val="005517C2"/>
    <w:rsid w:val="00551A34"/>
    <w:rsid w:val="00552D8B"/>
    <w:rsid w:val="0055337C"/>
    <w:rsid w:val="0055342A"/>
    <w:rsid w:val="0055363A"/>
    <w:rsid w:val="00553843"/>
    <w:rsid w:val="00553D3A"/>
    <w:rsid w:val="0055464C"/>
    <w:rsid w:val="00554E41"/>
    <w:rsid w:val="005559A9"/>
    <w:rsid w:val="005559CD"/>
    <w:rsid w:val="00555C34"/>
    <w:rsid w:val="00555D18"/>
    <w:rsid w:val="00556CB4"/>
    <w:rsid w:val="00556D7C"/>
    <w:rsid w:val="00556DFD"/>
    <w:rsid w:val="00556F65"/>
    <w:rsid w:val="00557A4C"/>
    <w:rsid w:val="005606A3"/>
    <w:rsid w:val="0056088C"/>
    <w:rsid w:val="00560984"/>
    <w:rsid w:val="00560E20"/>
    <w:rsid w:val="0056143B"/>
    <w:rsid w:val="005614E7"/>
    <w:rsid w:val="00561610"/>
    <w:rsid w:val="0056244E"/>
    <w:rsid w:val="00562721"/>
    <w:rsid w:val="00562D96"/>
    <w:rsid w:val="00563593"/>
    <w:rsid w:val="005638C0"/>
    <w:rsid w:val="00564546"/>
    <w:rsid w:val="00564C51"/>
    <w:rsid w:val="00564F63"/>
    <w:rsid w:val="00565FD5"/>
    <w:rsid w:val="00566434"/>
    <w:rsid w:val="0056680E"/>
    <w:rsid w:val="00566877"/>
    <w:rsid w:val="005671A6"/>
    <w:rsid w:val="00567A5C"/>
    <w:rsid w:val="005706D7"/>
    <w:rsid w:val="00570B23"/>
    <w:rsid w:val="00570C3E"/>
    <w:rsid w:val="00570E1F"/>
    <w:rsid w:val="005712F3"/>
    <w:rsid w:val="00571FBB"/>
    <w:rsid w:val="00572445"/>
    <w:rsid w:val="00572DE7"/>
    <w:rsid w:val="00572FFF"/>
    <w:rsid w:val="0057384D"/>
    <w:rsid w:val="0057424B"/>
    <w:rsid w:val="00574860"/>
    <w:rsid w:val="00574AEC"/>
    <w:rsid w:val="00574C6D"/>
    <w:rsid w:val="00576442"/>
    <w:rsid w:val="00576EF5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F62"/>
    <w:rsid w:val="005862A2"/>
    <w:rsid w:val="00586599"/>
    <w:rsid w:val="005865A2"/>
    <w:rsid w:val="00586830"/>
    <w:rsid w:val="00586BCA"/>
    <w:rsid w:val="0058729F"/>
    <w:rsid w:val="005875E2"/>
    <w:rsid w:val="00587632"/>
    <w:rsid w:val="00587D58"/>
    <w:rsid w:val="00587DC0"/>
    <w:rsid w:val="005902A7"/>
    <w:rsid w:val="00590A5B"/>
    <w:rsid w:val="00590DA9"/>
    <w:rsid w:val="00590EF9"/>
    <w:rsid w:val="005914DC"/>
    <w:rsid w:val="005922F6"/>
    <w:rsid w:val="00592E26"/>
    <w:rsid w:val="00593197"/>
    <w:rsid w:val="0059361F"/>
    <w:rsid w:val="0059534F"/>
    <w:rsid w:val="0059590E"/>
    <w:rsid w:val="00596035"/>
    <w:rsid w:val="005960D1"/>
    <w:rsid w:val="00596458"/>
    <w:rsid w:val="00596611"/>
    <w:rsid w:val="005967B8"/>
    <w:rsid w:val="00596B0F"/>
    <w:rsid w:val="00597DA3"/>
    <w:rsid w:val="005A0882"/>
    <w:rsid w:val="005A1A1C"/>
    <w:rsid w:val="005A1F30"/>
    <w:rsid w:val="005A252E"/>
    <w:rsid w:val="005A2805"/>
    <w:rsid w:val="005A297F"/>
    <w:rsid w:val="005A31D8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FB2"/>
    <w:rsid w:val="005B0D4C"/>
    <w:rsid w:val="005B12F8"/>
    <w:rsid w:val="005B1534"/>
    <w:rsid w:val="005B1E9E"/>
    <w:rsid w:val="005B25FB"/>
    <w:rsid w:val="005B3021"/>
    <w:rsid w:val="005B390C"/>
    <w:rsid w:val="005B5249"/>
    <w:rsid w:val="005B531E"/>
    <w:rsid w:val="005B5751"/>
    <w:rsid w:val="005B5BD5"/>
    <w:rsid w:val="005B68FC"/>
    <w:rsid w:val="005B69A9"/>
    <w:rsid w:val="005B75CF"/>
    <w:rsid w:val="005B75D6"/>
    <w:rsid w:val="005B7845"/>
    <w:rsid w:val="005C031D"/>
    <w:rsid w:val="005C1747"/>
    <w:rsid w:val="005C1912"/>
    <w:rsid w:val="005C2099"/>
    <w:rsid w:val="005C2321"/>
    <w:rsid w:val="005C2EB5"/>
    <w:rsid w:val="005C2F0B"/>
    <w:rsid w:val="005C35A0"/>
    <w:rsid w:val="005C36B3"/>
    <w:rsid w:val="005C41D8"/>
    <w:rsid w:val="005C44D7"/>
    <w:rsid w:val="005C4FE9"/>
    <w:rsid w:val="005C6B05"/>
    <w:rsid w:val="005D04B3"/>
    <w:rsid w:val="005D04EB"/>
    <w:rsid w:val="005D0BE6"/>
    <w:rsid w:val="005D1E85"/>
    <w:rsid w:val="005D2998"/>
    <w:rsid w:val="005D2EBE"/>
    <w:rsid w:val="005D3147"/>
    <w:rsid w:val="005D343B"/>
    <w:rsid w:val="005D36AD"/>
    <w:rsid w:val="005D3FF3"/>
    <w:rsid w:val="005D4122"/>
    <w:rsid w:val="005D44F0"/>
    <w:rsid w:val="005D4F7A"/>
    <w:rsid w:val="005D5417"/>
    <w:rsid w:val="005D5449"/>
    <w:rsid w:val="005D61CA"/>
    <w:rsid w:val="005D63CF"/>
    <w:rsid w:val="005D72EA"/>
    <w:rsid w:val="005D77A5"/>
    <w:rsid w:val="005D7F54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47A7"/>
    <w:rsid w:val="005E480F"/>
    <w:rsid w:val="005E5463"/>
    <w:rsid w:val="005E5603"/>
    <w:rsid w:val="005E5EE9"/>
    <w:rsid w:val="005E66A6"/>
    <w:rsid w:val="005E67AF"/>
    <w:rsid w:val="005E7764"/>
    <w:rsid w:val="005F09FE"/>
    <w:rsid w:val="005F0E6F"/>
    <w:rsid w:val="005F1279"/>
    <w:rsid w:val="005F26AC"/>
    <w:rsid w:val="005F3228"/>
    <w:rsid w:val="005F3835"/>
    <w:rsid w:val="005F3A94"/>
    <w:rsid w:val="005F3B13"/>
    <w:rsid w:val="005F45E1"/>
    <w:rsid w:val="005F7864"/>
    <w:rsid w:val="006001C7"/>
    <w:rsid w:val="00600A9C"/>
    <w:rsid w:val="00600BFD"/>
    <w:rsid w:val="00601265"/>
    <w:rsid w:val="0060209C"/>
    <w:rsid w:val="00602432"/>
    <w:rsid w:val="00602E08"/>
    <w:rsid w:val="00603AA5"/>
    <w:rsid w:val="00603D73"/>
    <w:rsid w:val="00603DB0"/>
    <w:rsid w:val="006043DB"/>
    <w:rsid w:val="006047CC"/>
    <w:rsid w:val="00604887"/>
    <w:rsid w:val="00604D02"/>
    <w:rsid w:val="00605B83"/>
    <w:rsid w:val="00605BA2"/>
    <w:rsid w:val="006060BD"/>
    <w:rsid w:val="006063B0"/>
    <w:rsid w:val="00606985"/>
    <w:rsid w:val="00607740"/>
    <w:rsid w:val="0060780F"/>
    <w:rsid w:val="00607E85"/>
    <w:rsid w:val="00610597"/>
    <w:rsid w:val="00610CB3"/>
    <w:rsid w:val="00611240"/>
    <w:rsid w:val="006114EC"/>
    <w:rsid w:val="006119C8"/>
    <w:rsid w:val="00611D33"/>
    <w:rsid w:val="00612034"/>
    <w:rsid w:val="00612498"/>
    <w:rsid w:val="006129C4"/>
    <w:rsid w:val="00612F92"/>
    <w:rsid w:val="00613031"/>
    <w:rsid w:val="006132A4"/>
    <w:rsid w:val="00613649"/>
    <w:rsid w:val="006139D4"/>
    <w:rsid w:val="00614253"/>
    <w:rsid w:val="00614334"/>
    <w:rsid w:val="006145B8"/>
    <w:rsid w:val="0061642C"/>
    <w:rsid w:val="006178CC"/>
    <w:rsid w:val="0062103C"/>
    <w:rsid w:val="00621227"/>
    <w:rsid w:val="00621C27"/>
    <w:rsid w:val="00621CED"/>
    <w:rsid w:val="00622113"/>
    <w:rsid w:val="006225DE"/>
    <w:rsid w:val="0062265C"/>
    <w:rsid w:val="00622C38"/>
    <w:rsid w:val="00623233"/>
    <w:rsid w:val="00624160"/>
    <w:rsid w:val="00625205"/>
    <w:rsid w:val="00625E71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2959"/>
    <w:rsid w:val="00633DE4"/>
    <w:rsid w:val="00634651"/>
    <w:rsid w:val="00634CFF"/>
    <w:rsid w:val="00635196"/>
    <w:rsid w:val="006355EA"/>
    <w:rsid w:val="0063566E"/>
    <w:rsid w:val="00635838"/>
    <w:rsid w:val="00635DDD"/>
    <w:rsid w:val="00636444"/>
    <w:rsid w:val="00636762"/>
    <w:rsid w:val="00636935"/>
    <w:rsid w:val="00636DFD"/>
    <w:rsid w:val="00637A47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6FEA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F53"/>
    <w:rsid w:val="006554C4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2409"/>
    <w:rsid w:val="006626B3"/>
    <w:rsid w:val="00662817"/>
    <w:rsid w:val="0066291C"/>
    <w:rsid w:val="00662EB4"/>
    <w:rsid w:val="00663380"/>
    <w:rsid w:val="00663809"/>
    <w:rsid w:val="00663ABA"/>
    <w:rsid w:val="00664792"/>
    <w:rsid w:val="00664A11"/>
    <w:rsid w:val="006652B1"/>
    <w:rsid w:val="00665574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7BF"/>
    <w:rsid w:val="0067485C"/>
    <w:rsid w:val="00675982"/>
    <w:rsid w:val="00675B54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B0F"/>
    <w:rsid w:val="00681B25"/>
    <w:rsid w:val="00681FF6"/>
    <w:rsid w:val="00682AFB"/>
    <w:rsid w:val="00682D84"/>
    <w:rsid w:val="0068422A"/>
    <w:rsid w:val="0068447F"/>
    <w:rsid w:val="006849A6"/>
    <w:rsid w:val="006859CB"/>
    <w:rsid w:val="00685E49"/>
    <w:rsid w:val="00685EFB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F88"/>
    <w:rsid w:val="006934B2"/>
    <w:rsid w:val="00693652"/>
    <w:rsid w:val="00693728"/>
    <w:rsid w:val="00693755"/>
    <w:rsid w:val="00693BA0"/>
    <w:rsid w:val="006945D3"/>
    <w:rsid w:val="00694790"/>
    <w:rsid w:val="00694DEE"/>
    <w:rsid w:val="0069527C"/>
    <w:rsid w:val="00696CD0"/>
    <w:rsid w:val="00696E73"/>
    <w:rsid w:val="00696E7D"/>
    <w:rsid w:val="00697E69"/>
    <w:rsid w:val="006A158B"/>
    <w:rsid w:val="006A20E2"/>
    <w:rsid w:val="006A230F"/>
    <w:rsid w:val="006A28B0"/>
    <w:rsid w:val="006A33FC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91C"/>
    <w:rsid w:val="006A6D95"/>
    <w:rsid w:val="006A6E51"/>
    <w:rsid w:val="006A701A"/>
    <w:rsid w:val="006A7112"/>
    <w:rsid w:val="006A7164"/>
    <w:rsid w:val="006A7213"/>
    <w:rsid w:val="006A77C3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DFE"/>
    <w:rsid w:val="006C05E8"/>
    <w:rsid w:val="006C0844"/>
    <w:rsid w:val="006C0980"/>
    <w:rsid w:val="006C0D49"/>
    <w:rsid w:val="006C104D"/>
    <w:rsid w:val="006C1159"/>
    <w:rsid w:val="006C12BB"/>
    <w:rsid w:val="006C16BC"/>
    <w:rsid w:val="006C196F"/>
    <w:rsid w:val="006C19AC"/>
    <w:rsid w:val="006C22D0"/>
    <w:rsid w:val="006C293B"/>
    <w:rsid w:val="006C2ACE"/>
    <w:rsid w:val="006C2B53"/>
    <w:rsid w:val="006C2B79"/>
    <w:rsid w:val="006C2E37"/>
    <w:rsid w:val="006C42BB"/>
    <w:rsid w:val="006C47F6"/>
    <w:rsid w:val="006C4E94"/>
    <w:rsid w:val="006C4F24"/>
    <w:rsid w:val="006C545D"/>
    <w:rsid w:val="006C72C5"/>
    <w:rsid w:val="006C7855"/>
    <w:rsid w:val="006C7BD8"/>
    <w:rsid w:val="006D032F"/>
    <w:rsid w:val="006D03B3"/>
    <w:rsid w:val="006D08D9"/>
    <w:rsid w:val="006D0FED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475"/>
    <w:rsid w:val="006D47BE"/>
    <w:rsid w:val="006D4CC4"/>
    <w:rsid w:val="006D4CFE"/>
    <w:rsid w:val="006D6039"/>
    <w:rsid w:val="006D622B"/>
    <w:rsid w:val="006D68D3"/>
    <w:rsid w:val="006D78B6"/>
    <w:rsid w:val="006E0A0F"/>
    <w:rsid w:val="006E0F19"/>
    <w:rsid w:val="006E1619"/>
    <w:rsid w:val="006E1A7B"/>
    <w:rsid w:val="006E1F01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D98"/>
    <w:rsid w:val="006F2023"/>
    <w:rsid w:val="006F3AAE"/>
    <w:rsid w:val="006F3B4F"/>
    <w:rsid w:val="006F3DC7"/>
    <w:rsid w:val="006F5A8A"/>
    <w:rsid w:val="006F6029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E0"/>
    <w:rsid w:val="00702B47"/>
    <w:rsid w:val="00703F47"/>
    <w:rsid w:val="00704307"/>
    <w:rsid w:val="0070434F"/>
    <w:rsid w:val="007044E0"/>
    <w:rsid w:val="007048AC"/>
    <w:rsid w:val="0070534F"/>
    <w:rsid w:val="00705669"/>
    <w:rsid w:val="007056E4"/>
    <w:rsid w:val="00705C04"/>
    <w:rsid w:val="0070641A"/>
    <w:rsid w:val="00706B9E"/>
    <w:rsid w:val="00707469"/>
    <w:rsid w:val="007079BF"/>
    <w:rsid w:val="00711064"/>
    <w:rsid w:val="00711CF9"/>
    <w:rsid w:val="007127B8"/>
    <w:rsid w:val="00713299"/>
    <w:rsid w:val="00713CE7"/>
    <w:rsid w:val="0071491A"/>
    <w:rsid w:val="0071511F"/>
    <w:rsid w:val="00715749"/>
    <w:rsid w:val="0071576A"/>
    <w:rsid w:val="00716271"/>
    <w:rsid w:val="007163B4"/>
    <w:rsid w:val="0071657C"/>
    <w:rsid w:val="00716A32"/>
    <w:rsid w:val="00716F11"/>
    <w:rsid w:val="007170E2"/>
    <w:rsid w:val="007171BA"/>
    <w:rsid w:val="007172F2"/>
    <w:rsid w:val="00717387"/>
    <w:rsid w:val="00717443"/>
    <w:rsid w:val="00720356"/>
    <w:rsid w:val="007203EA"/>
    <w:rsid w:val="00720D72"/>
    <w:rsid w:val="00722934"/>
    <w:rsid w:val="00723E38"/>
    <w:rsid w:val="00724090"/>
    <w:rsid w:val="007248D5"/>
    <w:rsid w:val="00724B59"/>
    <w:rsid w:val="00725468"/>
    <w:rsid w:val="00725DC0"/>
    <w:rsid w:val="00726007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ADB"/>
    <w:rsid w:val="0073379A"/>
    <w:rsid w:val="007345FC"/>
    <w:rsid w:val="00735A49"/>
    <w:rsid w:val="00735B25"/>
    <w:rsid w:val="00735BEE"/>
    <w:rsid w:val="007361F0"/>
    <w:rsid w:val="0073680F"/>
    <w:rsid w:val="007376D4"/>
    <w:rsid w:val="007377D5"/>
    <w:rsid w:val="0074054D"/>
    <w:rsid w:val="00741095"/>
    <w:rsid w:val="00741C81"/>
    <w:rsid w:val="00741E93"/>
    <w:rsid w:val="007422F3"/>
    <w:rsid w:val="0074246D"/>
    <w:rsid w:val="00742577"/>
    <w:rsid w:val="007434B1"/>
    <w:rsid w:val="00743590"/>
    <w:rsid w:val="007436C8"/>
    <w:rsid w:val="00743B0D"/>
    <w:rsid w:val="0074505D"/>
    <w:rsid w:val="007453BB"/>
    <w:rsid w:val="00745599"/>
    <w:rsid w:val="00745DD9"/>
    <w:rsid w:val="00746308"/>
    <w:rsid w:val="007465B4"/>
    <w:rsid w:val="00747BE1"/>
    <w:rsid w:val="00747F5A"/>
    <w:rsid w:val="00750132"/>
    <w:rsid w:val="00750378"/>
    <w:rsid w:val="007511BD"/>
    <w:rsid w:val="007513FA"/>
    <w:rsid w:val="007518D0"/>
    <w:rsid w:val="007519D2"/>
    <w:rsid w:val="00751B09"/>
    <w:rsid w:val="00751C9F"/>
    <w:rsid w:val="007521E5"/>
    <w:rsid w:val="00752830"/>
    <w:rsid w:val="00752EF7"/>
    <w:rsid w:val="00752F56"/>
    <w:rsid w:val="00753CB8"/>
    <w:rsid w:val="00753CDB"/>
    <w:rsid w:val="007545C4"/>
    <w:rsid w:val="0075498F"/>
    <w:rsid w:val="00754FB0"/>
    <w:rsid w:val="00755702"/>
    <w:rsid w:val="00756026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8C0"/>
    <w:rsid w:val="00764439"/>
    <w:rsid w:val="007649C9"/>
    <w:rsid w:val="007650B9"/>
    <w:rsid w:val="00765C6D"/>
    <w:rsid w:val="007660A3"/>
    <w:rsid w:val="00766290"/>
    <w:rsid w:val="00766F5D"/>
    <w:rsid w:val="00767BFC"/>
    <w:rsid w:val="00767F56"/>
    <w:rsid w:val="007705BA"/>
    <w:rsid w:val="00770734"/>
    <w:rsid w:val="0077089E"/>
    <w:rsid w:val="00770A44"/>
    <w:rsid w:val="00770A6B"/>
    <w:rsid w:val="00770E07"/>
    <w:rsid w:val="00770E4D"/>
    <w:rsid w:val="007710E5"/>
    <w:rsid w:val="00772C8C"/>
    <w:rsid w:val="00773D5C"/>
    <w:rsid w:val="0077432E"/>
    <w:rsid w:val="00774346"/>
    <w:rsid w:val="0077441E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6DB"/>
    <w:rsid w:val="00784753"/>
    <w:rsid w:val="00784884"/>
    <w:rsid w:val="007849DB"/>
    <w:rsid w:val="00784C49"/>
    <w:rsid w:val="00785642"/>
    <w:rsid w:val="0078577D"/>
    <w:rsid w:val="007869B4"/>
    <w:rsid w:val="00787564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6BC7"/>
    <w:rsid w:val="0079716D"/>
    <w:rsid w:val="007971B9"/>
    <w:rsid w:val="007975BE"/>
    <w:rsid w:val="00797BE0"/>
    <w:rsid w:val="007A0697"/>
    <w:rsid w:val="007A1447"/>
    <w:rsid w:val="007A1530"/>
    <w:rsid w:val="007A1DDC"/>
    <w:rsid w:val="007A1F2C"/>
    <w:rsid w:val="007A26A4"/>
    <w:rsid w:val="007A2859"/>
    <w:rsid w:val="007A2CCA"/>
    <w:rsid w:val="007A31AB"/>
    <w:rsid w:val="007A340E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283D"/>
    <w:rsid w:val="007B2F71"/>
    <w:rsid w:val="007B3220"/>
    <w:rsid w:val="007B3805"/>
    <w:rsid w:val="007B46B4"/>
    <w:rsid w:val="007B5098"/>
    <w:rsid w:val="007B52E7"/>
    <w:rsid w:val="007B5AB6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45A2"/>
    <w:rsid w:val="007C568B"/>
    <w:rsid w:val="007C57D4"/>
    <w:rsid w:val="007C5EFF"/>
    <w:rsid w:val="007C60B0"/>
    <w:rsid w:val="007C6731"/>
    <w:rsid w:val="007C67B3"/>
    <w:rsid w:val="007C6894"/>
    <w:rsid w:val="007C6DC7"/>
    <w:rsid w:val="007C7104"/>
    <w:rsid w:val="007D0260"/>
    <w:rsid w:val="007D079E"/>
    <w:rsid w:val="007D09BD"/>
    <w:rsid w:val="007D0A3A"/>
    <w:rsid w:val="007D0B1D"/>
    <w:rsid w:val="007D1C69"/>
    <w:rsid w:val="007D204F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2181"/>
    <w:rsid w:val="007E25F8"/>
    <w:rsid w:val="007E2BB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5B6"/>
    <w:rsid w:val="007E767F"/>
    <w:rsid w:val="007E79FF"/>
    <w:rsid w:val="007F1006"/>
    <w:rsid w:val="007F11CD"/>
    <w:rsid w:val="007F14BB"/>
    <w:rsid w:val="007F1595"/>
    <w:rsid w:val="007F1705"/>
    <w:rsid w:val="007F1E04"/>
    <w:rsid w:val="007F340F"/>
    <w:rsid w:val="007F398B"/>
    <w:rsid w:val="007F3CE8"/>
    <w:rsid w:val="007F490C"/>
    <w:rsid w:val="007F4DC5"/>
    <w:rsid w:val="007F513B"/>
    <w:rsid w:val="007F67BA"/>
    <w:rsid w:val="007F6D1D"/>
    <w:rsid w:val="007F7136"/>
    <w:rsid w:val="007F7278"/>
    <w:rsid w:val="0080057A"/>
    <w:rsid w:val="008005D0"/>
    <w:rsid w:val="008005D1"/>
    <w:rsid w:val="008009D9"/>
    <w:rsid w:val="00801044"/>
    <w:rsid w:val="00801339"/>
    <w:rsid w:val="008019F7"/>
    <w:rsid w:val="00801FF7"/>
    <w:rsid w:val="008030C6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36E3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20235"/>
    <w:rsid w:val="00820B54"/>
    <w:rsid w:val="008210A2"/>
    <w:rsid w:val="008210BB"/>
    <w:rsid w:val="008211A9"/>
    <w:rsid w:val="008225FC"/>
    <w:rsid w:val="00822C42"/>
    <w:rsid w:val="008232FB"/>
    <w:rsid w:val="008239C1"/>
    <w:rsid w:val="00824D3D"/>
    <w:rsid w:val="008251E1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37DF3"/>
    <w:rsid w:val="0084019C"/>
    <w:rsid w:val="00840468"/>
    <w:rsid w:val="00840731"/>
    <w:rsid w:val="0084175A"/>
    <w:rsid w:val="00841BD3"/>
    <w:rsid w:val="008426F4"/>
    <w:rsid w:val="008429D1"/>
    <w:rsid w:val="00842C29"/>
    <w:rsid w:val="00844062"/>
    <w:rsid w:val="008443E7"/>
    <w:rsid w:val="0084459F"/>
    <w:rsid w:val="0084582D"/>
    <w:rsid w:val="00845C9D"/>
    <w:rsid w:val="00846280"/>
    <w:rsid w:val="00847562"/>
    <w:rsid w:val="0084784D"/>
    <w:rsid w:val="00847CC1"/>
    <w:rsid w:val="00850500"/>
    <w:rsid w:val="00850879"/>
    <w:rsid w:val="00850DC4"/>
    <w:rsid w:val="00850F07"/>
    <w:rsid w:val="00851BAA"/>
    <w:rsid w:val="00851E7D"/>
    <w:rsid w:val="00852126"/>
    <w:rsid w:val="00852232"/>
    <w:rsid w:val="00852C59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60F8A"/>
    <w:rsid w:val="008612DF"/>
    <w:rsid w:val="00861D5C"/>
    <w:rsid w:val="0086242B"/>
    <w:rsid w:val="00862C53"/>
    <w:rsid w:val="00862D97"/>
    <w:rsid w:val="0086304E"/>
    <w:rsid w:val="0086367C"/>
    <w:rsid w:val="0086402F"/>
    <w:rsid w:val="00864D91"/>
    <w:rsid w:val="008650B6"/>
    <w:rsid w:val="008651D7"/>
    <w:rsid w:val="008656C1"/>
    <w:rsid w:val="008660CB"/>
    <w:rsid w:val="0086627D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303"/>
    <w:rsid w:val="008736CF"/>
    <w:rsid w:val="00873915"/>
    <w:rsid w:val="00874586"/>
    <w:rsid w:val="0087466B"/>
    <w:rsid w:val="0087527A"/>
    <w:rsid w:val="0087533C"/>
    <w:rsid w:val="008755A8"/>
    <w:rsid w:val="008761AA"/>
    <w:rsid w:val="0087639A"/>
    <w:rsid w:val="00876452"/>
    <w:rsid w:val="00876812"/>
    <w:rsid w:val="00876B70"/>
    <w:rsid w:val="00876DA0"/>
    <w:rsid w:val="00876EBC"/>
    <w:rsid w:val="00877896"/>
    <w:rsid w:val="00877A40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D9F"/>
    <w:rsid w:val="008835E2"/>
    <w:rsid w:val="00884E36"/>
    <w:rsid w:val="00885CDB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5273"/>
    <w:rsid w:val="00895931"/>
    <w:rsid w:val="008961E6"/>
    <w:rsid w:val="00896438"/>
    <w:rsid w:val="00896DB6"/>
    <w:rsid w:val="0089747C"/>
    <w:rsid w:val="00897528"/>
    <w:rsid w:val="00897B86"/>
    <w:rsid w:val="008A03A3"/>
    <w:rsid w:val="008A0539"/>
    <w:rsid w:val="008A0586"/>
    <w:rsid w:val="008A1012"/>
    <w:rsid w:val="008A1223"/>
    <w:rsid w:val="008A1A6F"/>
    <w:rsid w:val="008A1C5B"/>
    <w:rsid w:val="008A1F99"/>
    <w:rsid w:val="008A203B"/>
    <w:rsid w:val="008A2D36"/>
    <w:rsid w:val="008A2E59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792"/>
    <w:rsid w:val="008A68A1"/>
    <w:rsid w:val="008A7846"/>
    <w:rsid w:val="008A7A42"/>
    <w:rsid w:val="008A7CA9"/>
    <w:rsid w:val="008A7D5B"/>
    <w:rsid w:val="008B09BF"/>
    <w:rsid w:val="008B186E"/>
    <w:rsid w:val="008B2BF0"/>
    <w:rsid w:val="008B2DF6"/>
    <w:rsid w:val="008B3241"/>
    <w:rsid w:val="008B4B4E"/>
    <w:rsid w:val="008B5344"/>
    <w:rsid w:val="008B6537"/>
    <w:rsid w:val="008B65DD"/>
    <w:rsid w:val="008B66AE"/>
    <w:rsid w:val="008B690A"/>
    <w:rsid w:val="008B730C"/>
    <w:rsid w:val="008B7432"/>
    <w:rsid w:val="008B74E0"/>
    <w:rsid w:val="008C00E1"/>
    <w:rsid w:val="008C0764"/>
    <w:rsid w:val="008C07D7"/>
    <w:rsid w:val="008C0C29"/>
    <w:rsid w:val="008C1DBC"/>
    <w:rsid w:val="008C28B9"/>
    <w:rsid w:val="008C2A34"/>
    <w:rsid w:val="008C3339"/>
    <w:rsid w:val="008C3795"/>
    <w:rsid w:val="008C3B7E"/>
    <w:rsid w:val="008C41F6"/>
    <w:rsid w:val="008C4593"/>
    <w:rsid w:val="008C4A43"/>
    <w:rsid w:val="008C5F3F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8B4"/>
    <w:rsid w:val="008D0A62"/>
    <w:rsid w:val="008D0BF3"/>
    <w:rsid w:val="008D142B"/>
    <w:rsid w:val="008D14A0"/>
    <w:rsid w:val="008D1DF2"/>
    <w:rsid w:val="008D2618"/>
    <w:rsid w:val="008D2E9B"/>
    <w:rsid w:val="008D30B0"/>
    <w:rsid w:val="008D478E"/>
    <w:rsid w:val="008D4EAF"/>
    <w:rsid w:val="008D514B"/>
    <w:rsid w:val="008D55BA"/>
    <w:rsid w:val="008D5C48"/>
    <w:rsid w:val="008D6861"/>
    <w:rsid w:val="008D6D87"/>
    <w:rsid w:val="008D7763"/>
    <w:rsid w:val="008D7854"/>
    <w:rsid w:val="008D7E70"/>
    <w:rsid w:val="008E088C"/>
    <w:rsid w:val="008E1223"/>
    <w:rsid w:val="008E16C4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437"/>
    <w:rsid w:val="008E752F"/>
    <w:rsid w:val="008E7652"/>
    <w:rsid w:val="008E7BB2"/>
    <w:rsid w:val="008F00CD"/>
    <w:rsid w:val="008F1E6B"/>
    <w:rsid w:val="008F2442"/>
    <w:rsid w:val="008F2595"/>
    <w:rsid w:val="008F28EC"/>
    <w:rsid w:val="008F354D"/>
    <w:rsid w:val="008F3748"/>
    <w:rsid w:val="008F3E88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E1A"/>
    <w:rsid w:val="00912FAC"/>
    <w:rsid w:val="0091379A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EF9"/>
    <w:rsid w:val="0093704D"/>
    <w:rsid w:val="0093754F"/>
    <w:rsid w:val="00937ABE"/>
    <w:rsid w:val="00940A80"/>
    <w:rsid w:val="009425B0"/>
    <w:rsid w:val="0094263A"/>
    <w:rsid w:val="00944634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CD7"/>
    <w:rsid w:val="00952FC3"/>
    <w:rsid w:val="00953034"/>
    <w:rsid w:val="00953082"/>
    <w:rsid w:val="00953650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156D"/>
    <w:rsid w:val="0096196D"/>
    <w:rsid w:val="0096199E"/>
    <w:rsid w:val="00961AF7"/>
    <w:rsid w:val="00961D54"/>
    <w:rsid w:val="00961D67"/>
    <w:rsid w:val="0096205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97D"/>
    <w:rsid w:val="00977E05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8A2"/>
    <w:rsid w:val="0098799E"/>
    <w:rsid w:val="009905DD"/>
    <w:rsid w:val="00991713"/>
    <w:rsid w:val="00991957"/>
    <w:rsid w:val="0099252D"/>
    <w:rsid w:val="00992A8B"/>
    <w:rsid w:val="00993123"/>
    <w:rsid w:val="00993EB7"/>
    <w:rsid w:val="00993F20"/>
    <w:rsid w:val="00994F32"/>
    <w:rsid w:val="00995083"/>
    <w:rsid w:val="0099540F"/>
    <w:rsid w:val="00995928"/>
    <w:rsid w:val="00995E94"/>
    <w:rsid w:val="00996726"/>
    <w:rsid w:val="00996765"/>
    <w:rsid w:val="009969D4"/>
    <w:rsid w:val="00996BBB"/>
    <w:rsid w:val="009973A5"/>
    <w:rsid w:val="009975D2"/>
    <w:rsid w:val="00997AF8"/>
    <w:rsid w:val="009A0FD2"/>
    <w:rsid w:val="009A1F30"/>
    <w:rsid w:val="009A219E"/>
    <w:rsid w:val="009A2EA9"/>
    <w:rsid w:val="009A3EED"/>
    <w:rsid w:val="009A45D8"/>
    <w:rsid w:val="009A4DC0"/>
    <w:rsid w:val="009A50E8"/>
    <w:rsid w:val="009A6481"/>
    <w:rsid w:val="009A670F"/>
    <w:rsid w:val="009A67A9"/>
    <w:rsid w:val="009A706E"/>
    <w:rsid w:val="009A7160"/>
    <w:rsid w:val="009A739F"/>
    <w:rsid w:val="009A7627"/>
    <w:rsid w:val="009A7647"/>
    <w:rsid w:val="009A79D0"/>
    <w:rsid w:val="009A7D7D"/>
    <w:rsid w:val="009B005C"/>
    <w:rsid w:val="009B05EA"/>
    <w:rsid w:val="009B081E"/>
    <w:rsid w:val="009B084B"/>
    <w:rsid w:val="009B0E72"/>
    <w:rsid w:val="009B1027"/>
    <w:rsid w:val="009B10C4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B7EDE"/>
    <w:rsid w:val="009C0971"/>
    <w:rsid w:val="009C0CEB"/>
    <w:rsid w:val="009C2589"/>
    <w:rsid w:val="009C25DE"/>
    <w:rsid w:val="009C31DF"/>
    <w:rsid w:val="009C3D7C"/>
    <w:rsid w:val="009C3F8D"/>
    <w:rsid w:val="009C454A"/>
    <w:rsid w:val="009C4A4F"/>
    <w:rsid w:val="009C4E84"/>
    <w:rsid w:val="009C523D"/>
    <w:rsid w:val="009C54C0"/>
    <w:rsid w:val="009C59D2"/>
    <w:rsid w:val="009C5ACE"/>
    <w:rsid w:val="009C5C2A"/>
    <w:rsid w:val="009C5FAD"/>
    <w:rsid w:val="009C6AF2"/>
    <w:rsid w:val="009C7169"/>
    <w:rsid w:val="009C728E"/>
    <w:rsid w:val="009C7487"/>
    <w:rsid w:val="009D0024"/>
    <w:rsid w:val="009D181F"/>
    <w:rsid w:val="009D1B05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666"/>
    <w:rsid w:val="009E0D5E"/>
    <w:rsid w:val="009E1361"/>
    <w:rsid w:val="009E16BF"/>
    <w:rsid w:val="009E170B"/>
    <w:rsid w:val="009E1D92"/>
    <w:rsid w:val="009E297B"/>
    <w:rsid w:val="009E30DD"/>
    <w:rsid w:val="009E342E"/>
    <w:rsid w:val="009E354E"/>
    <w:rsid w:val="009E3931"/>
    <w:rsid w:val="009E3FED"/>
    <w:rsid w:val="009E4092"/>
    <w:rsid w:val="009E40F1"/>
    <w:rsid w:val="009E4ADE"/>
    <w:rsid w:val="009E4ADF"/>
    <w:rsid w:val="009E553A"/>
    <w:rsid w:val="009E5A43"/>
    <w:rsid w:val="009E5ED9"/>
    <w:rsid w:val="009E64E6"/>
    <w:rsid w:val="009E69D1"/>
    <w:rsid w:val="009E6AE8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3C60"/>
    <w:rsid w:val="009F441F"/>
    <w:rsid w:val="009F4634"/>
    <w:rsid w:val="009F578E"/>
    <w:rsid w:val="009F5961"/>
    <w:rsid w:val="009F62BC"/>
    <w:rsid w:val="009F7773"/>
    <w:rsid w:val="00A0072A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107"/>
    <w:rsid w:val="00A056E9"/>
    <w:rsid w:val="00A05909"/>
    <w:rsid w:val="00A05EBE"/>
    <w:rsid w:val="00A06075"/>
    <w:rsid w:val="00A0622E"/>
    <w:rsid w:val="00A072FD"/>
    <w:rsid w:val="00A0764B"/>
    <w:rsid w:val="00A07DE7"/>
    <w:rsid w:val="00A10605"/>
    <w:rsid w:val="00A10A26"/>
    <w:rsid w:val="00A11647"/>
    <w:rsid w:val="00A1170D"/>
    <w:rsid w:val="00A11C2F"/>
    <w:rsid w:val="00A126EF"/>
    <w:rsid w:val="00A12C82"/>
    <w:rsid w:val="00A12FC2"/>
    <w:rsid w:val="00A12FC7"/>
    <w:rsid w:val="00A133A2"/>
    <w:rsid w:val="00A13469"/>
    <w:rsid w:val="00A1366F"/>
    <w:rsid w:val="00A137F3"/>
    <w:rsid w:val="00A14E71"/>
    <w:rsid w:val="00A16A81"/>
    <w:rsid w:val="00A17741"/>
    <w:rsid w:val="00A17CC9"/>
    <w:rsid w:val="00A17D41"/>
    <w:rsid w:val="00A2018F"/>
    <w:rsid w:val="00A205AB"/>
    <w:rsid w:val="00A2069A"/>
    <w:rsid w:val="00A215AC"/>
    <w:rsid w:val="00A218EC"/>
    <w:rsid w:val="00A21B4E"/>
    <w:rsid w:val="00A2215D"/>
    <w:rsid w:val="00A2263E"/>
    <w:rsid w:val="00A22C24"/>
    <w:rsid w:val="00A236BD"/>
    <w:rsid w:val="00A2414C"/>
    <w:rsid w:val="00A24A81"/>
    <w:rsid w:val="00A24B1D"/>
    <w:rsid w:val="00A2591C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29CF"/>
    <w:rsid w:val="00A339D6"/>
    <w:rsid w:val="00A33BCB"/>
    <w:rsid w:val="00A34974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937"/>
    <w:rsid w:val="00A423B0"/>
    <w:rsid w:val="00A4249F"/>
    <w:rsid w:val="00A432D2"/>
    <w:rsid w:val="00A43EDC"/>
    <w:rsid w:val="00A45175"/>
    <w:rsid w:val="00A46074"/>
    <w:rsid w:val="00A46E7D"/>
    <w:rsid w:val="00A50088"/>
    <w:rsid w:val="00A50791"/>
    <w:rsid w:val="00A509A4"/>
    <w:rsid w:val="00A50A2A"/>
    <w:rsid w:val="00A50CD2"/>
    <w:rsid w:val="00A517D6"/>
    <w:rsid w:val="00A51BE7"/>
    <w:rsid w:val="00A5205F"/>
    <w:rsid w:val="00A526AD"/>
    <w:rsid w:val="00A529BE"/>
    <w:rsid w:val="00A532D6"/>
    <w:rsid w:val="00A5407A"/>
    <w:rsid w:val="00A55097"/>
    <w:rsid w:val="00A55250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30F8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D72"/>
    <w:rsid w:val="00A834B2"/>
    <w:rsid w:val="00A8369C"/>
    <w:rsid w:val="00A83CD0"/>
    <w:rsid w:val="00A8406A"/>
    <w:rsid w:val="00A8425D"/>
    <w:rsid w:val="00A8588F"/>
    <w:rsid w:val="00A8607C"/>
    <w:rsid w:val="00A86318"/>
    <w:rsid w:val="00A8732E"/>
    <w:rsid w:val="00A91156"/>
    <w:rsid w:val="00A9125D"/>
    <w:rsid w:val="00A91449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2FB"/>
    <w:rsid w:val="00A96423"/>
    <w:rsid w:val="00A96FA1"/>
    <w:rsid w:val="00A97579"/>
    <w:rsid w:val="00A978EF"/>
    <w:rsid w:val="00A97B33"/>
    <w:rsid w:val="00AA0BB2"/>
    <w:rsid w:val="00AA1A5C"/>
    <w:rsid w:val="00AA2CD6"/>
    <w:rsid w:val="00AA3CEB"/>
    <w:rsid w:val="00AA3D51"/>
    <w:rsid w:val="00AA430B"/>
    <w:rsid w:val="00AA4544"/>
    <w:rsid w:val="00AA470E"/>
    <w:rsid w:val="00AA578D"/>
    <w:rsid w:val="00AA5B91"/>
    <w:rsid w:val="00AA6112"/>
    <w:rsid w:val="00AA69CB"/>
    <w:rsid w:val="00AA6DE8"/>
    <w:rsid w:val="00AA7126"/>
    <w:rsid w:val="00AA79B7"/>
    <w:rsid w:val="00AA7AF7"/>
    <w:rsid w:val="00AB09A5"/>
    <w:rsid w:val="00AB0F4C"/>
    <w:rsid w:val="00AB1269"/>
    <w:rsid w:val="00AB169C"/>
    <w:rsid w:val="00AB1E64"/>
    <w:rsid w:val="00AB1F0D"/>
    <w:rsid w:val="00AB2085"/>
    <w:rsid w:val="00AB232B"/>
    <w:rsid w:val="00AB2CB4"/>
    <w:rsid w:val="00AB3096"/>
    <w:rsid w:val="00AB3245"/>
    <w:rsid w:val="00AB39AB"/>
    <w:rsid w:val="00AB3DAA"/>
    <w:rsid w:val="00AB404C"/>
    <w:rsid w:val="00AB4399"/>
    <w:rsid w:val="00AB47E2"/>
    <w:rsid w:val="00AB5D6C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0E1"/>
    <w:rsid w:val="00AC6121"/>
    <w:rsid w:val="00AC6167"/>
    <w:rsid w:val="00AC71F6"/>
    <w:rsid w:val="00AC739D"/>
    <w:rsid w:val="00AC7861"/>
    <w:rsid w:val="00AC7A47"/>
    <w:rsid w:val="00AC7DA1"/>
    <w:rsid w:val="00AD05C5"/>
    <w:rsid w:val="00AD0656"/>
    <w:rsid w:val="00AD0D6F"/>
    <w:rsid w:val="00AD19B0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1363"/>
    <w:rsid w:val="00AE17D1"/>
    <w:rsid w:val="00AE2A9D"/>
    <w:rsid w:val="00AE2B56"/>
    <w:rsid w:val="00AE2E9F"/>
    <w:rsid w:val="00AE3C1D"/>
    <w:rsid w:val="00AE3F7F"/>
    <w:rsid w:val="00AE421A"/>
    <w:rsid w:val="00AE5CD8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EB"/>
    <w:rsid w:val="00AF2F09"/>
    <w:rsid w:val="00AF35B5"/>
    <w:rsid w:val="00AF3C56"/>
    <w:rsid w:val="00AF4275"/>
    <w:rsid w:val="00AF468B"/>
    <w:rsid w:val="00AF5883"/>
    <w:rsid w:val="00AF59C6"/>
    <w:rsid w:val="00AF608F"/>
    <w:rsid w:val="00AF6863"/>
    <w:rsid w:val="00AF68F3"/>
    <w:rsid w:val="00AF769B"/>
    <w:rsid w:val="00AF78D8"/>
    <w:rsid w:val="00AF7EE1"/>
    <w:rsid w:val="00B0014A"/>
    <w:rsid w:val="00B00157"/>
    <w:rsid w:val="00B00BFD"/>
    <w:rsid w:val="00B01D35"/>
    <w:rsid w:val="00B021E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4C2"/>
    <w:rsid w:val="00B102C1"/>
    <w:rsid w:val="00B10718"/>
    <w:rsid w:val="00B10853"/>
    <w:rsid w:val="00B10A42"/>
    <w:rsid w:val="00B10AE4"/>
    <w:rsid w:val="00B10B56"/>
    <w:rsid w:val="00B112B7"/>
    <w:rsid w:val="00B1212C"/>
    <w:rsid w:val="00B123E8"/>
    <w:rsid w:val="00B12562"/>
    <w:rsid w:val="00B125D1"/>
    <w:rsid w:val="00B12F0E"/>
    <w:rsid w:val="00B132D6"/>
    <w:rsid w:val="00B13526"/>
    <w:rsid w:val="00B13AB2"/>
    <w:rsid w:val="00B1482B"/>
    <w:rsid w:val="00B14948"/>
    <w:rsid w:val="00B151B4"/>
    <w:rsid w:val="00B15282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092A"/>
    <w:rsid w:val="00B21365"/>
    <w:rsid w:val="00B214A1"/>
    <w:rsid w:val="00B214DC"/>
    <w:rsid w:val="00B21511"/>
    <w:rsid w:val="00B21701"/>
    <w:rsid w:val="00B21946"/>
    <w:rsid w:val="00B21C35"/>
    <w:rsid w:val="00B21D1D"/>
    <w:rsid w:val="00B22655"/>
    <w:rsid w:val="00B22BA7"/>
    <w:rsid w:val="00B22C06"/>
    <w:rsid w:val="00B22E89"/>
    <w:rsid w:val="00B24375"/>
    <w:rsid w:val="00B248FD"/>
    <w:rsid w:val="00B24966"/>
    <w:rsid w:val="00B25699"/>
    <w:rsid w:val="00B25791"/>
    <w:rsid w:val="00B25866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0E9A"/>
    <w:rsid w:val="00B426DD"/>
    <w:rsid w:val="00B43073"/>
    <w:rsid w:val="00B452E5"/>
    <w:rsid w:val="00B458BF"/>
    <w:rsid w:val="00B45C9C"/>
    <w:rsid w:val="00B45EFB"/>
    <w:rsid w:val="00B464BE"/>
    <w:rsid w:val="00B46F25"/>
    <w:rsid w:val="00B47666"/>
    <w:rsid w:val="00B479A4"/>
    <w:rsid w:val="00B47DF2"/>
    <w:rsid w:val="00B5180D"/>
    <w:rsid w:val="00B51E67"/>
    <w:rsid w:val="00B52A8E"/>
    <w:rsid w:val="00B52C09"/>
    <w:rsid w:val="00B53068"/>
    <w:rsid w:val="00B53947"/>
    <w:rsid w:val="00B54044"/>
    <w:rsid w:val="00B5492E"/>
    <w:rsid w:val="00B55C65"/>
    <w:rsid w:val="00B55D78"/>
    <w:rsid w:val="00B55E66"/>
    <w:rsid w:val="00B564CD"/>
    <w:rsid w:val="00B56AFE"/>
    <w:rsid w:val="00B57026"/>
    <w:rsid w:val="00B57794"/>
    <w:rsid w:val="00B57A0E"/>
    <w:rsid w:val="00B60A75"/>
    <w:rsid w:val="00B60AC4"/>
    <w:rsid w:val="00B60E81"/>
    <w:rsid w:val="00B61371"/>
    <w:rsid w:val="00B615F2"/>
    <w:rsid w:val="00B62B3A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DBD"/>
    <w:rsid w:val="00B74DCA"/>
    <w:rsid w:val="00B758AD"/>
    <w:rsid w:val="00B75E9A"/>
    <w:rsid w:val="00B761E5"/>
    <w:rsid w:val="00B76C52"/>
    <w:rsid w:val="00B76C8F"/>
    <w:rsid w:val="00B77024"/>
    <w:rsid w:val="00B7702F"/>
    <w:rsid w:val="00B770A0"/>
    <w:rsid w:val="00B7719C"/>
    <w:rsid w:val="00B77F0F"/>
    <w:rsid w:val="00B802B8"/>
    <w:rsid w:val="00B8057F"/>
    <w:rsid w:val="00B80F90"/>
    <w:rsid w:val="00B811F3"/>
    <w:rsid w:val="00B813A6"/>
    <w:rsid w:val="00B8143A"/>
    <w:rsid w:val="00B818E1"/>
    <w:rsid w:val="00B81AB9"/>
    <w:rsid w:val="00B81B11"/>
    <w:rsid w:val="00B81D53"/>
    <w:rsid w:val="00B821FA"/>
    <w:rsid w:val="00B82B17"/>
    <w:rsid w:val="00B82B92"/>
    <w:rsid w:val="00B82F9F"/>
    <w:rsid w:val="00B8397E"/>
    <w:rsid w:val="00B84712"/>
    <w:rsid w:val="00B84F79"/>
    <w:rsid w:val="00B85026"/>
    <w:rsid w:val="00B851A2"/>
    <w:rsid w:val="00B856DF"/>
    <w:rsid w:val="00B85A76"/>
    <w:rsid w:val="00B86130"/>
    <w:rsid w:val="00B86B95"/>
    <w:rsid w:val="00B87CE0"/>
    <w:rsid w:val="00B90052"/>
    <w:rsid w:val="00B9043C"/>
    <w:rsid w:val="00B906E5"/>
    <w:rsid w:val="00B90EE8"/>
    <w:rsid w:val="00B91558"/>
    <w:rsid w:val="00B916BB"/>
    <w:rsid w:val="00B91F19"/>
    <w:rsid w:val="00B920CA"/>
    <w:rsid w:val="00B920F1"/>
    <w:rsid w:val="00B9219D"/>
    <w:rsid w:val="00B925EB"/>
    <w:rsid w:val="00B928A0"/>
    <w:rsid w:val="00B933BC"/>
    <w:rsid w:val="00B9418A"/>
    <w:rsid w:val="00B94439"/>
    <w:rsid w:val="00B94545"/>
    <w:rsid w:val="00B94F71"/>
    <w:rsid w:val="00B96BE4"/>
    <w:rsid w:val="00B96DAC"/>
    <w:rsid w:val="00B97E12"/>
    <w:rsid w:val="00BA0539"/>
    <w:rsid w:val="00BA072F"/>
    <w:rsid w:val="00BA16B5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7814"/>
    <w:rsid w:val="00BA7BEC"/>
    <w:rsid w:val="00BB0217"/>
    <w:rsid w:val="00BB0C29"/>
    <w:rsid w:val="00BB1723"/>
    <w:rsid w:val="00BB17EC"/>
    <w:rsid w:val="00BB2E14"/>
    <w:rsid w:val="00BB2E44"/>
    <w:rsid w:val="00BB2FD1"/>
    <w:rsid w:val="00BB3303"/>
    <w:rsid w:val="00BB33C2"/>
    <w:rsid w:val="00BB367C"/>
    <w:rsid w:val="00BB39A4"/>
    <w:rsid w:val="00BB3B19"/>
    <w:rsid w:val="00BB423D"/>
    <w:rsid w:val="00BB45BF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14D5"/>
    <w:rsid w:val="00BC1536"/>
    <w:rsid w:val="00BC1F73"/>
    <w:rsid w:val="00BC258A"/>
    <w:rsid w:val="00BC25D0"/>
    <w:rsid w:val="00BC2621"/>
    <w:rsid w:val="00BC2E15"/>
    <w:rsid w:val="00BC3A36"/>
    <w:rsid w:val="00BC4237"/>
    <w:rsid w:val="00BC515A"/>
    <w:rsid w:val="00BC56CD"/>
    <w:rsid w:val="00BC71E9"/>
    <w:rsid w:val="00BC7ABC"/>
    <w:rsid w:val="00BC7B86"/>
    <w:rsid w:val="00BC7CE9"/>
    <w:rsid w:val="00BC7F3A"/>
    <w:rsid w:val="00BD032A"/>
    <w:rsid w:val="00BD10BA"/>
    <w:rsid w:val="00BD1319"/>
    <w:rsid w:val="00BD1399"/>
    <w:rsid w:val="00BD2213"/>
    <w:rsid w:val="00BD2530"/>
    <w:rsid w:val="00BD35E9"/>
    <w:rsid w:val="00BD3D39"/>
    <w:rsid w:val="00BD4878"/>
    <w:rsid w:val="00BD49D2"/>
    <w:rsid w:val="00BD5E95"/>
    <w:rsid w:val="00BD60A0"/>
    <w:rsid w:val="00BD67DA"/>
    <w:rsid w:val="00BD7248"/>
    <w:rsid w:val="00BD75C1"/>
    <w:rsid w:val="00BD766A"/>
    <w:rsid w:val="00BD7738"/>
    <w:rsid w:val="00BD78F4"/>
    <w:rsid w:val="00BD7AB8"/>
    <w:rsid w:val="00BD7CCA"/>
    <w:rsid w:val="00BE00A7"/>
    <w:rsid w:val="00BE0308"/>
    <w:rsid w:val="00BE087C"/>
    <w:rsid w:val="00BE1916"/>
    <w:rsid w:val="00BE200E"/>
    <w:rsid w:val="00BE253F"/>
    <w:rsid w:val="00BE268D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6A79"/>
    <w:rsid w:val="00BE7667"/>
    <w:rsid w:val="00BE776F"/>
    <w:rsid w:val="00BE784E"/>
    <w:rsid w:val="00BE785D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C1C"/>
    <w:rsid w:val="00BF4C2E"/>
    <w:rsid w:val="00BF4D10"/>
    <w:rsid w:val="00BF5463"/>
    <w:rsid w:val="00BF5551"/>
    <w:rsid w:val="00BF6479"/>
    <w:rsid w:val="00BF6BC4"/>
    <w:rsid w:val="00BF6F93"/>
    <w:rsid w:val="00BF7320"/>
    <w:rsid w:val="00BF7A62"/>
    <w:rsid w:val="00BF7AEE"/>
    <w:rsid w:val="00C00DC3"/>
    <w:rsid w:val="00C011F2"/>
    <w:rsid w:val="00C014FF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E13"/>
    <w:rsid w:val="00C11E57"/>
    <w:rsid w:val="00C1212A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ECF"/>
    <w:rsid w:val="00C16031"/>
    <w:rsid w:val="00C162F5"/>
    <w:rsid w:val="00C17017"/>
    <w:rsid w:val="00C170BF"/>
    <w:rsid w:val="00C172D2"/>
    <w:rsid w:val="00C17B3F"/>
    <w:rsid w:val="00C17CF6"/>
    <w:rsid w:val="00C20C97"/>
    <w:rsid w:val="00C20FF8"/>
    <w:rsid w:val="00C2127F"/>
    <w:rsid w:val="00C21B31"/>
    <w:rsid w:val="00C21CC1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58D0"/>
    <w:rsid w:val="00C260FD"/>
    <w:rsid w:val="00C26F8F"/>
    <w:rsid w:val="00C26FE3"/>
    <w:rsid w:val="00C271EA"/>
    <w:rsid w:val="00C272D8"/>
    <w:rsid w:val="00C3004E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D2C"/>
    <w:rsid w:val="00C37D3B"/>
    <w:rsid w:val="00C37F4E"/>
    <w:rsid w:val="00C41B39"/>
    <w:rsid w:val="00C422E5"/>
    <w:rsid w:val="00C42A8B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AC9"/>
    <w:rsid w:val="00C50E8B"/>
    <w:rsid w:val="00C5179A"/>
    <w:rsid w:val="00C51885"/>
    <w:rsid w:val="00C51B59"/>
    <w:rsid w:val="00C51D21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7218"/>
    <w:rsid w:val="00C57C90"/>
    <w:rsid w:val="00C57FF5"/>
    <w:rsid w:val="00C60A27"/>
    <w:rsid w:val="00C60CDD"/>
    <w:rsid w:val="00C60D9F"/>
    <w:rsid w:val="00C61D6C"/>
    <w:rsid w:val="00C61FF9"/>
    <w:rsid w:val="00C6222F"/>
    <w:rsid w:val="00C6265C"/>
    <w:rsid w:val="00C629B7"/>
    <w:rsid w:val="00C62B36"/>
    <w:rsid w:val="00C638FA"/>
    <w:rsid w:val="00C6421A"/>
    <w:rsid w:val="00C66295"/>
    <w:rsid w:val="00C664F0"/>
    <w:rsid w:val="00C6668A"/>
    <w:rsid w:val="00C66C8A"/>
    <w:rsid w:val="00C70281"/>
    <w:rsid w:val="00C70405"/>
    <w:rsid w:val="00C70993"/>
    <w:rsid w:val="00C70A98"/>
    <w:rsid w:val="00C70D0A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DD4"/>
    <w:rsid w:val="00C76666"/>
    <w:rsid w:val="00C767CB"/>
    <w:rsid w:val="00C76859"/>
    <w:rsid w:val="00C77134"/>
    <w:rsid w:val="00C80AF5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0E64"/>
    <w:rsid w:val="00C92007"/>
    <w:rsid w:val="00C929C1"/>
    <w:rsid w:val="00C92FE1"/>
    <w:rsid w:val="00C933FF"/>
    <w:rsid w:val="00C938A7"/>
    <w:rsid w:val="00C9397B"/>
    <w:rsid w:val="00C942C9"/>
    <w:rsid w:val="00C954BA"/>
    <w:rsid w:val="00C95552"/>
    <w:rsid w:val="00C96238"/>
    <w:rsid w:val="00C9631C"/>
    <w:rsid w:val="00C96591"/>
    <w:rsid w:val="00C970DD"/>
    <w:rsid w:val="00CA0C4C"/>
    <w:rsid w:val="00CA1266"/>
    <w:rsid w:val="00CA1BD2"/>
    <w:rsid w:val="00CA264A"/>
    <w:rsid w:val="00CA2960"/>
    <w:rsid w:val="00CA34CB"/>
    <w:rsid w:val="00CA3A1B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724C"/>
    <w:rsid w:val="00CA7DB8"/>
    <w:rsid w:val="00CB0F7F"/>
    <w:rsid w:val="00CB26C5"/>
    <w:rsid w:val="00CB28B3"/>
    <w:rsid w:val="00CB2D04"/>
    <w:rsid w:val="00CB3334"/>
    <w:rsid w:val="00CB3923"/>
    <w:rsid w:val="00CB3D68"/>
    <w:rsid w:val="00CB4641"/>
    <w:rsid w:val="00CB484C"/>
    <w:rsid w:val="00CB6157"/>
    <w:rsid w:val="00CB660F"/>
    <w:rsid w:val="00CB6D45"/>
    <w:rsid w:val="00CB735D"/>
    <w:rsid w:val="00CB7605"/>
    <w:rsid w:val="00CB7DA6"/>
    <w:rsid w:val="00CB7FC9"/>
    <w:rsid w:val="00CC1183"/>
    <w:rsid w:val="00CC219F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B2"/>
    <w:rsid w:val="00CD42DD"/>
    <w:rsid w:val="00CD4416"/>
    <w:rsid w:val="00CD4491"/>
    <w:rsid w:val="00CD565D"/>
    <w:rsid w:val="00CD595B"/>
    <w:rsid w:val="00CD5EA1"/>
    <w:rsid w:val="00CD6086"/>
    <w:rsid w:val="00CD6F33"/>
    <w:rsid w:val="00CE02FA"/>
    <w:rsid w:val="00CE0804"/>
    <w:rsid w:val="00CE0D81"/>
    <w:rsid w:val="00CE0D8A"/>
    <w:rsid w:val="00CE0F00"/>
    <w:rsid w:val="00CE18B0"/>
    <w:rsid w:val="00CE18BF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4338"/>
    <w:rsid w:val="00CF595D"/>
    <w:rsid w:val="00CF69EA"/>
    <w:rsid w:val="00CF710C"/>
    <w:rsid w:val="00CF77E1"/>
    <w:rsid w:val="00CF7958"/>
    <w:rsid w:val="00D0005D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5F1"/>
    <w:rsid w:val="00D109E7"/>
    <w:rsid w:val="00D10F2C"/>
    <w:rsid w:val="00D11383"/>
    <w:rsid w:val="00D11C2E"/>
    <w:rsid w:val="00D126BD"/>
    <w:rsid w:val="00D12C48"/>
    <w:rsid w:val="00D12D5F"/>
    <w:rsid w:val="00D13297"/>
    <w:rsid w:val="00D1333D"/>
    <w:rsid w:val="00D13605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339"/>
    <w:rsid w:val="00D4136E"/>
    <w:rsid w:val="00D416F4"/>
    <w:rsid w:val="00D427C1"/>
    <w:rsid w:val="00D42822"/>
    <w:rsid w:val="00D42D8C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3E6"/>
    <w:rsid w:val="00D55136"/>
    <w:rsid w:val="00D560DA"/>
    <w:rsid w:val="00D56B93"/>
    <w:rsid w:val="00D56FFE"/>
    <w:rsid w:val="00D57B48"/>
    <w:rsid w:val="00D60977"/>
    <w:rsid w:val="00D61CE5"/>
    <w:rsid w:val="00D61F1F"/>
    <w:rsid w:val="00D61FF5"/>
    <w:rsid w:val="00D629F6"/>
    <w:rsid w:val="00D62FC4"/>
    <w:rsid w:val="00D62FDD"/>
    <w:rsid w:val="00D6348E"/>
    <w:rsid w:val="00D6519C"/>
    <w:rsid w:val="00D654AD"/>
    <w:rsid w:val="00D65BE1"/>
    <w:rsid w:val="00D66251"/>
    <w:rsid w:val="00D66DAA"/>
    <w:rsid w:val="00D673CC"/>
    <w:rsid w:val="00D679C6"/>
    <w:rsid w:val="00D706D1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AB"/>
    <w:rsid w:val="00D73788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3D6"/>
    <w:rsid w:val="00D838F0"/>
    <w:rsid w:val="00D849F0"/>
    <w:rsid w:val="00D84A56"/>
    <w:rsid w:val="00D84E69"/>
    <w:rsid w:val="00D85003"/>
    <w:rsid w:val="00D852E9"/>
    <w:rsid w:val="00D855AB"/>
    <w:rsid w:val="00D85E9C"/>
    <w:rsid w:val="00D86412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9EE"/>
    <w:rsid w:val="00D93F88"/>
    <w:rsid w:val="00D940BF"/>
    <w:rsid w:val="00D947AF"/>
    <w:rsid w:val="00D95D29"/>
    <w:rsid w:val="00D961DA"/>
    <w:rsid w:val="00D96224"/>
    <w:rsid w:val="00D96453"/>
    <w:rsid w:val="00D96458"/>
    <w:rsid w:val="00D96687"/>
    <w:rsid w:val="00D96DEE"/>
    <w:rsid w:val="00D9749A"/>
    <w:rsid w:val="00D97C1F"/>
    <w:rsid w:val="00DA03F1"/>
    <w:rsid w:val="00DA0F1E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6C7"/>
    <w:rsid w:val="00DC4CC6"/>
    <w:rsid w:val="00DC4CF4"/>
    <w:rsid w:val="00DC507F"/>
    <w:rsid w:val="00DC55F7"/>
    <w:rsid w:val="00DC56D0"/>
    <w:rsid w:val="00DC5948"/>
    <w:rsid w:val="00DC5A83"/>
    <w:rsid w:val="00DC5BCC"/>
    <w:rsid w:val="00DC5DC5"/>
    <w:rsid w:val="00DC5F75"/>
    <w:rsid w:val="00DC60AC"/>
    <w:rsid w:val="00DC60C1"/>
    <w:rsid w:val="00DC66B3"/>
    <w:rsid w:val="00DC73D2"/>
    <w:rsid w:val="00DC7B8A"/>
    <w:rsid w:val="00DD02B5"/>
    <w:rsid w:val="00DD03DD"/>
    <w:rsid w:val="00DD07A3"/>
    <w:rsid w:val="00DD0DF7"/>
    <w:rsid w:val="00DD1511"/>
    <w:rsid w:val="00DD1DF4"/>
    <w:rsid w:val="00DD319B"/>
    <w:rsid w:val="00DD31A5"/>
    <w:rsid w:val="00DD4345"/>
    <w:rsid w:val="00DD4756"/>
    <w:rsid w:val="00DD5CD0"/>
    <w:rsid w:val="00DD69CB"/>
    <w:rsid w:val="00DE01B6"/>
    <w:rsid w:val="00DE0342"/>
    <w:rsid w:val="00DE1573"/>
    <w:rsid w:val="00DE192F"/>
    <w:rsid w:val="00DE23C2"/>
    <w:rsid w:val="00DE2427"/>
    <w:rsid w:val="00DE2C71"/>
    <w:rsid w:val="00DE3649"/>
    <w:rsid w:val="00DE40B0"/>
    <w:rsid w:val="00DE4BB6"/>
    <w:rsid w:val="00DE4C35"/>
    <w:rsid w:val="00DE4F18"/>
    <w:rsid w:val="00DE5EE1"/>
    <w:rsid w:val="00DE5FA1"/>
    <w:rsid w:val="00DE639C"/>
    <w:rsid w:val="00DE6F22"/>
    <w:rsid w:val="00DE7405"/>
    <w:rsid w:val="00DE7496"/>
    <w:rsid w:val="00DE7574"/>
    <w:rsid w:val="00DE7667"/>
    <w:rsid w:val="00DE779E"/>
    <w:rsid w:val="00DF069E"/>
    <w:rsid w:val="00DF0928"/>
    <w:rsid w:val="00DF0CEB"/>
    <w:rsid w:val="00DF1209"/>
    <w:rsid w:val="00DF143C"/>
    <w:rsid w:val="00DF14D0"/>
    <w:rsid w:val="00DF14D8"/>
    <w:rsid w:val="00DF2673"/>
    <w:rsid w:val="00DF292D"/>
    <w:rsid w:val="00DF3B2B"/>
    <w:rsid w:val="00DF4098"/>
    <w:rsid w:val="00DF4E01"/>
    <w:rsid w:val="00DF4FC1"/>
    <w:rsid w:val="00DF5648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83"/>
    <w:rsid w:val="00E0049E"/>
    <w:rsid w:val="00E00785"/>
    <w:rsid w:val="00E00CDB"/>
    <w:rsid w:val="00E00ECA"/>
    <w:rsid w:val="00E00F15"/>
    <w:rsid w:val="00E017D1"/>
    <w:rsid w:val="00E017DB"/>
    <w:rsid w:val="00E03C10"/>
    <w:rsid w:val="00E0414F"/>
    <w:rsid w:val="00E04186"/>
    <w:rsid w:val="00E041CB"/>
    <w:rsid w:val="00E04E7A"/>
    <w:rsid w:val="00E05519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C68"/>
    <w:rsid w:val="00E116FC"/>
    <w:rsid w:val="00E124A1"/>
    <w:rsid w:val="00E13A5C"/>
    <w:rsid w:val="00E1426B"/>
    <w:rsid w:val="00E143A0"/>
    <w:rsid w:val="00E14417"/>
    <w:rsid w:val="00E14B80"/>
    <w:rsid w:val="00E14C8F"/>
    <w:rsid w:val="00E1521B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F78"/>
    <w:rsid w:val="00E22105"/>
    <w:rsid w:val="00E22A01"/>
    <w:rsid w:val="00E230A3"/>
    <w:rsid w:val="00E2470D"/>
    <w:rsid w:val="00E2486B"/>
    <w:rsid w:val="00E24A70"/>
    <w:rsid w:val="00E25042"/>
    <w:rsid w:val="00E258B6"/>
    <w:rsid w:val="00E272C1"/>
    <w:rsid w:val="00E2775F"/>
    <w:rsid w:val="00E301D7"/>
    <w:rsid w:val="00E30215"/>
    <w:rsid w:val="00E31313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E48"/>
    <w:rsid w:val="00E4326E"/>
    <w:rsid w:val="00E4394E"/>
    <w:rsid w:val="00E43C95"/>
    <w:rsid w:val="00E43D14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907"/>
    <w:rsid w:val="00E526FE"/>
    <w:rsid w:val="00E527BE"/>
    <w:rsid w:val="00E52ABE"/>
    <w:rsid w:val="00E52AEE"/>
    <w:rsid w:val="00E52BDF"/>
    <w:rsid w:val="00E53249"/>
    <w:rsid w:val="00E54151"/>
    <w:rsid w:val="00E544F4"/>
    <w:rsid w:val="00E55473"/>
    <w:rsid w:val="00E55B26"/>
    <w:rsid w:val="00E55C00"/>
    <w:rsid w:val="00E55ED8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447A"/>
    <w:rsid w:val="00E6478C"/>
    <w:rsid w:val="00E651E7"/>
    <w:rsid w:val="00E65A7A"/>
    <w:rsid w:val="00E65ED8"/>
    <w:rsid w:val="00E660DF"/>
    <w:rsid w:val="00E6634C"/>
    <w:rsid w:val="00E664C7"/>
    <w:rsid w:val="00E666BC"/>
    <w:rsid w:val="00E66D22"/>
    <w:rsid w:val="00E674D6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517D"/>
    <w:rsid w:val="00E8539F"/>
    <w:rsid w:val="00E85F2A"/>
    <w:rsid w:val="00E86392"/>
    <w:rsid w:val="00E86534"/>
    <w:rsid w:val="00E86882"/>
    <w:rsid w:val="00E87A3E"/>
    <w:rsid w:val="00E901CE"/>
    <w:rsid w:val="00E901D6"/>
    <w:rsid w:val="00E915FF"/>
    <w:rsid w:val="00E92B90"/>
    <w:rsid w:val="00E9348C"/>
    <w:rsid w:val="00E93748"/>
    <w:rsid w:val="00E93994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92A"/>
    <w:rsid w:val="00EA369E"/>
    <w:rsid w:val="00EA36E9"/>
    <w:rsid w:val="00EA4A35"/>
    <w:rsid w:val="00EA4AE3"/>
    <w:rsid w:val="00EA510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2215"/>
    <w:rsid w:val="00EB24A3"/>
    <w:rsid w:val="00EB2CAC"/>
    <w:rsid w:val="00EB35C7"/>
    <w:rsid w:val="00EB3DE3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19C"/>
    <w:rsid w:val="00EC039C"/>
    <w:rsid w:val="00EC0479"/>
    <w:rsid w:val="00EC07A3"/>
    <w:rsid w:val="00EC0A73"/>
    <w:rsid w:val="00EC1409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917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EB"/>
    <w:rsid w:val="00ED0F51"/>
    <w:rsid w:val="00ED1424"/>
    <w:rsid w:val="00ED1E85"/>
    <w:rsid w:val="00ED2330"/>
    <w:rsid w:val="00ED2D15"/>
    <w:rsid w:val="00ED396B"/>
    <w:rsid w:val="00ED42F5"/>
    <w:rsid w:val="00ED4886"/>
    <w:rsid w:val="00ED4974"/>
    <w:rsid w:val="00ED4CC2"/>
    <w:rsid w:val="00ED4FF3"/>
    <w:rsid w:val="00ED521D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EF8"/>
    <w:rsid w:val="00EE15FD"/>
    <w:rsid w:val="00EE190A"/>
    <w:rsid w:val="00EE20BF"/>
    <w:rsid w:val="00EE267C"/>
    <w:rsid w:val="00EE2F9D"/>
    <w:rsid w:val="00EE3460"/>
    <w:rsid w:val="00EE34A7"/>
    <w:rsid w:val="00EE3E18"/>
    <w:rsid w:val="00EE49B3"/>
    <w:rsid w:val="00EE4C12"/>
    <w:rsid w:val="00EE5302"/>
    <w:rsid w:val="00EE5605"/>
    <w:rsid w:val="00EE59EB"/>
    <w:rsid w:val="00EE62F5"/>
    <w:rsid w:val="00EE6582"/>
    <w:rsid w:val="00EF09C8"/>
    <w:rsid w:val="00EF1053"/>
    <w:rsid w:val="00EF11E2"/>
    <w:rsid w:val="00EF1F16"/>
    <w:rsid w:val="00EF2509"/>
    <w:rsid w:val="00EF2F35"/>
    <w:rsid w:val="00EF31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3B5"/>
    <w:rsid w:val="00EF65FE"/>
    <w:rsid w:val="00EF6780"/>
    <w:rsid w:val="00EF6918"/>
    <w:rsid w:val="00EF6D89"/>
    <w:rsid w:val="00F003ED"/>
    <w:rsid w:val="00F00B69"/>
    <w:rsid w:val="00F00B7B"/>
    <w:rsid w:val="00F00BA7"/>
    <w:rsid w:val="00F01B2B"/>
    <w:rsid w:val="00F02A62"/>
    <w:rsid w:val="00F03009"/>
    <w:rsid w:val="00F031FD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06F5"/>
    <w:rsid w:val="00F11F0D"/>
    <w:rsid w:val="00F121AD"/>
    <w:rsid w:val="00F12360"/>
    <w:rsid w:val="00F124D6"/>
    <w:rsid w:val="00F12CE3"/>
    <w:rsid w:val="00F1327A"/>
    <w:rsid w:val="00F134B3"/>
    <w:rsid w:val="00F13CE5"/>
    <w:rsid w:val="00F143F4"/>
    <w:rsid w:val="00F14498"/>
    <w:rsid w:val="00F148C8"/>
    <w:rsid w:val="00F14C41"/>
    <w:rsid w:val="00F152B0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9D2"/>
    <w:rsid w:val="00F270DA"/>
    <w:rsid w:val="00F2725F"/>
    <w:rsid w:val="00F27631"/>
    <w:rsid w:val="00F2774A"/>
    <w:rsid w:val="00F300A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2778"/>
    <w:rsid w:val="00F3327D"/>
    <w:rsid w:val="00F33C7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1608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FFE"/>
    <w:rsid w:val="00F468BE"/>
    <w:rsid w:val="00F4703F"/>
    <w:rsid w:val="00F512A2"/>
    <w:rsid w:val="00F512F6"/>
    <w:rsid w:val="00F51BE2"/>
    <w:rsid w:val="00F51C1D"/>
    <w:rsid w:val="00F5216C"/>
    <w:rsid w:val="00F5299C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2CCD"/>
    <w:rsid w:val="00F63102"/>
    <w:rsid w:val="00F6311B"/>
    <w:rsid w:val="00F635B3"/>
    <w:rsid w:val="00F63694"/>
    <w:rsid w:val="00F6393E"/>
    <w:rsid w:val="00F63B15"/>
    <w:rsid w:val="00F641FF"/>
    <w:rsid w:val="00F64846"/>
    <w:rsid w:val="00F64AB1"/>
    <w:rsid w:val="00F652E1"/>
    <w:rsid w:val="00F653A2"/>
    <w:rsid w:val="00F655B8"/>
    <w:rsid w:val="00F65801"/>
    <w:rsid w:val="00F661F8"/>
    <w:rsid w:val="00F665DC"/>
    <w:rsid w:val="00F6733A"/>
    <w:rsid w:val="00F67974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A09"/>
    <w:rsid w:val="00F74AD6"/>
    <w:rsid w:val="00F74C49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A43"/>
    <w:rsid w:val="00F8401A"/>
    <w:rsid w:val="00F8427B"/>
    <w:rsid w:val="00F8466D"/>
    <w:rsid w:val="00F84943"/>
    <w:rsid w:val="00F85394"/>
    <w:rsid w:val="00F8548D"/>
    <w:rsid w:val="00F8551B"/>
    <w:rsid w:val="00F85AD4"/>
    <w:rsid w:val="00F85C1F"/>
    <w:rsid w:val="00F85CF2"/>
    <w:rsid w:val="00F85D4C"/>
    <w:rsid w:val="00F85ECE"/>
    <w:rsid w:val="00F8692C"/>
    <w:rsid w:val="00F879EC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4FF"/>
    <w:rsid w:val="00FA1EF9"/>
    <w:rsid w:val="00FA2DF2"/>
    <w:rsid w:val="00FA302F"/>
    <w:rsid w:val="00FA31BE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22BB"/>
    <w:rsid w:val="00FB36F6"/>
    <w:rsid w:val="00FB3842"/>
    <w:rsid w:val="00FB38F0"/>
    <w:rsid w:val="00FB4854"/>
    <w:rsid w:val="00FB4A4A"/>
    <w:rsid w:val="00FB4AE5"/>
    <w:rsid w:val="00FB4BEE"/>
    <w:rsid w:val="00FB5261"/>
    <w:rsid w:val="00FB608E"/>
    <w:rsid w:val="00FB6272"/>
    <w:rsid w:val="00FB68E0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F6B"/>
    <w:rsid w:val="00FC4414"/>
    <w:rsid w:val="00FC463E"/>
    <w:rsid w:val="00FC47D9"/>
    <w:rsid w:val="00FC4D42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34A"/>
    <w:rsid w:val="00FD18CA"/>
    <w:rsid w:val="00FD1EC5"/>
    <w:rsid w:val="00FD218C"/>
    <w:rsid w:val="00FD21D9"/>
    <w:rsid w:val="00FD222D"/>
    <w:rsid w:val="00FD27D1"/>
    <w:rsid w:val="00FD2BFC"/>
    <w:rsid w:val="00FD3189"/>
    <w:rsid w:val="00FD329D"/>
    <w:rsid w:val="00FD358C"/>
    <w:rsid w:val="00FD3950"/>
    <w:rsid w:val="00FD4ECC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36BF"/>
    <w:rsid w:val="00FE393A"/>
    <w:rsid w:val="00FE3F6C"/>
    <w:rsid w:val="00FE4A39"/>
    <w:rsid w:val="00FE590E"/>
    <w:rsid w:val="00FE5D05"/>
    <w:rsid w:val="00FE5D9B"/>
    <w:rsid w:val="00FE6A9F"/>
    <w:rsid w:val="00FF0242"/>
    <w:rsid w:val="00FF10D0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B5D"/>
    <w:rsid w:val="00FF6CBD"/>
    <w:rsid w:val="00FF713B"/>
    <w:rsid w:val="00FF728E"/>
    <w:rsid w:val="00FF72D0"/>
    <w:rsid w:val="00FF778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00D7F"/>
  <w15:chartTrackingRefBased/>
  <w15:docId w15:val="{0BE5E67A-67A7-5D4F-9A64-EF7CAE9A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  <w:style w:type="character" w:styleId="UnresolvedMention">
    <w:name w:val="Unresolved Mention"/>
    <w:basedOn w:val="DefaultParagraphFont"/>
    <w:uiPriority w:val="99"/>
    <w:rsid w:val="0019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196</TotalTime>
  <Pages>8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190</cp:revision>
  <cp:lastPrinted>2023-07-02T04:16:00Z</cp:lastPrinted>
  <dcterms:created xsi:type="dcterms:W3CDTF">2024-12-28T19:52:00Z</dcterms:created>
  <dcterms:modified xsi:type="dcterms:W3CDTF">2024-12-29T12:27:00Z</dcterms:modified>
</cp:coreProperties>
</file>