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76BB" w14:textId="77777777" w:rsidR="006C2ACE" w:rsidRPr="00CB3334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READ TEXT ~</w:t>
      </w:r>
    </w:p>
    <w:p w14:paraId="4024D706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6059DB04" w14:textId="77777777" w:rsidR="006C2ACE" w:rsidRPr="00CB3334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>AS YOU SETTLE IN…</w:t>
      </w:r>
    </w:p>
    <w:p w14:paraId="7234207C" w14:textId="155C6AB5" w:rsidR="006C2ACE" w:rsidRPr="00CB3334" w:rsidRDefault="008A37AE" w:rsidP="008A37AE">
      <w:pPr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CB3334" w:rsidRPr="00C7351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C9787C" w:rsidRPr="00C7351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Haggai </w:t>
      </w:r>
      <w:r w:rsidR="0019231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CB3334" w:rsidRPr="00C7351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</w:t>
      </w:r>
      <w:r w:rsidR="00C9787C" w:rsidRPr="00C7351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54CF34CC" w14:textId="77777777" w:rsidR="004A7D84" w:rsidRDefault="004A7D84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6043368E" w14:textId="3BCA6855" w:rsidR="00C9787C" w:rsidRPr="00CB3334" w:rsidRDefault="00C9787C" w:rsidP="00C9787C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>(</w:t>
      </w:r>
      <w:r w:rsidRPr="00CB3334">
        <w:rPr>
          <w:rFonts w:ascii="Times New Roman" w:hAnsi="Times New Roman"/>
          <w:color w:val="FF0000"/>
          <w:sz w:val="28"/>
        </w:rPr>
        <w:t xml:space="preserve">Read </w:t>
      </w:r>
      <w:r w:rsidR="00523AE5">
        <w:rPr>
          <w:rFonts w:ascii="Times New Roman" w:hAnsi="Times New Roman"/>
          <w:color w:val="FF0000"/>
          <w:sz w:val="28"/>
        </w:rPr>
        <w:t>2</w:t>
      </w:r>
      <w:r>
        <w:rPr>
          <w:rFonts w:ascii="Times New Roman" w:hAnsi="Times New Roman"/>
          <w:color w:val="FF0000"/>
          <w:sz w:val="28"/>
        </w:rPr>
        <w:t>:1-</w:t>
      </w:r>
      <w:r w:rsidR="00192317">
        <w:rPr>
          <w:rFonts w:ascii="Times New Roman" w:hAnsi="Times New Roman"/>
          <w:color w:val="FF0000"/>
          <w:sz w:val="28"/>
        </w:rPr>
        <w:t>5</w:t>
      </w:r>
      <w:r w:rsidRPr="00CB3334">
        <w:rPr>
          <w:rFonts w:ascii="Times New Roman" w:hAnsi="Times New Roman"/>
          <w:sz w:val="28"/>
        </w:rPr>
        <w:t>)</w:t>
      </w:r>
    </w:p>
    <w:p w14:paraId="20F7DF6E" w14:textId="77777777" w:rsidR="00C9787C" w:rsidRPr="00CB3334" w:rsidRDefault="00C9787C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2C296AC6" w14:textId="77777777" w:rsidR="001F6F41" w:rsidRPr="00CB3334" w:rsidRDefault="001F6F41" w:rsidP="001F6F41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LET’S PRAY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200A6" w14:textId="77777777" w:rsidR="001F6F41" w:rsidRDefault="001F6F41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6733AD22" w14:textId="1152A352" w:rsidR="00F156BA" w:rsidRPr="00CB3334" w:rsidRDefault="00F156BA" w:rsidP="00F156BA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>NOTE TAKERS…</w:t>
      </w:r>
    </w:p>
    <w:p w14:paraId="4485E471" w14:textId="77777777" w:rsidR="00F156BA" w:rsidRPr="00CB3334" w:rsidRDefault="00F156BA" w:rsidP="00F156BA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ab/>
        <w:t>- I’ve titled today’s message…</w:t>
      </w:r>
    </w:p>
    <w:p w14:paraId="2E8CB620" w14:textId="04F8680F" w:rsidR="00F156BA" w:rsidRPr="00F156BA" w:rsidRDefault="00F156BA" w:rsidP="00F156BA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FD3374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Don’t </w:t>
      </w:r>
      <w:r w:rsidR="0026466B">
        <w:rPr>
          <w:rFonts w:ascii="Times New Roman" w:hAnsi="Times New Roman"/>
          <w:i/>
          <w:iCs/>
          <w:color w:val="0432FF"/>
          <w:sz w:val="28"/>
          <w:highlight w:val="yellow"/>
        </w:rPr>
        <w:t>Look Back</w:t>
      </w:r>
      <w:r w:rsidRPr="00FD3374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</w:p>
    <w:p w14:paraId="1E0FCE87" w14:textId="77777777" w:rsidR="001F6F41" w:rsidRPr="00CB3334" w:rsidRDefault="001F6F41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5F72CBEF" w14:textId="77777777" w:rsidR="00BC1536" w:rsidRPr="00CB3334" w:rsidRDefault="00136F68" w:rsidP="00044292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CB3334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6872F" w14:textId="77777777" w:rsidR="00610597" w:rsidRDefault="00610597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11805D9" w14:textId="77777777" w:rsidR="007E7211" w:rsidRDefault="007E7211" w:rsidP="007E721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REMEMBER WHERE WE ARE…</w:t>
      </w:r>
      <w:r>
        <w:rPr>
          <w:rFonts w:ascii="Times New Roman" w:hAnsi="Times New Roman"/>
          <w:sz w:val="28"/>
        </w:rPr>
        <w:br/>
      </w:r>
    </w:p>
    <w:p w14:paraId="41A55788" w14:textId="77777777" w:rsidR="007E7211" w:rsidRDefault="007E7211" w:rsidP="007E721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FD3374">
        <w:rPr>
          <w:rFonts w:ascii="Times New Roman" w:hAnsi="Times New Roman"/>
          <w:sz w:val="28"/>
          <w:highlight w:val="yellow"/>
        </w:rPr>
        <w:t>- After 70 years in Babylon the Jews were allowed to return to Jerusalem</w:t>
      </w:r>
    </w:p>
    <w:p w14:paraId="7F1BE66D" w14:textId="77777777" w:rsidR="007E7211" w:rsidRDefault="007E7211" w:rsidP="007E7211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Including Zerubbabel (Governor) / Joshua (High Priest)</w:t>
      </w:r>
    </w:p>
    <w:p w14:paraId="6C63E49F" w14:textId="77777777" w:rsidR="007E7211" w:rsidRDefault="007E7211" w:rsidP="007E7211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Prophets Zechariah &amp; Haggai</w:t>
      </w:r>
    </w:p>
    <w:p w14:paraId="4F469FB9" w14:textId="77777777" w:rsidR="007E7211" w:rsidRDefault="007E7211" w:rsidP="007E7211">
      <w:pPr>
        <w:rPr>
          <w:rFonts w:ascii="Times New Roman" w:hAnsi="Times New Roman"/>
          <w:sz w:val="28"/>
        </w:rPr>
      </w:pPr>
    </w:p>
    <w:p w14:paraId="636A4EB4" w14:textId="77777777" w:rsidR="007E7211" w:rsidRDefault="007E7211" w:rsidP="007E7211">
      <w:pPr>
        <w:ind w:left="720"/>
        <w:rPr>
          <w:rFonts w:ascii="Times New Roman" w:hAnsi="Times New Roman"/>
          <w:sz w:val="28"/>
        </w:rPr>
      </w:pPr>
      <w:r w:rsidRPr="00FD3374">
        <w:rPr>
          <w:rFonts w:ascii="Times New Roman" w:hAnsi="Times New Roman"/>
          <w:sz w:val="28"/>
          <w:highlight w:val="yellow"/>
        </w:rPr>
        <w:t>- Alter of worship was rebuilt to offer sacrifices where the temple once stood</w:t>
      </w:r>
    </w:p>
    <w:p w14:paraId="005A28B6" w14:textId="77777777" w:rsidR="007E7211" w:rsidRDefault="007E7211" w:rsidP="007E7211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After two years they rebuilt the foundation of the temple</w:t>
      </w:r>
    </w:p>
    <w:p w14:paraId="1DD86F03" w14:textId="77777777" w:rsidR="007E7211" w:rsidRDefault="007E7211" w:rsidP="007E7211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Had been given a ton of supplies from Cyrus</w:t>
      </w:r>
    </w:p>
    <w:p w14:paraId="132795F8" w14:textId="77777777" w:rsidR="007E7211" w:rsidRDefault="007E7211" w:rsidP="007E7211">
      <w:pPr>
        <w:rPr>
          <w:rFonts w:ascii="Times New Roman" w:hAnsi="Times New Roman"/>
          <w:sz w:val="28"/>
        </w:rPr>
      </w:pPr>
    </w:p>
    <w:p w14:paraId="70B0FEB7" w14:textId="77777777" w:rsidR="007E7211" w:rsidRDefault="007E7211" w:rsidP="007E7211">
      <w:pPr>
        <w:ind w:left="720"/>
        <w:rPr>
          <w:rFonts w:ascii="Times New Roman" w:hAnsi="Times New Roman"/>
          <w:sz w:val="28"/>
        </w:rPr>
      </w:pPr>
      <w:r w:rsidRPr="00FD3374">
        <w:rPr>
          <w:rFonts w:ascii="Times New Roman" w:hAnsi="Times New Roman"/>
          <w:sz w:val="28"/>
          <w:highlight w:val="yellow"/>
        </w:rPr>
        <w:t>- Pushback came from Samaritans &amp; Persians stopped the work</w:t>
      </w:r>
    </w:p>
    <w:p w14:paraId="5128B874" w14:textId="77777777" w:rsidR="007E7211" w:rsidRDefault="007E7211" w:rsidP="007E7211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Some tried to join the work to corrupt it from within</w:t>
      </w:r>
    </w:p>
    <w:p w14:paraId="22390B4A" w14:textId="77777777" w:rsidR="007E7211" w:rsidRDefault="007E7211" w:rsidP="007E7211">
      <w:pPr>
        <w:pStyle w:val="ListParagraph"/>
        <w:numPr>
          <w:ilvl w:val="0"/>
          <w:numId w:val="4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had been 16 yrs of no progress</w:t>
      </w:r>
    </w:p>
    <w:p w14:paraId="0172E4DD" w14:textId="77777777" w:rsidR="007E7211" w:rsidRDefault="007E7211" w:rsidP="007E7211">
      <w:pPr>
        <w:rPr>
          <w:rFonts w:ascii="Times New Roman" w:hAnsi="Times New Roman"/>
          <w:sz w:val="28"/>
        </w:rPr>
      </w:pPr>
    </w:p>
    <w:p w14:paraId="2FC290A2" w14:textId="77777777" w:rsidR="007E7211" w:rsidRDefault="007E7211" w:rsidP="007E721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56335FFB" w14:textId="77777777" w:rsidR="007E7211" w:rsidRDefault="007E7211" w:rsidP="007E721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As we studied (</w:t>
      </w:r>
      <w:r w:rsidRPr="00600FC9">
        <w:rPr>
          <w:rFonts w:ascii="Times New Roman" w:hAnsi="Times New Roman"/>
          <w:color w:val="0432FF"/>
          <w:sz w:val="28"/>
        </w:rPr>
        <w:t xml:space="preserve">Chapter </w:t>
      </w:r>
      <w:proofErr w:type="gramStart"/>
      <w:r w:rsidRPr="00600FC9">
        <w:rPr>
          <w:rFonts w:ascii="Times New Roman" w:hAnsi="Times New Roman"/>
          <w:color w:val="0432FF"/>
          <w:sz w:val="28"/>
        </w:rPr>
        <w:t>1</w:t>
      </w:r>
      <w:r>
        <w:rPr>
          <w:rFonts w:ascii="Times New Roman" w:hAnsi="Times New Roman"/>
          <w:sz w:val="28"/>
        </w:rPr>
        <w:t>)…</w:t>
      </w:r>
      <w:proofErr w:type="gramEnd"/>
    </w:p>
    <w:p w14:paraId="615EAA3B" w14:textId="77777777" w:rsidR="00F156BA" w:rsidRDefault="00F156BA" w:rsidP="007E7211">
      <w:pPr>
        <w:rPr>
          <w:rFonts w:ascii="Times New Roman" w:hAnsi="Times New Roman"/>
          <w:sz w:val="28"/>
        </w:rPr>
      </w:pPr>
    </w:p>
    <w:p w14:paraId="0BF61051" w14:textId="7495F46D" w:rsidR="007E7211" w:rsidRDefault="007E7211" w:rsidP="007E7211">
      <w:pPr>
        <w:pStyle w:val="ListParagraph"/>
        <w:numPr>
          <w:ilvl w:val="0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God </w:t>
      </w:r>
      <w:r w:rsidR="00113F38">
        <w:rPr>
          <w:rFonts w:ascii="Times New Roman" w:hAnsi="Times New Roman"/>
          <w:sz w:val="28"/>
        </w:rPr>
        <w:t>spoke</w:t>
      </w:r>
      <w:r>
        <w:rPr>
          <w:rFonts w:ascii="Times New Roman" w:hAnsi="Times New Roman"/>
          <w:sz w:val="28"/>
        </w:rPr>
        <w:t xml:space="preserve"> to the people’s </w:t>
      </w:r>
      <w:r w:rsidRPr="00113F38">
        <w:rPr>
          <w:rFonts w:ascii="Times New Roman" w:hAnsi="Times New Roman"/>
          <w:sz w:val="28"/>
          <w:u w:val="single"/>
        </w:rPr>
        <w:t>spiritual apathy</w:t>
      </w:r>
      <w:r>
        <w:rPr>
          <w:rFonts w:ascii="Times New Roman" w:hAnsi="Times New Roman"/>
          <w:sz w:val="28"/>
        </w:rPr>
        <w:t>…</w:t>
      </w:r>
    </w:p>
    <w:p w14:paraId="79DCB369" w14:textId="77777777" w:rsidR="007E7211" w:rsidRDefault="007E7211" w:rsidP="007E7211">
      <w:pPr>
        <w:pStyle w:val="ListParagraph"/>
        <w:numPr>
          <w:ilvl w:val="1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Giving insight to the </w:t>
      </w:r>
      <w:proofErr w:type="spellStart"/>
      <w:r>
        <w:rPr>
          <w:rFonts w:ascii="Times New Roman" w:hAnsi="Times New Roman"/>
          <w:sz w:val="28"/>
        </w:rPr>
        <w:t>economical</w:t>
      </w:r>
      <w:proofErr w:type="spellEnd"/>
      <w:r>
        <w:rPr>
          <w:rFonts w:ascii="Times New Roman" w:hAnsi="Times New Roman"/>
          <w:sz w:val="28"/>
        </w:rPr>
        <w:t xml:space="preserve"> problem</w:t>
      </w:r>
    </w:p>
    <w:p w14:paraId="22DBC7FF" w14:textId="77777777" w:rsidR="007E7211" w:rsidRDefault="007E7211" w:rsidP="007E7211">
      <w:pPr>
        <w:pStyle w:val="ListParagraph"/>
        <w:numPr>
          <w:ilvl w:val="2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had been experiencing. </w:t>
      </w:r>
    </w:p>
    <w:p w14:paraId="4630BF94" w14:textId="77777777" w:rsidR="002642D9" w:rsidRDefault="002642D9" w:rsidP="002642D9">
      <w:pPr>
        <w:rPr>
          <w:rFonts w:ascii="Times New Roman" w:hAnsi="Times New Roman"/>
          <w:sz w:val="28"/>
        </w:rPr>
      </w:pPr>
    </w:p>
    <w:p w14:paraId="1334F56F" w14:textId="074B51E9" w:rsidR="002642D9" w:rsidRDefault="00F30E31" w:rsidP="002642D9">
      <w:pPr>
        <w:pStyle w:val="ListParagraph"/>
        <w:numPr>
          <w:ilvl w:val="0"/>
          <w:numId w:val="50"/>
        </w:numPr>
        <w:rPr>
          <w:rFonts w:ascii="Times New Roman" w:hAnsi="Times New Roman"/>
          <w:sz w:val="28"/>
        </w:rPr>
      </w:pPr>
      <w:r w:rsidRPr="00113F38">
        <w:rPr>
          <w:rFonts w:ascii="Times New Roman" w:hAnsi="Times New Roman"/>
          <w:sz w:val="28"/>
          <w:u w:val="single"/>
        </w:rPr>
        <w:t>He gave directions</w:t>
      </w:r>
      <w:r>
        <w:rPr>
          <w:rFonts w:ascii="Times New Roman" w:hAnsi="Times New Roman"/>
          <w:sz w:val="28"/>
        </w:rPr>
        <w:t xml:space="preserve"> on how to </w:t>
      </w:r>
      <w:r w:rsidR="005B4EF8">
        <w:rPr>
          <w:rFonts w:ascii="Times New Roman" w:hAnsi="Times New Roman"/>
          <w:sz w:val="28"/>
        </w:rPr>
        <w:t>get right…</w:t>
      </w:r>
    </w:p>
    <w:p w14:paraId="64C752C2" w14:textId="239BE3EA" w:rsidR="00113F38" w:rsidRDefault="005B4EF8" w:rsidP="00113F38">
      <w:pPr>
        <w:pStyle w:val="ListParagraph"/>
        <w:numPr>
          <w:ilvl w:val="1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stirred them up to begin </w:t>
      </w:r>
      <w:r w:rsidR="00C553E2">
        <w:rPr>
          <w:rFonts w:ascii="Times New Roman" w:hAnsi="Times New Roman"/>
          <w:sz w:val="28"/>
        </w:rPr>
        <w:t>rebuilding</w:t>
      </w:r>
      <w:r w:rsidR="00113F38">
        <w:rPr>
          <w:rFonts w:ascii="Times New Roman" w:hAnsi="Times New Roman"/>
          <w:sz w:val="28"/>
        </w:rPr>
        <w:t xml:space="preserve"> </w:t>
      </w:r>
      <w:r w:rsidR="00C553E2" w:rsidRPr="00113F38">
        <w:rPr>
          <w:rFonts w:ascii="Times New Roman" w:hAnsi="Times New Roman"/>
          <w:sz w:val="28"/>
        </w:rPr>
        <w:t>The Temple</w:t>
      </w:r>
      <w:r w:rsidR="00113F38">
        <w:rPr>
          <w:rFonts w:ascii="Times New Roman" w:hAnsi="Times New Roman"/>
          <w:sz w:val="28"/>
        </w:rPr>
        <w:t>…</w:t>
      </w:r>
    </w:p>
    <w:p w14:paraId="19B9B443" w14:textId="7AB4B653" w:rsidR="00C553E2" w:rsidRPr="00113F38" w:rsidRDefault="00113F38" w:rsidP="00113F38">
      <w:pPr>
        <w:pStyle w:val="ListParagraph"/>
        <w:numPr>
          <w:ilvl w:val="2"/>
          <w:numId w:val="5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</w:t>
      </w:r>
      <w:r w:rsidR="00C553E2" w:rsidRPr="00113F38">
        <w:rPr>
          <w:rFonts w:ascii="Times New Roman" w:hAnsi="Times New Roman"/>
          <w:sz w:val="28"/>
        </w:rPr>
        <w:t>had forsaken for the last 16 years.</w:t>
      </w:r>
    </w:p>
    <w:p w14:paraId="29D557BF" w14:textId="77777777" w:rsidR="00C553E2" w:rsidRDefault="00C553E2" w:rsidP="00C553E2">
      <w:pPr>
        <w:rPr>
          <w:rFonts w:ascii="Times New Roman" w:hAnsi="Times New Roman"/>
          <w:sz w:val="28"/>
        </w:rPr>
      </w:pPr>
    </w:p>
    <w:p w14:paraId="1D0CC5D0" w14:textId="6A3252BB" w:rsidR="00C553E2" w:rsidRDefault="00C553E2" w:rsidP="00C553E2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Then we saw the people’s </w:t>
      </w:r>
      <w:r w:rsidRPr="00113F38">
        <w:rPr>
          <w:rFonts w:ascii="Times New Roman" w:hAnsi="Times New Roman"/>
          <w:sz w:val="28"/>
          <w:u w:val="single"/>
        </w:rPr>
        <w:t>wholehearted response</w:t>
      </w:r>
      <w:r>
        <w:rPr>
          <w:rFonts w:ascii="Times New Roman" w:hAnsi="Times New Roman"/>
          <w:sz w:val="28"/>
        </w:rPr>
        <w:t>…</w:t>
      </w:r>
    </w:p>
    <w:p w14:paraId="3E6890A0" w14:textId="248289AA" w:rsidR="00FF7DAD" w:rsidRDefault="00FF7DAD" w:rsidP="00C553E2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Responding favorably to</w:t>
      </w:r>
      <w:r w:rsidR="00C553E2">
        <w:rPr>
          <w:rFonts w:ascii="Times New Roman" w:hAnsi="Times New Roman"/>
          <w:sz w:val="28"/>
        </w:rPr>
        <w:t xml:space="preserve"> the </w:t>
      </w:r>
      <w:r>
        <w:rPr>
          <w:rFonts w:ascii="Times New Roman" w:hAnsi="Times New Roman"/>
          <w:sz w:val="28"/>
        </w:rPr>
        <w:t>rebuke…</w:t>
      </w:r>
    </w:p>
    <w:p w14:paraId="69A61847" w14:textId="77777777" w:rsidR="00FF7DAD" w:rsidRDefault="00FF7DAD" w:rsidP="00FF7DAD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Respecting God’s authority…</w:t>
      </w:r>
    </w:p>
    <w:p w14:paraId="43AABA41" w14:textId="2E835543" w:rsidR="00C553E2" w:rsidRDefault="00FF7DAD" w:rsidP="00FF7DAD">
      <w:pPr>
        <w:pStyle w:val="ListParagraph"/>
        <w:numPr>
          <w:ilvl w:val="3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Receiving </w:t>
      </w:r>
      <w:r w:rsidR="00F156BA">
        <w:rPr>
          <w:rFonts w:ascii="Times New Roman" w:hAnsi="Times New Roman"/>
          <w:sz w:val="28"/>
        </w:rPr>
        <w:t>encouragement &amp; support from the Lord</w:t>
      </w:r>
      <w:r w:rsidR="00113F38">
        <w:rPr>
          <w:rFonts w:ascii="Times New Roman" w:hAnsi="Times New Roman"/>
          <w:sz w:val="28"/>
        </w:rPr>
        <w:t>.</w:t>
      </w:r>
    </w:p>
    <w:p w14:paraId="2C859915" w14:textId="77777777" w:rsidR="00F156BA" w:rsidRDefault="00F156BA" w:rsidP="00F156BA">
      <w:pPr>
        <w:rPr>
          <w:rFonts w:ascii="Times New Roman" w:hAnsi="Times New Roman"/>
          <w:sz w:val="28"/>
        </w:rPr>
      </w:pPr>
    </w:p>
    <w:p w14:paraId="37382F8D" w14:textId="68FAAFE7" w:rsidR="00F156BA" w:rsidRDefault="00F156BA" w:rsidP="00F156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PICK UP THIS WEEK…</w:t>
      </w:r>
    </w:p>
    <w:p w14:paraId="1A5A4C28" w14:textId="2C4CF7EA" w:rsidR="00F156BA" w:rsidRDefault="00F156BA" w:rsidP="00F156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1D6230">
        <w:rPr>
          <w:rFonts w:ascii="Times New Roman" w:hAnsi="Times New Roman"/>
          <w:sz w:val="28"/>
        </w:rPr>
        <w:t>Roughly one month after rebuilding had begun…</w:t>
      </w:r>
    </w:p>
    <w:p w14:paraId="7A28FDE0" w14:textId="60D1192A" w:rsidR="001D6230" w:rsidRDefault="001D6230" w:rsidP="001D623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God speaks to the people again…</w:t>
      </w:r>
    </w:p>
    <w:p w14:paraId="580FAA1C" w14:textId="785FAD57" w:rsidR="001D6230" w:rsidRDefault="001D6230" w:rsidP="001D6230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 a powerful way!</w:t>
      </w:r>
    </w:p>
    <w:p w14:paraId="6235287C" w14:textId="77777777" w:rsidR="00600FC9" w:rsidRDefault="00600FC9" w:rsidP="00600FC9">
      <w:pPr>
        <w:rPr>
          <w:rFonts w:ascii="Times New Roman" w:hAnsi="Times New Roman"/>
          <w:sz w:val="28"/>
        </w:rPr>
      </w:pPr>
    </w:p>
    <w:p w14:paraId="44949C43" w14:textId="39883331" w:rsidR="00600FC9" w:rsidRDefault="00600FC9" w:rsidP="00600FC9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Apparently there had been some discouragement…</w:t>
      </w:r>
    </w:p>
    <w:p w14:paraId="3483DDD7" w14:textId="453FEFBF" w:rsidR="00600FC9" w:rsidRDefault="00600FC9" w:rsidP="00600FC9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had crept in</w:t>
      </w:r>
      <w:r w:rsidR="009E7CCE">
        <w:rPr>
          <w:rFonts w:ascii="Times New Roman" w:hAnsi="Times New Roman"/>
          <w:sz w:val="28"/>
        </w:rPr>
        <w:t>to the remnan</w:t>
      </w:r>
      <w:r w:rsidR="006B1966">
        <w:rPr>
          <w:rFonts w:ascii="Times New Roman" w:hAnsi="Times New Roman"/>
          <w:sz w:val="28"/>
        </w:rPr>
        <w:t xml:space="preserve">t. </w:t>
      </w:r>
    </w:p>
    <w:p w14:paraId="1DF138DF" w14:textId="77777777" w:rsidR="006B1966" w:rsidRDefault="006B1966" w:rsidP="001D6230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AB0C24B" w14:textId="38B8A07A" w:rsidR="001D6230" w:rsidRDefault="001D6230" w:rsidP="001D6230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CONTEXT…</w:t>
      </w:r>
    </w:p>
    <w:p w14:paraId="7A1A853E" w14:textId="77777777" w:rsidR="001D6230" w:rsidRDefault="001D6230" w:rsidP="001D6230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EFB4472" w14:textId="11B2FC85" w:rsidR="001D6230" w:rsidRPr="001D6230" w:rsidRDefault="001D6230" w:rsidP="001D6230">
      <w:pPr>
        <w:ind w:left="720"/>
        <w:outlineLvl w:val="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257AB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vertAlign w:val="superscript"/>
        </w:rPr>
        <w:t>“</w:t>
      </w:r>
      <w:r w:rsidRPr="00A24E2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vertAlign w:val="superscript"/>
        </w:rPr>
        <w:t>12 </w:t>
      </w:r>
      <w:r w:rsidRPr="00A24E2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But many of the older priests, Levites, and other leaders who had seen the first Temple wept aloud when they saw the new Temple’s foundation</w:t>
      </w:r>
      <w:r w:rsidRPr="00257AB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…”</w:t>
      </w:r>
      <w:r w:rsidRPr="00257AB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Pr="00A24E21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Ezra 3:12 (NLT)</w:t>
      </w:r>
    </w:p>
    <w:p w14:paraId="156B8BD0" w14:textId="77777777" w:rsidR="00623233" w:rsidRDefault="00623233" w:rsidP="001954A4">
      <w:pPr>
        <w:rPr>
          <w:rFonts w:ascii="Times New Roman" w:hAnsi="Times New Roman"/>
          <w:sz w:val="28"/>
        </w:rPr>
      </w:pPr>
    </w:p>
    <w:p w14:paraId="532C9FE9" w14:textId="77777777" w:rsidR="009E7CCE" w:rsidRDefault="009E7CCE" w:rsidP="001D6230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SPEAKS TO THE PEOPLE…</w:t>
      </w:r>
    </w:p>
    <w:p w14:paraId="77043C87" w14:textId="63193779" w:rsidR="001D6230" w:rsidRDefault="009E7CCE" w:rsidP="009E7CCE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To </w:t>
      </w:r>
      <w:r w:rsidR="00B73588">
        <w:rPr>
          <w:rFonts w:ascii="Times New Roman" w:hAnsi="Times New Roman" w:cs="Times New Roman"/>
          <w:sz w:val="28"/>
          <w:szCs w:val="28"/>
        </w:rPr>
        <w:t>deal with discouragement by</w:t>
      </w:r>
      <w:r w:rsidR="001D6230">
        <w:rPr>
          <w:rFonts w:ascii="Times New Roman" w:hAnsi="Times New Roman" w:cs="Times New Roman"/>
          <w:sz w:val="28"/>
          <w:szCs w:val="28"/>
        </w:rPr>
        <w:t>…</w:t>
      </w:r>
    </w:p>
    <w:p w14:paraId="7892F050" w14:textId="124AAFAA" w:rsidR="001D6230" w:rsidRPr="00B73588" w:rsidRDefault="00B73588" w:rsidP="00B73588">
      <w:pPr>
        <w:pStyle w:val="ListParagraph"/>
        <w:numPr>
          <w:ilvl w:val="0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Confronting their </w:t>
      </w:r>
      <w:r w:rsidR="001D6230" w:rsidRPr="00B73588">
        <w:rPr>
          <w:rFonts w:ascii="Times New Roman" w:hAnsi="Times New Roman" w:cs="Times New Roman"/>
          <w:sz w:val="28"/>
          <w:szCs w:val="28"/>
        </w:rPr>
        <w:t>Compa</w:t>
      </w:r>
      <w:r>
        <w:rPr>
          <w:rFonts w:ascii="Times New Roman" w:hAnsi="Times New Roman" w:cs="Times New Roman"/>
          <w:sz w:val="28"/>
          <w:szCs w:val="28"/>
        </w:rPr>
        <w:t>rison</w:t>
      </w:r>
      <w:r w:rsidR="001D6230" w:rsidRPr="00B7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D6230" w:rsidRPr="00B73588">
        <w:rPr>
          <w:rFonts w:ascii="Times New Roman" w:hAnsi="Times New Roman" w:cs="Times New Roman"/>
          <w:sz w:val="28"/>
          <w:szCs w:val="28"/>
        </w:rPr>
        <w:t>present &amp; past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3F4786" w14:textId="6657ED00" w:rsidR="00734439" w:rsidRDefault="00B73588" w:rsidP="00734439">
      <w:pPr>
        <w:pStyle w:val="ListParagraph"/>
        <w:numPr>
          <w:ilvl w:val="1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Encouraging them </w:t>
      </w:r>
      <w:r w:rsidR="00257ABD">
        <w:rPr>
          <w:rFonts w:ascii="Times New Roman" w:hAnsi="Times New Roman" w:cs="Times New Roman"/>
          <w:sz w:val="28"/>
          <w:szCs w:val="28"/>
        </w:rPr>
        <w:t>of a new era to come</w:t>
      </w:r>
    </w:p>
    <w:p w14:paraId="253ED87F" w14:textId="5E96F991" w:rsidR="001D6230" w:rsidRPr="00734439" w:rsidRDefault="001D6230" w:rsidP="00734439">
      <w:pPr>
        <w:pStyle w:val="ListParagraph"/>
        <w:numPr>
          <w:ilvl w:val="2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734439">
        <w:rPr>
          <w:rFonts w:ascii="Times New Roman" w:hAnsi="Times New Roman" w:cs="Times New Roman"/>
          <w:sz w:val="28"/>
          <w:szCs w:val="28"/>
        </w:rPr>
        <w:t>Attach</w:t>
      </w:r>
      <w:r w:rsidR="00257ABD">
        <w:rPr>
          <w:rFonts w:ascii="Times New Roman" w:hAnsi="Times New Roman" w:cs="Times New Roman"/>
          <w:sz w:val="28"/>
          <w:szCs w:val="28"/>
        </w:rPr>
        <w:t>ed</w:t>
      </w:r>
      <w:r w:rsidRPr="00734439">
        <w:rPr>
          <w:rFonts w:ascii="Times New Roman" w:hAnsi="Times New Roman" w:cs="Times New Roman"/>
          <w:sz w:val="28"/>
          <w:szCs w:val="28"/>
        </w:rPr>
        <w:t xml:space="preserve"> Kingdom meaning</w:t>
      </w:r>
      <w:r w:rsidR="00734439">
        <w:rPr>
          <w:rFonts w:ascii="Times New Roman" w:hAnsi="Times New Roman" w:cs="Times New Roman"/>
          <w:sz w:val="28"/>
          <w:szCs w:val="28"/>
        </w:rPr>
        <w:t xml:space="preserve"> (Promise</w:t>
      </w:r>
      <w:r w:rsidR="00751856">
        <w:rPr>
          <w:rFonts w:ascii="Times New Roman" w:hAnsi="Times New Roman" w:cs="Times New Roman"/>
          <w:sz w:val="28"/>
          <w:szCs w:val="28"/>
        </w:rPr>
        <w:t>s of the past)</w:t>
      </w:r>
    </w:p>
    <w:p w14:paraId="4C59F9E3" w14:textId="77777777" w:rsidR="001F2EA9" w:rsidRDefault="001F2EA9" w:rsidP="00AE3F7F">
      <w:pPr>
        <w:rPr>
          <w:rFonts w:ascii="Times New Roman" w:hAnsi="Times New Roman"/>
          <w:sz w:val="28"/>
        </w:rPr>
      </w:pPr>
    </w:p>
    <w:p w14:paraId="69113C43" w14:textId="156B782E" w:rsidR="00CB3334" w:rsidRPr="00A601A4" w:rsidRDefault="00463CEF" w:rsidP="004C40D9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2B4F5" w14:textId="77777777" w:rsidR="00825FB2" w:rsidRDefault="00825FB2" w:rsidP="004C40D9">
      <w:pPr>
        <w:rPr>
          <w:rFonts w:ascii="Times New Roman" w:hAnsi="Times New Roman"/>
          <w:sz w:val="28"/>
        </w:rPr>
      </w:pPr>
    </w:p>
    <w:p w14:paraId="5541C8FB" w14:textId="707E8B4B" w:rsidR="00CB3334" w:rsidRDefault="00A601A4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HERE’S A FEW THINGS…</w:t>
      </w:r>
    </w:p>
    <w:p w14:paraId="0A9C241F" w14:textId="19F44236" w:rsidR="00A601A4" w:rsidRDefault="00A601A4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We can apply to our lives today. </w:t>
      </w:r>
    </w:p>
    <w:p w14:paraId="7B225CCF" w14:textId="77777777" w:rsidR="00A601A4" w:rsidRPr="00CB3334" w:rsidRDefault="00A601A4" w:rsidP="004C40D9">
      <w:pPr>
        <w:rPr>
          <w:rFonts w:ascii="Times New Roman" w:hAnsi="Times New Roman"/>
          <w:sz w:val="28"/>
        </w:rPr>
      </w:pPr>
    </w:p>
    <w:p w14:paraId="57C81B93" w14:textId="07E870B7" w:rsidR="0056680E" w:rsidRPr="00CB3334" w:rsidRDefault="0056680E" w:rsidP="0056680E">
      <w:pPr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 1 – “</w:t>
      </w:r>
      <w:r w:rsidR="002318B9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The Best Is Yet </w:t>
      </w:r>
      <w:proofErr w:type="gramStart"/>
      <w:r w:rsidR="002318B9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To</w:t>
      </w:r>
      <w:proofErr w:type="gramEnd"/>
      <w:r w:rsidR="002318B9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Come</w:t>
      </w: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A601A4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="00CB3334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680A50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1-9</w:t>
      </w:r>
      <w:r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680A50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</w:t>
      </w: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6C4AE7DC" w14:textId="77777777" w:rsidR="00A601A4" w:rsidRDefault="00A601A4" w:rsidP="004C40D9">
      <w:pPr>
        <w:rPr>
          <w:rFonts w:ascii="Times New Roman" w:hAnsi="Times New Roman"/>
          <w:sz w:val="28"/>
        </w:rPr>
      </w:pPr>
    </w:p>
    <w:p w14:paraId="3E05A918" w14:textId="5B7432AB" w:rsidR="00DB43D6" w:rsidRPr="00DB43D6" w:rsidRDefault="00DB43D6" w:rsidP="004C40D9">
      <w:pPr>
        <w:rPr>
          <w:rFonts w:ascii="Times New Roman" w:hAnsi="Times New Roman"/>
          <w:color w:val="0432FF"/>
          <w:sz w:val="28"/>
        </w:rPr>
      </w:pPr>
      <w:r w:rsidRPr="00DB43D6">
        <w:rPr>
          <w:rFonts w:ascii="Times New Roman" w:hAnsi="Times New Roman"/>
          <w:color w:val="0432FF"/>
          <w:sz w:val="28"/>
        </w:rPr>
        <w:t xml:space="preserve">(v. </w:t>
      </w:r>
      <w:r w:rsidR="00142BDD">
        <w:rPr>
          <w:rFonts w:ascii="Times New Roman" w:hAnsi="Times New Roman"/>
          <w:color w:val="0432FF"/>
          <w:sz w:val="28"/>
        </w:rPr>
        <w:t>3-5</w:t>
      </w:r>
      <w:r w:rsidRPr="00DB43D6">
        <w:rPr>
          <w:rFonts w:ascii="Times New Roman" w:hAnsi="Times New Roman"/>
          <w:color w:val="0432FF"/>
          <w:sz w:val="28"/>
        </w:rPr>
        <w:t>)</w:t>
      </w:r>
    </w:p>
    <w:p w14:paraId="346C0CD9" w14:textId="617C787C" w:rsidR="00680A50" w:rsidRDefault="00142BD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GOD SPEAKS DIRECTLY…</w:t>
      </w:r>
    </w:p>
    <w:p w14:paraId="197EEA46" w14:textId="2C59FAA2" w:rsidR="00142BDD" w:rsidRDefault="00142BD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To the </w:t>
      </w:r>
      <w:r w:rsidR="007D159B">
        <w:rPr>
          <w:rFonts w:ascii="Times New Roman" w:hAnsi="Times New Roman"/>
          <w:sz w:val="28"/>
        </w:rPr>
        <w:t>criticism of the people of the past…</w:t>
      </w:r>
    </w:p>
    <w:p w14:paraId="3CE6ACA7" w14:textId="68C12E9D" w:rsidR="007D159B" w:rsidRDefault="007D159B" w:rsidP="007D159B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confronts them with two questions:</w:t>
      </w:r>
    </w:p>
    <w:p w14:paraId="11CEF871" w14:textId="539809BC" w:rsidR="007D159B" w:rsidRDefault="007D159B" w:rsidP="007D159B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Who was around to see the former temple?</w:t>
      </w:r>
    </w:p>
    <w:p w14:paraId="29AD3AB2" w14:textId="3DF7948D" w:rsidR="007D159B" w:rsidRDefault="005C40B9" w:rsidP="007D159B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How do you see it now?</w:t>
      </w:r>
    </w:p>
    <w:p w14:paraId="562CF72A" w14:textId="77777777" w:rsidR="00BD7990" w:rsidRDefault="00BD7990" w:rsidP="00BD7990">
      <w:pPr>
        <w:rPr>
          <w:rFonts w:ascii="Times New Roman" w:hAnsi="Times New Roman"/>
          <w:sz w:val="28"/>
        </w:rPr>
      </w:pPr>
    </w:p>
    <w:p w14:paraId="052B3374" w14:textId="7D8EBBC5" w:rsidR="00BD7990" w:rsidRDefault="00BD7990" w:rsidP="00BD79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IT’S NOT BY COINCIDENCE…</w:t>
      </w:r>
    </w:p>
    <w:p w14:paraId="456EA4CF" w14:textId="0BFA87C7" w:rsidR="00BD7990" w:rsidRDefault="00BD7990" w:rsidP="00BD79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God chose to speak to the people on this day…</w:t>
      </w:r>
    </w:p>
    <w:p w14:paraId="5E8BD4D1" w14:textId="09556B0E" w:rsidR="00BD7990" w:rsidRDefault="00BD7990" w:rsidP="00BD799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Because it marked </w:t>
      </w:r>
      <w:r w:rsidR="00A259FE">
        <w:rPr>
          <w:rFonts w:ascii="Times New Roman" w:hAnsi="Times New Roman"/>
          <w:sz w:val="28"/>
        </w:rPr>
        <w:t>the exact day of completion…</w:t>
      </w:r>
    </w:p>
    <w:p w14:paraId="5862216F" w14:textId="06BDA6A8" w:rsidR="00A259FE" w:rsidRPr="00BD7990" w:rsidRDefault="00A259FE" w:rsidP="00A259FE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Of Solomon’s temple 440 years before!</w:t>
      </w:r>
    </w:p>
    <w:p w14:paraId="5E61AE32" w14:textId="77777777" w:rsidR="005C40B9" w:rsidRDefault="005C40B9" w:rsidP="005C40B9">
      <w:pPr>
        <w:rPr>
          <w:rFonts w:ascii="Times New Roman" w:hAnsi="Times New Roman"/>
          <w:sz w:val="28"/>
        </w:rPr>
      </w:pPr>
    </w:p>
    <w:p w14:paraId="5B1000A7" w14:textId="4A424BD2" w:rsidR="005C40B9" w:rsidRDefault="005C40B9" w:rsidP="005C40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THESE PEOPLE COMPARED…</w:t>
      </w:r>
    </w:p>
    <w:p w14:paraId="43280C22" w14:textId="4E73EFC6" w:rsidR="005C40B9" w:rsidRDefault="005C40B9" w:rsidP="005C40B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What they had experienced in the past…</w:t>
      </w:r>
    </w:p>
    <w:p w14:paraId="4DEDAB8B" w14:textId="67545BB7" w:rsidR="005C40B9" w:rsidRDefault="005C40B9" w:rsidP="005C40B9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 the new work that was beginning in the present…</w:t>
      </w:r>
    </w:p>
    <w:p w14:paraId="7E89BE41" w14:textId="2B024B93" w:rsidR="00C9723E" w:rsidRDefault="005C40B9" w:rsidP="00C9723E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led them to discouragement</w:t>
      </w:r>
      <w:r w:rsidR="00C9723E">
        <w:rPr>
          <w:rFonts w:ascii="Times New Roman" w:hAnsi="Times New Roman"/>
          <w:sz w:val="28"/>
        </w:rPr>
        <w:t>…</w:t>
      </w:r>
    </w:p>
    <w:p w14:paraId="0F81BA21" w14:textId="1A565F13" w:rsidR="00C9723E" w:rsidRDefault="00C9723E" w:rsidP="00C9723E">
      <w:pPr>
        <w:pStyle w:val="ListParagraph"/>
        <w:numPr>
          <w:ilvl w:val="2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this new work seemed like nothing!</w:t>
      </w:r>
    </w:p>
    <w:p w14:paraId="1584BF7C" w14:textId="77777777" w:rsidR="00C9723E" w:rsidRDefault="00C9723E" w:rsidP="00C9723E">
      <w:pPr>
        <w:rPr>
          <w:rFonts w:ascii="Times New Roman" w:hAnsi="Times New Roman"/>
          <w:sz w:val="28"/>
        </w:rPr>
      </w:pPr>
    </w:p>
    <w:p w14:paraId="664EF665" w14:textId="01F254E4" w:rsidR="00C9723E" w:rsidRDefault="00C9723E" w:rsidP="00C972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BUT… LET’S COMPARE THAT…</w:t>
      </w:r>
    </w:p>
    <w:p w14:paraId="08DFD898" w14:textId="0A6D2646" w:rsidR="00C9723E" w:rsidRDefault="00C9723E" w:rsidP="00C972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With how God views the new beginnings of His people…</w:t>
      </w:r>
    </w:p>
    <w:p w14:paraId="01BF247E" w14:textId="4F9EEA62" w:rsidR="00C9723E" w:rsidRPr="006C6CA5" w:rsidRDefault="00C9723E" w:rsidP="00C9723E">
      <w:pPr>
        <w:pStyle w:val="ListParagraph"/>
        <w:numPr>
          <w:ilvl w:val="0"/>
          <w:numId w:val="51"/>
        </w:numPr>
        <w:rPr>
          <w:rFonts w:ascii="Times New Roman" w:hAnsi="Times New Roman"/>
          <w:color w:val="0432FF"/>
          <w:sz w:val="28"/>
          <w:highlight w:val="yellow"/>
        </w:rPr>
      </w:pPr>
      <w:r w:rsidRPr="006C6CA5">
        <w:rPr>
          <w:rFonts w:ascii="Times New Roman" w:hAnsi="Times New Roman"/>
          <w:color w:val="0432FF"/>
          <w:sz w:val="28"/>
          <w:highlight w:val="yellow"/>
        </w:rPr>
        <w:t>(Zech. 4:</w:t>
      </w:r>
      <w:r w:rsidR="00831A1E" w:rsidRPr="006C6CA5">
        <w:rPr>
          <w:rFonts w:ascii="Times New Roman" w:hAnsi="Times New Roman"/>
          <w:color w:val="0432FF"/>
          <w:sz w:val="28"/>
          <w:highlight w:val="yellow"/>
        </w:rPr>
        <w:t>8-10) NLT</w:t>
      </w:r>
    </w:p>
    <w:p w14:paraId="1907C17E" w14:textId="77777777" w:rsidR="00680A50" w:rsidRDefault="00680A50" w:rsidP="00AE3F7F">
      <w:pPr>
        <w:rPr>
          <w:rFonts w:ascii="Times New Roman" w:hAnsi="Times New Roman"/>
          <w:sz w:val="28"/>
        </w:rPr>
      </w:pPr>
    </w:p>
    <w:p w14:paraId="6675536B" w14:textId="68488686" w:rsidR="006C6CA5" w:rsidRDefault="00124F4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WRESTLED WITH THE SAME CONCEPT…</w:t>
      </w:r>
    </w:p>
    <w:p w14:paraId="43525D8F" w14:textId="0EDBC604" w:rsidR="00124F4D" w:rsidRDefault="00124F4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Because the old religious radicals…</w:t>
      </w:r>
    </w:p>
    <w:p w14:paraId="0CBC1D23" w14:textId="3C659D8C" w:rsidR="00124F4D" w:rsidRDefault="00124F4D" w:rsidP="00124F4D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Could not accept the new work God was up to…</w:t>
      </w:r>
    </w:p>
    <w:p w14:paraId="0E561C51" w14:textId="501C39CF" w:rsidR="00124F4D" w:rsidRDefault="00124F4D" w:rsidP="00124F4D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(Luke 5:37-39) NLT</w:t>
      </w:r>
    </w:p>
    <w:p w14:paraId="4EE4BF0D" w14:textId="77777777" w:rsidR="00F506F9" w:rsidRDefault="00F506F9" w:rsidP="00F506F9">
      <w:pPr>
        <w:rPr>
          <w:rFonts w:ascii="Times New Roman" w:hAnsi="Times New Roman"/>
          <w:sz w:val="28"/>
        </w:rPr>
      </w:pPr>
    </w:p>
    <w:p w14:paraId="1C5562FB" w14:textId="1E402AE9" w:rsidR="00F506F9" w:rsidRDefault="00F506F9" w:rsidP="00F506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SEEMS TO INDICATE…</w:t>
      </w:r>
    </w:p>
    <w:p w14:paraId="0503769B" w14:textId="2765AFB1" w:rsidR="00F506F9" w:rsidRDefault="00F506F9" w:rsidP="00F506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Those who </w:t>
      </w:r>
      <w:r w:rsidR="00F754D4">
        <w:rPr>
          <w:rFonts w:ascii="Times New Roman" w:hAnsi="Times New Roman"/>
          <w:sz w:val="28"/>
        </w:rPr>
        <w:t>are content with the current way of doing things…</w:t>
      </w:r>
    </w:p>
    <w:p w14:paraId="610B905F" w14:textId="727A03A4" w:rsidR="00F754D4" w:rsidRDefault="00F754D4" w:rsidP="00F754D4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Tend to resist anything new…</w:t>
      </w:r>
    </w:p>
    <w:p w14:paraId="3F7B42D5" w14:textId="55045D6F" w:rsidR="00F754D4" w:rsidRDefault="00F754D4" w:rsidP="00F754D4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Even when it involves God’s work of salvation!</w:t>
      </w:r>
    </w:p>
    <w:p w14:paraId="5D6798AE" w14:textId="77777777" w:rsidR="00EB3D3F" w:rsidRDefault="00EB3D3F" w:rsidP="00EB3D3F">
      <w:pPr>
        <w:rPr>
          <w:rFonts w:ascii="Times New Roman" w:hAnsi="Times New Roman"/>
          <w:sz w:val="28"/>
        </w:rPr>
      </w:pPr>
    </w:p>
    <w:p w14:paraId="58F4CF61" w14:textId="39040F49" w:rsidR="00EB3D3F" w:rsidRDefault="00EB3D3F" w:rsidP="00EB3D3F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May we be a church who is always open…</w:t>
      </w:r>
    </w:p>
    <w:p w14:paraId="6C4063A6" w14:textId="4506CD9E" w:rsidR="00EB3D3F" w:rsidRDefault="00EB3D3F" w:rsidP="00EB3D3F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a fresh working of God’s Spirit among His people…</w:t>
      </w:r>
    </w:p>
    <w:p w14:paraId="0DA1FB02" w14:textId="707632D0" w:rsidR="00EB3D3F" w:rsidRPr="00EB3D3F" w:rsidRDefault="00EB3D3F" w:rsidP="00EB3D3F">
      <w:pPr>
        <w:pStyle w:val="ListParagraph"/>
        <w:numPr>
          <w:ilvl w:val="1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May we be steadfast in seeking that!</w:t>
      </w:r>
    </w:p>
    <w:p w14:paraId="3BB6FB5E" w14:textId="77777777" w:rsidR="006C6CA5" w:rsidRPr="00680A50" w:rsidRDefault="006C6CA5" w:rsidP="00AE3F7F">
      <w:pPr>
        <w:rPr>
          <w:rFonts w:ascii="Times New Roman" w:hAnsi="Times New Roman"/>
          <w:sz w:val="28"/>
        </w:rPr>
      </w:pPr>
    </w:p>
    <w:p w14:paraId="4AFC794B" w14:textId="54AE618D" w:rsidR="002318B9" w:rsidRPr="00DB43D6" w:rsidRDefault="002318B9" w:rsidP="002318B9">
      <w:pPr>
        <w:rPr>
          <w:rFonts w:ascii="Times New Roman" w:hAnsi="Times New Roman"/>
          <w:color w:val="0432FF"/>
          <w:sz w:val="28"/>
        </w:rPr>
      </w:pPr>
      <w:r w:rsidRPr="00DB43D6">
        <w:rPr>
          <w:rFonts w:ascii="Times New Roman" w:hAnsi="Times New Roman"/>
          <w:color w:val="0432FF"/>
          <w:sz w:val="28"/>
        </w:rPr>
        <w:t xml:space="preserve">(v. </w:t>
      </w:r>
      <w:r>
        <w:rPr>
          <w:rFonts w:ascii="Times New Roman" w:hAnsi="Times New Roman"/>
          <w:color w:val="0432FF"/>
          <w:sz w:val="28"/>
        </w:rPr>
        <w:t>6-9</w:t>
      </w:r>
      <w:r w:rsidRPr="00DB43D6">
        <w:rPr>
          <w:rFonts w:ascii="Times New Roman" w:hAnsi="Times New Roman"/>
          <w:color w:val="0432FF"/>
          <w:sz w:val="28"/>
        </w:rPr>
        <w:t>)</w:t>
      </w:r>
    </w:p>
    <w:p w14:paraId="09CD3E8C" w14:textId="718B2605" w:rsidR="00680A50" w:rsidRDefault="007F0974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PROPHECY CONTINUES…</w:t>
      </w:r>
    </w:p>
    <w:p w14:paraId="35108B15" w14:textId="7205AC95" w:rsidR="00882189" w:rsidRDefault="007F0974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With God </w:t>
      </w:r>
      <w:r w:rsidR="00882189">
        <w:rPr>
          <w:rFonts w:ascii="Times New Roman" w:hAnsi="Times New Roman"/>
          <w:sz w:val="28"/>
        </w:rPr>
        <w:t xml:space="preserve">giving a response to the </w:t>
      </w:r>
      <w:r w:rsidR="00D62418">
        <w:rPr>
          <w:rFonts w:ascii="Times New Roman" w:hAnsi="Times New Roman"/>
          <w:sz w:val="28"/>
        </w:rPr>
        <w:t>criticism…</w:t>
      </w:r>
    </w:p>
    <w:p w14:paraId="73DB98F8" w14:textId="27087A47" w:rsidR="00680A50" w:rsidRPr="00D62418" w:rsidRDefault="00D62418" w:rsidP="00AE3F7F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r</w:t>
      </w:r>
      <w:r w:rsidR="00882189">
        <w:rPr>
          <w:rFonts w:ascii="Times New Roman" w:hAnsi="Times New Roman"/>
          <w:sz w:val="28"/>
        </w:rPr>
        <w:t xml:space="preserve">evealing </w:t>
      </w:r>
      <w:r>
        <w:rPr>
          <w:rFonts w:ascii="Times New Roman" w:hAnsi="Times New Roman"/>
          <w:sz w:val="28"/>
        </w:rPr>
        <w:t xml:space="preserve">His plan &amp; </w:t>
      </w:r>
      <w:r w:rsidR="007F0974" w:rsidRPr="00882189">
        <w:rPr>
          <w:rFonts w:ascii="Times New Roman" w:hAnsi="Times New Roman"/>
          <w:sz w:val="28"/>
        </w:rPr>
        <w:t>the future glory</w:t>
      </w:r>
      <w:r>
        <w:rPr>
          <w:rFonts w:ascii="Times New Roman" w:hAnsi="Times New Roman"/>
          <w:sz w:val="28"/>
        </w:rPr>
        <w:t xml:space="preserve"> of the temple.</w:t>
      </w:r>
    </w:p>
    <w:p w14:paraId="6A0DD35C" w14:textId="77777777" w:rsidR="00680A50" w:rsidRDefault="00680A50" w:rsidP="00AE3F7F">
      <w:pPr>
        <w:rPr>
          <w:rFonts w:ascii="Times New Roman" w:hAnsi="Times New Roman"/>
          <w:sz w:val="28"/>
        </w:rPr>
      </w:pPr>
    </w:p>
    <w:p w14:paraId="56CB9B25" w14:textId="23301A62" w:rsidR="00680A50" w:rsidRPr="006F4AE7" w:rsidRDefault="0083102B" w:rsidP="0083102B">
      <w:pPr>
        <w:ind w:left="720"/>
        <w:rPr>
          <w:rFonts w:ascii="Times New Roman" w:hAnsi="Times New Roman"/>
          <w:sz w:val="28"/>
          <w:highlight w:val="yellow"/>
        </w:rPr>
      </w:pPr>
      <w:r w:rsidRPr="006F4AE7">
        <w:rPr>
          <w:rFonts w:ascii="Times New Roman" w:hAnsi="Times New Roman"/>
          <w:sz w:val="28"/>
          <w:highlight w:val="yellow"/>
        </w:rPr>
        <w:t>- God’s response:</w:t>
      </w:r>
    </w:p>
    <w:p w14:paraId="118B4776" w14:textId="77777777" w:rsidR="00191E8F" w:rsidRPr="006F4AE7" w:rsidRDefault="00191E8F" w:rsidP="0083102B">
      <w:pPr>
        <w:ind w:left="720"/>
        <w:rPr>
          <w:rFonts w:ascii="Times New Roman" w:hAnsi="Times New Roman"/>
          <w:sz w:val="28"/>
          <w:highlight w:val="yellow"/>
        </w:rPr>
      </w:pPr>
    </w:p>
    <w:p w14:paraId="13627BA0" w14:textId="0C950CE6" w:rsidR="0083102B" w:rsidRPr="006F4AE7" w:rsidRDefault="0083102B" w:rsidP="0083102B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highlight w:val="yellow"/>
        </w:rPr>
      </w:pPr>
      <w:r w:rsidRPr="006F4AE7">
        <w:rPr>
          <w:rFonts w:ascii="Times New Roman" w:hAnsi="Times New Roman"/>
          <w:sz w:val="28"/>
          <w:highlight w:val="yellow"/>
        </w:rPr>
        <w:t>I am with you – Keep building!</w:t>
      </w:r>
    </w:p>
    <w:p w14:paraId="5DB3CA34" w14:textId="66B72EBC" w:rsidR="0083102B" w:rsidRPr="006F4AE7" w:rsidRDefault="0083102B" w:rsidP="0083102B">
      <w:pPr>
        <w:pStyle w:val="ListParagraph"/>
        <w:numPr>
          <w:ilvl w:val="1"/>
          <w:numId w:val="51"/>
        </w:numPr>
        <w:rPr>
          <w:rFonts w:ascii="Times New Roman" w:hAnsi="Times New Roman"/>
          <w:color w:val="0432FF"/>
          <w:sz w:val="28"/>
          <w:highlight w:val="yellow"/>
        </w:rPr>
      </w:pPr>
      <w:r w:rsidRPr="006F4AE7">
        <w:rPr>
          <w:rFonts w:ascii="Times New Roman" w:hAnsi="Times New Roman"/>
          <w:color w:val="0432FF"/>
          <w:sz w:val="28"/>
          <w:highlight w:val="yellow"/>
        </w:rPr>
        <w:lastRenderedPageBreak/>
        <w:t>(Zech</w:t>
      </w:r>
      <w:r w:rsidR="00714CAB" w:rsidRPr="006F4AE7">
        <w:rPr>
          <w:rFonts w:ascii="Times New Roman" w:hAnsi="Times New Roman"/>
          <w:color w:val="0432FF"/>
          <w:sz w:val="28"/>
          <w:highlight w:val="yellow"/>
        </w:rPr>
        <w:t>.</w:t>
      </w:r>
      <w:r w:rsidRPr="006F4AE7">
        <w:rPr>
          <w:rFonts w:ascii="Times New Roman" w:hAnsi="Times New Roman"/>
          <w:color w:val="0432FF"/>
          <w:sz w:val="28"/>
          <w:highlight w:val="yellow"/>
        </w:rPr>
        <w:t xml:space="preserve"> 4:6</w:t>
      </w:r>
      <w:r w:rsidR="00DA7B28" w:rsidRPr="006F4AE7">
        <w:rPr>
          <w:rFonts w:ascii="Times New Roman" w:hAnsi="Times New Roman"/>
          <w:color w:val="0432FF"/>
          <w:sz w:val="28"/>
          <w:highlight w:val="yellow"/>
        </w:rPr>
        <w:t>-7</w:t>
      </w:r>
      <w:r w:rsidRPr="006F4AE7">
        <w:rPr>
          <w:rFonts w:ascii="Times New Roman" w:hAnsi="Times New Roman"/>
          <w:color w:val="0432FF"/>
          <w:sz w:val="28"/>
          <w:highlight w:val="yellow"/>
        </w:rPr>
        <w:t>) NLT</w:t>
      </w:r>
    </w:p>
    <w:p w14:paraId="441EBD65" w14:textId="77777777" w:rsidR="004C2D13" w:rsidRPr="006F4AE7" w:rsidRDefault="004C2D13" w:rsidP="004C2D13">
      <w:pPr>
        <w:pStyle w:val="ListParagraph"/>
        <w:ind w:left="1800"/>
        <w:rPr>
          <w:rFonts w:ascii="Times New Roman" w:hAnsi="Times New Roman"/>
          <w:sz w:val="28"/>
          <w:highlight w:val="yellow"/>
        </w:rPr>
      </w:pPr>
    </w:p>
    <w:p w14:paraId="34D7729F" w14:textId="77A65BDA" w:rsidR="00465010" w:rsidRPr="006F4AE7" w:rsidRDefault="00465010" w:rsidP="00465010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highlight w:val="yellow"/>
        </w:rPr>
      </w:pPr>
      <w:r w:rsidRPr="006F4AE7">
        <w:rPr>
          <w:rFonts w:ascii="Times New Roman" w:hAnsi="Times New Roman"/>
          <w:sz w:val="28"/>
          <w:highlight w:val="yellow"/>
        </w:rPr>
        <w:t>The silver &amp; gold are mine</w:t>
      </w:r>
    </w:p>
    <w:p w14:paraId="3E4F99AC" w14:textId="5E08F7D7" w:rsidR="00465010" w:rsidRPr="006F4AE7" w:rsidRDefault="00465010" w:rsidP="00465010">
      <w:pPr>
        <w:pStyle w:val="ListParagraph"/>
        <w:numPr>
          <w:ilvl w:val="1"/>
          <w:numId w:val="51"/>
        </w:numPr>
        <w:rPr>
          <w:rFonts w:ascii="Times New Roman" w:hAnsi="Times New Roman"/>
          <w:color w:val="0432FF"/>
          <w:sz w:val="28"/>
          <w:highlight w:val="yellow"/>
        </w:rPr>
      </w:pPr>
      <w:proofErr w:type="spellStart"/>
      <w:r w:rsidRPr="006F4AE7">
        <w:rPr>
          <w:rFonts w:ascii="Times New Roman" w:hAnsi="Times New Roman"/>
          <w:color w:val="000000" w:themeColor="text1"/>
          <w:sz w:val="28"/>
          <w:highlight w:val="yellow"/>
        </w:rPr>
        <w:t>C.p.</w:t>
      </w:r>
      <w:proofErr w:type="spellEnd"/>
      <w:r w:rsidRPr="006F4AE7">
        <w:rPr>
          <w:rFonts w:ascii="Times New Roman" w:hAnsi="Times New Roman"/>
          <w:color w:val="000000" w:themeColor="text1"/>
          <w:sz w:val="28"/>
          <w:highlight w:val="yellow"/>
        </w:rPr>
        <w:t xml:space="preserve"> </w:t>
      </w:r>
      <w:r w:rsidRPr="006F4AE7">
        <w:rPr>
          <w:rFonts w:ascii="Times New Roman" w:hAnsi="Times New Roman"/>
          <w:color w:val="0432FF"/>
          <w:sz w:val="28"/>
          <w:highlight w:val="yellow"/>
        </w:rPr>
        <w:t>(Ezra</w:t>
      </w:r>
      <w:r w:rsidR="007B7EAC" w:rsidRPr="006F4AE7">
        <w:rPr>
          <w:rFonts w:ascii="Times New Roman" w:hAnsi="Times New Roman"/>
          <w:color w:val="0432FF"/>
          <w:sz w:val="28"/>
          <w:highlight w:val="yellow"/>
        </w:rPr>
        <w:t xml:space="preserve"> 6:8)</w:t>
      </w:r>
      <w:r w:rsidR="00934796" w:rsidRPr="006F4AE7">
        <w:rPr>
          <w:rFonts w:ascii="Times New Roman" w:hAnsi="Times New Roman"/>
          <w:color w:val="0432FF"/>
          <w:sz w:val="28"/>
          <w:highlight w:val="yellow"/>
        </w:rPr>
        <w:t xml:space="preserve"> NLT</w:t>
      </w:r>
    </w:p>
    <w:p w14:paraId="5023EE3D" w14:textId="77777777" w:rsidR="004C2D13" w:rsidRPr="006F4AE7" w:rsidRDefault="004C2D13" w:rsidP="004C2D13">
      <w:pPr>
        <w:pStyle w:val="ListParagraph"/>
        <w:ind w:left="1800"/>
        <w:rPr>
          <w:rFonts w:ascii="Times New Roman" w:hAnsi="Times New Roman"/>
          <w:sz w:val="28"/>
          <w:highlight w:val="yellow"/>
        </w:rPr>
      </w:pPr>
    </w:p>
    <w:p w14:paraId="1845EAA6" w14:textId="300BCF7E" w:rsidR="007B7EAC" w:rsidRPr="006F4AE7" w:rsidRDefault="007B7EAC" w:rsidP="007B7EAC">
      <w:pPr>
        <w:pStyle w:val="ListParagraph"/>
        <w:numPr>
          <w:ilvl w:val="0"/>
          <w:numId w:val="51"/>
        </w:numPr>
        <w:rPr>
          <w:rFonts w:ascii="Times New Roman" w:hAnsi="Times New Roman"/>
          <w:sz w:val="28"/>
          <w:highlight w:val="yellow"/>
        </w:rPr>
      </w:pPr>
      <w:r w:rsidRPr="006F4AE7">
        <w:rPr>
          <w:rFonts w:ascii="Times New Roman" w:hAnsi="Times New Roman"/>
          <w:sz w:val="28"/>
          <w:highlight w:val="yellow"/>
        </w:rPr>
        <w:t>I will bring peace to this place</w:t>
      </w:r>
    </w:p>
    <w:p w14:paraId="6785A86B" w14:textId="3A50020C" w:rsidR="00BC0EE2" w:rsidRPr="006F4AE7" w:rsidRDefault="00BC0EE2" w:rsidP="00BC0EE2">
      <w:pPr>
        <w:pStyle w:val="ListParagraph"/>
        <w:numPr>
          <w:ilvl w:val="1"/>
          <w:numId w:val="51"/>
        </w:numPr>
        <w:rPr>
          <w:rFonts w:ascii="Times New Roman" w:hAnsi="Times New Roman"/>
          <w:color w:val="0432FF"/>
          <w:sz w:val="28"/>
          <w:highlight w:val="yellow"/>
        </w:rPr>
      </w:pPr>
      <w:r w:rsidRPr="006F4AE7">
        <w:rPr>
          <w:rFonts w:ascii="Times New Roman" w:hAnsi="Times New Roman"/>
          <w:color w:val="0432FF"/>
          <w:sz w:val="28"/>
          <w:highlight w:val="yellow"/>
        </w:rPr>
        <w:t>(</w:t>
      </w:r>
      <w:r w:rsidR="00934796" w:rsidRPr="006F4AE7">
        <w:rPr>
          <w:rFonts w:ascii="Times New Roman" w:hAnsi="Times New Roman"/>
          <w:color w:val="0432FF"/>
          <w:sz w:val="28"/>
          <w:highlight w:val="yellow"/>
        </w:rPr>
        <w:t>Luke 19:35-44) NLT</w:t>
      </w:r>
    </w:p>
    <w:p w14:paraId="541B1E83" w14:textId="77777777" w:rsidR="00680A50" w:rsidRPr="00680A50" w:rsidRDefault="00680A50" w:rsidP="00AE3F7F">
      <w:pPr>
        <w:rPr>
          <w:rFonts w:ascii="Times New Roman" w:hAnsi="Times New Roman"/>
          <w:sz w:val="28"/>
        </w:rPr>
      </w:pPr>
    </w:p>
    <w:p w14:paraId="49ACB958" w14:textId="1EBC2F37" w:rsidR="00936F48" w:rsidRDefault="00936F48" w:rsidP="00AE3F7F">
      <w:pPr>
        <w:rPr>
          <w:rFonts w:ascii="Times New Roman" w:hAnsi="Times New Roman"/>
          <w:sz w:val="28"/>
          <w:u w:val="single"/>
        </w:rPr>
      </w:pPr>
      <w:r w:rsidRPr="00936F48">
        <w:rPr>
          <w:rFonts w:ascii="Times New Roman" w:hAnsi="Times New Roman"/>
          <w:sz w:val="28"/>
          <w:u w:val="single"/>
        </w:rPr>
        <w:t xml:space="preserve">HERE’S THE POINT: </w:t>
      </w:r>
    </w:p>
    <w:p w14:paraId="0AC3DC3B" w14:textId="77777777" w:rsidR="00680A50" w:rsidRDefault="00680A50" w:rsidP="00A33BCB">
      <w:pPr>
        <w:outlineLvl w:val="0"/>
        <w:rPr>
          <w:rFonts w:ascii="Times New Roman" w:hAnsi="Times New Roman"/>
          <w:sz w:val="28"/>
        </w:rPr>
      </w:pPr>
    </w:p>
    <w:p w14:paraId="56761185" w14:textId="10BA05F4" w:rsidR="00680A50" w:rsidRDefault="006962E5" w:rsidP="00A33BCB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PHISICAL RESULTS…</w:t>
      </w:r>
    </w:p>
    <w:p w14:paraId="7FE1E527" w14:textId="642C1D32" w:rsidR="006962E5" w:rsidRDefault="006962E5" w:rsidP="00A33BCB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Don’t always represent evidence of success…</w:t>
      </w:r>
    </w:p>
    <w:p w14:paraId="52DFE5C6" w14:textId="08672F3E" w:rsidR="006962E5" w:rsidRDefault="002318B9" w:rsidP="006962E5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must keep pressing into the Lord…</w:t>
      </w:r>
    </w:p>
    <w:p w14:paraId="0CB8EC5A" w14:textId="024B1184" w:rsidR="00680A50" w:rsidRPr="00B478D6" w:rsidRDefault="002318B9" w:rsidP="00A33BCB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Even when discouragement sets in!</w:t>
      </w:r>
    </w:p>
    <w:p w14:paraId="7109C44A" w14:textId="77777777" w:rsidR="00680A50" w:rsidRPr="00CB3334" w:rsidRDefault="00680A50" w:rsidP="00A33BCB">
      <w:pPr>
        <w:outlineLvl w:val="0"/>
        <w:rPr>
          <w:rFonts w:ascii="Times New Roman" w:hAnsi="Times New Roman"/>
          <w:color w:val="0432FF"/>
          <w:sz w:val="28"/>
        </w:rPr>
      </w:pPr>
    </w:p>
    <w:p w14:paraId="1E2610F5" w14:textId="7784127F" w:rsidR="00ED52F0" w:rsidRPr="00D640FD" w:rsidRDefault="00B47DF2" w:rsidP="00D2466F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#2 – “</w:t>
      </w:r>
      <w:r w:rsidR="001F1225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A New Era</w:t>
      </w:r>
      <w:r w:rsidR="00101CAF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A601A4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vv. </w:t>
      </w:r>
      <w:r w:rsidR="00680A50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</w:t>
      </w:r>
      <w:r w:rsidR="008A17A9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0-19</w:t>
      </w:r>
      <w:r w:rsidR="00420228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DD34AC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="00420228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16C4236F" w14:textId="763EE86C" w:rsidR="002A627D" w:rsidRDefault="002A627D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6D93157" w14:textId="28AF0CA8" w:rsidR="006C0111" w:rsidRPr="006C0111" w:rsidRDefault="006C0111" w:rsidP="00D2466F">
      <w:pPr>
        <w:outlineLvl w:val="0"/>
        <w:rPr>
          <w:rFonts w:ascii="Times New Roman" w:hAnsi="Times New Roman"/>
          <w:color w:val="0432FF"/>
          <w:sz w:val="28"/>
        </w:rPr>
      </w:pPr>
      <w:r w:rsidRPr="002A627D">
        <w:rPr>
          <w:rFonts w:ascii="Times New Roman" w:hAnsi="Times New Roman"/>
          <w:color w:val="0432FF"/>
          <w:sz w:val="28"/>
        </w:rPr>
        <w:t>(v</w:t>
      </w:r>
      <w:r>
        <w:rPr>
          <w:rFonts w:ascii="Times New Roman" w:hAnsi="Times New Roman"/>
          <w:color w:val="0432FF"/>
          <w:sz w:val="28"/>
        </w:rPr>
        <w:t>v. 10-13</w:t>
      </w:r>
      <w:r w:rsidRPr="002A627D">
        <w:rPr>
          <w:rFonts w:ascii="Times New Roman" w:hAnsi="Times New Roman"/>
          <w:color w:val="0432FF"/>
          <w:sz w:val="28"/>
        </w:rPr>
        <w:t>)</w:t>
      </w:r>
    </w:p>
    <w:p w14:paraId="0C391A50" w14:textId="57376E67" w:rsidR="008A17A9" w:rsidRDefault="00454768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TWO MONTHS LATER…</w:t>
      </w:r>
    </w:p>
    <w:p w14:paraId="20A97DE2" w14:textId="6AA7562D" w:rsidR="00454768" w:rsidRDefault="00454768" w:rsidP="00D2466F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God speaks to the people again…</w:t>
      </w:r>
    </w:p>
    <w:p w14:paraId="4D85AB62" w14:textId="243B8E49" w:rsidR="00454768" w:rsidRDefault="00454768" w:rsidP="00454768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time He poses a question to the priests…</w:t>
      </w:r>
    </w:p>
    <w:p w14:paraId="529F1148" w14:textId="74418C98" w:rsidR="00454768" w:rsidRDefault="00454768" w:rsidP="00454768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Regarding the Levitical law. </w:t>
      </w:r>
    </w:p>
    <w:p w14:paraId="63B8F797" w14:textId="77777777" w:rsidR="00454768" w:rsidRDefault="00454768" w:rsidP="00454768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10E8FF0" w14:textId="0433603A" w:rsidR="00454768" w:rsidRDefault="00454768" w:rsidP="00454768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4A6010">
        <w:rPr>
          <w:rFonts w:ascii="Times New Roman" w:hAnsi="Times New Roman"/>
          <w:color w:val="000000" w:themeColor="text1"/>
          <w:sz w:val="28"/>
        </w:rPr>
        <w:t>Will your</w:t>
      </w:r>
      <w:r w:rsidR="00D11915">
        <w:rPr>
          <w:rFonts w:ascii="Times New Roman" w:hAnsi="Times New Roman"/>
          <w:color w:val="000000" w:themeColor="text1"/>
          <w:sz w:val="28"/>
        </w:rPr>
        <w:t xml:space="preserve"> holy</w:t>
      </w:r>
      <w:r w:rsidR="004A6010">
        <w:rPr>
          <w:rFonts w:ascii="Times New Roman" w:hAnsi="Times New Roman"/>
          <w:color w:val="000000" w:themeColor="text1"/>
          <w:sz w:val="28"/>
        </w:rPr>
        <w:t xml:space="preserve"> sacrifice </w:t>
      </w:r>
      <w:r w:rsidR="00D11915">
        <w:rPr>
          <w:rFonts w:ascii="Times New Roman" w:hAnsi="Times New Roman"/>
          <w:color w:val="000000" w:themeColor="text1"/>
          <w:sz w:val="28"/>
        </w:rPr>
        <w:t>transfer holiness to other objects?</w:t>
      </w:r>
    </w:p>
    <w:p w14:paraId="629E610A" w14:textId="06204358" w:rsidR="00D11915" w:rsidRDefault="00D11915" w:rsidP="00D11915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“No”</w:t>
      </w:r>
    </w:p>
    <w:p w14:paraId="6839C223" w14:textId="77777777" w:rsidR="00D11915" w:rsidRDefault="00D11915" w:rsidP="00D11915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2EEA510" w14:textId="4EF151EC" w:rsidR="00D11915" w:rsidRDefault="00D11915" w:rsidP="00D11915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Will your </w:t>
      </w:r>
      <w:r w:rsidR="00A51F79">
        <w:rPr>
          <w:rFonts w:ascii="Times New Roman" w:hAnsi="Times New Roman"/>
          <w:color w:val="000000" w:themeColor="text1"/>
          <w:sz w:val="28"/>
        </w:rPr>
        <w:t>ceremonial uncleanliness pass from you to others?</w:t>
      </w:r>
    </w:p>
    <w:p w14:paraId="3921958A" w14:textId="52D12AF2" w:rsidR="00A51F79" w:rsidRDefault="00A51F79" w:rsidP="00A51F79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“Yes”</w:t>
      </w:r>
    </w:p>
    <w:p w14:paraId="108AE9C5" w14:textId="77777777" w:rsidR="00A51F79" w:rsidRDefault="00A51F79" w:rsidP="00A51F79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14BDA8A" w14:textId="56698B54" w:rsidR="00A51F79" w:rsidRDefault="00A51F79" w:rsidP="00A51F79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THE CONTEXT…</w:t>
      </w:r>
    </w:p>
    <w:p w14:paraId="334749CD" w14:textId="18ADD759" w:rsidR="00A51F79" w:rsidRDefault="00A51F79" w:rsidP="00A51F79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3B3FFE">
        <w:rPr>
          <w:rFonts w:ascii="Times New Roman" w:hAnsi="Times New Roman"/>
          <w:color w:val="000000" w:themeColor="text1"/>
          <w:sz w:val="28"/>
        </w:rPr>
        <w:t>God is giving them an illustration of sin…</w:t>
      </w:r>
    </w:p>
    <w:p w14:paraId="76ADB723" w14:textId="6BC60BC7" w:rsidR="003B3FFE" w:rsidRDefault="003B3FFE" w:rsidP="003B3FFE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it’s permeating effects. </w:t>
      </w:r>
    </w:p>
    <w:p w14:paraId="4B134B90" w14:textId="77777777" w:rsidR="008A17A9" w:rsidRDefault="008A17A9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3C72978" w14:textId="71F61150" w:rsidR="004574F7" w:rsidRPr="002A627D" w:rsidRDefault="004574F7" w:rsidP="004574F7">
      <w:pPr>
        <w:outlineLvl w:val="0"/>
        <w:rPr>
          <w:rFonts w:ascii="Times New Roman" w:hAnsi="Times New Roman"/>
          <w:color w:val="0432FF"/>
          <w:sz w:val="28"/>
        </w:rPr>
      </w:pPr>
      <w:r w:rsidRPr="002A627D">
        <w:rPr>
          <w:rFonts w:ascii="Times New Roman" w:hAnsi="Times New Roman"/>
          <w:color w:val="0432FF"/>
          <w:sz w:val="28"/>
        </w:rPr>
        <w:t>(v</w:t>
      </w:r>
      <w:r>
        <w:rPr>
          <w:rFonts w:ascii="Times New Roman" w:hAnsi="Times New Roman"/>
          <w:color w:val="0432FF"/>
          <w:sz w:val="28"/>
        </w:rPr>
        <w:t>v. 14-</w:t>
      </w:r>
      <w:r w:rsidR="00454768">
        <w:rPr>
          <w:rFonts w:ascii="Times New Roman" w:hAnsi="Times New Roman"/>
          <w:color w:val="0432FF"/>
          <w:sz w:val="28"/>
        </w:rPr>
        <w:t>19</w:t>
      </w:r>
      <w:r w:rsidRPr="002A627D">
        <w:rPr>
          <w:rFonts w:ascii="Times New Roman" w:hAnsi="Times New Roman"/>
          <w:color w:val="0432FF"/>
          <w:sz w:val="28"/>
        </w:rPr>
        <w:t>)</w:t>
      </w:r>
    </w:p>
    <w:p w14:paraId="408080A9" w14:textId="11D985A5" w:rsidR="008A17A9" w:rsidRDefault="003879C5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RELIGIOUS JUDGEMENT…</w:t>
      </w:r>
    </w:p>
    <w:p w14:paraId="5BDB00AC" w14:textId="6AC804F9" w:rsidR="003879C5" w:rsidRDefault="003879C5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Is now applied to the lives of the people…</w:t>
      </w:r>
    </w:p>
    <w:p w14:paraId="72C233C3" w14:textId="6C68EC71" w:rsidR="003879C5" w:rsidRDefault="0034673C" w:rsidP="003879C5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As they were before they started in obedience…</w:t>
      </w:r>
    </w:p>
    <w:p w14:paraId="0E38F7EF" w14:textId="0A30BFFB" w:rsidR="0034673C" w:rsidRDefault="0034673C" w:rsidP="0034673C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Not as they are moving forward now. </w:t>
      </w:r>
    </w:p>
    <w:p w14:paraId="704606B4" w14:textId="77777777" w:rsidR="0034673C" w:rsidRDefault="0034673C" w:rsidP="0034673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8189C6A" w14:textId="2F27A38D" w:rsidR="0034673C" w:rsidRDefault="0034673C" w:rsidP="0034673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IN OTHER </w:t>
      </w:r>
      <w:proofErr w:type="gramStart"/>
      <w:r>
        <w:rPr>
          <w:rFonts w:ascii="Times New Roman" w:hAnsi="Times New Roman"/>
          <w:color w:val="000000" w:themeColor="text1"/>
          <w:sz w:val="28"/>
        </w:rPr>
        <w:t>WORDS</w:t>
      </w:r>
      <w:proofErr w:type="gramEnd"/>
      <w:r>
        <w:rPr>
          <w:rFonts w:ascii="Times New Roman" w:hAnsi="Times New Roman"/>
          <w:color w:val="000000" w:themeColor="text1"/>
          <w:sz w:val="28"/>
        </w:rPr>
        <w:t>…</w:t>
      </w:r>
    </w:p>
    <w:p w14:paraId="6456AD11" w14:textId="3E5D8D49" w:rsidR="0034673C" w:rsidRDefault="0034673C" w:rsidP="0034673C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God is </w:t>
      </w:r>
      <w:r w:rsidR="00C77884">
        <w:rPr>
          <w:rFonts w:ascii="Times New Roman" w:hAnsi="Times New Roman"/>
          <w:color w:val="000000" w:themeColor="text1"/>
          <w:sz w:val="28"/>
        </w:rPr>
        <w:t>warning them to guard against…</w:t>
      </w:r>
    </w:p>
    <w:p w14:paraId="36FCC9F2" w14:textId="38931282" w:rsidR="00C77884" w:rsidRDefault="00C77884" w:rsidP="00C77884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Falling back into the </w:t>
      </w:r>
      <w:proofErr w:type="spellStart"/>
      <w:r>
        <w:rPr>
          <w:rFonts w:ascii="Times New Roman" w:hAnsi="Times New Roman"/>
          <w:color w:val="000000" w:themeColor="text1"/>
          <w:sz w:val="28"/>
        </w:rPr>
        <w:t>stats</w:t>
      </w:r>
      <w:proofErr w:type="spellEnd"/>
      <w:r w:rsidR="000231C0">
        <w:rPr>
          <w:rFonts w:ascii="Times New Roman" w:hAnsi="Times New Roman"/>
          <w:color w:val="000000" w:themeColor="text1"/>
          <w:sz w:val="28"/>
        </w:rPr>
        <w:t>-</w:t>
      </w:r>
      <w:r>
        <w:rPr>
          <w:rFonts w:ascii="Times New Roman" w:hAnsi="Times New Roman"/>
          <w:color w:val="000000" w:themeColor="text1"/>
          <w:sz w:val="28"/>
        </w:rPr>
        <w:t>quo routines…</w:t>
      </w:r>
    </w:p>
    <w:p w14:paraId="48628F5D" w14:textId="7C9572B2" w:rsidR="00C77884" w:rsidRDefault="00C77884" w:rsidP="00C77884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So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</w:rPr>
        <w:t>the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wouldn’t experience</w:t>
      </w:r>
      <w:r w:rsidR="00AD0DC0">
        <w:rPr>
          <w:rFonts w:ascii="Times New Roman" w:hAnsi="Times New Roman"/>
          <w:color w:val="000000" w:themeColor="text1"/>
          <w:sz w:val="28"/>
        </w:rPr>
        <w:t>…</w:t>
      </w:r>
    </w:p>
    <w:p w14:paraId="105557C3" w14:textId="4188D13B" w:rsidR="00AD0DC0" w:rsidRDefault="00AD0DC0" w:rsidP="00AD0DC0">
      <w:pPr>
        <w:pStyle w:val="ListParagraph"/>
        <w:numPr>
          <w:ilvl w:val="2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The discipline He administered previously. </w:t>
      </w:r>
    </w:p>
    <w:p w14:paraId="11DD7F40" w14:textId="77777777" w:rsidR="00AD0DC0" w:rsidRDefault="00AD0DC0" w:rsidP="00AD0DC0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D7A6C2F" w14:textId="3655886C" w:rsidR="00AD0DC0" w:rsidRDefault="00804AB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ONE OF THE COMMENTARIES I READ…</w:t>
      </w:r>
    </w:p>
    <w:p w14:paraId="06E9E0F6" w14:textId="176D0174" w:rsidR="00804AB3" w:rsidRDefault="00804AB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Wrote it this way…</w:t>
      </w:r>
    </w:p>
    <w:p w14:paraId="3E253395" w14:textId="77777777" w:rsidR="00A259FE" w:rsidRDefault="00A259FE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1B4C902" w14:textId="5EC85740" w:rsidR="002A3642" w:rsidRPr="002A3642" w:rsidRDefault="002A3642" w:rsidP="002A3642">
      <w:pPr>
        <w:ind w:left="720"/>
        <w:outlineLvl w:val="0"/>
        <w:rPr>
          <w:rFonts w:ascii="Times New Roman" w:hAnsi="Times New Roman"/>
          <w:i/>
          <w:iCs/>
          <w:color w:val="0432FF"/>
          <w:sz w:val="28"/>
        </w:rPr>
      </w:pPr>
      <w:r w:rsidRPr="004C2D13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 w:rsidRPr="002A3642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Haggai applies the priests’ answer to the people. The process of being made clean or holy before Yahweh </w:t>
      </w:r>
      <w:r w:rsidRPr="002A3642">
        <w:rPr>
          <w:rFonts w:ascii="Times New Roman" w:hAnsi="Times New Roman"/>
          <w:i/>
          <w:iCs/>
          <w:color w:val="0432FF"/>
          <w:sz w:val="28"/>
          <w:highlight w:val="yellow"/>
          <w:u w:val="single"/>
        </w:rPr>
        <w:t>requires intentional effort</w:t>
      </w:r>
      <w:r w:rsidRPr="002A3642">
        <w:rPr>
          <w:rFonts w:ascii="Times New Roman" w:hAnsi="Times New Roman"/>
          <w:i/>
          <w:iCs/>
          <w:color w:val="0432FF"/>
          <w:sz w:val="28"/>
          <w:highlight w:val="yellow"/>
        </w:rPr>
        <w:t>. Becoming impure, on the other hand, requires no effort, only contact with the unclean.</w:t>
      </w:r>
      <w:r w:rsidRPr="004C2D13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</w:p>
    <w:p w14:paraId="0B0137E0" w14:textId="77777777" w:rsidR="00804AB3" w:rsidRDefault="00804AB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AE1011B" w14:textId="678AF569" w:rsidR="00172414" w:rsidRDefault="00172414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IT’S AS IF…</w:t>
      </w:r>
    </w:p>
    <w:p w14:paraId="6168EAD0" w14:textId="6B191CB6" w:rsidR="00172414" w:rsidRDefault="00172414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God is drawing a line in the sand…</w:t>
      </w:r>
    </w:p>
    <w:p w14:paraId="72D5BB55" w14:textId="6537606F" w:rsidR="00172414" w:rsidRDefault="00172414" w:rsidP="00172414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past is the past…</w:t>
      </w:r>
    </w:p>
    <w:p w14:paraId="5306A0D6" w14:textId="4D639F08" w:rsidR="00172414" w:rsidRPr="00172414" w:rsidRDefault="00172414" w:rsidP="00172414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is a new era!</w:t>
      </w:r>
    </w:p>
    <w:p w14:paraId="2BB8D471" w14:textId="77777777" w:rsidR="00172414" w:rsidRDefault="00172414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1BDC7F2" w14:textId="120DF4AF" w:rsidR="0040132C" w:rsidRDefault="007750C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SHOULD UNDERSTAND…</w:t>
      </w:r>
    </w:p>
    <w:p w14:paraId="45489398" w14:textId="24800144" w:rsidR="007750C3" w:rsidRDefault="007750C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Our walk with Jesus requires intentional effort…</w:t>
      </w:r>
    </w:p>
    <w:p w14:paraId="26355D69" w14:textId="5F67AE38" w:rsidR="007750C3" w:rsidRDefault="001F029D" w:rsidP="001F029D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we need to guard agains</w:t>
      </w:r>
      <w:r w:rsidR="00295AC3">
        <w:rPr>
          <w:rFonts w:ascii="Times New Roman" w:hAnsi="Times New Roman"/>
          <w:color w:val="000000" w:themeColor="text1"/>
          <w:sz w:val="28"/>
        </w:rPr>
        <w:t>t</w:t>
      </w:r>
      <w:r>
        <w:rPr>
          <w:rFonts w:ascii="Times New Roman" w:hAnsi="Times New Roman"/>
          <w:color w:val="000000" w:themeColor="text1"/>
          <w:sz w:val="28"/>
        </w:rPr>
        <w:t>:</w:t>
      </w:r>
    </w:p>
    <w:p w14:paraId="6091ED16" w14:textId="77777777" w:rsidR="00295AC3" w:rsidRPr="00295AC3" w:rsidRDefault="00295AC3" w:rsidP="00295AC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C745E04" w14:textId="7603C58C" w:rsidR="001F029D" w:rsidRDefault="001F029D" w:rsidP="001F029D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Good intentions with no follow thru</w:t>
      </w:r>
    </w:p>
    <w:p w14:paraId="69DD03ED" w14:textId="35131B4A" w:rsidR="001F029D" w:rsidRDefault="001F029D" w:rsidP="001F029D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Partial obedience</w:t>
      </w:r>
    </w:p>
    <w:p w14:paraId="68D21743" w14:textId="4A48A17A" w:rsidR="001F029D" w:rsidRPr="001F029D" w:rsidRDefault="00295AC3" w:rsidP="001F029D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Contact Christianity </w:t>
      </w:r>
    </w:p>
    <w:p w14:paraId="5C0FDBD5" w14:textId="77777777" w:rsidR="00804AB3" w:rsidRPr="00AD0DC0" w:rsidRDefault="00804AB3" w:rsidP="00804AB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2E78C6C" w14:textId="4B747E5C" w:rsidR="008A17A9" w:rsidRPr="000231C0" w:rsidRDefault="006736A2" w:rsidP="006F0D32">
      <w:pPr>
        <w:outlineLvl w:val="0"/>
        <w:rPr>
          <w:rFonts w:ascii="Times New Roman" w:hAnsi="Times New Roman"/>
          <w:color w:val="0432FF"/>
          <w:sz w:val="28"/>
        </w:rPr>
      </w:pPr>
      <w:r w:rsidRPr="000231C0">
        <w:rPr>
          <w:rFonts w:ascii="Times New Roman" w:hAnsi="Times New Roman"/>
          <w:color w:val="0432FF"/>
          <w:sz w:val="28"/>
        </w:rPr>
        <w:t>(v. 19)</w:t>
      </w:r>
    </w:p>
    <w:p w14:paraId="2A087A4A" w14:textId="67EDB434" w:rsidR="006736A2" w:rsidRDefault="006736A2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ALL OF THIS…</w:t>
      </w:r>
    </w:p>
    <w:p w14:paraId="366638C1" w14:textId="5C0C394E" w:rsidR="00C60E11" w:rsidRDefault="006736A2" w:rsidP="00C60E1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God is still pointing ahead to the promised blessing</w:t>
      </w:r>
      <w:r w:rsidR="00172414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6BE4FEF9" w14:textId="77777777" w:rsidR="00172414" w:rsidRDefault="00172414" w:rsidP="00C60E1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1B12B58" w14:textId="5B18D59B" w:rsidR="00C60E11" w:rsidRDefault="00C60E11" w:rsidP="00C60E1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UP TO THIS POINT…</w:t>
      </w:r>
    </w:p>
    <w:p w14:paraId="1B86A638" w14:textId="7438CE3C" w:rsidR="00C60E11" w:rsidRDefault="00C60E11" w:rsidP="00C60E1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They were obeying by faith…</w:t>
      </w:r>
    </w:p>
    <w:p w14:paraId="19878913" w14:textId="15815AA0" w:rsidR="00C60E11" w:rsidRDefault="00C60E11" w:rsidP="00C60E11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Because they hadn’t seen any of the fruit of obedience…</w:t>
      </w:r>
    </w:p>
    <w:p w14:paraId="74B2BFBF" w14:textId="35CEF0FB" w:rsidR="00C60E11" w:rsidRDefault="00C60E11" w:rsidP="00C60E11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</w:t>
      </w:r>
      <w:r w:rsidR="00194C55">
        <w:rPr>
          <w:rFonts w:ascii="Times New Roman" w:hAnsi="Times New Roman"/>
          <w:color w:val="000000" w:themeColor="text1"/>
          <w:sz w:val="28"/>
        </w:rPr>
        <w:t>abundant harvest God promised</w:t>
      </w:r>
      <w:r>
        <w:rPr>
          <w:rFonts w:ascii="Times New Roman" w:hAnsi="Times New Roman"/>
          <w:color w:val="000000" w:themeColor="text1"/>
          <w:sz w:val="28"/>
        </w:rPr>
        <w:t>)</w:t>
      </w:r>
    </w:p>
    <w:p w14:paraId="717A69EB" w14:textId="77777777" w:rsidR="00C60E11" w:rsidRDefault="00C60E11" w:rsidP="00C60E1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CDA35C5" w14:textId="62419A58" w:rsidR="00C60E11" w:rsidRDefault="00C60E11" w:rsidP="00C60E11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Because this was December…</w:t>
      </w:r>
    </w:p>
    <w:p w14:paraId="4CCEB2FD" w14:textId="45279D4F" w:rsidR="00C60E11" w:rsidRDefault="00C60E11" w:rsidP="00C60E11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They were in between harvests!</w:t>
      </w:r>
    </w:p>
    <w:p w14:paraId="4D9E1963" w14:textId="4C72FCB0" w:rsidR="0066326A" w:rsidRPr="004C2D13" w:rsidRDefault="0066326A" w:rsidP="0066326A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4C2D13">
        <w:rPr>
          <w:rFonts w:ascii="Times New Roman" w:hAnsi="Times New Roman"/>
          <w:color w:val="0432FF"/>
          <w:sz w:val="28"/>
          <w:highlight w:val="yellow"/>
        </w:rPr>
        <w:t>(Zech. 4:9-13) NLT</w:t>
      </w:r>
    </w:p>
    <w:p w14:paraId="391FBAD3" w14:textId="77777777" w:rsidR="008A17A9" w:rsidRDefault="008A17A9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C7581F0" w14:textId="285FE46C" w:rsidR="008A17A9" w:rsidRDefault="0066326A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 ENCOURAGED TODAY…</w:t>
      </w:r>
    </w:p>
    <w:p w14:paraId="12899ED2" w14:textId="04C5744E" w:rsidR="00176C08" w:rsidRDefault="0066326A" w:rsidP="00176C08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176C08">
        <w:rPr>
          <w:rFonts w:ascii="Times New Roman" w:hAnsi="Times New Roman"/>
          <w:color w:val="000000" w:themeColor="text1"/>
          <w:sz w:val="28"/>
        </w:rPr>
        <w:t>If you just starting out in obedience with the Lord…</w:t>
      </w:r>
    </w:p>
    <w:p w14:paraId="2323EB36" w14:textId="3F35FEDA" w:rsidR="00176C08" w:rsidRDefault="00176C08" w:rsidP="00176C08">
      <w:pPr>
        <w:pStyle w:val="ListParagraph"/>
        <w:numPr>
          <w:ilvl w:val="0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Maybe you’re experiencing the effects of past sin in your life…</w:t>
      </w:r>
    </w:p>
    <w:p w14:paraId="13E587DE" w14:textId="3F45F800" w:rsidR="00176C08" w:rsidRPr="00176C08" w:rsidRDefault="00176C08" w:rsidP="00176C08">
      <w:pPr>
        <w:pStyle w:val="ListParagraph"/>
        <w:numPr>
          <w:ilvl w:val="1"/>
          <w:numId w:val="51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 blessings are coming!</w:t>
      </w:r>
    </w:p>
    <w:p w14:paraId="3A48288D" w14:textId="77777777" w:rsidR="0066326A" w:rsidRPr="00CB3334" w:rsidRDefault="0066326A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841E9B2" w14:textId="4A455A4F" w:rsidR="006F0D32" w:rsidRPr="00CB3334" w:rsidRDefault="00420228" w:rsidP="006F0D32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~IDEA #3 – “</w:t>
      </w:r>
      <w:r w:rsidR="009E3FC3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There’s More </w:t>
      </w:r>
      <w:proofErr w:type="gramStart"/>
      <w:r w:rsidR="009E3FC3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To</w:t>
      </w:r>
      <w:proofErr w:type="gramEnd"/>
      <w:r w:rsidR="009E3FC3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The Picture</w:t>
      </w:r>
      <w:r w:rsidR="00AE0939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DD34AC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vv. </w:t>
      </w:r>
      <w:r w:rsidR="008260BC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20-23</w:t>
      </w:r>
      <w:r w:rsidR="00A12FC2" w:rsidRPr="00C7351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DD34AC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="007465B4" w:rsidRPr="00C7351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167FA96F" w14:textId="77777777" w:rsidR="008260BC" w:rsidRDefault="008260BC" w:rsidP="00041D58">
      <w:pPr>
        <w:rPr>
          <w:rFonts w:ascii="Times New Roman" w:hAnsi="Times New Roman"/>
          <w:color w:val="000000" w:themeColor="text1"/>
          <w:sz w:val="28"/>
        </w:rPr>
      </w:pPr>
    </w:p>
    <w:p w14:paraId="3494D32C" w14:textId="3F4C0FFE" w:rsidR="004B4CE1" w:rsidRPr="00720B36" w:rsidRDefault="008F579D" w:rsidP="00B94545">
      <w:pPr>
        <w:rPr>
          <w:rFonts w:ascii="Times New Roman" w:hAnsi="Times New Roman"/>
          <w:color w:val="0432FF"/>
          <w:sz w:val="28"/>
        </w:rPr>
      </w:pPr>
      <w:r w:rsidRPr="00B80198">
        <w:rPr>
          <w:rFonts w:ascii="Times New Roman" w:hAnsi="Times New Roman"/>
          <w:color w:val="0432FF"/>
          <w:sz w:val="28"/>
        </w:rPr>
        <w:t>(v</w:t>
      </w:r>
      <w:r w:rsidR="00B80198" w:rsidRPr="00B80198">
        <w:rPr>
          <w:rFonts w:ascii="Times New Roman" w:hAnsi="Times New Roman"/>
          <w:color w:val="0432FF"/>
          <w:sz w:val="28"/>
        </w:rPr>
        <w:t xml:space="preserve">v. </w:t>
      </w:r>
      <w:r w:rsidR="009E3FC3">
        <w:rPr>
          <w:rFonts w:ascii="Times New Roman" w:hAnsi="Times New Roman"/>
          <w:color w:val="0432FF"/>
          <w:sz w:val="28"/>
        </w:rPr>
        <w:t>20-23</w:t>
      </w:r>
      <w:r w:rsidR="00B80198" w:rsidRPr="00B80198">
        <w:rPr>
          <w:rFonts w:ascii="Times New Roman" w:hAnsi="Times New Roman"/>
          <w:color w:val="0432FF"/>
          <w:sz w:val="28"/>
        </w:rPr>
        <w:t>)</w:t>
      </w:r>
    </w:p>
    <w:p w14:paraId="1A9C7584" w14:textId="55FC4882" w:rsidR="003A7981" w:rsidRDefault="00094E1A" w:rsidP="00094E1A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MESSAGE…</w:t>
      </w:r>
    </w:p>
    <w:p w14:paraId="41AE040F" w14:textId="696E489D" w:rsidR="00094E1A" w:rsidRDefault="00094E1A" w:rsidP="00094E1A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Was only address to Zerubbabel himself…</w:t>
      </w:r>
    </w:p>
    <w:p w14:paraId="51FBA5F3" w14:textId="070CA5E8" w:rsidR="00094E1A" w:rsidRDefault="008417DC" w:rsidP="008417DC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Encouraging him as the High Priest leading the way. </w:t>
      </w:r>
    </w:p>
    <w:p w14:paraId="7B6C7D72" w14:textId="13052FFC" w:rsidR="009A7D85" w:rsidRDefault="009A7D85" w:rsidP="002C2CBE">
      <w:pPr>
        <w:rPr>
          <w:rFonts w:ascii="Times New Roman" w:hAnsi="Times New Roman"/>
          <w:color w:val="000000" w:themeColor="text1"/>
          <w:sz w:val="28"/>
        </w:rPr>
      </w:pPr>
    </w:p>
    <w:p w14:paraId="18747C3A" w14:textId="6BEEBA1F" w:rsidR="002C2CBE" w:rsidRDefault="002345D0" w:rsidP="002C2CBE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GOD ENCOURAGES </w:t>
      </w:r>
      <w:r w:rsidR="003677EA">
        <w:rPr>
          <w:rFonts w:ascii="Times New Roman" w:hAnsi="Times New Roman"/>
          <w:color w:val="000000" w:themeColor="text1"/>
          <w:sz w:val="28"/>
        </w:rPr>
        <w:t>THIS LEADER…</w:t>
      </w:r>
    </w:p>
    <w:p w14:paraId="764D699C" w14:textId="0112A6FC" w:rsidR="009A7D85" w:rsidRDefault="00EC1776" w:rsidP="002C2CBE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In four different ways:</w:t>
      </w:r>
    </w:p>
    <w:p w14:paraId="08868E6A" w14:textId="77777777" w:rsidR="00EC1776" w:rsidRDefault="00EC1776" w:rsidP="002C2CBE">
      <w:pPr>
        <w:rPr>
          <w:rFonts w:ascii="Times New Roman" w:hAnsi="Times New Roman"/>
          <w:color w:val="000000" w:themeColor="text1"/>
          <w:sz w:val="28"/>
        </w:rPr>
      </w:pPr>
    </w:p>
    <w:p w14:paraId="7002EB91" w14:textId="18B0E72C" w:rsidR="00EC1776" w:rsidRPr="004C2D13" w:rsidRDefault="00EC1776" w:rsidP="00EC1776">
      <w:pPr>
        <w:pStyle w:val="ListParagraph"/>
        <w:numPr>
          <w:ilvl w:val="0"/>
          <w:numId w:val="52"/>
        </w:numPr>
        <w:rPr>
          <w:rFonts w:ascii="Times New Roman" w:hAnsi="Times New Roman"/>
          <w:b/>
          <w:bCs/>
          <w:color w:val="000000" w:themeColor="text1"/>
          <w:sz w:val="28"/>
          <w:highlight w:val="yellow"/>
        </w:rPr>
      </w:pPr>
      <w:r w:rsidRPr="004C2D13">
        <w:rPr>
          <w:rFonts w:ascii="Times New Roman" w:hAnsi="Times New Roman"/>
          <w:b/>
          <w:bCs/>
          <w:color w:val="000000" w:themeColor="text1"/>
          <w:sz w:val="28"/>
          <w:highlight w:val="yellow"/>
        </w:rPr>
        <w:t>Safety</w:t>
      </w:r>
    </w:p>
    <w:p w14:paraId="7AACA8C9" w14:textId="77777777" w:rsidR="00EC1776" w:rsidRPr="00EC1776" w:rsidRDefault="00EC1776" w:rsidP="00EC1776">
      <w:pPr>
        <w:ind w:left="1440"/>
        <w:rPr>
          <w:rFonts w:ascii="Times New Roman" w:hAnsi="Times New Roman"/>
          <w:color w:val="000000" w:themeColor="text1"/>
          <w:sz w:val="28"/>
        </w:rPr>
      </w:pPr>
    </w:p>
    <w:p w14:paraId="50E4B7B4" w14:textId="6947B5D6" w:rsidR="003677EA" w:rsidRDefault="003677EA" w:rsidP="002C2CBE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He will keep him safe </w:t>
      </w:r>
      <w:proofErr w:type="gramStart"/>
      <w:r>
        <w:rPr>
          <w:rFonts w:ascii="Times New Roman" w:hAnsi="Times New Roman"/>
          <w:color w:val="000000" w:themeColor="text1"/>
          <w:sz w:val="28"/>
        </w:rPr>
        <w:t>in the midst of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current world powers…</w:t>
      </w:r>
    </w:p>
    <w:p w14:paraId="4DD0F8EF" w14:textId="7B35A4D9" w:rsidR="003677EA" w:rsidRDefault="003677EA" w:rsidP="003677EA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encourages him of safety </w:t>
      </w:r>
      <w:r w:rsidR="00B4752C">
        <w:rPr>
          <w:rFonts w:ascii="Times New Roman" w:hAnsi="Times New Roman"/>
          <w:color w:val="000000" w:themeColor="text1"/>
          <w:sz w:val="28"/>
        </w:rPr>
        <w:t xml:space="preserve">if there was attack upon them. </w:t>
      </w:r>
    </w:p>
    <w:p w14:paraId="4245DAE7" w14:textId="77777777" w:rsidR="00435F05" w:rsidRDefault="00435F05" w:rsidP="00435F05">
      <w:pPr>
        <w:pStyle w:val="ListParagraph"/>
        <w:ind w:left="1800"/>
        <w:rPr>
          <w:rFonts w:ascii="Times New Roman" w:hAnsi="Times New Roman"/>
          <w:color w:val="000000" w:themeColor="text1"/>
          <w:sz w:val="28"/>
        </w:rPr>
      </w:pPr>
    </w:p>
    <w:p w14:paraId="6FB25E00" w14:textId="5752772E" w:rsidR="00B4752C" w:rsidRPr="004C2D13" w:rsidRDefault="003202D5" w:rsidP="003202D5">
      <w:pPr>
        <w:pStyle w:val="ListParagraph"/>
        <w:numPr>
          <w:ilvl w:val="0"/>
          <w:numId w:val="52"/>
        </w:numPr>
        <w:rPr>
          <w:rFonts w:ascii="Times New Roman" w:hAnsi="Times New Roman"/>
          <w:b/>
          <w:bCs/>
          <w:color w:val="000000" w:themeColor="text1"/>
          <w:sz w:val="28"/>
          <w:highlight w:val="yellow"/>
        </w:rPr>
      </w:pPr>
      <w:r w:rsidRPr="004C2D13">
        <w:rPr>
          <w:rFonts w:ascii="Times New Roman" w:hAnsi="Times New Roman"/>
          <w:b/>
          <w:bCs/>
          <w:color w:val="000000" w:themeColor="text1"/>
          <w:sz w:val="28"/>
          <w:highlight w:val="yellow"/>
        </w:rPr>
        <w:t>Election</w:t>
      </w:r>
    </w:p>
    <w:p w14:paraId="6A523167" w14:textId="77777777" w:rsidR="00B4752C" w:rsidRDefault="00B4752C" w:rsidP="00B4752C">
      <w:pPr>
        <w:rPr>
          <w:rFonts w:ascii="Times New Roman" w:hAnsi="Times New Roman"/>
          <w:color w:val="000000" w:themeColor="text1"/>
          <w:sz w:val="28"/>
        </w:rPr>
      </w:pPr>
    </w:p>
    <w:p w14:paraId="4DDC4477" w14:textId="14904FEB" w:rsidR="003202D5" w:rsidRDefault="003202D5" w:rsidP="003202D5">
      <w:pPr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He </w:t>
      </w:r>
      <w:r w:rsidR="00C571F3">
        <w:rPr>
          <w:rFonts w:ascii="Times New Roman" w:hAnsi="Times New Roman"/>
          <w:color w:val="000000" w:themeColor="text1"/>
          <w:sz w:val="28"/>
        </w:rPr>
        <w:t xml:space="preserve">tells Zerubbabel plainly that he </w:t>
      </w:r>
      <w:proofErr w:type="spellStart"/>
      <w:r w:rsidR="00C571F3">
        <w:rPr>
          <w:rFonts w:ascii="Times New Roman" w:hAnsi="Times New Roman"/>
          <w:color w:val="000000" w:themeColor="text1"/>
          <w:sz w:val="28"/>
        </w:rPr>
        <w:t>as</w:t>
      </w:r>
      <w:proofErr w:type="spellEnd"/>
      <w:r w:rsidR="00C571F3">
        <w:rPr>
          <w:rFonts w:ascii="Times New Roman" w:hAnsi="Times New Roman"/>
          <w:color w:val="000000" w:themeColor="text1"/>
          <w:sz w:val="28"/>
        </w:rPr>
        <w:t xml:space="preserve"> been chosen by God…</w:t>
      </w:r>
    </w:p>
    <w:p w14:paraId="39C715EF" w14:textId="405A7A36" w:rsidR="00C571F3" w:rsidRDefault="00C571F3" w:rsidP="00C571F3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To be His servant and carry out His will. </w:t>
      </w:r>
    </w:p>
    <w:p w14:paraId="68987A48" w14:textId="77777777" w:rsidR="00C571F3" w:rsidRDefault="00C571F3" w:rsidP="00C571F3">
      <w:pPr>
        <w:rPr>
          <w:rFonts w:ascii="Times New Roman" w:hAnsi="Times New Roman"/>
          <w:color w:val="000000" w:themeColor="text1"/>
          <w:sz w:val="28"/>
        </w:rPr>
      </w:pPr>
    </w:p>
    <w:p w14:paraId="5D5F1CF3" w14:textId="50D1BE5E" w:rsidR="00C571F3" w:rsidRPr="004C2D13" w:rsidRDefault="00C571F3" w:rsidP="00C571F3">
      <w:pPr>
        <w:pStyle w:val="ListParagraph"/>
        <w:numPr>
          <w:ilvl w:val="0"/>
          <w:numId w:val="52"/>
        </w:numPr>
        <w:rPr>
          <w:rFonts w:ascii="Times New Roman" w:hAnsi="Times New Roman"/>
          <w:b/>
          <w:bCs/>
          <w:color w:val="000000" w:themeColor="text1"/>
          <w:sz w:val="28"/>
          <w:highlight w:val="yellow"/>
        </w:rPr>
      </w:pPr>
      <w:r w:rsidRPr="004C2D13">
        <w:rPr>
          <w:rFonts w:ascii="Times New Roman" w:hAnsi="Times New Roman"/>
          <w:b/>
          <w:bCs/>
          <w:color w:val="000000" w:themeColor="text1"/>
          <w:sz w:val="28"/>
          <w:highlight w:val="yellow"/>
        </w:rPr>
        <w:t>Authority</w:t>
      </w:r>
    </w:p>
    <w:p w14:paraId="02037C4E" w14:textId="77777777" w:rsidR="003202D5" w:rsidRDefault="003202D5" w:rsidP="00B4752C">
      <w:pPr>
        <w:rPr>
          <w:rFonts w:ascii="Times New Roman" w:hAnsi="Times New Roman"/>
          <w:color w:val="000000" w:themeColor="text1"/>
          <w:sz w:val="28"/>
        </w:rPr>
      </w:pPr>
    </w:p>
    <w:p w14:paraId="454E6C0A" w14:textId="4D4AC717" w:rsidR="009D7629" w:rsidRDefault="00CA5A37" w:rsidP="00C571F3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  <w:r w:rsidR="00C571F3">
        <w:rPr>
          <w:rFonts w:ascii="Times New Roman" w:hAnsi="Times New Roman"/>
          <w:color w:val="000000" w:themeColor="text1"/>
          <w:sz w:val="28"/>
        </w:rPr>
        <w:t>- A signet ring was given to someone…</w:t>
      </w:r>
    </w:p>
    <w:p w14:paraId="38FD49EE" w14:textId="049082CC" w:rsidR="00C571F3" w:rsidRDefault="00C571F3" w:rsidP="00C571F3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Who would operate on behalf of a king or ruler…</w:t>
      </w:r>
    </w:p>
    <w:p w14:paraId="40FA9087" w14:textId="6ECA62A0" w:rsidR="00491354" w:rsidRDefault="00C571F3" w:rsidP="00491354">
      <w:pPr>
        <w:pStyle w:val="ListParagraph"/>
        <w:numPr>
          <w:ilvl w:val="1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As their signature to </w:t>
      </w:r>
      <w:r w:rsidR="00491354">
        <w:rPr>
          <w:rFonts w:ascii="Times New Roman" w:hAnsi="Times New Roman"/>
          <w:color w:val="000000" w:themeColor="text1"/>
          <w:sz w:val="28"/>
        </w:rPr>
        <w:t>accomplish &amp; enact new legislation.</w:t>
      </w:r>
    </w:p>
    <w:p w14:paraId="5E6706FE" w14:textId="77777777" w:rsidR="00491354" w:rsidRDefault="00491354" w:rsidP="00491354">
      <w:pPr>
        <w:rPr>
          <w:rFonts w:ascii="Times New Roman" w:hAnsi="Times New Roman"/>
          <w:color w:val="000000" w:themeColor="text1"/>
          <w:sz w:val="28"/>
        </w:rPr>
      </w:pPr>
    </w:p>
    <w:p w14:paraId="00DF1A80" w14:textId="77777777" w:rsidR="00491354" w:rsidRDefault="00491354" w:rsidP="00491354">
      <w:pPr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This seems to be a reversal of the judgment…</w:t>
      </w:r>
    </w:p>
    <w:p w14:paraId="6E1042C9" w14:textId="4975F945" w:rsidR="00491354" w:rsidRPr="00491354" w:rsidRDefault="00491354" w:rsidP="00491354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Pronounced on Jehoiachin (king at the time of exile)</w:t>
      </w:r>
    </w:p>
    <w:p w14:paraId="5F34B1D5" w14:textId="77777777" w:rsidR="00DA1647" w:rsidRDefault="00DA1647" w:rsidP="00DA1647">
      <w:pPr>
        <w:rPr>
          <w:rFonts w:ascii="Times New Roman" w:hAnsi="Times New Roman"/>
          <w:color w:val="000000" w:themeColor="text1"/>
          <w:sz w:val="28"/>
        </w:rPr>
      </w:pPr>
    </w:p>
    <w:p w14:paraId="5F69EC80" w14:textId="7EC97814" w:rsidR="00491354" w:rsidRPr="004C2D13" w:rsidRDefault="00491354" w:rsidP="00491354">
      <w:pPr>
        <w:pStyle w:val="ListParagraph"/>
        <w:numPr>
          <w:ilvl w:val="0"/>
          <w:numId w:val="52"/>
        </w:numPr>
        <w:rPr>
          <w:rFonts w:ascii="Times New Roman" w:hAnsi="Times New Roman"/>
          <w:b/>
          <w:bCs/>
          <w:color w:val="000000" w:themeColor="text1"/>
          <w:sz w:val="28"/>
          <w:highlight w:val="yellow"/>
        </w:rPr>
      </w:pPr>
      <w:r w:rsidRPr="004C2D13">
        <w:rPr>
          <w:rFonts w:ascii="Times New Roman" w:hAnsi="Times New Roman"/>
          <w:b/>
          <w:bCs/>
          <w:color w:val="000000" w:themeColor="text1"/>
          <w:sz w:val="28"/>
          <w:highlight w:val="yellow"/>
        </w:rPr>
        <w:t>Eternal Purpose</w:t>
      </w:r>
    </w:p>
    <w:p w14:paraId="49394F39" w14:textId="77777777" w:rsidR="00491354" w:rsidRDefault="00491354" w:rsidP="00DA1647">
      <w:pPr>
        <w:rPr>
          <w:rFonts w:ascii="Times New Roman" w:hAnsi="Times New Roman"/>
          <w:color w:val="000000" w:themeColor="text1"/>
          <w:sz w:val="28"/>
        </w:rPr>
      </w:pPr>
    </w:p>
    <w:p w14:paraId="7D5E1560" w14:textId="29C9E614" w:rsidR="00491354" w:rsidRDefault="00491354" w:rsidP="00491354">
      <w:pPr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As God is prophesying to Zerubbabel…</w:t>
      </w:r>
    </w:p>
    <w:p w14:paraId="1C185DF6" w14:textId="2F3F6AE0" w:rsidR="00491354" w:rsidRDefault="00491354" w:rsidP="00491354">
      <w:pPr>
        <w:pStyle w:val="ListParagraph"/>
        <w:numPr>
          <w:ilvl w:val="0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He’s using language indicative of the coming Messiah…</w:t>
      </w:r>
    </w:p>
    <w:p w14:paraId="01E49FBD" w14:textId="57D879B2" w:rsidR="008417DC" w:rsidRDefault="00491354" w:rsidP="008417DC">
      <w:pPr>
        <w:pStyle w:val="ListParagraph"/>
        <w:numPr>
          <w:ilvl w:val="1"/>
          <w:numId w:val="5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And </w:t>
      </w:r>
      <w:proofErr w:type="gramStart"/>
      <w:r>
        <w:rPr>
          <w:rFonts w:ascii="Times New Roman" w:hAnsi="Times New Roman"/>
          <w:color w:val="000000" w:themeColor="text1"/>
          <w:sz w:val="28"/>
        </w:rPr>
        <w:t>His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messianic kingdom. </w:t>
      </w:r>
    </w:p>
    <w:p w14:paraId="2C752A58" w14:textId="77777777" w:rsidR="00435F05" w:rsidRDefault="00435F05" w:rsidP="00435F05">
      <w:pPr>
        <w:rPr>
          <w:rFonts w:ascii="Times New Roman" w:hAnsi="Times New Roman"/>
          <w:color w:val="000000" w:themeColor="text1"/>
          <w:sz w:val="28"/>
        </w:rPr>
      </w:pPr>
    </w:p>
    <w:p w14:paraId="36B0D181" w14:textId="6783516D" w:rsidR="00435F05" w:rsidRDefault="00435F05" w:rsidP="00435F05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EACH OF THESE ENCOURAGEMENTS…</w:t>
      </w:r>
    </w:p>
    <w:p w14:paraId="2A8DFCA2" w14:textId="411D9904" w:rsidR="00435F05" w:rsidRPr="00427189" w:rsidRDefault="00435F05" w:rsidP="00427189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Can be applied to Christians in the church today</w:t>
      </w:r>
      <w:r w:rsidR="00427189">
        <w:rPr>
          <w:rFonts w:ascii="Times New Roman" w:hAnsi="Times New Roman"/>
          <w:color w:val="000000" w:themeColor="text1"/>
          <w:sz w:val="28"/>
        </w:rPr>
        <w:t>!</w:t>
      </w:r>
    </w:p>
    <w:p w14:paraId="11D781DF" w14:textId="77777777" w:rsidR="008260BC" w:rsidRPr="00CB3334" w:rsidRDefault="008260BC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</w:p>
    <w:p w14:paraId="48376D55" w14:textId="77777777" w:rsidR="009C523D" w:rsidRPr="00CB3334" w:rsidRDefault="009C523D" w:rsidP="009C523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 CLOSING </w:t>
      </w:r>
      <w:r w:rsidR="002C7DC6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(WORSHIP </w:t>
      </w:r>
      <w:r w:rsidR="00936810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TEAM) ~</w:t>
      </w:r>
    </w:p>
    <w:p w14:paraId="116A27C7" w14:textId="77777777" w:rsidR="006043DB" w:rsidRPr="00CB3334" w:rsidRDefault="006043DB" w:rsidP="006043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F03EE" w14:textId="0FC58C4D" w:rsidR="0039721D" w:rsidRDefault="003B0349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THIS MESSAGE IN HAGGAI…</w:t>
      </w:r>
    </w:p>
    <w:p w14:paraId="670D7389" w14:textId="321F905F" w:rsidR="00427189" w:rsidRDefault="00427189" w:rsidP="003972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Should leave us in a place of encouragement…</w:t>
      </w:r>
    </w:p>
    <w:p w14:paraId="0FE32CAA" w14:textId="6F490E3A" w:rsidR="00427189" w:rsidRDefault="00C2100E" w:rsidP="0042718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Because God dealt with the discouragement of their day</w:t>
      </w:r>
      <w:r w:rsidR="00D738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556128" w14:textId="77777777" w:rsidR="00D73845" w:rsidRDefault="00D73845" w:rsidP="00D738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B5BA5" w14:textId="7F0D8724" w:rsidR="00C2100E" w:rsidRDefault="00D92EE6" w:rsidP="00D92EE6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And deals with our discouragement too…</w:t>
      </w:r>
    </w:p>
    <w:p w14:paraId="3E446111" w14:textId="1C8C43CD" w:rsidR="00D73845" w:rsidRPr="00B73588" w:rsidRDefault="00D73845" w:rsidP="00D73845">
      <w:pPr>
        <w:pStyle w:val="ListParagraph"/>
        <w:numPr>
          <w:ilvl w:val="0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Confronting </w:t>
      </w:r>
      <w:r w:rsidRPr="00B73588">
        <w:rPr>
          <w:rFonts w:ascii="Times New Roman" w:hAnsi="Times New Roman" w:cs="Times New Roman"/>
          <w:sz w:val="28"/>
          <w:szCs w:val="28"/>
        </w:rPr>
        <w:t>Compa</w:t>
      </w:r>
      <w:r>
        <w:rPr>
          <w:rFonts w:ascii="Times New Roman" w:hAnsi="Times New Roman" w:cs="Times New Roman"/>
          <w:sz w:val="28"/>
          <w:szCs w:val="28"/>
        </w:rPr>
        <w:t>rison</w:t>
      </w:r>
      <w:r w:rsidRPr="00B73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73588">
        <w:rPr>
          <w:rFonts w:ascii="Times New Roman" w:hAnsi="Times New Roman" w:cs="Times New Roman"/>
          <w:sz w:val="28"/>
          <w:szCs w:val="28"/>
        </w:rPr>
        <w:t>present &amp; past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4CB0F3" w14:textId="77777777" w:rsidR="00D73845" w:rsidRDefault="00D73845" w:rsidP="00D73845">
      <w:pPr>
        <w:pStyle w:val="ListParagraph"/>
        <w:numPr>
          <w:ilvl w:val="1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Encouraging them (</w:t>
      </w:r>
      <w:r w:rsidRPr="00B73588">
        <w:rPr>
          <w:rFonts w:ascii="Times New Roman" w:hAnsi="Times New Roman" w:cs="Times New Roman"/>
          <w:sz w:val="28"/>
          <w:szCs w:val="28"/>
        </w:rPr>
        <w:t>Not seeing fruit of the promise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2D4A11" w14:textId="77777777" w:rsidR="00D73845" w:rsidRPr="00734439" w:rsidRDefault="00D73845" w:rsidP="00D73845">
      <w:pPr>
        <w:pStyle w:val="ListParagraph"/>
        <w:numPr>
          <w:ilvl w:val="2"/>
          <w:numId w:val="51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734439">
        <w:rPr>
          <w:rFonts w:ascii="Times New Roman" w:hAnsi="Times New Roman" w:cs="Times New Roman"/>
          <w:sz w:val="28"/>
          <w:szCs w:val="28"/>
        </w:rPr>
        <w:t>Attaching Kingdom meaning</w:t>
      </w:r>
      <w:r>
        <w:rPr>
          <w:rFonts w:ascii="Times New Roman" w:hAnsi="Times New Roman" w:cs="Times New Roman"/>
          <w:sz w:val="28"/>
          <w:szCs w:val="28"/>
        </w:rPr>
        <w:t xml:space="preserve"> (Promises of the past)</w:t>
      </w:r>
    </w:p>
    <w:p w14:paraId="2F4BF992" w14:textId="77777777" w:rsidR="008260BC" w:rsidRDefault="008260BC" w:rsidP="008260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B9C3E" w14:textId="3AF1F519" w:rsidR="00D92EE6" w:rsidRDefault="00D92EE6" w:rsidP="008260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HOW CAN WE RESPOND TONIGHT?</w:t>
      </w:r>
    </w:p>
    <w:p w14:paraId="1C3FDD4C" w14:textId="196F872C" w:rsidR="00D92EE6" w:rsidRDefault="00D92EE6" w:rsidP="008260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The pastors will be up front</w:t>
      </w:r>
      <w:r w:rsidR="00113F3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56A6FCBA" w14:textId="0ED08742" w:rsidR="00113F38" w:rsidRDefault="00113F38" w:rsidP="00113F38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pray for you…</w:t>
      </w:r>
    </w:p>
    <w:p w14:paraId="45D6B73F" w14:textId="49D24AA2" w:rsidR="00113F38" w:rsidRDefault="00113F38" w:rsidP="00113F38">
      <w:pPr>
        <w:pStyle w:val="ListParagraph"/>
        <w:numPr>
          <w:ilvl w:val="1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answer questions…</w:t>
      </w:r>
    </w:p>
    <w:p w14:paraId="414ED667" w14:textId="0EE07850" w:rsidR="00113F38" w:rsidRPr="00113F38" w:rsidRDefault="00113F38" w:rsidP="00113F38">
      <w:pPr>
        <w:pStyle w:val="ListParagraph"/>
        <w:numPr>
          <w:ilvl w:val="2"/>
          <w:numId w:val="5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encourage you. </w:t>
      </w:r>
    </w:p>
    <w:sectPr w:rsidR="00113F38" w:rsidRPr="00113F38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02BF" w14:textId="77777777" w:rsidR="00CD63AF" w:rsidRDefault="00CD63AF" w:rsidP="008C781B">
      <w:r>
        <w:separator/>
      </w:r>
    </w:p>
  </w:endnote>
  <w:endnote w:type="continuationSeparator" w:id="0">
    <w:p w14:paraId="39E2B3B3" w14:textId="77777777" w:rsidR="00CD63AF" w:rsidRDefault="00CD63AF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D78DF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2EDB6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F770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C6597B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E047C" w14:textId="77777777" w:rsidR="00CD63AF" w:rsidRDefault="00CD63AF" w:rsidP="008C781B">
      <w:r>
        <w:separator/>
      </w:r>
    </w:p>
  </w:footnote>
  <w:footnote w:type="continuationSeparator" w:id="0">
    <w:p w14:paraId="68D7646D" w14:textId="77777777" w:rsidR="00CD63AF" w:rsidRDefault="00CD63AF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A66F" w14:textId="62DD4559" w:rsidR="008C781B" w:rsidRDefault="00C9787C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Haggai </w:t>
    </w:r>
    <w:r w:rsidR="0026466B">
      <w:rPr>
        <w:rFonts w:ascii="Times New Roman" w:hAnsi="Times New Roman" w:cs="Times New Roman"/>
        <w:sz w:val="28"/>
        <w:szCs w:val="28"/>
      </w:rPr>
      <w:t>2</w:t>
    </w:r>
  </w:p>
  <w:p w14:paraId="1A89F181" w14:textId="11C025E7" w:rsidR="00FA7045" w:rsidRPr="00FA7045" w:rsidRDefault="00760821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6466B">
      <w:rPr>
        <w:rFonts w:ascii="Times New Roman" w:hAnsi="Times New Roman" w:cs="Times New Roman"/>
        <w:i/>
        <w:sz w:val="28"/>
        <w:szCs w:val="28"/>
      </w:rPr>
      <w:t>Don’t Look Back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39029B09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C0DFD"/>
    <w:multiLevelType w:val="hybridMultilevel"/>
    <w:tmpl w:val="891C60D0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2302"/>
    <w:multiLevelType w:val="hybridMultilevel"/>
    <w:tmpl w:val="AE023906"/>
    <w:lvl w:ilvl="0" w:tplc="27983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2724"/>
    <w:multiLevelType w:val="hybridMultilevel"/>
    <w:tmpl w:val="4598564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255E4"/>
    <w:multiLevelType w:val="hybridMultilevel"/>
    <w:tmpl w:val="86B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B67"/>
    <w:multiLevelType w:val="hybridMultilevel"/>
    <w:tmpl w:val="3DE8673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A56C9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3E3EB0"/>
    <w:multiLevelType w:val="hybridMultilevel"/>
    <w:tmpl w:val="33F21A6E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64CB6"/>
    <w:multiLevelType w:val="hybridMultilevel"/>
    <w:tmpl w:val="131C8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13B51"/>
    <w:multiLevelType w:val="hybridMultilevel"/>
    <w:tmpl w:val="7224448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6494D79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553C38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886167"/>
    <w:multiLevelType w:val="hybridMultilevel"/>
    <w:tmpl w:val="A6BC0730"/>
    <w:lvl w:ilvl="0" w:tplc="07E8A3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9A5139"/>
    <w:multiLevelType w:val="hybridMultilevel"/>
    <w:tmpl w:val="7BC84D26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2E58BF"/>
    <w:multiLevelType w:val="hybridMultilevel"/>
    <w:tmpl w:val="A20A09E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6068DC"/>
    <w:multiLevelType w:val="hybridMultilevel"/>
    <w:tmpl w:val="C648548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6A4ECC"/>
    <w:multiLevelType w:val="hybridMultilevel"/>
    <w:tmpl w:val="DB665558"/>
    <w:lvl w:ilvl="0" w:tplc="8230C9F8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8441E0"/>
    <w:multiLevelType w:val="hybridMultilevel"/>
    <w:tmpl w:val="312CC44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855302"/>
    <w:multiLevelType w:val="hybridMultilevel"/>
    <w:tmpl w:val="05E68A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B18CA"/>
    <w:multiLevelType w:val="hybridMultilevel"/>
    <w:tmpl w:val="764A5DB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7B7"/>
    <w:multiLevelType w:val="hybridMultilevel"/>
    <w:tmpl w:val="358ED1A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2A6A86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C66C4A"/>
    <w:multiLevelType w:val="hybridMultilevel"/>
    <w:tmpl w:val="7B806338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DA401F"/>
    <w:multiLevelType w:val="hybridMultilevel"/>
    <w:tmpl w:val="47BA26D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9470BA7"/>
    <w:multiLevelType w:val="hybridMultilevel"/>
    <w:tmpl w:val="4D58ADF8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33C2"/>
    <w:multiLevelType w:val="hybridMultilevel"/>
    <w:tmpl w:val="A692B018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8B7461"/>
    <w:multiLevelType w:val="hybridMultilevel"/>
    <w:tmpl w:val="4CB4EC6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DB54F0"/>
    <w:multiLevelType w:val="hybridMultilevel"/>
    <w:tmpl w:val="6714C64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D3C26"/>
    <w:multiLevelType w:val="hybridMultilevel"/>
    <w:tmpl w:val="85BE2DF6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8375A"/>
    <w:multiLevelType w:val="hybridMultilevel"/>
    <w:tmpl w:val="8EEA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158CB"/>
    <w:multiLevelType w:val="hybridMultilevel"/>
    <w:tmpl w:val="6D8E6B4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C31326"/>
    <w:multiLevelType w:val="hybridMultilevel"/>
    <w:tmpl w:val="17543BC4"/>
    <w:lvl w:ilvl="0" w:tplc="A8CE6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7F11B3"/>
    <w:multiLevelType w:val="hybridMultilevel"/>
    <w:tmpl w:val="048A6EE2"/>
    <w:lvl w:ilvl="0" w:tplc="0420A3D2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9" w15:restartNumberingAfterBreak="0">
    <w:nsid w:val="5000679F"/>
    <w:multiLevelType w:val="hybridMultilevel"/>
    <w:tmpl w:val="E540884A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9D1F78"/>
    <w:multiLevelType w:val="hybridMultilevel"/>
    <w:tmpl w:val="258AA37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9E6E61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71A64"/>
    <w:multiLevelType w:val="hybridMultilevel"/>
    <w:tmpl w:val="F8E86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6755"/>
    <w:multiLevelType w:val="hybridMultilevel"/>
    <w:tmpl w:val="D0200640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90D0183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76173E"/>
    <w:multiLevelType w:val="hybridMultilevel"/>
    <w:tmpl w:val="3EE67E82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790632"/>
    <w:multiLevelType w:val="hybridMultilevel"/>
    <w:tmpl w:val="75D4B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31CDC"/>
    <w:multiLevelType w:val="hybridMultilevel"/>
    <w:tmpl w:val="973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E6B27"/>
    <w:multiLevelType w:val="hybridMultilevel"/>
    <w:tmpl w:val="4D3C6FB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A07DA0"/>
    <w:multiLevelType w:val="hybridMultilevel"/>
    <w:tmpl w:val="5AC6EFEE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1EF62F3"/>
    <w:multiLevelType w:val="hybridMultilevel"/>
    <w:tmpl w:val="51CA35CC"/>
    <w:lvl w:ilvl="0" w:tplc="35AEE31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F86266"/>
    <w:multiLevelType w:val="hybridMultilevel"/>
    <w:tmpl w:val="70CE0CB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50204"/>
    <w:multiLevelType w:val="hybridMultilevel"/>
    <w:tmpl w:val="1FBCDCAE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C006AB"/>
    <w:multiLevelType w:val="hybridMultilevel"/>
    <w:tmpl w:val="1866796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0A888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90D0EB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C707DB"/>
    <w:multiLevelType w:val="hybridMultilevel"/>
    <w:tmpl w:val="3CEC9F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D594748"/>
    <w:multiLevelType w:val="hybridMultilevel"/>
    <w:tmpl w:val="D4AC4BD4"/>
    <w:lvl w:ilvl="0" w:tplc="0420A3D2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4" w15:restartNumberingAfterBreak="0">
    <w:nsid w:val="707338AF"/>
    <w:multiLevelType w:val="hybridMultilevel"/>
    <w:tmpl w:val="728CC13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CC78A5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2E3360D"/>
    <w:multiLevelType w:val="hybridMultilevel"/>
    <w:tmpl w:val="B616E630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531DE"/>
    <w:multiLevelType w:val="hybridMultilevel"/>
    <w:tmpl w:val="97B8E89A"/>
    <w:lvl w:ilvl="0" w:tplc="0420A3D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6840517"/>
    <w:multiLevelType w:val="hybridMultilevel"/>
    <w:tmpl w:val="F27C3FCC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6F7EB2"/>
    <w:multiLevelType w:val="hybridMultilevel"/>
    <w:tmpl w:val="6CA691AC"/>
    <w:lvl w:ilvl="0" w:tplc="0420A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C6AB3"/>
    <w:multiLevelType w:val="hybridMultilevel"/>
    <w:tmpl w:val="8F9CC7AE"/>
    <w:lvl w:ilvl="0" w:tplc="691CF33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8160AB"/>
    <w:multiLevelType w:val="hybridMultilevel"/>
    <w:tmpl w:val="3C005DC6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E5C2EB0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FF489F"/>
    <w:multiLevelType w:val="hybridMultilevel"/>
    <w:tmpl w:val="6E029EE4"/>
    <w:lvl w:ilvl="0" w:tplc="0420A3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352332">
    <w:abstractNumId w:val="27"/>
  </w:num>
  <w:num w:numId="2" w16cid:durableId="1714695027">
    <w:abstractNumId w:val="5"/>
  </w:num>
  <w:num w:numId="3" w16cid:durableId="1205484095">
    <w:abstractNumId w:val="12"/>
  </w:num>
  <w:num w:numId="4" w16cid:durableId="1205675458">
    <w:abstractNumId w:val="19"/>
  </w:num>
  <w:num w:numId="5" w16cid:durableId="46074958">
    <w:abstractNumId w:val="29"/>
  </w:num>
  <w:num w:numId="6" w16cid:durableId="1689941676">
    <w:abstractNumId w:val="50"/>
  </w:num>
  <w:num w:numId="7" w16cid:durableId="951742307">
    <w:abstractNumId w:val="31"/>
  </w:num>
  <w:num w:numId="8" w16cid:durableId="538469379">
    <w:abstractNumId w:val="7"/>
  </w:num>
  <w:num w:numId="9" w16cid:durableId="2147314412">
    <w:abstractNumId w:val="34"/>
  </w:num>
  <w:num w:numId="10" w16cid:durableId="2000961268">
    <w:abstractNumId w:val="35"/>
  </w:num>
  <w:num w:numId="11" w16cid:durableId="1962762415">
    <w:abstractNumId w:val="37"/>
  </w:num>
  <w:num w:numId="12" w16cid:durableId="524058203">
    <w:abstractNumId w:val="15"/>
  </w:num>
  <w:num w:numId="13" w16cid:durableId="949706788">
    <w:abstractNumId w:val="38"/>
  </w:num>
  <w:num w:numId="14" w16cid:durableId="1934851740">
    <w:abstractNumId w:val="45"/>
  </w:num>
  <w:num w:numId="15" w16cid:durableId="99494993">
    <w:abstractNumId w:val="41"/>
  </w:num>
  <w:num w:numId="16" w16cid:durableId="1001391493">
    <w:abstractNumId w:val="48"/>
  </w:num>
  <w:num w:numId="17" w16cid:durableId="545028801">
    <w:abstractNumId w:val="10"/>
  </w:num>
  <w:num w:numId="18" w16cid:durableId="1035277607">
    <w:abstractNumId w:val="21"/>
  </w:num>
  <w:num w:numId="19" w16cid:durableId="929587541">
    <w:abstractNumId w:val="20"/>
  </w:num>
  <w:num w:numId="20" w16cid:durableId="1569653051">
    <w:abstractNumId w:val="36"/>
  </w:num>
  <w:num w:numId="21" w16cid:durableId="1526477452">
    <w:abstractNumId w:val="39"/>
  </w:num>
  <w:num w:numId="22" w16cid:durableId="468789936">
    <w:abstractNumId w:val="30"/>
  </w:num>
  <w:num w:numId="23" w16cid:durableId="403727844">
    <w:abstractNumId w:val="16"/>
  </w:num>
  <w:num w:numId="24" w16cid:durableId="1562328343">
    <w:abstractNumId w:val="40"/>
  </w:num>
  <w:num w:numId="25" w16cid:durableId="273444732">
    <w:abstractNumId w:val="25"/>
  </w:num>
  <w:num w:numId="26" w16cid:durableId="1204244912">
    <w:abstractNumId w:val="4"/>
  </w:num>
  <w:num w:numId="27" w16cid:durableId="589511677">
    <w:abstractNumId w:val="6"/>
  </w:num>
  <w:num w:numId="28" w16cid:durableId="1197701059">
    <w:abstractNumId w:val="17"/>
  </w:num>
  <w:num w:numId="29" w16cid:durableId="1902251685">
    <w:abstractNumId w:val="51"/>
  </w:num>
  <w:num w:numId="30" w16cid:durableId="1667661238">
    <w:abstractNumId w:val="47"/>
  </w:num>
  <w:num w:numId="31" w16cid:durableId="423262497">
    <w:abstractNumId w:val="18"/>
  </w:num>
  <w:num w:numId="32" w16cid:durableId="1828327833">
    <w:abstractNumId w:val="23"/>
  </w:num>
  <w:num w:numId="33" w16cid:durableId="722489518">
    <w:abstractNumId w:val="42"/>
  </w:num>
  <w:num w:numId="34" w16cid:durableId="1993413332">
    <w:abstractNumId w:val="1"/>
  </w:num>
  <w:num w:numId="35" w16cid:durableId="1400246431">
    <w:abstractNumId w:val="26"/>
  </w:num>
  <w:num w:numId="36" w16cid:durableId="1650862518">
    <w:abstractNumId w:val="44"/>
  </w:num>
  <w:num w:numId="37" w16cid:durableId="1614366769">
    <w:abstractNumId w:val="49"/>
  </w:num>
  <w:num w:numId="38" w16cid:durableId="1849440591">
    <w:abstractNumId w:val="24"/>
  </w:num>
  <w:num w:numId="39" w16cid:durableId="701250605">
    <w:abstractNumId w:val="33"/>
  </w:num>
  <w:num w:numId="40" w16cid:durableId="47531913">
    <w:abstractNumId w:val="3"/>
  </w:num>
  <w:num w:numId="41" w16cid:durableId="1514566188">
    <w:abstractNumId w:val="13"/>
  </w:num>
  <w:num w:numId="42" w16cid:durableId="280383610">
    <w:abstractNumId w:val="2"/>
  </w:num>
  <w:num w:numId="43" w16cid:durableId="1816751924">
    <w:abstractNumId w:val="46"/>
  </w:num>
  <w:num w:numId="44" w16cid:durableId="653098742">
    <w:abstractNumId w:val="43"/>
  </w:num>
  <w:num w:numId="45" w16cid:durableId="837308272">
    <w:abstractNumId w:val="22"/>
  </w:num>
  <w:num w:numId="46" w16cid:durableId="179591631">
    <w:abstractNumId w:val="8"/>
  </w:num>
  <w:num w:numId="47" w16cid:durableId="57244800">
    <w:abstractNumId w:val="11"/>
  </w:num>
  <w:num w:numId="48" w16cid:durableId="39019748">
    <w:abstractNumId w:val="28"/>
  </w:num>
  <w:num w:numId="49" w16cid:durableId="1111633704">
    <w:abstractNumId w:val="0"/>
  </w:num>
  <w:num w:numId="50" w16cid:durableId="1235239801">
    <w:abstractNumId w:val="14"/>
  </w:num>
  <w:num w:numId="51" w16cid:durableId="488137383">
    <w:abstractNumId w:val="32"/>
  </w:num>
  <w:num w:numId="52" w16cid:durableId="106819318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7C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E97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A7D"/>
    <w:rsid w:val="00013B56"/>
    <w:rsid w:val="00013BFE"/>
    <w:rsid w:val="000140EA"/>
    <w:rsid w:val="00014583"/>
    <w:rsid w:val="00015053"/>
    <w:rsid w:val="0001608D"/>
    <w:rsid w:val="000168D7"/>
    <w:rsid w:val="00016DA7"/>
    <w:rsid w:val="000174DA"/>
    <w:rsid w:val="00017DA4"/>
    <w:rsid w:val="00020128"/>
    <w:rsid w:val="0002128A"/>
    <w:rsid w:val="00021435"/>
    <w:rsid w:val="00021C3B"/>
    <w:rsid w:val="00021FB0"/>
    <w:rsid w:val="00022530"/>
    <w:rsid w:val="00022886"/>
    <w:rsid w:val="00022BB1"/>
    <w:rsid w:val="00022F97"/>
    <w:rsid w:val="0002308F"/>
    <w:rsid w:val="000231C0"/>
    <w:rsid w:val="0002328E"/>
    <w:rsid w:val="000234C0"/>
    <w:rsid w:val="00024393"/>
    <w:rsid w:val="00024BB4"/>
    <w:rsid w:val="00024CB3"/>
    <w:rsid w:val="00024F6B"/>
    <w:rsid w:val="00025B19"/>
    <w:rsid w:val="00025F6E"/>
    <w:rsid w:val="0002672F"/>
    <w:rsid w:val="000268B1"/>
    <w:rsid w:val="00027CDF"/>
    <w:rsid w:val="000301C4"/>
    <w:rsid w:val="000305E7"/>
    <w:rsid w:val="00030B86"/>
    <w:rsid w:val="000317C6"/>
    <w:rsid w:val="00031B6E"/>
    <w:rsid w:val="00032A3E"/>
    <w:rsid w:val="00032D34"/>
    <w:rsid w:val="00032F8C"/>
    <w:rsid w:val="000334A1"/>
    <w:rsid w:val="0003377E"/>
    <w:rsid w:val="00034378"/>
    <w:rsid w:val="000344F7"/>
    <w:rsid w:val="00034AD7"/>
    <w:rsid w:val="000352D4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7EF"/>
    <w:rsid w:val="0005521A"/>
    <w:rsid w:val="00055AEC"/>
    <w:rsid w:val="000569CF"/>
    <w:rsid w:val="000577BB"/>
    <w:rsid w:val="00060389"/>
    <w:rsid w:val="00060655"/>
    <w:rsid w:val="000610FA"/>
    <w:rsid w:val="0006124F"/>
    <w:rsid w:val="0006247E"/>
    <w:rsid w:val="00062997"/>
    <w:rsid w:val="00063105"/>
    <w:rsid w:val="000631AF"/>
    <w:rsid w:val="00063D3A"/>
    <w:rsid w:val="000646A3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AFE"/>
    <w:rsid w:val="000911FD"/>
    <w:rsid w:val="00091903"/>
    <w:rsid w:val="00091E87"/>
    <w:rsid w:val="00092243"/>
    <w:rsid w:val="000922DC"/>
    <w:rsid w:val="00092CAB"/>
    <w:rsid w:val="000930A8"/>
    <w:rsid w:val="00093D96"/>
    <w:rsid w:val="00093F17"/>
    <w:rsid w:val="00094B71"/>
    <w:rsid w:val="00094E1A"/>
    <w:rsid w:val="00094ECF"/>
    <w:rsid w:val="00095907"/>
    <w:rsid w:val="00096B4B"/>
    <w:rsid w:val="000A0511"/>
    <w:rsid w:val="000A0C23"/>
    <w:rsid w:val="000A1286"/>
    <w:rsid w:val="000A1619"/>
    <w:rsid w:val="000A1A59"/>
    <w:rsid w:val="000A1CE1"/>
    <w:rsid w:val="000A2DD9"/>
    <w:rsid w:val="000A2E77"/>
    <w:rsid w:val="000A35A8"/>
    <w:rsid w:val="000A418E"/>
    <w:rsid w:val="000A450B"/>
    <w:rsid w:val="000A456F"/>
    <w:rsid w:val="000A50B2"/>
    <w:rsid w:val="000A5DCB"/>
    <w:rsid w:val="000A60FB"/>
    <w:rsid w:val="000A6CA5"/>
    <w:rsid w:val="000A719A"/>
    <w:rsid w:val="000A730C"/>
    <w:rsid w:val="000A79CC"/>
    <w:rsid w:val="000A7A54"/>
    <w:rsid w:val="000A7F85"/>
    <w:rsid w:val="000B0138"/>
    <w:rsid w:val="000B0C18"/>
    <w:rsid w:val="000B0CD7"/>
    <w:rsid w:val="000B124B"/>
    <w:rsid w:val="000B16CE"/>
    <w:rsid w:val="000B1D53"/>
    <w:rsid w:val="000B2CDC"/>
    <w:rsid w:val="000B3277"/>
    <w:rsid w:val="000B33DC"/>
    <w:rsid w:val="000B3421"/>
    <w:rsid w:val="000B4C6F"/>
    <w:rsid w:val="000B69F3"/>
    <w:rsid w:val="000B6CF4"/>
    <w:rsid w:val="000B7DF9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534D"/>
    <w:rsid w:val="000C5538"/>
    <w:rsid w:val="000C5EB2"/>
    <w:rsid w:val="000C60DC"/>
    <w:rsid w:val="000C613F"/>
    <w:rsid w:val="000C61F1"/>
    <w:rsid w:val="000C62A5"/>
    <w:rsid w:val="000C755B"/>
    <w:rsid w:val="000C7CA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C84"/>
    <w:rsid w:val="000E5E75"/>
    <w:rsid w:val="000E5FDA"/>
    <w:rsid w:val="000E6400"/>
    <w:rsid w:val="000E779B"/>
    <w:rsid w:val="000E7AE5"/>
    <w:rsid w:val="000E7BD3"/>
    <w:rsid w:val="000F0790"/>
    <w:rsid w:val="000F081F"/>
    <w:rsid w:val="000F1024"/>
    <w:rsid w:val="000F1071"/>
    <w:rsid w:val="000F107C"/>
    <w:rsid w:val="000F133A"/>
    <w:rsid w:val="000F1980"/>
    <w:rsid w:val="000F1D79"/>
    <w:rsid w:val="000F20BE"/>
    <w:rsid w:val="000F31E4"/>
    <w:rsid w:val="000F3AF1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746"/>
    <w:rsid w:val="00100843"/>
    <w:rsid w:val="001010BC"/>
    <w:rsid w:val="0010149C"/>
    <w:rsid w:val="00101BE5"/>
    <w:rsid w:val="00101C21"/>
    <w:rsid w:val="00101CAF"/>
    <w:rsid w:val="00102168"/>
    <w:rsid w:val="001022B0"/>
    <w:rsid w:val="00102461"/>
    <w:rsid w:val="00102AB7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70D1"/>
    <w:rsid w:val="00110047"/>
    <w:rsid w:val="001110EF"/>
    <w:rsid w:val="00112C5E"/>
    <w:rsid w:val="00112D0F"/>
    <w:rsid w:val="00112FA3"/>
    <w:rsid w:val="0011307F"/>
    <w:rsid w:val="00113F38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4F4D"/>
    <w:rsid w:val="00125382"/>
    <w:rsid w:val="0012562B"/>
    <w:rsid w:val="00126C00"/>
    <w:rsid w:val="00127162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58B6"/>
    <w:rsid w:val="001359CB"/>
    <w:rsid w:val="00135C5F"/>
    <w:rsid w:val="00135F6B"/>
    <w:rsid w:val="00136BAD"/>
    <w:rsid w:val="00136CC0"/>
    <w:rsid w:val="00136F68"/>
    <w:rsid w:val="00137459"/>
    <w:rsid w:val="00137A61"/>
    <w:rsid w:val="001403C5"/>
    <w:rsid w:val="00140CC1"/>
    <w:rsid w:val="00141809"/>
    <w:rsid w:val="001429E8"/>
    <w:rsid w:val="00142AB4"/>
    <w:rsid w:val="00142BDD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A46"/>
    <w:rsid w:val="00145B41"/>
    <w:rsid w:val="00146A64"/>
    <w:rsid w:val="00146CAE"/>
    <w:rsid w:val="001473C1"/>
    <w:rsid w:val="00147BB3"/>
    <w:rsid w:val="00147F97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577"/>
    <w:rsid w:val="00163763"/>
    <w:rsid w:val="001637A3"/>
    <w:rsid w:val="00163903"/>
    <w:rsid w:val="00163C48"/>
    <w:rsid w:val="00163D2C"/>
    <w:rsid w:val="00164906"/>
    <w:rsid w:val="00164FB4"/>
    <w:rsid w:val="00165DE3"/>
    <w:rsid w:val="00165F99"/>
    <w:rsid w:val="001662A1"/>
    <w:rsid w:val="0016655C"/>
    <w:rsid w:val="00170174"/>
    <w:rsid w:val="001722AB"/>
    <w:rsid w:val="00172414"/>
    <w:rsid w:val="001726DB"/>
    <w:rsid w:val="001728BA"/>
    <w:rsid w:val="00173939"/>
    <w:rsid w:val="00174904"/>
    <w:rsid w:val="0017492F"/>
    <w:rsid w:val="00174B91"/>
    <w:rsid w:val="00174FDB"/>
    <w:rsid w:val="00175ABF"/>
    <w:rsid w:val="00175D4D"/>
    <w:rsid w:val="001761CD"/>
    <w:rsid w:val="00176609"/>
    <w:rsid w:val="00176A7A"/>
    <w:rsid w:val="00176A9D"/>
    <w:rsid w:val="00176C08"/>
    <w:rsid w:val="00176E6E"/>
    <w:rsid w:val="001778D3"/>
    <w:rsid w:val="00177F09"/>
    <w:rsid w:val="00180028"/>
    <w:rsid w:val="00180592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71B"/>
    <w:rsid w:val="001919E3"/>
    <w:rsid w:val="00191E8F"/>
    <w:rsid w:val="00192194"/>
    <w:rsid w:val="00192317"/>
    <w:rsid w:val="00192474"/>
    <w:rsid w:val="001932E6"/>
    <w:rsid w:val="001933B3"/>
    <w:rsid w:val="001937F6"/>
    <w:rsid w:val="00193A06"/>
    <w:rsid w:val="00193E22"/>
    <w:rsid w:val="00194230"/>
    <w:rsid w:val="00194C39"/>
    <w:rsid w:val="00194C55"/>
    <w:rsid w:val="00195001"/>
    <w:rsid w:val="0019527A"/>
    <w:rsid w:val="00195325"/>
    <w:rsid w:val="001954A4"/>
    <w:rsid w:val="00196E6C"/>
    <w:rsid w:val="00196FBB"/>
    <w:rsid w:val="00197738"/>
    <w:rsid w:val="00197B5D"/>
    <w:rsid w:val="001A0286"/>
    <w:rsid w:val="001A19D0"/>
    <w:rsid w:val="001A2640"/>
    <w:rsid w:val="001A2669"/>
    <w:rsid w:val="001A2849"/>
    <w:rsid w:val="001A2FF7"/>
    <w:rsid w:val="001A3384"/>
    <w:rsid w:val="001A39D4"/>
    <w:rsid w:val="001A3DBD"/>
    <w:rsid w:val="001A6042"/>
    <w:rsid w:val="001A616C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637"/>
    <w:rsid w:val="001B3852"/>
    <w:rsid w:val="001B38B3"/>
    <w:rsid w:val="001B4654"/>
    <w:rsid w:val="001B4965"/>
    <w:rsid w:val="001B4AAB"/>
    <w:rsid w:val="001B50D8"/>
    <w:rsid w:val="001B5647"/>
    <w:rsid w:val="001B5B97"/>
    <w:rsid w:val="001B639F"/>
    <w:rsid w:val="001B6645"/>
    <w:rsid w:val="001B70A5"/>
    <w:rsid w:val="001B7763"/>
    <w:rsid w:val="001C0BE9"/>
    <w:rsid w:val="001C1168"/>
    <w:rsid w:val="001C12F0"/>
    <w:rsid w:val="001C135D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CE1"/>
    <w:rsid w:val="001C7DC6"/>
    <w:rsid w:val="001D0C97"/>
    <w:rsid w:val="001D105C"/>
    <w:rsid w:val="001D17E2"/>
    <w:rsid w:val="001D19B8"/>
    <w:rsid w:val="001D1B0B"/>
    <w:rsid w:val="001D35F7"/>
    <w:rsid w:val="001D3B7F"/>
    <w:rsid w:val="001D416F"/>
    <w:rsid w:val="001D426C"/>
    <w:rsid w:val="001D4ABC"/>
    <w:rsid w:val="001D4BA9"/>
    <w:rsid w:val="001D4FA0"/>
    <w:rsid w:val="001D5807"/>
    <w:rsid w:val="001D6230"/>
    <w:rsid w:val="001D6303"/>
    <w:rsid w:val="001D65C8"/>
    <w:rsid w:val="001D6B72"/>
    <w:rsid w:val="001D6F6D"/>
    <w:rsid w:val="001D725F"/>
    <w:rsid w:val="001D776D"/>
    <w:rsid w:val="001D7DA2"/>
    <w:rsid w:val="001D7E2A"/>
    <w:rsid w:val="001E0831"/>
    <w:rsid w:val="001E10B7"/>
    <w:rsid w:val="001E117E"/>
    <w:rsid w:val="001E221C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692"/>
    <w:rsid w:val="001E56E8"/>
    <w:rsid w:val="001E5CAA"/>
    <w:rsid w:val="001E74E1"/>
    <w:rsid w:val="001E7F27"/>
    <w:rsid w:val="001F029D"/>
    <w:rsid w:val="001F0607"/>
    <w:rsid w:val="001F06F2"/>
    <w:rsid w:val="001F088E"/>
    <w:rsid w:val="001F0AFF"/>
    <w:rsid w:val="001F1225"/>
    <w:rsid w:val="001F1968"/>
    <w:rsid w:val="001F20F8"/>
    <w:rsid w:val="001F21E5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4E9"/>
    <w:rsid w:val="00202560"/>
    <w:rsid w:val="00203E49"/>
    <w:rsid w:val="00203F97"/>
    <w:rsid w:val="002044D0"/>
    <w:rsid w:val="002049E9"/>
    <w:rsid w:val="002051FA"/>
    <w:rsid w:val="00205588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A31"/>
    <w:rsid w:val="00212D9E"/>
    <w:rsid w:val="0021316B"/>
    <w:rsid w:val="0021343B"/>
    <w:rsid w:val="002142BD"/>
    <w:rsid w:val="00214F55"/>
    <w:rsid w:val="00215131"/>
    <w:rsid w:val="00216169"/>
    <w:rsid w:val="002161E8"/>
    <w:rsid w:val="00216438"/>
    <w:rsid w:val="002165D1"/>
    <w:rsid w:val="002168B4"/>
    <w:rsid w:val="00217BFF"/>
    <w:rsid w:val="002206A7"/>
    <w:rsid w:val="00220803"/>
    <w:rsid w:val="00220B60"/>
    <w:rsid w:val="00221997"/>
    <w:rsid w:val="00221BB1"/>
    <w:rsid w:val="00221BDA"/>
    <w:rsid w:val="00221F3A"/>
    <w:rsid w:val="00224597"/>
    <w:rsid w:val="00224779"/>
    <w:rsid w:val="00224EAA"/>
    <w:rsid w:val="00224EF9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8B9"/>
    <w:rsid w:val="00231D7B"/>
    <w:rsid w:val="00232184"/>
    <w:rsid w:val="00232909"/>
    <w:rsid w:val="00233031"/>
    <w:rsid w:val="002330ED"/>
    <w:rsid w:val="00233669"/>
    <w:rsid w:val="00234082"/>
    <w:rsid w:val="00234498"/>
    <w:rsid w:val="002345D0"/>
    <w:rsid w:val="002352B9"/>
    <w:rsid w:val="002352F8"/>
    <w:rsid w:val="00235C9C"/>
    <w:rsid w:val="0023639C"/>
    <w:rsid w:val="002364D5"/>
    <w:rsid w:val="00237C10"/>
    <w:rsid w:val="00237DD2"/>
    <w:rsid w:val="00237EC6"/>
    <w:rsid w:val="002406C4"/>
    <w:rsid w:val="00240CB5"/>
    <w:rsid w:val="00240D14"/>
    <w:rsid w:val="0024161E"/>
    <w:rsid w:val="00241753"/>
    <w:rsid w:val="00241BC4"/>
    <w:rsid w:val="00242487"/>
    <w:rsid w:val="0024253E"/>
    <w:rsid w:val="00242726"/>
    <w:rsid w:val="00243E0C"/>
    <w:rsid w:val="00244077"/>
    <w:rsid w:val="00245143"/>
    <w:rsid w:val="00245426"/>
    <w:rsid w:val="00245499"/>
    <w:rsid w:val="00245B80"/>
    <w:rsid w:val="00246F12"/>
    <w:rsid w:val="00247882"/>
    <w:rsid w:val="00247A8C"/>
    <w:rsid w:val="00247CCC"/>
    <w:rsid w:val="002502C9"/>
    <w:rsid w:val="00250991"/>
    <w:rsid w:val="00250E11"/>
    <w:rsid w:val="00251915"/>
    <w:rsid w:val="00251AA5"/>
    <w:rsid w:val="002527C8"/>
    <w:rsid w:val="002539FD"/>
    <w:rsid w:val="002542E0"/>
    <w:rsid w:val="00254928"/>
    <w:rsid w:val="002549B1"/>
    <w:rsid w:val="00254ED8"/>
    <w:rsid w:val="00255341"/>
    <w:rsid w:val="002564E6"/>
    <w:rsid w:val="00256CA1"/>
    <w:rsid w:val="00256CA2"/>
    <w:rsid w:val="00256EF1"/>
    <w:rsid w:val="00257810"/>
    <w:rsid w:val="00257ABD"/>
    <w:rsid w:val="00260F39"/>
    <w:rsid w:val="00260F9A"/>
    <w:rsid w:val="00261893"/>
    <w:rsid w:val="00261D0A"/>
    <w:rsid w:val="00262BC7"/>
    <w:rsid w:val="00263183"/>
    <w:rsid w:val="00263380"/>
    <w:rsid w:val="002642D9"/>
    <w:rsid w:val="0026466B"/>
    <w:rsid w:val="0026482F"/>
    <w:rsid w:val="00264E21"/>
    <w:rsid w:val="0026535E"/>
    <w:rsid w:val="00265728"/>
    <w:rsid w:val="0026597C"/>
    <w:rsid w:val="00265B6C"/>
    <w:rsid w:val="00265D13"/>
    <w:rsid w:val="00266BE0"/>
    <w:rsid w:val="00267B1F"/>
    <w:rsid w:val="00270186"/>
    <w:rsid w:val="002702EF"/>
    <w:rsid w:val="002719CE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1449"/>
    <w:rsid w:val="00291679"/>
    <w:rsid w:val="002920AD"/>
    <w:rsid w:val="002929E9"/>
    <w:rsid w:val="0029341B"/>
    <w:rsid w:val="00293A2C"/>
    <w:rsid w:val="00295AC3"/>
    <w:rsid w:val="00295EDB"/>
    <w:rsid w:val="002961A8"/>
    <w:rsid w:val="0029701F"/>
    <w:rsid w:val="002976CE"/>
    <w:rsid w:val="00297809"/>
    <w:rsid w:val="00297C96"/>
    <w:rsid w:val="002A0EEC"/>
    <w:rsid w:val="002A1072"/>
    <w:rsid w:val="002A1B69"/>
    <w:rsid w:val="002A1F0A"/>
    <w:rsid w:val="002A2D49"/>
    <w:rsid w:val="002A3626"/>
    <w:rsid w:val="002A3642"/>
    <w:rsid w:val="002A3CC3"/>
    <w:rsid w:val="002A43A8"/>
    <w:rsid w:val="002A4CD0"/>
    <w:rsid w:val="002A4D8C"/>
    <w:rsid w:val="002A4FB1"/>
    <w:rsid w:val="002A5168"/>
    <w:rsid w:val="002A5904"/>
    <w:rsid w:val="002A5E31"/>
    <w:rsid w:val="002A627D"/>
    <w:rsid w:val="002A68B2"/>
    <w:rsid w:val="002A7368"/>
    <w:rsid w:val="002A780E"/>
    <w:rsid w:val="002A7B54"/>
    <w:rsid w:val="002B1B4F"/>
    <w:rsid w:val="002B2245"/>
    <w:rsid w:val="002B2E5F"/>
    <w:rsid w:val="002B2EB3"/>
    <w:rsid w:val="002B2ED4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7A"/>
    <w:rsid w:val="002C2672"/>
    <w:rsid w:val="002C2CBE"/>
    <w:rsid w:val="002C2D51"/>
    <w:rsid w:val="002C2F47"/>
    <w:rsid w:val="002C372A"/>
    <w:rsid w:val="002C3B06"/>
    <w:rsid w:val="002C4094"/>
    <w:rsid w:val="002C4376"/>
    <w:rsid w:val="002C5B00"/>
    <w:rsid w:val="002C5C6F"/>
    <w:rsid w:val="002C5F25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24BA"/>
    <w:rsid w:val="002D317E"/>
    <w:rsid w:val="002D5789"/>
    <w:rsid w:val="002D5B31"/>
    <w:rsid w:val="002D5EC3"/>
    <w:rsid w:val="002D6D53"/>
    <w:rsid w:val="002D7025"/>
    <w:rsid w:val="002D7C83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54E7"/>
    <w:rsid w:val="002F5A78"/>
    <w:rsid w:val="002F6779"/>
    <w:rsid w:val="002F7099"/>
    <w:rsid w:val="002F7CDF"/>
    <w:rsid w:val="00300D4B"/>
    <w:rsid w:val="003014AC"/>
    <w:rsid w:val="003017A4"/>
    <w:rsid w:val="0030336E"/>
    <w:rsid w:val="00303542"/>
    <w:rsid w:val="00303739"/>
    <w:rsid w:val="00303866"/>
    <w:rsid w:val="003040B3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17FE"/>
    <w:rsid w:val="00312343"/>
    <w:rsid w:val="00312AF5"/>
    <w:rsid w:val="00312C6A"/>
    <w:rsid w:val="0031315B"/>
    <w:rsid w:val="00313299"/>
    <w:rsid w:val="00314F5E"/>
    <w:rsid w:val="003151CB"/>
    <w:rsid w:val="0031530D"/>
    <w:rsid w:val="00315310"/>
    <w:rsid w:val="003157E7"/>
    <w:rsid w:val="00317932"/>
    <w:rsid w:val="003179E3"/>
    <w:rsid w:val="00317C69"/>
    <w:rsid w:val="00317D02"/>
    <w:rsid w:val="00317DB5"/>
    <w:rsid w:val="003202D5"/>
    <w:rsid w:val="00320751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7C"/>
    <w:rsid w:val="00326857"/>
    <w:rsid w:val="00326891"/>
    <w:rsid w:val="0032698A"/>
    <w:rsid w:val="0032710C"/>
    <w:rsid w:val="00330C02"/>
    <w:rsid w:val="00331129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400E9"/>
    <w:rsid w:val="003401EF"/>
    <w:rsid w:val="00340260"/>
    <w:rsid w:val="00340574"/>
    <w:rsid w:val="00340A22"/>
    <w:rsid w:val="003425AD"/>
    <w:rsid w:val="00342A39"/>
    <w:rsid w:val="00342C3A"/>
    <w:rsid w:val="00342D7C"/>
    <w:rsid w:val="0034359B"/>
    <w:rsid w:val="00343617"/>
    <w:rsid w:val="00343AA5"/>
    <w:rsid w:val="00344DD1"/>
    <w:rsid w:val="00344FAE"/>
    <w:rsid w:val="0034673C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347"/>
    <w:rsid w:val="00355C8A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393"/>
    <w:rsid w:val="00366ABB"/>
    <w:rsid w:val="003677EA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3EA7"/>
    <w:rsid w:val="003756A4"/>
    <w:rsid w:val="00375721"/>
    <w:rsid w:val="00375CFF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879C5"/>
    <w:rsid w:val="0039002B"/>
    <w:rsid w:val="00390F7E"/>
    <w:rsid w:val="00390FEA"/>
    <w:rsid w:val="003916DA"/>
    <w:rsid w:val="00391B20"/>
    <w:rsid w:val="00392132"/>
    <w:rsid w:val="003929B1"/>
    <w:rsid w:val="00392FAE"/>
    <w:rsid w:val="003930DA"/>
    <w:rsid w:val="00393276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751"/>
    <w:rsid w:val="003A3EB5"/>
    <w:rsid w:val="003A41A7"/>
    <w:rsid w:val="003A4251"/>
    <w:rsid w:val="003A4A4D"/>
    <w:rsid w:val="003A4C58"/>
    <w:rsid w:val="003A541A"/>
    <w:rsid w:val="003A5A48"/>
    <w:rsid w:val="003A6344"/>
    <w:rsid w:val="003A644B"/>
    <w:rsid w:val="003A64A0"/>
    <w:rsid w:val="003A65F3"/>
    <w:rsid w:val="003A68BD"/>
    <w:rsid w:val="003A6D28"/>
    <w:rsid w:val="003A7092"/>
    <w:rsid w:val="003A7981"/>
    <w:rsid w:val="003A7DF3"/>
    <w:rsid w:val="003A7E7D"/>
    <w:rsid w:val="003A7F3E"/>
    <w:rsid w:val="003A7F58"/>
    <w:rsid w:val="003B024E"/>
    <w:rsid w:val="003B0349"/>
    <w:rsid w:val="003B06A3"/>
    <w:rsid w:val="003B09C2"/>
    <w:rsid w:val="003B0AAD"/>
    <w:rsid w:val="003B0F16"/>
    <w:rsid w:val="003B110E"/>
    <w:rsid w:val="003B1BDB"/>
    <w:rsid w:val="003B1F02"/>
    <w:rsid w:val="003B203C"/>
    <w:rsid w:val="003B3FFE"/>
    <w:rsid w:val="003B4956"/>
    <w:rsid w:val="003B4DA8"/>
    <w:rsid w:val="003B4E17"/>
    <w:rsid w:val="003B4E9A"/>
    <w:rsid w:val="003B6911"/>
    <w:rsid w:val="003B6C93"/>
    <w:rsid w:val="003C0427"/>
    <w:rsid w:val="003C1CF4"/>
    <w:rsid w:val="003C297C"/>
    <w:rsid w:val="003C2A60"/>
    <w:rsid w:val="003C2C3D"/>
    <w:rsid w:val="003C2EB3"/>
    <w:rsid w:val="003C318C"/>
    <w:rsid w:val="003C3587"/>
    <w:rsid w:val="003C51E9"/>
    <w:rsid w:val="003C5874"/>
    <w:rsid w:val="003C5ECF"/>
    <w:rsid w:val="003C60A4"/>
    <w:rsid w:val="003C697E"/>
    <w:rsid w:val="003C6FC1"/>
    <w:rsid w:val="003C74F2"/>
    <w:rsid w:val="003C7529"/>
    <w:rsid w:val="003C75C2"/>
    <w:rsid w:val="003C79E5"/>
    <w:rsid w:val="003C7E27"/>
    <w:rsid w:val="003D003B"/>
    <w:rsid w:val="003D0F51"/>
    <w:rsid w:val="003D1057"/>
    <w:rsid w:val="003D1294"/>
    <w:rsid w:val="003D13B6"/>
    <w:rsid w:val="003D1B9C"/>
    <w:rsid w:val="003D2392"/>
    <w:rsid w:val="003D23BE"/>
    <w:rsid w:val="003D2419"/>
    <w:rsid w:val="003D2BDE"/>
    <w:rsid w:val="003D326B"/>
    <w:rsid w:val="003D3358"/>
    <w:rsid w:val="003D4735"/>
    <w:rsid w:val="003D4A55"/>
    <w:rsid w:val="003D4C5B"/>
    <w:rsid w:val="003D4DB4"/>
    <w:rsid w:val="003D65CF"/>
    <w:rsid w:val="003D6614"/>
    <w:rsid w:val="003D6D06"/>
    <w:rsid w:val="003D6F7F"/>
    <w:rsid w:val="003D75CA"/>
    <w:rsid w:val="003D776E"/>
    <w:rsid w:val="003D7FEB"/>
    <w:rsid w:val="003E0EEC"/>
    <w:rsid w:val="003E1281"/>
    <w:rsid w:val="003E1355"/>
    <w:rsid w:val="003E2128"/>
    <w:rsid w:val="003E22B1"/>
    <w:rsid w:val="003E2E3B"/>
    <w:rsid w:val="003E31B6"/>
    <w:rsid w:val="003E36CF"/>
    <w:rsid w:val="003E421C"/>
    <w:rsid w:val="003E4465"/>
    <w:rsid w:val="003E446D"/>
    <w:rsid w:val="003E4492"/>
    <w:rsid w:val="003E460F"/>
    <w:rsid w:val="003E4773"/>
    <w:rsid w:val="003E4EB9"/>
    <w:rsid w:val="003E5349"/>
    <w:rsid w:val="003E5C95"/>
    <w:rsid w:val="003E60C9"/>
    <w:rsid w:val="003E6331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54F"/>
    <w:rsid w:val="003F487D"/>
    <w:rsid w:val="003F4E58"/>
    <w:rsid w:val="003F50E9"/>
    <w:rsid w:val="003F5249"/>
    <w:rsid w:val="003F52B6"/>
    <w:rsid w:val="003F5AAE"/>
    <w:rsid w:val="003F5EC3"/>
    <w:rsid w:val="003F6525"/>
    <w:rsid w:val="003F6F92"/>
    <w:rsid w:val="003F72F9"/>
    <w:rsid w:val="0040014C"/>
    <w:rsid w:val="0040046E"/>
    <w:rsid w:val="00400596"/>
    <w:rsid w:val="00400BB7"/>
    <w:rsid w:val="0040132C"/>
    <w:rsid w:val="00401471"/>
    <w:rsid w:val="00401633"/>
    <w:rsid w:val="0040239A"/>
    <w:rsid w:val="004023BB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AA4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7A9"/>
    <w:rsid w:val="0042183A"/>
    <w:rsid w:val="00421D36"/>
    <w:rsid w:val="004222ED"/>
    <w:rsid w:val="00422967"/>
    <w:rsid w:val="00423C18"/>
    <w:rsid w:val="0042472B"/>
    <w:rsid w:val="00425137"/>
    <w:rsid w:val="00425B1E"/>
    <w:rsid w:val="004261DA"/>
    <w:rsid w:val="00427189"/>
    <w:rsid w:val="00427571"/>
    <w:rsid w:val="004303DB"/>
    <w:rsid w:val="0043047F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5F05"/>
    <w:rsid w:val="00436421"/>
    <w:rsid w:val="00436DB2"/>
    <w:rsid w:val="0043725E"/>
    <w:rsid w:val="0043740A"/>
    <w:rsid w:val="0043758C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487"/>
    <w:rsid w:val="004446F2"/>
    <w:rsid w:val="00444766"/>
    <w:rsid w:val="00446C08"/>
    <w:rsid w:val="00447016"/>
    <w:rsid w:val="00447035"/>
    <w:rsid w:val="004470A6"/>
    <w:rsid w:val="004472F1"/>
    <w:rsid w:val="00447C81"/>
    <w:rsid w:val="00450B4E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768"/>
    <w:rsid w:val="00454F3F"/>
    <w:rsid w:val="00455DB5"/>
    <w:rsid w:val="00455ED5"/>
    <w:rsid w:val="00455F7D"/>
    <w:rsid w:val="004565B2"/>
    <w:rsid w:val="00456CBD"/>
    <w:rsid w:val="00457489"/>
    <w:rsid w:val="004574F7"/>
    <w:rsid w:val="00460E99"/>
    <w:rsid w:val="00461F42"/>
    <w:rsid w:val="004627BC"/>
    <w:rsid w:val="00462885"/>
    <w:rsid w:val="004629B7"/>
    <w:rsid w:val="00462BA8"/>
    <w:rsid w:val="00463CEF"/>
    <w:rsid w:val="00465010"/>
    <w:rsid w:val="004650CA"/>
    <w:rsid w:val="00465151"/>
    <w:rsid w:val="00465889"/>
    <w:rsid w:val="00465E50"/>
    <w:rsid w:val="00466377"/>
    <w:rsid w:val="00466412"/>
    <w:rsid w:val="00466E7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354"/>
    <w:rsid w:val="0049179C"/>
    <w:rsid w:val="004917DE"/>
    <w:rsid w:val="0049384E"/>
    <w:rsid w:val="00494898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41D4"/>
    <w:rsid w:val="004A48B3"/>
    <w:rsid w:val="004A4B05"/>
    <w:rsid w:val="004A4D64"/>
    <w:rsid w:val="004A4FE9"/>
    <w:rsid w:val="004A534B"/>
    <w:rsid w:val="004A5DAE"/>
    <w:rsid w:val="004A5FFF"/>
    <w:rsid w:val="004A6010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4CE1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37"/>
    <w:rsid w:val="004C22B3"/>
    <w:rsid w:val="004C22BB"/>
    <w:rsid w:val="004C2B33"/>
    <w:rsid w:val="004C2C81"/>
    <w:rsid w:val="004C2D13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317C"/>
    <w:rsid w:val="004D344F"/>
    <w:rsid w:val="004D593C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9B1"/>
    <w:rsid w:val="004E3361"/>
    <w:rsid w:val="004E4189"/>
    <w:rsid w:val="004E46F7"/>
    <w:rsid w:val="004E4CB9"/>
    <w:rsid w:val="004E6281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65C8"/>
    <w:rsid w:val="004F66D8"/>
    <w:rsid w:val="004F6E5A"/>
    <w:rsid w:val="004F705A"/>
    <w:rsid w:val="004F72F1"/>
    <w:rsid w:val="004F73F1"/>
    <w:rsid w:val="004F7C52"/>
    <w:rsid w:val="004F7D61"/>
    <w:rsid w:val="00500835"/>
    <w:rsid w:val="00500FFA"/>
    <w:rsid w:val="00501327"/>
    <w:rsid w:val="00501D7E"/>
    <w:rsid w:val="00502C77"/>
    <w:rsid w:val="00502E07"/>
    <w:rsid w:val="00502FCD"/>
    <w:rsid w:val="00503A6D"/>
    <w:rsid w:val="00503B64"/>
    <w:rsid w:val="00503C8E"/>
    <w:rsid w:val="0050415B"/>
    <w:rsid w:val="0050509D"/>
    <w:rsid w:val="00505298"/>
    <w:rsid w:val="00506783"/>
    <w:rsid w:val="00506943"/>
    <w:rsid w:val="00507537"/>
    <w:rsid w:val="00507EDF"/>
    <w:rsid w:val="00507FC2"/>
    <w:rsid w:val="00511212"/>
    <w:rsid w:val="0051128A"/>
    <w:rsid w:val="005112C3"/>
    <w:rsid w:val="00511310"/>
    <w:rsid w:val="00511523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16B8"/>
    <w:rsid w:val="005222B5"/>
    <w:rsid w:val="00522540"/>
    <w:rsid w:val="00522805"/>
    <w:rsid w:val="00523875"/>
    <w:rsid w:val="00523A03"/>
    <w:rsid w:val="00523AE5"/>
    <w:rsid w:val="00523B30"/>
    <w:rsid w:val="00523BA4"/>
    <w:rsid w:val="0052456E"/>
    <w:rsid w:val="00524663"/>
    <w:rsid w:val="005251C2"/>
    <w:rsid w:val="005252BA"/>
    <w:rsid w:val="00525DD9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65"/>
    <w:rsid w:val="005316ED"/>
    <w:rsid w:val="00531BCF"/>
    <w:rsid w:val="005320B0"/>
    <w:rsid w:val="00532292"/>
    <w:rsid w:val="005323D3"/>
    <w:rsid w:val="005323D4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5A8"/>
    <w:rsid w:val="00542985"/>
    <w:rsid w:val="00542CFC"/>
    <w:rsid w:val="0054354B"/>
    <w:rsid w:val="0054384F"/>
    <w:rsid w:val="005438CF"/>
    <w:rsid w:val="00543F94"/>
    <w:rsid w:val="00544498"/>
    <w:rsid w:val="0054460E"/>
    <w:rsid w:val="00544835"/>
    <w:rsid w:val="00544E3D"/>
    <w:rsid w:val="00545495"/>
    <w:rsid w:val="00545550"/>
    <w:rsid w:val="0054622C"/>
    <w:rsid w:val="005465F9"/>
    <w:rsid w:val="0054664C"/>
    <w:rsid w:val="0054799C"/>
    <w:rsid w:val="00547F26"/>
    <w:rsid w:val="00547FDF"/>
    <w:rsid w:val="00550162"/>
    <w:rsid w:val="0055081B"/>
    <w:rsid w:val="00550A0D"/>
    <w:rsid w:val="005511D5"/>
    <w:rsid w:val="00551599"/>
    <w:rsid w:val="005517C2"/>
    <w:rsid w:val="00551A34"/>
    <w:rsid w:val="00552D8B"/>
    <w:rsid w:val="0055337C"/>
    <w:rsid w:val="0055342A"/>
    <w:rsid w:val="0055363A"/>
    <w:rsid w:val="00553843"/>
    <w:rsid w:val="00553D3A"/>
    <w:rsid w:val="0055464C"/>
    <w:rsid w:val="00554E41"/>
    <w:rsid w:val="005559A9"/>
    <w:rsid w:val="005559CD"/>
    <w:rsid w:val="00555C34"/>
    <w:rsid w:val="00556CB4"/>
    <w:rsid w:val="00556D7C"/>
    <w:rsid w:val="00556DFD"/>
    <w:rsid w:val="00556F65"/>
    <w:rsid w:val="00557A4C"/>
    <w:rsid w:val="005606A3"/>
    <w:rsid w:val="0056088C"/>
    <w:rsid w:val="00560984"/>
    <w:rsid w:val="00560E20"/>
    <w:rsid w:val="0056143B"/>
    <w:rsid w:val="005614E7"/>
    <w:rsid w:val="00561610"/>
    <w:rsid w:val="0056244E"/>
    <w:rsid w:val="00562721"/>
    <w:rsid w:val="00563593"/>
    <w:rsid w:val="005638C0"/>
    <w:rsid w:val="00564C51"/>
    <w:rsid w:val="00564F63"/>
    <w:rsid w:val="00565FD5"/>
    <w:rsid w:val="00566434"/>
    <w:rsid w:val="0056680E"/>
    <w:rsid w:val="00566877"/>
    <w:rsid w:val="005671A6"/>
    <w:rsid w:val="00567A5C"/>
    <w:rsid w:val="005706D7"/>
    <w:rsid w:val="00570B23"/>
    <w:rsid w:val="00570C3E"/>
    <w:rsid w:val="00570C55"/>
    <w:rsid w:val="00570E1F"/>
    <w:rsid w:val="005712F3"/>
    <w:rsid w:val="00571FBB"/>
    <w:rsid w:val="00572445"/>
    <w:rsid w:val="00572DE7"/>
    <w:rsid w:val="00572FFF"/>
    <w:rsid w:val="0057424B"/>
    <w:rsid w:val="00574860"/>
    <w:rsid w:val="00574AEC"/>
    <w:rsid w:val="00574C6D"/>
    <w:rsid w:val="00576442"/>
    <w:rsid w:val="00576EF5"/>
    <w:rsid w:val="00577944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F62"/>
    <w:rsid w:val="005862A2"/>
    <w:rsid w:val="00586599"/>
    <w:rsid w:val="005865A2"/>
    <w:rsid w:val="00586830"/>
    <w:rsid w:val="00586A66"/>
    <w:rsid w:val="00586BCA"/>
    <w:rsid w:val="005875E2"/>
    <w:rsid w:val="00587632"/>
    <w:rsid w:val="00587D58"/>
    <w:rsid w:val="00587DC0"/>
    <w:rsid w:val="005902A7"/>
    <w:rsid w:val="00590A5B"/>
    <w:rsid w:val="00590DA9"/>
    <w:rsid w:val="00590EF9"/>
    <w:rsid w:val="005922F6"/>
    <w:rsid w:val="00592E26"/>
    <w:rsid w:val="00593197"/>
    <w:rsid w:val="0059361F"/>
    <w:rsid w:val="0059590E"/>
    <w:rsid w:val="00596035"/>
    <w:rsid w:val="00596458"/>
    <w:rsid w:val="00596611"/>
    <w:rsid w:val="005967B8"/>
    <w:rsid w:val="00596B0F"/>
    <w:rsid w:val="00597DA3"/>
    <w:rsid w:val="005A0882"/>
    <w:rsid w:val="005A1A1C"/>
    <w:rsid w:val="005A1F30"/>
    <w:rsid w:val="005A252E"/>
    <w:rsid w:val="005A2805"/>
    <w:rsid w:val="005A297F"/>
    <w:rsid w:val="005A31D8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FB2"/>
    <w:rsid w:val="005B0D4C"/>
    <w:rsid w:val="005B12F8"/>
    <w:rsid w:val="005B1534"/>
    <w:rsid w:val="005B1E9E"/>
    <w:rsid w:val="005B25FB"/>
    <w:rsid w:val="005B3021"/>
    <w:rsid w:val="005B390C"/>
    <w:rsid w:val="005B4EF8"/>
    <w:rsid w:val="005B5249"/>
    <w:rsid w:val="005B531E"/>
    <w:rsid w:val="005B5751"/>
    <w:rsid w:val="005B5BD5"/>
    <w:rsid w:val="005B68FC"/>
    <w:rsid w:val="005B69A9"/>
    <w:rsid w:val="005B75CF"/>
    <w:rsid w:val="005B75D6"/>
    <w:rsid w:val="005B7845"/>
    <w:rsid w:val="005C031D"/>
    <w:rsid w:val="005C1747"/>
    <w:rsid w:val="005C1912"/>
    <w:rsid w:val="005C2099"/>
    <w:rsid w:val="005C2321"/>
    <w:rsid w:val="005C2EB5"/>
    <w:rsid w:val="005C2F0B"/>
    <w:rsid w:val="005C35A0"/>
    <w:rsid w:val="005C36B3"/>
    <w:rsid w:val="005C40B9"/>
    <w:rsid w:val="005C41D8"/>
    <w:rsid w:val="005C44D7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FF3"/>
    <w:rsid w:val="005D4122"/>
    <w:rsid w:val="005D44F0"/>
    <w:rsid w:val="005D4B7E"/>
    <w:rsid w:val="005D5417"/>
    <w:rsid w:val="005D5449"/>
    <w:rsid w:val="005D61CA"/>
    <w:rsid w:val="005D63CF"/>
    <w:rsid w:val="005D77A5"/>
    <w:rsid w:val="005D7F54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47A7"/>
    <w:rsid w:val="005E480F"/>
    <w:rsid w:val="005E5463"/>
    <w:rsid w:val="005E5603"/>
    <w:rsid w:val="005E5EE9"/>
    <w:rsid w:val="005E66A6"/>
    <w:rsid w:val="005E67AF"/>
    <w:rsid w:val="005E7764"/>
    <w:rsid w:val="005F09FE"/>
    <w:rsid w:val="005F0E6F"/>
    <w:rsid w:val="005F1279"/>
    <w:rsid w:val="005F26AC"/>
    <w:rsid w:val="005F3228"/>
    <w:rsid w:val="005F3835"/>
    <w:rsid w:val="005F3A94"/>
    <w:rsid w:val="005F3B13"/>
    <w:rsid w:val="005F45E1"/>
    <w:rsid w:val="005F7864"/>
    <w:rsid w:val="006001C7"/>
    <w:rsid w:val="00600A9C"/>
    <w:rsid w:val="00600BFD"/>
    <w:rsid w:val="00600FC9"/>
    <w:rsid w:val="00601265"/>
    <w:rsid w:val="0060209C"/>
    <w:rsid w:val="00602432"/>
    <w:rsid w:val="00602E08"/>
    <w:rsid w:val="00603AA5"/>
    <w:rsid w:val="00603D73"/>
    <w:rsid w:val="00603DB0"/>
    <w:rsid w:val="006043DB"/>
    <w:rsid w:val="006047CC"/>
    <w:rsid w:val="00604887"/>
    <w:rsid w:val="00604D02"/>
    <w:rsid w:val="00605B83"/>
    <w:rsid w:val="00605BA2"/>
    <w:rsid w:val="006060BD"/>
    <w:rsid w:val="006063B0"/>
    <w:rsid w:val="00606985"/>
    <w:rsid w:val="00607740"/>
    <w:rsid w:val="0060780F"/>
    <w:rsid w:val="00607E85"/>
    <w:rsid w:val="00610597"/>
    <w:rsid w:val="00610CB3"/>
    <w:rsid w:val="00611240"/>
    <w:rsid w:val="006119C8"/>
    <w:rsid w:val="00611D33"/>
    <w:rsid w:val="00612034"/>
    <w:rsid w:val="006122D1"/>
    <w:rsid w:val="00612498"/>
    <w:rsid w:val="006129C4"/>
    <w:rsid w:val="00612F92"/>
    <w:rsid w:val="00613031"/>
    <w:rsid w:val="006132A4"/>
    <w:rsid w:val="00613649"/>
    <w:rsid w:val="006139D4"/>
    <w:rsid w:val="00614253"/>
    <w:rsid w:val="00614334"/>
    <w:rsid w:val="006145B8"/>
    <w:rsid w:val="0061642C"/>
    <w:rsid w:val="006178CC"/>
    <w:rsid w:val="0062103C"/>
    <w:rsid w:val="00621227"/>
    <w:rsid w:val="00621C27"/>
    <w:rsid w:val="00621CED"/>
    <w:rsid w:val="00622113"/>
    <w:rsid w:val="0062265C"/>
    <w:rsid w:val="00622C38"/>
    <w:rsid w:val="00623233"/>
    <w:rsid w:val="00624160"/>
    <w:rsid w:val="00625205"/>
    <w:rsid w:val="00625E71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2959"/>
    <w:rsid w:val="00633DE4"/>
    <w:rsid w:val="00634651"/>
    <w:rsid w:val="00634CFF"/>
    <w:rsid w:val="00635196"/>
    <w:rsid w:val="006355EA"/>
    <w:rsid w:val="0063566E"/>
    <w:rsid w:val="00635838"/>
    <w:rsid w:val="00635DDD"/>
    <w:rsid w:val="00636444"/>
    <w:rsid w:val="00636762"/>
    <w:rsid w:val="00636935"/>
    <w:rsid w:val="00636DFD"/>
    <w:rsid w:val="00637A47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3D01"/>
    <w:rsid w:val="0065415A"/>
    <w:rsid w:val="006543A4"/>
    <w:rsid w:val="00654F53"/>
    <w:rsid w:val="006554C4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2409"/>
    <w:rsid w:val="006626B3"/>
    <w:rsid w:val="00662817"/>
    <w:rsid w:val="0066291C"/>
    <w:rsid w:val="00662EB4"/>
    <w:rsid w:val="0066326A"/>
    <w:rsid w:val="00663380"/>
    <w:rsid w:val="00663809"/>
    <w:rsid w:val="00663ABA"/>
    <w:rsid w:val="00664792"/>
    <w:rsid w:val="00664A11"/>
    <w:rsid w:val="006652B1"/>
    <w:rsid w:val="00665574"/>
    <w:rsid w:val="006664AC"/>
    <w:rsid w:val="0066743F"/>
    <w:rsid w:val="0067082B"/>
    <w:rsid w:val="006714AF"/>
    <w:rsid w:val="00671900"/>
    <w:rsid w:val="00671A37"/>
    <w:rsid w:val="00672B26"/>
    <w:rsid w:val="00672CA2"/>
    <w:rsid w:val="00672DD0"/>
    <w:rsid w:val="00672F8F"/>
    <w:rsid w:val="0067329F"/>
    <w:rsid w:val="006736A2"/>
    <w:rsid w:val="006738F7"/>
    <w:rsid w:val="00673D21"/>
    <w:rsid w:val="00673D2B"/>
    <w:rsid w:val="006747BF"/>
    <w:rsid w:val="0067485C"/>
    <w:rsid w:val="00675982"/>
    <w:rsid w:val="00675B54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0A50"/>
    <w:rsid w:val="00681B0F"/>
    <w:rsid w:val="00681B25"/>
    <w:rsid w:val="00681FF6"/>
    <w:rsid w:val="00682AFB"/>
    <w:rsid w:val="00682D84"/>
    <w:rsid w:val="0068422A"/>
    <w:rsid w:val="0068447F"/>
    <w:rsid w:val="006849A6"/>
    <w:rsid w:val="00684BBC"/>
    <w:rsid w:val="006859CB"/>
    <w:rsid w:val="00685E49"/>
    <w:rsid w:val="0068621C"/>
    <w:rsid w:val="00686626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F88"/>
    <w:rsid w:val="006934B2"/>
    <w:rsid w:val="00693652"/>
    <w:rsid w:val="00693728"/>
    <w:rsid w:val="00693755"/>
    <w:rsid w:val="00693BA0"/>
    <w:rsid w:val="006945D3"/>
    <w:rsid w:val="00694DEE"/>
    <w:rsid w:val="0069527C"/>
    <w:rsid w:val="006962E5"/>
    <w:rsid w:val="00696CD0"/>
    <w:rsid w:val="00696E73"/>
    <w:rsid w:val="00696E7D"/>
    <w:rsid w:val="00697E69"/>
    <w:rsid w:val="006A158B"/>
    <w:rsid w:val="006A20E2"/>
    <w:rsid w:val="006A230F"/>
    <w:rsid w:val="006A28B0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91C"/>
    <w:rsid w:val="006A6D95"/>
    <w:rsid w:val="006A6E51"/>
    <w:rsid w:val="006A701A"/>
    <w:rsid w:val="006A7112"/>
    <w:rsid w:val="006A7164"/>
    <w:rsid w:val="006A7213"/>
    <w:rsid w:val="006A77C3"/>
    <w:rsid w:val="006B1966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DFE"/>
    <w:rsid w:val="006C0111"/>
    <w:rsid w:val="006C05E8"/>
    <w:rsid w:val="006C0844"/>
    <w:rsid w:val="006C0980"/>
    <w:rsid w:val="006C0D49"/>
    <w:rsid w:val="006C104D"/>
    <w:rsid w:val="006C1159"/>
    <w:rsid w:val="006C12BB"/>
    <w:rsid w:val="006C196F"/>
    <w:rsid w:val="006C19AC"/>
    <w:rsid w:val="006C22D0"/>
    <w:rsid w:val="006C293B"/>
    <w:rsid w:val="006C2ACE"/>
    <w:rsid w:val="006C2B53"/>
    <w:rsid w:val="006C2B79"/>
    <w:rsid w:val="006C2E37"/>
    <w:rsid w:val="006C42BB"/>
    <w:rsid w:val="006C47F6"/>
    <w:rsid w:val="006C4E94"/>
    <w:rsid w:val="006C4F24"/>
    <w:rsid w:val="006C545D"/>
    <w:rsid w:val="006C6CA5"/>
    <w:rsid w:val="006C72C5"/>
    <w:rsid w:val="006C7BD8"/>
    <w:rsid w:val="006D032F"/>
    <w:rsid w:val="006D0361"/>
    <w:rsid w:val="006D03B3"/>
    <w:rsid w:val="006D08D9"/>
    <w:rsid w:val="006D0FED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475"/>
    <w:rsid w:val="006D47BE"/>
    <w:rsid w:val="006D4CC4"/>
    <w:rsid w:val="006D4CFE"/>
    <w:rsid w:val="006D6039"/>
    <w:rsid w:val="006D622B"/>
    <w:rsid w:val="006D68D3"/>
    <w:rsid w:val="006D78B6"/>
    <w:rsid w:val="006E0A0F"/>
    <w:rsid w:val="006E0F19"/>
    <w:rsid w:val="006E1619"/>
    <w:rsid w:val="006E1A7B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929"/>
    <w:rsid w:val="006F1D98"/>
    <w:rsid w:val="006F2023"/>
    <w:rsid w:val="006F3B4F"/>
    <w:rsid w:val="006F3DC7"/>
    <w:rsid w:val="006F4AE7"/>
    <w:rsid w:val="006F5A8A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E0"/>
    <w:rsid w:val="00702B47"/>
    <w:rsid w:val="00703F47"/>
    <w:rsid w:val="00704307"/>
    <w:rsid w:val="0070434F"/>
    <w:rsid w:val="007044E0"/>
    <w:rsid w:val="007048AC"/>
    <w:rsid w:val="0070534F"/>
    <w:rsid w:val="00705669"/>
    <w:rsid w:val="007056E4"/>
    <w:rsid w:val="00705C04"/>
    <w:rsid w:val="0070641A"/>
    <w:rsid w:val="00706B9E"/>
    <w:rsid w:val="00707469"/>
    <w:rsid w:val="007079BF"/>
    <w:rsid w:val="0071096B"/>
    <w:rsid w:val="00711064"/>
    <w:rsid w:val="00711CF9"/>
    <w:rsid w:val="007127B8"/>
    <w:rsid w:val="00713299"/>
    <w:rsid w:val="00713CE7"/>
    <w:rsid w:val="0071491A"/>
    <w:rsid w:val="007149BB"/>
    <w:rsid w:val="00714CAB"/>
    <w:rsid w:val="0071511F"/>
    <w:rsid w:val="00715749"/>
    <w:rsid w:val="0071576A"/>
    <w:rsid w:val="00716271"/>
    <w:rsid w:val="007163B4"/>
    <w:rsid w:val="0071657C"/>
    <w:rsid w:val="00716F11"/>
    <w:rsid w:val="007170E2"/>
    <w:rsid w:val="007171BA"/>
    <w:rsid w:val="00717387"/>
    <w:rsid w:val="00717443"/>
    <w:rsid w:val="00720356"/>
    <w:rsid w:val="007203EA"/>
    <w:rsid w:val="00720B36"/>
    <w:rsid w:val="00720D72"/>
    <w:rsid w:val="00722934"/>
    <w:rsid w:val="00723E38"/>
    <w:rsid w:val="00724090"/>
    <w:rsid w:val="007248D5"/>
    <w:rsid w:val="00724B59"/>
    <w:rsid w:val="00725468"/>
    <w:rsid w:val="00725DC0"/>
    <w:rsid w:val="00726007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ADB"/>
    <w:rsid w:val="0073379A"/>
    <w:rsid w:val="00734439"/>
    <w:rsid w:val="007345FC"/>
    <w:rsid w:val="00735A49"/>
    <w:rsid w:val="00735B25"/>
    <w:rsid w:val="00735BEE"/>
    <w:rsid w:val="007361F0"/>
    <w:rsid w:val="0073680F"/>
    <w:rsid w:val="007376D4"/>
    <w:rsid w:val="007377D5"/>
    <w:rsid w:val="0074054D"/>
    <w:rsid w:val="00741095"/>
    <w:rsid w:val="00741C81"/>
    <w:rsid w:val="00741E93"/>
    <w:rsid w:val="007422F3"/>
    <w:rsid w:val="0074246D"/>
    <w:rsid w:val="00742577"/>
    <w:rsid w:val="007434B1"/>
    <w:rsid w:val="007436C8"/>
    <w:rsid w:val="00743B0D"/>
    <w:rsid w:val="0074505D"/>
    <w:rsid w:val="007453BB"/>
    <w:rsid w:val="00745599"/>
    <w:rsid w:val="00745678"/>
    <w:rsid w:val="00745DD9"/>
    <w:rsid w:val="00746308"/>
    <w:rsid w:val="007465B4"/>
    <w:rsid w:val="00747BE1"/>
    <w:rsid w:val="00747F5A"/>
    <w:rsid w:val="00750132"/>
    <w:rsid w:val="00750378"/>
    <w:rsid w:val="007513FA"/>
    <w:rsid w:val="00751856"/>
    <w:rsid w:val="007518D0"/>
    <w:rsid w:val="007519D2"/>
    <w:rsid w:val="00751B09"/>
    <w:rsid w:val="00751C9F"/>
    <w:rsid w:val="007521E5"/>
    <w:rsid w:val="00752830"/>
    <w:rsid w:val="00752EF7"/>
    <w:rsid w:val="00752F56"/>
    <w:rsid w:val="00753CB8"/>
    <w:rsid w:val="00753CDB"/>
    <w:rsid w:val="007545C4"/>
    <w:rsid w:val="0075498F"/>
    <w:rsid w:val="00754FB0"/>
    <w:rsid w:val="00755702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8C0"/>
    <w:rsid w:val="00764439"/>
    <w:rsid w:val="007650B9"/>
    <w:rsid w:val="00765C6D"/>
    <w:rsid w:val="007660A3"/>
    <w:rsid w:val="00766290"/>
    <w:rsid w:val="00766F5D"/>
    <w:rsid w:val="00767BFC"/>
    <w:rsid w:val="00767F56"/>
    <w:rsid w:val="007705BA"/>
    <w:rsid w:val="00770734"/>
    <w:rsid w:val="0077089E"/>
    <w:rsid w:val="00770A44"/>
    <w:rsid w:val="00770A6B"/>
    <w:rsid w:val="00770E07"/>
    <w:rsid w:val="00770E4D"/>
    <w:rsid w:val="007710E5"/>
    <w:rsid w:val="00772C8C"/>
    <w:rsid w:val="00773D5C"/>
    <w:rsid w:val="0077432E"/>
    <w:rsid w:val="00774346"/>
    <w:rsid w:val="0077441E"/>
    <w:rsid w:val="007750C3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6DB"/>
    <w:rsid w:val="00784753"/>
    <w:rsid w:val="007849DB"/>
    <w:rsid w:val="00784C49"/>
    <w:rsid w:val="00785642"/>
    <w:rsid w:val="0078577D"/>
    <w:rsid w:val="007869B4"/>
    <w:rsid w:val="00787564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716D"/>
    <w:rsid w:val="007971B9"/>
    <w:rsid w:val="007975BE"/>
    <w:rsid w:val="00797BE0"/>
    <w:rsid w:val="007A1447"/>
    <w:rsid w:val="007A1530"/>
    <w:rsid w:val="007A1DDC"/>
    <w:rsid w:val="007A1F2C"/>
    <w:rsid w:val="007A26A4"/>
    <w:rsid w:val="007A2859"/>
    <w:rsid w:val="007A2CCA"/>
    <w:rsid w:val="007A31AB"/>
    <w:rsid w:val="007A340E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283D"/>
    <w:rsid w:val="007B2F71"/>
    <w:rsid w:val="007B3220"/>
    <w:rsid w:val="007B3805"/>
    <w:rsid w:val="007B46B4"/>
    <w:rsid w:val="007B5098"/>
    <w:rsid w:val="007B5AB6"/>
    <w:rsid w:val="007B7613"/>
    <w:rsid w:val="007B7EAC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45A2"/>
    <w:rsid w:val="007C4BEF"/>
    <w:rsid w:val="007C568B"/>
    <w:rsid w:val="007C57D4"/>
    <w:rsid w:val="007C5EFF"/>
    <w:rsid w:val="007C60B0"/>
    <w:rsid w:val="007C6731"/>
    <w:rsid w:val="007C67B3"/>
    <w:rsid w:val="007C6894"/>
    <w:rsid w:val="007C6DC7"/>
    <w:rsid w:val="007C7104"/>
    <w:rsid w:val="007D0260"/>
    <w:rsid w:val="007D079E"/>
    <w:rsid w:val="007D09BD"/>
    <w:rsid w:val="007D0A3A"/>
    <w:rsid w:val="007D0B1D"/>
    <w:rsid w:val="007D159B"/>
    <w:rsid w:val="007D1C69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2181"/>
    <w:rsid w:val="007E2308"/>
    <w:rsid w:val="007E25F8"/>
    <w:rsid w:val="007E2BB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211"/>
    <w:rsid w:val="007E75B6"/>
    <w:rsid w:val="007E767F"/>
    <w:rsid w:val="007E79FF"/>
    <w:rsid w:val="007F0974"/>
    <w:rsid w:val="007F1006"/>
    <w:rsid w:val="007F11CD"/>
    <w:rsid w:val="007F14BB"/>
    <w:rsid w:val="007F1595"/>
    <w:rsid w:val="007F1705"/>
    <w:rsid w:val="007F1E04"/>
    <w:rsid w:val="007F340F"/>
    <w:rsid w:val="007F3CE8"/>
    <w:rsid w:val="007F490C"/>
    <w:rsid w:val="007F4DC5"/>
    <w:rsid w:val="007F513B"/>
    <w:rsid w:val="007F67BA"/>
    <w:rsid w:val="007F7136"/>
    <w:rsid w:val="007F7278"/>
    <w:rsid w:val="008005D0"/>
    <w:rsid w:val="008005D1"/>
    <w:rsid w:val="008009D9"/>
    <w:rsid w:val="00801044"/>
    <w:rsid w:val="00801339"/>
    <w:rsid w:val="008019F7"/>
    <w:rsid w:val="00801FF7"/>
    <w:rsid w:val="008037B3"/>
    <w:rsid w:val="00803C83"/>
    <w:rsid w:val="00803E2E"/>
    <w:rsid w:val="0080473C"/>
    <w:rsid w:val="00804AB3"/>
    <w:rsid w:val="0080539E"/>
    <w:rsid w:val="008059A2"/>
    <w:rsid w:val="00805AB2"/>
    <w:rsid w:val="00805B73"/>
    <w:rsid w:val="00805BC6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36E3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20235"/>
    <w:rsid w:val="00820747"/>
    <w:rsid w:val="00820B54"/>
    <w:rsid w:val="008210A2"/>
    <w:rsid w:val="008210BB"/>
    <w:rsid w:val="008211A9"/>
    <w:rsid w:val="008225FC"/>
    <w:rsid w:val="00822C42"/>
    <w:rsid w:val="008232FB"/>
    <w:rsid w:val="008239C1"/>
    <w:rsid w:val="00824D3D"/>
    <w:rsid w:val="008251E1"/>
    <w:rsid w:val="00825412"/>
    <w:rsid w:val="0082553D"/>
    <w:rsid w:val="008258B8"/>
    <w:rsid w:val="008258F6"/>
    <w:rsid w:val="00825C15"/>
    <w:rsid w:val="00825F2D"/>
    <w:rsid w:val="00825FB2"/>
    <w:rsid w:val="008260BC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02B"/>
    <w:rsid w:val="00831379"/>
    <w:rsid w:val="00831A1E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37DF3"/>
    <w:rsid w:val="0084019C"/>
    <w:rsid w:val="00840468"/>
    <w:rsid w:val="00840731"/>
    <w:rsid w:val="0084175A"/>
    <w:rsid w:val="008417DC"/>
    <w:rsid w:val="00841BD3"/>
    <w:rsid w:val="008426F4"/>
    <w:rsid w:val="008429D1"/>
    <w:rsid w:val="00844062"/>
    <w:rsid w:val="008443E7"/>
    <w:rsid w:val="0084459F"/>
    <w:rsid w:val="00846280"/>
    <w:rsid w:val="00847562"/>
    <w:rsid w:val="0084784D"/>
    <w:rsid w:val="00847CC1"/>
    <w:rsid w:val="00850500"/>
    <w:rsid w:val="00850879"/>
    <w:rsid w:val="00850DC4"/>
    <w:rsid w:val="00850F07"/>
    <w:rsid w:val="00851BAA"/>
    <w:rsid w:val="00851E7D"/>
    <w:rsid w:val="00852126"/>
    <w:rsid w:val="00852232"/>
    <w:rsid w:val="00852C59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57F69"/>
    <w:rsid w:val="00860F8A"/>
    <w:rsid w:val="008612DF"/>
    <w:rsid w:val="00861D5C"/>
    <w:rsid w:val="0086242B"/>
    <w:rsid w:val="00862C53"/>
    <w:rsid w:val="00862D97"/>
    <w:rsid w:val="0086304E"/>
    <w:rsid w:val="0086367C"/>
    <w:rsid w:val="0086402F"/>
    <w:rsid w:val="00864D91"/>
    <w:rsid w:val="008651D7"/>
    <w:rsid w:val="008656C1"/>
    <w:rsid w:val="008660CB"/>
    <w:rsid w:val="0086627D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303"/>
    <w:rsid w:val="008736CF"/>
    <w:rsid w:val="00873915"/>
    <w:rsid w:val="00874586"/>
    <w:rsid w:val="0087466B"/>
    <w:rsid w:val="0087497D"/>
    <w:rsid w:val="0087527A"/>
    <w:rsid w:val="0087533C"/>
    <w:rsid w:val="008755A8"/>
    <w:rsid w:val="0087639A"/>
    <w:rsid w:val="00876452"/>
    <w:rsid w:val="00876812"/>
    <w:rsid w:val="00876B70"/>
    <w:rsid w:val="00876DA0"/>
    <w:rsid w:val="00876EBC"/>
    <w:rsid w:val="00877896"/>
    <w:rsid w:val="00877A40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189"/>
    <w:rsid w:val="00882551"/>
    <w:rsid w:val="00882D9F"/>
    <w:rsid w:val="008835E2"/>
    <w:rsid w:val="00884E36"/>
    <w:rsid w:val="00885CDB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5273"/>
    <w:rsid w:val="00895931"/>
    <w:rsid w:val="008961E6"/>
    <w:rsid w:val="00896438"/>
    <w:rsid w:val="00896DB6"/>
    <w:rsid w:val="0089747C"/>
    <w:rsid w:val="00897528"/>
    <w:rsid w:val="00897B86"/>
    <w:rsid w:val="008A03A3"/>
    <w:rsid w:val="008A0539"/>
    <w:rsid w:val="008A0586"/>
    <w:rsid w:val="008A1012"/>
    <w:rsid w:val="008A1223"/>
    <w:rsid w:val="008A17A9"/>
    <w:rsid w:val="008A1A6F"/>
    <w:rsid w:val="008A1F99"/>
    <w:rsid w:val="008A203B"/>
    <w:rsid w:val="008A2D36"/>
    <w:rsid w:val="008A2E59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8A1"/>
    <w:rsid w:val="008A76B8"/>
    <w:rsid w:val="008A7846"/>
    <w:rsid w:val="008A7A42"/>
    <w:rsid w:val="008A7CA9"/>
    <w:rsid w:val="008A7D5B"/>
    <w:rsid w:val="008B09BF"/>
    <w:rsid w:val="008B186E"/>
    <w:rsid w:val="008B2BF0"/>
    <w:rsid w:val="008B2DF6"/>
    <w:rsid w:val="008B3241"/>
    <w:rsid w:val="008B4B4E"/>
    <w:rsid w:val="008B5344"/>
    <w:rsid w:val="008B6537"/>
    <w:rsid w:val="008B65DD"/>
    <w:rsid w:val="008B66AE"/>
    <w:rsid w:val="008B690A"/>
    <w:rsid w:val="008B730C"/>
    <w:rsid w:val="008B7432"/>
    <w:rsid w:val="008B74E0"/>
    <w:rsid w:val="008C00E1"/>
    <w:rsid w:val="008C0764"/>
    <w:rsid w:val="008C07D7"/>
    <w:rsid w:val="008C0C29"/>
    <w:rsid w:val="008C1DBC"/>
    <w:rsid w:val="008C28B9"/>
    <w:rsid w:val="008C2A34"/>
    <w:rsid w:val="008C3339"/>
    <w:rsid w:val="008C3795"/>
    <w:rsid w:val="008C3B7E"/>
    <w:rsid w:val="008C41F6"/>
    <w:rsid w:val="008C4593"/>
    <w:rsid w:val="008C4A43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A62"/>
    <w:rsid w:val="008D0BF3"/>
    <w:rsid w:val="008D142B"/>
    <w:rsid w:val="008D14A0"/>
    <w:rsid w:val="008D1DF2"/>
    <w:rsid w:val="008D2618"/>
    <w:rsid w:val="008D2E9B"/>
    <w:rsid w:val="008D30B0"/>
    <w:rsid w:val="008D478E"/>
    <w:rsid w:val="008D514B"/>
    <w:rsid w:val="008D55BA"/>
    <w:rsid w:val="008D5C48"/>
    <w:rsid w:val="008D6861"/>
    <w:rsid w:val="008D6D87"/>
    <w:rsid w:val="008D7763"/>
    <w:rsid w:val="008D7854"/>
    <w:rsid w:val="008D7E70"/>
    <w:rsid w:val="008E088C"/>
    <w:rsid w:val="008E1223"/>
    <w:rsid w:val="008E16C4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437"/>
    <w:rsid w:val="008E752F"/>
    <w:rsid w:val="008E7BB2"/>
    <w:rsid w:val="008F00CD"/>
    <w:rsid w:val="008F1E6B"/>
    <w:rsid w:val="008F2442"/>
    <w:rsid w:val="008F2595"/>
    <w:rsid w:val="008F28EC"/>
    <w:rsid w:val="008F354D"/>
    <w:rsid w:val="008F3748"/>
    <w:rsid w:val="008F3E88"/>
    <w:rsid w:val="008F511C"/>
    <w:rsid w:val="008F512F"/>
    <w:rsid w:val="008F5360"/>
    <w:rsid w:val="008F55D5"/>
    <w:rsid w:val="008F579D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E1A"/>
    <w:rsid w:val="00912FAC"/>
    <w:rsid w:val="0091379A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796"/>
    <w:rsid w:val="0093489C"/>
    <w:rsid w:val="00935367"/>
    <w:rsid w:val="00935CFC"/>
    <w:rsid w:val="00936197"/>
    <w:rsid w:val="009362CC"/>
    <w:rsid w:val="009365CE"/>
    <w:rsid w:val="00936810"/>
    <w:rsid w:val="00936EF9"/>
    <w:rsid w:val="00936F48"/>
    <w:rsid w:val="0093704D"/>
    <w:rsid w:val="0093754F"/>
    <w:rsid w:val="00937ABE"/>
    <w:rsid w:val="00940A80"/>
    <w:rsid w:val="009425B0"/>
    <w:rsid w:val="0094263A"/>
    <w:rsid w:val="00944634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FC3"/>
    <w:rsid w:val="00953034"/>
    <w:rsid w:val="00953082"/>
    <w:rsid w:val="00953650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156D"/>
    <w:rsid w:val="0096196D"/>
    <w:rsid w:val="0096199E"/>
    <w:rsid w:val="00961AF7"/>
    <w:rsid w:val="00961D54"/>
    <w:rsid w:val="00961D67"/>
    <w:rsid w:val="0096205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97D"/>
    <w:rsid w:val="00977E05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99E"/>
    <w:rsid w:val="009905DD"/>
    <w:rsid w:val="00991713"/>
    <w:rsid w:val="00991957"/>
    <w:rsid w:val="0099252D"/>
    <w:rsid w:val="00992A8B"/>
    <w:rsid w:val="00993123"/>
    <w:rsid w:val="00993EB7"/>
    <w:rsid w:val="00993F20"/>
    <w:rsid w:val="00994F32"/>
    <w:rsid w:val="00995083"/>
    <w:rsid w:val="00995928"/>
    <w:rsid w:val="00995E94"/>
    <w:rsid w:val="00996765"/>
    <w:rsid w:val="009969D4"/>
    <w:rsid w:val="00996BBB"/>
    <w:rsid w:val="009973A5"/>
    <w:rsid w:val="009975D2"/>
    <w:rsid w:val="00997AF8"/>
    <w:rsid w:val="009A0FD2"/>
    <w:rsid w:val="009A219E"/>
    <w:rsid w:val="009A2EA9"/>
    <w:rsid w:val="009A3EED"/>
    <w:rsid w:val="009A45D8"/>
    <w:rsid w:val="009A4DC0"/>
    <w:rsid w:val="009A50E8"/>
    <w:rsid w:val="009A5D17"/>
    <w:rsid w:val="009A6481"/>
    <w:rsid w:val="009A670F"/>
    <w:rsid w:val="009A67A9"/>
    <w:rsid w:val="009A706E"/>
    <w:rsid w:val="009A7160"/>
    <w:rsid w:val="009A739F"/>
    <w:rsid w:val="009A7627"/>
    <w:rsid w:val="009A7647"/>
    <w:rsid w:val="009A79D0"/>
    <w:rsid w:val="009A7D7D"/>
    <w:rsid w:val="009A7D85"/>
    <w:rsid w:val="009B05EA"/>
    <w:rsid w:val="009B081E"/>
    <w:rsid w:val="009B084B"/>
    <w:rsid w:val="009B1027"/>
    <w:rsid w:val="009B10C4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C0971"/>
    <w:rsid w:val="009C0CEB"/>
    <w:rsid w:val="009C2589"/>
    <w:rsid w:val="009C25DE"/>
    <w:rsid w:val="009C31DF"/>
    <w:rsid w:val="009C3D7C"/>
    <w:rsid w:val="009C3F8D"/>
    <w:rsid w:val="009C454A"/>
    <w:rsid w:val="009C4A4F"/>
    <w:rsid w:val="009C4E84"/>
    <w:rsid w:val="009C523D"/>
    <w:rsid w:val="009C54C0"/>
    <w:rsid w:val="009C59D2"/>
    <w:rsid w:val="009C5ACE"/>
    <w:rsid w:val="009C5C2A"/>
    <w:rsid w:val="009C5FAD"/>
    <w:rsid w:val="009C7169"/>
    <w:rsid w:val="009C728E"/>
    <w:rsid w:val="009C7487"/>
    <w:rsid w:val="009D0024"/>
    <w:rsid w:val="009D181F"/>
    <w:rsid w:val="009D1B05"/>
    <w:rsid w:val="009D287C"/>
    <w:rsid w:val="009D299C"/>
    <w:rsid w:val="009D2AC0"/>
    <w:rsid w:val="009D2C2E"/>
    <w:rsid w:val="009D2EB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388"/>
    <w:rsid w:val="009D63E0"/>
    <w:rsid w:val="009D6FB7"/>
    <w:rsid w:val="009D74D6"/>
    <w:rsid w:val="009D7629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54E"/>
    <w:rsid w:val="009E3FC3"/>
    <w:rsid w:val="009E3FED"/>
    <w:rsid w:val="009E4092"/>
    <w:rsid w:val="009E40F1"/>
    <w:rsid w:val="009E4ADE"/>
    <w:rsid w:val="009E4ADF"/>
    <w:rsid w:val="009E553A"/>
    <w:rsid w:val="009E5A43"/>
    <w:rsid w:val="009E5ED9"/>
    <w:rsid w:val="009E69D1"/>
    <w:rsid w:val="009E6AE8"/>
    <w:rsid w:val="009E72A1"/>
    <w:rsid w:val="009E7608"/>
    <w:rsid w:val="009E7CCE"/>
    <w:rsid w:val="009F0804"/>
    <w:rsid w:val="009F0D22"/>
    <w:rsid w:val="009F15CF"/>
    <w:rsid w:val="009F1F93"/>
    <w:rsid w:val="009F240B"/>
    <w:rsid w:val="009F248D"/>
    <w:rsid w:val="009F27FF"/>
    <w:rsid w:val="009F3C60"/>
    <w:rsid w:val="009F441F"/>
    <w:rsid w:val="009F4634"/>
    <w:rsid w:val="009F578E"/>
    <w:rsid w:val="009F5961"/>
    <w:rsid w:val="009F62BC"/>
    <w:rsid w:val="009F7773"/>
    <w:rsid w:val="00A0072A"/>
    <w:rsid w:val="00A00A4F"/>
    <w:rsid w:val="00A00C33"/>
    <w:rsid w:val="00A0134F"/>
    <w:rsid w:val="00A014F2"/>
    <w:rsid w:val="00A0188D"/>
    <w:rsid w:val="00A0211E"/>
    <w:rsid w:val="00A026AC"/>
    <w:rsid w:val="00A03016"/>
    <w:rsid w:val="00A0372B"/>
    <w:rsid w:val="00A0389F"/>
    <w:rsid w:val="00A03941"/>
    <w:rsid w:val="00A03B40"/>
    <w:rsid w:val="00A03FD6"/>
    <w:rsid w:val="00A0401B"/>
    <w:rsid w:val="00A05107"/>
    <w:rsid w:val="00A05909"/>
    <w:rsid w:val="00A05EBE"/>
    <w:rsid w:val="00A06075"/>
    <w:rsid w:val="00A0622E"/>
    <w:rsid w:val="00A072FD"/>
    <w:rsid w:val="00A0764B"/>
    <w:rsid w:val="00A07DE7"/>
    <w:rsid w:val="00A10605"/>
    <w:rsid w:val="00A10A26"/>
    <w:rsid w:val="00A10B04"/>
    <w:rsid w:val="00A1170D"/>
    <w:rsid w:val="00A11C2F"/>
    <w:rsid w:val="00A126EF"/>
    <w:rsid w:val="00A12C82"/>
    <w:rsid w:val="00A12FC2"/>
    <w:rsid w:val="00A12FC7"/>
    <w:rsid w:val="00A133A2"/>
    <w:rsid w:val="00A13469"/>
    <w:rsid w:val="00A1366F"/>
    <w:rsid w:val="00A137F3"/>
    <w:rsid w:val="00A14E71"/>
    <w:rsid w:val="00A16A81"/>
    <w:rsid w:val="00A17741"/>
    <w:rsid w:val="00A17D41"/>
    <w:rsid w:val="00A2018F"/>
    <w:rsid w:val="00A205AB"/>
    <w:rsid w:val="00A2069A"/>
    <w:rsid w:val="00A215AC"/>
    <w:rsid w:val="00A217C5"/>
    <w:rsid w:val="00A218EC"/>
    <w:rsid w:val="00A21B4E"/>
    <w:rsid w:val="00A2215D"/>
    <w:rsid w:val="00A2263E"/>
    <w:rsid w:val="00A22C24"/>
    <w:rsid w:val="00A23389"/>
    <w:rsid w:val="00A236BD"/>
    <w:rsid w:val="00A2414C"/>
    <w:rsid w:val="00A24A81"/>
    <w:rsid w:val="00A24B1D"/>
    <w:rsid w:val="00A24E21"/>
    <w:rsid w:val="00A2591C"/>
    <w:rsid w:val="00A259FE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29CF"/>
    <w:rsid w:val="00A339D6"/>
    <w:rsid w:val="00A33BCB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937"/>
    <w:rsid w:val="00A423B0"/>
    <w:rsid w:val="00A4249F"/>
    <w:rsid w:val="00A432D2"/>
    <w:rsid w:val="00A43EDC"/>
    <w:rsid w:val="00A45175"/>
    <w:rsid w:val="00A46074"/>
    <w:rsid w:val="00A46E7D"/>
    <w:rsid w:val="00A50088"/>
    <w:rsid w:val="00A50791"/>
    <w:rsid w:val="00A509A4"/>
    <w:rsid w:val="00A50CD2"/>
    <w:rsid w:val="00A517D6"/>
    <w:rsid w:val="00A51BE7"/>
    <w:rsid w:val="00A51F79"/>
    <w:rsid w:val="00A5205F"/>
    <w:rsid w:val="00A526AD"/>
    <w:rsid w:val="00A529BE"/>
    <w:rsid w:val="00A532D6"/>
    <w:rsid w:val="00A5407A"/>
    <w:rsid w:val="00A55097"/>
    <w:rsid w:val="00A55250"/>
    <w:rsid w:val="00A5595E"/>
    <w:rsid w:val="00A563EF"/>
    <w:rsid w:val="00A56476"/>
    <w:rsid w:val="00A570A1"/>
    <w:rsid w:val="00A57228"/>
    <w:rsid w:val="00A5753F"/>
    <w:rsid w:val="00A601A4"/>
    <w:rsid w:val="00A606DA"/>
    <w:rsid w:val="00A60DFD"/>
    <w:rsid w:val="00A61133"/>
    <w:rsid w:val="00A6136F"/>
    <w:rsid w:val="00A61427"/>
    <w:rsid w:val="00A61A99"/>
    <w:rsid w:val="00A61AD5"/>
    <w:rsid w:val="00A620C0"/>
    <w:rsid w:val="00A62588"/>
    <w:rsid w:val="00A62A95"/>
    <w:rsid w:val="00A62B70"/>
    <w:rsid w:val="00A633E8"/>
    <w:rsid w:val="00A63758"/>
    <w:rsid w:val="00A63AAA"/>
    <w:rsid w:val="00A657EF"/>
    <w:rsid w:val="00A65B47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30F8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D72"/>
    <w:rsid w:val="00A834B2"/>
    <w:rsid w:val="00A8369C"/>
    <w:rsid w:val="00A83CD0"/>
    <w:rsid w:val="00A8406A"/>
    <w:rsid w:val="00A8425D"/>
    <w:rsid w:val="00A8588F"/>
    <w:rsid w:val="00A8607C"/>
    <w:rsid w:val="00A86318"/>
    <w:rsid w:val="00A8732E"/>
    <w:rsid w:val="00A91156"/>
    <w:rsid w:val="00A9125D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423"/>
    <w:rsid w:val="00A96FA1"/>
    <w:rsid w:val="00A978EF"/>
    <w:rsid w:val="00A97B33"/>
    <w:rsid w:val="00AA0172"/>
    <w:rsid w:val="00AA0BB2"/>
    <w:rsid w:val="00AA1A5C"/>
    <w:rsid w:val="00AA2CD6"/>
    <w:rsid w:val="00AA3CEB"/>
    <w:rsid w:val="00AA3D51"/>
    <w:rsid w:val="00AA430B"/>
    <w:rsid w:val="00AA4544"/>
    <w:rsid w:val="00AA470E"/>
    <w:rsid w:val="00AA578D"/>
    <w:rsid w:val="00AA5B91"/>
    <w:rsid w:val="00AA6112"/>
    <w:rsid w:val="00AA69CB"/>
    <w:rsid w:val="00AA6DE8"/>
    <w:rsid w:val="00AA7126"/>
    <w:rsid w:val="00AA79B7"/>
    <w:rsid w:val="00AA7AF7"/>
    <w:rsid w:val="00AB09A5"/>
    <w:rsid w:val="00AB0F4C"/>
    <w:rsid w:val="00AB169C"/>
    <w:rsid w:val="00AB1E64"/>
    <w:rsid w:val="00AB1F0D"/>
    <w:rsid w:val="00AB2085"/>
    <w:rsid w:val="00AB232B"/>
    <w:rsid w:val="00AB3096"/>
    <w:rsid w:val="00AB3245"/>
    <w:rsid w:val="00AB39AB"/>
    <w:rsid w:val="00AB3DAA"/>
    <w:rsid w:val="00AB404C"/>
    <w:rsid w:val="00AB4399"/>
    <w:rsid w:val="00AB47E2"/>
    <w:rsid w:val="00AB5D6C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0E1"/>
    <w:rsid w:val="00AC6121"/>
    <w:rsid w:val="00AC6167"/>
    <w:rsid w:val="00AC739D"/>
    <w:rsid w:val="00AC7861"/>
    <w:rsid w:val="00AC7A47"/>
    <w:rsid w:val="00AC7DA1"/>
    <w:rsid w:val="00AD05C5"/>
    <w:rsid w:val="00AD0656"/>
    <w:rsid w:val="00AD0DC0"/>
    <w:rsid w:val="00AD19B0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1363"/>
    <w:rsid w:val="00AE17D1"/>
    <w:rsid w:val="00AE24BA"/>
    <w:rsid w:val="00AE2A9D"/>
    <w:rsid w:val="00AE2B56"/>
    <w:rsid w:val="00AE2E9F"/>
    <w:rsid w:val="00AE3C1D"/>
    <w:rsid w:val="00AE3F7F"/>
    <w:rsid w:val="00AE421A"/>
    <w:rsid w:val="00AE5CD8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EB"/>
    <w:rsid w:val="00AF2F09"/>
    <w:rsid w:val="00AF35B5"/>
    <w:rsid w:val="00AF3C56"/>
    <w:rsid w:val="00AF4275"/>
    <w:rsid w:val="00AF468B"/>
    <w:rsid w:val="00AF5883"/>
    <w:rsid w:val="00AF59C6"/>
    <w:rsid w:val="00AF608F"/>
    <w:rsid w:val="00AF6863"/>
    <w:rsid w:val="00AF769B"/>
    <w:rsid w:val="00AF78D8"/>
    <w:rsid w:val="00AF7EE1"/>
    <w:rsid w:val="00B0014A"/>
    <w:rsid w:val="00B00157"/>
    <w:rsid w:val="00B00BFD"/>
    <w:rsid w:val="00B01D35"/>
    <w:rsid w:val="00B021E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4C2"/>
    <w:rsid w:val="00B102C1"/>
    <w:rsid w:val="00B10718"/>
    <w:rsid w:val="00B10853"/>
    <w:rsid w:val="00B10A42"/>
    <w:rsid w:val="00B10AE4"/>
    <w:rsid w:val="00B10B56"/>
    <w:rsid w:val="00B112B7"/>
    <w:rsid w:val="00B1212C"/>
    <w:rsid w:val="00B123E8"/>
    <w:rsid w:val="00B12562"/>
    <w:rsid w:val="00B12F0E"/>
    <w:rsid w:val="00B132D6"/>
    <w:rsid w:val="00B13526"/>
    <w:rsid w:val="00B13AB2"/>
    <w:rsid w:val="00B1482B"/>
    <w:rsid w:val="00B14948"/>
    <w:rsid w:val="00B151B4"/>
    <w:rsid w:val="00B15282"/>
    <w:rsid w:val="00B154A7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0AE3"/>
    <w:rsid w:val="00B21365"/>
    <w:rsid w:val="00B214A1"/>
    <w:rsid w:val="00B214DC"/>
    <w:rsid w:val="00B21511"/>
    <w:rsid w:val="00B21701"/>
    <w:rsid w:val="00B21946"/>
    <w:rsid w:val="00B21C35"/>
    <w:rsid w:val="00B21D1D"/>
    <w:rsid w:val="00B22655"/>
    <w:rsid w:val="00B22BA7"/>
    <w:rsid w:val="00B22C06"/>
    <w:rsid w:val="00B22E89"/>
    <w:rsid w:val="00B24375"/>
    <w:rsid w:val="00B248FD"/>
    <w:rsid w:val="00B24966"/>
    <w:rsid w:val="00B25699"/>
    <w:rsid w:val="00B25791"/>
    <w:rsid w:val="00B25866"/>
    <w:rsid w:val="00B26F1F"/>
    <w:rsid w:val="00B27BAA"/>
    <w:rsid w:val="00B30029"/>
    <w:rsid w:val="00B30036"/>
    <w:rsid w:val="00B305C9"/>
    <w:rsid w:val="00B31354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26DD"/>
    <w:rsid w:val="00B43073"/>
    <w:rsid w:val="00B452E5"/>
    <w:rsid w:val="00B458BF"/>
    <w:rsid w:val="00B45C9C"/>
    <w:rsid w:val="00B45EFB"/>
    <w:rsid w:val="00B464BE"/>
    <w:rsid w:val="00B46F25"/>
    <w:rsid w:val="00B4752C"/>
    <w:rsid w:val="00B47666"/>
    <w:rsid w:val="00B478D6"/>
    <w:rsid w:val="00B479A4"/>
    <w:rsid w:val="00B47DF2"/>
    <w:rsid w:val="00B5180D"/>
    <w:rsid w:val="00B51E67"/>
    <w:rsid w:val="00B52A8E"/>
    <w:rsid w:val="00B52C09"/>
    <w:rsid w:val="00B53947"/>
    <w:rsid w:val="00B54044"/>
    <w:rsid w:val="00B55C65"/>
    <w:rsid w:val="00B55D78"/>
    <w:rsid w:val="00B55E66"/>
    <w:rsid w:val="00B56AFE"/>
    <w:rsid w:val="00B57026"/>
    <w:rsid w:val="00B57794"/>
    <w:rsid w:val="00B57A0E"/>
    <w:rsid w:val="00B60A75"/>
    <w:rsid w:val="00B60AC4"/>
    <w:rsid w:val="00B60E81"/>
    <w:rsid w:val="00B61371"/>
    <w:rsid w:val="00B615F2"/>
    <w:rsid w:val="00B62B3A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88"/>
    <w:rsid w:val="00B735A8"/>
    <w:rsid w:val="00B738BD"/>
    <w:rsid w:val="00B740F3"/>
    <w:rsid w:val="00B74281"/>
    <w:rsid w:val="00B74DBD"/>
    <w:rsid w:val="00B74DCA"/>
    <w:rsid w:val="00B758AD"/>
    <w:rsid w:val="00B75E9A"/>
    <w:rsid w:val="00B761E5"/>
    <w:rsid w:val="00B76C52"/>
    <w:rsid w:val="00B76C8F"/>
    <w:rsid w:val="00B77024"/>
    <w:rsid w:val="00B7702F"/>
    <w:rsid w:val="00B770A0"/>
    <w:rsid w:val="00B7719C"/>
    <w:rsid w:val="00B80198"/>
    <w:rsid w:val="00B8057F"/>
    <w:rsid w:val="00B80F90"/>
    <w:rsid w:val="00B811F3"/>
    <w:rsid w:val="00B813A6"/>
    <w:rsid w:val="00B8143A"/>
    <w:rsid w:val="00B818E1"/>
    <w:rsid w:val="00B81AB9"/>
    <w:rsid w:val="00B81B11"/>
    <w:rsid w:val="00B81D53"/>
    <w:rsid w:val="00B821FA"/>
    <w:rsid w:val="00B82B17"/>
    <w:rsid w:val="00B82B92"/>
    <w:rsid w:val="00B82F9F"/>
    <w:rsid w:val="00B8397E"/>
    <w:rsid w:val="00B84712"/>
    <w:rsid w:val="00B84F79"/>
    <w:rsid w:val="00B85026"/>
    <w:rsid w:val="00B851A2"/>
    <w:rsid w:val="00B856DF"/>
    <w:rsid w:val="00B85A76"/>
    <w:rsid w:val="00B86130"/>
    <w:rsid w:val="00B87CE0"/>
    <w:rsid w:val="00B90052"/>
    <w:rsid w:val="00B9043C"/>
    <w:rsid w:val="00B906E5"/>
    <w:rsid w:val="00B90EE8"/>
    <w:rsid w:val="00B91558"/>
    <w:rsid w:val="00B916BB"/>
    <w:rsid w:val="00B91F19"/>
    <w:rsid w:val="00B920CA"/>
    <w:rsid w:val="00B920F1"/>
    <w:rsid w:val="00B925EB"/>
    <w:rsid w:val="00B928A0"/>
    <w:rsid w:val="00B9418A"/>
    <w:rsid w:val="00B94439"/>
    <w:rsid w:val="00B94545"/>
    <w:rsid w:val="00B94F71"/>
    <w:rsid w:val="00B96BE4"/>
    <w:rsid w:val="00B96DAC"/>
    <w:rsid w:val="00B97E12"/>
    <w:rsid w:val="00BA0539"/>
    <w:rsid w:val="00BA072F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7814"/>
    <w:rsid w:val="00BA7BEC"/>
    <w:rsid w:val="00BB0217"/>
    <w:rsid w:val="00BB0C29"/>
    <w:rsid w:val="00BB1723"/>
    <w:rsid w:val="00BB17EC"/>
    <w:rsid w:val="00BB2E14"/>
    <w:rsid w:val="00BB2E44"/>
    <w:rsid w:val="00BB2FD1"/>
    <w:rsid w:val="00BB3303"/>
    <w:rsid w:val="00BB39A4"/>
    <w:rsid w:val="00BB423D"/>
    <w:rsid w:val="00BB45BF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0EE2"/>
    <w:rsid w:val="00BC14D5"/>
    <w:rsid w:val="00BC1536"/>
    <w:rsid w:val="00BC1F73"/>
    <w:rsid w:val="00BC258A"/>
    <w:rsid w:val="00BC2621"/>
    <w:rsid w:val="00BC2E15"/>
    <w:rsid w:val="00BC3A36"/>
    <w:rsid w:val="00BC4237"/>
    <w:rsid w:val="00BC515A"/>
    <w:rsid w:val="00BC56CD"/>
    <w:rsid w:val="00BC6237"/>
    <w:rsid w:val="00BC71E9"/>
    <w:rsid w:val="00BC7ABC"/>
    <w:rsid w:val="00BC7B86"/>
    <w:rsid w:val="00BC7CE9"/>
    <w:rsid w:val="00BC7F3A"/>
    <w:rsid w:val="00BD032A"/>
    <w:rsid w:val="00BD10BA"/>
    <w:rsid w:val="00BD1319"/>
    <w:rsid w:val="00BD1399"/>
    <w:rsid w:val="00BD2213"/>
    <w:rsid w:val="00BD2530"/>
    <w:rsid w:val="00BD35E9"/>
    <w:rsid w:val="00BD3D39"/>
    <w:rsid w:val="00BD4878"/>
    <w:rsid w:val="00BD49D2"/>
    <w:rsid w:val="00BD5E95"/>
    <w:rsid w:val="00BD60A0"/>
    <w:rsid w:val="00BD67DA"/>
    <w:rsid w:val="00BD7248"/>
    <w:rsid w:val="00BD75C1"/>
    <w:rsid w:val="00BD766A"/>
    <w:rsid w:val="00BD7738"/>
    <w:rsid w:val="00BD78F4"/>
    <w:rsid w:val="00BD7990"/>
    <w:rsid w:val="00BD7AB8"/>
    <w:rsid w:val="00BD7CCA"/>
    <w:rsid w:val="00BE00A7"/>
    <w:rsid w:val="00BE0308"/>
    <w:rsid w:val="00BE087C"/>
    <w:rsid w:val="00BE1916"/>
    <w:rsid w:val="00BE253F"/>
    <w:rsid w:val="00BE268D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6A79"/>
    <w:rsid w:val="00BE7667"/>
    <w:rsid w:val="00BE776F"/>
    <w:rsid w:val="00BE784E"/>
    <w:rsid w:val="00BE785D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C1C"/>
    <w:rsid w:val="00BF4C2E"/>
    <w:rsid w:val="00BF4D10"/>
    <w:rsid w:val="00BF5463"/>
    <w:rsid w:val="00BF5551"/>
    <w:rsid w:val="00BF6479"/>
    <w:rsid w:val="00BF6BC4"/>
    <w:rsid w:val="00BF6F93"/>
    <w:rsid w:val="00BF7320"/>
    <w:rsid w:val="00BF7A62"/>
    <w:rsid w:val="00BF7AEE"/>
    <w:rsid w:val="00C00DC3"/>
    <w:rsid w:val="00C011F2"/>
    <w:rsid w:val="00C014FF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E13"/>
    <w:rsid w:val="00C11E57"/>
    <w:rsid w:val="00C1212A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ECF"/>
    <w:rsid w:val="00C16031"/>
    <w:rsid w:val="00C162F5"/>
    <w:rsid w:val="00C17017"/>
    <w:rsid w:val="00C170BF"/>
    <w:rsid w:val="00C172D2"/>
    <w:rsid w:val="00C17B3F"/>
    <w:rsid w:val="00C17CF6"/>
    <w:rsid w:val="00C20FF8"/>
    <w:rsid w:val="00C2100E"/>
    <w:rsid w:val="00C2127F"/>
    <w:rsid w:val="00C21B31"/>
    <w:rsid w:val="00C21CC1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60FD"/>
    <w:rsid w:val="00C26F8F"/>
    <w:rsid w:val="00C26FE3"/>
    <w:rsid w:val="00C271EA"/>
    <w:rsid w:val="00C272D8"/>
    <w:rsid w:val="00C3004E"/>
    <w:rsid w:val="00C30568"/>
    <w:rsid w:val="00C3090F"/>
    <w:rsid w:val="00C30B70"/>
    <w:rsid w:val="00C3110C"/>
    <w:rsid w:val="00C313B5"/>
    <w:rsid w:val="00C318B5"/>
    <w:rsid w:val="00C31AC4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D2C"/>
    <w:rsid w:val="00C37D3B"/>
    <w:rsid w:val="00C37F4E"/>
    <w:rsid w:val="00C41B39"/>
    <w:rsid w:val="00C422E5"/>
    <w:rsid w:val="00C42A8B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E8B"/>
    <w:rsid w:val="00C5179A"/>
    <w:rsid w:val="00C51885"/>
    <w:rsid w:val="00C51B59"/>
    <w:rsid w:val="00C51D21"/>
    <w:rsid w:val="00C52D59"/>
    <w:rsid w:val="00C52F8C"/>
    <w:rsid w:val="00C53036"/>
    <w:rsid w:val="00C53067"/>
    <w:rsid w:val="00C53277"/>
    <w:rsid w:val="00C53E28"/>
    <w:rsid w:val="00C5496A"/>
    <w:rsid w:val="00C553E2"/>
    <w:rsid w:val="00C559E2"/>
    <w:rsid w:val="00C55B25"/>
    <w:rsid w:val="00C55C29"/>
    <w:rsid w:val="00C55C65"/>
    <w:rsid w:val="00C55F02"/>
    <w:rsid w:val="00C562B6"/>
    <w:rsid w:val="00C56335"/>
    <w:rsid w:val="00C56A3F"/>
    <w:rsid w:val="00C571F3"/>
    <w:rsid w:val="00C57218"/>
    <w:rsid w:val="00C57FF5"/>
    <w:rsid w:val="00C60A27"/>
    <w:rsid w:val="00C60CDD"/>
    <w:rsid w:val="00C60D9F"/>
    <w:rsid w:val="00C60E11"/>
    <w:rsid w:val="00C61D6C"/>
    <w:rsid w:val="00C61FF9"/>
    <w:rsid w:val="00C6222F"/>
    <w:rsid w:val="00C6265C"/>
    <w:rsid w:val="00C629B7"/>
    <w:rsid w:val="00C62B36"/>
    <w:rsid w:val="00C638FA"/>
    <w:rsid w:val="00C6421A"/>
    <w:rsid w:val="00C66295"/>
    <w:rsid w:val="00C664F0"/>
    <w:rsid w:val="00C6668A"/>
    <w:rsid w:val="00C66C8A"/>
    <w:rsid w:val="00C70281"/>
    <w:rsid w:val="00C70405"/>
    <w:rsid w:val="00C70993"/>
    <w:rsid w:val="00C70A98"/>
    <w:rsid w:val="00C70D0A"/>
    <w:rsid w:val="00C72696"/>
    <w:rsid w:val="00C7303A"/>
    <w:rsid w:val="00C73165"/>
    <w:rsid w:val="00C7325D"/>
    <w:rsid w:val="00C734BE"/>
    <w:rsid w:val="00C7351A"/>
    <w:rsid w:val="00C7351F"/>
    <w:rsid w:val="00C7357B"/>
    <w:rsid w:val="00C7371F"/>
    <w:rsid w:val="00C7417B"/>
    <w:rsid w:val="00C74B80"/>
    <w:rsid w:val="00C75DD4"/>
    <w:rsid w:val="00C76666"/>
    <w:rsid w:val="00C767CB"/>
    <w:rsid w:val="00C76859"/>
    <w:rsid w:val="00C76B1E"/>
    <w:rsid w:val="00C77134"/>
    <w:rsid w:val="00C77884"/>
    <w:rsid w:val="00C80AF5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0E64"/>
    <w:rsid w:val="00C92007"/>
    <w:rsid w:val="00C929C1"/>
    <w:rsid w:val="00C92FE1"/>
    <w:rsid w:val="00C933FF"/>
    <w:rsid w:val="00C938A7"/>
    <w:rsid w:val="00C9397B"/>
    <w:rsid w:val="00C942C9"/>
    <w:rsid w:val="00C954BA"/>
    <w:rsid w:val="00C95552"/>
    <w:rsid w:val="00C96238"/>
    <w:rsid w:val="00C9631C"/>
    <w:rsid w:val="00C96591"/>
    <w:rsid w:val="00C970DD"/>
    <w:rsid w:val="00C9723E"/>
    <w:rsid w:val="00C9787C"/>
    <w:rsid w:val="00CA0C4C"/>
    <w:rsid w:val="00CA1266"/>
    <w:rsid w:val="00CA1BD2"/>
    <w:rsid w:val="00CA24D0"/>
    <w:rsid w:val="00CA264A"/>
    <w:rsid w:val="00CA2960"/>
    <w:rsid w:val="00CA34CB"/>
    <w:rsid w:val="00CA3A1B"/>
    <w:rsid w:val="00CA40AF"/>
    <w:rsid w:val="00CA4B62"/>
    <w:rsid w:val="00CA5624"/>
    <w:rsid w:val="00CA57B2"/>
    <w:rsid w:val="00CA586F"/>
    <w:rsid w:val="00CA593D"/>
    <w:rsid w:val="00CA5975"/>
    <w:rsid w:val="00CA5A37"/>
    <w:rsid w:val="00CA6090"/>
    <w:rsid w:val="00CA659F"/>
    <w:rsid w:val="00CA6CCE"/>
    <w:rsid w:val="00CA6D84"/>
    <w:rsid w:val="00CA7DB8"/>
    <w:rsid w:val="00CB0F7F"/>
    <w:rsid w:val="00CB26C5"/>
    <w:rsid w:val="00CB28B3"/>
    <w:rsid w:val="00CB2D04"/>
    <w:rsid w:val="00CB3334"/>
    <w:rsid w:val="00CB3923"/>
    <w:rsid w:val="00CB3D68"/>
    <w:rsid w:val="00CB484C"/>
    <w:rsid w:val="00CB6157"/>
    <w:rsid w:val="00CB660F"/>
    <w:rsid w:val="00CB6D45"/>
    <w:rsid w:val="00CB735D"/>
    <w:rsid w:val="00CB7605"/>
    <w:rsid w:val="00CB7DA6"/>
    <w:rsid w:val="00CB7FC9"/>
    <w:rsid w:val="00CC1183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B2"/>
    <w:rsid w:val="00CD42DD"/>
    <w:rsid w:val="00CD4416"/>
    <w:rsid w:val="00CD4491"/>
    <w:rsid w:val="00CD565D"/>
    <w:rsid w:val="00CD595B"/>
    <w:rsid w:val="00CD5EA1"/>
    <w:rsid w:val="00CD6086"/>
    <w:rsid w:val="00CD63AF"/>
    <w:rsid w:val="00CD6F33"/>
    <w:rsid w:val="00CE02FA"/>
    <w:rsid w:val="00CE0804"/>
    <w:rsid w:val="00CE0D81"/>
    <w:rsid w:val="00CE0D8A"/>
    <w:rsid w:val="00CE0F00"/>
    <w:rsid w:val="00CE18B0"/>
    <w:rsid w:val="00CE18BF"/>
    <w:rsid w:val="00CE1EF0"/>
    <w:rsid w:val="00CE301D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4338"/>
    <w:rsid w:val="00CF595D"/>
    <w:rsid w:val="00CF69EA"/>
    <w:rsid w:val="00CF710C"/>
    <w:rsid w:val="00CF77E1"/>
    <w:rsid w:val="00CF7958"/>
    <w:rsid w:val="00D0005D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9E7"/>
    <w:rsid w:val="00D10F2C"/>
    <w:rsid w:val="00D11383"/>
    <w:rsid w:val="00D11915"/>
    <w:rsid w:val="00D11C2E"/>
    <w:rsid w:val="00D126BD"/>
    <w:rsid w:val="00D12C48"/>
    <w:rsid w:val="00D12D5F"/>
    <w:rsid w:val="00D13297"/>
    <w:rsid w:val="00D1333D"/>
    <w:rsid w:val="00D13605"/>
    <w:rsid w:val="00D137B3"/>
    <w:rsid w:val="00D1398F"/>
    <w:rsid w:val="00D13A90"/>
    <w:rsid w:val="00D13C76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06F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186"/>
    <w:rsid w:val="00D376CD"/>
    <w:rsid w:val="00D376D9"/>
    <w:rsid w:val="00D378DE"/>
    <w:rsid w:val="00D37D67"/>
    <w:rsid w:val="00D37F93"/>
    <w:rsid w:val="00D40274"/>
    <w:rsid w:val="00D407EE"/>
    <w:rsid w:val="00D40D8E"/>
    <w:rsid w:val="00D4113D"/>
    <w:rsid w:val="00D41339"/>
    <w:rsid w:val="00D4136E"/>
    <w:rsid w:val="00D416F4"/>
    <w:rsid w:val="00D427C1"/>
    <w:rsid w:val="00D42822"/>
    <w:rsid w:val="00D42D8C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3E6"/>
    <w:rsid w:val="00D560DA"/>
    <w:rsid w:val="00D56B93"/>
    <w:rsid w:val="00D56FFE"/>
    <w:rsid w:val="00D57B48"/>
    <w:rsid w:val="00D60977"/>
    <w:rsid w:val="00D61CE5"/>
    <w:rsid w:val="00D61FF5"/>
    <w:rsid w:val="00D62418"/>
    <w:rsid w:val="00D629F6"/>
    <w:rsid w:val="00D62FC4"/>
    <w:rsid w:val="00D62FDD"/>
    <w:rsid w:val="00D6348E"/>
    <w:rsid w:val="00D640FD"/>
    <w:rsid w:val="00D6519C"/>
    <w:rsid w:val="00D654AD"/>
    <w:rsid w:val="00D65BE1"/>
    <w:rsid w:val="00D66251"/>
    <w:rsid w:val="00D66DAA"/>
    <w:rsid w:val="00D673CC"/>
    <w:rsid w:val="00D679C6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AB"/>
    <w:rsid w:val="00D73788"/>
    <w:rsid w:val="00D73845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3D6"/>
    <w:rsid w:val="00D838F0"/>
    <w:rsid w:val="00D844D8"/>
    <w:rsid w:val="00D849F0"/>
    <w:rsid w:val="00D84A56"/>
    <w:rsid w:val="00D84E69"/>
    <w:rsid w:val="00D85003"/>
    <w:rsid w:val="00D852E9"/>
    <w:rsid w:val="00D855AB"/>
    <w:rsid w:val="00D85E9C"/>
    <w:rsid w:val="00D86412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2EE6"/>
    <w:rsid w:val="00D9336A"/>
    <w:rsid w:val="00D939EE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49A"/>
    <w:rsid w:val="00D97C1F"/>
    <w:rsid w:val="00DA03F1"/>
    <w:rsid w:val="00DA0F1E"/>
    <w:rsid w:val="00DA1647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B28"/>
    <w:rsid w:val="00DA7C9D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F7F"/>
    <w:rsid w:val="00DB43D6"/>
    <w:rsid w:val="00DB4B44"/>
    <w:rsid w:val="00DB51CE"/>
    <w:rsid w:val="00DB5455"/>
    <w:rsid w:val="00DB59FC"/>
    <w:rsid w:val="00DB6142"/>
    <w:rsid w:val="00DB66A4"/>
    <w:rsid w:val="00DB67B0"/>
    <w:rsid w:val="00DB6DB5"/>
    <w:rsid w:val="00DB6FA1"/>
    <w:rsid w:val="00DC101E"/>
    <w:rsid w:val="00DC1A50"/>
    <w:rsid w:val="00DC1DA9"/>
    <w:rsid w:val="00DC259A"/>
    <w:rsid w:val="00DC3151"/>
    <w:rsid w:val="00DC36C7"/>
    <w:rsid w:val="00DC4CC6"/>
    <w:rsid w:val="00DC4CF4"/>
    <w:rsid w:val="00DC507F"/>
    <w:rsid w:val="00DC55F7"/>
    <w:rsid w:val="00DC56D0"/>
    <w:rsid w:val="00DC5948"/>
    <w:rsid w:val="00DC5A83"/>
    <w:rsid w:val="00DC5DC5"/>
    <w:rsid w:val="00DC5F75"/>
    <w:rsid w:val="00DC60AC"/>
    <w:rsid w:val="00DC60C1"/>
    <w:rsid w:val="00DC66B3"/>
    <w:rsid w:val="00DC73D2"/>
    <w:rsid w:val="00DC7B8A"/>
    <w:rsid w:val="00DD02B5"/>
    <w:rsid w:val="00DD03DD"/>
    <w:rsid w:val="00DD07A3"/>
    <w:rsid w:val="00DD0DF7"/>
    <w:rsid w:val="00DD1511"/>
    <w:rsid w:val="00DD1DF4"/>
    <w:rsid w:val="00DD319B"/>
    <w:rsid w:val="00DD31A5"/>
    <w:rsid w:val="00DD34AC"/>
    <w:rsid w:val="00DD4345"/>
    <w:rsid w:val="00DD4756"/>
    <w:rsid w:val="00DD5CD0"/>
    <w:rsid w:val="00DD69CB"/>
    <w:rsid w:val="00DE01B6"/>
    <w:rsid w:val="00DE0342"/>
    <w:rsid w:val="00DE1573"/>
    <w:rsid w:val="00DE192F"/>
    <w:rsid w:val="00DE23C2"/>
    <w:rsid w:val="00DE2427"/>
    <w:rsid w:val="00DE2C71"/>
    <w:rsid w:val="00DE3649"/>
    <w:rsid w:val="00DE40B0"/>
    <w:rsid w:val="00DE4BB6"/>
    <w:rsid w:val="00DE4C35"/>
    <w:rsid w:val="00DE4F18"/>
    <w:rsid w:val="00DE5EE1"/>
    <w:rsid w:val="00DE5FA1"/>
    <w:rsid w:val="00DE639C"/>
    <w:rsid w:val="00DE6F22"/>
    <w:rsid w:val="00DE73C7"/>
    <w:rsid w:val="00DE7405"/>
    <w:rsid w:val="00DE7496"/>
    <w:rsid w:val="00DE7667"/>
    <w:rsid w:val="00DE779E"/>
    <w:rsid w:val="00DF069E"/>
    <w:rsid w:val="00DF0928"/>
    <w:rsid w:val="00DF0CEB"/>
    <w:rsid w:val="00DF1209"/>
    <w:rsid w:val="00DF143C"/>
    <w:rsid w:val="00DF14D0"/>
    <w:rsid w:val="00DF14D8"/>
    <w:rsid w:val="00DF2673"/>
    <w:rsid w:val="00DF292D"/>
    <w:rsid w:val="00DF35E7"/>
    <w:rsid w:val="00DF3B2B"/>
    <w:rsid w:val="00DF4098"/>
    <w:rsid w:val="00DF4E01"/>
    <w:rsid w:val="00DF4FC1"/>
    <w:rsid w:val="00DF5648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9E"/>
    <w:rsid w:val="00E00785"/>
    <w:rsid w:val="00E00ECA"/>
    <w:rsid w:val="00E00F15"/>
    <w:rsid w:val="00E017D1"/>
    <w:rsid w:val="00E017DB"/>
    <w:rsid w:val="00E03C10"/>
    <w:rsid w:val="00E0414F"/>
    <w:rsid w:val="00E04186"/>
    <w:rsid w:val="00E041CB"/>
    <w:rsid w:val="00E04E7A"/>
    <w:rsid w:val="00E05519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C68"/>
    <w:rsid w:val="00E116FC"/>
    <w:rsid w:val="00E124A1"/>
    <w:rsid w:val="00E13A5C"/>
    <w:rsid w:val="00E143A0"/>
    <w:rsid w:val="00E14417"/>
    <w:rsid w:val="00E14B80"/>
    <w:rsid w:val="00E14C8F"/>
    <w:rsid w:val="00E1521B"/>
    <w:rsid w:val="00E15A2B"/>
    <w:rsid w:val="00E15E7B"/>
    <w:rsid w:val="00E16058"/>
    <w:rsid w:val="00E166BE"/>
    <w:rsid w:val="00E169B8"/>
    <w:rsid w:val="00E16A5E"/>
    <w:rsid w:val="00E17170"/>
    <w:rsid w:val="00E171CA"/>
    <w:rsid w:val="00E20092"/>
    <w:rsid w:val="00E208C9"/>
    <w:rsid w:val="00E2116C"/>
    <w:rsid w:val="00E21F78"/>
    <w:rsid w:val="00E22105"/>
    <w:rsid w:val="00E22A01"/>
    <w:rsid w:val="00E230A3"/>
    <w:rsid w:val="00E2470D"/>
    <w:rsid w:val="00E2486B"/>
    <w:rsid w:val="00E24A70"/>
    <w:rsid w:val="00E25042"/>
    <w:rsid w:val="00E258B6"/>
    <w:rsid w:val="00E272C1"/>
    <w:rsid w:val="00E2775F"/>
    <w:rsid w:val="00E30215"/>
    <w:rsid w:val="00E31313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4AE"/>
    <w:rsid w:val="00E417F0"/>
    <w:rsid w:val="00E41FDF"/>
    <w:rsid w:val="00E42947"/>
    <w:rsid w:val="00E42963"/>
    <w:rsid w:val="00E42E48"/>
    <w:rsid w:val="00E4326E"/>
    <w:rsid w:val="00E4394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907"/>
    <w:rsid w:val="00E526FE"/>
    <w:rsid w:val="00E527BE"/>
    <w:rsid w:val="00E52ABE"/>
    <w:rsid w:val="00E52AEE"/>
    <w:rsid w:val="00E52BDF"/>
    <w:rsid w:val="00E53249"/>
    <w:rsid w:val="00E54151"/>
    <w:rsid w:val="00E544F4"/>
    <w:rsid w:val="00E55473"/>
    <w:rsid w:val="00E55B26"/>
    <w:rsid w:val="00E55C00"/>
    <w:rsid w:val="00E55ED8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447A"/>
    <w:rsid w:val="00E6478C"/>
    <w:rsid w:val="00E651E7"/>
    <w:rsid w:val="00E65A7A"/>
    <w:rsid w:val="00E65ED8"/>
    <w:rsid w:val="00E660DF"/>
    <w:rsid w:val="00E6634C"/>
    <w:rsid w:val="00E664C7"/>
    <w:rsid w:val="00E666BC"/>
    <w:rsid w:val="00E66D22"/>
    <w:rsid w:val="00E674D6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517D"/>
    <w:rsid w:val="00E8539F"/>
    <w:rsid w:val="00E85F2A"/>
    <w:rsid w:val="00E86392"/>
    <w:rsid w:val="00E86534"/>
    <w:rsid w:val="00E86882"/>
    <w:rsid w:val="00E87A3E"/>
    <w:rsid w:val="00E901CE"/>
    <w:rsid w:val="00E901D6"/>
    <w:rsid w:val="00E915FF"/>
    <w:rsid w:val="00E92B90"/>
    <w:rsid w:val="00E9348C"/>
    <w:rsid w:val="00E93748"/>
    <w:rsid w:val="00E93994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92A"/>
    <w:rsid w:val="00EA369E"/>
    <w:rsid w:val="00EA4A35"/>
    <w:rsid w:val="00EA4AE3"/>
    <w:rsid w:val="00EA510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2215"/>
    <w:rsid w:val="00EB24A3"/>
    <w:rsid w:val="00EB2CAC"/>
    <w:rsid w:val="00EB35C7"/>
    <w:rsid w:val="00EB3D3F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39C"/>
    <w:rsid w:val="00EC0479"/>
    <w:rsid w:val="00EC07A3"/>
    <w:rsid w:val="00EC0A73"/>
    <w:rsid w:val="00EC1409"/>
    <w:rsid w:val="00EC1776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EB"/>
    <w:rsid w:val="00ED0F51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EF8"/>
    <w:rsid w:val="00EE15FD"/>
    <w:rsid w:val="00EE190A"/>
    <w:rsid w:val="00EE20BF"/>
    <w:rsid w:val="00EE2F9D"/>
    <w:rsid w:val="00EE3460"/>
    <w:rsid w:val="00EE34A7"/>
    <w:rsid w:val="00EE3E18"/>
    <w:rsid w:val="00EE49B3"/>
    <w:rsid w:val="00EE4C12"/>
    <w:rsid w:val="00EE5302"/>
    <w:rsid w:val="00EE5605"/>
    <w:rsid w:val="00EE59EB"/>
    <w:rsid w:val="00EE62F5"/>
    <w:rsid w:val="00EE6582"/>
    <w:rsid w:val="00EF09C8"/>
    <w:rsid w:val="00EF1053"/>
    <w:rsid w:val="00EF11E2"/>
    <w:rsid w:val="00EF1F16"/>
    <w:rsid w:val="00EF224D"/>
    <w:rsid w:val="00EF2509"/>
    <w:rsid w:val="00EF2F35"/>
    <w:rsid w:val="00EF31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3B5"/>
    <w:rsid w:val="00EF65FE"/>
    <w:rsid w:val="00EF6780"/>
    <w:rsid w:val="00EF6918"/>
    <w:rsid w:val="00EF6D89"/>
    <w:rsid w:val="00F003ED"/>
    <w:rsid w:val="00F00B69"/>
    <w:rsid w:val="00F00B7B"/>
    <w:rsid w:val="00F00BA7"/>
    <w:rsid w:val="00F01B2B"/>
    <w:rsid w:val="00F02A62"/>
    <w:rsid w:val="00F03009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1F0D"/>
    <w:rsid w:val="00F121AD"/>
    <w:rsid w:val="00F12360"/>
    <w:rsid w:val="00F124D6"/>
    <w:rsid w:val="00F12CE3"/>
    <w:rsid w:val="00F1327A"/>
    <w:rsid w:val="00F134B3"/>
    <w:rsid w:val="00F13CE5"/>
    <w:rsid w:val="00F143F4"/>
    <w:rsid w:val="00F14498"/>
    <w:rsid w:val="00F14C41"/>
    <w:rsid w:val="00F152B0"/>
    <w:rsid w:val="00F15365"/>
    <w:rsid w:val="00F156BA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9D2"/>
    <w:rsid w:val="00F270DA"/>
    <w:rsid w:val="00F2725F"/>
    <w:rsid w:val="00F27631"/>
    <w:rsid w:val="00F2774A"/>
    <w:rsid w:val="00F30184"/>
    <w:rsid w:val="00F3060D"/>
    <w:rsid w:val="00F30E31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327D"/>
    <w:rsid w:val="00F33C7B"/>
    <w:rsid w:val="00F3632D"/>
    <w:rsid w:val="00F364E5"/>
    <w:rsid w:val="00F3654C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FFE"/>
    <w:rsid w:val="00F468BE"/>
    <w:rsid w:val="00F4703F"/>
    <w:rsid w:val="00F506F9"/>
    <w:rsid w:val="00F512A2"/>
    <w:rsid w:val="00F512F6"/>
    <w:rsid w:val="00F51BE2"/>
    <w:rsid w:val="00F51C1D"/>
    <w:rsid w:val="00F5216C"/>
    <w:rsid w:val="00F5299C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2CCD"/>
    <w:rsid w:val="00F63102"/>
    <w:rsid w:val="00F6311B"/>
    <w:rsid w:val="00F635B3"/>
    <w:rsid w:val="00F63694"/>
    <w:rsid w:val="00F6393E"/>
    <w:rsid w:val="00F63B15"/>
    <w:rsid w:val="00F64846"/>
    <w:rsid w:val="00F64AB1"/>
    <w:rsid w:val="00F652E1"/>
    <w:rsid w:val="00F653A2"/>
    <w:rsid w:val="00F655B8"/>
    <w:rsid w:val="00F65801"/>
    <w:rsid w:val="00F661F8"/>
    <w:rsid w:val="00F665DC"/>
    <w:rsid w:val="00F6733A"/>
    <w:rsid w:val="00F67974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A09"/>
    <w:rsid w:val="00F74AD6"/>
    <w:rsid w:val="00F754D4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A43"/>
    <w:rsid w:val="00F8401A"/>
    <w:rsid w:val="00F8427B"/>
    <w:rsid w:val="00F8466D"/>
    <w:rsid w:val="00F84943"/>
    <w:rsid w:val="00F85394"/>
    <w:rsid w:val="00F8548D"/>
    <w:rsid w:val="00F8551B"/>
    <w:rsid w:val="00F85AD4"/>
    <w:rsid w:val="00F85C1F"/>
    <w:rsid w:val="00F85CF2"/>
    <w:rsid w:val="00F85D4C"/>
    <w:rsid w:val="00F85ECE"/>
    <w:rsid w:val="00F879EC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61"/>
    <w:rsid w:val="00F97B1D"/>
    <w:rsid w:val="00F97F8D"/>
    <w:rsid w:val="00FA085B"/>
    <w:rsid w:val="00FA14FF"/>
    <w:rsid w:val="00FA1EF9"/>
    <w:rsid w:val="00FA2DF2"/>
    <w:rsid w:val="00FA302F"/>
    <w:rsid w:val="00FA31BE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22BB"/>
    <w:rsid w:val="00FB36F6"/>
    <w:rsid w:val="00FB3842"/>
    <w:rsid w:val="00FB38F0"/>
    <w:rsid w:val="00FB4854"/>
    <w:rsid w:val="00FB4A4A"/>
    <w:rsid w:val="00FB4AE5"/>
    <w:rsid w:val="00FB4BEE"/>
    <w:rsid w:val="00FB5261"/>
    <w:rsid w:val="00FB608E"/>
    <w:rsid w:val="00FB6272"/>
    <w:rsid w:val="00FB68E0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F6B"/>
    <w:rsid w:val="00FC4414"/>
    <w:rsid w:val="00FC463E"/>
    <w:rsid w:val="00FC47D9"/>
    <w:rsid w:val="00FC4D42"/>
    <w:rsid w:val="00FC4F15"/>
    <w:rsid w:val="00FC594A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8CA"/>
    <w:rsid w:val="00FD1EC5"/>
    <w:rsid w:val="00FD218C"/>
    <w:rsid w:val="00FD21D9"/>
    <w:rsid w:val="00FD27D1"/>
    <w:rsid w:val="00FD2BFC"/>
    <w:rsid w:val="00FD3189"/>
    <w:rsid w:val="00FD329D"/>
    <w:rsid w:val="00FD3374"/>
    <w:rsid w:val="00FD358C"/>
    <w:rsid w:val="00FD3950"/>
    <w:rsid w:val="00FD4ECC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36BF"/>
    <w:rsid w:val="00FE393A"/>
    <w:rsid w:val="00FE3F6C"/>
    <w:rsid w:val="00FE4A39"/>
    <w:rsid w:val="00FE590E"/>
    <w:rsid w:val="00FE5D05"/>
    <w:rsid w:val="00FE6A9F"/>
    <w:rsid w:val="00FF0242"/>
    <w:rsid w:val="00FF10D0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B5D"/>
    <w:rsid w:val="00FF6CBD"/>
    <w:rsid w:val="00FF713B"/>
    <w:rsid w:val="00FF728E"/>
    <w:rsid w:val="00FF72D0"/>
    <w:rsid w:val="00FF778F"/>
    <w:rsid w:val="00FF782C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A8CFD"/>
  <w15:chartTrackingRefBased/>
  <w15:docId w15:val="{E812D11F-190C-4148-8666-86A07EA4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291</TotalTime>
  <Pages>7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166</cp:revision>
  <cp:lastPrinted>2023-07-02T04:16:00Z</cp:lastPrinted>
  <dcterms:created xsi:type="dcterms:W3CDTF">2024-11-06T19:24:00Z</dcterms:created>
  <dcterms:modified xsi:type="dcterms:W3CDTF">2024-11-13T23:15:00Z</dcterms:modified>
</cp:coreProperties>
</file>