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243C" w14:textId="4D8E5B76" w:rsidR="005F493C" w:rsidRPr="00E66574" w:rsidRDefault="00765A50" w:rsidP="00E66574">
      <w:pPr>
        <w:rPr>
          <w:rFonts w:ascii="Times New Roman" w:hAnsi="Times New Roman"/>
          <w:b/>
          <w:i/>
          <w:color w:val="FF0000"/>
          <w:sz w:val="28"/>
          <w:u w:val="single"/>
        </w:rPr>
      </w:pPr>
      <w:r w:rsidRPr="00CB3334">
        <w:rPr>
          <w:rFonts w:ascii="Times New Roman" w:hAnsi="Times New Roman"/>
          <w:b/>
          <w:i/>
          <w:color w:val="FF0000"/>
          <w:sz w:val="28"/>
          <w:u w:val="single"/>
        </w:rPr>
        <w:t>~ INTRO ~</w:t>
      </w:r>
      <w:r w:rsidRPr="00CB3334">
        <w:rPr>
          <w:rFonts w:ascii="Times New Roman" w:hAnsi="Times New Roman" w:cs="Times New Roman"/>
          <w:sz w:val="28"/>
          <w:szCs w:val="28"/>
        </w:rPr>
        <w:t xml:space="preserve"> </w:t>
      </w:r>
    </w:p>
    <w:p w14:paraId="2B603E4F" w14:textId="77777777" w:rsidR="005F493C" w:rsidRDefault="005F493C" w:rsidP="005F493C">
      <w:pPr>
        <w:rPr>
          <w:rFonts w:ascii="Times New Roman" w:hAnsi="Times New Roman"/>
          <w:sz w:val="28"/>
        </w:rPr>
      </w:pPr>
    </w:p>
    <w:p w14:paraId="7879E4F2" w14:textId="35CFDED1" w:rsidR="005F493C" w:rsidRDefault="00E56773" w:rsidP="005F493C">
      <w:pPr>
        <w:rPr>
          <w:rFonts w:ascii="Times New Roman" w:hAnsi="Times New Roman"/>
          <w:sz w:val="28"/>
        </w:rPr>
      </w:pPr>
      <w:r>
        <w:rPr>
          <w:rFonts w:ascii="Times New Roman" w:hAnsi="Times New Roman"/>
          <w:sz w:val="28"/>
        </w:rPr>
        <w:t>LET’S START WITH A QUESTION</w:t>
      </w:r>
      <w:r w:rsidR="005F493C">
        <w:rPr>
          <w:rFonts w:ascii="Times New Roman" w:hAnsi="Times New Roman"/>
          <w:sz w:val="28"/>
        </w:rPr>
        <w:t>…</w:t>
      </w:r>
    </w:p>
    <w:p w14:paraId="59E352F9" w14:textId="0784D1C0" w:rsidR="008B6A72" w:rsidRDefault="008B6A72" w:rsidP="00763474">
      <w:pPr>
        <w:pStyle w:val="ListParagraph"/>
        <w:numPr>
          <w:ilvl w:val="0"/>
          <w:numId w:val="49"/>
        </w:numPr>
        <w:rPr>
          <w:rFonts w:ascii="Times New Roman" w:hAnsi="Times New Roman"/>
          <w:sz w:val="28"/>
        </w:rPr>
      </w:pPr>
      <w:r>
        <w:rPr>
          <w:rFonts w:ascii="Times New Roman" w:hAnsi="Times New Roman"/>
          <w:sz w:val="28"/>
        </w:rPr>
        <w:t xml:space="preserve"> </w:t>
      </w:r>
      <w:r w:rsidR="00E56773">
        <w:rPr>
          <w:rFonts w:ascii="Times New Roman" w:hAnsi="Times New Roman"/>
          <w:sz w:val="28"/>
        </w:rPr>
        <w:t>What’s the first thing that comes to mind…</w:t>
      </w:r>
    </w:p>
    <w:p w14:paraId="04CE7AF6" w14:textId="21BE2032" w:rsidR="00E56773" w:rsidRDefault="00E56773" w:rsidP="00E56773">
      <w:pPr>
        <w:pStyle w:val="ListParagraph"/>
        <w:numPr>
          <w:ilvl w:val="1"/>
          <w:numId w:val="49"/>
        </w:numPr>
        <w:rPr>
          <w:rFonts w:ascii="Times New Roman" w:hAnsi="Times New Roman"/>
          <w:sz w:val="28"/>
        </w:rPr>
      </w:pPr>
      <w:r>
        <w:rPr>
          <w:rFonts w:ascii="Times New Roman" w:hAnsi="Times New Roman"/>
          <w:sz w:val="28"/>
        </w:rPr>
        <w:t xml:space="preserve">When </w:t>
      </w:r>
      <w:r w:rsidR="00C870C1">
        <w:rPr>
          <w:rFonts w:ascii="Times New Roman" w:hAnsi="Times New Roman"/>
          <w:sz w:val="28"/>
        </w:rPr>
        <w:t>I say the word criticism?</w:t>
      </w:r>
    </w:p>
    <w:p w14:paraId="2ECD598D" w14:textId="77C6054A" w:rsidR="00C870C1" w:rsidRPr="008B6A72" w:rsidRDefault="00C870C1" w:rsidP="00C870C1">
      <w:pPr>
        <w:pStyle w:val="ListParagraph"/>
        <w:numPr>
          <w:ilvl w:val="2"/>
          <w:numId w:val="49"/>
        </w:numPr>
        <w:rPr>
          <w:rFonts w:ascii="Times New Roman" w:hAnsi="Times New Roman"/>
          <w:sz w:val="28"/>
        </w:rPr>
      </w:pPr>
      <w:r>
        <w:rPr>
          <w:rFonts w:ascii="Times New Roman" w:hAnsi="Times New Roman"/>
          <w:sz w:val="28"/>
        </w:rPr>
        <w:t>Good or bad?</w:t>
      </w:r>
    </w:p>
    <w:p w14:paraId="3D575879" w14:textId="77777777" w:rsidR="00F45461" w:rsidRDefault="00F45461" w:rsidP="007C70E4">
      <w:pPr>
        <w:rPr>
          <w:rFonts w:ascii="Times New Roman" w:hAnsi="Times New Roman"/>
          <w:sz w:val="28"/>
        </w:rPr>
      </w:pPr>
    </w:p>
    <w:p w14:paraId="22B4FAF9" w14:textId="2560A668" w:rsidR="00796482" w:rsidRPr="00796482" w:rsidRDefault="00796482" w:rsidP="00425A07">
      <w:pPr>
        <w:spacing w:after="300"/>
        <w:ind w:left="720"/>
        <w:divId w:val="54553613"/>
        <w:rPr>
          <w:rFonts w:ascii="Times New Roman" w:eastAsia="Times New Roman" w:hAnsi="Times New Roman" w:cs="Times New Roman"/>
          <w:i/>
          <w:iCs/>
          <w:color w:val="3326F9"/>
          <w:sz w:val="28"/>
          <w:szCs w:val="28"/>
        </w:rPr>
      </w:pPr>
      <w:r w:rsidRPr="00796482">
        <w:rPr>
          <w:rFonts w:ascii="Times New Roman" w:eastAsia="Times New Roman" w:hAnsi="Times New Roman" w:cs="Times New Roman"/>
          <w:i/>
          <w:iCs/>
          <w:color w:val="3326F9"/>
          <w:sz w:val="28"/>
          <w:szCs w:val="28"/>
        </w:rPr>
        <w:t xml:space="preserve">During Abraham Lincoln’s presidency, he faced brutal criticism—not just from the South, but from people in his own party. One example </w:t>
      </w:r>
      <w:r>
        <w:rPr>
          <w:rFonts w:ascii="Times New Roman" w:eastAsia="Times New Roman" w:hAnsi="Times New Roman" w:cs="Times New Roman"/>
          <w:i/>
          <w:iCs/>
          <w:color w:val="3326F9"/>
          <w:sz w:val="28"/>
          <w:szCs w:val="28"/>
        </w:rPr>
        <w:t xml:space="preserve">is </w:t>
      </w:r>
      <w:r w:rsidRPr="00796482">
        <w:rPr>
          <w:rFonts w:ascii="Times New Roman" w:eastAsia="Times New Roman" w:hAnsi="Times New Roman" w:cs="Times New Roman"/>
          <w:i/>
          <w:iCs/>
          <w:color w:val="3326F9"/>
          <w:sz w:val="28"/>
          <w:szCs w:val="28"/>
        </w:rPr>
        <w:t>Edwin Stanton</w:t>
      </w:r>
      <w:r w:rsidR="007073F0">
        <w:rPr>
          <w:rFonts w:ascii="Times New Roman" w:eastAsia="Times New Roman" w:hAnsi="Times New Roman" w:cs="Times New Roman"/>
          <w:i/>
          <w:iCs/>
          <w:color w:val="3326F9"/>
          <w:sz w:val="28"/>
          <w:szCs w:val="28"/>
        </w:rPr>
        <w:t xml:space="preserve"> who</w:t>
      </w:r>
      <w:r w:rsidRPr="00796482">
        <w:rPr>
          <w:rFonts w:ascii="Times New Roman" w:eastAsia="Times New Roman" w:hAnsi="Times New Roman" w:cs="Times New Roman"/>
          <w:i/>
          <w:iCs/>
          <w:color w:val="3326F9"/>
          <w:sz w:val="28"/>
          <w:szCs w:val="28"/>
        </w:rPr>
        <w:t xml:space="preserve"> had once called Lincoln a “low-cunning clown” and a “gorilla” unfit for office. </w:t>
      </w:r>
      <w:r w:rsidR="007073F0">
        <w:rPr>
          <w:rFonts w:ascii="Times New Roman" w:eastAsia="Times New Roman" w:hAnsi="Times New Roman" w:cs="Times New Roman"/>
          <w:i/>
          <w:iCs/>
          <w:color w:val="3326F9"/>
          <w:sz w:val="28"/>
          <w:szCs w:val="28"/>
        </w:rPr>
        <w:t>What did Lincoln do to him when he was elected</w:t>
      </w:r>
      <w:r w:rsidR="00B137A4">
        <w:rPr>
          <w:rFonts w:ascii="Times New Roman" w:eastAsia="Times New Roman" w:hAnsi="Times New Roman" w:cs="Times New Roman"/>
          <w:i/>
          <w:iCs/>
          <w:color w:val="3326F9"/>
          <w:sz w:val="28"/>
          <w:szCs w:val="28"/>
        </w:rPr>
        <w:t>? – He promoted him!</w:t>
      </w:r>
    </w:p>
    <w:p w14:paraId="05756E5A" w14:textId="679074B0" w:rsidR="004D59DE" w:rsidRDefault="00796482" w:rsidP="00425A07">
      <w:pPr>
        <w:spacing w:after="300"/>
        <w:ind w:left="720"/>
        <w:divId w:val="54553613"/>
        <w:rPr>
          <w:rFonts w:ascii="Times New Roman" w:eastAsia="Times New Roman" w:hAnsi="Times New Roman" w:cs="Times New Roman"/>
          <w:i/>
          <w:iCs/>
          <w:color w:val="3326F9"/>
          <w:sz w:val="28"/>
          <w:szCs w:val="28"/>
        </w:rPr>
      </w:pPr>
      <w:r w:rsidRPr="00796482">
        <w:rPr>
          <w:rFonts w:ascii="Times New Roman" w:eastAsia="Times New Roman" w:hAnsi="Times New Roman" w:cs="Times New Roman"/>
          <w:i/>
          <w:iCs/>
          <w:color w:val="3326F9"/>
          <w:sz w:val="28"/>
          <w:szCs w:val="28"/>
        </w:rPr>
        <w:t>Lincoln recognized Stanton’s sharp mind and ability to manage the War Department. Lincoln said, “If Stanton said I was a fool, then I must be one, for he is nearly always right, and says only what he means to say.” Lincoln didn’t ignore the insult—but he valued the truth behind the criticism enough to put the best man in the job, even if it bruised his pride.</w:t>
      </w:r>
    </w:p>
    <w:p w14:paraId="4016575F" w14:textId="411FE1AF" w:rsidR="00822B4D" w:rsidRDefault="00822B4D" w:rsidP="00E97161">
      <w:pPr>
        <w:rPr>
          <w:rFonts w:ascii="Times New Roman" w:hAnsi="Times New Roman"/>
          <w:sz w:val="28"/>
        </w:rPr>
      </w:pPr>
      <w:r>
        <w:rPr>
          <w:rFonts w:ascii="Times New Roman" w:hAnsi="Times New Roman"/>
          <w:sz w:val="28"/>
        </w:rPr>
        <w:t xml:space="preserve">AI defines “valid criticism” </w:t>
      </w:r>
      <w:r w:rsidR="006D168F">
        <w:rPr>
          <w:rFonts w:ascii="Times New Roman" w:hAnsi="Times New Roman"/>
          <w:sz w:val="28"/>
        </w:rPr>
        <w:t>as</w:t>
      </w:r>
      <w:r>
        <w:rPr>
          <w:rFonts w:ascii="Times New Roman" w:hAnsi="Times New Roman"/>
          <w:sz w:val="28"/>
        </w:rPr>
        <w:t>…</w:t>
      </w:r>
    </w:p>
    <w:p w14:paraId="0468B5E2" w14:textId="6FAD6107" w:rsidR="00822B4D" w:rsidRDefault="00447D40" w:rsidP="00822B4D">
      <w:pPr>
        <w:spacing w:after="300"/>
        <w:ind w:left="720"/>
        <w:rPr>
          <w:rFonts w:ascii="Times New Roman" w:eastAsia="Times New Roman" w:hAnsi="Times New Roman" w:cs="Times New Roman"/>
          <w:i/>
          <w:iCs/>
          <w:color w:val="3326F9"/>
          <w:sz w:val="28"/>
          <w:szCs w:val="28"/>
        </w:rPr>
      </w:pPr>
      <w:r w:rsidRPr="00844DFC">
        <w:rPr>
          <w:rFonts w:ascii="Times New Roman" w:eastAsia="Times New Roman" w:hAnsi="Times New Roman" w:cs="Times New Roman"/>
          <w:i/>
          <w:iCs/>
          <w:color w:val="3326F9"/>
          <w:sz w:val="28"/>
          <w:szCs w:val="28"/>
          <w:highlight w:val="yellow"/>
        </w:rPr>
        <w:t>“Feedback</w:t>
      </w:r>
      <w:r w:rsidR="00822B4D" w:rsidRPr="00844DFC">
        <w:rPr>
          <w:rFonts w:ascii="Times New Roman" w:eastAsia="Times New Roman" w:hAnsi="Times New Roman" w:cs="Times New Roman"/>
          <w:i/>
          <w:iCs/>
          <w:color w:val="3326F9"/>
          <w:sz w:val="28"/>
          <w:szCs w:val="28"/>
          <w:highlight w:val="yellow"/>
        </w:rPr>
        <w:t xml:space="preserve"> that is constructive and helpful, based on </w:t>
      </w:r>
      <w:r w:rsidR="00822B4D" w:rsidRPr="00844DFC">
        <w:rPr>
          <w:rFonts w:ascii="Times New Roman" w:eastAsia="Times New Roman" w:hAnsi="Times New Roman" w:cs="Times New Roman"/>
          <w:i/>
          <w:iCs/>
          <w:color w:val="3326F9"/>
          <w:sz w:val="28"/>
          <w:szCs w:val="28"/>
          <w:highlight w:val="yellow"/>
          <w:u w:val="single"/>
        </w:rPr>
        <w:t>accurate</w:t>
      </w:r>
      <w:r w:rsidR="00822B4D" w:rsidRPr="00844DFC">
        <w:rPr>
          <w:rFonts w:ascii="Times New Roman" w:eastAsia="Times New Roman" w:hAnsi="Times New Roman" w:cs="Times New Roman"/>
          <w:i/>
          <w:iCs/>
          <w:color w:val="3326F9"/>
          <w:sz w:val="28"/>
          <w:szCs w:val="28"/>
          <w:highlight w:val="yellow"/>
        </w:rPr>
        <w:t xml:space="preserve"> observation and offering </w:t>
      </w:r>
      <w:r w:rsidR="00822B4D" w:rsidRPr="00844DFC">
        <w:rPr>
          <w:rFonts w:ascii="Times New Roman" w:eastAsia="Times New Roman" w:hAnsi="Times New Roman" w:cs="Times New Roman"/>
          <w:i/>
          <w:iCs/>
          <w:color w:val="3326F9"/>
          <w:sz w:val="28"/>
          <w:szCs w:val="28"/>
          <w:highlight w:val="yellow"/>
          <w:u w:val="single"/>
        </w:rPr>
        <w:t>actionable suggestions for improvement</w:t>
      </w:r>
      <w:r w:rsidR="00822B4D" w:rsidRPr="00844DFC">
        <w:rPr>
          <w:rFonts w:ascii="Times New Roman" w:eastAsia="Times New Roman" w:hAnsi="Times New Roman" w:cs="Times New Roman"/>
          <w:i/>
          <w:iCs/>
          <w:color w:val="3326F9"/>
          <w:sz w:val="28"/>
          <w:szCs w:val="28"/>
          <w:highlight w:val="yellow"/>
        </w:rPr>
        <w:t>. It aims to help the recipient grow and develop, rather than being purely negative or judgmental</w:t>
      </w:r>
      <w:r w:rsidR="00822B4D" w:rsidRPr="00851CAF">
        <w:rPr>
          <w:rFonts w:ascii="Times New Roman" w:eastAsia="Times New Roman" w:hAnsi="Times New Roman" w:cs="Times New Roman"/>
          <w:i/>
          <w:iCs/>
          <w:color w:val="3326F9"/>
          <w:sz w:val="28"/>
          <w:szCs w:val="28"/>
        </w:rPr>
        <w:t>.</w:t>
      </w:r>
      <w:r w:rsidR="00822B4D" w:rsidRPr="00E66574">
        <w:rPr>
          <w:rFonts w:ascii="Times New Roman" w:eastAsia="Times New Roman" w:hAnsi="Times New Roman" w:cs="Times New Roman"/>
          <w:i/>
          <w:iCs/>
          <w:color w:val="3326F9"/>
          <w:sz w:val="28"/>
          <w:szCs w:val="28"/>
        </w:rPr>
        <w:t>”</w:t>
      </w:r>
    </w:p>
    <w:p w14:paraId="61140431" w14:textId="77777777" w:rsidR="00822B4D" w:rsidRDefault="00822B4D" w:rsidP="00E97161">
      <w:pPr>
        <w:rPr>
          <w:rFonts w:ascii="Times New Roman" w:hAnsi="Times New Roman"/>
          <w:sz w:val="28"/>
        </w:rPr>
      </w:pPr>
      <w:r>
        <w:rPr>
          <w:rFonts w:ascii="Times New Roman" w:hAnsi="Times New Roman"/>
          <w:sz w:val="28"/>
        </w:rPr>
        <w:t>THE BIBLE SAYS…</w:t>
      </w:r>
    </w:p>
    <w:p w14:paraId="57F1AA0F" w14:textId="77777777" w:rsidR="00822B4D" w:rsidRPr="00844DFC" w:rsidRDefault="00822B4D" w:rsidP="00822B4D">
      <w:pPr>
        <w:pStyle w:val="ListParagraph"/>
        <w:numPr>
          <w:ilvl w:val="0"/>
          <w:numId w:val="49"/>
        </w:numPr>
        <w:rPr>
          <w:rFonts w:ascii="Times New Roman" w:hAnsi="Times New Roman"/>
          <w:i/>
          <w:iCs/>
          <w:color w:val="3326F9"/>
          <w:sz w:val="28"/>
          <w:szCs w:val="28"/>
          <w:highlight w:val="yellow"/>
        </w:rPr>
      </w:pPr>
      <w:r w:rsidRPr="00844DFC">
        <w:rPr>
          <w:rFonts w:ascii="Times New Roman" w:eastAsiaTheme="minorEastAsia" w:hAnsi="Times New Roman" w:cs="Times New Roman"/>
          <w:i/>
          <w:iCs/>
          <w:color w:val="3326F9"/>
          <w:sz w:val="28"/>
          <w:szCs w:val="28"/>
          <w:highlight w:val="yellow"/>
        </w:rPr>
        <w:t xml:space="preserve">To one who listens, valid criticism is like a gold earring or other gold jewelry. </w:t>
      </w:r>
      <w:r w:rsidRPr="00844DFC">
        <w:rPr>
          <w:rFonts w:ascii="Times New Roman" w:hAnsi="Times New Roman"/>
          <w:i/>
          <w:iCs/>
          <w:color w:val="3326F9"/>
          <w:sz w:val="28"/>
          <w:szCs w:val="28"/>
          <w:highlight w:val="yellow"/>
        </w:rPr>
        <w:t xml:space="preserve"> (Proverbs 25:12) NLT</w:t>
      </w:r>
    </w:p>
    <w:p w14:paraId="6D15EE9E" w14:textId="77777777" w:rsidR="00822B4D" w:rsidRDefault="00822B4D" w:rsidP="00E97161">
      <w:pPr>
        <w:rPr>
          <w:rFonts w:ascii="Times New Roman" w:hAnsi="Times New Roman"/>
          <w:sz w:val="28"/>
        </w:rPr>
      </w:pPr>
    </w:p>
    <w:p w14:paraId="698D7FCA" w14:textId="60C13725" w:rsidR="00FF795E" w:rsidRPr="00CB3334" w:rsidRDefault="00FF795E" w:rsidP="00E97161">
      <w:pPr>
        <w:rPr>
          <w:rFonts w:ascii="Times New Roman" w:hAnsi="Times New Roman"/>
          <w:b/>
          <w:i/>
          <w:color w:val="FF0000"/>
          <w:sz w:val="28"/>
          <w:u w:val="single"/>
        </w:rPr>
      </w:pPr>
      <w:r w:rsidRPr="00CB3334">
        <w:rPr>
          <w:rFonts w:ascii="Times New Roman" w:hAnsi="Times New Roman"/>
          <w:b/>
          <w:i/>
          <w:color w:val="FF0000"/>
          <w:sz w:val="28"/>
          <w:u w:val="single"/>
        </w:rPr>
        <w:t>~ STUDY ~</w:t>
      </w:r>
      <w:r w:rsidRPr="00CB3334">
        <w:rPr>
          <w:rFonts w:ascii="Times New Roman" w:hAnsi="Times New Roman" w:cs="Times New Roman"/>
          <w:sz w:val="28"/>
          <w:szCs w:val="28"/>
        </w:rPr>
        <w:t xml:space="preserve"> </w:t>
      </w:r>
    </w:p>
    <w:p w14:paraId="60FCD05A" w14:textId="77777777" w:rsidR="006C2ACE" w:rsidRPr="00CB3334" w:rsidRDefault="006C2ACE" w:rsidP="006C2ACE">
      <w:pPr>
        <w:rPr>
          <w:rFonts w:ascii="Times New Roman" w:hAnsi="Times New Roman" w:cs="Times New Roman"/>
          <w:sz w:val="28"/>
          <w:szCs w:val="28"/>
        </w:rPr>
      </w:pPr>
    </w:p>
    <w:p w14:paraId="5DD20780" w14:textId="4742527B" w:rsidR="006C2ACE" w:rsidRPr="00CB3334" w:rsidRDefault="00B7530B" w:rsidP="007C6894">
      <w:pPr>
        <w:outlineLvl w:val="0"/>
        <w:rPr>
          <w:rFonts w:ascii="Times New Roman" w:hAnsi="Times New Roman" w:cs="Times New Roman"/>
          <w:sz w:val="28"/>
          <w:szCs w:val="28"/>
        </w:rPr>
      </w:pPr>
      <w:r>
        <w:rPr>
          <w:rFonts w:ascii="Times New Roman" w:hAnsi="Times New Roman" w:cs="Times New Roman"/>
          <w:sz w:val="28"/>
          <w:szCs w:val="28"/>
        </w:rPr>
        <w:t>TODAY WE’RE OPENING UP A STUDY</w:t>
      </w:r>
      <w:r w:rsidR="006C2ACE" w:rsidRPr="00CB3334">
        <w:rPr>
          <w:rFonts w:ascii="Times New Roman" w:hAnsi="Times New Roman" w:cs="Times New Roman"/>
          <w:sz w:val="28"/>
          <w:szCs w:val="28"/>
        </w:rPr>
        <w:t>…</w:t>
      </w:r>
    </w:p>
    <w:p w14:paraId="5D76AE89" w14:textId="03FED76D" w:rsidR="006C2ACE" w:rsidRPr="00CB3334" w:rsidRDefault="008A37AE" w:rsidP="008A37AE">
      <w:pPr>
        <w:rPr>
          <w:rFonts w:ascii="Times New Roman" w:hAnsi="Times New Roman" w:cs="Times New Roman"/>
          <w:sz w:val="28"/>
          <w:szCs w:val="28"/>
        </w:rPr>
      </w:pPr>
      <w:r w:rsidRPr="00CB3334">
        <w:rPr>
          <w:rFonts w:ascii="Times New Roman" w:hAnsi="Times New Roman" w:cs="Times New Roman"/>
          <w:sz w:val="28"/>
          <w:szCs w:val="28"/>
        </w:rPr>
        <w:tab/>
        <w:t xml:space="preserve">- </w:t>
      </w:r>
      <w:r w:rsidR="0057045F">
        <w:rPr>
          <w:rFonts w:ascii="Times New Roman" w:hAnsi="Times New Roman" w:cs="Times New Roman"/>
          <w:sz w:val="28"/>
          <w:szCs w:val="28"/>
        </w:rPr>
        <w:t>In the first 3 chapter</w:t>
      </w:r>
      <w:r w:rsidR="00257DC7">
        <w:rPr>
          <w:rFonts w:ascii="Times New Roman" w:hAnsi="Times New Roman" w:cs="Times New Roman"/>
          <w:sz w:val="28"/>
          <w:szCs w:val="28"/>
        </w:rPr>
        <w:t>s</w:t>
      </w:r>
      <w:r w:rsidR="0057045F">
        <w:rPr>
          <w:rFonts w:ascii="Times New Roman" w:hAnsi="Times New Roman" w:cs="Times New Roman"/>
          <w:sz w:val="28"/>
          <w:szCs w:val="28"/>
        </w:rPr>
        <w:t xml:space="preserve"> of </w:t>
      </w:r>
      <w:r w:rsidR="00CB3334" w:rsidRPr="00555D18">
        <w:rPr>
          <w:rFonts w:ascii="Times New Roman" w:hAnsi="Times New Roman" w:cs="Times New Roman"/>
          <w:color w:val="1E36F8"/>
          <w:sz w:val="28"/>
          <w:szCs w:val="28"/>
        </w:rPr>
        <w:t>(</w:t>
      </w:r>
      <w:r w:rsidR="00F97C65">
        <w:rPr>
          <w:rFonts w:ascii="Times New Roman" w:hAnsi="Times New Roman" w:cs="Times New Roman"/>
          <w:color w:val="1E36F8"/>
          <w:sz w:val="28"/>
          <w:szCs w:val="28"/>
        </w:rPr>
        <w:t>Revelation</w:t>
      </w:r>
      <w:r w:rsidR="00CB3334" w:rsidRPr="00555D18">
        <w:rPr>
          <w:rFonts w:ascii="Times New Roman" w:hAnsi="Times New Roman" w:cs="Times New Roman"/>
          <w:color w:val="1E36F8"/>
          <w:sz w:val="28"/>
          <w:szCs w:val="28"/>
        </w:rPr>
        <w:t>)</w:t>
      </w:r>
    </w:p>
    <w:p w14:paraId="0D4F323E" w14:textId="620DA4BA" w:rsidR="00004A25" w:rsidRDefault="0057045F" w:rsidP="00004A25">
      <w:pPr>
        <w:pStyle w:val="ListParagraph"/>
        <w:numPr>
          <w:ilvl w:val="0"/>
          <w:numId w:val="45"/>
        </w:numPr>
        <w:rPr>
          <w:rFonts w:ascii="Times New Roman" w:hAnsi="Times New Roman"/>
          <w:sz w:val="28"/>
        </w:rPr>
      </w:pPr>
      <w:r>
        <w:rPr>
          <w:rFonts w:ascii="Times New Roman" w:hAnsi="Times New Roman"/>
          <w:sz w:val="28"/>
        </w:rPr>
        <w:t xml:space="preserve">Where we see Jesus’ </w:t>
      </w:r>
      <w:r w:rsidR="00252520">
        <w:rPr>
          <w:rFonts w:ascii="Times New Roman" w:hAnsi="Times New Roman"/>
          <w:sz w:val="28"/>
        </w:rPr>
        <w:t xml:space="preserve">critical </w:t>
      </w:r>
      <w:r>
        <w:rPr>
          <w:rFonts w:ascii="Times New Roman" w:hAnsi="Times New Roman"/>
          <w:sz w:val="28"/>
        </w:rPr>
        <w:t>review of th</w:t>
      </w:r>
      <w:r w:rsidR="0084228B">
        <w:rPr>
          <w:rFonts w:ascii="Times New Roman" w:hAnsi="Times New Roman"/>
          <w:sz w:val="28"/>
        </w:rPr>
        <w:t>e church</w:t>
      </w:r>
      <w:r w:rsidR="00252520">
        <w:rPr>
          <w:rFonts w:ascii="Times New Roman" w:hAnsi="Times New Roman"/>
          <w:sz w:val="28"/>
        </w:rPr>
        <w:t>…</w:t>
      </w:r>
    </w:p>
    <w:p w14:paraId="30197ED1" w14:textId="4F43116C" w:rsidR="00252520" w:rsidRDefault="00E01545" w:rsidP="00252520">
      <w:pPr>
        <w:pStyle w:val="ListParagraph"/>
        <w:numPr>
          <w:ilvl w:val="1"/>
          <w:numId w:val="45"/>
        </w:numPr>
        <w:rPr>
          <w:rFonts w:ascii="Times New Roman" w:hAnsi="Times New Roman"/>
          <w:sz w:val="28"/>
        </w:rPr>
      </w:pPr>
      <w:r>
        <w:rPr>
          <w:rFonts w:ascii="Times New Roman" w:hAnsi="Times New Roman"/>
          <w:sz w:val="28"/>
        </w:rPr>
        <w:t>Offering both positive &amp; negative insights…</w:t>
      </w:r>
    </w:p>
    <w:p w14:paraId="30A05A2A" w14:textId="08FB1058" w:rsidR="00E01545" w:rsidRDefault="00E01545" w:rsidP="00E01545">
      <w:pPr>
        <w:pStyle w:val="ListParagraph"/>
        <w:numPr>
          <w:ilvl w:val="2"/>
          <w:numId w:val="45"/>
        </w:numPr>
        <w:rPr>
          <w:rFonts w:ascii="Times New Roman" w:hAnsi="Times New Roman"/>
          <w:sz w:val="28"/>
        </w:rPr>
      </w:pPr>
      <w:r>
        <w:rPr>
          <w:rFonts w:ascii="Times New Roman" w:hAnsi="Times New Roman"/>
          <w:sz w:val="28"/>
        </w:rPr>
        <w:t xml:space="preserve">Into their condition. </w:t>
      </w:r>
    </w:p>
    <w:p w14:paraId="20DF6857" w14:textId="2541C7D0" w:rsidR="00BC76D0" w:rsidRDefault="0012778C" w:rsidP="0012778C">
      <w:pPr>
        <w:pStyle w:val="ListParagraph"/>
        <w:numPr>
          <w:ilvl w:val="3"/>
          <w:numId w:val="45"/>
        </w:numPr>
        <w:rPr>
          <w:rFonts w:ascii="Times New Roman" w:hAnsi="Times New Roman"/>
          <w:color w:val="3326F9"/>
          <w:sz w:val="28"/>
        </w:rPr>
      </w:pPr>
      <w:r w:rsidRPr="0012778C">
        <w:rPr>
          <w:rFonts w:ascii="Times New Roman" w:hAnsi="Times New Roman"/>
          <w:color w:val="3326F9"/>
          <w:sz w:val="28"/>
        </w:rPr>
        <w:t>(Read 1:9-11)</w:t>
      </w:r>
    </w:p>
    <w:p w14:paraId="24A91943" w14:textId="77777777" w:rsidR="00AE0EE9" w:rsidRDefault="00AE0EE9" w:rsidP="009F3F2E">
      <w:pPr>
        <w:rPr>
          <w:rFonts w:ascii="Times New Roman" w:hAnsi="Times New Roman"/>
          <w:color w:val="000000" w:themeColor="text1"/>
          <w:sz w:val="28"/>
        </w:rPr>
      </w:pPr>
    </w:p>
    <w:p w14:paraId="09F19FDF" w14:textId="69D4D2D5" w:rsidR="009F3F2E" w:rsidRDefault="009F3F2E" w:rsidP="009F3F2E">
      <w:pPr>
        <w:rPr>
          <w:rFonts w:ascii="Times New Roman" w:hAnsi="Times New Roman"/>
          <w:color w:val="000000" w:themeColor="text1"/>
          <w:sz w:val="28"/>
        </w:rPr>
      </w:pPr>
      <w:r>
        <w:rPr>
          <w:rFonts w:ascii="Times New Roman" w:hAnsi="Times New Roman"/>
          <w:color w:val="000000" w:themeColor="text1"/>
          <w:sz w:val="28"/>
        </w:rPr>
        <w:t>BEFOR</w:t>
      </w:r>
      <w:r w:rsidR="00AE0EE9">
        <w:rPr>
          <w:rFonts w:ascii="Times New Roman" w:hAnsi="Times New Roman"/>
          <w:color w:val="000000" w:themeColor="text1"/>
          <w:sz w:val="28"/>
        </w:rPr>
        <w:t>E WE GET TOO FAR…</w:t>
      </w:r>
    </w:p>
    <w:p w14:paraId="0E126996" w14:textId="0E4FE5D3" w:rsidR="00AE0EE9" w:rsidRPr="00AE0EE9" w:rsidRDefault="00FF67AF" w:rsidP="00AE0EE9">
      <w:pPr>
        <w:pStyle w:val="ListParagraph"/>
        <w:numPr>
          <w:ilvl w:val="0"/>
          <w:numId w:val="49"/>
        </w:numPr>
        <w:rPr>
          <w:rFonts w:ascii="Times New Roman" w:hAnsi="Times New Roman"/>
          <w:color w:val="000000" w:themeColor="text1"/>
          <w:sz w:val="28"/>
        </w:rPr>
      </w:pPr>
      <w:r>
        <w:rPr>
          <w:rFonts w:ascii="Times New Roman" w:hAnsi="Times New Roman"/>
          <w:color w:val="000000" w:themeColor="text1"/>
          <w:sz w:val="28"/>
        </w:rPr>
        <w:lastRenderedPageBreak/>
        <w:t>Let’s lay the groundwork for the book of Revelation.</w:t>
      </w:r>
    </w:p>
    <w:p w14:paraId="3CD029FF" w14:textId="77777777" w:rsidR="00115E21" w:rsidRPr="00CB3334" w:rsidRDefault="00115E21" w:rsidP="00AE3F7F">
      <w:pPr>
        <w:rPr>
          <w:rFonts w:ascii="Times New Roman" w:hAnsi="Times New Roman"/>
          <w:sz w:val="28"/>
        </w:rPr>
      </w:pPr>
    </w:p>
    <w:p w14:paraId="18E7F0AF" w14:textId="18D02FF8" w:rsidR="001F2EA9" w:rsidRPr="00012411" w:rsidRDefault="001F2EA9" w:rsidP="001F2EA9">
      <w:pPr>
        <w:rPr>
          <w:rFonts w:ascii="Times New Roman" w:hAnsi="Times New Roman"/>
          <w:b/>
          <w:iCs/>
          <w:color w:val="FF0000"/>
          <w:sz w:val="28"/>
          <w:u w:val="single"/>
        </w:rPr>
      </w:pPr>
      <w:r w:rsidRPr="00844DFC">
        <w:rPr>
          <w:rFonts w:ascii="Times New Roman" w:hAnsi="Times New Roman"/>
          <w:b/>
          <w:iCs/>
          <w:color w:val="FF0000"/>
          <w:sz w:val="28"/>
          <w:highlight w:val="yellow"/>
          <w:u w:val="single"/>
        </w:rPr>
        <w:t xml:space="preserve">~ </w:t>
      </w:r>
      <w:r w:rsidR="0036227A" w:rsidRPr="00844DFC">
        <w:rPr>
          <w:rFonts w:ascii="Times New Roman" w:hAnsi="Times New Roman"/>
          <w:b/>
          <w:iCs/>
          <w:color w:val="FF0000"/>
          <w:sz w:val="28"/>
          <w:highlight w:val="yellow"/>
          <w:u w:val="single"/>
        </w:rPr>
        <w:t xml:space="preserve">IDEA 1 – </w:t>
      </w:r>
      <w:r w:rsidR="00EF10E5" w:rsidRPr="00844DFC">
        <w:rPr>
          <w:rFonts w:ascii="Times New Roman" w:hAnsi="Times New Roman"/>
          <w:b/>
          <w:iCs/>
          <w:color w:val="FF0000"/>
          <w:sz w:val="28"/>
          <w:highlight w:val="yellow"/>
          <w:u w:val="single"/>
        </w:rPr>
        <w:t xml:space="preserve">How </w:t>
      </w:r>
      <w:proofErr w:type="gramStart"/>
      <w:r w:rsidR="00EF10E5" w:rsidRPr="00844DFC">
        <w:rPr>
          <w:rFonts w:ascii="Times New Roman" w:hAnsi="Times New Roman"/>
          <w:b/>
          <w:iCs/>
          <w:color w:val="FF0000"/>
          <w:sz w:val="28"/>
          <w:highlight w:val="yellow"/>
          <w:u w:val="single"/>
        </w:rPr>
        <w:t>To</w:t>
      </w:r>
      <w:proofErr w:type="gramEnd"/>
      <w:r w:rsidR="00EF10E5" w:rsidRPr="00844DFC">
        <w:rPr>
          <w:rFonts w:ascii="Times New Roman" w:hAnsi="Times New Roman"/>
          <w:b/>
          <w:iCs/>
          <w:color w:val="FF0000"/>
          <w:sz w:val="28"/>
          <w:highlight w:val="yellow"/>
          <w:u w:val="single"/>
        </w:rPr>
        <w:t xml:space="preserve"> Understand Re</w:t>
      </w:r>
      <w:r w:rsidR="00F02D13" w:rsidRPr="00844DFC">
        <w:rPr>
          <w:rFonts w:ascii="Times New Roman" w:hAnsi="Times New Roman"/>
          <w:b/>
          <w:iCs/>
          <w:color w:val="FF0000"/>
          <w:sz w:val="28"/>
          <w:highlight w:val="yellow"/>
          <w:u w:val="single"/>
        </w:rPr>
        <w:t>velation</w:t>
      </w:r>
      <w:r w:rsidRPr="00844DFC">
        <w:rPr>
          <w:rFonts w:ascii="Times New Roman" w:hAnsi="Times New Roman"/>
          <w:b/>
          <w:iCs/>
          <w:color w:val="FF0000"/>
          <w:sz w:val="28"/>
          <w:highlight w:val="yellow"/>
          <w:u w:val="single"/>
        </w:rPr>
        <w:t xml:space="preserve"> </w:t>
      </w:r>
      <w:r w:rsidR="00012411" w:rsidRPr="00844DFC">
        <w:rPr>
          <w:rFonts w:ascii="Times New Roman" w:hAnsi="Times New Roman"/>
          <w:b/>
          <w:iCs/>
          <w:color w:val="3028FC"/>
          <w:sz w:val="28"/>
          <w:highlight w:val="yellow"/>
          <w:u w:val="single"/>
        </w:rPr>
        <w:t>(1:9-20)</w:t>
      </w:r>
      <w:r w:rsidR="00D8225E" w:rsidRPr="00844DFC">
        <w:rPr>
          <w:rFonts w:ascii="Times New Roman" w:hAnsi="Times New Roman"/>
          <w:b/>
          <w:iCs/>
          <w:color w:val="3028FC"/>
          <w:sz w:val="28"/>
          <w:highlight w:val="yellow"/>
          <w:u w:val="single"/>
        </w:rPr>
        <w:t xml:space="preserve"> </w:t>
      </w:r>
      <w:r w:rsidRPr="00844DFC">
        <w:rPr>
          <w:rFonts w:ascii="Times New Roman" w:hAnsi="Times New Roman"/>
          <w:b/>
          <w:iCs/>
          <w:color w:val="FF0000"/>
          <w:sz w:val="28"/>
          <w:highlight w:val="yellow"/>
          <w:u w:val="single"/>
        </w:rPr>
        <w:t>~</w:t>
      </w:r>
      <w:r w:rsidRPr="00012411">
        <w:rPr>
          <w:rFonts w:ascii="Times New Roman" w:hAnsi="Times New Roman" w:cs="Times New Roman"/>
          <w:iCs/>
          <w:sz w:val="28"/>
          <w:szCs w:val="28"/>
        </w:rPr>
        <w:t xml:space="preserve"> </w:t>
      </w:r>
    </w:p>
    <w:p w14:paraId="15092346" w14:textId="77777777" w:rsidR="001F2EA9" w:rsidRDefault="001F2EA9" w:rsidP="00AE3F7F">
      <w:pPr>
        <w:rPr>
          <w:rFonts w:ascii="Times New Roman" w:hAnsi="Times New Roman"/>
          <w:sz w:val="28"/>
        </w:rPr>
      </w:pPr>
    </w:p>
    <w:p w14:paraId="34C0E30E" w14:textId="26447215" w:rsidR="005A7DB5" w:rsidRPr="00A8527B" w:rsidRDefault="00A8527B" w:rsidP="00AE3F7F">
      <w:pPr>
        <w:rPr>
          <w:rFonts w:ascii="Times New Roman" w:hAnsi="Times New Roman"/>
          <w:color w:val="3326F9"/>
          <w:sz w:val="28"/>
        </w:rPr>
      </w:pPr>
      <w:r w:rsidRPr="00A8527B">
        <w:rPr>
          <w:rFonts w:ascii="Times New Roman" w:hAnsi="Times New Roman"/>
          <w:color w:val="3326F9"/>
          <w:sz w:val="28"/>
        </w:rPr>
        <w:t>(v. 1)</w:t>
      </w:r>
    </w:p>
    <w:p w14:paraId="6D464517" w14:textId="77777777" w:rsidR="00A8527B" w:rsidRDefault="00A8527B" w:rsidP="004C40D9">
      <w:pPr>
        <w:rPr>
          <w:rFonts w:ascii="Times New Roman" w:hAnsi="Times New Roman"/>
          <w:sz w:val="28"/>
        </w:rPr>
      </w:pPr>
    </w:p>
    <w:p w14:paraId="6B6CC2E4" w14:textId="2AD94C06" w:rsidR="00796BC7" w:rsidRPr="00FB6735" w:rsidRDefault="00C224C6" w:rsidP="004C40D9">
      <w:pPr>
        <w:rPr>
          <w:rFonts w:ascii="Times New Roman" w:hAnsi="Times New Roman"/>
          <w:b/>
          <w:bCs/>
          <w:sz w:val="28"/>
          <w:u w:val="single"/>
        </w:rPr>
      </w:pPr>
      <w:r w:rsidRPr="00844DFC">
        <w:rPr>
          <w:rFonts w:ascii="Times New Roman" w:hAnsi="Times New Roman"/>
          <w:b/>
          <w:bCs/>
          <w:sz w:val="28"/>
          <w:highlight w:val="yellow"/>
          <w:u w:val="single"/>
        </w:rPr>
        <w:t xml:space="preserve">#1 </w:t>
      </w:r>
      <w:r w:rsidR="00372DEC" w:rsidRPr="00844DFC">
        <w:rPr>
          <w:rFonts w:ascii="Times New Roman" w:hAnsi="Times New Roman"/>
          <w:b/>
          <w:bCs/>
          <w:sz w:val="28"/>
          <w:highlight w:val="yellow"/>
          <w:u w:val="single"/>
        </w:rPr>
        <w:t>THE AUTHOR - JOHN</w:t>
      </w:r>
    </w:p>
    <w:p w14:paraId="0D61DF39" w14:textId="77777777" w:rsidR="00C224C6" w:rsidRDefault="00C224C6" w:rsidP="004C40D9">
      <w:pPr>
        <w:rPr>
          <w:rFonts w:ascii="Times New Roman" w:hAnsi="Times New Roman"/>
          <w:sz w:val="28"/>
        </w:rPr>
      </w:pPr>
    </w:p>
    <w:p w14:paraId="407FB6F5" w14:textId="2F50120C" w:rsidR="00C224C6" w:rsidRDefault="00C224C6" w:rsidP="004C40D9">
      <w:pPr>
        <w:rPr>
          <w:rFonts w:ascii="Times New Roman" w:hAnsi="Times New Roman"/>
          <w:sz w:val="28"/>
        </w:rPr>
      </w:pPr>
      <w:r>
        <w:rPr>
          <w:rFonts w:ascii="Times New Roman" w:hAnsi="Times New Roman"/>
          <w:sz w:val="28"/>
        </w:rPr>
        <w:t>THE DISCIPLE OF LOVE…</w:t>
      </w:r>
    </w:p>
    <w:p w14:paraId="4A9AE413" w14:textId="37978F6F" w:rsidR="00C224C6" w:rsidRDefault="00C224C6" w:rsidP="00C224C6">
      <w:pPr>
        <w:pStyle w:val="ListParagraph"/>
        <w:numPr>
          <w:ilvl w:val="0"/>
          <w:numId w:val="49"/>
        </w:numPr>
        <w:rPr>
          <w:rFonts w:ascii="Times New Roman" w:hAnsi="Times New Roman"/>
          <w:sz w:val="28"/>
        </w:rPr>
      </w:pPr>
      <w:r>
        <w:rPr>
          <w:rFonts w:ascii="Times New Roman" w:hAnsi="Times New Roman"/>
          <w:sz w:val="28"/>
        </w:rPr>
        <w:t>One of Jesus’ closest disciple</w:t>
      </w:r>
      <w:r w:rsidR="00D932FE">
        <w:rPr>
          <w:rFonts w:ascii="Times New Roman" w:hAnsi="Times New Roman"/>
          <w:sz w:val="28"/>
        </w:rPr>
        <w:t>s…</w:t>
      </w:r>
    </w:p>
    <w:p w14:paraId="0FFFF8BA" w14:textId="5D0037BE" w:rsidR="00D932FE" w:rsidRDefault="00D932FE" w:rsidP="00D932FE">
      <w:pPr>
        <w:pStyle w:val="ListParagraph"/>
        <w:numPr>
          <w:ilvl w:val="1"/>
          <w:numId w:val="49"/>
        </w:numPr>
        <w:rPr>
          <w:rFonts w:ascii="Times New Roman" w:hAnsi="Times New Roman"/>
          <w:sz w:val="28"/>
        </w:rPr>
      </w:pPr>
      <w:r>
        <w:rPr>
          <w:rFonts w:ascii="Times New Roman" w:hAnsi="Times New Roman"/>
          <w:sz w:val="28"/>
        </w:rPr>
        <w:t xml:space="preserve">And longest living Apostle of the church. </w:t>
      </w:r>
    </w:p>
    <w:p w14:paraId="781F2691" w14:textId="77777777" w:rsidR="00013DDB" w:rsidRDefault="00013DDB" w:rsidP="00013DDB">
      <w:pPr>
        <w:pStyle w:val="ListParagraph"/>
        <w:numPr>
          <w:ilvl w:val="2"/>
          <w:numId w:val="49"/>
        </w:numPr>
        <w:rPr>
          <w:rFonts w:ascii="Times New Roman" w:hAnsi="Times New Roman"/>
          <w:sz w:val="28"/>
        </w:rPr>
      </w:pPr>
    </w:p>
    <w:p w14:paraId="55D49E68" w14:textId="77777777" w:rsidR="00D932FE" w:rsidRDefault="00D932FE" w:rsidP="00D932FE">
      <w:pPr>
        <w:rPr>
          <w:rFonts w:ascii="Times New Roman" w:hAnsi="Times New Roman"/>
          <w:sz w:val="28"/>
        </w:rPr>
      </w:pPr>
    </w:p>
    <w:p w14:paraId="4829F719" w14:textId="01A14147" w:rsidR="00D932FE" w:rsidRDefault="00D932FE" w:rsidP="00D932FE">
      <w:pPr>
        <w:rPr>
          <w:rFonts w:ascii="Times New Roman" w:hAnsi="Times New Roman"/>
          <w:sz w:val="28"/>
        </w:rPr>
      </w:pPr>
      <w:r w:rsidRPr="00DB06B0">
        <w:rPr>
          <w:rFonts w:ascii="Times New Roman" w:hAnsi="Times New Roman"/>
          <w:sz w:val="28"/>
          <w:u w:val="single"/>
        </w:rPr>
        <w:t>EXILED</w:t>
      </w:r>
      <w:r>
        <w:rPr>
          <w:rFonts w:ascii="Times New Roman" w:hAnsi="Times New Roman"/>
          <w:sz w:val="28"/>
        </w:rPr>
        <w:t xml:space="preserve"> ON THE ISLAND OF PATMOS…</w:t>
      </w:r>
    </w:p>
    <w:p w14:paraId="3F9B8FA4" w14:textId="766CB5E3" w:rsidR="00D932FE" w:rsidRDefault="00D932FE" w:rsidP="00D932FE">
      <w:pPr>
        <w:pStyle w:val="ListParagraph"/>
        <w:numPr>
          <w:ilvl w:val="0"/>
          <w:numId w:val="49"/>
        </w:numPr>
        <w:rPr>
          <w:rFonts w:ascii="Times New Roman" w:hAnsi="Times New Roman"/>
          <w:sz w:val="28"/>
        </w:rPr>
      </w:pPr>
      <w:r>
        <w:rPr>
          <w:rFonts w:ascii="Times New Roman" w:hAnsi="Times New Roman"/>
          <w:sz w:val="28"/>
        </w:rPr>
        <w:t>Because of his tes</w:t>
      </w:r>
      <w:r w:rsidR="00C43319">
        <w:rPr>
          <w:rFonts w:ascii="Times New Roman" w:hAnsi="Times New Roman"/>
          <w:sz w:val="28"/>
        </w:rPr>
        <w:t>timony of Jesus Christ…</w:t>
      </w:r>
    </w:p>
    <w:p w14:paraId="3EEA95FD" w14:textId="4F0E6BFB" w:rsidR="00C43319" w:rsidRDefault="00C43319" w:rsidP="00C43319">
      <w:pPr>
        <w:pStyle w:val="ListParagraph"/>
        <w:numPr>
          <w:ilvl w:val="1"/>
          <w:numId w:val="49"/>
        </w:numPr>
        <w:rPr>
          <w:rFonts w:ascii="Times New Roman" w:hAnsi="Times New Roman"/>
          <w:sz w:val="28"/>
        </w:rPr>
      </w:pPr>
      <w:r>
        <w:rPr>
          <w:rFonts w:ascii="Times New Roman" w:hAnsi="Times New Roman"/>
          <w:sz w:val="28"/>
        </w:rPr>
        <w:t>Dipped in boiling hot oil…</w:t>
      </w:r>
    </w:p>
    <w:p w14:paraId="09F00CBB" w14:textId="53A3E8F7" w:rsidR="00C43319" w:rsidRDefault="00C43319" w:rsidP="00C43319">
      <w:pPr>
        <w:pStyle w:val="ListParagraph"/>
        <w:numPr>
          <w:ilvl w:val="2"/>
          <w:numId w:val="49"/>
        </w:numPr>
        <w:rPr>
          <w:rFonts w:ascii="Times New Roman" w:hAnsi="Times New Roman"/>
          <w:sz w:val="28"/>
        </w:rPr>
      </w:pPr>
      <w:r>
        <w:rPr>
          <w:rFonts w:ascii="Times New Roman" w:hAnsi="Times New Roman"/>
          <w:sz w:val="28"/>
        </w:rPr>
        <w:t>But</w:t>
      </w:r>
      <w:r w:rsidR="00372DEC">
        <w:rPr>
          <w:rFonts w:ascii="Times New Roman" w:hAnsi="Times New Roman"/>
          <w:sz w:val="28"/>
        </w:rPr>
        <w:t xml:space="preserve"> managed to stay alive. </w:t>
      </w:r>
    </w:p>
    <w:p w14:paraId="0F96CEB9" w14:textId="3CFFDC03" w:rsidR="00D46264" w:rsidRDefault="00D46264" w:rsidP="00D46264">
      <w:pPr>
        <w:rPr>
          <w:rFonts w:ascii="Times New Roman" w:hAnsi="Times New Roman"/>
          <w:sz w:val="28"/>
        </w:rPr>
      </w:pPr>
    </w:p>
    <w:p w14:paraId="00AB8597" w14:textId="305BB25A" w:rsidR="00D46264" w:rsidRDefault="00D46264" w:rsidP="00D46264">
      <w:pPr>
        <w:pStyle w:val="ListParagraph"/>
        <w:numPr>
          <w:ilvl w:val="0"/>
          <w:numId w:val="49"/>
        </w:numPr>
        <w:rPr>
          <w:rFonts w:ascii="Times New Roman" w:hAnsi="Times New Roman"/>
          <w:sz w:val="28"/>
        </w:rPr>
      </w:pPr>
      <w:r>
        <w:rPr>
          <w:rFonts w:ascii="Times New Roman" w:hAnsi="Times New Roman"/>
          <w:sz w:val="28"/>
        </w:rPr>
        <w:t>As he was worshipping…</w:t>
      </w:r>
    </w:p>
    <w:p w14:paraId="51AC1E4C" w14:textId="08EB2F24" w:rsidR="00D46264" w:rsidRDefault="00D46264" w:rsidP="00D46264">
      <w:pPr>
        <w:pStyle w:val="ListParagraph"/>
        <w:numPr>
          <w:ilvl w:val="1"/>
          <w:numId w:val="49"/>
        </w:numPr>
        <w:rPr>
          <w:rFonts w:ascii="Times New Roman" w:hAnsi="Times New Roman"/>
          <w:sz w:val="28"/>
        </w:rPr>
      </w:pPr>
      <w:r>
        <w:rPr>
          <w:rFonts w:ascii="Times New Roman" w:hAnsi="Times New Roman"/>
          <w:sz w:val="28"/>
        </w:rPr>
        <w:t xml:space="preserve">He hears a voice </w:t>
      </w:r>
      <w:r w:rsidR="006D14DA">
        <w:rPr>
          <w:rFonts w:ascii="Times New Roman" w:hAnsi="Times New Roman"/>
          <w:sz w:val="28"/>
        </w:rPr>
        <w:t xml:space="preserve">that he </w:t>
      </w:r>
      <w:r w:rsidR="00B248CF">
        <w:rPr>
          <w:rFonts w:ascii="Times New Roman" w:hAnsi="Times New Roman"/>
          <w:sz w:val="28"/>
        </w:rPr>
        <w:t>has not</w:t>
      </w:r>
      <w:r w:rsidR="006D14DA">
        <w:rPr>
          <w:rFonts w:ascii="Times New Roman" w:hAnsi="Times New Roman"/>
          <w:sz w:val="28"/>
        </w:rPr>
        <w:t xml:space="preserve"> heard…</w:t>
      </w:r>
    </w:p>
    <w:p w14:paraId="33953ECF" w14:textId="4FCFFFFF" w:rsidR="006D14DA" w:rsidRDefault="006D14DA" w:rsidP="006D14DA">
      <w:pPr>
        <w:pStyle w:val="ListParagraph"/>
        <w:numPr>
          <w:ilvl w:val="2"/>
          <w:numId w:val="49"/>
        </w:numPr>
        <w:rPr>
          <w:rFonts w:ascii="Times New Roman" w:hAnsi="Times New Roman"/>
          <w:sz w:val="28"/>
        </w:rPr>
      </w:pPr>
      <w:r>
        <w:rPr>
          <w:rFonts w:ascii="Times New Roman" w:hAnsi="Times New Roman"/>
          <w:sz w:val="28"/>
        </w:rPr>
        <w:t xml:space="preserve">In a long time! </w:t>
      </w:r>
    </w:p>
    <w:p w14:paraId="7915D1E4" w14:textId="77777777" w:rsidR="00890BDF" w:rsidRDefault="00890BDF" w:rsidP="00890BDF">
      <w:pPr>
        <w:rPr>
          <w:rFonts w:ascii="Times New Roman" w:hAnsi="Times New Roman"/>
          <w:sz w:val="28"/>
        </w:rPr>
      </w:pPr>
    </w:p>
    <w:p w14:paraId="65DF07F8" w14:textId="223383C4" w:rsidR="005D215C" w:rsidRDefault="000E5473" w:rsidP="005D215C">
      <w:pPr>
        <w:pStyle w:val="ListParagraph"/>
        <w:numPr>
          <w:ilvl w:val="0"/>
          <w:numId w:val="49"/>
        </w:numPr>
        <w:rPr>
          <w:rFonts w:ascii="Times New Roman" w:hAnsi="Times New Roman"/>
          <w:sz w:val="28"/>
        </w:rPr>
      </w:pPr>
      <w:r>
        <w:rPr>
          <w:rFonts w:ascii="Times New Roman" w:hAnsi="Times New Roman"/>
          <w:sz w:val="28"/>
        </w:rPr>
        <w:t>Sometimes it takes being in exile…</w:t>
      </w:r>
    </w:p>
    <w:p w14:paraId="357B035B" w14:textId="53ACA891" w:rsidR="001A0F22" w:rsidRDefault="000E5473" w:rsidP="001A0F22">
      <w:pPr>
        <w:pStyle w:val="ListParagraph"/>
        <w:numPr>
          <w:ilvl w:val="1"/>
          <w:numId w:val="49"/>
        </w:numPr>
        <w:rPr>
          <w:rFonts w:ascii="Times New Roman" w:hAnsi="Times New Roman"/>
          <w:sz w:val="28"/>
        </w:rPr>
      </w:pPr>
      <w:r>
        <w:rPr>
          <w:rFonts w:ascii="Times New Roman" w:hAnsi="Times New Roman"/>
          <w:sz w:val="28"/>
        </w:rPr>
        <w:t>Before we are a</w:t>
      </w:r>
      <w:r w:rsidR="001A0F22">
        <w:rPr>
          <w:rFonts w:ascii="Times New Roman" w:hAnsi="Times New Roman"/>
          <w:sz w:val="28"/>
        </w:rPr>
        <w:t>vailable to listen to the Lord!</w:t>
      </w:r>
    </w:p>
    <w:p w14:paraId="2822A2EF" w14:textId="026CCF09" w:rsidR="00FB6735" w:rsidRPr="001A0F22" w:rsidRDefault="00FB6735" w:rsidP="00FB6735">
      <w:pPr>
        <w:pStyle w:val="ListParagraph"/>
        <w:numPr>
          <w:ilvl w:val="2"/>
          <w:numId w:val="49"/>
        </w:numPr>
        <w:rPr>
          <w:rFonts w:ascii="Times New Roman" w:hAnsi="Times New Roman"/>
          <w:sz w:val="28"/>
        </w:rPr>
      </w:pPr>
      <w:r>
        <w:rPr>
          <w:rFonts w:ascii="Times New Roman" w:hAnsi="Times New Roman"/>
          <w:sz w:val="28"/>
        </w:rPr>
        <w:t>My ankle!</w:t>
      </w:r>
    </w:p>
    <w:p w14:paraId="79BFB1B3" w14:textId="657D790E" w:rsidR="009878A2" w:rsidRDefault="009878A2" w:rsidP="004C40D9">
      <w:pPr>
        <w:rPr>
          <w:rFonts w:ascii="Times New Roman" w:hAnsi="Times New Roman"/>
          <w:sz w:val="28"/>
        </w:rPr>
      </w:pPr>
    </w:p>
    <w:p w14:paraId="0DD53CFE" w14:textId="25707F15" w:rsidR="00372DEC" w:rsidRPr="00BD6D22" w:rsidRDefault="00372DEC" w:rsidP="004C40D9">
      <w:pPr>
        <w:rPr>
          <w:rFonts w:ascii="Times New Roman" w:hAnsi="Times New Roman"/>
          <w:b/>
          <w:bCs/>
          <w:sz w:val="28"/>
          <w:u w:val="single"/>
        </w:rPr>
      </w:pPr>
      <w:r w:rsidRPr="00844DFC">
        <w:rPr>
          <w:rFonts w:ascii="Times New Roman" w:hAnsi="Times New Roman"/>
          <w:b/>
          <w:bCs/>
          <w:sz w:val="28"/>
          <w:highlight w:val="yellow"/>
          <w:u w:val="single"/>
        </w:rPr>
        <w:t xml:space="preserve">#2 </w:t>
      </w:r>
      <w:r w:rsidR="00DF253F" w:rsidRPr="00844DFC">
        <w:rPr>
          <w:rFonts w:ascii="Times New Roman" w:hAnsi="Times New Roman"/>
          <w:b/>
          <w:bCs/>
          <w:sz w:val="28"/>
          <w:highlight w:val="yellow"/>
          <w:u w:val="single"/>
        </w:rPr>
        <w:t>THE MAIN CHARACTER – JESUS</w:t>
      </w:r>
    </w:p>
    <w:p w14:paraId="32901E24" w14:textId="77777777" w:rsidR="00430334" w:rsidRDefault="00430334" w:rsidP="004C40D9">
      <w:pPr>
        <w:rPr>
          <w:rFonts w:ascii="Times New Roman" w:hAnsi="Times New Roman"/>
          <w:sz w:val="28"/>
        </w:rPr>
      </w:pPr>
    </w:p>
    <w:p w14:paraId="5E11FE2A" w14:textId="23BECFC3" w:rsidR="004B7D99" w:rsidRPr="00BD0FDF" w:rsidRDefault="00726B69" w:rsidP="004C40D9">
      <w:pPr>
        <w:rPr>
          <w:rFonts w:ascii="Times New Roman" w:hAnsi="Times New Roman"/>
          <w:color w:val="3326F9"/>
          <w:sz w:val="28"/>
        </w:rPr>
      </w:pPr>
      <w:r w:rsidRPr="00BD0FDF">
        <w:rPr>
          <w:rFonts w:ascii="Times New Roman" w:hAnsi="Times New Roman"/>
          <w:color w:val="3326F9"/>
          <w:sz w:val="28"/>
        </w:rPr>
        <w:t>(vv. 11-16)</w:t>
      </w:r>
    </w:p>
    <w:p w14:paraId="5065343A" w14:textId="77777777" w:rsidR="004473D2" w:rsidRDefault="004473D2" w:rsidP="004C40D9">
      <w:pPr>
        <w:rPr>
          <w:rFonts w:ascii="Times New Roman" w:hAnsi="Times New Roman"/>
          <w:sz w:val="28"/>
        </w:rPr>
      </w:pPr>
    </w:p>
    <w:p w14:paraId="04BCA5CE" w14:textId="76BB90CC" w:rsidR="007903B2" w:rsidRDefault="007903B2" w:rsidP="004C40D9">
      <w:pPr>
        <w:rPr>
          <w:rFonts w:ascii="Times New Roman" w:hAnsi="Times New Roman"/>
          <w:sz w:val="28"/>
        </w:rPr>
      </w:pPr>
      <w:r>
        <w:rPr>
          <w:rFonts w:ascii="Times New Roman" w:hAnsi="Times New Roman"/>
          <w:sz w:val="28"/>
        </w:rPr>
        <w:t>THE BOOK OF REVELATION…</w:t>
      </w:r>
    </w:p>
    <w:p w14:paraId="147D6531" w14:textId="4884C607" w:rsidR="007903B2" w:rsidRDefault="007903B2" w:rsidP="007903B2">
      <w:pPr>
        <w:pStyle w:val="ListParagraph"/>
        <w:numPr>
          <w:ilvl w:val="0"/>
          <w:numId w:val="49"/>
        </w:numPr>
        <w:rPr>
          <w:rFonts w:ascii="Times New Roman" w:hAnsi="Times New Roman"/>
          <w:sz w:val="28"/>
        </w:rPr>
      </w:pPr>
      <w:r>
        <w:rPr>
          <w:rFonts w:ascii="Times New Roman" w:hAnsi="Times New Roman"/>
          <w:sz w:val="28"/>
        </w:rPr>
        <w:t>Was given to reveal one central figure…</w:t>
      </w:r>
    </w:p>
    <w:p w14:paraId="2D71FF87" w14:textId="14CE5752" w:rsidR="007903B2" w:rsidRDefault="007903B2" w:rsidP="007903B2">
      <w:pPr>
        <w:pStyle w:val="ListParagraph"/>
        <w:numPr>
          <w:ilvl w:val="1"/>
          <w:numId w:val="49"/>
        </w:numPr>
        <w:rPr>
          <w:rFonts w:ascii="Times New Roman" w:hAnsi="Times New Roman"/>
          <w:sz w:val="28"/>
        </w:rPr>
      </w:pPr>
      <w:r>
        <w:rPr>
          <w:rFonts w:ascii="Times New Roman" w:hAnsi="Times New Roman"/>
          <w:sz w:val="28"/>
        </w:rPr>
        <w:t>Jesus Christ in His glory!</w:t>
      </w:r>
    </w:p>
    <w:p w14:paraId="3F9CC75D" w14:textId="77777777" w:rsidR="007903B2" w:rsidRDefault="007903B2" w:rsidP="007903B2">
      <w:pPr>
        <w:rPr>
          <w:rFonts w:ascii="Times New Roman" w:hAnsi="Times New Roman"/>
          <w:sz w:val="28"/>
        </w:rPr>
      </w:pPr>
    </w:p>
    <w:p w14:paraId="171326CA" w14:textId="2A15F25B" w:rsidR="007903B2" w:rsidRDefault="007903B2" w:rsidP="007903B2">
      <w:pPr>
        <w:pStyle w:val="ListParagraph"/>
        <w:numPr>
          <w:ilvl w:val="0"/>
          <w:numId w:val="49"/>
        </w:numPr>
        <w:rPr>
          <w:rFonts w:ascii="Times New Roman" w:hAnsi="Times New Roman"/>
          <w:sz w:val="28"/>
        </w:rPr>
      </w:pPr>
      <w:r>
        <w:rPr>
          <w:rFonts w:ascii="Times New Roman" w:hAnsi="Times New Roman"/>
          <w:sz w:val="28"/>
        </w:rPr>
        <w:t xml:space="preserve">This is what John </w:t>
      </w:r>
      <w:r w:rsidR="00447AA3">
        <w:rPr>
          <w:rFonts w:ascii="Times New Roman" w:hAnsi="Times New Roman"/>
          <w:sz w:val="28"/>
        </w:rPr>
        <w:t>hears &amp; sees</w:t>
      </w:r>
      <w:r>
        <w:rPr>
          <w:rFonts w:ascii="Times New Roman" w:hAnsi="Times New Roman"/>
          <w:sz w:val="28"/>
        </w:rPr>
        <w:t>…</w:t>
      </w:r>
    </w:p>
    <w:p w14:paraId="0D41497E" w14:textId="6AB28699" w:rsidR="007903B2" w:rsidRDefault="00E22C83" w:rsidP="007903B2">
      <w:pPr>
        <w:pStyle w:val="ListParagraph"/>
        <w:numPr>
          <w:ilvl w:val="1"/>
          <w:numId w:val="49"/>
        </w:numPr>
        <w:rPr>
          <w:rFonts w:ascii="Times New Roman" w:hAnsi="Times New Roman"/>
          <w:sz w:val="28"/>
        </w:rPr>
      </w:pPr>
      <w:r>
        <w:rPr>
          <w:rFonts w:ascii="Times New Roman" w:hAnsi="Times New Roman"/>
          <w:sz w:val="28"/>
        </w:rPr>
        <w:t xml:space="preserve">A voice of authority commissioning </w:t>
      </w:r>
      <w:r w:rsidR="00FA54B9">
        <w:rPr>
          <w:rFonts w:ascii="Times New Roman" w:hAnsi="Times New Roman"/>
          <w:sz w:val="28"/>
        </w:rPr>
        <w:t>him</w:t>
      </w:r>
      <w:r>
        <w:rPr>
          <w:rFonts w:ascii="Times New Roman" w:hAnsi="Times New Roman"/>
          <w:sz w:val="28"/>
        </w:rPr>
        <w:t xml:space="preserve"> </w:t>
      </w:r>
      <w:r w:rsidRPr="00EF0D92">
        <w:rPr>
          <w:rFonts w:ascii="Times New Roman" w:hAnsi="Times New Roman"/>
          <w:color w:val="0432FF"/>
          <w:sz w:val="28"/>
        </w:rPr>
        <w:t>(v. 11)</w:t>
      </w:r>
    </w:p>
    <w:p w14:paraId="42BF7097" w14:textId="414F91C3" w:rsidR="007903B2" w:rsidRDefault="00FA54B9" w:rsidP="007903B2">
      <w:pPr>
        <w:pStyle w:val="ListParagraph"/>
        <w:numPr>
          <w:ilvl w:val="1"/>
          <w:numId w:val="49"/>
        </w:numPr>
        <w:rPr>
          <w:rFonts w:ascii="Times New Roman" w:hAnsi="Times New Roman"/>
          <w:sz w:val="28"/>
        </w:rPr>
      </w:pPr>
      <w:r>
        <w:rPr>
          <w:rFonts w:ascii="Times New Roman" w:hAnsi="Times New Roman"/>
          <w:sz w:val="28"/>
        </w:rPr>
        <w:t>The Son of Man (</w:t>
      </w:r>
      <w:r w:rsidR="00896EF1">
        <w:rPr>
          <w:rFonts w:ascii="Times New Roman" w:hAnsi="Times New Roman"/>
          <w:sz w:val="28"/>
        </w:rPr>
        <w:t xml:space="preserve">he’s seen this before) </w:t>
      </w:r>
      <w:r w:rsidR="00896EF1" w:rsidRPr="00EF0D92">
        <w:rPr>
          <w:rFonts w:ascii="Times New Roman" w:hAnsi="Times New Roman"/>
          <w:color w:val="0432FF"/>
          <w:sz w:val="28"/>
        </w:rPr>
        <w:t>(v. 13)</w:t>
      </w:r>
    </w:p>
    <w:p w14:paraId="229A0D43" w14:textId="2A71A192" w:rsidR="00896EF1" w:rsidRPr="007903B2" w:rsidRDefault="000B239B" w:rsidP="007903B2">
      <w:pPr>
        <w:pStyle w:val="ListParagraph"/>
        <w:numPr>
          <w:ilvl w:val="1"/>
          <w:numId w:val="49"/>
        </w:numPr>
        <w:rPr>
          <w:rFonts w:ascii="Times New Roman" w:hAnsi="Times New Roman"/>
          <w:sz w:val="28"/>
        </w:rPr>
      </w:pPr>
      <w:r>
        <w:rPr>
          <w:rFonts w:ascii="Times New Roman" w:hAnsi="Times New Roman"/>
          <w:sz w:val="28"/>
        </w:rPr>
        <w:t xml:space="preserve">Description of greatness </w:t>
      </w:r>
      <w:r w:rsidRPr="00EF0D92">
        <w:rPr>
          <w:rFonts w:ascii="Times New Roman" w:hAnsi="Times New Roman"/>
          <w:color w:val="0432FF"/>
          <w:sz w:val="28"/>
        </w:rPr>
        <w:t>(</w:t>
      </w:r>
      <w:r w:rsidR="00327D1D" w:rsidRPr="00EF0D92">
        <w:rPr>
          <w:rFonts w:ascii="Times New Roman" w:hAnsi="Times New Roman"/>
          <w:color w:val="0432FF"/>
          <w:sz w:val="28"/>
        </w:rPr>
        <w:t xml:space="preserve">vv. </w:t>
      </w:r>
      <w:r w:rsidR="00F112B0" w:rsidRPr="00EF0D92">
        <w:rPr>
          <w:rFonts w:ascii="Times New Roman" w:hAnsi="Times New Roman"/>
          <w:color w:val="0432FF"/>
          <w:sz w:val="28"/>
        </w:rPr>
        <w:t>13-16)</w:t>
      </w:r>
    </w:p>
    <w:p w14:paraId="205C8DD0" w14:textId="0BE3B22A" w:rsidR="005621F3" w:rsidRPr="00F112B0" w:rsidRDefault="005621F3" w:rsidP="00F112B0">
      <w:pPr>
        <w:rPr>
          <w:rFonts w:ascii="Times New Roman" w:hAnsi="Times New Roman"/>
          <w:sz w:val="28"/>
        </w:rPr>
      </w:pPr>
      <w:r w:rsidRPr="00F112B0">
        <w:rPr>
          <w:rFonts w:ascii="Times New Roman" w:hAnsi="Times New Roman"/>
          <w:sz w:val="28"/>
        </w:rPr>
        <w:t xml:space="preserve"> </w:t>
      </w:r>
    </w:p>
    <w:p w14:paraId="5013ABF7" w14:textId="77777777" w:rsidR="005621F3" w:rsidRPr="00F112B0" w:rsidRDefault="005621F3" w:rsidP="00F112B0">
      <w:pPr>
        <w:rPr>
          <w:rFonts w:ascii="Times New Roman" w:hAnsi="Times New Roman"/>
          <w:sz w:val="28"/>
        </w:rPr>
      </w:pPr>
    </w:p>
    <w:p w14:paraId="733451CC" w14:textId="46DB783F" w:rsidR="00C5204A" w:rsidRDefault="00C5204A" w:rsidP="00C5204A">
      <w:pPr>
        <w:pStyle w:val="ListParagraph"/>
        <w:numPr>
          <w:ilvl w:val="0"/>
          <w:numId w:val="49"/>
        </w:numPr>
        <w:rPr>
          <w:rFonts w:ascii="Times New Roman" w:hAnsi="Times New Roman"/>
          <w:sz w:val="28"/>
        </w:rPr>
      </w:pPr>
      <w:r>
        <w:rPr>
          <w:rFonts w:ascii="Times New Roman" w:hAnsi="Times New Roman"/>
          <w:sz w:val="28"/>
        </w:rPr>
        <w:t>With all the symbolism it’s hard to know…</w:t>
      </w:r>
    </w:p>
    <w:p w14:paraId="70A00856" w14:textId="496A4D14" w:rsidR="00C5204A" w:rsidRDefault="00C5204A" w:rsidP="00C5204A">
      <w:pPr>
        <w:pStyle w:val="ListParagraph"/>
        <w:numPr>
          <w:ilvl w:val="1"/>
          <w:numId w:val="49"/>
        </w:numPr>
        <w:rPr>
          <w:rFonts w:ascii="Times New Roman" w:hAnsi="Times New Roman"/>
          <w:sz w:val="28"/>
        </w:rPr>
      </w:pPr>
      <w:r>
        <w:rPr>
          <w:rFonts w:ascii="Times New Roman" w:hAnsi="Times New Roman"/>
          <w:sz w:val="28"/>
        </w:rPr>
        <w:t>What is happening in this scen</w:t>
      </w:r>
      <w:r w:rsidR="00585CA7">
        <w:rPr>
          <w:rFonts w:ascii="Times New Roman" w:hAnsi="Times New Roman"/>
          <w:sz w:val="28"/>
        </w:rPr>
        <w:t>e…</w:t>
      </w:r>
    </w:p>
    <w:p w14:paraId="5F604490" w14:textId="4F15753F" w:rsidR="00585CA7" w:rsidRDefault="00585CA7" w:rsidP="00585CA7">
      <w:pPr>
        <w:pStyle w:val="ListParagraph"/>
        <w:numPr>
          <w:ilvl w:val="2"/>
          <w:numId w:val="49"/>
        </w:numPr>
        <w:rPr>
          <w:rFonts w:ascii="Times New Roman" w:hAnsi="Times New Roman"/>
          <w:sz w:val="28"/>
        </w:rPr>
      </w:pPr>
      <w:r>
        <w:rPr>
          <w:rFonts w:ascii="Times New Roman" w:hAnsi="Times New Roman"/>
          <w:sz w:val="28"/>
        </w:rPr>
        <w:t xml:space="preserve">But </w:t>
      </w:r>
      <w:r w:rsidRPr="00BD0FDF">
        <w:rPr>
          <w:rFonts w:ascii="Times New Roman" w:hAnsi="Times New Roman"/>
          <w:color w:val="3326F9"/>
          <w:sz w:val="28"/>
        </w:rPr>
        <w:t>(v. 20)</w:t>
      </w:r>
      <w:r>
        <w:rPr>
          <w:rFonts w:ascii="Times New Roman" w:hAnsi="Times New Roman"/>
          <w:sz w:val="28"/>
        </w:rPr>
        <w:t xml:space="preserve"> </w:t>
      </w:r>
      <w:r w:rsidR="00BD0FDF">
        <w:rPr>
          <w:rFonts w:ascii="Times New Roman" w:hAnsi="Times New Roman"/>
          <w:sz w:val="28"/>
        </w:rPr>
        <w:t xml:space="preserve">gives the interpretation! </w:t>
      </w:r>
    </w:p>
    <w:p w14:paraId="4E070A5E" w14:textId="77777777" w:rsidR="009B153B" w:rsidRPr="009B153B" w:rsidRDefault="009B153B" w:rsidP="009B153B">
      <w:pPr>
        <w:rPr>
          <w:rFonts w:ascii="Times New Roman" w:hAnsi="Times New Roman"/>
          <w:sz w:val="28"/>
        </w:rPr>
      </w:pPr>
    </w:p>
    <w:p w14:paraId="7C0449E7" w14:textId="793668F6" w:rsidR="00BD0FDF" w:rsidRPr="00287BE1" w:rsidRDefault="00287BE1" w:rsidP="006A7387">
      <w:pPr>
        <w:rPr>
          <w:rFonts w:ascii="Times New Roman" w:hAnsi="Times New Roman"/>
          <w:color w:val="3326F9"/>
          <w:sz w:val="28"/>
        </w:rPr>
      </w:pPr>
      <w:r w:rsidRPr="00287BE1">
        <w:rPr>
          <w:rFonts w:ascii="Times New Roman" w:hAnsi="Times New Roman"/>
          <w:color w:val="3326F9"/>
          <w:sz w:val="28"/>
        </w:rPr>
        <w:t>(vv. 1</w:t>
      </w:r>
      <w:r w:rsidR="00F10118">
        <w:rPr>
          <w:rFonts w:ascii="Times New Roman" w:hAnsi="Times New Roman"/>
          <w:color w:val="3326F9"/>
          <w:sz w:val="28"/>
        </w:rPr>
        <w:t>7</w:t>
      </w:r>
      <w:r w:rsidRPr="00287BE1">
        <w:rPr>
          <w:rFonts w:ascii="Times New Roman" w:hAnsi="Times New Roman"/>
          <w:color w:val="3326F9"/>
          <w:sz w:val="28"/>
        </w:rPr>
        <w:t>-20)</w:t>
      </w:r>
    </w:p>
    <w:p w14:paraId="547B3089" w14:textId="77777777" w:rsidR="00AA5E59" w:rsidRDefault="00AA5E59" w:rsidP="006A7387">
      <w:pPr>
        <w:rPr>
          <w:rFonts w:ascii="Times New Roman" w:hAnsi="Times New Roman"/>
          <w:sz w:val="28"/>
        </w:rPr>
      </w:pPr>
    </w:p>
    <w:p w14:paraId="304697B7" w14:textId="5D7A1F66" w:rsidR="007A1A8A" w:rsidRPr="00106602" w:rsidRDefault="006A7387" w:rsidP="00106602">
      <w:pPr>
        <w:rPr>
          <w:rFonts w:ascii="Times New Roman" w:hAnsi="Times New Roman"/>
          <w:sz w:val="28"/>
        </w:rPr>
      </w:pPr>
      <w:r>
        <w:rPr>
          <w:rFonts w:ascii="Times New Roman" w:hAnsi="Times New Roman"/>
          <w:sz w:val="28"/>
        </w:rPr>
        <w:t>THERE ARE A FEW DISTINCTIVE POINTS</w:t>
      </w:r>
      <w:r w:rsidR="007A1A8A">
        <w:rPr>
          <w:rFonts w:ascii="Times New Roman" w:hAnsi="Times New Roman"/>
          <w:sz w:val="28"/>
        </w:rPr>
        <w:t xml:space="preserve"> HERE:</w:t>
      </w:r>
    </w:p>
    <w:p w14:paraId="77C88A0F" w14:textId="4F03623C" w:rsidR="007A1A8A" w:rsidRDefault="00877FBC" w:rsidP="00877FBC">
      <w:pPr>
        <w:pStyle w:val="ListParagraph"/>
        <w:numPr>
          <w:ilvl w:val="0"/>
          <w:numId w:val="49"/>
        </w:numPr>
        <w:rPr>
          <w:rFonts w:ascii="Times New Roman" w:hAnsi="Times New Roman"/>
          <w:sz w:val="28"/>
        </w:rPr>
      </w:pPr>
      <w:r>
        <w:rPr>
          <w:rFonts w:ascii="Times New Roman" w:hAnsi="Times New Roman"/>
          <w:sz w:val="28"/>
        </w:rPr>
        <w:t>Jesus i</w:t>
      </w:r>
      <w:r w:rsidR="007A1A8A">
        <w:rPr>
          <w:rFonts w:ascii="Times New Roman" w:hAnsi="Times New Roman"/>
          <w:sz w:val="28"/>
        </w:rPr>
        <w:t xml:space="preserve">s </w:t>
      </w:r>
      <w:r w:rsidR="007A1A8A" w:rsidRPr="00592D47">
        <w:rPr>
          <w:rFonts w:ascii="Times New Roman" w:hAnsi="Times New Roman"/>
          <w:i/>
          <w:iCs/>
          <w:sz w:val="28"/>
        </w:rPr>
        <w:t>standing</w:t>
      </w:r>
      <w:r w:rsidR="007A1A8A">
        <w:rPr>
          <w:rFonts w:ascii="Times New Roman" w:hAnsi="Times New Roman"/>
          <w:sz w:val="28"/>
        </w:rPr>
        <w:t xml:space="preserve"> </w:t>
      </w:r>
      <w:proofErr w:type="gramStart"/>
      <w:r w:rsidR="007A1A8A">
        <w:rPr>
          <w:rFonts w:ascii="Times New Roman" w:hAnsi="Times New Roman"/>
          <w:sz w:val="28"/>
        </w:rPr>
        <w:t>in the midst of</w:t>
      </w:r>
      <w:proofErr w:type="gramEnd"/>
      <w:r w:rsidR="007A1A8A">
        <w:rPr>
          <w:rFonts w:ascii="Times New Roman" w:hAnsi="Times New Roman"/>
          <w:sz w:val="28"/>
        </w:rPr>
        <w:t xml:space="preserve"> the churches</w:t>
      </w:r>
      <w:r w:rsidR="00FE68ED">
        <w:rPr>
          <w:rFonts w:ascii="Times New Roman" w:hAnsi="Times New Roman"/>
          <w:sz w:val="28"/>
        </w:rPr>
        <w:t xml:space="preserve"> (He’s alive!)</w:t>
      </w:r>
    </w:p>
    <w:p w14:paraId="3468915B" w14:textId="094B93CF" w:rsidR="007A1A8A" w:rsidRDefault="007A1A8A" w:rsidP="00877FBC">
      <w:pPr>
        <w:pStyle w:val="ListParagraph"/>
        <w:numPr>
          <w:ilvl w:val="0"/>
          <w:numId w:val="49"/>
        </w:numPr>
        <w:rPr>
          <w:rFonts w:ascii="Times New Roman" w:hAnsi="Times New Roman"/>
          <w:sz w:val="28"/>
        </w:rPr>
      </w:pPr>
      <w:r>
        <w:rPr>
          <w:rFonts w:ascii="Times New Roman" w:hAnsi="Times New Roman"/>
          <w:sz w:val="28"/>
        </w:rPr>
        <w:t xml:space="preserve">He </w:t>
      </w:r>
      <w:r w:rsidR="00612CD8" w:rsidRPr="00612CD8">
        <w:rPr>
          <w:rFonts w:ascii="Times New Roman" w:hAnsi="Times New Roman"/>
          <w:i/>
          <w:iCs/>
          <w:sz w:val="28"/>
        </w:rPr>
        <w:t>holds</w:t>
      </w:r>
      <w:r>
        <w:rPr>
          <w:rFonts w:ascii="Times New Roman" w:hAnsi="Times New Roman"/>
          <w:sz w:val="28"/>
        </w:rPr>
        <w:t xml:space="preserve"> the pastors in his </w:t>
      </w:r>
      <w:r w:rsidR="00104E6E">
        <w:rPr>
          <w:rFonts w:ascii="Times New Roman" w:hAnsi="Times New Roman"/>
          <w:sz w:val="28"/>
        </w:rPr>
        <w:t>right hand</w:t>
      </w:r>
      <w:r w:rsidR="00104E6E">
        <w:rPr>
          <w:rFonts w:ascii="Times New Roman" w:hAnsi="Times New Roman"/>
          <w:sz w:val="28"/>
        </w:rPr>
        <w:tab/>
      </w:r>
    </w:p>
    <w:p w14:paraId="706150B7" w14:textId="1DFE2B41" w:rsidR="00104E6E" w:rsidRDefault="00104E6E" w:rsidP="00877FBC">
      <w:pPr>
        <w:pStyle w:val="ListParagraph"/>
        <w:numPr>
          <w:ilvl w:val="1"/>
          <w:numId w:val="49"/>
        </w:numPr>
        <w:rPr>
          <w:rFonts w:ascii="Times New Roman" w:hAnsi="Times New Roman"/>
          <w:sz w:val="28"/>
        </w:rPr>
      </w:pPr>
      <w:r>
        <w:rPr>
          <w:rFonts w:ascii="Times New Roman" w:hAnsi="Times New Roman"/>
          <w:sz w:val="28"/>
        </w:rPr>
        <w:t>Signifying where their strength comes from</w:t>
      </w:r>
    </w:p>
    <w:p w14:paraId="11D86B2A" w14:textId="24F4AF31" w:rsidR="00104E6E" w:rsidRDefault="00104E6E" w:rsidP="00877FBC">
      <w:pPr>
        <w:pStyle w:val="ListParagraph"/>
        <w:numPr>
          <w:ilvl w:val="0"/>
          <w:numId w:val="49"/>
        </w:numPr>
        <w:rPr>
          <w:rFonts w:ascii="Times New Roman" w:hAnsi="Times New Roman"/>
          <w:sz w:val="28"/>
        </w:rPr>
      </w:pPr>
      <w:r>
        <w:rPr>
          <w:rFonts w:ascii="Times New Roman" w:hAnsi="Times New Roman"/>
          <w:sz w:val="28"/>
        </w:rPr>
        <w:t>He</w:t>
      </w:r>
      <w:r w:rsidR="00612CD8">
        <w:rPr>
          <w:rFonts w:ascii="Times New Roman" w:hAnsi="Times New Roman"/>
          <w:sz w:val="28"/>
        </w:rPr>
        <w:t xml:space="preserve"> </w:t>
      </w:r>
      <w:r w:rsidR="00612CD8" w:rsidRPr="00612CD8">
        <w:rPr>
          <w:rFonts w:ascii="Times New Roman" w:hAnsi="Times New Roman"/>
          <w:i/>
          <w:iCs/>
          <w:sz w:val="28"/>
        </w:rPr>
        <w:t>speaks</w:t>
      </w:r>
      <w:r w:rsidR="00612CD8">
        <w:rPr>
          <w:rFonts w:ascii="Times New Roman" w:hAnsi="Times New Roman"/>
          <w:sz w:val="28"/>
        </w:rPr>
        <w:t xml:space="preserve"> </w:t>
      </w:r>
      <w:r w:rsidR="00106602">
        <w:rPr>
          <w:rFonts w:ascii="Times New Roman" w:hAnsi="Times New Roman"/>
          <w:sz w:val="28"/>
        </w:rPr>
        <w:t>His word to His bride</w:t>
      </w:r>
    </w:p>
    <w:p w14:paraId="202F7A16" w14:textId="77777777" w:rsidR="00214332" w:rsidRDefault="00214332" w:rsidP="00D72105">
      <w:pPr>
        <w:rPr>
          <w:rFonts w:ascii="Times New Roman" w:hAnsi="Times New Roman"/>
          <w:sz w:val="28"/>
        </w:rPr>
      </w:pPr>
    </w:p>
    <w:p w14:paraId="2833605D" w14:textId="1FE129C6" w:rsidR="00D72105" w:rsidRDefault="00D72105" w:rsidP="00D72105">
      <w:pPr>
        <w:rPr>
          <w:rFonts w:ascii="Times New Roman" w:hAnsi="Times New Roman"/>
          <w:sz w:val="28"/>
        </w:rPr>
      </w:pPr>
      <w:r>
        <w:rPr>
          <w:rFonts w:ascii="Times New Roman" w:hAnsi="Times New Roman"/>
          <w:sz w:val="28"/>
        </w:rPr>
        <w:t>NOW… THE BOOK OF REVELATION…</w:t>
      </w:r>
    </w:p>
    <w:p w14:paraId="1F8645FD" w14:textId="18FA1A22" w:rsidR="00D72105" w:rsidRDefault="00D72105" w:rsidP="00D72105">
      <w:pPr>
        <w:pStyle w:val="ListParagraph"/>
        <w:numPr>
          <w:ilvl w:val="0"/>
          <w:numId w:val="49"/>
        </w:numPr>
        <w:rPr>
          <w:rFonts w:ascii="Times New Roman" w:hAnsi="Times New Roman"/>
          <w:sz w:val="28"/>
        </w:rPr>
      </w:pPr>
      <w:r>
        <w:rPr>
          <w:rFonts w:ascii="Times New Roman" w:hAnsi="Times New Roman"/>
          <w:sz w:val="28"/>
        </w:rPr>
        <w:t>Has caused many people confusion…</w:t>
      </w:r>
    </w:p>
    <w:p w14:paraId="6FB8750A" w14:textId="4CF88DED" w:rsidR="00456FA8" w:rsidRDefault="00D72105" w:rsidP="00F40E81">
      <w:pPr>
        <w:pStyle w:val="ListParagraph"/>
        <w:numPr>
          <w:ilvl w:val="1"/>
          <w:numId w:val="49"/>
        </w:numPr>
        <w:rPr>
          <w:rFonts w:ascii="Times New Roman" w:hAnsi="Times New Roman"/>
          <w:sz w:val="28"/>
        </w:rPr>
      </w:pPr>
      <w:r>
        <w:rPr>
          <w:rFonts w:ascii="Times New Roman" w:hAnsi="Times New Roman"/>
          <w:sz w:val="28"/>
        </w:rPr>
        <w:t xml:space="preserve">Resulting in </w:t>
      </w:r>
      <w:r w:rsidR="00F66E1C">
        <w:rPr>
          <w:rFonts w:ascii="Times New Roman" w:hAnsi="Times New Roman"/>
          <w:sz w:val="28"/>
        </w:rPr>
        <w:t xml:space="preserve">a </w:t>
      </w:r>
      <w:r w:rsidR="00456FA8">
        <w:rPr>
          <w:rFonts w:ascii="Times New Roman" w:hAnsi="Times New Roman"/>
          <w:sz w:val="28"/>
        </w:rPr>
        <w:t>reluctancy to read and study</w:t>
      </w:r>
      <w:r w:rsidR="00F40E81">
        <w:rPr>
          <w:rFonts w:ascii="Times New Roman" w:hAnsi="Times New Roman"/>
          <w:sz w:val="28"/>
        </w:rPr>
        <w:t xml:space="preserve">. </w:t>
      </w:r>
    </w:p>
    <w:p w14:paraId="4E03AD83" w14:textId="77777777" w:rsidR="00F40E81" w:rsidRDefault="00F40E81" w:rsidP="00F40E81">
      <w:pPr>
        <w:rPr>
          <w:rFonts w:ascii="Times New Roman" w:hAnsi="Times New Roman"/>
          <w:sz w:val="28"/>
        </w:rPr>
      </w:pPr>
    </w:p>
    <w:p w14:paraId="4B9AE292" w14:textId="537258BE" w:rsidR="00F40E81" w:rsidRDefault="00F40E81" w:rsidP="00F40E81">
      <w:pPr>
        <w:pStyle w:val="ListParagraph"/>
        <w:numPr>
          <w:ilvl w:val="0"/>
          <w:numId w:val="49"/>
        </w:numPr>
        <w:rPr>
          <w:rFonts w:ascii="Times New Roman" w:hAnsi="Times New Roman"/>
          <w:sz w:val="28"/>
        </w:rPr>
      </w:pPr>
      <w:r>
        <w:rPr>
          <w:rFonts w:ascii="Times New Roman" w:hAnsi="Times New Roman"/>
          <w:sz w:val="28"/>
        </w:rPr>
        <w:t>O</w:t>
      </w:r>
      <w:r w:rsidR="007E01C9">
        <w:rPr>
          <w:rFonts w:ascii="Times New Roman" w:hAnsi="Times New Roman"/>
          <w:sz w:val="28"/>
        </w:rPr>
        <w:t>ther’s have so sensationalized the book</w:t>
      </w:r>
      <w:r w:rsidR="00731642">
        <w:rPr>
          <w:rFonts w:ascii="Times New Roman" w:hAnsi="Times New Roman"/>
          <w:sz w:val="28"/>
        </w:rPr>
        <w:t xml:space="preserve"> – twisting it’s meaning</w:t>
      </w:r>
    </w:p>
    <w:p w14:paraId="6164FA48" w14:textId="55EA77DB" w:rsidR="008E7BA0" w:rsidRPr="008E7BA0" w:rsidRDefault="008E7BA0" w:rsidP="008E7BA0">
      <w:pPr>
        <w:pStyle w:val="ListParagraph"/>
        <w:numPr>
          <w:ilvl w:val="1"/>
          <w:numId w:val="49"/>
        </w:numPr>
        <w:rPr>
          <w:rFonts w:ascii="Times New Roman" w:hAnsi="Times New Roman"/>
          <w:sz w:val="28"/>
        </w:rPr>
      </w:pPr>
      <w:r>
        <w:rPr>
          <w:rFonts w:ascii="Times New Roman" w:hAnsi="Times New Roman"/>
          <w:sz w:val="28"/>
        </w:rPr>
        <w:t xml:space="preserve">That it’s often misunderstood. </w:t>
      </w:r>
    </w:p>
    <w:p w14:paraId="2A14F4BE" w14:textId="02386474" w:rsidR="003C6A75" w:rsidRDefault="003C6A75" w:rsidP="008E7BA0">
      <w:pPr>
        <w:rPr>
          <w:rFonts w:ascii="Times New Roman" w:hAnsi="Times New Roman"/>
          <w:sz w:val="28"/>
        </w:rPr>
      </w:pPr>
    </w:p>
    <w:p w14:paraId="179399CB" w14:textId="4542DAE0" w:rsidR="008E7BA0" w:rsidRDefault="00882747" w:rsidP="008E7BA0">
      <w:pPr>
        <w:pStyle w:val="ListParagraph"/>
        <w:numPr>
          <w:ilvl w:val="0"/>
          <w:numId w:val="49"/>
        </w:numPr>
        <w:rPr>
          <w:rFonts w:ascii="Times New Roman" w:hAnsi="Times New Roman"/>
          <w:sz w:val="28"/>
        </w:rPr>
      </w:pPr>
      <w:proofErr w:type="gramStart"/>
      <w:r>
        <w:rPr>
          <w:rFonts w:ascii="Times New Roman" w:hAnsi="Times New Roman"/>
          <w:sz w:val="28"/>
        </w:rPr>
        <w:t>In reality when</w:t>
      </w:r>
      <w:proofErr w:type="gramEnd"/>
      <w:r>
        <w:rPr>
          <w:rFonts w:ascii="Times New Roman" w:hAnsi="Times New Roman"/>
          <w:sz w:val="28"/>
        </w:rPr>
        <w:t xml:space="preserve"> you simply read the text…</w:t>
      </w:r>
    </w:p>
    <w:p w14:paraId="43FAB95B" w14:textId="2A4EB4A1" w:rsidR="00882747" w:rsidRDefault="008759AF" w:rsidP="00882747">
      <w:pPr>
        <w:pStyle w:val="ListParagraph"/>
        <w:numPr>
          <w:ilvl w:val="1"/>
          <w:numId w:val="49"/>
        </w:numPr>
        <w:rPr>
          <w:rFonts w:ascii="Times New Roman" w:hAnsi="Times New Roman"/>
          <w:sz w:val="28"/>
        </w:rPr>
      </w:pPr>
      <w:r>
        <w:rPr>
          <w:rFonts w:ascii="Times New Roman" w:hAnsi="Times New Roman"/>
          <w:sz w:val="28"/>
        </w:rPr>
        <w:t xml:space="preserve">You </w:t>
      </w:r>
      <w:r w:rsidR="00896E24">
        <w:rPr>
          <w:rFonts w:ascii="Times New Roman" w:hAnsi="Times New Roman"/>
          <w:sz w:val="28"/>
        </w:rPr>
        <w:t>come away with simple understanding!</w:t>
      </w:r>
    </w:p>
    <w:p w14:paraId="3DE53C55" w14:textId="77777777" w:rsidR="00314BA9" w:rsidRDefault="00314BA9" w:rsidP="00314BA9">
      <w:pPr>
        <w:rPr>
          <w:rFonts w:ascii="Times New Roman" w:hAnsi="Times New Roman"/>
          <w:sz w:val="28"/>
        </w:rPr>
      </w:pPr>
    </w:p>
    <w:p w14:paraId="507EF728" w14:textId="58C90695" w:rsidR="00314BA9" w:rsidRPr="00314BA9" w:rsidRDefault="00314BA9" w:rsidP="00314BA9">
      <w:pPr>
        <w:rPr>
          <w:rFonts w:ascii="Times New Roman" w:hAnsi="Times New Roman"/>
          <w:b/>
          <w:bCs/>
          <w:sz w:val="28"/>
          <w:u w:val="single"/>
        </w:rPr>
      </w:pPr>
      <w:r w:rsidRPr="00844DFC">
        <w:rPr>
          <w:rFonts w:ascii="Times New Roman" w:hAnsi="Times New Roman"/>
          <w:b/>
          <w:bCs/>
          <w:sz w:val="28"/>
          <w:highlight w:val="yellow"/>
          <w:u w:val="single"/>
        </w:rPr>
        <w:t>#3 A SIMPLE UNDERSTANDING</w:t>
      </w:r>
    </w:p>
    <w:p w14:paraId="0E2949AE" w14:textId="77777777" w:rsidR="00896E24" w:rsidRDefault="00896E24" w:rsidP="00896E24">
      <w:pPr>
        <w:rPr>
          <w:rFonts w:ascii="Times New Roman" w:hAnsi="Times New Roman"/>
          <w:sz w:val="28"/>
        </w:rPr>
      </w:pPr>
    </w:p>
    <w:p w14:paraId="32221C50" w14:textId="28269D78" w:rsidR="002F5857" w:rsidRDefault="00C909A4" w:rsidP="002F5857">
      <w:pPr>
        <w:rPr>
          <w:rFonts w:ascii="Times New Roman" w:hAnsi="Times New Roman"/>
          <w:sz w:val="28"/>
        </w:rPr>
      </w:pPr>
      <w:r>
        <w:rPr>
          <w:rFonts w:ascii="Times New Roman" w:hAnsi="Times New Roman"/>
          <w:sz w:val="28"/>
        </w:rPr>
        <w:t xml:space="preserve">FOR EXAMPLE… </w:t>
      </w:r>
      <w:r w:rsidR="00122A06">
        <w:rPr>
          <w:rFonts w:ascii="Times New Roman" w:hAnsi="Times New Roman"/>
          <w:sz w:val="28"/>
        </w:rPr>
        <w:t xml:space="preserve">WHEN WE LOOK AT </w:t>
      </w:r>
      <w:r w:rsidR="00122A06" w:rsidRPr="00E6753D">
        <w:rPr>
          <w:rFonts w:ascii="Times New Roman" w:hAnsi="Times New Roman"/>
          <w:color w:val="3028FC"/>
          <w:sz w:val="28"/>
        </w:rPr>
        <w:t>(V</w:t>
      </w:r>
      <w:r w:rsidR="002F5857" w:rsidRPr="00E6753D">
        <w:rPr>
          <w:rFonts w:ascii="Times New Roman" w:hAnsi="Times New Roman"/>
          <w:color w:val="3028FC"/>
          <w:sz w:val="28"/>
        </w:rPr>
        <w:t xml:space="preserve">. </w:t>
      </w:r>
      <w:proofErr w:type="gramStart"/>
      <w:r w:rsidR="002F5857" w:rsidRPr="00E6753D">
        <w:rPr>
          <w:rFonts w:ascii="Times New Roman" w:hAnsi="Times New Roman"/>
          <w:color w:val="3028FC"/>
          <w:sz w:val="28"/>
        </w:rPr>
        <w:t>19)</w:t>
      </w:r>
      <w:r w:rsidR="002F5857">
        <w:rPr>
          <w:rFonts w:ascii="Times New Roman" w:hAnsi="Times New Roman"/>
          <w:sz w:val="28"/>
        </w:rPr>
        <w:t>…</w:t>
      </w:r>
      <w:proofErr w:type="gramEnd"/>
    </w:p>
    <w:p w14:paraId="49613111" w14:textId="6E2F0F77" w:rsidR="002F5857" w:rsidRDefault="002F5857" w:rsidP="002F5857">
      <w:pPr>
        <w:pStyle w:val="ListParagraph"/>
        <w:numPr>
          <w:ilvl w:val="0"/>
          <w:numId w:val="49"/>
        </w:numPr>
        <w:rPr>
          <w:rFonts w:ascii="Times New Roman" w:hAnsi="Times New Roman"/>
          <w:sz w:val="28"/>
        </w:rPr>
      </w:pPr>
      <w:r>
        <w:rPr>
          <w:rFonts w:ascii="Times New Roman" w:hAnsi="Times New Roman"/>
          <w:sz w:val="28"/>
        </w:rPr>
        <w:t xml:space="preserve">We’re given a </w:t>
      </w:r>
      <w:r w:rsidRPr="003576B8">
        <w:rPr>
          <w:rFonts w:ascii="Times New Roman" w:hAnsi="Times New Roman"/>
          <w:b/>
          <w:bCs/>
          <w:sz w:val="28"/>
          <w:u w:val="single"/>
        </w:rPr>
        <w:t>basic outline</w:t>
      </w:r>
      <w:r>
        <w:rPr>
          <w:rFonts w:ascii="Times New Roman" w:hAnsi="Times New Roman"/>
          <w:sz w:val="28"/>
        </w:rPr>
        <w:t xml:space="preserve"> to follow…</w:t>
      </w:r>
    </w:p>
    <w:p w14:paraId="7A3F8424" w14:textId="2C96CC85" w:rsidR="002F5857" w:rsidRPr="002F5857" w:rsidRDefault="002F5857" w:rsidP="002F5857">
      <w:pPr>
        <w:pStyle w:val="ListParagraph"/>
        <w:numPr>
          <w:ilvl w:val="1"/>
          <w:numId w:val="49"/>
        </w:numPr>
        <w:rPr>
          <w:rFonts w:ascii="Times New Roman" w:hAnsi="Times New Roman"/>
          <w:sz w:val="28"/>
        </w:rPr>
      </w:pPr>
      <w:r>
        <w:rPr>
          <w:rFonts w:ascii="Times New Roman" w:hAnsi="Times New Roman"/>
          <w:sz w:val="28"/>
        </w:rPr>
        <w:t>Past</w:t>
      </w:r>
      <w:r w:rsidR="00BE625D">
        <w:rPr>
          <w:rFonts w:ascii="Times New Roman" w:hAnsi="Times New Roman"/>
          <w:sz w:val="28"/>
        </w:rPr>
        <w:t xml:space="preserve"> </w:t>
      </w:r>
      <w:r w:rsidR="00BE625D" w:rsidRPr="00D93E94">
        <w:rPr>
          <w:rFonts w:ascii="Times New Roman" w:hAnsi="Times New Roman"/>
          <w:color w:val="3028FC"/>
          <w:sz w:val="28"/>
        </w:rPr>
        <w:t>(ch</w:t>
      </w:r>
      <w:r w:rsidR="00D65355" w:rsidRPr="00D93E94">
        <w:rPr>
          <w:rFonts w:ascii="Times New Roman" w:hAnsi="Times New Roman"/>
          <w:color w:val="3028FC"/>
          <w:sz w:val="28"/>
        </w:rPr>
        <w:t>.</w:t>
      </w:r>
      <w:r w:rsidR="00BE625D" w:rsidRPr="00D93E94">
        <w:rPr>
          <w:rFonts w:ascii="Times New Roman" w:hAnsi="Times New Roman"/>
          <w:color w:val="3028FC"/>
          <w:sz w:val="28"/>
        </w:rPr>
        <w:t>1)</w:t>
      </w:r>
      <w:r>
        <w:rPr>
          <w:rFonts w:ascii="Times New Roman" w:hAnsi="Times New Roman"/>
          <w:sz w:val="28"/>
        </w:rPr>
        <w:t xml:space="preserve"> / present</w:t>
      </w:r>
      <w:r w:rsidR="00BE625D">
        <w:rPr>
          <w:rFonts w:ascii="Times New Roman" w:hAnsi="Times New Roman"/>
          <w:sz w:val="28"/>
        </w:rPr>
        <w:t xml:space="preserve"> </w:t>
      </w:r>
      <w:r w:rsidR="00BE625D" w:rsidRPr="00D93E94">
        <w:rPr>
          <w:rFonts w:ascii="Times New Roman" w:hAnsi="Times New Roman"/>
          <w:color w:val="3028FC"/>
          <w:sz w:val="28"/>
        </w:rPr>
        <w:t>(</w:t>
      </w:r>
      <w:proofErr w:type="spellStart"/>
      <w:r w:rsidR="00BE625D" w:rsidRPr="00D93E94">
        <w:rPr>
          <w:rFonts w:ascii="Times New Roman" w:hAnsi="Times New Roman"/>
          <w:color w:val="3028FC"/>
          <w:sz w:val="28"/>
        </w:rPr>
        <w:t>ch</w:t>
      </w:r>
      <w:r w:rsidR="006657E0" w:rsidRPr="00D93E94">
        <w:rPr>
          <w:rFonts w:ascii="Times New Roman" w:hAnsi="Times New Roman"/>
          <w:color w:val="3028FC"/>
          <w:sz w:val="28"/>
        </w:rPr>
        <w:t>s</w:t>
      </w:r>
      <w:proofErr w:type="spellEnd"/>
      <w:r w:rsidR="00E516D0" w:rsidRPr="00D93E94">
        <w:rPr>
          <w:rFonts w:ascii="Times New Roman" w:hAnsi="Times New Roman"/>
          <w:color w:val="3028FC"/>
          <w:sz w:val="28"/>
        </w:rPr>
        <w:t>.</w:t>
      </w:r>
      <w:r w:rsidR="006657E0" w:rsidRPr="00D93E94">
        <w:rPr>
          <w:rFonts w:ascii="Times New Roman" w:hAnsi="Times New Roman"/>
          <w:color w:val="3028FC"/>
          <w:sz w:val="28"/>
        </w:rPr>
        <w:t xml:space="preserve"> </w:t>
      </w:r>
      <w:r w:rsidR="00BE625D" w:rsidRPr="00D93E94">
        <w:rPr>
          <w:rFonts w:ascii="Times New Roman" w:hAnsi="Times New Roman"/>
          <w:color w:val="3028FC"/>
          <w:sz w:val="28"/>
        </w:rPr>
        <w:t>2 – 3)</w:t>
      </w:r>
      <w:r>
        <w:rPr>
          <w:rFonts w:ascii="Times New Roman" w:hAnsi="Times New Roman"/>
          <w:sz w:val="28"/>
        </w:rPr>
        <w:t xml:space="preserve"> / future </w:t>
      </w:r>
      <w:r w:rsidR="00E516D0" w:rsidRPr="00D93E94">
        <w:rPr>
          <w:rFonts w:ascii="Times New Roman" w:hAnsi="Times New Roman"/>
          <w:color w:val="3028FC"/>
          <w:sz w:val="28"/>
        </w:rPr>
        <w:t>(</w:t>
      </w:r>
      <w:proofErr w:type="spellStart"/>
      <w:r w:rsidR="00E516D0" w:rsidRPr="00D93E94">
        <w:rPr>
          <w:rFonts w:ascii="Times New Roman" w:hAnsi="Times New Roman"/>
          <w:color w:val="3028FC"/>
          <w:sz w:val="28"/>
        </w:rPr>
        <w:t>chs</w:t>
      </w:r>
      <w:proofErr w:type="spellEnd"/>
      <w:r w:rsidR="00E516D0" w:rsidRPr="00D93E94">
        <w:rPr>
          <w:rFonts w:ascii="Times New Roman" w:hAnsi="Times New Roman"/>
          <w:color w:val="3028FC"/>
          <w:sz w:val="28"/>
        </w:rPr>
        <w:t>. 4 – 22)</w:t>
      </w:r>
    </w:p>
    <w:p w14:paraId="46295D58" w14:textId="36944798" w:rsidR="007B5E27" w:rsidRDefault="007B5E27" w:rsidP="002F5857">
      <w:pPr>
        <w:rPr>
          <w:rFonts w:ascii="Times New Roman" w:hAnsi="Times New Roman"/>
          <w:sz w:val="28"/>
        </w:rPr>
      </w:pPr>
    </w:p>
    <w:p w14:paraId="3DD50037" w14:textId="12C8F0B3" w:rsidR="002F5857" w:rsidRDefault="00C909A4" w:rsidP="002F5857">
      <w:pPr>
        <w:rPr>
          <w:rFonts w:ascii="Times New Roman" w:hAnsi="Times New Roman"/>
          <w:sz w:val="28"/>
        </w:rPr>
      </w:pPr>
      <w:r>
        <w:rPr>
          <w:rFonts w:ascii="Times New Roman" w:hAnsi="Times New Roman"/>
          <w:sz w:val="28"/>
        </w:rPr>
        <w:t>THIS HELPS US TO UNDERSTAND…</w:t>
      </w:r>
    </w:p>
    <w:p w14:paraId="0253C202" w14:textId="665B9604" w:rsidR="00C909A4" w:rsidRDefault="00C909A4" w:rsidP="00C909A4">
      <w:pPr>
        <w:pStyle w:val="ListParagraph"/>
        <w:numPr>
          <w:ilvl w:val="0"/>
          <w:numId w:val="49"/>
        </w:numPr>
        <w:rPr>
          <w:rFonts w:ascii="Times New Roman" w:hAnsi="Times New Roman"/>
          <w:sz w:val="28"/>
        </w:rPr>
      </w:pPr>
      <w:r>
        <w:rPr>
          <w:rFonts w:ascii="Times New Roman" w:hAnsi="Times New Roman"/>
          <w:sz w:val="28"/>
        </w:rPr>
        <w:t xml:space="preserve">The book was written to be taken </w:t>
      </w:r>
      <w:r w:rsidRPr="006859EE">
        <w:rPr>
          <w:rFonts w:ascii="Times New Roman" w:hAnsi="Times New Roman"/>
          <w:b/>
          <w:bCs/>
          <w:sz w:val="28"/>
          <w:u w:val="single"/>
        </w:rPr>
        <w:t>literally</w:t>
      </w:r>
      <w:r>
        <w:rPr>
          <w:rFonts w:ascii="Times New Roman" w:hAnsi="Times New Roman"/>
          <w:sz w:val="28"/>
        </w:rPr>
        <w:t>…</w:t>
      </w:r>
    </w:p>
    <w:p w14:paraId="5434F619" w14:textId="3E32C98D" w:rsidR="00C909A4" w:rsidRDefault="00C909A4" w:rsidP="00C909A4">
      <w:pPr>
        <w:pStyle w:val="ListParagraph"/>
        <w:numPr>
          <w:ilvl w:val="1"/>
          <w:numId w:val="49"/>
        </w:numPr>
        <w:rPr>
          <w:rFonts w:ascii="Times New Roman" w:hAnsi="Times New Roman"/>
          <w:sz w:val="28"/>
        </w:rPr>
      </w:pPr>
      <w:r>
        <w:rPr>
          <w:rFonts w:ascii="Times New Roman" w:hAnsi="Times New Roman"/>
          <w:sz w:val="28"/>
        </w:rPr>
        <w:t xml:space="preserve">The prophecies laid out in </w:t>
      </w:r>
      <w:r w:rsidRPr="000B5061">
        <w:rPr>
          <w:rFonts w:ascii="Times New Roman" w:hAnsi="Times New Roman"/>
          <w:color w:val="3028FC"/>
          <w:sz w:val="28"/>
        </w:rPr>
        <w:t xml:space="preserve">(Chapters 4 – 22) </w:t>
      </w:r>
    </w:p>
    <w:p w14:paraId="65418C51" w14:textId="3F102264" w:rsidR="00C84978" w:rsidRDefault="00C84978" w:rsidP="00C84978">
      <w:pPr>
        <w:pStyle w:val="ListParagraph"/>
        <w:numPr>
          <w:ilvl w:val="2"/>
          <w:numId w:val="49"/>
        </w:numPr>
        <w:rPr>
          <w:rFonts w:ascii="Times New Roman" w:hAnsi="Times New Roman"/>
          <w:sz w:val="28"/>
        </w:rPr>
      </w:pPr>
      <w:r>
        <w:rPr>
          <w:rFonts w:ascii="Times New Roman" w:hAnsi="Times New Roman"/>
          <w:sz w:val="28"/>
        </w:rPr>
        <w:t xml:space="preserve">Are future events that will </w:t>
      </w:r>
      <w:proofErr w:type="gramStart"/>
      <w:r>
        <w:rPr>
          <w:rFonts w:ascii="Times New Roman" w:hAnsi="Times New Roman"/>
          <w:sz w:val="28"/>
        </w:rPr>
        <w:t>actually take</w:t>
      </w:r>
      <w:proofErr w:type="gramEnd"/>
      <w:r>
        <w:rPr>
          <w:rFonts w:ascii="Times New Roman" w:hAnsi="Times New Roman"/>
          <w:sz w:val="28"/>
        </w:rPr>
        <w:t xml:space="preserve"> place. </w:t>
      </w:r>
    </w:p>
    <w:p w14:paraId="2B0B7BC2" w14:textId="2536E011" w:rsidR="000647FE" w:rsidRPr="000647FE" w:rsidRDefault="000647FE" w:rsidP="000647FE">
      <w:pPr>
        <w:pStyle w:val="ListParagraph"/>
        <w:numPr>
          <w:ilvl w:val="3"/>
          <w:numId w:val="49"/>
        </w:numPr>
        <w:rPr>
          <w:rFonts w:ascii="Times New Roman" w:hAnsi="Times New Roman"/>
          <w:sz w:val="28"/>
        </w:rPr>
      </w:pPr>
      <w:r>
        <w:rPr>
          <w:rFonts w:ascii="Times New Roman" w:hAnsi="Times New Roman"/>
          <w:sz w:val="28"/>
        </w:rPr>
        <w:t xml:space="preserve">Revealing how God will deal with humanity. </w:t>
      </w:r>
    </w:p>
    <w:p w14:paraId="2EAB793D" w14:textId="77777777" w:rsidR="00C909A4" w:rsidRPr="002F5857" w:rsidRDefault="00C909A4" w:rsidP="002F5857">
      <w:pPr>
        <w:rPr>
          <w:rFonts w:ascii="Times New Roman" w:hAnsi="Times New Roman"/>
          <w:sz w:val="28"/>
        </w:rPr>
      </w:pPr>
    </w:p>
    <w:p w14:paraId="6A4FEC46" w14:textId="02DC9887" w:rsidR="000647FE" w:rsidRDefault="00DC7D92" w:rsidP="00DC7D92">
      <w:pPr>
        <w:rPr>
          <w:rFonts w:ascii="Times New Roman" w:hAnsi="Times New Roman"/>
          <w:sz w:val="28"/>
        </w:rPr>
      </w:pPr>
      <w:r>
        <w:rPr>
          <w:rFonts w:ascii="Times New Roman" w:hAnsi="Times New Roman"/>
          <w:sz w:val="28"/>
        </w:rPr>
        <w:t>AS WE LOOK AT THE</w:t>
      </w:r>
      <w:r w:rsidR="00EE3E5C">
        <w:rPr>
          <w:rFonts w:ascii="Times New Roman" w:hAnsi="Times New Roman"/>
          <w:sz w:val="28"/>
        </w:rPr>
        <w:t>SE LETTERS…</w:t>
      </w:r>
    </w:p>
    <w:p w14:paraId="5D8E85B6" w14:textId="631D2CA5" w:rsidR="00EE3E5C" w:rsidRDefault="00EE3E5C" w:rsidP="00EE3E5C">
      <w:pPr>
        <w:pStyle w:val="ListParagraph"/>
        <w:numPr>
          <w:ilvl w:val="0"/>
          <w:numId w:val="49"/>
        </w:numPr>
        <w:rPr>
          <w:rFonts w:ascii="Times New Roman" w:hAnsi="Times New Roman"/>
          <w:sz w:val="28"/>
        </w:rPr>
      </w:pPr>
      <w:r>
        <w:rPr>
          <w:rFonts w:ascii="Times New Roman" w:hAnsi="Times New Roman"/>
          <w:sz w:val="28"/>
        </w:rPr>
        <w:t xml:space="preserve">There are </w:t>
      </w:r>
      <w:r w:rsidRPr="00844DFC">
        <w:rPr>
          <w:rFonts w:ascii="Times New Roman" w:hAnsi="Times New Roman"/>
          <w:sz w:val="28"/>
          <w:highlight w:val="yellow"/>
        </w:rPr>
        <w:t xml:space="preserve">four </w:t>
      </w:r>
      <w:proofErr w:type="gramStart"/>
      <w:r w:rsidR="00244A33" w:rsidRPr="00844DFC">
        <w:rPr>
          <w:rFonts w:ascii="Times New Roman" w:hAnsi="Times New Roman"/>
          <w:sz w:val="28"/>
          <w:highlight w:val="yellow"/>
        </w:rPr>
        <w:t>key</w:t>
      </w:r>
      <w:r w:rsidR="00A57F3A" w:rsidRPr="00844DFC">
        <w:rPr>
          <w:rFonts w:ascii="Times New Roman" w:hAnsi="Times New Roman"/>
          <w:sz w:val="28"/>
          <w:highlight w:val="yellow"/>
        </w:rPr>
        <w:t xml:space="preserve"> </w:t>
      </w:r>
      <w:r w:rsidRPr="00844DFC">
        <w:rPr>
          <w:rFonts w:ascii="Times New Roman" w:hAnsi="Times New Roman"/>
          <w:sz w:val="28"/>
          <w:highlight w:val="yellow"/>
        </w:rPr>
        <w:t>ways</w:t>
      </w:r>
      <w:proofErr w:type="gramEnd"/>
      <w:r w:rsidRPr="00844DFC">
        <w:rPr>
          <w:rFonts w:ascii="Times New Roman" w:hAnsi="Times New Roman"/>
          <w:sz w:val="28"/>
          <w:highlight w:val="yellow"/>
        </w:rPr>
        <w:t xml:space="preserve"> we can </w:t>
      </w:r>
      <w:r w:rsidRPr="00844DFC">
        <w:rPr>
          <w:rFonts w:ascii="Times New Roman" w:hAnsi="Times New Roman"/>
          <w:b/>
          <w:bCs/>
          <w:sz w:val="28"/>
          <w:highlight w:val="yellow"/>
          <w:u w:val="single"/>
        </w:rPr>
        <w:t>apply</w:t>
      </w:r>
      <w:r w:rsidR="00A57F3A" w:rsidRPr="00844DFC">
        <w:rPr>
          <w:rFonts w:ascii="Times New Roman" w:hAnsi="Times New Roman"/>
          <w:sz w:val="28"/>
          <w:highlight w:val="yellow"/>
        </w:rPr>
        <w:t xml:space="preserve"> what’s written</w:t>
      </w:r>
      <w:r>
        <w:rPr>
          <w:rFonts w:ascii="Times New Roman" w:hAnsi="Times New Roman"/>
          <w:sz w:val="28"/>
        </w:rPr>
        <w:t>…</w:t>
      </w:r>
    </w:p>
    <w:p w14:paraId="1F3A1891" w14:textId="71B1A6F5" w:rsidR="00EE3E5C" w:rsidRDefault="00EE3E5C" w:rsidP="007A6A7F">
      <w:pPr>
        <w:pStyle w:val="ListParagraph"/>
        <w:ind w:left="1800"/>
        <w:rPr>
          <w:rFonts w:ascii="Times New Roman" w:hAnsi="Times New Roman"/>
          <w:sz w:val="28"/>
        </w:rPr>
      </w:pPr>
    </w:p>
    <w:p w14:paraId="5991E249" w14:textId="45E9C546" w:rsidR="009807C8" w:rsidRDefault="007A6A7F" w:rsidP="009807C8">
      <w:pPr>
        <w:pStyle w:val="ListParagraph"/>
        <w:numPr>
          <w:ilvl w:val="0"/>
          <w:numId w:val="50"/>
        </w:numPr>
        <w:rPr>
          <w:rFonts w:ascii="Times New Roman" w:hAnsi="Times New Roman"/>
          <w:sz w:val="28"/>
        </w:rPr>
      </w:pPr>
      <w:r w:rsidRPr="00844DFC">
        <w:rPr>
          <w:rFonts w:ascii="Times New Roman" w:hAnsi="Times New Roman"/>
          <w:sz w:val="28"/>
          <w:highlight w:val="yellow"/>
          <w:u w:val="single"/>
        </w:rPr>
        <w:t>Literally</w:t>
      </w:r>
      <w:r w:rsidR="007A39C8">
        <w:rPr>
          <w:rFonts w:ascii="Times New Roman" w:hAnsi="Times New Roman"/>
          <w:sz w:val="28"/>
        </w:rPr>
        <w:t xml:space="preserve"> - </w:t>
      </w:r>
      <w:r w:rsidRPr="007A39C8">
        <w:rPr>
          <w:rFonts w:ascii="Times New Roman" w:hAnsi="Times New Roman"/>
          <w:sz w:val="28"/>
        </w:rPr>
        <w:t>written to actual churches</w:t>
      </w:r>
    </w:p>
    <w:p w14:paraId="606CC5BE" w14:textId="0F8E9B3E" w:rsidR="009807C8" w:rsidRPr="009807C8" w:rsidRDefault="009807C8" w:rsidP="009807C8">
      <w:pPr>
        <w:pStyle w:val="ListParagraph"/>
        <w:numPr>
          <w:ilvl w:val="1"/>
          <w:numId w:val="50"/>
        </w:numPr>
        <w:rPr>
          <w:rFonts w:ascii="Times New Roman" w:hAnsi="Times New Roman"/>
          <w:sz w:val="28"/>
        </w:rPr>
      </w:pPr>
      <w:r>
        <w:rPr>
          <w:rFonts w:ascii="Times New Roman" w:hAnsi="Times New Roman"/>
          <w:sz w:val="28"/>
        </w:rPr>
        <w:lastRenderedPageBreak/>
        <w:t>Located in the region of Asia Minor</w:t>
      </w:r>
      <w:r w:rsidR="00C87FCD">
        <w:rPr>
          <w:rFonts w:ascii="Times New Roman" w:hAnsi="Times New Roman"/>
          <w:sz w:val="28"/>
        </w:rPr>
        <w:t xml:space="preserve"> (show map)</w:t>
      </w:r>
    </w:p>
    <w:p w14:paraId="2A8FEBB9" w14:textId="77777777" w:rsidR="00D862D8" w:rsidRDefault="00D862D8" w:rsidP="00D862D8">
      <w:pPr>
        <w:pStyle w:val="ListParagraph"/>
        <w:ind w:left="2520"/>
        <w:rPr>
          <w:rFonts w:ascii="Times New Roman" w:hAnsi="Times New Roman"/>
          <w:sz w:val="28"/>
        </w:rPr>
      </w:pPr>
    </w:p>
    <w:p w14:paraId="4FD30E94" w14:textId="332F63C2" w:rsidR="003E1777" w:rsidRPr="007A39C8" w:rsidRDefault="00742883" w:rsidP="007A39C8">
      <w:pPr>
        <w:pStyle w:val="ListParagraph"/>
        <w:numPr>
          <w:ilvl w:val="0"/>
          <w:numId w:val="50"/>
        </w:numPr>
        <w:rPr>
          <w:rFonts w:ascii="Times New Roman" w:hAnsi="Times New Roman"/>
          <w:sz w:val="28"/>
        </w:rPr>
      </w:pPr>
      <w:r w:rsidRPr="00844DFC">
        <w:rPr>
          <w:rFonts w:ascii="Times New Roman" w:hAnsi="Times New Roman"/>
          <w:sz w:val="28"/>
          <w:highlight w:val="yellow"/>
          <w:u w:val="single"/>
        </w:rPr>
        <w:t>Historically</w:t>
      </w:r>
      <w:r w:rsidR="007A39C8">
        <w:rPr>
          <w:rFonts w:ascii="Times New Roman" w:hAnsi="Times New Roman"/>
          <w:sz w:val="28"/>
        </w:rPr>
        <w:t xml:space="preserve"> - d</w:t>
      </w:r>
      <w:r w:rsidR="00442025" w:rsidRPr="007A39C8">
        <w:rPr>
          <w:rFonts w:ascii="Times New Roman" w:hAnsi="Times New Roman"/>
          <w:sz w:val="28"/>
        </w:rPr>
        <w:t>escribing</w:t>
      </w:r>
      <w:r w:rsidRPr="007A39C8">
        <w:rPr>
          <w:rFonts w:ascii="Times New Roman" w:hAnsi="Times New Roman"/>
          <w:sz w:val="28"/>
        </w:rPr>
        <w:t xml:space="preserve"> con</w:t>
      </w:r>
      <w:r w:rsidR="00897D21" w:rsidRPr="007A39C8">
        <w:rPr>
          <w:rFonts w:ascii="Times New Roman" w:hAnsi="Times New Roman"/>
          <w:sz w:val="28"/>
        </w:rPr>
        <w:t>ditions of 7 eras</w:t>
      </w:r>
      <w:r w:rsidR="00D862D8" w:rsidRPr="007A39C8">
        <w:rPr>
          <w:rFonts w:ascii="Times New Roman" w:hAnsi="Times New Roman"/>
          <w:sz w:val="28"/>
        </w:rPr>
        <w:t xml:space="preserve"> of church history</w:t>
      </w:r>
    </w:p>
    <w:p w14:paraId="044563EF" w14:textId="77777777" w:rsidR="00114325" w:rsidRDefault="00114325" w:rsidP="00114325">
      <w:pPr>
        <w:pStyle w:val="ListParagraph"/>
        <w:ind w:left="2520"/>
        <w:rPr>
          <w:rFonts w:ascii="Times New Roman" w:hAnsi="Times New Roman"/>
          <w:sz w:val="28"/>
        </w:rPr>
      </w:pPr>
    </w:p>
    <w:p w14:paraId="05170546" w14:textId="16F365C3" w:rsidR="00ED3952" w:rsidRPr="007A39C8" w:rsidRDefault="00ED3952" w:rsidP="007A39C8">
      <w:pPr>
        <w:pStyle w:val="ListParagraph"/>
        <w:numPr>
          <w:ilvl w:val="0"/>
          <w:numId w:val="50"/>
        </w:numPr>
        <w:rPr>
          <w:rFonts w:ascii="Times New Roman" w:hAnsi="Times New Roman"/>
          <w:sz w:val="28"/>
        </w:rPr>
      </w:pPr>
      <w:r w:rsidRPr="00844DFC">
        <w:rPr>
          <w:rFonts w:ascii="Times New Roman" w:hAnsi="Times New Roman"/>
          <w:sz w:val="28"/>
          <w:highlight w:val="yellow"/>
          <w:u w:val="single"/>
        </w:rPr>
        <w:t>Locally</w:t>
      </w:r>
      <w:r w:rsidR="007A39C8">
        <w:rPr>
          <w:rFonts w:ascii="Times New Roman" w:hAnsi="Times New Roman"/>
          <w:sz w:val="28"/>
        </w:rPr>
        <w:t xml:space="preserve"> - t</w:t>
      </w:r>
      <w:r w:rsidR="000273F3" w:rsidRPr="007A39C8">
        <w:rPr>
          <w:rFonts w:ascii="Times New Roman" w:hAnsi="Times New Roman"/>
          <w:sz w:val="28"/>
        </w:rPr>
        <w:t>o all churches at any given time</w:t>
      </w:r>
    </w:p>
    <w:p w14:paraId="1F133F78" w14:textId="77777777" w:rsidR="00114325" w:rsidRDefault="00114325" w:rsidP="00114325">
      <w:pPr>
        <w:pStyle w:val="ListParagraph"/>
        <w:ind w:left="2520"/>
        <w:rPr>
          <w:rFonts w:ascii="Times New Roman" w:hAnsi="Times New Roman"/>
          <w:sz w:val="28"/>
        </w:rPr>
      </w:pPr>
    </w:p>
    <w:p w14:paraId="65BCB018" w14:textId="049C0704" w:rsidR="000273F3" w:rsidRPr="007A39C8" w:rsidRDefault="000273F3" w:rsidP="007A39C8">
      <w:pPr>
        <w:pStyle w:val="ListParagraph"/>
        <w:numPr>
          <w:ilvl w:val="0"/>
          <w:numId w:val="50"/>
        </w:numPr>
        <w:rPr>
          <w:rFonts w:ascii="Times New Roman" w:hAnsi="Times New Roman"/>
          <w:sz w:val="28"/>
        </w:rPr>
      </w:pPr>
      <w:r w:rsidRPr="00844DFC">
        <w:rPr>
          <w:rFonts w:ascii="Times New Roman" w:hAnsi="Times New Roman"/>
          <w:sz w:val="28"/>
          <w:highlight w:val="yellow"/>
          <w:u w:val="single"/>
        </w:rPr>
        <w:t>Individually</w:t>
      </w:r>
      <w:r w:rsidR="007A39C8">
        <w:rPr>
          <w:rFonts w:ascii="Times New Roman" w:hAnsi="Times New Roman"/>
          <w:sz w:val="28"/>
        </w:rPr>
        <w:t xml:space="preserve"> - e</w:t>
      </w:r>
      <w:r w:rsidR="00114325" w:rsidRPr="007A39C8">
        <w:rPr>
          <w:rFonts w:ascii="Times New Roman" w:hAnsi="Times New Roman"/>
          <w:sz w:val="28"/>
        </w:rPr>
        <w:t>ach believer can apply these letters to their lives</w:t>
      </w:r>
    </w:p>
    <w:p w14:paraId="133F4343" w14:textId="35A48B30" w:rsidR="001D0D31" w:rsidRDefault="001D0D31" w:rsidP="00800221">
      <w:pPr>
        <w:rPr>
          <w:rFonts w:ascii="Times New Roman" w:hAnsi="Times New Roman"/>
          <w:sz w:val="28"/>
        </w:rPr>
      </w:pPr>
    </w:p>
    <w:p w14:paraId="3986BABD" w14:textId="33BC4E6C" w:rsidR="000B5061" w:rsidRDefault="000B5061" w:rsidP="00800221">
      <w:pPr>
        <w:rPr>
          <w:rFonts w:ascii="Times New Roman" w:hAnsi="Times New Roman"/>
          <w:sz w:val="28"/>
        </w:rPr>
      </w:pPr>
      <w:r>
        <w:rPr>
          <w:rFonts w:ascii="Times New Roman" w:hAnsi="Times New Roman"/>
          <w:sz w:val="28"/>
        </w:rPr>
        <w:t>HERE’S WHY THIS IS IMPORTANT…</w:t>
      </w:r>
    </w:p>
    <w:p w14:paraId="18F6FDDF" w14:textId="6F6F9177" w:rsidR="000B5061" w:rsidRDefault="000B5061" w:rsidP="000B5061">
      <w:pPr>
        <w:pStyle w:val="ListParagraph"/>
        <w:numPr>
          <w:ilvl w:val="0"/>
          <w:numId w:val="49"/>
        </w:numPr>
        <w:rPr>
          <w:rFonts w:ascii="Times New Roman" w:hAnsi="Times New Roman"/>
          <w:sz w:val="28"/>
        </w:rPr>
      </w:pPr>
      <w:r>
        <w:rPr>
          <w:rFonts w:ascii="Times New Roman" w:hAnsi="Times New Roman"/>
          <w:sz w:val="28"/>
        </w:rPr>
        <w:t>When we read this book…</w:t>
      </w:r>
    </w:p>
    <w:p w14:paraId="12362949" w14:textId="0EFCFEA6" w:rsidR="000B5061" w:rsidRDefault="000B5061" w:rsidP="000B5061">
      <w:pPr>
        <w:pStyle w:val="ListParagraph"/>
        <w:numPr>
          <w:ilvl w:val="1"/>
          <w:numId w:val="49"/>
        </w:numPr>
        <w:rPr>
          <w:rFonts w:ascii="Times New Roman" w:hAnsi="Times New Roman"/>
          <w:sz w:val="28"/>
        </w:rPr>
      </w:pPr>
      <w:r>
        <w:rPr>
          <w:rFonts w:ascii="Times New Roman" w:hAnsi="Times New Roman"/>
          <w:sz w:val="28"/>
        </w:rPr>
        <w:t>We’re promised a blessing</w:t>
      </w:r>
      <w:r w:rsidR="004241F0">
        <w:rPr>
          <w:rFonts w:ascii="Times New Roman" w:hAnsi="Times New Roman"/>
          <w:sz w:val="28"/>
        </w:rPr>
        <w:t xml:space="preserve"> </w:t>
      </w:r>
      <w:r w:rsidR="004241F0" w:rsidRPr="00813AF0">
        <w:rPr>
          <w:rFonts w:ascii="Times New Roman" w:hAnsi="Times New Roman"/>
          <w:color w:val="3028FC"/>
          <w:sz w:val="28"/>
        </w:rPr>
        <w:t>(v. 3)</w:t>
      </w:r>
      <w:r w:rsidR="00FF4A46">
        <w:rPr>
          <w:rFonts w:ascii="Times New Roman" w:hAnsi="Times New Roman"/>
          <w:color w:val="3028FC"/>
          <w:sz w:val="28"/>
        </w:rPr>
        <w:t xml:space="preserve"> NLT</w:t>
      </w:r>
    </w:p>
    <w:p w14:paraId="78F4A62D" w14:textId="4B7B5625" w:rsidR="008B2D16" w:rsidRDefault="008B2D16" w:rsidP="005F14CF">
      <w:pPr>
        <w:rPr>
          <w:rFonts w:ascii="Times New Roman" w:hAnsi="Times New Roman"/>
          <w:sz w:val="28"/>
        </w:rPr>
      </w:pPr>
    </w:p>
    <w:p w14:paraId="4C41A068" w14:textId="576953BA" w:rsidR="005F14CF" w:rsidRDefault="005F14CF" w:rsidP="005F14CF">
      <w:pPr>
        <w:rPr>
          <w:rFonts w:ascii="Times New Roman" w:hAnsi="Times New Roman"/>
          <w:sz w:val="28"/>
        </w:rPr>
      </w:pPr>
      <w:r>
        <w:rPr>
          <w:rFonts w:ascii="Times New Roman" w:hAnsi="Times New Roman"/>
          <w:sz w:val="28"/>
        </w:rPr>
        <w:t>THE LORD WAN’TS US…</w:t>
      </w:r>
    </w:p>
    <w:p w14:paraId="58A127EC" w14:textId="557B1A65" w:rsidR="005F14CF" w:rsidRDefault="005F14CF" w:rsidP="005F14CF">
      <w:pPr>
        <w:pStyle w:val="ListParagraph"/>
        <w:numPr>
          <w:ilvl w:val="0"/>
          <w:numId w:val="49"/>
        </w:numPr>
        <w:rPr>
          <w:rFonts w:ascii="Times New Roman" w:hAnsi="Times New Roman"/>
          <w:sz w:val="28"/>
        </w:rPr>
      </w:pPr>
      <w:r>
        <w:rPr>
          <w:rFonts w:ascii="Times New Roman" w:hAnsi="Times New Roman"/>
          <w:sz w:val="28"/>
        </w:rPr>
        <w:t xml:space="preserve">To </w:t>
      </w:r>
      <w:r w:rsidRPr="00A07130">
        <w:rPr>
          <w:rFonts w:ascii="Times New Roman" w:hAnsi="Times New Roman"/>
          <w:i/>
          <w:iCs/>
          <w:sz w:val="28"/>
        </w:rPr>
        <w:t>read</w:t>
      </w:r>
      <w:r>
        <w:rPr>
          <w:rFonts w:ascii="Times New Roman" w:hAnsi="Times New Roman"/>
          <w:sz w:val="28"/>
        </w:rPr>
        <w:t xml:space="preserve"> the Letters </w:t>
      </w:r>
      <w:proofErr w:type="gramStart"/>
      <w:r>
        <w:rPr>
          <w:rFonts w:ascii="Times New Roman" w:hAnsi="Times New Roman"/>
          <w:sz w:val="28"/>
        </w:rPr>
        <w:t>To</w:t>
      </w:r>
      <w:proofErr w:type="gramEnd"/>
      <w:r>
        <w:rPr>
          <w:rFonts w:ascii="Times New Roman" w:hAnsi="Times New Roman"/>
          <w:sz w:val="28"/>
        </w:rPr>
        <w:t xml:space="preserve"> the Church…</w:t>
      </w:r>
    </w:p>
    <w:p w14:paraId="00201982" w14:textId="33613E88" w:rsidR="005F14CF" w:rsidRDefault="00D91DA4" w:rsidP="005F14CF">
      <w:pPr>
        <w:pStyle w:val="ListParagraph"/>
        <w:numPr>
          <w:ilvl w:val="1"/>
          <w:numId w:val="49"/>
        </w:numPr>
        <w:rPr>
          <w:rFonts w:ascii="Times New Roman" w:hAnsi="Times New Roman"/>
          <w:sz w:val="28"/>
        </w:rPr>
      </w:pPr>
      <w:r>
        <w:rPr>
          <w:rFonts w:ascii="Times New Roman" w:hAnsi="Times New Roman"/>
          <w:i/>
          <w:iCs/>
          <w:sz w:val="28"/>
        </w:rPr>
        <w:t>Listen</w:t>
      </w:r>
      <w:r w:rsidR="00A07130">
        <w:rPr>
          <w:rFonts w:ascii="Times New Roman" w:hAnsi="Times New Roman"/>
          <w:sz w:val="28"/>
        </w:rPr>
        <w:t xml:space="preserve"> </w:t>
      </w:r>
      <w:r w:rsidR="0091460A">
        <w:rPr>
          <w:rFonts w:ascii="Times New Roman" w:hAnsi="Times New Roman"/>
          <w:sz w:val="28"/>
        </w:rPr>
        <w:t>to what the Spirit says to the Churches</w:t>
      </w:r>
      <w:r w:rsidR="00A07130">
        <w:rPr>
          <w:rFonts w:ascii="Times New Roman" w:hAnsi="Times New Roman"/>
          <w:sz w:val="28"/>
        </w:rPr>
        <w:t>…</w:t>
      </w:r>
    </w:p>
    <w:p w14:paraId="038C3E12" w14:textId="3404E9DB" w:rsidR="00A07130" w:rsidRDefault="00A07130" w:rsidP="00A07130">
      <w:pPr>
        <w:pStyle w:val="ListParagraph"/>
        <w:numPr>
          <w:ilvl w:val="2"/>
          <w:numId w:val="49"/>
        </w:numPr>
        <w:rPr>
          <w:rFonts w:ascii="Times New Roman" w:hAnsi="Times New Roman"/>
          <w:sz w:val="28"/>
        </w:rPr>
      </w:pPr>
      <w:r>
        <w:rPr>
          <w:rFonts w:ascii="Times New Roman" w:hAnsi="Times New Roman"/>
          <w:sz w:val="28"/>
        </w:rPr>
        <w:t>And t</w:t>
      </w:r>
      <w:r w:rsidR="004E23C4">
        <w:rPr>
          <w:rFonts w:ascii="Times New Roman" w:hAnsi="Times New Roman"/>
          <w:sz w:val="28"/>
        </w:rPr>
        <w:t>o keep (obey) the</w:t>
      </w:r>
      <w:r w:rsidR="005C3C8F">
        <w:rPr>
          <w:rFonts w:ascii="Times New Roman" w:hAnsi="Times New Roman"/>
          <w:sz w:val="28"/>
        </w:rPr>
        <w:t xml:space="preserve"> counsel given</w:t>
      </w:r>
      <w:r>
        <w:rPr>
          <w:rFonts w:ascii="Times New Roman" w:hAnsi="Times New Roman"/>
          <w:sz w:val="28"/>
        </w:rPr>
        <w:t>…</w:t>
      </w:r>
    </w:p>
    <w:p w14:paraId="4DCE36FE" w14:textId="65388156" w:rsidR="00A07130" w:rsidRPr="005F14CF" w:rsidRDefault="00A07130" w:rsidP="00A07130">
      <w:pPr>
        <w:pStyle w:val="ListParagraph"/>
        <w:numPr>
          <w:ilvl w:val="3"/>
          <w:numId w:val="49"/>
        </w:numPr>
        <w:rPr>
          <w:rFonts w:ascii="Times New Roman" w:hAnsi="Times New Roman"/>
          <w:sz w:val="28"/>
        </w:rPr>
      </w:pPr>
      <w:r>
        <w:rPr>
          <w:rFonts w:ascii="Times New Roman" w:hAnsi="Times New Roman"/>
          <w:sz w:val="28"/>
        </w:rPr>
        <w:t xml:space="preserve">Because the time is near! </w:t>
      </w:r>
    </w:p>
    <w:p w14:paraId="31AF1BF8" w14:textId="77777777" w:rsidR="00362C9C" w:rsidRPr="00CB3334" w:rsidRDefault="00362C9C" w:rsidP="004C40D9">
      <w:pPr>
        <w:rPr>
          <w:rFonts w:ascii="Times New Roman" w:hAnsi="Times New Roman"/>
          <w:sz w:val="28"/>
        </w:rPr>
      </w:pPr>
    </w:p>
    <w:p w14:paraId="6EAFD7AF" w14:textId="6E36A0D6" w:rsidR="0056680E" w:rsidRPr="00CB3334" w:rsidRDefault="0056680E" w:rsidP="0056680E">
      <w:pPr>
        <w:rPr>
          <w:rFonts w:ascii="Times New Roman" w:hAnsi="Times New Roman"/>
          <w:b/>
          <w:bCs/>
          <w:color w:val="FF0000"/>
          <w:sz w:val="28"/>
          <w:u w:val="single"/>
        </w:rPr>
      </w:pPr>
      <w:r w:rsidRPr="00555D18">
        <w:rPr>
          <w:rFonts w:ascii="Times New Roman" w:hAnsi="Times New Roman"/>
          <w:b/>
          <w:bCs/>
          <w:color w:val="FF0000"/>
          <w:sz w:val="28"/>
          <w:highlight w:val="yellow"/>
          <w:u w:val="single"/>
        </w:rPr>
        <w:t xml:space="preserve">~ IDEA </w:t>
      </w:r>
      <w:r w:rsidR="00775291">
        <w:rPr>
          <w:rFonts w:ascii="Times New Roman" w:hAnsi="Times New Roman"/>
          <w:b/>
          <w:bCs/>
          <w:color w:val="FF0000"/>
          <w:sz w:val="28"/>
          <w:highlight w:val="yellow"/>
          <w:u w:val="single"/>
        </w:rPr>
        <w:t>2</w:t>
      </w:r>
      <w:r w:rsidRPr="00555D18">
        <w:rPr>
          <w:rFonts w:ascii="Times New Roman" w:hAnsi="Times New Roman"/>
          <w:b/>
          <w:bCs/>
          <w:color w:val="FF0000"/>
          <w:sz w:val="28"/>
          <w:highlight w:val="yellow"/>
          <w:u w:val="single"/>
        </w:rPr>
        <w:t xml:space="preserve"> – “</w:t>
      </w:r>
      <w:r w:rsidR="00775291">
        <w:rPr>
          <w:rFonts w:ascii="Times New Roman" w:hAnsi="Times New Roman"/>
          <w:b/>
          <w:bCs/>
          <w:color w:val="FF0000"/>
          <w:sz w:val="28"/>
          <w:highlight w:val="yellow"/>
          <w:u w:val="single"/>
        </w:rPr>
        <w:t>The First Church</w:t>
      </w:r>
      <w:r w:rsidRPr="00555D18">
        <w:rPr>
          <w:rFonts w:ascii="Times New Roman" w:hAnsi="Times New Roman"/>
          <w:b/>
          <w:bCs/>
          <w:color w:val="FF0000"/>
          <w:sz w:val="28"/>
          <w:highlight w:val="yellow"/>
          <w:u w:val="single"/>
        </w:rPr>
        <w:t xml:space="preserve">” </w:t>
      </w:r>
      <w:r w:rsidRPr="00555D18">
        <w:rPr>
          <w:rFonts w:ascii="Times New Roman" w:hAnsi="Times New Roman"/>
          <w:b/>
          <w:bCs/>
          <w:color w:val="0432FF"/>
          <w:sz w:val="28"/>
          <w:highlight w:val="yellow"/>
          <w:u w:val="single"/>
        </w:rPr>
        <w:t>(</w:t>
      </w:r>
      <w:r w:rsidR="00382255">
        <w:rPr>
          <w:rFonts w:ascii="Times New Roman" w:hAnsi="Times New Roman"/>
          <w:b/>
          <w:bCs/>
          <w:color w:val="0432FF"/>
          <w:sz w:val="28"/>
          <w:highlight w:val="yellow"/>
          <w:u w:val="single"/>
        </w:rPr>
        <w:t>2</w:t>
      </w:r>
      <w:r w:rsidR="00F148C8" w:rsidRPr="00555D18">
        <w:rPr>
          <w:rFonts w:ascii="Times New Roman" w:hAnsi="Times New Roman"/>
          <w:b/>
          <w:bCs/>
          <w:color w:val="0432FF"/>
          <w:sz w:val="28"/>
          <w:highlight w:val="yellow"/>
          <w:u w:val="single"/>
        </w:rPr>
        <w:t>:1</w:t>
      </w:r>
      <w:r w:rsidR="00382255">
        <w:rPr>
          <w:rFonts w:ascii="Times New Roman" w:hAnsi="Times New Roman"/>
          <w:b/>
          <w:bCs/>
          <w:color w:val="0432FF"/>
          <w:sz w:val="28"/>
          <w:highlight w:val="yellow"/>
          <w:u w:val="single"/>
        </w:rPr>
        <w:t>-7</w:t>
      </w:r>
      <w:r w:rsidRPr="00555D18">
        <w:rPr>
          <w:rFonts w:ascii="Times New Roman" w:hAnsi="Times New Roman"/>
          <w:b/>
          <w:bCs/>
          <w:color w:val="0432FF"/>
          <w:sz w:val="28"/>
          <w:highlight w:val="yellow"/>
          <w:u w:val="single"/>
        </w:rPr>
        <w:t>)</w:t>
      </w:r>
      <w:r w:rsidR="000C56FD" w:rsidRPr="00555D18">
        <w:rPr>
          <w:rFonts w:ascii="Times New Roman" w:hAnsi="Times New Roman"/>
          <w:b/>
          <w:bCs/>
          <w:color w:val="0432FF"/>
          <w:sz w:val="28"/>
          <w:highlight w:val="yellow"/>
          <w:u w:val="single"/>
        </w:rPr>
        <w:t xml:space="preserve"> </w:t>
      </w:r>
      <w:r w:rsidRPr="00555D18">
        <w:rPr>
          <w:rFonts w:ascii="Times New Roman" w:hAnsi="Times New Roman"/>
          <w:b/>
          <w:bCs/>
          <w:color w:val="FF0000"/>
          <w:sz w:val="28"/>
          <w:highlight w:val="yellow"/>
          <w:u w:val="single"/>
        </w:rPr>
        <w:t>~</w:t>
      </w:r>
    </w:p>
    <w:p w14:paraId="68A24714" w14:textId="3DFD9DC8" w:rsidR="006C7855" w:rsidRDefault="006C7855" w:rsidP="004C40D9">
      <w:pPr>
        <w:rPr>
          <w:rFonts w:ascii="Times New Roman" w:hAnsi="Times New Roman"/>
          <w:color w:val="0432FF"/>
          <w:sz w:val="28"/>
        </w:rPr>
      </w:pPr>
    </w:p>
    <w:p w14:paraId="65903FE3" w14:textId="6DFC713F" w:rsidR="00382255" w:rsidRDefault="00382255" w:rsidP="004C40D9">
      <w:pPr>
        <w:rPr>
          <w:rFonts w:ascii="Times New Roman" w:hAnsi="Times New Roman"/>
          <w:color w:val="0432FF"/>
          <w:sz w:val="28"/>
        </w:rPr>
      </w:pPr>
      <w:r>
        <w:rPr>
          <w:rFonts w:ascii="Times New Roman" w:hAnsi="Times New Roman"/>
          <w:color w:val="0432FF"/>
          <w:sz w:val="28"/>
        </w:rPr>
        <w:t>(v</w:t>
      </w:r>
      <w:r w:rsidR="00B814D7">
        <w:rPr>
          <w:rFonts w:ascii="Times New Roman" w:hAnsi="Times New Roman"/>
          <w:color w:val="0432FF"/>
          <w:sz w:val="28"/>
        </w:rPr>
        <w:t>v</w:t>
      </w:r>
      <w:r>
        <w:rPr>
          <w:rFonts w:ascii="Times New Roman" w:hAnsi="Times New Roman"/>
          <w:color w:val="0432FF"/>
          <w:sz w:val="28"/>
        </w:rPr>
        <w:t>. 1-</w:t>
      </w:r>
      <w:r w:rsidR="00CD3F86">
        <w:rPr>
          <w:rFonts w:ascii="Times New Roman" w:hAnsi="Times New Roman"/>
          <w:color w:val="0432FF"/>
          <w:sz w:val="28"/>
        </w:rPr>
        <w:t>3</w:t>
      </w:r>
      <w:r w:rsidR="00B814D7">
        <w:rPr>
          <w:rFonts w:ascii="Times New Roman" w:hAnsi="Times New Roman"/>
          <w:color w:val="0432FF"/>
          <w:sz w:val="28"/>
        </w:rPr>
        <w:t>)</w:t>
      </w:r>
    </w:p>
    <w:p w14:paraId="66BACC5A" w14:textId="77777777" w:rsidR="00B814D7" w:rsidRPr="008C5F3F" w:rsidRDefault="00B814D7" w:rsidP="004C40D9">
      <w:pPr>
        <w:rPr>
          <w:rFonts w:ascii="Times New Roman" w:hAnsi="Times New Roman"/>
          <w:color w:val="0432FF"/>
          <w:sz w:val="28"/>
        </w:rPr>
      </w:pPr>
    </w:p>
    <w:p w14:paraId="6B752BEB" w14:textId="07E6D7BA" w:rsidR="00CF4931" w:rsidRDefault="00CF01FD" w:rsidP="00CF01FD">
      <w:pPr>
        <w:rPr>
          <w:rFonts w:ascii="Times New Roman" w:hAnsi="Times New Roman"/>
          <w:sz w:val="28"/>
        </w:rPr>
      </w:pPr>
      <w:r>
        <w:rPr>
          <w:rFonts w:ascii="Times New Roman" w:hAnsi="Times New Roman"/>
          <w:sz w:val="28"/>
        </w:rPr>
        <w:t>CHURCH HISTORY TELLS US…</w:t>
      </w:r>
    </w:p>
    <w:p w14:paraId="05F1728E" w14:textId="1EBD8FBD" w:rsidR="00CF01FD" w:rsidRDefault="00CF01FD" w:rsidP="00CF01FD">
      <w:pPr>
        <w:pStyle w:val="ListParagraph"/>
        <w:numPr>
          <w:ilvl w:val="0"/>
          <w:numId w:val="49"/>
        </w:numPr>
        <w:rPr>
          <w:rFonts w:ascii="Times New Roman" w:hAnsi="Times New Roman"/>
          <w:sz w:val="28"/>
        </w:rPr>
      </w:pPr>
      <w:r>
        <w:rPr>
          <w:rFonts w:ascii="Times New Roman" w:hAnsi="Times New Roman"/>
          <w:sz w:val="28"/>
        </w:rPr>
        <w:t>John was an elder at this church…</w:t>
      </w:r>
    </w:p>
    <w:p w14:paraId="7E91FF99" w14:textId="77777777" w:rsidR="00B545CC" w:rsidRDefault="00CF01FD" w:rsidP="00B545CC">
      <w:pPr>
        <w:pStyle w:val="ListParagraph"/>
        <w:numPr>
          <w:ilvl w:val="1"/>
          <w:numId w:val="49"/>
        </w:numPr>
        <w:rPr>
          <w:rFonts w:ascii="Times New Roman" w:hAnsi="Times New Roman"/>
          <w:sz w:val="28"/>
        </w:rPr>
      </w:pPr>
      <w:r>
        <w:rPr>
          <w:rFonts w:ascii="Times New Roman" w:hAnsi="Times New Roman"/>
          <w:sz w:val="28"/>
        </w:rPr>
        <w:t>For the last remaining years of his life.</w:t>
      </w:r>
    </w:p>
    <w:p w14:paraId="78B602C3" w14:textId="52F4E978" w:rsidR="0040530D" w:rsidRDefault="0040530D" w:rsidP="00B545CC">
      <w:pPr>
        <w:pStyle w:val="ListParagraph"/>
        <w:numPr>
          <w:ilvl w:val="2"/>
          <w:numId w:val="49"/>
        </w:numPr>
        <w:rPr>
          <w:rFonts w:ascii="Times New Roman" w:hAnsi="Times New Roman"/>
          <w:sz w:val="28"/>
        </w:rPr>
      </w:pPr>
      <w:r w:rsidRPr="00B545CC">
        <w:rPr>
          <w:rFonts w:ascii="Times New Roman" w:hAnsi="Times New Roman"/>
          <w:sz w:val="28"/>
        </w:rPr>
        <w:t>Jesus starts with his church!</w:t>
      </w:r>
    </w:p>
    <w:p w14:paraId="69CABB9C" w14:textId="77777777" w:rsidR="00571696" w:rsidRDefault="00571696" w:rsidP="00571696">
      <w:pPr>
        <w:rPr>
          <w:rFonts w:ascii="Times New Roman" w:hAnsi="Times New Roman"/>
          <w:sz w:val="28"/>
        </w:rPr>
      </w:pPr>
    </w:p>
    <w:p w14:paraId="4AD97D54" w14:textId="68BF269D" w:rsidR="004C23E9" w:rsidRPr="004C23E9" w:rsidRDefault="004C23E9" w:rsidP="00571696">
      <w:pPr>
        <w:rPr>
          <w:rFonts w:ascii="Times New Roman" w:hAnsi="Times New Roman"/>
          <w:b/>
          <w:bCs/>
          <w:sz w:val="28"/>
          <w:u w:val="single"/>
        </w:rPr>
      </w:pPr>
      <w:r w:rsidRPr="008B0DCD">
        <w:rPr>
          <w:rFonts w:ascii="Times New Roman" w:hAnsi="Times New Roman"/>
          <w:b/>
          <w:bCs/>
          <w:sz w:val="28"/>
          <w:highlight w:val="yellow"/>
          <w:u w:val="single"/>
        </w:rPr>
        <w:t>#1 COMMENDATION</w:t>
      </w:r>
    </w:p>
    <w:p w14:paraId="50AB84C2" w14:textId="77777777" w:rsidR="004C23E9" w:rsidRDefault="004C23E9" w:rsidP="00571696">
      <w:pPr>
        <w:rPr>
          <w:rFonts w:ascii="Times New Roman" w:hAnsi="Times New Roman"/>
          <w:sz w:val="28"/>
        </w:rPr>
      </w:pPr>
    </w:p>
    <w:p w14:paraId="08E42479" w14:textId="5DC98717" w:rsidR="00EF3AC6" w:rsidRPr="00EF3AC6" w:rsidRDefault="00EF3AC6" w:rsidP="00571696">
      <w:pPr>
        <w:rPr>
          <w:rFonts w:ascii="Times New Roman" w:hAnsi="Times New Roman"/>
          <w:i/>
          <w:iCs/>
          <w:color w:val="3028FC"/>
          <w:sz w:val="28"/>
        </w:rPr>
      </w:pPr>
      <w:r w:rsidRPr="008B0DCD">
        <w:rPr>
          <w:rFonts w:ascii="Times New Roman" w:hAnsi="Times New Roman"/>
          <w:i/>
          <w:iCs/>
          <w:color w:val="3028FC"/>
          <w:sz w:val="28"/>
        </w:rPr>
        <w:t xml:space="preserve">(v. </w:t>
      </w:r>
      <w:proofErr w:type="gramStart"/>
      <w:r w:rsidRPr="008B0DCD">
        <w:rPr>
          <w:rFonts w:ascii="Times New Roman" w:hAnsi="Times New Roman"/>
          <w:i/>
          <w:iCs/>
          <w:color w:val="3028FC"/>
          <w:sz w:val="28"/>
        </w:rPr>
        <w:t>2)“</w:t>
      </w:r>
      <w:proofErr w:type="gramEnd"/>
      <w:r w:rsidRPr="008B0DCD">
        <w:rPr>
          <w:rFonts w:ascii="Times New Roman" w:hAnsi="Times New Roman"/>
          <w:i/>
          <w:iCs/>
          <w:color w:val="3028FC"/>
          <w:sz w:val="28"/>
        </w:rPr>
        <w:t>I know your works…”</w:t>
      </w:r>
    </w:p>
    <w:p w14:paraId="7CCA200F" w14:textId="77777777" w:rsidR="00EF3AC6" w:rsidRDefault="00EF3AC6" w:rsidP="004C23E9">
      <w:pPr>
        <w:rPr>
          <w:rFonts w:ascii="Times New Roman" w:hAnsi="Times New Roman"/>
          <w:sz w:val="28"/>
        </w:rPr>
      </w:pPr>
    </w:p>
    <w:p w14:paraId="197AAA23" w14:textId="08032C60" w:rsidR="004C23E9" w:rsidRDefault="004C23E9" w:rsidP="004C23E9">
      <w:pPr>
        <w:rPr>
          <w:rFonts w:ascii="Times New Roman" w:hAnsi="Times New Roman"/>
          <w:sz w:val="28"/>
        </w:rPr>
      </w:pPr>
      <w:r>
        <w:rPr>
          <w:rFonts w:ascii="Times New Roman" w:hAnsi="Times New Roman"/>
          <w:sz w:val="28"/>
        </w:rPr>
        <w:t>JESUS BEGINS WITH COMMEN</w:t>
      </w:r>
      <w:r w:rsidR="00D5571D">
        <w:rPr>
          <w:rFonts w:ascii="Times New Roman" w:hAnsi="Times New Roman"/>
          <w:sz w:val="28"/>
        </w:rPr>
        <w:t>DING THEIR EFFORTS…</w:t>
      </w:r>
    </w:p>
    <w:p w14:paraId="6F8733D8" w14:textId="4C1AC484" w:rsidR="00D5571D" w:rsidRDefault="00D5571D" w:rsidP="00D5571D">
      <w:pPr>
        <w:pStyle w:val="ListParagraph"/>
        <w:numPr>
          <w:ilvl w:val="0"/>
          <w:numId w:val="49"/>
        </w:numPr>
        <w:rPr>
          <w:rFonts w:ascii="Times New Roman" w:hAnsi="Times New Roman"/>
          <w:sz w:val="28"/>
        </w:rPr>
      </w:pPr>
      <w:r>
        <w:rPr>
          <w:rFonts w:ascii="Times New Roman" w:hAnsi="Times New Roman"/>
          <w:sz w:val="28"/>
        </w:rPr>
        <w:t>Which really ministered to my heart…</w:t>
      </w:r>
    </w:p>
    <w:p w14:paraId="0CC36882" w14:textId="18D8614E" w:rsidR="00D5571D" w:rsidRDefault="00D5571D" w:rsidP="00D5571D">
      <w:pPr>
        <w:pStyle w:val="ListParagraph"/>
        <w:numPr>
          <w:ilvl w:val="1"/>
          <w:numId w:val="49"/>
        </w:numPr>
        <w:rPr>
          <w:rFonts w:ascii="Times New Roman" w:hAnsi="Times New Roman"/>
          <w:sz w:val="28"/>
        </w:rPr>
      </w:pPr>
      <w:r>
        <w:rPr>
          <w:rFonts w:ascii="Times New Roman" w:hAnsi="Times New Roman"/>
          <w:sz w:val="28"/>
        </w:rPr>
        <w:t>Because it tells me that Jesus sees what we do for Him!</w:t>
      </w:r>
    </w:p>
    <w:p w14:paraId="3B08BFF6" w14:textId="77777777" w:rsidR="00A65D02" w:rsidRDefault="00A65D02" w:rsidP="00A65D02">
      <w:pPr>
        <w:rPr>
          <w:rFonts w:ascii="Times New Roman" w:hAnsi="Times New Roman"/>
          <w:sz w:val="28"/>
        </w:rPr>
      </w:pPr>
    </w:p>
    <w:p w14:paraId="46C3D3A0" w14:textId="25C28A2C" w:rsidR="00A65D02" w:rsidRPr="00797EF8" w:rsidRDefault="00F1534D" w:rsidP="00797EF8">
      <w:pPr>
        <w:ind w:left="720"/>
        <w:rPr>
          <w:rFonts w:ascii="Times New Roman" w:hAnsi="Times New Roman"/>
          <w:i/>
          <w:iCs/>
          <w:sz w:val="28"/>
        </w:rPr>
      </w:pPr>
      <w:r w:rsidRPr="00BE5185">
        <w:rPr>
          <w:rFonts w:ascii="Times New Roman" w:hAnsi="Times New Roman"/>
          <w:i/>
          <w:iCs/>
          <w:color w:val="3028FC"/>
          <w:sz w:val="28"/>
          <w:highlight w:val="yellow"/>
        </w:rPr>
        <w:t>Therefore, my beloved brethren, be steadfast, immovable, always abounding in the work of the Lord, knowing that your labor is not in vain in the Lord. (1Co 15:58 NKJV)</w:t>
      </w:r>
    </w:p>
    <w:p w14:paraId="76DBF121" w14:textId="77777777" w:rsidR="00A65D02" w:rsidRDefault="00A65D02" w:rsidP="00A65D02">
      <w:pPr>
        <w:rPr>
          <w:rFonts w:ascii="Times New Roman" w:hAnsi="Times New Roman"/>
          <w:sz w:val="28"/>
        </w:rPr>
      </w:pPr>
    </w:p>
    <w:p w14:paraId="70DCD15E" w14:textId="35BBD287" w:rsidR="00A65D02" w:rsidRDefault="00A65D02" w:rsidP="00A65D02">
      <w:pPr>
        <w:pStyle w:val="ListParagraph"/>
        <w:numPr>
          <w:ilvl w:val="0"/>
          <w:numId w:val="49"/>
        </w:numPr>
        <w:rPr>
          <w:rFonts w:ascii="Times New Roman" w:hAnsi="Times New Roman"/>
          <w:sz w:val="28"/>
        </w:rPr>
      </w:pPr>
      <w:r>
        <w:rPr>
          <w:rFonts w:ascii="Times New Roman" w:hAnsi="Times New Roman"/>
          <w:sz w:val="28"/>
        </w:rPr>
        <w:lastRenderedPageBreak/>
        <w:t>Jesus wants you to know today…</w:t>
      </w:r>
    </w:p>
    <w:p w14:paraId="7C1424DC" w14:textId="59067C60" w:rsidR="00A65D02" w:rsidRPr="00797EF8" w:rsidRDefault="00797EF8" w:rsidP="00A65D02">
      <w:pPr>
        <w:pStyle w:val="ListParagraph"/>
        <w:numPr>
          <w:ilvl w:val="1"/>
          <w:numId w:val="49"/>
        </w:numPr>
        <w:rPr>
          <w:rFonts w:ascii="Times New Roman" w:hAnsi="Times New Roman"/>
          <w:sz w:val="28"/>
        </w:rPr>
      </w:pPr>
      <w:r>
        <w:rPr>
          <w:rFonts w:ascii="Times New Roman" w:hAnsi="Times New Roman"/>
          <w:sz w:val="28"/>
        </w:rPr>
        <w:t xml:space="preserve">He sees </w:t>
      </w:r>
      <w:r w:rsidR="009C0541">
        <w:rPr>
          <w:rFonts w:ascii="Times New Roman" w:hAnsi="Times New Roman"/>
          <w:sz w:val="28"/>
        </w:rPr>
        <w:t>what you do for Him</w:t>
      </w:r>
      <w:r w:rsidR="00A65D02">
        <w:rPr>
          <w:rFonts w:ascii="Times New Roman" w:hAnsi="Times New Roman"/>
          <w:sz w:val="28"/>
        </w:rPr>
        <w:t>!</w:t>
      </w:r>
    </w:p>
    <w:p w14:paraId="4F9E8622" w14:textId="69EB3060" w:rsidR="00EF3B8E" w:rsidRDefault="00EF3B8E" w:rsidP="00EF3B8E">
      <w:pPr>
        <w:rPr>
          <w:rFonts w:ascii="Times New Roman" w:hAnsi="Times New Roman"/>
          <w:sz w:val="28"/>
        </w:rPr>
      </w:pPr>
    </w:p>
    <w:p w14:paraId="52438B42" w14:textId="19A19681" w:rsidR="00EF3B8E" w:rsidRPr="0094171A" w:rsidRDefault="00EF3B8E" w:rsidP="00EF3B8E">
      <w:pPr>
        <w:rPr>
          <w:rFonts w:ascii="Times New Roman" w:hAnsi="Times New Roman"/>
          <w:i/>
          <w:iCs/>
          <w:color w:val="3028FC"/>
          <w:sz w:val="28"/>
        </w:rPr>
      </w:pPr>
      <w:r w:rsidRPr="0002438F">
        <w:rPr>
          <w:rFonts w:ascii="Times New Roman" w:hAnsi="Times New Roman"/>
          <w:i/>
          <w:iCs/>
          <w:color w:val="3028FC"/>
          <w:sz w:val="28"/>
        </w:rPr>
        <w:t>“… your labor”</w:t>
      </w:r>
    </w:p>
    <w:p w14:paraId="0CF104A0" w14:textId="77777777" w:rsidR="00EF3B8E" w:rsidRDefault="00EF3B8E" w:rsidP="00EF3B8E">
      <w:pPr>
        <w:rPr>
          <w:rFonts w:ascii="Times New Roman" w:hAnsi="Times New Roman"/>
          <w:sz w:val="28"/>
        </w:rPr>
      </w:pPr>
    </w:p>
    <w:p w14:paraId="7F071A98" w14:textId="6AEF7101" w:rsidR="00EF3B8E" w:rsidRDefault="00EF3B8E" w:rsidP="00EF3B8E">
      <w:pPr>
        <w:rPr>
          <w:rFonts w:ascii="Times New Roman" w:hAnsi="Times New Roman"/>
          <w:sz w:val="28"/>
        </w:rPr>
      </w:pPr>
      <w:r>
        <w:rPr>
          <w:rFonts w:ascii="Times New Roman" w:hAnsi="Times New Roman"/>
          <w:sz w:val="28"/>
        </w:rPr>
        <w:t>THEY’VE WORKED HARD IN MINISTRY…</w:t>
      </w:r>
    </w:p>
    <w:p w14:paraId="6DE03482" w14:textId="515F0BCF" w:rsidR="00EF3B8E" w:rsidRDefault="00302ED1" w:rsidP="00EF3B8E">
      <w:pPr>
        <w:pStyle w:val="ListParagraph"/>
        <w:numPr>
          <w:ilvl w:val="0"/>
          <w:numId w:val="49"/>
        </w:numPr>
        <w:rPr>
          <w:rFonts w:ascii="Times New Roman" w:hAnsi="Times New Roman"/>
          <w:sz w:val="28"/>
        </w:rPr>
      </w:pPr>
      <w:r w:rsidRPr="00A1155E">
        <w:rPr>
          <w:rFonts w:ascii="Times New Roman" w:hAnsi="Times New Roman"/>
          <w:sz w:val="28"/>
          <w:highlight w:val="yellow"/>
        </w:rPr>
        <w:t>Toiling to the point of exhaustion</w:t>
      </w:r>
      <w:r>
        <w:rPr>
          <w:rFonts w:ascii="Times New Roman" w:hAnsi="Times New Roman"/>
          <w:sz w:val="28"/>
        </w:rPr>
        <w:t>…</w:t>
      </w:r>
    </w:p>
    <w:p w14:paraId="40DCB70C" w14:textId="72619AAE" w:rsidR="00302ED1" w:rsidRDefault="00302ED1" w:rsidP="00302ED1">
      <w:pPr>
        <w:pStyle w:val="ListParagraph"/>
        <w:numPr>
          <w:ilvl w:val="1"/>
          <w:numId w:val="49"/>
        </w:numPr>
        <w:rPr>
          <w:rFonts w:ascii="Times New Roman" w:hAnsi="Times New Roman"/>
          <w:sz w:val="28"/>
        </w:rPr>
      </w:pPr>
      <w:r>
        <w:rPr>
          <w:rFonts w:ascii="Times New Roman" w:hAnsi="Times New Roman"/>
          <w:sz w:val="28"/>
        </w:rPr>
        <w:t xml:space="preserve">To make sure </w:t>
      </w:r>
      <w:r w:rsidR="006D40B6">
        <w:rPr>
          <w:rFonts w:ascii="Times New Roman" w:hAnsi="Times New Roman"/>
          <w:sz w:val="28"/>
        </w:rPr>
        <w:t>people are cared for.</w:t>
      </w:r>
    </w:p>
    <w:p w14:paraId="097CF95C" w14:textId="77777777" w:rsidR="006D40B6" w:rsidRDefault="006D40B6" w:rsidP="006D40B6">
      <w:pPr>
        <w:rPr>
          <w:rFonts w:ascii="Times New Roman" w:hAnsi="Times New Roman"/>
          <w:sz w:val="28"/>
        </w:rPr>
      </w:pPr>
    </w:p>
    <w:p w14:paraId="5F40EA5A" w14:textId="6E4C4138" w:rsidR="006D40B6" w:rsidRPr="006167AC" w:rsidRDefault="006D40B6" w:rsidP="006D40B6">
      <w:pPr>
        <w:rPr>
          <w:rFonts w:ascii="Times New Roman" w:hAnsi="Times New Roman"/>
          <w:i/>
          <w:iCs/>
          <w:color w:val="3028FC"/>
          <w:sz w:val="28"/>
        </w:rPr>
      </w:pPr>
      <w:r w:rsidRPr="0002438F">
        <w:rPr>
          <w:rFonts w:ascii="Times New Roman" w:hAnsi="Times New Roman"/>
          <w:i/>
          <w:iCs/>
          <w:color w:val="3028FC"/>
          <w:sz w:val="28"/>
        </w:rPr>
        <w:t>“… your patience”</w:t>
      </w:r>
    </w:p>
    <w:p w14:paraId="038CCA2F" w14:textId="77777777" w:rsidR="006D40B6" w:rsidRDefault="006D40B6" w:rsidP="006D40B6">
      <w:pPr>
        <w:rPr>
          <w:rFonts w:ascii="Times New Roman" w:hAnsi="Times New Roman"/>
          <w:sz w:val="28"/>
        </w:rPr>
      </w:pPr>
    </w:p>
    <w:p w14:paraId="4D76F231" w14:textId="260923EC" w:rsidR="006D40B6" w:rsidRDefault="006D40B6" w:rsidP="006D40B6">
      <w:pPr>
        <w:rPr>
          <w:rFonts w:ascii="Times New Roman" w:hAnsi="Times New Roman"/>
          <w:sz w:val="28"/>
        </w:rPr>
      </w:pPr>
      <w:r>
        <w:rPr>
          <w:rFonts w:ascii="Times New Roman" w:hAnsi="Times New Roman"/>
          <w:sz w:val="28"/>
        </w:rPr>
        <w:t xml:space="preserve">NOT ONLY </w:t>
      </w:r>
      <w:r w:rsidR="009C0541">
        <w:rPr>
          <w:rFonts w:ascii="Times New Roman" w:hAnsi="Times New Roman"/>
          <w:sz w:val="28"/>
        </w:rPr>
        <w:t>HAVE THEY WORKED HARD…</w:t>
      </w:r>
    </w:p>
    <w:p w14:paraId="589B7FB3" w14:textId="6BC6C197" w:rsidR="009C0541" w:rsidRDefault="009C0541" w:rsidP="009C0541">
      <w:pPr>
        <w:pStyle w:val="ListParagraph"/>
        <w:numPr>
          <w:ilvl w:val="0"/>
          <w:numId w:val="49"/>
        </w:numPr>
        <w:rPr>
          <w:rFonts w:ascii="Times New Roman" w:hAnsi="Times New Roman"/>
          <w:sz w:val="28"/>
        </w:rPr>
      </w:pPr>
      <w:r>
        <w:rPr>
          <w:rFonts w:ascii="Times New Roman" w:hAnsi="Times New Roman"/>
          <w:sz w:val="28"/>
        </w:rPr>
        <w:t>They’ve been p</w:t>
      </w:r>
      <w:r w:rsidR="002D3CF4">
        <w:rPr>
          <w:rFonts w:ascii="Times New Roman" w:hAnsi="Times New Roman"/>
          <w:sz w:val="28"/>
        </w:rPr>
        <w:t>ersevered difficult circumstance</w:t>
      </w:r>
      <w:r w:rsidR="00215BE0">
        <w:rPr>
          <w:rFonts w:ascii="Times New Roman" w:hAnsi="Times New Roman"/>
          <w:sz w:val="28"/>
        </w:rPr>
        <w:t>s…</w:t>
      </w:r>
    </w:p>
    <w:p w14:paraId="1746A71B" w14:textId="53E4516F" w:rsidR="00215BE0" w:rsidRDefault="00A47A5A" w:rsidP="00215BE0">
      <w:pPr>
        <w:pStyle w:val="ListParagraph"/>
        <w:numPr>
          <w:ilvl w:val="1"/>
          <w:numId w:val="49"/>
        </w:numPr>
        <w:rPr>
          <w:rFonts w:ascii="Times New Roman" w:hAnsi="Times New Roman"/>
          <w:sz w:val="28"/>
        </w:rPr>
      </w:pPr>
      <w:r w:rsidRPr="006167AC">
        <w:rPr>
          <w:rFonts w:ascii="Times New Roman" w:hAnsi="Times New Roman"/>
          <w:sz w:val="28"/>
          <w:highlight w:val="yellow"/>
        </w:rPr>
        <w:t>Remaining hopeful and not giving up</w:t>
      </w:r>
      <w:r>
        <w:rPr>
          <w:rFonts w:ascii="Times New Roman" w:hAnsi="Times New Roman"/>
          <w:sz w:val="28"/>
        </w:rPr>
        <w:t xml:space="preserve"> no matter the trial! </w:t>
      </w:r>
    </w:p>
    <w:p w14:paraId="22F2D6EA" w14:textId="76271C21" w:rsidR="005C2B95" w:rsidRDefault="005C2B95" w:rsidP="005C2B95">
      <w:pPr>
        <w:pStyle w:val="ListParagraph"/>
        <w:numPr>
          <w:ilvl w:val="2"/>
          <w:numId w:val="49"/>
        </w:numPr>
        <w:rPr>
          <w:rFonts w:ascii="Times New Roman" w:hAnsi="Times New Roman"/>
          <w:sz w:val="28"/>
        </w:rPr>
      </w:pPr>
      <w:r>
        <w:rPr>
          <w:rFonts w:ascii="Times New Roman" w:hAnsi="Times New Roman"/>
          <w:sz w:val="28"/>
        </w:rPr>
        <w:t>They stayed committed</w:t>
      </w:r>
      <w:r w:rsidR="00034FCD">
        <w:rPr>
          <w:rFonts w:ascii="Times New Roman" w:hAnsi="Times New Roman"/>
          <w:sz w:val="28"/>
        </w:rPr>
        <w:t xml:space="preserve"> for over 35 years!</w:t>
      </w:r>
    </w:p>
    <w:p w14:paraId="5F012C86" w14:textId="77777777" w:rsidR="006167AC" w:rsidRDefault="006167AC" w:rsidP="006167AC">
      <w:pPr>
        <w:rPr>
          <w:rFonts w:ascii="Times New Roman" w:hAnsi="Times New Roman"/>
          <w:sz w:val="28"/>
        </w:rPr>
      </w:pPr>
    </w:p>
    <w:p w14:paraId="2E006557" w14:textId="61DF012F" w:rsidR="008A7E22" w:rsidRPr="00145AC8" w:rsidRDefault="00145AC8" w:rsidP="006167AC">
      <w:pPr>
        <w:rPr>
          <w:rFonts w:ascii="Times New Roman" w:hAnsi="Times New Roman"/>
          <w:i/>
          <w:iCs/>
          <w:color w:val="3028FC"/>
          <w:sz w:val="28"/>
        </w:rPr>
      </w:pPr>
      <w:r w:rsidRPr="00145AC8">
        <w:rPr>
          <w:rFonts w:ascii="Times New Roman" w:hAnsi="Times New Roman"/>
          <w:i/>
          <w:iCs/>
          <w:color w:val="3028FC"/>
          <w:sz w:val="28"/>
        </w:rPr>
        <w:t>“… cannot bear… evil”</w:t>
      </w:r>
    </w:p>
    <w:p w14:paraId="2BC815D1" w14:textId="77777777" w:rsidR="006167AC" w:rsidRDefault="006167AC" w:rsidP="006167AC">
      <w:pPr>
        <w:rPr>
          <w:rFonts w:ascii="Times New Roman" w:hAnsi="Times New Roman"/>
          <w:sz w:val="28"/>
        </w:rPr>
      </w:pPr>
    </w:p>
    <w:p w14:paraId="7630D121" w14:textId="13545849" w:rsidR="006D6551" w:rsidRPr="00DF5700" w:rsidRDefault="00EC1F3E" w:rsidP="00EC1F3E">
      <w:pPr>
        <w:rPr>
          <w:rFonts w:ascii="Times New Roman" w:hAnsi="Times New Roman"/>
          <w:sz w:val="28"/>
          <w:highlight w:val="yellow"/>
        </w:rPr>
      </w:pPr>
      <w:r>
        <w:rPr>
          <w:rFonts w:ascii="Times New Roman" w:hAnsi="Times New Roman"/>
          <w:sz w:val="28"/>
        </w:rPr>
        <w:t xml:space="preserve">THE CHURCH </w:t>
      </w:r>
      <w:r w:rsidRPr="008E06F2">
        <w:rPr>
          <w:rFonts w:ascii="Times New Roman" w:hAnsi="Times New Roman"/>
          <w:sz w:val="28"/>
          <w:highlight w:val="yellow"/>
        </w:rPr>
        <w:t>STOOD</w:t>
      </w:r>
      <w:r w:rsidR="0057327B">
        <w:rPr>
          <w:rFonts w:ascii="Times New Roman" w:hAnsi="Times New Roman"/>
          <w:sz w:val="28"/>
        </w:rPr>
        <w:t xml:space="preserve"> </w:t>
      </w:r>
      <w:r w:rsidR="0057327B" w:rsidRPr="00DF5700">
        <w:rPr>
          <w:rFonts w:ascii="Times New Roman" w:hAnsi="Times New Roman"/>
          <w:sz w:val="28"/>
          <w:highlight w:val="yellow"/>
        </w:rPr>
        <w:t>GUARD</w:t>
      </w:r>
      <w:r w:rsidRPr="00DF5700">
        <w:rPr>
          <w:rFonts w:ascii="Times New Roman" w:hAnsi="Times New Roman"/>
          <w:sz w:val="28"/>
          <w:highlight w:val="yellow"/>
        </w:rPr>
        <w:t xml:space="preserve"> AGAINST…</w:t>
      </w:r>
    </w:p>
    <w:p w14:paraId="70672B2B" w14:textId="1ED0E3A8" w:rsidR="00EC1F3E" w:rsidRDefault="00EC1F3E" w:rsidP="00EC1F3E">
      <w:pPr>
        <w:pStyle w:val="ListParagraph"/>
        <w:numPr>
          <w:ilvl w:val="0"/>
          <w:numId w:val="49"/>
        </w:numPr>
        <w:rPr>
          <w:rFonts w:ascii="Times New Roman" w:hAnsi="Times New Roman"/>
          <w:sz w:val="28"/>
        </w:rPr>
      </w:pPr>
      <w:r w:rsidRPr="00DF5700">
        <w:rPr>
          <w:rFonts w:ascii="Times New Roman" w:hAnsi="Times New Roman"/>
          <w:sz w:val="28"/>
          <w:highlight w:val="yellow"/>
        </w:rPr>
        <w:t>T</w:t>
      </w:r>
      <w:r w:rsidR="0057327B" w:rsidRPr="00DF5700">
        <w:rPr>
          <w:rFonts w:ascii="Times New Roman" w:hAnsi="Times New Roman"/>
          <w:sz w:val="28"/>
          <w:highlight w:val="yellow"/>
        </w:rPr>
        <w:t>he impurity of the culture</w:t>
      </w:r>
      <w:r w:rsidR="0057327B">
        <w:rPr>
          <w:rFonts w:ascii="Times New Roman" w:hAnsi="Times New Roman"/>
          <w:sz w:val="28"/>
        </w:rPr>
        <w:t>…</w:t>
      </w:r>
    </w:p>
    <w:p w14:paraId="60008DC6" w14:textId="1405B8F7" w:rsidR="0057327B" w:rsidRDefault="0057327B" w:rsidP="0057327B">
      <w:pPr>
        <w:pStyle w:val="ListParagraph"/>
        <w:numPr>
          <w:ilvl w:val="1"/>
          <w:numId w:val="49"/>
        </w:numPr>
        <w:rPr>
          <w:rFonts w:ascii="Times New Roman" w:hAnsi="Times New Roman"/>
          <w:sz w:val="28"/>
        </w:rPr>
      </w:pPr>
      <w:r>
        <w:rPr>
          <w:rFonts w:ascii="Times New Roman" w:hAnsi="Times New Roman"/>
          <w:sz w:val="28"/>
        </w:rPr>
        <w:t xml:space="preserve">Refusing </w:t>
      </w:r>
      <w:r w:rsidR="00DF5700">
        <w:rPr>
          <w:rFonts w:ascii="Times New Roman" w:hAnsi="Times New Roman"/>
          <w:sz w:val="28"/>
        </w:rPr>
        <w:t>to let it infiltrate their fellowship</w:t>
      </w:r>
    </w:p>
    <w:p w14:paraId="188C5FF1" w14:textId="77777777" w:rsidR="00DF5700" w:rsidRDefault="00DF5700" w:rsidP="00DF5700">
      <w:pPr>
        <w:rPr>
          <w:rFonts w:ascii="Times New Roman" w:hAnsi="Times New Roman"/>
          <w:sz w:val="28"/>
        </w:rPr>
      </w:pPr>
    </w:p>
    <w:p w14:paraId="461760A4" w14:textId="174149B2" w:rsidR="00DF5700" w:rsidRPr="005763C2" w:rsidRDefault="00E56812" w:rsidP="00DF5700">
      <w:pPr>
        <w:rPr>
          <w:rFonts w:ascii="Times New Roman" w:hAnsi="Times New Roman"/>
          <w:i/>
          <w:iCs/>
          <w:color w:val="3028FC"/>
          <w:sz w:val="28"/>
        </w:rPr>
      </w:pPr>
      <w:r w:rsidRPr="005763C2">
        <w:rPr>
          <w:rFonts w:ascii="Times New Roman" w:hAnsi="Times New Roman"/>
          <w:i/>
          <w:iCs/>
          <w:color w:val="3028FC"/>
          <w:sz w:val="28"/>
        </w:rPr>
        <w:t>“… tested apostles… proved they are liars”</w:t>
      </w:r>
    </w:p>
    <w:p w14:paraId="3F230C98" w14:textId="77777777" w:rsidR="00E56812" w:rsidRDefault="00E56812" w:rsidP="00DF5700">
      <w:pPr>
        <w:rPr>
          <w:rFonts w:ascii="Times New Roman" w:hAnsi="Times New Roman"/>
          <w:sz w:val="28"/>
        </w:rPr>
      </w:pPr>
    </w:p>
    <w:p w14:paraId="23FF9FE3" w14:textId="08FAB3DF" w:rsidR="00E56812" w:rsidRDefault="00706A02" w:rsidP="00DF5700">
      <w:pPr>
        <w:rPr>
          <w:rFonts w:ascii="Times New Roman" w:hAnsi="Times New Roman"/>
          <w:sz w:val="28"/>
        </w:rPr>
      </w:pPr>
      <w:r>
        <w:rPr>
          <w:rFonts w:ascii="Times New Roman" w:hAnsi="Times New Roman"/>
          <w:sz w:val="28"/>
        </w:rPr>
        <w:t xml:space="preserve">THESE BELIEVERS </w:t>
      </w:r>
      <w:r w:rsidR="00B40DA7" w:rsidRPr="00B40DA7">
        <w:rPr>
          <w:rFonts w:ascii="Times New Roman" w:hAnsi="Times New Roman"/>
          <w:sz w:val="28"/>
          <w:highlight w:val="yellow"/>
        </w:rPr>
        <w:t>KEPT CHRISTIAN DOCTRINE STRAIGHT</w:t>
      </w:r>
      <w:r>
        <w:rPr>
          <w:rFonts w:ascii="Times New Roman" w:hAnsi="Times New Roman"/>
          <w:sz w:val="28"/>
        </w:rPr>
        <w:t>…</w:t>
      </w:r>
    </w:p>
    <w:p w14:paraId="03559FA1" w14:textId="77B84086" w:rsidR="00706A02" w:rsidRDefault="00706A02" w:rsidP="00706A02">
      <w:pPr>
        <w:pStyle w:val="ListParagraph"/>
        <w:numPr>
          <w:ilvl w:val="0"/>
          <w:numId w:val="49"/>
        </w:numPr>
        <w:rPr>
          <w:rFonts w:ascii="Times New Roman" w:hAnsi="Times New Roman"/>
          <w:sz w:val="28"/>
        </w:rPr>
      </w:pPr>
      <w:r>
        <w:rPr>
          <w:rFonts w:ascii="Times New Roman" w:hAnsi="Times New Roman"/>
          <w:sz w:val="28"/>
        </w:rPr>
        <w:t xml:space="preserve">Ensuring </w:t>
      </w:r>
      <w:r w:rsidR="00E85BDC">
        <w:rPr>
          <w:rFonts w:ascii="Times New Roman" w:hAnsi="Times New Roman"/>
          <w:sz w:val="28"/>
        </w:rPr>
        <w:t>leaders were adhering to God’s Word…</w:t>
      </w:r>
    </w:p>
    <w:p w14:paraId="23C50E7E" w14:textId="7D07F00B" w:rsidR="00E85BDC" w:rsidRDefault="00E85BDC" w:rsidP="00E85BDC">
      <w:pPr>
        <w:pStyle w:val="ListParagraph"/>
        <w:numPr>
          <w:ilvl w:val="1"/>
          <w:numId w:val="49"/>
        </w:numPr>
        <w:rPr>
          <w:rFonts w:ascii="Times New Roman" w:hAnsi="Times New Roman"/>
          <w:sz w:val="28"/>
        </w:rPr>
      </w:pPr>
      <w:r>
        <w:rPr>
          <w:rFonts w:ascii="Times New Roman" w:hAnsi="Times New Roman"/>
          <w:sz w:val="28"/>
        </w:rPr>
        <w:t>And rebuking those who didn’t.</w:t>
      </w:r>
    </w:p>
    <w:p w14:paraId="217A2BE7" w14:textId="77777777" w:rsidR="005763C2" w:rsidRDefault="005763C2" w:rsidP="005763C2">
      <w:pPr>
        <w:rPr>
          <w:rFonts w:ascii="Times New Roman" w:hAnsi="Times New Roman"/>
          <w:sz w:val="28"/>
        </w:rPr>
      </w:pPr>
    </w:p>
    <w:p w14:paraId="49121CF7" w14:textId="77777777" w:rsidR="005763C2" w:rsidRPr="005763C2" w:rsidRDefault="005763C2" w:rsidP="005763C2">
      <w:pPr>
        <w:rPr>
          <w:rFonts w:ascii="Times New Roman" w:hAnsi="Times New Roman"/>
          <w:sz w:val="28"/>
        </w:rPr>
      </w:pPr>
    </w:p>
    <w:p w14:paraId="614B7027" w14:textId="23D63C3B" w:rsidR="004C23E9" w:rsidRPr="003C77E4" w:rsidRDefault="003C77E4" w:rsidP="005763C2">
      <w:pPr>
        <w:rPr>
          <w:rFonts w:ascii="Times New Roman" w:hAnsi="Times New Roman"/>
          <w:i/>
          <w:iCs/>
          <w:color w:val="3028FC"/>
          <w:sz w:val="28"/>
        </w:rPr>
      </w:pPr>
      <w:r w:rsidRPr="003C77E4">
        <w:rPr>
          <w:rFonts w:ascii="Times New Roman" w:hAnsi="Times New Roman"/>
          <w:i/>
          <w:iCs/>
          <w:color w:val="3028FC"/>
          <w:sz w:val="28"/>
        </w:rPr>
        <w:t>“… labored for my name’s sake”</w:t>
      </w:r>
    </w:p>
    <w:p w14:paraId="08E186E0" w14:textId="77777777" w:rsidR="00814EB5" w:rsidRPr="003C77E4" w:rsidRDefault="00814EB5" w:rsidP="00B94545">
      <w:pPr>
        <w:rPr>
          <w:rFonts w:ascii="Times New Roman" w:hAnsi="Times New Roman" w:cs="Times New Roman"/>
          <w:color w:val="000000" w:themeColor="text1"/>
          <w:sz w:val="28"/>
          <w:szCs w:val="28"/>
        </w:rPr>
      </w:pPr>
    </w:p>
    <w:p w14:paraId="3B105FFE" w14:textId="336602B7" w:rsidR="003C77E4" w:rsidRDefault="003C77E4" w:rsidP="00B9454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AS THEY DID ALL OF THIS…</w:t>
      </w:r>
    </w:p>
    <w:p w14:paraId="1A3A6C47" w14:textId="6D0C616E" w:rsidR="003C77E4" w:rsidRDefault="003C77E4" w:rsidP="003C77E4">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Their motives were in the right spot…</w:t>
      </w:r>
    </w:p>
    <w:p w14:paraId="76BFCF6A" w14:textId="17D592FD" w:rsidR="003C77E4" w:rsidRDefault="003C77E4" w:rsidP="003C77E4">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Not serving for their glory…</w:t>
      </w:r>
    </w:p>
    <w:p w14:paraId="52998360" w14:textId="7B0930B7" w:rsidR="003C77E4" w:rsidRPr="003C77E4" w:rsidRDefault="003C77E4" w:rsidP="003C77E4">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But honestly </w:t>
      </w:r>
      <w:r w:rsidR="00004FFA" w:rsidRPr="00004FFA">
        <w:rPr>
          <w:rFonts w:ascii="Times New Roman" w:hAnsi="Times New Roman" w:cs="Times New Roman"/>
          <w:color w:val="000000" w:themeColor="text1"/>
          <w:sz w:val="28"/>
          <w:szCs w:val="28"/>
          <w:highlight w:val="yellow"/>
        </w:rPr>
        <w:t>pouring out their lives in Jesus’ name</w:t>
      </w:r>
      <w:r w:rsidR="00004FFA">
        <w:rPr>
          <w:rFonts w:ascii="Times New Roman" w:hAnsi="Times New Roman" w:cs="Times New Roman"/>
          <w:color w:val="000000" w:themeColor="text1"/>
          <w:sz w:val="28"/>
          <w:szCs w:val="28"/>
        </w:rPr>
        <w:t>!</w:t>
      </w:r>
    </w:p>
    <w:p w14:paraId="5FA92178" w14:textId="77777777" w:rsidR="003C77E4" w:rsidRPr="003C77E4" w:rsidRDefault="003C77E4" w:rsidP="00B94545">
      <w:pPr>
        <w:rPr>
          <w:rFonts w:ascii="Times New Roman" w:hAnsi="Times New Roman" w:cs="Times New Roman"/>
          <w:color w:val="000000" w:themeColor="text1"/>
          <w:sz w:val="28"/>
          <w:szCs w:val="28"/>
        </w:rPr>
      </w:pPr>
    </w:p>
    <w:p w14:paraId="21CEB5B9" w14:textId="33F243E6" w:rsidR="003C77E4" w:rsidRDefault="00E01F93" w:rsidP="00B9454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IS A GLOWING REPORT…</w:t>
      </w:r>
    </w:p>
    <w:p w14:paraId="227EA22F" w14:textId="6226E3F7" w:rsidR="00E01F93" w:rsidRDefault="00E01F93" w:rsidP="00E01F93">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Given to the messenger (John) of this church</w:t>
      </w:r>
      <w:r w:rsidR="002F65D0">
        <w:rPr>
          <w:rFonts w:ascii="Times New Roman" w:hAnsi="Times New Roman" w:cs="Times New Roman"/>
          <w:color w:val="000000" w:themeColor="text1"/>
          <w:sz w:val="28"/>
          <w:szCs w:val="28"/>
        </w:rPr>
        <w:t>.</w:t>
      </w:r>
    </w:p>
    <w:p w14:paraId="206FFFAC" w14:textId="7FC5380A" w:rsidR="00E01F93" w:rsidRDefault="002F65D0" w:rsidP="00E01F93">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How could you not be excited about what was said!?</w:t>
      </w:r>
    </w:p>
    <w:p w14:paraId="4B595475" w14:textId="29010528" w:rsidR="002F65D0" w:rsidRPr="009928D4" w:rsidRDefault="00CD3F86" w:rsidP="002F65D0">
      <w:pPr>
        <w:rPr>
          <w:rFonts w:ascii="Times New Roman" w:hAnsi="Times New Roman" w:cs="Times New Roman"/>
          <w:color w:val="3028FC"/>
          <w:sz w:val="28"/>
          <w:szCs w:val="28"/>
        </w:rPr>
      </w:pPr>
      <w:r w:rsidRPr="009928D4">
        <w:rPr>
          <w:rFonts w:ascii="Times New Roman" w:hAnsi="Times New Roman" w:cs="Times New Roman"/>
          <w:color w:val="3028FC"/>
          <w:sz w:val="28"/>
          <w:szCs w:val="28"/>
        </w:rPr>
        <w:lastRenderedPageBreak/>
        <w:t>(</w:t>
      </w:r>
      <w:r w:rsidR="00204977" w:rsidRPr="009928D4">
        <w:rPr>
          <w:rFonts w:ascii="Times New Roman" w:hAnsi="Times New Roman" w:cs="Times New Roman"/>
          <w:color w:val="3028FC"/>
          <w:sz w:val="28"/>
          <w:szCs w:val="28"/>
        </w:rPr>
        <w:t>v</w:t>
      </w:r>
      <w:r w:rsidRPr="009928D4">
        <w:rPr>
          <w:rFonts w:ascii="Times New Roman" w:hAnsi="Times New Roman" w:cs="Times New Roman"/>
          <w:color w:val="3028FC"/>
          <w:sz w:val="28"/>
          <w:szCs w:val="28"/>
        </w:rPr>
        <w:t>. 4</w:t>
      </w:r>
      <w:r w:rsidR="00204977" w:rsidRPr="009928D4">
        <w:rPr>
          <w:rFonts w:ascii="Times New Roman" w:hAnsi="Times New Roman" w:cs="Times New Roman"/>
          <w:color w:val="3028FC"/>
          <w:sz w:val="28"/>
          <w:szCs w:val="28"/>
        </w:rPr>
        <w:t>)</w:t>
      </w:r>
    </w:p>
    <w:p w14:paraId="66CCDDDC" w14:textId="77777777" w:rsidR="00204977" w:rsidRDefault="00204977" w:rsidP="002F65D0">
      <w:pPr>
        <w:rPr>
          <w:rFonts w:ascii="Times New Roman" w:hAnsi="Times New Roman" w:cs="Times New Roman"/>
          <w:color w:val="000000" w:themeColor="text1"/>
          <w:sz w:val="28"/>
          <w:szCs w:val="28"/>
        </w:rPr>
      </w:pPr>
    </w:p>
    <w:p w14:paraId="1B98B916" w14:textId="224C219B" w:rsidR="002F65D0" w:rsidRPr="009928D4" w:rsidRDefault="00FA1354" w:rsidP="002F65D0">
      <w:pPr>
        <w:rPr>
          <w:rFonts w:ascii="Times New Roman" w:hAnsi="Times New Roman" w:cs="Times New Roman"/>
          <w:b/>
          <w:bCs/>
          <w:color w:val="000000" w:themeColor="text1"/>
          <w:sz w:val="28"/>
          <w:szCs w:val="28"/>
          <w:u w:val="single"/>
        </w:rPr>
      </w:pPr>
      <w:r w:rsidRPr="008B0DCD">
        <w:rPr>
          <w:rFonts w:ascii="Times New Roman" w:hAnsi="Times New Roman" w:cs="Times New Roman"/>
          <w:b/>
          <w:bCs/>
          <w:color w:val="000000" w:themeColor="text1"/>
          <w:sz w:val="28"/>
          <w:szCs w:val="28"/>
          <w:highlight w:val="yellow"/>
          <w:u w:val="single"/>
        </w:rPr>
        <w:t xml:space="preserve">#2 </w:t>
      </w:r>
      <w:r w:rsidR="00204977" w:rsidRPr="008B0DCD">
        <w:rPr>
          <w:rFonts w:ascii="Times New Roman" w:hAnsi="Times New Roman" w:cs="Times New Roman"/>
          <w:b/>
          <w:bCs/>
          <w:color w:val="000000" w:themeColor="text1"/>
          <w:sz w:val="28"/>
          <w:szCs w:val="28"/>
          <w:highlight w:val="yellow"/>
          <w:u w:val="single"/>
        </w:rPr>
        <w:t>CORRECTION</w:t>
      </w:r>
    </w:p>
    <w:p w14:paraId="0EBF64BA" w14:textId="77777777" w:rsidR="00204977" w:rsidRDefault="00204977" w:rsidP="002F65D0">
      <w:pPr>
        <w:rPr>
          <w:rFonts w:ascii="Times New Roman" w:hAnsi="Times New Roman" w:cs="Times New Roman"/>
          <w:color w:val="000000" w:themeColor="text1"/>
          <w:sz w:val="28"/>
          <w:szCs w:val="28"/>
        </w:rPr>
      </w:pPr>
    </w:p>
    <w:p w14:paraId="53E4F2AE" w14:textId="77777777" w:rsidR="003020CE" w:rsidRDefault="003020CE" w:rsidP="00C8080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THEIR DOWNFALL WAS SINGULAR BUT SPECIFIC…</w:t>
      </w:r>
    </w:p>
    <w:p w14:paraId="113ED302" w14:textId="77777777" w:rsidR="003020CE" w:rsidRDefault="003020CE" w:rsidP="003020CE">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Jesus would choose it over everything else they had accomplished…</w:t>
      </w:r>
    </w:p>
    <w:p w14:paraId="3231A661" w14:textId="77777777" w:rsidR="003020CE" w:rsidRDefault="003020CE" w:rsidP="003020CE">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It was that important!</w:t>
      </w:r>
    </w:p>
    <w:p w14:paraId="35C8A8FC" w14:textId="77777777" w:rsidR="003020CE" w:rsidRPr="00BD1917" w:rsidRDefault="003020CE" w:rsidP="003020CE">
      <w:pPr>
        <w:pStyle w:val="ListParagraph"/>
        <w:numPr>
          <w:ilvl w:val="2"/>
          <w:numId w:val="49"/>
        </w:numPr>
        <w:rPr>
          <w:rFonts w:ascii="Times New Roman" w:hAnsi="Times New Roman" w:cs="Times New Roman"/>
          <w:color w:val="3028FC"/>
          <w:sz w:val="28"/>
          <w:szCs w:val="28"/>
          <w:highlight w:val="yellow"/>
        </w:rPr>
      </w:pPr>
      <w:r w:rsidRPr="00BD1917">
        <w:rPr>
          <w:rFonts w:ascii="Times New Roman" w:hAnsi="Times New Roman" w:cs="Times New Roman"/>
          <w:color w:val="3028FC"/>
          <w:sz w:val="28"/>
          <w:szCs w:val="28"/>
          <w:highlight w:val="yellow"/>
        </w:rPr>
        <w:t>(V. 4) NLT</w:t>
      </w:r>
    </w:p>
    <w:p w14:paraId="6E07ABE7" w14:textId="77777777" w:rsidR="003020CE" w:rsidRDefault="003020CE" w:rsidP="00C8080C">
      <w:pPr>
        <w:rPr>
          <w:rFonts w:ascii="Times New Roman" w:hAnsi="Times New Roman" w:cs="Times New Roman"/>
          <w:color w:val="000000" w:themeColor="text1"/>
          <w:sz w:val="28"/>
          <w:szCs w:val="28"/>
        </w:rPr>
      </w:pPr>
    </w:p>
    <w:p w14:paraId="375AAD63" w14:textId="77777777" w:rsidR="003020CE" w:rsidRDefault="003020CE" w:rsidP="00C8080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JESUS IDENTIFIED SOMETHING IN THEIR RELATIONSHIP…</w:t>
      </w:r>
    </w:p>
    <w:p w14:paraId="6B022185" w14:textId="0109CE8C" w:rsidR="003020CE" w:rsidRPr="003020CE" w:rsidRDefault="003020CE" w:rsidP="002F65D0">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That had not been the same as in the beginning. </w:t>
      </w:r>
    </w:p>
    <w:p w14:paraId="0C3B241C" w14:textId="77777777" w:rsidR="003020CE" w:rsidRDefault="003020CE" w:rsidP="002F65D0">
      <w:pPr>
        <w:rPr>
          <w:rFonts w:ascii="Times New Roman" w:hAnsi="Times New Roman" w:cs="Times New Roman"/>
          <w:color w:val="000000" w:themeColor="text1"/>
          <w:sz w:val="28"/>
          <w:szCs w:val="28"/>
        </w:rPr>
      </w:pPr>
    </w:p>
    <w:p w14:paraId="7DF0AF6C" w14:textId="1EC299D4" w:rsidR="00204977" w:rsidRDefault="00204977" w:rsidP="002F65D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EVEN AFTER ALL </w:t>
      </w:r>
      <w:r w:rsidR="003020CE">
        <w:rPr>
          <w:rFonts w:ascii="Times New Roman" w:hAnsi="Times New Roman" w:cs="Times New Roman"/>
          <w:color w:val="000000" w:themeColor="text1"/>
          <w:sz w:val="28"/>
          <w:szCs w:val="28"/>
        </w:rPr>
        <w:t xml:space="preserve">THEIR </w:t>
      </w:r>
      <w:r w:rsidR="00337C61">
        <w:rPr>
          <w:rFonts w:ascii="Times New Roman" w:hAnsi="Times New Roman" w:cs="Times New Roman"/>
          <w:color w:val="000000" w:themeColor="text1"/>
          <w:sz w:val="28"/>
          <w:szCs w:val="28"/>
        </w:rPr>
        <w:t xml:space="preserve">PRAISE &amp; </w:t>
      </w:r>
      <w:r w:rsidR="007D59B4">
        <w:rPr>
          <w:rFonts w:ascii="Times New Roman" w:hAnsi="Times New Roman" w:cs="Times New Roman"/>
          <w:color w:val="000000" w:themeColor="text1"/>
          <w:sz w:val="28"/>
          <w:szCs w:val="28"/>
        </w:rPr>
        <w:t>ACCOLADES</w:t>
      </w:r>
      <w:r>
        <w:rPr>
          <w:rFonts w:ascii="Times New Roman" w:hAnsi="Times New Roman" w:cs="Times New Roman"/>
          <w:color w:val="000000" w:themeColor="text1"/>
          <w:sz w:val="28"/>
          <w:szCs w:val="28"/>
        </w:rPr>
        <w:t>…</w:t>
      </w:r>
    </w:p>
    <w:p w14:paraId="00397255" w14:textId="2069914A" w:rsidR="00204977" w:rsidRDefault="00204977" w:rsidP="00204977">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w:t>
      </w:r>
      <w:r w:rsidR="00662F74">
        <w:rPr>
          <w:rFonts w:ascii="Times New Roman" w:hAnsi="Times New Roman" w:cs="Times New Roman"/>
          <w:color w:val="000000" w:themeColor="text1"/>
          <w:sz w:val="28"/>
          <w:szCs w:val="28"/>
        </w:rPr>
        <w:t>Church of Ephesus is not without fault…</w:t>
      </w:r>
    </w:p>
    <w:p w14:paraId="0D5D0E14" w14:textId="1C2F8255" w:rsidR="00662F74" w:rsidRDefault="00662F74" w:rsidP="00662F74">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the Lord doesn’t let them off the hook!</w:t>
      </w:r>
    </w:p>
    <w:p w14:paraId="5AC09CD7" w14:textId="77777777" w:rsidR="00662F74" w:rsidRPr="00662F74" w:rsidRDefault="00662F74" w:rsidP="00662F74">
      <w:pPr>
        <w:rPr>
          <w:rFonts w:ascii="Times New Roman" w:hAnsi="Times New Roman" w:cs="Times New Roman"/>
          <w:color w:val="000000" w:themeColor="text1"/>
          <w:sz w:val="28"/>
          <w:szCs w:val="28"/>
        </w:rPr>
      </w:pPr>
    </w:p>
    <w:p w14:paraId="6E449F73" w14:textId="30152FCA" w:rsidR="00662F74" w:rsidRDefault="009E08E4" w:rsidP="00662F74">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He’s</w:t>
      </w:r>
      <w:r w:rsidR="00662F74">
        <w:rPr>
          <w:rFonts w:ascii="Times New Roman" w:hAnsi="Times New Roman" w:cs="Times New Roman"/>
          <w:color w:val="000000" w:themeColor="text1"/>
          <w:sz w:val="28"/>
          <w:szCs w:val="28"/>
        </w:rPr>
        <w:t xml:space="preserve"> not willing to turn a blind eye…</w:t>
      </w:r>
    </w:p>
    <w:p w14:paraId="09172BE2" w14:textId="4FC69B15" w:rsidR="00662F74" w:rsidRDefault="00662F74" w:rsidP="009E08E4">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 the things we need to get right in our live</w:t>
      </w:r>
      <w:r w:rsidR="009E08E4">
        <w:rPr>
          <w:rFonts w:ascii="Times New Roman" w:hAnsi="Times New Roman" w:cs="Times New Roman"/>
          <w:color w:val="000000" w:themeColor="text1"/>
          <w:sz w:val="28"/>
          <w:szCs w:val="28"/>
        </w:rPr>
        <w:t>s…</w:t>
      </w:r>
    </w:p>
    <w:p w14:paraId="546D8EAC" w14:textId="7886B4A0" w:rsidR="00442F69" w:rsidRDefault="009E08E4" w:rsidP="00442F69">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Nor does he let the good outweigh the bad. </w:t>
      </w:r>
    </w:p>
    <w:p w14:paraId="11EE0BE7" w14:textId="77777777" w:rsidR="009740B2" w:rsidRDefault="009740B2" w:rsidP="009740B2">
      <w:pPr>
        <w:rPr>
          <w:rFonts w:ascii="Times New Roman" w:hAnsi="Times New Roman" w:cs="Times New Roman"/>
          <w:color w:val="000000" w:themeColor="text1"/>
          <w:sz w:val="28"/>
          <w:szCs w:val="28"/>
        </w:rPr>
      </w:pPr>
    </w:p>
    <w:p w14:paraId="45482804" w14:textId="2667ED5A" w:rsidR="009740B2" w:rsidRDefault="009740B2" w:rsidP="009740B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NOTICE JESUS TELLS THEM…</w:t>
      </w:r>
    </w:p>
    <w:p w14:paraId="0D991405" w14:textId="18C83E96" w:rsidR="009740B2" w:rsidRDefault="009740B2" w:rsidP="009740B2">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They had </w:t>
      </w:r>
      <w:r w:rsidRPr="00904E19">
        <w:rPr>
          <w:rFonts w:ascii="Times New Roman" w:hAnsi="Times New Roman" w:cs="Times New Roman"/>
          <w:i/>
          <w:iCs/>
          <w:color w:val="0432FF"/>
          <w:sz w:val="28"/>
          <w:szCs w:val="28"/>
        </w:rPr>
        <w:t>“left”</w:t>
      </w:r>
      <w:r>
        <w:rPr>
          <w:rFonts w:ascii="Times New Roman" w:hAnsi="Times New Roman" w:cs="Times New Roman"/>
          <w:color w:val="000000" w:themeColor="text1"/>
          <w:sz w:val="28"/>
          <w:szCs w:val="28"/>
        </w:rPr>
        <w:t xml:space="preserve"> their first love</w:t>
      </w:r>
      <w:r w:rsidR="000708FF">
        <w:rPr>
          <w:rFonts w:ascii="Times New Roman" w:hAnsi="Times New Roman" w:cs="Times New Roman"/>
          <w:color w:val="000000" w:themeColor="text1"/>
          <w:sz w:val="28"/>
          <w:szCs w:val="28"/>
        </w:rPr>
        <w:t>:</w:t>
      </w:r>
    </w:p>
    <w:p w14:paraId="3EBCAAB6" w14:textId="34214299" w:rsidR="000708FF" w:rsidRDefault="000708FF" w:rsidP="000708FF">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Neglect </w:t>
      </w:r>
      <w:r w:rsidR="001D2D1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B4C9A">
        <w:rPr>
          <w:rFonts w:ascii="Times New Roman" w:hAnsi="Times New Roman" w:cs="Times New Roman"/>
          <w:color w:val="000000" w:themeColor="text1"/>
          <w:sz w:val="28"/>
          <w:szCs w:val="28"/>
        </w:rPr>
        <w:t>Forget</w:t>
      </w:r>
      <w:r w:rsidR="001D2D19">
        <w:rPr>
          <w:rFonts w:ascii="Times New Roman" w:hAnsi="Times New Roman" w:cs="Times New Roman"/>
          <w:color w:val="000000" w:themeColor="text1"/>
          <w:sz w:val="28"/>
          <w:szCs w:val="28"/>
        </w:rPr>
        <w:t>ting the habit, pattern or discipline</w:t>
      </w:r>
    </w:p>
    <w:p w14:paraId="7C752C55" w14:textId="6E318DDB" w:rsidR="001D2D19" w:rsidRDefault="001D2D19" w:rsidP="000708FF">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Abandon – No longer </w:t>
      </w:r>
      <w:r w:rsidR="00ED46BF">
        <w:rPr>
          <w:rFonts w:ascii="Times New Roman" w:hAnsi="Times New Roman" w:cs="Times New Roman"/>
          <w:color w:val="000000" w:themeColor="text1"/>
          <w:sz w:val="28"/>
          <w:szCs w:val="28"/>
        </w:rPr>
        <w:t>trying, lost priority</w:t>
      </w:r>
    </w:p>
    <w:p w14:paraId="115D747A" w14:textId="4D0ADCF3" w:rsidR="00ED46BF" w:rsidRDefault="00ED46BF" w:rsidP="000708FF">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Deserting – Stepping away because of lack of interest</w:t>
      </w:r>
    </w:p>
    <w:p w14:paraId="745A858A" w14:textId="3D849392" w:rsidR="00ED46BF" w:rsidRDefault="00ED46BF" w:rsidP="00ED46BF">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Word used to describe divorce</w:t>
      </w:r>
    </w:p>
    <w:p w14:paraId="7996C276" w14:textId="062209F2" w:rsidR="00ED46BF" w:rsidRPr="009740B2" w:rsidRDefault="00ED46BF" w:rsidP="00ED46BF">
      <w:pPr>
        <w:pStyle w:val="ListParagraph"/>
        <w:numPr>
          <w:ilvl w:val="3"/>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is a powerful statement!</w:t>
      </w:r>
    </w:p>
    <w:p w14:paraId="0B5D5D34" w14:textId="77777777" w:rsidR="003447B0" w:rsidRDefault="003447B0" w:rsidP="002F65D0">
      <w:pPr>
        <w:rPr>
          <w:rFonts w:ascii="Times New Roman" w:hAnsi="Times New Roman" w:cs="Times New Roman"/>
          <w:color w:val="000000" w:themeColor="text1"/>
          <w:sz w:val="28"/>
          <w:szCs w:val="28"/>
        </w:rPr>
      </w:pPr>
    </w:p>
    <w:p w14:paraId="480952D4" w14:textId="11A17C7D" w:rsidR="00463260" w:rsidRPr="00EA2A80" w:rsidRDefault="00463260" w:rsidP="002F65D0">
      <w:pPr>
        <w:rPr>
          <w:rFonts w:ascii="Times New Roman" w:hAnsi="Times New Roman" w:cs="Times New Roman"/>
          <w:color w:val="3028FC"/>
          <w:sz w:val="28"/>
          <w:szCs w:val="28"/>
        </w:rPr>
      </w:pPr>
      <w:r w:rsidRPr="00EA2A80">
        <w:rPr>
          <w:rFonts w:ascii="Times New Roman" w:hAnsi="Times New Roman" w:cs="Times New Roman"/>
          <w:color w:val="3028FC"/>
          <w:sz w:val="28"/>
          <w:szCs w:val="28"/>
        </w:rPr>
        <w:t>(vv. 5-7)</w:t>
      </w:r>
    </w:p>
    <w:p w14:paraId="3389508B" w14:textId="77777777" w:rsidR="00463260" w:rsidRDefault="00463260" w:rsidP="002F65D0">
      <w:pPr>
        <w:rPr>
          <w:rFonts w:ascii="Times New Roman" w:hAnsi="Times New Roman" w:cs="Times New Roman"/>
          <w:color w:val="000000" w:themeColor="text1"/>
          <w:sz w:val="28"/>
          <w:szCs w:val="28"/>
        </w:rPr>
      </w:pPr>
    </w:p>
    <w:p w14:paraId="285698DC" w14:textId="7BD39DC5" w:rsidR="00DD6954" w:rsidRPr="00DD6954" w:rsidRDefault="00DD6954" w:rsidP="002F65D0">
      <w:pPr>
        <w:rPr>
          <w:rFonts w:ascii="Times New Roman" w:hAnsi="Times New Roman" w:cs="Times New Roman"/>
          <w:b/>
          <w:bCs/>
          <w:color w:val="000000" w:themeColor="text1"/>
          <w:sz w:val="28"/>
          <w:szCs w:val="28"/>
          <w:u w:val="single"/>
        </w:rPr>
      </w:pPr>
      <w:r w:rsidRPr="00DD6954">
        <w:rPr>
          <w:rFonts w:ascii="Times New Roman" w:hAnsi="Times New Roman" w:cs="Times New Roman"/>
          <w:b/>
          <w:bCs/>
          <w:color w:val="000000" w:themeColor="text1"/>
          <w:sz w:val="28"/>
          <w:szCs w:val="28"/>
          <w:highlight w:val="yellow"/>
          <w:u w:val="single"/>
        </w:rPr>
        <w:t>#3 COUNSEL</w:t>
      </w:r>
      <w:r w:rsidRPr="00DD6954">
        <w:rPr>
          <w:rFonts w:ascii="Times New Roman" w:hAnsi="Times New Roman" w:cs="Times New Roman"/>
          <w:b/>
          <w:bCs/>
          <w:color w:val="000000" w:themeColor="text1"/>
          <w:sz w:val="28"/>
          <w:szCs w:val="28"/>
          <w:u w:val="single"/>
        </w:rPr>
        <w:t xml:space="preserve"> </w:t>
      </w:r>
    </w:p>
    <w:p w14:paraId="4382E30A" w14:textId="77777777" w:rsidR="002F65D0" w:rsidRDefault="002F65D0" w:rsidP="002F65D0">
      <w:pPr>
        <w:rPr>
          <w:rFonts w:ascii="Times New Roman" w:hAnsi="Times New Roman" w:cs="Times New Roman"/>
          <w:color w:val="000000" w:themeColor="text1"/>
          <w:sz w:val="28"/>
          <w:szCs w:val="28"/>
        </w:rPr>
      </w:pPr>
    </w:p>
    <w:p w14:paraId="0D9ACDE7" w14:textId="045E3354" w:rsidR="006D118C" w:rsidRDefault="006D118C" w:rsidP="002F65D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JESUS </w:t>
      </w:r>
      <w:r w:rsidR="000C485C">
        <w:rPr>
          <w:rFonts w:ascii="Times New Roman" w:hAnsi="Times New Roman" w:cs="Times New Roman"/>
          <w:color w:val="000000" w:themeColor="text1"/>
          <w:sz w:val="28"/>
          <w:szCs w:val="28"/>
        </w:rPr>
        <w:t xml:space="preserve">GIVES THEM </w:t>
      </w:r>
      <w:r w:rsidR="000C485C" w:rsidRPr="00844DFC">
        <w:rPr>
          <w:rFonts w:ascii="Times New Roman" w:hAnsi="Times New Roman" w:cs="Times New Roman"/>
          <w:color w:val="000000" w:themeColor="text1"/>
          <w:sz w:val="28"/>
          <w:szCs w:val="28"/>
          <w:highlight w:val="yellow"/>
        </w:rPr>
        <w:t>A WAY TO MOVE FORWARD</w:t>
      </w:r>
      <w:r w:rsidR="000C485C">
        <w:rPr>
          <w:rFonts w:ascii="Times New Roman" w:hAnsi="Times New Roman" w:cs="Times New Roman"/>
          <w:color w:val="000000" w:themeColor="text1"/>
          <w:sz w:val="28"/>
          <w:szCs w:val="28"/>
        </w:rPr>
        <w:t>…</w:t>
      </w:r>
    </w:p>
    <w:p w14:paraId="3B624B9C" w14:textId="591139C3" w:rsidR="000C485C" w:rsidRDefault="000C485C" w:rsidP="000C485C">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it consisted of three things:</w:t>
      </w:r>
    </w:p>
    <w:p w14:paraId="66E3D6CB" w14:textId="6AFB9049" w:rsidR="000C485C" w:rsidRPr="00844DFC" w:rsidRDefault="000C485C" w:rsidP="000C485C">
      <w:pPr>
        <w:pStyle w:val="ListParagraph"/>
        <w:numPr>
          <w:ilvl w:val="1"/>
          <w:numId w:val="49"/>
        </w:numPr>
        <w:rPr>
          <w:rFonts w:ascii="Times New Roman" w:hAnsi="Times New Roman" w:cs="Times New Roman"/>
          <w:color w:val="000000" w:themeColor="text1"/>
          <w:sz w:val="28"/>
          <w:szCs w:val="28"/>
          <w:highlight w:val="yellow"/>
        </w:rPr>
      </w:pPr>
      <w:r w:rsidRPr="00844DFC">
        <w:rPr>
          <w:rFonts w:ascii="Times New Roman" w:hAnsi="Times New Roman" w:cs="Times New Roman"/>
          <w:color w:val="000000" w:themeColor="text1"/>
          <w:sz w:val="28"/>
          <w:szCs w:val="28"/>
          <w:highlight w:val="yellow"/>
        </w:rPr>
        <w:t>Remember</w:t>
      </w:r>
    </w:p>
    <w:p w14:paraId="28FE4E94" w14:textId="0AA32F5E" w:rsidR="000C485C" w:rsidRPr="00844DFC" w:rsidRDefault="000C485C" w:rsidP="000C485C">
      <w:pPr>
        <w:pStyle w:val="ListParagraph"/>
        <w:numPr>
          <w:ilvl w:val="1"/>
          <w:numId w:val="49"/>
        </w:numPr>
        <w:rPr>
          <w:rFonts w:ascii="Times New Roman" w:hAnsi="Times New Roman" w:cs="Times New Roman"/>
          <w:color w:val="000000" w:themeColor="text1"/>
          <w:sz w:val="28"/>
          <w:szCs w:val="28"/>
          <w:highlight w:val="yellow"/>
        </w:rPr>
      </w:pPr>
      <w:r w:rsidRPr="00844DFC">
        <w:rPr>
          <w:rFonts w:ascii="Times New Roman" w:hAnsi="Times New Roman" w:cs="Times New Roman"/>
          <w:color w:val="000000" w:themeColor="text1"/>
          <w:sz w:val="28"/>
          <w:szCs w:val="28"/>
          <w:highlight w:val="yellow"/>
        </w:rPr>
        <w:t>Repent</w:t>
      </w:r>
    </w:p>
    <w:p w14:paraId="54D31D6A" w14:textId="24CFB362" w:rsidR="000C485C" w:rsidRPr="00844DFC" w:rsidRDefault="000C485C" w:rsidP="000C485C">
      <w:pPr>
        <w:pStyle w:val="ListParagraph"/>
        <w:numPr>
          <w:ilvl w:val="1"/>
          <w:numId w:val="49"/>
        </w:numPr>
        <w:rPr>
          <w:rFonts w:ascii="Times New Roman" w:hAnsi="Times New Roman" w:cs="Times New Roman"/>
          <w:color w:val="000000" w:themeColor="text1"/>
          <w:sz w:val="28"/>
          <w:szCs w:val="28"/>
          <w:highlight w:val="yellow"/>
        </w:rPr>
      </w:pPr>
      <w:r w:rsidRPr="00844DFC">
        <w:rPr>
          <w:rFonts w:ascii="Times New Roman" w:hAnsi="Times New Roman" w:cs="Times New Roman"/>
          <w:color w:val="000000" w:themeColor="text1"/>
          <w:sz w:val="28"/>
          <w:szCs w:val="28"/>
          <w:highlight w:val="yellow"/>
        </w:rPr>
        <w:t>Re-do</w:t>
      </w:r>
    </w:p>
    <w:p w14:paraId="65334AA4" w14:textId="77777777" w:rsidR="001A62F4" w:rsidRDefault="001A62F4" w:rsidP="001A62F4">
      <w:pPr>
        <w:rPr>
          <w:rFonts w:ascii="Times New Roman" w:hAnsi="Times New Roman" w:cs="Times New Roman"/>
          <w:color w:val="000000" w:themeColor="text1"/>
          <w:sz w:val="28"/>
          <w:szCs w:val="28"/>
        </w:rPr>
      </w:pPr>
    </w:p>
    <w:p w14:paraId="18C208F9" w14:textId="44C3B404" w:rsidR="001A62F4" w:rsidRDefault="001A62F4" w:rsidP="001A62F4">
      <w:pPr>
        <w:rPr>
          <w:rFonts w:ascii="Times New Roman" w:hAnsi="Times New Roman" w:cs="Times New Roman"/>
          <w:color w:val="000000" w:themeColor="text1"/>
          <w:sz w:val="28"/>
          <w:szCs w:val="28"/>
        </w:rPr>
      </w:pPr>
      <w:r w:rsidRPr="000268B2">
        <w:rPr>
          <w:rFonts w:ascii="Times New Roman" w:hAnsi="Times New Roman" w:cs="Times New Roman"/>
          <w:color w:val="000000" w:themeColor="text1"/>
          <w:sz w:val="28"/>
          <w:szCs w:val="28"/>
          <w:u w:val="single"/>
        </w:rPr>
        <w:t>REMEMBERING</w:t>
      </w:r>
      <w:r>
        <w:rPr>
          <w:rFonts w:ascii="Times New Roman" w:hAnsi="Times New Roman" w:cs="Times New Roman"/>
          <w:color w:val="000000" w:themeColor="text1"/>
          <w:sz w:val="28"/>
          <w:szCs w:val="28"/>
        </w:rPr>
        <w:t xml:space="preserve"> INVOLVES GOING BACK…</w:t>
      </w:r>
    </w:p>
    <w:p w14:paraId="35ACFD75" w14:textId="154B75CF" w:rsidR="001A62F4" w:rsidRDefault="001A62F4" w:rsidP="001A62F4">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And retracing your steps</w:t>
      </w:r>
      <w:r w:rsidR="006310D4">
        <w:rPr>
          <w:rFonts w:ascii="Times New Roman" w:hAnsi="Times New Roman" w:cs="Times New Roman"/>
          <w:color w:val="000000" w:themeColor="text1"/>
          <w:sz w:val="28"/>
          <w:szCs w:val="28"/>
        </w:rPr>
        <w:t xml:space="preserve"> from the beginning…</w:t>
      </w:r>
    </w:p>
    <w:p w14:paraId="3079CDB3" w14:textId="6D1A3059" w:rsidR="006310D4" w:rsidRDefault="00FD17EC" w:rsidP="006310D4">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 see where you’ve gotten off course.</w:t>
      </w:r>
    </w:p>
    <w:p w14:paraId="601D3D14" w14:textId="7D84C9E0" w:rsidR="00CA3396" w:rsidRPr="001A62F4" w:rsidRDefault="007B46A2" w:rsidP="00CA3396">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CA3396">
        <w:rPr>
          <w:rFonts w:ascii="Times New Roman" w:hAnsi="Times New Roman" w:cs="Times New Roman"/>
          <w:color w:val="000000" w:themeColor="text1"/>
          <w:sz w:val="28"/>
          <w:szCs w:val="28"/>
        </w:rPr>
        <w:t xml:space="preserve">They </w:t>
      </w:r>
      <w:r w:rsidR="00CA3396" w:rsidRPr="007B46A2">
        <w:rPr>
          <w:rFonts w:ascii="Times New Roman" w:hAnsi="Times New Roman" w:cs="Times New Roman"/>
          <w:i/>
          <w:iCs/>
          <w:color w:val="000000" w:themeColor="text1"/>
          <w:sz w:val="28"/>
          <w:szCs w:val="28"/>
        </w:rPr>
        <w:t>left</w:t>
      </w:r>
      <w:r w:rsidR="00CA3396">
        <w:rPr>
          <w:rFonts w:ascii="Times New Roman" w:hAnsi="Times New Roman" w:cs="Times New Roman"/>
          <w:color w:val="000000" w:themeColor="text1"/>
          <w:sz w:val="28"/>
          <w:szCs w:val="28"/>
        </w:rPr>
        <w:t xml:space="preserve"> their first love</w:t>
      </w:r>
      <w:r>
        <w:rPr>
          <w:rFonts w:ascii="Times New Roman" w:hAnsi="Times New Roman" w:cs="Times New Roman"/>
          <w:color w:val="000000" w:themeColor="text1"/>
          <w:sz w:val="28"/>
          <w:szCs w:val="28"/>
        </w:rPr>
        <w:t>)</w:t>
      </w:r>
    </w:p>
    <w:p w14:paraId="513FA3CE" w14:textId="77777777" w:rsidR="000C485C" w:rsidRDefault="000C485C" w:rsidP="000C485C">
      <w:pPr>
        <w:rPr>
          <w:rFonts w:ascii="Times New Roman" w:hAnsi="Times New Roman" w:cs="Times New Roman"/>
          <w:color w:val="000000" w:themeColor="text1"/>
          <w:sz w:val="28"/>
          <w:szCs w:val="28"/>
        </w:rPr>
      </w:pPr>
    </w:p>
    <w:p w14:paraId="3B6076C2" w14:textId="4BCB7F02" w:rsidR="000C485C" w:rsidRDefault="009C36DC" w:rsidP="000C485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WHAT WAS</w:t>
      </w:r>
      <w:r w:rsidR="00CA3396">
        <w:rPr>
          <w:rFonts w:ascii="Times New Roman" w:hAnsi="Times New Roman" w:cs="Times New Roman"/>
          <w:color w:val="000000" w:themeColor="text1"/>
          <w:sz w:val="28"/>
          <w:szCs w:val="28"/>
        </w:rPr>
        <w:t xml:space="preserve"> YOUR F</w:t>
      </w:r>
      <w:r w:rsidR="005C2C4D">
        <w:rPr>
          <w:rFonts w:ascii="Times New Roman" w:hAnsi="Times New Roman" w:cs="Times New Roman"/>
          <w:color w:val="000000" w:themeColor="text1"/>
          <w:sz w:val="28"/>
          <w:szCs w:val="28"/>
        </w:rPr>
        <w:t>IRS</w:t>
      </w:r>
      <w:r w:rsidR="00CA3396">
        <w:rPr>
          <w:rFonts w:ascii="Times New Roman" w:hAnsi="Times New Roman" w:cs="Times New Roman"/>
          <w:color w:val="000000" w:themeColor="text1"/>
          <w:sz w:val="28"/>
          <w:szCs w:val="28"/>
        </w:rPr>
        <w:t>T LOVE</w:t>
      </w:r>
      <w:r w:rsidR="00A73173">
        <w:rPr>
          <w:rFonts w:ascii="Times New Roman" w:hAnsi="Times New Roman" w:cs="Times New Roman"/>
          <w:color w:val="000000" w:themeColor="text1"/>
          <w:sz w:val="28"/>
          <w:szCs w:val="28"/>
        </w:rPr>
        <w:t>?</w:t>
      </w:r>
    </w:p>
    <w:p w14:paraId="0504DF98" w14:textId="7546B313" w:rsidR="00A73173" w:rsidRDefault="000612B1" w:rsidP="00A73173">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Full of p</w:t>
      </w:r>
      <w:r w:rsidR="00F97A7E">
        <w:rPr>
          <w:rFonts w:ascii="Times New Roman" w:hAnsi="Times New Roman" w:cs="Times New Roman"/>
          <w:color w:val="000000" w:themeColor="text1"/>
          <w:sz w:val="28"/>
          <w:szCs w:val="28"/>
        </w:rPr>
        <w:t xml:space="preserve">assion &amp; sacrificing </w:t>
      </w:r>
      <w:r w:rsidR="007839D1">
        <w:rPr>
          <w:rFonts w:ascii="Times New Roman" w:hAnsi="Times New Roman" w:cs="Times New Roman"/>
          <w:color w:val="000000" w:themeColor="text1"/>
          <w:sz w:val="28"/>
          <w:szCs w:val="28"/>
        </w:rPr>
        <w:t>everything</w:t>
      </w:r>
      <w:r w:rsidR="00F97A7E">
        <w:rPr>
          <w:rFonts w:ascii="Times New Roman" w:hAnsi="Times New Roman" w:cs="Times New Roman"/>
          <w:color w:val="000000" w:themeColor="text1"/>
          <w:sz w:val="28"/>
          <w:szCs w:val="28"/>
        </w:rPr>
        <w:t xml:space="preserve"> to be together…</w:t>
      </w:r>
    </w:p>
    <w:p w14:paraId="5E0888BB" w14:textId="68512D90" w:rsidR="00DD6954" w:rsidRDefault="00991D21" w:rsidP="002F65D0">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w:t>
      </w:r>
      <w:r w:rsidR="0050756D">
        <w:rPr>
          <w:rFonts w:ascii="Times New Roman" w:hAnsi="Times New Roman" w:cs="Times New Roman"/>
          <w:color w:val="000000" w:themeColor="text1"/>
          <w:sz w:val="28"/>
          <w:szCs w:val="28"/>
        </w:rPr>
        <w:t xml:space="preserve"> complications &amp; even a disregard to reason!</w:t>
      </w:r>
    </w:p>
    <w:p w14:paraId="7DBDFF3D" w14:textId="4BA24729" w:rsidR="0050756D" w:rsidRDefault="0050756D" w:rsidP="0050756D">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Lingering long together</w:t>
      </w:r>
    </w:p>
    <w:p w14:paraId="05FA59DB" w14:textId="77777777" w:rsidR="00B82422" w:rsidRDefault="00B82422" w:rsidP="00B82422">
      <w:pPr>
        <w:rPr>
          <w:rFonts w:ascii="Times New Roman" w:hAnsi="Times New Roman" w:cs="Times New Roman"/>
          <w:color w:val="000000" w:themeColor="text1"/>
          <w:sz w:val="28"/>
          <w:szCs w:val="28"/>
        </w:rPr>
      </w:pPr>
    </w:p>
    <w:p w14:paraId="104773E6" w14:textId="6D4EB0D4" w:rsidR="00B82422" w:rsidRDefault="00B82422" w:rsidP="00B82422">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What was your life like when you first got saved?</w:t>
      </w:r>
    </w:p>
    <w:p w14:paraId="57FED1BB" w14:textId="08F79E13" w:rsidR="00B82422" w:rsidRDefault="00733E54" w:rsidP="00B82422">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closeness with the Lord</w:t>
      </w:r>
    </w:p>
    <w:p w14:paraId="7897BC0E" w14:textId="2FC4E535" w:rsidR="00733E54" w:rsidRDefault="007728AE" w:rsidP="00733E54">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Passionately desiring to learn more</w:t>
      </w:r>
    </w:p>
    <w:p w14:paraId="3CD70B07" w14:textId="4D072A24" w:rsidR="007728AE" w:rsidRDefault="00FF2A20" w:rsidP="007728AE">
      <w:pPr>
        <w:pStyle w:val="ListParagraph"/>
        <w:numPr>
          <w:ilvl w:val="3"/>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Willful worship &amp; praise</w:t>
      </w:r>
    </w:p>
    <w:p w14:paraId="3F3C5957" w14:textId="6E53F89C" w:rsidR="00FF2A20" w:rsidRDefault="00310E2D" w:rsidP="00FF2A20">
      <w:pPr>
        <w:pStyle w:val="ListParagraph"/>
        <w:numPr>
          <w:ilvl w:val="4"/>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Unhindered church attendance. </w:t>
      </w:r>
    </w:p>
    <w:p w14:paraId="0171D4BC" w14:textId="77777777" w:rsidR="00310E2D" w:rsidRDefault="00310E2D" w:rsidP="00310E2D">
      <w:pPr>
        <w:rPr>
          <w:rFonts w:ascii="Times New Roman" w:hAnsi="Times New Roman" w:cs="Times New Roman"/>
          <w:color w:val="000000" w:themeColor="text1"/>
          <w:sz w:val="28"/>
          <w:szCs w:val="28"/>
        </w:rPr>
      </w:pPr>
    </w:p>
    <w:p w14:paraId="4CD7CD22" w14:textId="7A4947AE" w:rsidR="00310E2D" w:rsidRDefault="00BD45AB" w:rsidP="00310E2D">
      <w:pPr>
        <w:rPr>
          <w:rFonts w:ascii="Times New Roman" w:hAnsi="Times New Roman" w:cs="Times New Roman"/>
          <w:color w:val="000000" w:themeColor="text1"/>
          <w:sz w:val="28"/>
          <w:szCs w:val="28"/>
        </w:rPr>
      </w:pPr>
      <w:r w:rsidRPr="000268B2">
        <w:rPr>
          <w:rFonts w:ascii="Times New Roman" w:hAnsi="Times New Roman" w:cs="Times New Roman"/>
          <w:color w:val="000000" w:themeColor="text1"/>
          <w:sz w:val="28"/>
          <w:szCs w:val="28"/>
          <w:u w:val="single"/>
        </w:rPr>
        <w:t>REPENTANCE</w:t>
      </w:r>
      <w:r>
        <w:rPr>
          <w:rFonts w:ascii="Times New Roman" w:hAnsi="Times New Roman" w:cs="Times New Roman"/>
          <w:color w:val="000000" w:themeColor="text1"/>
          <w:sz w:val="28"/>
          <w:szCs w:val="28"/>
        </w:rPr>
        <w:t xml:space="preserve"> IS A PART OF THE PROCESS…</w:t>
      </w:r>
    </w:p>
    <w:p w14:paraId="2026B496" w14:textId="22341B10" w:rsidR="0068185D" w:rsidRDefault="000B7EA0" w:rsidP="000C4D99">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sometimes it’s obvious when we need to repent…</w:t>
      </w:r>
    </w:p>
    <w:p w14:paraId="29947D58" w14:textId="486E5A77" w:rsidR="000B7EA0" w:rsidRDefault="000B7EA0" w:rsidP="000B7EA0">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other times its more beneath the surface</w:t>
      </w:r>
      <w:r w:rsidR="00C300B9">
        <w:rPr>
          <w:rFonts w:ascii="Times New Roman" w:hAnsi="Times New Roman" w:cs="Times New Roman"/>
          <w:color w:val="000000" w:themeColor="text1"/>
          <w:sz w:val="28"/>
          <w:szCs w:val="28"/>
        </w:rPr>
        <w:t xml:space="preserve">. </w:t>
      </w:r>
    </w:p>
    <w:p w14:paraId="01B5B0A9" w14:textId="77777777" w:rsidR="00C300B9" w:rsidRDefault="00C300B9" w:rsidP="00C300B9">
      <w:pPr>
        <w:rPr>
          <w:rFonts w:ascii="Times New Roman" w:hAnsi="Times New Roman" w:cs="Times New Roman"/>
          <w:color w:val="000000" w:themeColor="text1"/>
          <w:sz w:val="28"/>
          <w:szCs w:val="28"/>
        </w:rPr>
      </w:pPr>
    </w:p>
    <w:p w14:paraId="77A7216C" w14:textId="798B5DC3" w:rsidR="00C300B9" w:rsidRDefault="00C300B9" w:rsidP="00C300B9">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It describes a mindset that agrees with God…</w:t>
      </w:r>
    </w:p>
    <w:p w14:paraId="7415648C" w14:textId="7EA3BF4F" w:rsidR="00C300B9" w:rsidRPr="00C300B9" w:rsidRDefault="00C300B9" w:rsidP="00C300B9">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decides to move in the opposite direction. </w:t>
      </w:r>
    </w:p>
    <w:p w14:paraId="4ED1930A" w14:textId="77777777" w:rsidR="0068185D" w:rsidRDefault="0068185D" w:rsidP="00310E2D">
      <w:pPr>
        <w:rPr>
          <w:rFonts w:ascii="Times New Roman" w:hAnsi="Times New Roman" w:cs="Times New Roman"/>
          <w:color w:val="000000" w:themeColor="text1"/>
          <w:sz w:val="28"/>
          <w:szCs w:val="28"/>
        </w:rPr>
      </w:pPr>
    </w:p>
    <w:p w14:paraId="0667BF55" w14:textId="235F6FF2" w:rsidR="00E53466" w:rsidRDefault="00E53466" w:rsidP="00310E2D">
      <w:pPr>
        <w:rPr>
          <w:rFonts w:ascii="Times New Roman" w:hAnsi="Times New Roman" w:cs="Times New Roman"/>
          <w:color w:val="000000" w:themeColor="text1"/>
          <w:sz w:val="28"/>
          <w:szCs w:val="28"/>
        </w:rPr>
      </w:pPr>
      <w:r w:rsidRPr="000268B2">
        <w:rPr>
          <w:rFonts w:ascii="Times New Roman" w:hAnsi="Times New Roman" w:cs="Times New Roman"/>
          <w:color w:val="000000" w:themeColor="text1"/>
          <w:sz w:val="28"/>
          <w:szCs w:val="28"/>
          <w:u w:val="single"/>
        </w:rPr>
        <w:t>RE-DOING</w:t>
      </w:r>
      <w:r>
        <w:rPr>
          <w:rFonts w:ascii="Times New Roman" w:hAnsi="Times New Roman" w:cs="Times New Roman"/>
          <w:color w:val="000000" w:themeColor="text1"/>
          <w:sz w:val="28"/>
          <w:szCs w:val="28"/>
        </w:rPr>
        <w:t xml:space="preserve"> </w:t>
      </w:r>
      <w:r w:rsidR="009134C0">
        <w:rPr>
          <w:rFonts w:ascii="Times New Roman" w:hAnsi="Times New Roman" w:cs="Times New Roman"/>
          <w:color w:val="000000" w:themeColor="text1"/>
          <w:sz w:val="28"/>
          <w:szCs w:val="28"/>
        </w:rPr>
        <w:t>WAS THE FINAL STEP OF RESTORATION…</w:t>
      </w:r>
    </w:p>
    <w:p w14:paraId="5A4B234E" w14:textId="4A8E9D25" w:rsidR="00BD45AB" w:rsidRDefault="003F4120" w:rsidP="00BD45AB">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Repentance is </w:t>
      </w:r>
      <w:r w:rsidR="00BD45AB">
        <w:rPr>
          <w:rFonts w:ascii="Times New Roman" w:hAnsi="Times New Roman" w:cs="Times New Roman"/>
          <w:color w:val="000000" w:themeColor="text1"/>
          <w:sz w:val="28"/>
          <w:szCs w:val="28"/>
        </w:rPr>
        <w:t xml:space="preserve">repeated </w:t>
      </w:r>
      <w:r w:rsidR="00530F07">
        <w:rPr>
          <w:rFonts w:ascii="Times New Roman" w:hAnsi="Times New Roman" w:cs="Times New Roman"/>
          <w:color w:val="000000" w:themeColor="text1"/>
          <w:sz w:val="28"/>
          <w:szCs w:val="28"/>
        </w:rPr>
        <w:t xml:space="preserve">at the end of </w:t>
      </w:r>
      <w:r w:rsidR="00530F07" w:rsidRPr="007171D2">
        <w:rPr>
          <w:rFonts w:ascii="Times New Roman" w:hAnsi="Times New Roman" w:cs="Times New Roman"/>
          <w:color w:val="3028FC"/>
          <w:sz w:val="28"/>
          <w:szCs w:val="28"/>
        </w:rPr>
        <w:t xml:space="preserve">(v. </w:t>
      </w:r>
      <w:proofErr w:type="gramStart"/>
      <w:r w:rsidR="00530F07" w:rsidRPr="007171D2">
        <w:rPr>
          <w:rFonts w:ascii="Times New Roman" w:hAnsi="Times New Roman" w:cs="Times New Roman"/>
          <w:color w:val="3028FC"/>
          <w:sz w:val="28"/>
          <w:szCs w:val="28"/>
        </w:rPr>
        <w:t>5)</w:t>
      </w:r>
      <w:r w:rsidR="00530F07">
        <w:rPr>
          <w:rFonts w:ascii="Times New Roman" w:hAnsi="Times New Roman" w:cs="Times New Roman"/>
          <w:color w:val="000000" w:themeColor="text1"/>
          <w:sz w:val="28"/>
          <w:szCs w:val="28"/>
        </w:rPr>
        <w:t>…</w:t>
      </w:r>
      <w:proofErr w:type="gramEnd"/>
    </w:p>
    <w:p w14:paraId="5B840D2D" w14:textId="77777777" w:rsidR="000C4D99" w:rsidRDefault="0068185D" w:rsidP="00530F07">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Suggest</w:t>
      </w:r>
      <w:r w:rsidR="003F4120">
        <w:rPr>
          <w:rFonts w:ascii="Times New Roman" w:hAnsi="Times New Roman" w:cs="Times New Roman"/>
          <w:color w:val="000000" w:themeColor="text1"/>
          <w:sz w:val="28"/>
          <w:szCs w:val="28"/>
        </w:rPr>
        <w:t>ing</w:t>
      </w:r>
      <w:r>
        <w:rPr>
          <w:rFonts w:ascii="Times New Roman" w:hAnsi="Times New Roman" w:cs="Times New Roman"/>
          <w:color w:val="000000" w:themeColor="text1"/>
          <w:sz w:val="28"/>
          <w:szCs w:val="28"/>
        </w:rPr>
        <w:t xml:space="preserve"> </w:t>
      </w:r>
      <w:r w:rsidR="00530F07">
        <w:rPr>
          <w:rFonts w:ascii="Times New Roman" w:hAnsi="Times New Roman" w:cs="Times New Roman"/>
          <w:color w:val="000000" w:themeColor="text1"/>
          <w:sz w:val="28"/>
          <w:szCs w:val="28"/>
        </w:rPr>
        <w:t xml:space="preserve">the fact that </w:t>
      </w:r>
      <w:r w:rsidR="000C4D99">
        <w:rPr>
          <w:rFonts w:ascii="Times New Roman" w:hAnsi="Times New Roman" w:cs="Times New Roman"/>
          <w:color w:val="000000" w:themeColor="text1"/>
          <w:sz w:val="28"/>
          <w:szCs w:val="28"/>
        </w:rPr>
        <w:t>re-doing specifies…</w:t>
      </w:r>
    </w:p>
    <w:p w14:paraId="7F73B0E1" w14:textId="5E47F3BB" w:rsidR="003177CE" w:rsidRPr="000214A9" w:rsidRDefault="000C4D99" w:rsidP="000214A9">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How repentance is demonstrated.</w:t>
      </w:r>
    </w:p>
    <w:p w14:paraId="28278619" w14:textId="77777777" w:rsidR="00D10AB7" w:rsidRDefault="00D10AB7" w:rsidP="00D10AB7">
      <w:pPr>
        <w:rPr>
          <w:rFonts w:ascii="Times New Roman" w:hAnsi="Times New Roman" w:cs="Times New Roman"/>
          <w:b/>
          <w:i/>
          <w:color w:val="FF0000"/>
          <w:sz w:val="28"/>
          <w:szCs w:val="28"/>
          <w:u w:val="single"/>
        </w:rPr>
      </w:pPr>
    </w:p>
    <w:p w14:paraId="3330CA6D" w14:textId="52C4AE2E" w:rsidR="00D10AB7" w:rsidRPr="00D10AB7" w:rsidRDefault="00D10AB7" w:rsidP="00D10AB7">
      <w:pPr>
        <w:rPr>
          <w:rFonts w:ascii="Times New Roman" w:hAnsi="Times New Roman" w:cs="Times New Roman"/>
          <w:color w:val="FF0000"/>
          <w:sz w:val="28"/>
          <w:szCs w:val="28"/>
        </w:rPr>
      </w:pPr>
      <w:r w:rsidRPr="00D10AB7">
        <w:rPr>
          <w:rFonts w:ascii="Times New Roman" w:hAnsi="Times New Roman" w:cs="Times New Roman"/>
          <w:b/>
          <w:i/>
          <w:color w:val="FF0000"/>
          <w:sz w:val="28"/>
          <w:szCs w:val="28"/>
          <w:u w:val="single"/>
        </w:rPr>
        <w:t>~ IN CLOSING (</w:t>
      </w:r>
      <w:r>
        <w:rPr>
          <w:rFonts w:ascii="Times New Roman" w:hAnsi="Times New Roman" w:cs="Times New Roman"/>
          <w:b/>
          <w:i/>
          <w:color w:val="FF0000"/>
          <w:sz w:val="28"/>
          <w:szCs w:val="28"/>
          <w:u w:val="single"/>
        </w:rPr>
        <w:t>APPLICATION</w:t>
      </w:r>
      <w:r w:rsidRPr="00D10AB7">
        <w:rPr>
          <w:rFonts w:ascii="Times New Roman" w:hAnsi="Times New Roman" w:cs="Times New Roman"/>
          <w:b/>
          <w:i/>
          <w:color w:val="FF0000"/>
          <w:sz w:val="28"/>
          <w:szCs w:val="28"/>
          <w:u w:val="single"/>
        </w:rPr>
        <w:t>) ~</w:t>
      </w:r>
    </w:p>
    <w:p w14:paraId="66048C8C" w14:textId="77777777" w:rsidR="00D8083C" w:rsidRDefault="00D8083C" w:rsidP="00D8083C">
      <w:pPr>
        <w:rPr>
          <w:rFonts w:ascii="Times New Roman" w:hAnsi="Times New Roman" w:cs="Times New Roman"/>
          <w:color w:val="000000" w:themeColor="text1"/>
          <w:sz w:val="28"/>
          <w:szCs w:val="28"/>
        </w:rPr>
      </w:pPr>
    </w:p>
    <w:p w14:paraId="5E0C86A1" w14:textId="0D6B122D" w:rsidR="00D8083C" w:rsidRPr="007171D2" w:rsidRDefault="00FB6A5C" w:rsidP="00D8083C">
      <w:pPr>
        <w:rPr>
          <w:rFonts w:ascii="Times New Roman" w:hAnsi="Times New Roman" w:cs="Times New Roman"/>
          <w:color w:val="3028FC"/>
          <w:sz w:val="28"/>
          <w:szCs w:val="28"/>
        </w:rPr>
      </w:pPr>
      <w:r w:rsidRPr="007171D2">
        <w:rPr>
          <w:rFonts w:ascii="Times New Roman" w:hAnsi="Times New Roman" w:cs="Times New Roman"/>
          <w:color w:val="3028FC"/>
          <w:sz w:val="28"/>
          <w:szCs w:val="28"/>
        </w:rPr>
        <w:t>(</w:t>
      </w:r>
      <w:r w:rsidR="001A09A0" w:rsidRPr="007171D2">
        <w:rPr>
          <w:rFonts w:ascii="Times New Roman" w:hAnsi="Times New Roman" w:cs="Times New Roman"/>
          <w:color w:val="3028FC"/>
          <w:sz w:val="28"/>
          <w:szCs w:val="28"/>
        </w:rPr>
        <w:t>v</w:t>
      </w:r>
      <w:r w:rsidRPr="007171D2">
        <w:rPr>
          <w:rFonts w:ascii="Times New Roman" w:hAnsi="Times New Roman" w:cs="Times New Roman"/>
          <w:color w:val="3028FC"/>
          <w:sz w:val="28"/>
          <w:szCs w:val="28"/>
        </w:rPr>
        <w:t>. 7)</w:t>
      </w:r>
    </w:p>
    <w:p w14:paraId="4F32E420" w14:textId="77777777" w:rsidR="00FB6A5C" w:rsidRDefault="00FB6A5C" w:rsidP="00D8083C">
      <w:pPr>
        <w:rPr>
          <w:rFonts w:ascii="Times New Roman" w:hAnsi="Times New Roman" w:cs="Times New Roman"/>
          <w:color w:val="000000" w:themeColor="text1"/>
          <w:sz w:val="28"/>
          <w:szCs w:val="28"/>
        </w:rPr>
      </w:pPr>
    </w:p>
    <w:p w14:paraId="256F3462" w14:textId="74669EFA" w:rsidR="00C379B7" w:rsidRDefault="00C379B7" w:rsidP="00D808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REMEMBER OUR FOUR APPLICATIONS…</w:t>
      </w:r>
    </w:p>
    <w:p w14:paraId="03F458F7" w14:textId="2D9CDE93" w:rsidR="00C379B7" w:rsidRDefault="00C379B7" w:rsidP="00C379B7">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can </w:t>
      </w:r>
      <w:r w:rsidR="00E42B97">
        <w:rPr>
          <w:rFonts w:ascii="Times New Roman" w:hAnsi="Times New Roman" w:cs="Times New Roman"/>
          <w:color w:val="000000" w:themeColor="text1"/>
          <w:sz w:val="28"/>
          <w:szCs w:val="28"/>
        </w:rPr>
        <w:t>look at this for our church…</w:t>
      </w:r>
    </w:p>
    <w:p w14:paraId="6366A7A7" w14:textId="3E1EF61B" w:rsidR="00E42B97" w:rsidRDefault="00E42B97" w:rsidP="00E42B97">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What does Jesus say about W.C.?</w:t>
      </w:r>
    </w:p>
    <w:p w14:paraId="1E53A78E" w14:textId="77777777" w:rsidR="00E42B97" w:rsidRPr="00C379B7" w:rsidRDefault="00E42B97" w:rsidP="00E42B97">
      <w:pPr>
        <w:pStyle w:val="ListParagraph"/>
        <w:ind w:left="1800"/>
        <w:rPr>
          <w:rFonts w:ascii="Times New Roman" w:hAnsi="Times New Roman" w:cs="Times New Roman"/>
          <w:color w:val="000000" w:themeColor="text1"/>
          <w:sz w:val="28"/>
          <w:szCs w:val="28"/>
        </w:rPr>
      </w:pPr>
    </w:p>
    <w:p w14:paraId="414A8B49" w14:textId="52085BF7" w:rsidR="005D2391" w:rsidRDefault="00E42B97" w:rsidP="00F8432A">
      <w:pPr>
        <w:pStyle w:val="ListParagraph"/>
        <w:numPr>
          <w:ilvl w:val="0"/>
          <w:numId w:val="49"/>
        </w:numPr>
        <w:rPr>
          <w:rFonts w:ascii="Times New Roman" w:hAnsi="Times New Roman" w:cs="Times New Roman"/>
          <w:color w:val="000000" w:themeColor="text1"/>
          <w:sz w:val="28"/>
          <w:szCs w:val="28"/>
        </w:rPr>
      </w:pPr>
      <w:r w:rsidRPr="00E42B97">
        <w:rPr>
          <w:rFonts w:ascii="Times New Roman" w:hAnsi="Times New Roman" w:cs="Times New Roman"/>
          <w:color w:val="000000" w:themeColor="text1"/>
          <w:sz w:val="28"/>
          <w:szCs w:val="28"/>
        </w:rPr>
        <w:t>What is the Lord ministering to us individually?</w:t>
      </w:r>
    </w:p>
    <w:p w14:paraId="5C0BABDD" w14:textId="6A08AE84" w:rsidR="00E42B97" w:rsidRDefault="00E42B97" w:rsidP="00E42B97">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Can you identify with Ephesus?</w:t>
      </w:r>
    </w:p>
    <w:p w14:paraId="4B5FFF54" w14:textId="77777777" w:rsidR="00E42B97" w:rsidRPr="00E42B97" w:rsidRDefault="00E42B97" w:rsidP="00E42B97">
      <w:pPr>
        <w:pStyle w:val="ListParagraph"/>
        <w:ind w:left="1800"/>
        <w:rPr>
          <w:rFonts w:ascii="Times New Roman" w:hAnsi="Times New Roman" w:cs="Times New Roman"/>
          <w:color w:val="000000" w:themeColor="text1"/>
          <w:sz w:val="28"/>
          <w:szCs w:val="28"/>
        </w:rPr>
      </w:pPr>
    </w:p>
    <w:p w14:paraId="46CC34C8" w14:textId="77777777" w:rsidR="001A09A0" w:rsidRDefault="001A09A0" w:rsidP="00C8080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THINK WHAT REALLY HIT </w:t>
      </w:r>
      <w:r w:rsidRPr="00E42B97">
        <w:rPr>
          <w:rFonts w:ascii="Times New Roman" w:hAnsi="Times New Roman" w:cs="Times New Roman"/>
          <w:color w:val="000000" w:themeColor="text1"/>
          <w:sz w:val="28"/>
          <w:szCs w:val="28"/>
          <w:u w:val="single"/>
        </w:rPr>
        <w:t>ME</w:t>
      </w:r>
      <w:r>
        <w:rPr>
          <w:rFonts w:ascii="Times New Roman" w:hAnsi="Times New Roman" w:cs="Times New Roman"/>
          <w:color w:val="000000" w:themeColor="text1"/>
          <w:sz w:val="28"/>
          <w:szCs w:val="28"/>
        </w:rPr>
        <w:t xml:space="preserve"> WAS…</w:t>
      </w:r>
    </w:p>
    <w:p w14:paraId="2311B1B4" w14:textId="77777777" w:rsidR="001A09A0" w:rsidRDefault="001A09A0" w:rsidP="001A09A0">
      <w:pPr>
        <w:pStyle w:val="ListParagraph"/>
        <w:numPr>
          <w:ilvl w:val="0"/>
          <w:numId w:val="49"/>
        </w:numPr>
        <w:rPr>
          <w:rFonts w:ascii="Times New Roman" w:hAnsi="Times New Roman" w:cs="Times New Roman"/>
          <w:color w:val="000000" w:themeColor="text1"/>
          <w:sz w:val="28"/>
          <w:szCs w:val="28"/>
        </w:rPr>
      </w:pPr>
      <w:r w:rsidRPr="00BB2D5F">
        <w:rPr>
          <w:rFonts w:ascii="Times New Roman" w:hAnsi="Times New Roman" w:cs="Times New Roman"/>
          <w:color w:val="000000" w:themeColor="text1"/>
          <w:sz w:val="28"/>
          <w:szCs w:val="28"/>
        </w:rPr>
        <w:lastRenderedPageBreak/>
        <w:t>A relationship is more than a commitment!</w:t>
      </w:r>
    </w:p>
    <w:p w14:paraId="78DB0015" w14:textId="77777777" w:rsidR="001A09A0" w:rsidRDefault="001A09A0" w:rsidP="00C8080C">
      <w:pPr>
        <w:pStyle w:val="ListParagraph"/>
        <w:ind w:left="1080"/>
        <w:rPr>
          <w:rFonts w:ascii="Times New Roman" w:hAnsi="Times New Roman" w:cs="Times New Roman"/>
          <w:color w:val="000000" w:themeColor="text1"/>
          <w:sz w:val="28"/>
          <w:szCs w:val="28"/>
        </w:rPr>
      </w:pPr>
    </w:p>
    <w:p w14:paraId="049F2097" w14:textId="77777777" w:rsidR="001A09A0" w:rsidRDefault="001A09A0" w:rsidP="001A09A0">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God didn’t save us for the work he could get out of us…</w:t>
      </w:r>
    </w:p>
    <w:p w14:paraId="67B1F72D" w14:textId="77777777" w:rsidR="001A09A0" w:rsidRDefault="001A09A0" w:rsidP="001A09A0">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He wants our heart!</w:t>
      </w:r>
    </w:p>
    <w:p w14:paraId="31646DA3" w14:textId="77777777" w:rsidR="001A09A0" w:rsidRDefault="001A09A0" w:rsidP="00C8080C">
      <w:pPr>
        <w:rPr>
          <w:rFonts w:ascii="Times New Roman" w:hAnsi="Times New Roman" w:cs="Times New Roman"/>
          <w:color w:val="000000" w:themeColor="text1"/>
          <w:sz w:val="28"/>
          <w:szCs w:val="28"/>
        </w:rPr>
      </w:pPr>
    </w:p>
    <w:p w14:paraId="74CEDC74" w14:textId="77777777" w:rsidR="001A09A0" w:rsidRDefault="001A09A0" w:rsidP="00C8080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WHEN OUR RELATIONSHIP IS RIGHT…</w:t>
      </w:r>
    </w:p>
    <w:p w14:paraId="3EEC50F7" w14:textId="77777777" w:rsidR="001A09A0" w:rsidRDefault="001A09A0" w:rsidP="001A09A0">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 are naturally led into service opportunities…</w:t>
      </w:r>
    </w:p>
    <w:p w14:paraId="0AEAF31E" w14:textId="77777777" w:rsidR="001A09A0" w:rsidRDefault="001A09A0" w:rsidP="001A09A0">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Willfully participating with the Spirit.</w:t>
      </w:r>
    </w:p>
    <w:p w14:paraId="727D8223" w14:textId="7BB896F3" w:rsidR="001A09A0" w:rsidRPr="003447B0" w:rsidRDefault="00C379B7" w:rsidP="001A09A0">
      <w:pPr>
        <w:pStyle w:val="ListParagraph"/>
        <w:numPr>
          <w:ilvl w:val="2"/>
          <w:numId w:val="49"/>
        </w:numPr>
        <w:rPr>
          <w:rFonts w:ascii="Times New Roman" w:hAnsi="Times New Roman" w:cs="Times New Roman"/>
          <w:color w:val="3028FC"/>
          <w:sz w:val="28"/>
          <w:szCs w:val="28"/>
        </w:rPr>
      </w:pPr>
      <w:r w:rsidRPr="00C379B7">
        <w:rPr>
          <w:rFonts w:ascii="Times New Roman" w:hAnsi="Times New Roman" w:cs="Times New Roman"/>
          <w:color w:val="000000" w:themeColor="text1"/>
          <w:sz w:val="28"/>
          <w:szCs w:val="28"/>
        </w:rPr>
        <w:t>Faith without works</w:t>
      </w:r>
      <w:r>
        <w:rPr>
          <w:rFonts w:ascii="Times New Roman" w:hAnsi="Times New Roman" w:cs="Times New Roman"/>
          <w:color w:val="3028FC"/>
          <w:sz w:val="28"/>
          <w:szCs w:val="28"/>
        </w:rPr>
        <w:t xml:space="preserve"> </w:t>
      </w:r>
      <w:r w:rsidR="001A09A0" w:rsidRPr="003447B0">
        <w:rPr>
          <w:rFonts w:ascii="Times New Roman" w:hAnsi="Times New Roman" w:cs="Times New Roman"/>
          <w:color w:val="3028FC"/>
          <w:sz w:val="28"/>
          <w:szCs w:val="28"/>
        </w:rPr>
        <w:t>(James 2:26)</w:t>
      </w:r>
    </w:p>
    <w:p w14:paraId="53F67A6A" w14:textId="77777777" w:rsidR="001A09A0" w:rsidRDefault="001A09A0" w:rsidP="00C8080C">
      <w:pPr>
        <w:rPr>
          <w:rFonts w:ascii="Times New Roman" w:hAnsi="Times New Roman" w:cs="Times New Roman"/>
          <w:color w:val="000000" w:themeColor="text1"/>
          <w:sz w:val="28"/>
          <w:szCs w:val="28"/>
        </w:rPr>
      </w:pPr>
    </w:p>
    <w:p w14:paraId="31C31E88" w14:textId="77777777" w:rsidR="001A09A0" w:rsidRPr="003D431B" w:rsidRDefault="001A09A0" w:rsidP="00C8080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WHEN OUR RELATIONSHIP ISN’T RIGHT</w:t>
      </w:r>
      <w:r w:rsidRPr="003D431B">
        <w:rPr>
          <w:rFonts w:ascii="Times New Roman" w:hAnsi="Times New Roman" w:cs="Times New Roman"/>
          <w:color w:val="000000" w:themeColor="text1"/>
          <w:sz w:val="28"/>
          <w:szCs w:val="28"/>
        </w:rPr>
        <w:t>…</w:t>
      </w:r>
    </w:p>
    <w:p w14:paraId="25772212" w14:textId="77777777" w:rsidR="001A09A0" w:rsidRDefault="001A09A0" w:rsidP="001A09A0">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 tend to serve out of habit &amp; obligation</w:t>
      </w:r>
    </w:p>
    <w:p w14:paraId="6662DE22" w14:textId="77777777" w:rsidR="001A09A0" w:rsidRPr="000F2C40" w:rsidRDefault="001A09A0" w:rsidP="001A09A0">
      <w:pPr>
        <w:pStyle w:val="ListParagraph"/>
        <w:numPr>
          <w:ilvl w:val="1"/>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w:t>
      </w:r>
      <w:r w:rsidRPr="000F2C40">
        <w:rPr>
          <w:rFonts w:ascii="Times New Roman" w:hAnsi="Times New Roman" w:cs="Times New Roman"/>
          <w:color w:val="000000" w:themeColor="text1"/>
          <w:sz w:val="28"/>
          <w:szCs w:val="28"/>
        </w:rPr>
        <w:t xml:space="preserve">ather than fervent desire &amp; love. </w:t>
      </w:r>
    </w:p>
    <w:p w14:paraId="79F0B722" w14:textId="77777777" w:rsidR="001A09A0" w:rsidRDefault="001A09A0" w:rsidP="001A09A0">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Go thru the motions (without emotion)</w:t>
      </w:r>
    </w:p>
    <w:p w14:paraId="455B75C6" w14:textId="77777777" w:rsidR="001A09A0" w:rsidRDefault="001A09A0" w:rsidP="001A09A0">
      <w:pPr>
        <w:pStyle w:val="ListParagraph"/>
        <w:numPr>
          <w:ilvl w:val="2"/>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Begrudgingly</w:t>
      </w:r>
    </w:p>
    <w:p w14:paraId="4ED46FA7" w14:textId="20610722" w:rsidR="001A09A0" w:rsidRDefault="001A09A0" w:rsidP="001A09A0">
      <w:pPr>
        <w:pStyle w:val="ListParagraph"/>
        <w:numPr>
          <w:ilvl w:val="2"/>
          <w:numId w:val="49"/>
        </w:numPr>
        <w:rPr>
          <w:rFonts w:ascii="Times New Roman" w:hAnsi="Times New Roman" w:cs="Times New Roman"/>
          <w:color w:val="000000" w:themeColor="text1"/>
          <w:sz w:val="28"/>
          <w:szCs w:val="28"/>
        </w:rPr>
      </w:pPr>
      <w:r w:rsidRPr="001A09A0">
        <w:rPr>
          <w:rFonts w:ascii="Times New Roman" w:hAnsi="Times New Roman" w:cs="Times New Roman"/>
          <w:color w:val="000000" w:themeColor="text1"/>
          <w:sz w:val="28"/>
          <w:szCs w:val="28"/>
        </w:rPr>
        <w:t>Resist serving when there’s a need</w:t>
      </w:r>
    </w:p>
    <w:p w14:paraId="7F4658EF" w14:textId="77777777" w:rsidR="00121D40" w:rsidRDefault="00121D40" w:rsidP="00121D40">
      <w:pPr>
        <w:rPr>
          <w:rFonts w:ascii="Times New Roman" w:hAnsi="Times New Roman" w:cs="Times New Roman"/>
          <w:color w:val="000000" w:themeColor="text1"/>
          <w:sz w:val="28"/>
          <w:szCs w:val="28"/>
        </w:rPr>
      </w:pPr>
    </w:p>
    <w:p w14:paraId="722CA4B2" w14:textId="77777777" w:rsidR="000214A9" w:rsidRDefault="000214A9" w:rsidP="00121D40">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If this isn’t dealt with seriously…</w:t>
      </w:r>
    </w:p>
    <w:p w14:paraId="6AAFDED6" w14:textId="68F74C07" w:rsidR="00121D40" w:rsidRDefault="000214A9" w:rsidP="000214A9">
      <w:pPr>
        <w:pStyle w:val="ListParagraph"/>
        <w:numPr>
          <w:ilvl w:val="1"/>
          <w:numId w:val="49"/>
        </w:numPr>
        <w:rPr>
          <w:rFonts w:ascii="Times New Roman" w:hAnsi="Times New Roman" w:cs="Times New Roman"/>
          <w:color w:val="000000" w:themeColor="text1"/>
          <w:sz w:val="28"/>
          <w:szCs w:val="28"/>
        </w:rPr>
      </w:pPr>
      <w:r w:rsidRPr="000214A9">
        <w:rPr>
          <w:rFonts w:ascii="Times New Roman" w:hAnsi="Times New Roman" w:cs="Times New Roman"/>
          <w:color w:val="000000" w:themeColor="text1"/>
          <w:sz w:val="28"/>
          <w:szCs w:val="28"/>
        </w:rPr>
        <w:t>We will dampen the light in our life!</w:t>
      </w:r>
    </w:p>
    <w:p w14:paraId="70E2A07F" w14:textId="77777777" w:rsidR="002C2328" w:rsidRDefault="002C2328" w:rsidP="000F45B6">
      <w:pPr>
        <w:rPr>
          <w:rFonts w:ascii="Times New Roman" w:hAnsi="Times New Roman" w:cs="Times New Roman"/>
          <w:color w:val="000000" w:themeColor="text1"/>
          <w:sz w:val="28"/>
          <w:szCs w:val="28"/>
        </w:rPr>
      </w:pPr>
    </w:p>
    <w:p w14:paraId="46ACB281" w14:textId="08EA6DBA" w:rsidR="000F45B6" w:rsidRDefault="000F45B6" w:rsidP="000F45B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TURN WITH ME TO…</w:t>
      </w:r>
    </w:p>
    <w:p w14:paraId="65A7C8B3" w14:textId="17E05C53" w:rsidR="000F45B6" w:rsidRPr="00817E34" w:rsidRDefault="000F45B6" w:rsidP="000F45B6">
      <w:pPr>
        <w:pStyle w:val="ListParagraph"/>
        <w:numPr>
          <w:ilvl w:val="0"/>
          <w:numId w:val="49"/>
        </w:numPr>
        <w:rPr>
          <w:rFonts w:ascii="Times New Roman" w:hAnsi="Times New Roman" w:cs="Times New Roman"/>
          <w:color w:val="0432FF"/>
          <w:sz w:val="28"/>
          <w:szCs w:val="28"/>
          <w:highlight w:val="yellow"/>
        </w:rPr>
      </w:pPr>
      <w:r w:rsidRPr="00817E34">
        <w:rPr>
          <w:rFonts w:ascii="Times New Roman" w:hAnsi="Times New Roman" w:cs="Times New Roman"/>
          <w:color w:val="0432FF"/>
          <w:sz w:val="28"/>
          <w:szCs w:val="28"/>
          <w:highlight w:val="yellow"/>
        </w:rPr>
        <w:t xml:space="preserve">(Mark </w:t>
      </w:r>
      <w:r w:rsidR="00817E34" w:rsidRPr="00817E34">
        <w:rPr>
          <w:rFonts w:ascii="Times New Roman" w:hAnsi="Times New Roman" w:cs="Times New Roman"/>
          <w:color w:val="0432FF"/>
          <w:sz w:val="28"/>
          <w:szCs w:val="28"/>
          <w:highlight w:val="yellow"/>
        </w:rPr>
        <w:t>10:17-22) NLT</w:t>
      </w:r>
    </w:p>
    <w:p w14:paraId="5220B7BE" w14:textId="77777777" w:rsidR="000214A9" w:rsidRDefault="000214A9" w:rsidP="000214A9">
      <w:pPr>
        <w:rPr>
          <w:rFonts w:ascii="Times New Roman" w:hAnsi="Times New Roman" w:cs="Times New Roman"/>
          <w:color w:val="000000" w:themeColor="text1"/>
          <w:sz w:val="28"/>
          <w:szCs w:val="28"/>
        </w:rPr>
      </w:pPr>
    </w:p>
    <w:p w14:paraId="5DFACCD2" w14:textId="3E9F10BD" w:rsidR="000214A9" w:rsidRDefault="000214A9" w:rsidP="000214A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JESUS WANTS TO HELP US OVERCOME TODAY…</w:t>
      </w:r>
    </w:p>
    <w:p w14:paraId="1BEC733B" w14:textId="0137FEED" w:rsidR="000214A9" w:rsidRPr="000214A9" w:rsidRDefault="000214A9" w:rsidP="000214A9">
      <w:pPr>
        <w:pStyle w:val="ListParagraph"/>
        <w:numPr>
          <w:ilvl w:val="0"/>
          <w:numId w:val="49"/>
        </w:numP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So</w:t>
      </w:r>
      <w:proofErr w:type="gramEnd"/>
      <w:r>
        <w:rPr>
          <w:rFonts w:ascii="Times New Roman" w:hAnsi="Times New Roman" w:cs="Times New Roman"/>
          <w:color w:val="000000" w:themeColor="text1"/>
          <w:sz w:val="28"/>
          <w:szCs w:val="28"/>
        </w:rPr>
        <w:t xml:space="preserve"> we </w:t>
      </w:r>
      <w:r w:rsidR="0024479C">
        <w:rPr>
          <w:rFonts w:ascii="Times New Roman" w:hAnsi="Times New Roman" w:cs="Times New Roman"/>
          <w:color w:val="000000" w:themeColor="text1"/>
          <w:sz w:val="28"/>
          <w:szCs w:val="28"/>
        </w:rPr>
        <w:t xml:space="preserve">move back into a healthy relationship with Him. </w:t>
      </w:r>
    </w:p>
    <w:p w14:paraId="0DD7A799" w14:textId="77777777" w:rsidR="00DD6954" w:rsidRPr="002F65D0" w:rsidRDefault="00DD6954" w:rsidP="002F65D0">
      <w:pPr>
        <w:rPr>
          <w:rFonts w:ascii="Times New Roman" w:hAnsi="Times New Roman" w:cs="Times New Roman"/>
          <w:color w:val="000000" w:themeColor="text1"/>
          <w:sz w:val="28"/>
          <w:szCs w:val="28"/>
        </w:rPr>
      </w:pPr>
    </w:p>
    <w:p w14:paraId="4EFFF04D" w14:textId="125B2864" w:rsidR="009C523D" w:rsidRPr="00CB3334" w:rsidRDefault="009C523D" w:rsidP="009C523D">
      <w:pPr>
        <w:rPr>
          <w:rFonts w:ascii="Times New Roman" w:hAnsi="Times New Roman" w:cs="Times New Roman"/>
          <w:color w:val="FF0000"/>
          <w:sz w:val="28"/>
          <w:szCs w:val="28"/>
        </w:rPr>
      </w:pPr>
      <w:r w:rsidRPr="00CB3334">
        <w:rPr>
          <w:rFonts w:ascii="Times New Roman" w:hAnsi="Times New Roman" w:cs="Times New Roman"/>
          <w:b/>
          <w:i/>
          <w:color w:val="FF0000"/>
          <w:sz w:val="28"/>
          <w:szCs w:val="28"/>
          <w:u w:val="single"/>
        </w:rPr>
        <w:t xml:space="preserve">~ </w:t>
      </w:r>
      <w:r w:rsidR="00D10AB7">
        <w:rPr>
          <w:rFonts w:ascii="Times New Roman" w:hAnsi="Times New Roman" w:cs="Times New Roman"/>
          <w:b/>
          <w:i/>
          <w:color w:val="FF0000"/>
          <w:sz w:val="28"/>
          <w:szCs w:val="28"/>
          <w:u w:val="single"/>
        </w:rPr>
        <w:t xml:space="preserve">CALL </w:t>
      </w:r>
      <w:r w:rsidR="002C7DC6" w:rsidRPr="00CB3334">
        <w:rPr>
          <w:rFonts w:ascii="Times New Roman" w:hAnsi="Times New Roman" w:cs="Times New Roman"/>
          <w:b/>
          <w:i/>
          <w:color w:val="FF0000"/>
          <w:sz w:val="28"/>
          <w:szCs w:val="28"/>
          <w:u w:val="single"/>
        </w:rPr>
        <w:t xml:space="preserve">WORSHIP </w:t>
      </w:r>
      <w:r w:rsidR="00936810" w:rsidRPr="00CB3334">
        <w:rPr>
          <w:rFonts w:ascii="Times New Roman" w:hAnsi="Times New Roman" w:cs="Times New Roman"/>
          <w:b/>
          <w:i/>
          <w:color w:val="FF0000"/>
          <w:sz w:val="28"/>
          <w:szCs w:val="28"/>
          <w:u w:val="single"/>
        </w:rPr>
        <w:t>TEAM ~</w:t>
      </w:r>
    </w:p>
    <w:p w14:paraId="4BB2AB44" w14:textId="77777777" w:rsidR="006043DB" w:rsidRPr="00CB3334" w:rsidRDefault="006043DB" w:rsidP="006043DB">
      <w:pPr>
        <w:rPr>
          <w:rFonts w:ascii="Times New Roman" w:hAnsi="Times New Roman" w:cs="Times New Roman"/>
          <w:color w:val="000000" w:themeColor="text1"/>
          <w:sz w:val="28"/>
          <w:szCs w:val="28"/>
        </w:rPr>
      </w:pPr>
    </w:p>
    <w:p w14:paraId="04DE617C" w14:textId="5FCBB9E3" w:rsidR="003D280E" w:rsidRDefault="00134999" w:rsidP="003D280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 YOU WANT TO EXPERIENCE…</w:t>
      </w:r>
    </w:p>
    <w:p w14:paraId="1A5F322D" w14:textId="66FEECB6" w:rsidR="00134999" w:rsidRDefault="00134999" w:rsidP="00134999">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God’s grace in your life today?</w:t>
      </w:r>
    </w:p>
    <w:p w14:paraId="149DFDD3" w14:textId="77777777" w:rsidR="00134999" w:rsidRDefault="00134999" w:rsidP="00134999">
      <w:pPr>
        <w:rPr>
          <w:rFonts w:ascii="Times New Roman" w:hAnsi="Times New Roman" w:cs="Times New Roman"/>
          <w:color w:val="000000" w:themeColor="text1"/>
          <w:sz w:val="28"/>
          <w:szCs w:val="28"/>
        </w:rPr>
      </w:pPr>
    </w:p>
    <w:p w14:paraId="137FA8B5" w14:textId="0D58DE7F" w:rsidR="00134999" w:rsidRDefault="00134999" w:rsidP="0013499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 YOU RECOGNIZE THAT YOU’V</w:t>
      </w:r>
      <w:r w:rsidR="0012259F">
        <w:rPr>
          <w:rFonts w:ascii="Times New Roman" w:hAnsi="Times New Roman" w:cs="Times New Roman"/>
          <w:color w:val="000000" w:themeColor="text1"/>
          <w:sz w:val="28"/>
          <w:szCs w:val="28"/>
        </w:rPr>
        <w:t>E…</w:t>
      </w:r>
    </w:p>
    <w:p w14:paraId="62114D1D" w14:textId="1B4D7D74" w:rsidR="0012259F" w:rsidRDefault="0012259F" w:rsidP="0012259F">
      <w:pPr>
        <w:pStyle w:val="ListParagraph"/>
        <w:numPr>
          <w:ilvl w:val="0"/>
          <w:numId w:val="49"/>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Moved backward in your relationship with Jesus?</w:t>
      </w:r>
    </w:p>
    <w:p w14:paraId="58B71260" w14:textId="77777777" w:rsidR="0012259F" w:rsidRDefault="0012259F" w:rsidP="0012259F">
      <w:pPr>
        <w:rPr>
          <w:rFonts w:ascii="Times New Roman" w:hAnsi="Times New Roman" w:cs="Times New Roman"/>
          <w:color w:val="000000" w:themeColor="text1"/>
          <w:sz w:val="28"/>
          <w:szCs w:val="28"/>
        </w:rPr>
      </w:pPr>
    </w:p>
    <w:p w14:paraId="54D8D04C" w14:textId="77777777" w:rsidR="0012259F" w:rsidRPr="0012259F" w:rsidRDefault="0012259F" w:rsidP="0012259F">
      <w:pPr>
        <w:rPr>
          <w:rFonts w:ascii="Times New Roman" w:hAnsi="Times New Roman" w:cs="Times New Roman"/>
          <w:color w:val="000000" w:themeColor="text1"/>
          <w:sz w:val="28"/>
          <w:szCs w:val="28"/>
        </w:rPr>
      </w:pPr>
    </w:p>
    <w:sectPr w:rsidR="0012259F" w:rsidRPr="0012259F"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BDE7" w14:textId="77777777" w:rsidR="0046625D" w:rsidRDefault="0046625D" w:rsidP="008C781B">
      <w:r>
        <w:separator/>
      </w:r>
    </w:p>
  </w:endnote>
  <w:endnote w:type="continuationSeparator" w:id="0">
    <w:p w14:paraId="6205A550" w14:textId="77777777" w:rsidR="0046625D" w:rsidRDefault="0046625D"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B5E4"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8E908" w14:textId="77777777" w:rsidR="00F85394" w:rsidRDefault="00F8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1B66"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E3A">
      <w:rPr>
        <w:rStyle w:val="PageNumber"/>
        <w:noProof/>
      </w:rPr>
      <w:t>1</w:t>
    </w:r>
    <w:r>
      <w:rPr>
        <w:rStyle w:val="PageNumber"/>
      </w:rPr>
      <w:fldChar w:fldCharType="end"/>
    </w:r>
  </w:p>
  <w:p w14:paraId="0DB1F98A" w14:textId="77777777" w:rsidR="00F85394" w:rsidRDefault="00F8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E0DC" w14:textId="77777777" w:rsidR="0046625D" w:rsidRDefault="0046625D" w:rsidP="008C781B">
      <w:r>
        <w:separator/>
      </w:r>
    </w:p>
  </w:footnote>
  <w:footnote w:type="continuationSeparator" w:id="0">
    <w:p w14:paraId="79824DBC" w14:textId="77777777" w:rsidR="0046625D" w:rsidRDefault="0046625D"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0310" w14:textId="198C85E6" w:rsidR="008C781B" w:rsidRDefault="00A50A2A" w:rsidP="008C781B">
    <w:pPr>
      <w:pStyle w:val="Header"/>
      <w:jc w:val="center"/>
      <w:rPr>
        <w:rFonts w:ascii="Times New Roman" w:hAnsi="Times New Roman" w:cs="Times New Roman"/>
        <w:sz w:val="28"/>
        <w:szCs w:val="28"/>
      </w:rPr>
    </w:pPr>
    <w:r>
      <w:rPr>
        <w:rFonts w:ascii="Times New Roman" w:hAnsi="Times New Roman" w:cs="Times New Roman"/>
        <w:sz w:val="28"/>
        <w:szCs w:val="28"/>
      </w:rPr>
      <w:t>“</w:t>
    </w:r>
    <w:r w:rsidR="00BF06C7">
      <w:rPr>
        <w:rFonts w:ascii="Times New Roman" w:hAnsi="Times New Roman" w:cs="Times New Roman"/>
        <w:sz w:val="28"/>
        <w:szCs w:val="28"/>
      </w:rPr>
      <w:t xml:space="preserve">Letters To </w:t>
    </w:r>
    <w:r w:rsidR="003D0DF8">
      <w:rPr>
        <w:rFonts w:ascii="Times New Roman" w:hAnsi="Times New Roman" w:cs="Times New Roman"/>
        <w:sz w:val="28"/>
        <w:szCs w:val="28"/>
      </w:rPr>
      <w:t>the</w:t>
    </w:r>
    <w:r w:rsidR="00BF06C7">
      <w:rPr>
        <w:rFonts w:ascii="Times New Roman" w:hAnsi="Times New Roman" w:cs="Times New Roman"/>
        <w:sz w:val="28"/>
        <w:szCs w:val="28"/>
      </w:rPr>
      <w:t xml:space="preserve"> Church</w:t>
    </w:r>
    <w:r>
      <w:rPr>
        <w:rFonts w:ascii="Times New Roman" w:hAnsi="Times New Roman" w:cs="Times New Roman"/>
        <w:sz w:val="28"/>
        <w:szCs w:val="28"/>
      </w:rPr>
      <w:t xml:space="preserve">” – </w:t>
    </w:r>
    <w:r w:rsidR="00BF06C7">
      <w:rPr>
        <w:rFonts w:ascii="Times New Roman" w:hAnsi="Times New Roman" w:cs="Times New Roman"/>
        <w:sz w:val="28"/>
        <w:szCs w:val="28"/>
      </w:rPr>
      <w:t>Revelation 1 - 3</w:t>
    </w:r>
  </w:p>
  <w:p w14:paraId="6F4A5CF1" w14:textId="1A9CC06E" w:rsidR="00FA7045" w:rsidRPr="00297222" w:rsidRDefault="00760821" w:rsidP="008C781B">
    <w:pPr>
      <w:pStyle w:val="Header"/>
      <w:jc w:val="center"/>
      <w:rPr>
        <w:rFonts w:ascii="Times New Roman" w:hAnsi="Times New Roman" w:cs="Times New Roman"/>
        <w:iCs/>
        <w:sz w:val="28"/>
        <w:szCs w:val="28"/>
      </w:rPr>
    </w:pPr>
    <w:r>
      <w:rPr>
        <w:rFonts w:ascii="Times New Roman" w:hAnsi="Times New Roman" w:cs="Times New Roman"/>
        <w:i/>
        <w:sz w:val="28"/>
        <w:szCs w:val="28"/>
      </w:rPr>
      <w:t>“</w:t>
    </w:r>
    <w:r w:rsidR="003D0DF8">
      <w:rPr>
        <w:rFonts w:ascii="Times New Roman" w:hAnsi="Times New Roman" w:cs="Times New Roman"/>
        <w:i/>
        <w:sz w:val="28"/>
        <w:szCs w:val="28"/>
      </w:rPr>
      <w:t>Part 1</w:t>
    </w:r>
    <w:r w:rsidR="00FA7045" w:rsidRPr="00FA7045">
      <w:rPr>
        <w:rFonts w:ascii="Times New Roman" w:hAnsi="Times New Roman" w:cs="Times New Roman"/>
        <w:i/>
        <w:sz w:val="28"/>
        <w:szCs w:val="28"/>
      </w:rPr>
      <w:t>”</w:t>
    </w:r>
    <w:r w:rsidR="00B5492E">
      <w:rPr>
        <w:rFonts w:ascii="Times New Roman" w:hAnsi="Times New Roman" w:cs="Times New Roman"/>
        <w:i/>
        <w:sz w:val="28"/>
        <w:szCs w:val="28"/>
      </w:rPr>
      <w:t xml:space="preserve"> </w:t>
    </w:r>
    <w:r w:rsidR="00297222" w:rsidRPr="00297222">
      <w:rPr>
        <w:rFonts w:ascii="Times New Roman" w:hAnsi="Times New Roman" w:cs="Times New Roman"/>
        <w:iCs/>
        <w:sz w:val="28"/>
        <w:szCs w:val="28"/>
      </w:rPr>
      <w:t>(</w:t>
    </w:r>
    <w:r w:rsidR="003D0DF8">
      <w:rPr>
        <w:rFonts w:ascii="Times New Roman" w:hAnsi="Times New Roman" w:cs="Times New Roman"/>
        <w:iCs/>
        <w:sz w:val="28"/>
        <w:szCs w:val="28"/>
      </w:rPr>
      <w:t>Revelation 1:9 - 2:7</w:t>
    </w:r>
    <w:r w:rsidR="00297222">
      <w:rPr>
        <w:rFonts w:ascii="Times New Roman" w:hAnsi="Times New Roman" w:cs="Times New Roman"/>
        <w:iCs/>
        <w:sz w:val="28"/>
        <w:szCs w:val="28"/>
      </w:rPr>
      <w:t>)</w:t>
    </w:r>
  </w:p>
  <w:p w14:paraId="12DC8B7B" w14:textId="77777777" w:rsidR="00B61371" w:rsidRPr="008C781B" w:rsidRDefault="00B61371"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DFD"/>
    <w:multiLevelType w:val="hybridMultilevel"/>
    <w:tmpl w:val="891C60D0"/>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B2302"/>
    <w:multiLevelType w:val="hybridMultilevel"/>
    <w:tmpl w:val="AE023906"/>
    <w:lvl w:ilvl="0" w:tplc="27983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2724"/>
    <w:multiLevelType w:val="hybridMultilevel"/>
    <w:tmpl w:val="4598564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255E4"/>
    <w:multiLevelType w:val="hybridMultilevel"/>
    <w:tmpl w:val="86B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F6B67"/>
    <w:multiLevelType w:val="hybridMultilevel"/>
    <w:tmpl w:val="3DE86736"/>
    <w:lvl w:ilvl="0" w:tplc="0420A3D2">
      <w:start w:val="1"/>
      <w:numFmt w:val="bullet"/>
      <w:lvlText w:val=""/>
      <w:lvlJc w:val="left"/>
      <w:pPr>
        <w:ind w:left="1800" w:hanging="360"/>
      </w:pPr>
      <w:rPr>
        <w:rFonts w:ascii="Wingdings" w:hAnsi="Wingdings" w:hint="default"/>
        <w:color w:val="auto"/>
      </w:rPr>
    </w:lvl>
    <w:lvl w:ilvl="1" w:tplc="0A56C992">
      <w:start w:val="1"/>
      <w:numFmt w:val="bullet"/>
      <w:lvlText w:val="o"/>
      <w:lvlJc w:val="left"/>
      <w:pPr>
        <w:ind w:left="2520" w:hanging="360"/>
      </w:pPr>
      <w:rPr>
        <w:rFonts w:ascii="Courier New" w:hAnsi="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3E3EB0"/>
    <w:multiLevelType w:val="hybridMultilevel"/>
    <w:tmpl w:val="33F21A6E"/>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64CB6"/>
    <w:multiLevelType w:val="hybridMultilevel"/>
    <w:tmpl w:val="131C8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865C2"/>
    <w:multiLevelType w:val="hybridMultilevel"/>
    <w:tmpl w:val="0B7CD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A5139"/>
    <w:multiLevelType w:val="hybridMultilevel"/>
    <w:tmpl w:val="7BC84D26"/>
    <w:lvl w:ilvl="0" w:tplc="0420A3D2">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6068DC"/>
    <w:multiLevelType w:val="hybridMultilevel"/>
    <w:tmpl w:val="C6485480"/>
    <w:lvl w:ilvl="0" w:tplc="0420A3D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6A4ECC"/>
    <w:multiLevelType w:val="hybridMultilevel"/>
    <w:tmpl w:val="DB665558"/>
    <w:lvl w:ilvl="0" w:tplc="8230C9F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45583D"/>
    <w:multiLevelType w:val="hybridMultilevel"/>
    <w:tmpl w:val="D75EB2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855302"/>
    <w:multiLevelType w:val="hybridMultilevel"/>
    <w:tmpl w:val="05E68AA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9B18CA"/>
    <w:multiLevelType w:val="hybridMultilevel"/>
    <w:tmpl w:val="764A5DB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537B7"/>
    <w:multiLevelType w:val="hybridMultilevel"/>
    <w:tmpl w:val="358ED1A8"/>
    <w:lvl w:ilvl="0" w:tplc="0420A3D2">
      <w:start w:val="1"/>
      <w:numFmt w:val="bullet"/>
      <w:lvlText w:val=""/>
      <w:lvlJc w:val="left"/>
      <w:pPr>
        <w:ind w:left="1440" w:hanging="360"/>
      </w:pPr>
      <w:rPr>
        <w:rFonts w:ascii="Wingdings" w:hAnsi="Wingdings" w:hint="default"/>
        <w:color w:val="auto"/>
      </w:rPr>
    </w:lvl>
    <w:lvl w:ilvl="1" w:tplc="2A6A86DA">
      <w:start w:val="1"/>
      <w:numFmt w:val="bullet"/>
      <w:lvlText w:val="o"/>
      <w:lvlJc w:val="left"/>
      <w:pPr>
        <w:ind w:left="2160" w:hanging="360"/>
      </w:pPr>
      <w:rPr>
        <w:rFonts w:ascii="Courier New" w:hAnsi="Courier New" w:cs="Courier New"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B77686"/>
    <w:multiLevelType w:val="hybridMultilevel"/>
    <w:tmpl w:val="CEB23214"/>
    <w:lvl w:ilvl="0" w:tplc="0409000B">
      <w:start w:val="1"/>
      <w:numFmt w:val="bullet"/>
      <w:lvlText w:val=""/>
      <w:lvlJc w:val="left"/>
      <w:pPr>
        <w:ind w:left="1800" w:hanging="360"/>
      </w:pPr>
      <w:rPr>
        <w:rFonts w:ascii="Wingdings" w:hAnsi="Wingdings" w:hint="default"/>
      </w:rPr>
    </w:lvl>
    <w:lvl w:ilvl="1" w:tplc="838C2D28">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7CBE16EE">
      <w:start w:val="1"/>
      <w:numFmt w:val="bullet"/>
      <w:lvlText w:val=""/>
      <w:lvlJc w:val="left"/>
      <w:pPr>
        <w:ind w:left="3960" w:hanging="360"/>
      </w:pPr>
      <w:rPr>
        <w:rFonts w:ascii="Symbol" w:hAnsi="Symbol" w:hint="default"/>
        <w:color w:val="000000" w:themeColor="text1"/>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C66C4A"/>
    <w:multiLevelType w:val="hybridMultilevel"/>
    <w:tmpl w:val="7B806338"/>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DA401F"/>
    <w:multiLevelType w:val="hybridMultilevel"/>
    <w:tmpl w:val="47BA26DE"/>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470BA7"/>
    <w:multiLevelType w:val="hybridMultilevel"/>
    <w:tmpl w:val="4D58ADF8"/>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333C2"/>
    <w:multiLevelType w:val="hybridMultilevel"/>
    <w:tmpl w:val="A692B01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B54F0"/>
    <w:multiLevelType w:val="hybridMultilevel"/>
    <w:tmpl w:val="6714C64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D3C26"/>
    <w:multiLevelType w:val="hybridMultilevel"/>
    <w:tmpl w:val="85BE2DF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8375A"/>
    <w:multiLevelType w:val="hybridMultilevel"/>
    <w:tmpl w:val="8EEA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58CB"/>
    <w:multiLevelType w:val="hybridMultilevel"/>
    <w:tmpl w:val="6D8E6B4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C31326"/>
    <w:multiLevelType w:val="hybridMultilevel"/>
    <w:tmpl w:val="17543BC4"/>
    <w:lvl w:ilvl="0" w:tplc="A8CE6E88">
      <w:numFmt w:val="bullet"/>
      <w:lvlText w:val="-"/>
      <w:lvlJc w:val="left"/>
      <w:pPr>
        <w:ind w:left="1080" w:hanging="360"/>
      </w:pPr>
      <w:rPr>
        <w:rFonts w:ascii="Times New Roman" w:eastAsiaTheme="minorHAnsi" w:hAnsi="Times New Roman" w:cs="Times New Roman" w:hint="default"/>
        <w:b w:val="0"/>
        <w:i w:val="0"/>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2705AD"/>
    <w:multiLevelType w:val="hybridMultilevel"/>
    <w:tmpl w:val="2B908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0679F"/>
    <w:multiLevelType w:val="hybridMultilevel"/>
    <w:tmpl w:val="E540884A"/>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9D1F78"/>
    <w:multiLevelType w:val="hybridMultilevel"/>
    <w:tmpl w:val="258AA374"/>
    <w:lvl w:ilvl="0" w:tplc="0420A3D2">
      <w:start w:val="1"/>
      <w:numFmt w:val="bullet"/>
      <w:lvlText w:val=""/>
      <w:lvlJc w:val="left"/>
      <w:pPr>
        <w:ind w:left="1440" w:hanging="360"/>
      </w:pPr>
      <w:rPr>
        <w:rFonts w:ascii="Wingdings" w:hAnsi="Wingdings" w:hint="default"/>
        <w:color w:val="auto"/>
      </w:rPr>
    </w:lvl>
    <w:lvl w:ilvl="1" w:tplc="9E6E612C">
      <w:start w:val="1"/>
      <w:numFmt w:val="bullet"/>
      <w:lvlText w:val="o"/>
      <w:lvlJc w:val="left"/>
      <w:pPr>
        <w:ind w:left="2160" w:hanging="360"/>
      </w:pPr>
      <w:rPr>
        <w:rFonts w:ascii="Courier New" w:hAnsi="Courier New" w:cs="Courier New" w:hint="default"/>
        <w:color w:val="000000" w:themeColor="text1"/>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B0721"/>
    <w:multiLevelType w:val="hybridMultilevel"/>
    <w:tmpl w:val="8C1465B2"/>
    <w:lvl w:ilvl="0" w:tplc="F3F45842">
      <w:numFmt w:val="bullet"/>
      <w:lvlText w:val="-"/>
      <w:lvlJc w:val="left"/>
      <w:pPr>
        <w:ind w:left="1080" w:hanging="360"/>
      </w:pPr>
      <w:rPr>
        <w:rFonts w:ascii="Times New Roman" w:eastAsiaTheme="minorHAnsi" w:hAnsi="Times New Roman" w:cs="Times New Roman" w:hint="default"/>
        <w:color w:val="000000" w:themeColor="text1"/>
      </w:rPr>
    </w:lvl>
    <w:lvl w:ilvl="1" w:tplc="0409000B">
      <w:start w:val="1"/>
      <w:numFmt w:val="bullet"/>
      <w:lvlText w:val=""/>
      <w:lvlJc w:val="left"/>
      <w:pPr>
        <w:ind w:left="1800" w:hanging="360"/>
      </w:pPr>
      <w:rPr>
        <w:rFonts w:ascii="Wingdings" w:hAnsi="Wingdings" w:hint="default"/>
      </w:rPr>
    </w:lvl>
    <w:lvl w:ilvl="2" w:tplc="D7D0D7D8">
      <w:start w:val="1"/>
      <w:numFmt w:val="bullet"/>
      <w:lvlText w:val=""/>
      <w:lvlJc w:val="left"/>
      <w:pPr>
        <w:ind w:left="2520" w:hanging="360"/>
      </w:pPr>
      <w:rPr>
        <w:rFonts w:ascii="Wingdings" w:hAnsi="Wingdings" w:hint="default"/>
        <w:color w:val="000000" w:themeColor="text1"/>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D83FC8"/>
    <w:multiLevelType w:val="hybridMultilevel"/>
    <w:tmpl w:val="35C2D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C71A64"/>
    <w:multiLevelType w:val="hybridMultilevel"/>
    <w:tmpl w:val="F8E86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6173E"/>
    <w:multiLevelType w:val="hybridMultilevel"/>
    <w:tmpl w:val="3EE67E8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790632"/>
    <w:multiLevelType w:val="hybridMultilevel"/>
    <w:tmpl w:val="75D4B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31CDC"/>
    <w:multiLevelType w:val="hybridMultilevel"/>
    <w:tmpl w:val="973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E6B27"/>
    <w:multiLevelType w:val="hybridMultilevel"/>
    <w:tmpl w:val="4D3C6FBE"/>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A07DA0"/>
    <w:multiLevelType w:val="hybridMultilevel"/>
    <w:tmpl w:val="5450F0C4"/>
    <w:lvl w:ilvl="0" w:tplc="8564EEFA">
      <w:start w:val="1"/>
      <w:numFmt w:val="bullet"/>
      <w:lvlText w:val="o"/>
      <w:lvlJc w:val="left"/>
      <w:pPr>
        <w:ind w:left="2520" w:hanging="360"/>
      </w:pPr>
      <w:rPr>
        <w:rFonts w:ascii="Courier New" w:hAnsi="Courier New"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1EF62F3"/>
    <w:multiLevelType w:val="hybridMultilevel"/>
    <w:tmpl w:val="51CA35CC"/>
    <w:lvl w:ilvl="0" w:tplc="35AEE3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F86266"/>
    <w:multiLevelType w:val="hybridMultilevel"/>
    <w:tmpl w:val="70CE0CB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50204"/>
    <w:multiLevelType w:val="hybridMultilevel"/>
    <w:tmpl w:val="1FBCDCAE"/>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CE5325"/>
    <w:multiLevelType w:val="hybridMultilevel"/>
    <w:tmpl w:val="2D9C3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006AB"/>
    <w:multiLevelType w:val="hybridMultilevel"/>
    <w:tmpl w:val="18667964"/>
    <w:lvl w:ilvl="0" w:tplc="0420A3D2">
      <w:start w:val="1"/>
      <w:numFmt w:val="bullet"/>
      <w:lvlText w:val=""/>
      <w:lvlJc w:val="left"/>
      <w:pPr>
        <w:ind w:left="1440" w:hanging="360"/>
      </w:pPr>
      <w:rPr>
        <w:rFonts w:ascii="Wingdings" w:hAnsi="Wingdings" w:hint="default"/>
        <w:color w:val="auto"/>
      </w:rPr>
    </w:lvl>
    <w:lvl w:ilvl="1" w:tplc="00A888D2">
      <w:start w:val="1"/>
      <w:numFmt w:val="bullet"/>
      <w:lvlText w:val="o"/>
      <w:lvlJc w:val="left"/>
      <w:pPr>
        <w:ind w:left="2160" w:hanging="360"/>
      </w:pPr>
      <w:rPr>
        <w:rFonts w:ascii="Courier New" w:hAnsi="Courier New" w:cs="Courier New" w:hint="default"/>
        <w:color w:val="000000" w:themeColor="text1"/>
      </w:rPr>
    </w:lvl>
    <w:lvl w:ilvl="2" w:tplc="90D0EB7E">
      <w:start w:val="1"/>
      <w:numFmt w:val="bullet"/>
      <w:lvlText w:val=""/>
      <w:lvlJc w:val="left"/>
      <w:pPr>
        <w:ind w:left="2880" w:hanging="360"/>
      </w:pPr>
      <w:rPr>
        <w:rFonts w:ascii="Wingdings" w:hAnsi="Wingdings" w:hint="default"/>
        <w:color w:val="000000" w:themeColor="text1"/>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BC707DB"/>
    <w:multiLevelType w:val="hybridMultilevel"/>
    <w:tmpl w:val="3CEC9F3C"/>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7338AF"/>
    <w:multiLevelType w:val="hybridMultilevel"/>
    <w:tmpl w:val="728CC13C"/>
    <w:lvl w:ilvl="0" w:tplc="0420A3D2">
      <w:start w:val="1"/>
      <w:numFmt w:val="bullet"/>
      <w:lvlText w:val=""/>
      <w:lvlJc w:val="left"/>
      <w:pPr>
        <w:ind w:left="1800" w:hanging="360"/>
      </w:pPr>
      <w:rPr>
        <w:rFonts w:ascii="Wingdings" w:hAnsi="Wingdings" w:hint="default"/>
        <w:color w:val="auto"/>
      </w:rPr>
    </w:lvl>
    <w:lvl w:ilvl="1" w:tplc="CC78A59E">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E3360D"/>
    <w:multiLevelType w:val="hybridMultilevel"/>
    <w:tmpl w:val="B616E63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40517"/>
    <w:multiLevelType w:val="hybridMultilevel"/>
    <w:tmpl w:val="F27C3FC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6F7EB2"/>
    <w:multiLevelType w:val="hybridMultilevel"/>
    <w:tmpl w:val="6CA691AC"/>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AB3"/>
    <w:multiLevelType w:val="hybridMultilevel"/>
    <w:tmpl w:val="8F9CC7AE"/>
    <w:lvl w:ilvl="0" w:tplc="691CF33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8160AB"/>
    <w:multiLevelType w:val="hybridMultilevel"/>
    <w:tmpl w:val="3C005DC6"/>
    <w:lvl w:ilvl="0" w:tplc="0420A3D2">
      <w:start w:val="1"/>
      <w:numFmt w:val="bullet"/>
      <w:lvlText w:val=""/>
      <w:lvlJc w:val="left"/>
      <w:pPr>
        <w:ind w:left="1800" w:hanging="360"/>
      </w:pPr>
      <w:rPr>
        <w:rFonts w:ascii="Wingdings" w:hAnsi="Wingdings" w:hint="default"/>
        <w:color w:val="auto"/>
      </w:rPr>
    </w:lvl>
    <w:lvl w:ilvl="1" w:tplc="E5C2EB00">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EFF489F"/>
    <w:multiLevelType w:val="hybridMultilevel"/>
    <w:tmpl w:val="6E029EE4"/>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3D0D22"/>
    <w:multiLevelType w:val="hybridMultilevel"/>
    <w:tmpl w:val="E9C261C0"/>
    <w:lvl w:ilvl="0" w:tplc="86AE4196">
      <w:start w:val="1"/>
      <w:numFmt w:val="bullet"/>
      <w:lvlText w:val=""/>
      <w:lvlJc w:val="left"/>
      <w:pPr>
        <w:ind w:left="1800" w:hanging="360"/>
      </w:pPr>
      <w:rPr>
        <w:rFonts w:ascii="Wingdings" w:hAnsi="Wingdings"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48352332">
    <w:abstractNumId w:val="24"/>
  </w:num>
  <w:num w:numId="2" w16cid:durableId="1714695027">
    <w:abstractNumId w:val="4"/>
  </w:num>
  <w:num w:numId="3" w16cid:durableId="1205484095">
    <w:abstractNumId w:val="9"/>
  </w:num>
  <w:num w:numId="4" w16cid:durableId="1205675458">
    <w:abstractNumId w:val="17"/>
  </w:num>
  <w:num w:numId="5" w16cid:durableId="46074958">
    <w:abstractNumId w:val="26"/>
  </w:num>
  <w:num w:numId="6" w16cid:durableId="1689941676">
    <w:abstractNumId w:val="47"/>
  </w:num>
  <w:num w:numId="7" w16cid:durableId="951742307">
    <w:abstractNumId w:val="30"/>
  </w:num>
  <w:num w:numId="8" w16cid:durableId="538469379">
    <w:abstractNumId w:val="6"/>
  </w:num>
  <w:num w:numId="9" w16cid:durableId="2147314412">
    <w:abstractNumId w:val="32"/>
  </w:num>
  <w:num w:numId="10" w16cid:durableId="2000961268">
    <w:abstractNumId w:val="33"/>
  </w:num>
  <w:num w:numId="11" w16cid:durableId="1962762415">
    <w:abstractNumId w:val="35"/>
  </w:num>
  <w:num w:numId="12" w16cid:durableId="524058203">
    <w:abstractNumId w:val="12"/>
  </w:num>
  <w:num w:numId="13" w16cid:durableId="949706788">
    <w:abstractNumId w:val="36"/>
  </w:num>
  <w:num w:numId="14" w16cid:durableId="1934851740">
    <w:abstractNumId w:val="43"/>
  </w:num>
  <w:num w:numId="15" w16cid:durableId="99494993">
    <w:abstractNumId w:val="40"/>
  </w:num>
  <w:num w:numId="16" w16cid:durableId="1001391493">
    <w:abstractNumId w:val="45"/>
  </w:num>
  <w:num w:numId="17" w16cid:durableId="545028801">
    <w:abstractNumId w:val="8"/>
  </w:num>
  <w:num w:numId="18" w16cid:durableId="1035277607">
    <w:abstractNumId w:val="19"/>
  </w:num>
  <w:num w:numId="19" w16cid:durableId="929587541">
    <w:abstractNumId w:val="18"/>
  </w:num>
  <w:num w:numId="20" w16cid:durableId="1569653051">
    <w:abstractNumId w:val="34"/>
  </w:num>
  <w:num w:numId="21" w16cid:durableId="1526477452">
    <w:abstractNumId w:val="37"/>
  </w:num>
  <w:num w:numId="22" w16cid:durableId="468789936">
    <w:abstractNumId w:val="27"/>
  </w:num>
  <w:num w:numId="23" w16cid:durableId="403727844">
    <w:abstractNumId w:val="13"/>
  </w:num>
  <w:num w:numId="24" w16cid:durableId="1562328343">
    <w:abstractNumId w:val="38"/>
  </w:num>
  <w:num w:numId="25" w16cid:durableId="273444732">
    <w:abstractNumId w:val="22"/>
  </w:num>
  <w:num w:numId="26" w16cid:durableId="1204244912">
    <w:abstractNumId w:val="3"/>
  </w:num>
  <w:num w:numId="27" w16cid:durableId="589511677">
    <w:abstractNumId w:val="5"/>
  </w:num>
  <w:num w:numId="28" w16cid:durableId="1197701059">
    <w:abstractNumId w:val="14"/>
  </w:num>
  <w:num w:numId="29" w16cid:durableId="1902251685">
    <w:abstractNumId w:val="48"/>
  </w:num>
  <w:num w:numId="30" w16cid:durableId="1667661238">
    <w:abstractNumId w:val="44"/>
  </w:num>
  <w:num w:numId="31" w16cid:durableId="423262497">
    <w:abstractNumId w:val="16"/>
  </w:num>
  <w:num w:numId="32" w16cid:durableId="1828327833">
    <w:abstractNumId w:val="20"/>
  </w:num>
  <w:num w:numId="33" w16cid:durableId="722489518">
    <w:abstractNumId w:val="41"/>
  </w:num>
  <w:num w:numId="34" w16cid:durableId="1993413332">
    <w:abstractNumId w:val="0"/>
  </w:num>
  <w:num w:numId="35" w16cid:durableId="1400246431">
    <w:abstractNumId w:val="23"/>
  </w:num>
  <w:num w:numId="36" w16cid:durableId="1650862518">
    <w:abstractNumId w:val="42"/>
  </w:num>
  <w:num w:numId="37" w16cid:durableId="1614366769">
    <w:abstractNumId w:val="46"/>
  </w:num>
  <w:num w:numId="38" w16cid:durableId="1849440591">
    <w:abstractNumId w:val="21"/>
  </w:num>
  <w:num w:numId="39" w16cid:durableId="701250605">
    <w:abstractNumId w:val="31"/>
  </w:num>
  <w:num w:numId="40" w16cid:durableId="47531913">
    <w:abstractNumId w:val="2"/>
  </w:num>
  <w:num w:numId="41" w16cid:durableId="1514566188">
    <w:abstractNumId w:val="10"/>
  </w:num>
  <w:num w:numId="42" w16cid:durableId="280383610">
    <w:abstractNumId w:val="1"/>
  </w:num>
  <w:num w:numId="43" w16cid:durableId="790511785">
    <w:abstractNumId w:val="29"/>
  </w:num>
  <w:num w:numId="44" w16cid:durableId="2022466052">
    <w:abstractNumId w:val="49"/>
  </w:num>
  <w:num w:numId="45" w16cid:durableId="619845043">
    <w:abstractNumId w:val="15"/>
  </w:num>
  <w:num w:numId="46" w16cid:durableId="1557814808">
    <w:abstractNumId w:val="25"/>
  </w:num>
  <w:num w:numId="47" w16cid:durableId="327560405">
    <w:abstractNumId w:val="39"/>
  </w:num>
  <w:num w:numId="48" w16cid:durableId="668213940">
    <w:abstractNumId w:val="7"/>
  </w:num>
  <w:num w:numId="49" w16cid:durableId="446510168">
    <w:abstractNumId w:val="28"/>
  </w:num>
  <w:num w:numId="50" w16cid:durableId="123535519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2A"/>
    <w:rsid w:val="00000A11"/>
    <w:rsid w:val="00000D4D"/>
    <w:rsid w:val="00001384"/>
    <w:rsid w:val="00001709"/>
    <w:rsid w:val="00001953"/>
    <w:rsid w:val="00001D32"/>
    <w:rsid w:val="000036C0"/>
    <w:rsid w:val="00003E1B"/>
    <w:rsid w:val="0000421F"/>
    <w:rsid w:val="0000428F"/>
    <w:rsid w:val="00004A25"/>
    <w:rsid w:val="00004E97"/>
    <w:rsid w:val="00004FFA"/>
    <w:rsid w:val="0000540D"/>
    <w:rsid w:val="000057DE"/>
    <w:rsid w:val="00005EA9"/>
    <w:rsid w:val="00006651"/>
    <w:rsid w:val="00006946"/>
    <w:rsid w:val="00006D3A"/>
    <w:rsid w:val="00007043"/>
    <w:rsid w:val="00010198"/>
    <w:rsid w:val="00010239"/>
    <w:rsid w:val="00010666"/>
    <w:rsid w:val="00010D54"/>
    <w:rsid w:val="00011BC8"/>
    <w:rsid w:val="0001202A"/>
    <w:rsid w:val="00012411"/>
    <w:rsid w:val="00012A7D"/>
    <w:rsid w:val="00013B56"/>
    <w:rsid w:val="00013BFE"/>
    <w:rsid w:val="00013DDB"/>
    <w:rsid w:val="000140EA"/>
    <w:rsid w:val="00015053"/>
    <w:rsid w:val="0001608D"/>
    <w:rsid w:val="000168D7"/>
    <w:rsid w:val="00016DA7"/>
    <w:rsid w:val="000174DA"/>
    <w:rsid w:val="00017DA4"/>
    <w:rsid w:val="00020128"/>
    <w:rsid w:val="0002128A"/>
    <w:rsid w:val="00021435"/>
    <w:rsid w:val="000214A9"/>
    <w:rsid w:val="00021C3B"/>
    <w:rsid w:val="00021FB0"/>
    <w:rsid w:val="00022530"/>
    <w:rsid w:val="00022886"/>
    <w:rsid w:val="00022BB1"/>
    <w:rsid w:val="00022F97"/>
    <w:rsid w:val="0002308F"/>
    <w:rsid w:val="0002328E"/>
    <w:rsid w:val="000234C0"/>
    <w:rsid w:val="0002438F"/>
    <w:rsid w:val="00024393"/>
    <w:rsid w:val="00024BB4"/>
    <w:rsid w:val="00024CB3"/>
    <w:rsid w:val="00024F6B"/>
    <w:rsid w:val="00025B19"/>
    <w:rsid w:val="00025F6E"/>
    <w:rsid w:val="0002672F"/>
    <w:rsid w:val="000268B1"/>
    <w:rsid w:val="000268B2"/>
    <w:rsid w:val="000273F3"/>
    <w:rsid w:val="0002778B"/>
    <w:rsid w:val="00027CDF"/>
    <w:rsid w:val="000301C4"/>
    <w:rsid w:val="000305E7"/>
    <w:rsid w:val="00030B86"/>
    <w:rsid w:val="000317C6"/>
    <w:rsid w:val="00031B6E"/>
    <w:rsid w:val="00032A3E"/>
    <w:rsid w:val="00032D34"/>
    <w:rsid w:val="00032F8C"/>
    <w:rsid w:val="000334A1"/>
    <w:rsid w:val="0003377E"/>
    <w:rsid w:val="00034378"/>
    <w:rsid w:val="000344F7"/>
    <w:rsid w:val="00034AD7"/>
    <w:rsid w:val="00034FCD"/>
    <w:rsid w:val="000352D4"/>
    <w:rsid w:val="000354A5"/>
    <w:rsid w:val="00035CF0"/>
    <w:rsid w:val="00035E15"/>
    <w:rsid w:val="00035E38"/>
    <w:rsid w:val="00036845"/>
    <w:rsid w:val="00036A2E"/>
    <w:rsid w:val="00036A8E"/>
    <w:rsid w:val="00036AC6"/>
    <w:rsid w:val="000371C7"/>
    <w:rsid w:val="00037488"/>
    <w:rsid w:val="000404C3"/>
    <w:rsid w:val="0004080C"/>
    <w:rsid w:val="0004130F"/>
    <w:rsid w:val="00041BF2"/>
    <w:rsid w:val="00041D58"/>
    <w:rsid w:val="00042065"/>
    <w:rsid w:val="000422C0"/>
    <w:rsid w:val="00042B65"/>
    <w:rsid w:val="00042C81"/>
    <w:rsid w:val="00042D42"/>
    <w:rsid w:val="00042D6E"/>
    <w:rsid w:val="00042DDE"/>
    <w:rsid w:val="00043646"/>
    <w:rsid w:val="000440D9"/>
    <w:rsid w:val="0004421B"/>
    <w:rsid w:val="00044292"/>
    <w:rsid w:val="000444C8"/>
    <w:rsid w:val="0004481D"/>
    <w:rsid w:val="00045253"/>
    <w:rsid w:val="0004582A"/>
    <w:rsid w:val="00046538"/>
    <w:rsid w:val="00046584"/>
    <w:rsid w:val="000465CE"/>
    <w:rsid w:val="00046986"/>
    <w:rsid w:val="00046AFC"/>
    <w:rsid w:val="000471A6"/>
    <w:rsid w:val="00047565"/>
    <w:rsid w:val="00047B82"/>
    <w:rsid w:val="00047F54"/>
    <w:rsid w:val="0005030D"/>
    <w:rsid w:val="0005141A"/>
    <w:rsid w:val="0005166E"/>
    <w:rsid w:val="00051B72"/>
    <w:rsid w:val="00051C25"/>
    <w:rsid w:val="00052016"/>
    <w:rsid w:val="00052453"/>
    <w:rsid w:val="000525D2"/>
    <w:rsid w:val="00052945"/>
    <w:rsid w:val="00052EE2"/>
    <w:rsid w:val="00053110"/>
    <w:rsid w:val="000534BC"/>
    <w:rsid w:val="000536CE"/>
    <w:rsid w:val="00054198"/>
    <w:rsid w:val="000544E1"/>
    <w:rsid w:val="000547EF"/>
    <w:rsid w:val="0005521A"/>
    <w:rsid w:val="00055AEC"/>
    <w:rsid w:val="000569CF"/>
    <w:rsid w:val="000577BB"/>
    <w:rsid w:val="00060389"/>
    <w:rsid w:val="00060655"/>
    <w:rsid w:val="00060AD8"/>
    <w:rsid w:val="00060B70"/>
    <w:rsid w:val="000610FA"/>
    <w:rsid w:val="0006124F"/>
    <w:rsid w:val="000612B1"/>
    <w:rsid w:val="0006247E"/>
    <w:rsid w:val="00062997"/>
    <w:rsid w:val="00063105"/>
    <w:rsid w:val="000631AF"/>
    <w:rsid w:val="00063D3A"/>
    <w:rsid w:val="000646A3"/>
    <w:rsid w:val="000647FE"/>
    <w:rsid w:val="00064AF9"/>
    <w:rsid w:val="00065302"/>
    <w:rsid w:val="00065504"/>
    <w:rsid w:val="000656E3"/>
    <w:rsid w:val="00066826"/>
    <w:rsid w:val="00066FC7"/>
    <w:rsid w:val="00067C21"/>
    <w:rsid w:val="000705DB"/>
    <w:rsid w:val="00070629"/>
    <w:rsid w:val="000708FF"/>
    <w:rsid w:val="00070A24"/>
    <w:rsid w:val="00070A65"/>
    <w:rsid w:val="000712C1"/>
    <w:rsid w:val="00071A97"/>
    <w:rsid w:val="00071C7F"/>
    <w:rsid w:val="00071C89"/>
    <w:rsid w:val="00071ED3"/>
    <w:rsid w:val="000722FD"/>
    <w:rsid w:val="00072884"/>
    <w:rsid w:val="000733D2"/>
    <w:rsid w:val="000733F8"/>
    <w:rsid w:val="000736B0"/>
    <w:rsid w:val="00073CD4"/>
    <w:rsid w:val="000749AE"/>
    <w:rsid w:val="000751DF"/>
    <w:rsid w:val="000758BB"/>
    <w:rsid w:val="00076E7C"/>
    <w:rsid w:val="000770C9"/>
    <w:rsid w:val="000773CE"/>
    <w:rsid w:val="00080F79"/>
    <w:rsid w:val="00082221"/>
    <w:rsid w:val="00082A05"/>
    <w:rsid w:val="00082E23"/>
    <w:rsid w:val="000831BC"/>
    <w:rsid w:val="00083310"/>
    <w:rsid w:val="00083365"/>
    <w:rsid w:val="000834C0"/>
    <w:rsid w:val="0008390C"/>
    <w:rsid w:val="00083A2A"/>
    <w:rsid w:val="00084445"/>
    <w:rsid w:val="000856D7"/>
    <w:rsid w:val="00085D01"/>
    <w:rsid w:val="00086167"/>
    <w:rsid w:val="00087472"/>
    <w:rsid w:val="000874CF"/>
    <w:rsid w:val="000875FB"/>
    <w:rsid w:val="000877FD"/>
    <w:rsid w:val="00087B33"/>
    <w:rsid w:val="000901B5"/>
    <w:rsid w:val="00090AFE"/>
    <w:rsid w:val="000911FD"/>
    <w:rsid w:val="00091903"/>
    <w:rsid w:val="00092243"/>
    <w:rsid w:val="000922DC"/>
    <w:rsid w:val="00092CAB"/>
    <w:rsid w:val="000930A8"/>
    <w:rsid w:val="00093D96"/>
    <w:rsid w:val="00093F17"/>
    <w:rsid w:val="00094B71"/>
    <w:rsid w:val="00094ECF"/>
    <w:rsid w:val="00095907"/>
    <w:rsid w:val="000966FF"/>
    <w:rsid w:val="00096B4B"/>
    <w:rsid w:val="000A0511"/>
    <w:rsid w:val="000A0C23"/>
    <w:rsid w:val="000A1286"/>
    <w:rsid w:val="000A1619"/>
    <w:rsid w:val="000A1A59"/>
    <w:rsid w:val="000A1CE1"/>
    <w:rsid w:val="000A2DD9"/>
    <w:rsid w:val="000A2E77"/>
    <w:rsid w:val="000A35A8"/>
    <w:rsid w:val="000A418E"/>
    <w:rsid w:val="000A41F6"/>
    <w:rsid w:val="000A450B"/>
    <w:rsid w:val="000A456F"/>
    <w:rsid w:val="000A50B2"/>
    <w:rsid w:val="000A5DCB"/>
    <w:rsid w:val="000A60FB"/>
    <w:rsid w:val="000A6CA5"/>
    <w:rsid w:val="000A719A"/>
    <w:rsid w:val="000A730C"/>
    <w:rsid w:val="000A7A54"/>
    <w:rsid w:val="000A7C88"/>
    <w:rsid w:val="000A7F85"/>
    <w:rsid w:val="000B0138"/>
    <w:rsid w:val="000B0C18"/>
    <w:rsid w:val="000B0CD7"/>
    <w:rsid w:val="000B124B"/>
    <w:rsid w:val="000B13F4"/>
    <w:rsid w:val="000B16CE"/>
    <w:rsid w:val="000B1D53"/>
    <w:rsid w:val="000B239B"/>
    <w:rsid w:val="000B2CDC"/>
    <w:rsid w:val="000B3277"/>
    <w:rsid w:val="000B33DC"/>
    <w:rsid w:val="000B3421"/>
    <w:rsid w:val="000B4C6F"/>
    <w:rsid w:val="000B5061"/>
    <w:rsid w:val="000B69F3"/>
    <w:rsid w:val="000B6CF4"/>
    <w:rsid w:val="000B7783"/>
    <w:rsid w:val="000B7EA0"/>
    <w:rsid w:val="000C0287"/>
    <w:rsid w:val="000C0957"/>
    <w:rsid w:val="000C0A2A"/>
    <w:rsid w:val="000C0C12"/>
    <w:rsid w:val="000C16F7"/>
    <w:rsid w:val="000C2035"/>
    <w:rsid w:val="000C2C35"/>
    <w:rsid w:val="000C2C98"/>
    <w:rsid w:val="000C2CA4"/>
    <w:rsid w:val="000C2FEC"/>
    <w:rsid w:val="000C3420"/>
    <w:rsid w:val="000C34A6"/>
    <w:rsid w:val="000C3A6F"/>
    <w:rsid w:val="000C406D"/>
    <w:rsid w:val="000C434C"/>
    <w:rsid w:val="000C485C"/>
    <w:rsid w:val="000C4D99"/>
    <w:rsid w:val="000C534D"/>
    <w:rsid w:val="000C5538"/>
    <w:rsid w:val="000C56FD"/>
    <w:rsid w:val="000C5EB2"/>
    <w:rsid w:val="000C60DC"/>
    <w:rsid w:val="000C613F"/>
    <w:rsid w:val="000C61F1"/>
    <w:rsid w:val="000C62A5"/>
    <w:rsid w:val="000C755B"/>
    <w:rsid w:val="000C7CA7"/>
    <w:rsid w:val="000D1B7B"/>
    <w:rsid w:val="000D289B"/>
    <w:rsid w:val="000D2953"/>
    <w:rsid w:val="000D2DE8"/>
    <w:rsid w:val="000D2F8A"/>
    <w:rsid w:val="000D3447"/>
    <w:rsid w:val="000D34C3"/>
    <w:rsid w:val="000D3866"/>
    <w:rsid w:val="000D409B"/>
    <w:rsid w:val="000D4778"/>
    <w:rsid w:val="000D5884"/>
    <w:rsid w:val="000D5D11"/>
    <w:rsid w:val="000D68A7"/>
    <w:rsid w:val="000D7A2B"/>
    <w:rsid w:val="000E052B"/>
    <w:rsid w:val="000E08AB"/>
    <w:rsid w:val="000E0C5E"/>
    <w:rsid w:val="000E143A"/>
    <w:rsid w:val="000E1875"/>
    <w:rsid w:val="000E213B"/>
    <w:rsid w:val="000E22EC"/>
    <w:rsid w:val="000E29E5"/>
    <w:rsid w:val="000E2AA8"/>
    <w:rsid w:val="000E2EBF"/>
    <w:rsid w:val="000E316D"/>
    <w:rsid w:val="000E3243"/>
    <w:rsid w:val="000E32F1"/>
    <w:rsid w:val="000E4BD9"/>
    <w:rsid w:val="000E4C2D"/>
    <w:rsid w:val="000E52F3"/>
    <w:rsid w:val="000E53AC"/>
    <w:rsid w:val="000E5473"/>
    <w:rsid w:val="000E5C84"/>
    <w:rsid w:val="000E5E75"/>
    <w:rsid w:val="000E5FDA"/>
    <w:rsid w:val="000E6400"/>
    <w:rsid w:val="000E779B"/>
    <w:rsid w:val="000E7AE5"/>
    <w:rsid w:val="000E7BD3"/>
    <w:rsid w:val="000F0790"/>
    <w:rsid w:val="000F1024"/>
    <w:rsid w:val="000F1071"/>
    <w:rsid w:val="000F107C"/>
    <w:rsid w:val="000F133A"/>
    <w:rsid w:val="000F1980"/>
    <w:rsid w:val="000F1D79"/>
    <w:rsid w:val="000F20BE"/>
    <w:rsid w:val="000F2C40"/>
    <w:rsid w:val="000F31E4"/>
    <w:rsid w:val="000F3A6D"/>
    <w:rsid w:val="000F3AF1"/>
    <w:rsid w:val="000F45B6"/>
    <w:rsid w:val="000F499E"/>
    <w:rsid w:val="000F4B32"/>
    <w:rsid w:val="000F4D7F"/>
    <w:rsid w:val="000F5B63"/>
    <w:rsid w:val="000F5DBE"/>
    <w:rsid w:val="000F6A69"/>
    <w:rsid w:val="000F6C4D"/>
    <w:rsid w:val="000F78FB"/>
    <w:rsid w:val="000F7D43"/>
    <w:rsid w:val="001002B0"/>
    <w:rsid w:val="00100746"/>
    <w:rsid w:val="00100843"/>
    <w:rsid w:val="001010BC"/>
    <w:rsid w:val="0010149C"/>
    <w:rsid w:val="00101A65"/>
    <w:rsid w:val="00101BE5"/>
    <w:rsid w:val="00101C21"/>
    <w:rsid w:val="00101CAF"/>
    <w:rsid w:val="00102168"/>
    <w:rsid w:val="001022B0"/>
    <w:rsid w:val="00102461"/>
    <w:rsid w:val="00102AB7"/>
    <w:rsid w:val="00104E6E"/>
    <w:rsid w:val="00105054"/>
    <w:rsid w:val="001054CC"/>
    <w:rsid w:val="001055D7"/>
    <w:rsid w:val="001055DE"/>
    <w:rsid w:val="00105A67"/>
    <w:rsid w:val="00105BC0"/>
    <w:rsid w:val="00105DF6"/>
    <w:rsid w:val="00105F91"/>
    <w:rsid w:val="001060AB"/>
    <w:rsid w:val="00106602"/>
    <w:rsid w:val="001070D1"/>
    <w:rsid w:val="00110047"/>
    <w:rsid w:val="0011026A"/>
    <w:rsid w:val="001110EF"/>
    <w:rsid w:val="00112C5E"/>
    <w:rsid w:val="00112D0F"/>
    <w:rsid w:val="00112FA3"/>
    <w:rsid w:val="0011307F"/>
    <w:rsid w:val="00114325"/>
    <w:rsid w:val="0011510F"/>
    <w:rsid w:val="00115C84"/>
    <w:rsid w:val="00115D34"/>
    <w:rsid w:val="00115E21"/>
    <w:rsid w:val="00116B31"/>
    <w:rsid w:val="0011757E"/>
    <w:rsid w:val="001176CA"/>
    <w:rsid w:val="00117B24"/>
    <w:rsid w:val="00120A5A"/>
    <w:rsid w:val="00120AC9"/>
    <w:rsid w:val="001212FD"/>
    <w:rsid w:val="001215E0"/>
    <w:rsid w:val="00121D40"/>
    <w:rsid w:val="00122140"/>
    <w:rsid w:val="0012259F"/>
    <w:rsid w:val="001229A4"/>
    <w:rsid w:val="00122A06"/>
    <w:rsid w:val="00124609"/>
    <w:rsid w:val="00124BBC"/>
    <w:rsid w:val="00124DDF"/>
    <w:rsid w:val="00124F1A"/>
    <w:rsid w:val="00125382"/>
    <w:rsid w:val="0012562B"/>
    <w:rsid w:val="00126C00"/>
    <w:rsid w:val="00127162"/>
    <w:rsid w:val="0012778C"/>
    <w:rsid w:val="0012784F"/>
    <w:rsid w:val="00127A98"/>
    <w:rsid w:val="001306FB"/>
    <w:rsid w:val="00130FEB"/>
    <w:rsid w:val="00131240"/>
    <w:rsid w:val="00132530"/>
    <w:rsid w:val="001326AF"/>
    <w:rsid w:val="00132E2D"/>
    <w:rsid w:val="00134784"/>
    <w:rsid w:val="0013486F"/>
    <w:rsid w:val="00134929"/>
    <w:rsid w:val="00134999"/>
    <w:rsid w:val="001358B6"/>
    <w:rsid w:val="001359CB"/>
    <w:rsid w:val="00135C5F"/>
    <w:rsid w:val="00135F6B"/>
    <w:rsid w:val="00136BAD"/>
    <w:rsid w:val="00136CC0"/>
    <w:rsid w:val="00136F68"/>
    <w:rsid w:val="00137459"/>
    <w:rsid w:val="00137A61"/>
    <w:rsid w:val="001403C5"/>
    <w:rsid w:val="00140CC1"/>
    <w:rsid w:val="00141809"/>
    <w:rsid w:val="001429E8"/>
    <w:rsid w:val="00142AB4"/>
    <w:rsid w:val="00142F98"/>
    <w:rsid w:val="0014332D"/>
    <w:rsid w:val="00143530"/>
    <w:rsid w:val="00143853"/>
    <w:rsid w:val="001440E6"/>
    <w:rsid w:val="001449AC"/>
    <w:rsid w:val="00144DF8"/>
    <w:rsid w:val="00145120"/>
    <w:rsid w:val="0014524B"/>
    <w:rsid w:val="00145A46"/>
    <w:rsid w:val="00145AC8"/>
    <w:rsid w:val="00145B41"/>
    <w:rsid w:val="00146A64"/>
    <w:rsid w:val="00146CAE"/>
    <w:rsid w:val="001473C1"/>
    <w:rsid w:val="00147BB3"/>
    <w:rsid w:val="001500F2"/>
    <w:rsid w:val="0015015D"/>
    <w:rsid w:val="00150B22"/>
    <w:rsid w:val="00152348"/>
    <w:rsid w:val="001536D9"/>
    <w:rsid w:val="001537CC"/>
    <w:rsid w:val="0015391D"/>
    <w:rsid w:val="00153C45"/>
    <w:rsid w:val="00154229"/>
    <w:rsid w:val="001548D6"/>
    <w:rsid w:val="00154924"/>
    <w:rsid w:val="00154DF3"/>
    <w:rsid w:val="001564D3"/>
    <w:rsid w:val="0015685C"/>
    <w:rsid w:val="00157036"/>
    <w:rsid w:val="00157253"/>
    <w:rsid w:val="00157502"/>
    <w:rsid w:val="001579A6"/>
    <w:rsid w:val="00157B00"/>
    <w:rsid w:val="00157BA8"/>
    <w:rsid w:val="001603B7"/>
    <w:rsid w:val="001603EF"/>
    <w:rsid w:val="00160444"/>
    <w:rsid w:val="0016064B"/>
    <w:rsid w:val="0016086A"/>
    <w:rsid w:val="00161FA6"/>
    <w:rsid w:val="00162163"/>
    <w:rsid w:val="001624F6"/>
    <w:rsid w:val="0016258E"/>
    <w:rsid w:val="001631AB"/>
    <w:rsid w:val="00163577"/>
    <w:rsid w:val="001637A3"/>
    <w:rsid w:val="00163903"/>
    <w:rsid w:val="00163C48"/>
    <w:rsid w:val="00163D2C"/>
    <w:rsid w:val="00164906"/>
    <w:rsid w:val="00164EFC"/>
    <w:rsid w:val="00164FB4"/>
    <w:rsid w:val="00165DE3"/>
    <w:rsid w:val="00165F99"/>
    <w:rsid w:val="001662A1"/>
    <w:rsid w:val="0016655C"/>
    <w:rsid w:val="00170174"/>
    <w:rsid w:val="001722AB"/>
    <w:rsid w:val="001726DB"/>
    <w:rsid w:val="001728BA"/>
    <w:rsid w:val="00173939"/>
    <w:rsid w:val="00174904"/>
    <w:rsid w:val="0017492F"/>
    <w:rsid w:val="00174B91"/>
    <w:rsid w:val="00174FDB"/>
    <w:rsid w:val="00175ABF"/>
    <w:rsid w:val="00175D4D"/>
    <w:rsid w:val="001761CD"/>
    <w:rsid w:val="00176609"/>
    <w:rsid w:val="00176A7A"/>
    <w:rsid w:val="00176A9D"/>
    <w:rsid w:val="00176E6E"/>
    <w:rsid w:val="001778D3"/>
    <w:rsid w:val="00177F09"/>
    <w:rsid w:val="00180028"/>
    <w:rsid w:val="00180592"/>
    <w:rsid w:val="00181F51"/>
    <w:rsid w:val="00181F8D"/>
    <w:rsid w:val="0018250D"/>
    <w:rsid w:val="00182664"/>
    <w:rsid w:val="001827A2"/>
    <w:rsid w:val="00182A8F"/>
    <w:rsid w:val="00182BFA"/>
    <w:rsid w:val="00183F6E"/>
    <w:rsid w:val="001842AB"/>
    <w:rsid w:val="001856D8"/>
    <w:rsid w:val="00186035"/>
    <w:rsid w:val="001864C4"/>
    <w:rsid w:val="00186C3B"/>
    <w:rsid w:val="00186C76"/>
    <w:rsid w:val="00186E78"/>
    <w:rsid w:val="00186EF8"/>
    <w:rsid w:val="001874E1"/>
    <w:rsid w:val="00187A24"/>
    <w:rsid w:val="0019014B"/>
    <w:rsid w:val="001903E4"/>
    <w:rsid w:val="00190593"/>
    <w:rsid w:val="0019071B"/>
    <w:rsid w:val="001919E3"/>
    <w:rsid w:val="00192194"/>
    <w:rsid w:val="00192474"/>
    <w:rsid w:val="001932E6"/>
    <w:rsid w:val="001933B3"/>
    <w:rsid w:val="001937F6"/>
    <w:rsid w:val="00193A06"/>
    <w:rsid w:val="00193E22"/>
    <w:rsid w:val="00194230"/>
    <w:rsid w:val="00194C39"/>
    <w:rsid w:val="00195001"/>
    <w:rsid w:val="0019527A"/>
    <w:rsid w:val="00195325"/>
    <w:rsid w:val="001954A4"/>
    <w:rsid w:val="00196E6C"/>
    <w:rsid w:val="00196FBB"/>
    <w:rsid w:val="00197738"/>
    <w:rsid w:val="00197B5D"/>
    <w:rsid w:val="001A09A0"/>
    <w:rsid w:val="001A0F22"/>
    <w:rsid w:val="001A19D0"/>
    <w:rsid w:val="001A2640"/>
    <w:rsid w:val="001A2669"/>
    <w:rsid w:val="001A2849"/>
    <w:rsid w:val="001A2AD6"/>
    <w:rsid w:val="001A2FF7"/>
    <w:rsid w:val="001A3384"/>
    <w:rsid w:val="001A39D4"/>
    <w:rsid w:val="001A3DBD"/>
    <w:rsid w:val="001A5587"/>
    <w:rsid w:val="001A6042"/>
    <w:rsid w:val="001A616C"/>
    <w:rsid w:val="001A62F4"/>
    <w:rsid w:val="001A6EFE"/>
    <w:rsid w:val="001A7507"/>
    <w:rsid w:val="001A77EE"/>
    <w:rsid w:val="001A7A31"/>
    <w:rsid w:val="001A7A32"/>
    <w:rsid w:val="001B159B"/>
    <w:rsid w:val="001B15E1"/>
    <w:rsid w:val="001B229B"/>
    <w:rsid w:val="001B280D"/>
    <w:rsid w:val="001B28D8"/>
    <w:rsid w:val="001B2A04"/>
    <w:rsid w:val="001B2D68"/>
    <w:rsid w:val="001B2EE7"/>
    <w:rsid w:val="001B3637"/>
    <w:rsid w:val="001B3852"/>
    <w:rsid w:val="001B38B3"/>
    <w:rsid w:val="001B4654"/>
    <w:rsid w:val="001B4965"/>
    <w:rsid w:val="001B4AAB"/>
    <w:rsid w:val="001B4C9A"/>
    <w:rsid w:val="001B50D8"/>
    <w:rsid w:val="001B5647"/>
    <w:rsid w:val="001B5B97"/>
    <w:rsid w:val="001B639F"/>
    <w:rsid w:val="001B6645"/>
    <w:rsid w:val="001B70A5"/>
    <w:rsid w:val="001B7763"/>
    <w:rsid w:val="001C0BE9"/>
    <w:rsid w:val="001C1168"/>
    <w:rsid w:val="001C12F0"/>
    <w:rsid w:val="001C135D"/>
    <w:rsid w:val="001C1393"/>
    <w:rsid w:val="001C1809"/>
    <w:rsid w:val="001C1949"/>
    <w:rsid w:val="001C2069"/>
    <w:rsid w:val="001C22C2"/>
    <w:rsid w:val="001C2F2B"/>
    <w:rsid w:val="001C3010"/>
    <w:rsid w:val="001C30CD"/>
    <w:rsid w:val="001C3387"/>
    <w:rsid w:val="001C34B0"/>
    <w:rsid w:val="001C38A7"/>
    <w:rsid w:val="001C3A66"/>
    <w:rsid w:val="001C3AB5"/>
    <w:rsid w:val="001C3C37"/>
    <w:rsid w:val="001C416E"/>
    <w:rsid w:val="001C4221"/>
    <w:rsid w:val="001C45A4"/>
    <w:rsid w:val="001C57A5"/>
    <w:rsid w:val="001C6213"/>
    <w:rsid w:val="001C6465"/>
    <w:rsid w:val="001C66FE"/>
    <w:rsid w:val="001C6AA1"/>
    <w:rsid w:val="001C6D9D"/>
    <w:rsid w:val="001C6E9F"/>
    <w:rsid w:val="001C6EAB"/>
    <w:rsid w:val="001C6F4E"/>
    <w:rsid w:val="001C7CE1"/>
    <w:rsid w:val="001C7DC6"/>
    <w:rsid w:val="001D0C97"/>
    <w:rsid w:val="001D0D31"/>
    <w:rsid w:val="001D105C"/>
    <w:rsid w:val="001D17E2"/>
    <w:rsid w:val="001D19B8"/>
    <w:rsid w:val="001D1B0B"/>
    <w:rsid w:val="001D2D19"/>
    <w:rsid w:val="001D35F7"/>
    <w:rsid w:val="001D3B7F"/>
    <w:rsid w:val="001D416F"/>
    <w:rsid w:val="001D426C"/>
    <w:rsid w:val="001D4ABC"/>
    <w:rsid w:val="001D4BA9"/>
    <w:rsid w:val="001D4FA0"/>
    <w:rsid w:val="001D5807"/>
    <w:rsid w:val="001D6303"/>
    <w:rsid w:val="001D65C8"/>
    <w:rsid w:val="001D6B72"/>
    <w:rsid w:val="001D6F6D"/>
    <w:rsid w:val="001D725F"/>
    <w:rsid w:val="001D776D"/>
    <w:rsid w:val="001D7DA2"/>
    <w:rsid w:val="001D7E2A"/>
    <w:rsid w:val="001E0310"/>
    <w:rsid w:val="001E0831"/>
    <w:rsid w:val="001E10B7"/>
    <w:rsid w:val="001E117E"/>
    <w:rsid w:val="001E135A"/>
    <w:rsid w:val="001E221C"/>
    <w:rsid w:val="001E2F52"/>
    <w:rsid w:val="001E30F4"/>
    <w:rsid w:val="001E33DE"/>
    <w:rsid w:val="001E34FF"/>
    <w:rsid w:val="001E3555"/>
    <w:rsid w:val="001E37DD"/>
    <w:rsid w:val="001E420E"/>
    <w:rsid w:val="001E4254"/>
    <w:rsid w:val="001E4D1C"/>
    <w:rsid w:val="001E5049"/>
    <w:rsid w:val="001E5692"/>
    <w:rsid w:val="001E56E8"/>
    <w:rsid w:val="001E5CAA"/>
    <w:rsid w:val="001E74E1"/>
    <w:rsid w:val="001E7F27"/>
    <w:rsid w:val="001F03BE"/>
    <w:rsid w:val="001F0607"/>
    <w:rsid w:val="001F06F2"/>
    <w:rsid w:val="001F088E"/>
    <w:rsid w:val="001F0AFF"/>
    <w:rsid w:val="001F1968"/>
    <w:rsid w:val="001F20F8"/>
    <w:rsid w:val="001F26B7"/>
    <w:rsid w:val="001F2785"/>
    <w:rsid w:val="001F2EA9"/>
    <w:rsid w:val="001F2FD8"/>
    <w:rsid w:val="001F3D95"/>
    <w:rsid w:val="001F3FF8"/>
    <w:rsid w:val="001F4060"/>
    <w:rsid w:val="001F48BF"/>
    <w:rsid w:val="001F4E26"/>
    <w:rsid w:val="001F68D1"/>
    <w:rsid w:val="001F6AA4"/>
    <w:rsid w:val="001F6F41"/>
    <w:rsid w:val="001F71FC"/>
    <w:rsid w:val="001F75AD"/>
    <w:rsid w:val="001F766E"/>
    <w:rsid w:val="00200702"/>
    <w:rsid w:val="00200832"/>
    <w:rsid w:val="00200D1A"/>
    <w:rsid w:val="00200E9F"/>
    <w:rsid w:val="00201071"/>
    <w:rsid w:val="00201CE1"/>
    <w:rsid w:val="00201DDA"/>
    <w:rsid w:val="0020205D"/>
    <w:rsid w:val="002024E9"/>
    <w:rsid w:val="00202560"/>
    <w:rsid w:val="00202961"/>
    <w:rsid w:val="00203E49"/>
    <w:rsid w:val="00203F97"/>
    <w:rsid w:val="002044D0"/>
    <w:rsid w:val="00204977"/>
    <w:rsid w:val="002049E9"/>
    <w:rsid w:val="002051FA"/>
    <w:rsid w:val="00205588"/>
    <w:rsid w:val="002058E2"/>
    <w:rsid w:val="00205C36"/>
    <w:rsid w:val="00205F75"/>
    <w:rsid w:val="002063A8"/>
    <w:rsid w:val="00206CB1"/>
    <w:rsid w:val="00206D08"/>
    <w:rsid w:val="00207A64"/>
    <w:rsid w:val="00207B66"/>
    <w:rsid w:val="00211034"/>
    <w:rsid w:val="0021119C"/>
    <w:rsid w:val="0021144B"/>
    <w:rsid w:val="00211E2E"/>
    <w:rsid w:val="00212212"/>
    <w:rsid w:val="00212A31"/>
    <w:rsid w:val="00212D9E"/>
    <w:rsid w:val="0021316B"/>
    <w:rsid w:val="0021343B"/>
    <w:rsid w:val="002142BD"/>
    <w:rsid w:val="00214332"/>
    <w:rsid w:val="00214550"/>
    <w:rsid w:val="00214F55"/>
    <w:rsid w:val="00215131"/>
    <w:rsid w:val="00215BE0"/>
    <w:rsid w:val="00216169"/>
    <w:rsid w:val="002161E8"/>
    <w:rsid w:val="00216438"/>
    <w:rsid w:val="002165D1"/>
    <w:rsid w:val="002168B4"/>
    <w:rsid w:val="00217BFF"/>
    <w:rsid w:val="002206A7"/>
    <w:rsid w:val="00220803"/>
    <w:rsid w:val="00220B60"/>
    <w:rsid w:val="00221997"/>
    <w:rsid w:val="00221BB1"/>
    <w:rsid w:val="00221BDA"/>
    <w:rsid w:val="00221F3A"/>
    <w:rsid w:val="00222683"/>
    <w:rsid w:val="00224597"/>
    <w:rsid w:val="00224779"/>
    <w:rsid w:val="00224EAA"/>
    <w:rsid w:val="00224EF9"/>
    <w:rsid w:val="002261C6"/>
    <w:rsid w:val="002261E8"/>
    <w:rsid w:val="00226C75"/>
    <w:rsid w:val="002274E7"/>
    <w:rsid w:val="00227762"/>
    <w:rsid w:val="0022791D"/>
    <w:rsid w:val="00227D29"/>
    <w:rsid w:val="00230097"/>
    <w:rsid w:val="00230BEB"/>
    <w:rsid w:val="00230D9C"/>
    <w:rsid w:val="00231D7B"/>
    <w:rsid w:val="00232184"/>
    <w:rsid w:val="00232909"/>
    <w:rsid w:val="00233031"/>
    <w:rsid w:val="002330ED"/>
    <w:rsid w:val="00233669"/>
    <w:rsid w:val="00234082"/>
    <w:rsid w:val="00234498"/>
    <w:rsid w:val="002352B9"/>
    <w:rsid w:val="002352F8"/>
    <w:rsid w:val="00235C9C"/>
    <w:rsid w:val="0023639C"/>
    <w:rsid w:val="00237C10"/>
    <w:rsid w:val="00237DD2"/>
    <w:rsid w:val="00237EC6"/>
    <w:rsid w:val="002406C4"/>
    <w:rsid w:val="00240CB5"/>
    <w:rsid w:val="00240D14"/>
    <w:rsid w:val="00241753"/>
    <w:rsid w:val="00241BC4"/>
    <w:rsid w:val="00242487"/>
    <w:rsid w:val="0024253E"/>
    <w:rsid w:val="00242726"/>
    <w:rsid w:val="00242D5D"/>
    <w:rsid w:val="002435C4"/>
    <w:rsid w:val="002436DB"/>
    <w:rsid w:val="00243E0C"/>
    <w:rsid w:val="00244077"/>
    <w:rsid w:val="0024479C"/>
    <w:rsid w:val="00244A33"/>
    <w:rsid w:val="00245426"/>
    <w:rsid w:val="00245499"/>
    <w:rsid w:val="00245B80"/>
    <w:rsid w:val="00246F12"/>
    <w:rsid w:val="00247882"/>
    <w:rsid w:val="00247A8C"/>
    <w:rsid w:val="00247CCC"/>
    <w:rsid w:val="002502C9"/>
    <w:rsid w:val="00250991"/>
    <w:rsid w:val="00250E11"/>
    <w:rsid w:val="00251915"/>
    <w:rsid w:val="00251AA5"/>
    <w:rsid w:val="00252520"/>
    <w:rsid w:val="002527C8"/>
    <w:rsid w:val="002539FD"/>
    <w:rsid w:val="002542E0"/>
    <w:rsid w:val="00254928"/>
    <w:rsid w:val="002549B1"/>
    <w:rsid w:val="00254ED8"/>
    <w:rsid w:val="00255341"/>
    <w:rsid w:val="002564E6"/>
    <w:rsid w:val="00256CA1"/>
    <w:rsid w:val="00256CA2"/>
    <w:rsid w:val="00257810"/>
    <w:rsid w:val="00257DC7"/>
    <w:rsid w:val="00260F39"/>
    <w:rsid w:val="00260F9A"/>
    <w:rsid w:val="00261893"/>
    <w:rsid w:val="00261D0A"/>
    <w:rsid w:val="00262BC7"/>
    <w:rsid w:val="00263183"/>
    <w:rsid w:val="00263380"/>
    <w:rsid w:val="0026482F"/>
    <w:rsid w:val="00264C08"/>
    <w:rsid w:val="00264E21"/>
    <w:rsid w:val="0026535E"/>
    <w:rsid w:val="00265728"/>
    <w:rsid w:val="0026597C"/>
    <w:rsid w:val="00265B6C"/>
    <w:rsid w:val="00265D13"/>
    <w:rsid w:val="00266BE0"/>
    <w:rsid w:val="00267B1F"/>
    <w:rsid w:val="00270186"/>
    <w:rsid w:val="002702EF"/>
    <w:rsid w:val="002719CE"/>
    <w:rsid w:val="00271D94"/>
    <w:rsid w:val="00273973"/>
    <w:rsid w:val="00273E9C"/>
    <w:rsid w:val="00274353"/>
    <w:rsid w:val="00274841"/>
    <w:rsid w:val="00274C08"/>
    <w:rsid w:val="00274E98"/>
    <w:rsid w:val="00275324"/>
    <w:rsid w:val="00275434"/>
    <w:rsid w:val="00275847"/>
    <w:rsid w:val="0027680D"/>
    <w:rsid w:val="00277125"/>
    <w:rsid w:val="002779F5"/>
    <w:rsid w:val="00277B31"/>
    <w:rsid w:val="00277D7D"/>
    <w:rsid w:val="00280132"/>
    <w:rsid w:val="0028055B"/>
    <w:rsid w:val="00280C44"/>
    <w:rsid w:val="00281005"/>
    <w:rsid w:val="002819D0"/>
    <w:rsid w:val="00281CB3"/>
    <w:rsid w:val="0028238E"/>
    <w:rsid w:val="00282744"/>
    <w:rsid w:val="002832B9"/>
    <w:rsid w:val="002839CD"/>
    <w:rsid w:val="002853EE"/>
    <w:rsid w:val="002858C2"/>
    <w:rsid w:val="00285D9C"/>
    <w:rsid w:val="00286214"/>
    <w:rsid w:val="0028671D"/>
    <w:rsid w:val="00287BE1"/>
    <w:rsid w:val="00290269"/>
    <w:rsid w:val="0029036D"/>
    <w:rsid w:val="00290FCC"/>
    <w:rsid w:val="00291449"/>
    <w:rsid w:val="00291679"/>
    <w:rsid w:val="002920AD"/>
    <w:rsid w:val="002929E9"/>
    <w:rsid w:val="0029341B"/>
    <w:rsid w:val="00293A2C"/>
    <w:rsid w:val="002947E0"/>
    <w:rsid w:val="00295EDB"/>
    <w:rsid w:val="002961A8"/>
    <w:rsid w:val="0029701F"/>
    <w:rsid w:val="00297222"/>
    <w:rsid w:val="002976CE"/>
    <w:rsid w:val="00297809"/>
    <w:rsid w:val="00297C96"/>
    <w:rsid w:val="002A0EEC"/>
    <w:rsid w:val="002A1072"/>
    <w:rsid w:val="002A17A4"/>
    <w:rsid w:val="002A1B69"/>
    <w:rsid w:val="002A1F0A"/>
    <w:rsid w:val="002A23AB"/>
    <w:rsid w:val="002A2D49"/>
    <w:rsid w:val="002A3626"/>
    <w:rsid w:val="002A3CC3"/>
    <w:rsid w:val="002A43A8"/>
    <w:rsid w:val="002A4CD0"/>
    <w:rsid w:val="002A4D8C"/>
    <w:rsid w:val="002A4FB1"/>
    <w:rsid w:val="002A5168"/>
    <w:rsid w:val="002A5904"/>
    <w:rsid w:val="002A5E31"/>
    <w:rsid w:val="002A68B2"/>
    <w:rsid w:val="002A6B47"/>
    <w:rsid w:val="002A7368"/>
    <w:rsid w:val="002A780E"/>
    <w:rsid w:val="002A7B54"/>
    <w:rsid w:val="002B170A"/>
    <w:rsid w:val="002B1B4F"/>
    <w:rsid w:val="002B2245"/>
    <w:rsid w:val="002B2E5F"/>
    <w:rsid w:val="002B2EB3"/>
    <w:rsid w:val="002B2ED4"/>
    <w:rsid w:val="002B3D08"/>
    <w:rsid w:val="002B40AF"/>
    <w:rsid w:val="002B40C2"/>
    <w:rsid w:val="002B43AA"/>
    <w:rsid w:val="002B43D0"/>
    <w:rsid w:val="002B4A84"/>
    <w:rsid w:val="002B53F2"/>
    <w:rsid w:val="002B54F0"/>
    <w:rsid w:val="002B5C8C"/>
    <w:rsid w:val="002B6475"/>
    <w:rsid w:val="002B687D"/>
    <w:rsid w:val="002B68AC"/>
    <w:rsid w:val="002B6BA9"/>
    <w:rsid w:val="002B6F60"/>
    <w:rsid w:val="002C0039"/>
    <w:rsid w:val="002C0334"/>
    <w:rsid w:val="002C19D8"/>
    <w:rsid w:val="002C1A0C"/>
    <w:rsid w:val="002C1A0D"/>
    <w:rsid w:val="002C1E25"/>
    <w:rsid w:val="002C2278"/>
    <w:rsid w:val="002C2328"/>
    <w:rsid w:val="002C237A"/>
    <w:rsid w:val="002C2672"/>
    <w:rsid w:val="002C2D51"/>
    <w:rsid w:val="002C2F47"/>
    <w:rsid w:val="002C372A"/>
    <w:rsid w:val="002C3B06"/>
    <w:rsid w:val="002C4094"/>
    <w:rsid w:val="002C4376"/>
    <w:rsid w:val="002C5B00"/>
    <w:rsid w:val="002C5C6F"/>
    <w:rsid w:val="002C5F25"/>
    <w:rsid w:val="002C64D9"/>
    <w:rsid w:val="002C6767"/>
    <w:rsid w:val="002C6938"/>
    <w:rsid w:val="002C7DC6"/>
    <w:rsid w:val="002D03D8"/>
    <w:rsid w:val="002D0582"/>
    <w:rsid w:val="002D0869"/>
    <w:rsid w:val="002D0CC5"/>
    <w:rsid w:val="002D10CD"/>
    <w:rsid w:val="002D1270"/>
    <w:rsid w:val="002D1A60"/>
    <w:rsid w:val="002D1DE1"/>
    <w:rsid w:val="002D317E"/>
    <w:rsid w:val="002D3CF4"/>
    <w:rsid w:val="002D50BA"/>
    <w:rsid w:val="002D5789"/>
    <w:rsid w:val="002D5B31"/>
    <w:rsid w:val="002D5EC3"/>
    <w:rsid w:val="002D6D53"/>
    <w:rsid w:val="002D7025"/>
    <w:rsid w:val="002D7C83"/>
    <w:rsid w:val="002E12B8"/>
    <w:rsid w:val="002E1534"/>
    <w:rsid w:val="002E1815"/>
    <w:rsid w:val="002E2190"/>
    <w:rsid w:val="002E2825"/>
    <w:rsid w:val="002E2FC9"/>
    <w:rsid w:val="002E3539"/>
    <w:rsid w:val="002E3888"/>
    <w:rsid w:val="002E3F65"/>
    <w:rsid w:val="002E4DD7"/>
    <w:rsid w:val="002E51DE"/>
    <w:rsid w:val="002E552C"/>
    <w:rsid w:val="002E57E0"/>
    <w:rsid w:val="002E5A10"/>
    <w:rsid w:val="002E62B7"/>
    <w:rsid w:val="002E7331"/>
    <w:rsid w:val="002F0B9D"/>
    <w:rsid w:val="002F0FE9"/>
    <w:rsid w:val="002F1A4A"/>
    <w:rsid w:val="002F1E82"/>
    <w:rsid w:val="002F1F8C"/>
    <w:rsid w:val="002F2E78"/>
    <w:rsid w:val="002F54E7"/>
    <w:rsid w:val="002F5857"/>
    <w:rsid w:val="002F5A78"/>
    <w:rsid w:val="002F65D0"/>
    <w:rsid w:val="002F6779"/>
    <w:rsid w:val="002F7099"/>
    <w:rsid w:val="002F7CDF"/>
    <w:rsid w:val="00300D4B"/>
    <w:rsid w:val="003014AC"/>
    <w:rsid w:val="003017A4"/>
    <w:rsid w:val="003020CE"/>
    <w:rsid w:val="00302ED1"/>
    <w:rsid w:val="0030336E"/>
    <w:rsid w:val="00303542"/>
    <w:rsid w:val="00303739"/>
    <w:rsid w:val="00303866"/>
    <w:rsid w:val="003040B3"/>
    <w:rsid w:val="00304924"/>
    <w:rsid w:val="00305357"/>
    <w:rsid w:val="003054B3"/>
    <w:rsid w:val="00305647"/>
    <w:rsid w:val="003062D9"/>
    <w:rsid w:val="00306D9D"/>
    <w:rsid w:val="003071AE"/>
    <w:rsid w:val="003071E9"/>
    <w:rsid w:val="00307EFD"/>
    <w:rsid w:val="003104AF"/>
    <w:rsid w:val="00310B8D"/>
    <w:rsid w:val="00310E2D"/>
    <w:rsid w:val="003117FE"/>
    <w:rsid w:val="00312343"/>
    <w:rsid w:val="00312AF5"/>
    <w:rsid w:val="00312C6A"/>
    <w:rsid w:val="0031315B"/>
    <w:rsid w:val="00313299"/>
    <w:rsid w:val="00314BA9"/>
    <w:rsid w:val="00314F5E"/>
    <w:rsid w:val="003151CB"/>
    <w:rsid w:val="0031530D"/>
    <w:rsid w:val="00315310"/>
    <w:rsid w:val="003157E7"/>
    <w:rsid w:val="00316FEF"/>
    <w:rsid w:val="003177CE"/>
    <w:rsid w:val="00317932"/>
    <w:rsid w:val="003179E3"/>
    <w:rsid w:val="00317C69"/>
    <w:rsid w:val="00317D02"/>
    <w:rsid w:val="00317DB5"/>
    <w:rsid w:val="003200FE"/>
    <w:rsid w:val="00320751"/>
    <w:rsid w:val="00321421"/>
    <w:rsid w:val="0032143C"/>
    <w:rsid w:val="00321B33"/>
    <w:rsid w:val="00322B16"/>
    <w:rsid w:val="00322E94"/>
    <w:rsid w:val="00322FDB"/>
    <w:rsid w:val="003234E7"/>
    <w:rsid w:val="003239C9"/>
    <w:rsid w:val="00323CCF"/>
    <w:rsid w:val="00323CD4"/>
    <w:rsid w:val="0032524E"/>
    <w:rsid w:val="0032541A"/>
    <w:rsid w:val="00325F33"/>
    <w:rsid w:val="00325F7C"/>
    <w:rsid w:val="00326857"/>
    <w:rsid w:val="00326891"/>
    <w:rsid w:val="0032698A"/>
    <w:rsid w:val="0032710C"/>
    <w:rsid w:val="00327D1D"/>
    <w:rsid w:val="00331129"/>
    <w:rsid w:val="00331CF8"/>
    <w:rsid w:val="00332948"/>
    <w:rsid w:val="00332BCA"/>
    <w:rsid w:val="00332C99"/>
    <w:rsid w:val="0033300C"/>
    <w:rsid w:val="003331AD"/>
    <w:rsid w:val="00333531"/>
    <w:rsid w:val="00333679"/>
    <w:rsid w:val="00333F85"/>
    <w:rsid w:val="00334460"/>
    <w:rsid w:val="00335380"/>
    <w:rsid w:val="0033579D"/>
    <w:rsid w:val="00335AB5"/>
    <w:rsid w:val="00336B85"/>
    <w:rsid w:val="00336E57"/>
    <w:rsid w:val="003377D5"/>
    <w:rsid w:val="00337C61"/>
    <w:rsid w:val="003400E9"/>
    <w:rsid w:val="003401EF"/>
    <w:rsid w:val="00340260"/>
    <w:rsid w:val="00340574"/>
    <w:rsid w:val="003405D4"/>
    <w:rsid w:val="00340A22"/>
    <w:rsid w:val="003425AD"/>
    <w:rsid w:val="00342764"/>
    <w:rsid w:val="00342A39"/>
    <w:rsid w:val="00342C3A"/>
    <w:rsid w:val="00342D7C"/>
    <w:rsid w:val="0034359B"/>
    <w:rsid w:val="00343617"/>
    <w:rsid w:val="00343AA5"/>
    <w:rsid w:val="003447B0"/>
    <w:rsid w:val="00344DD1"/>
    <w:rsid w:val="00344FAE"/>
    <w:rsid w:val="00347DF9"/>
    <w:rsid w:val="003500F2"/>
    <w:rsid w:val="00350296"/>
    <w:rsid w:val="0035040E"/>
    <w:rsid w:val="0035082A"/>
    <w:rsid w:val="00350A94"/>
    <w:rsid w:val="003511FD"/>
    <w:rsid w:val="003516CA"/>
    <w:rsid w:val="00351812"/>
    <w:rsid w:val="003519A0"/>
    <w:rsid w:val="00351C2E"/>
    <w:rsid w:val="00351D17"/>
    <w:rsid w:val="00352FFE"/>
    <w:rsid w:val="003533B4"/>
    <w:rsid w:val="00353F5E"/>
    <w:rsid w:val="00353F99"/>
    <w:rsid w:val="00354FA6"/>
    <w:rsid w:val="00355347"/>
    <w:rsid w:val="00355C8A"/>
    <w:rsid w:val="003576B8"/>
    <w:rsid w:val="00357780"/>
    <w:rsid w:val="00357D62"/>
    <w:rsid w:val="00357FDB"/>
    <w:rsid w:val="00360791"/>
    <w:rsid w:val="00360B8B"/>
    <w:rsid w:val="00360C8B"/>
    <w:rsid w:val="00360D1A"/>
    <w:rsid w:val="0036168B"/>
    <w:rsid w:val="00361A39"/>
    <w:rsid w:val="00361AA1"/>
    <w:rsid w:val="0036227A"/>
    <w:rsid w:val="00362C9C"/>
    <w:rsid w:val="00363141"/>
    <w:rsid w:val="00363252"/>
    <w:rsid w:val="003633E7"/>
    <w:rsid w:val="003636BB"/>
    <w:rsid w:val="00363D86"/>
    <w:rsid w:val="0036469A"/>
    <w:rsid w:val="00364AC3"/>
    <w:rsid w:val="0036537D"/>
    <w:rsid w:val="00365969"/>
    <w:rsid w:val="00366ABB"/>
    <w:rsid w:val="0036782B"/>
    <w:rsid w:val="00370331"/>
    <w:rsid w:val="0037070C"/>
    <w:rsid w:val="00370A50"/>
    <w:rsid w:val="00370F09"/>
    <w:rsid w:val="00371038"/>
    <w:rsid w:val="00371D05"/>
    <w:rsid w:val="0037207D"/>
    <w:rsid w:val="00372266"/>
    <w:rsid w:val="003726A6"/>
    <w:rsid w:val="00372DEC"/>
    <w:rsid w:val="00373162"/>
    <w:rsid w:val="00373EA7"/>
    <w:rsid w:val="003756A4"/>
    <w:rsid w:val="00375721"/>
    <w:rsid w:val="00375CFF"/>
    <w:rsid w:val="003775D0"/>
    <w:rsid w:val="00377C00"/>
    <w:rsid w:val="003802C0"/>
    <w:rsid w:val="00380B5C"/>
    <w:rsid w:val="0038188D"/>
    <w:rsid w:val="00381B36"/>
    <w:rsid w:val="00381BF7"/>
    <w:rsid w:val="003820E7"/>
    <w:rsid w:val="00382136"/>
    <w:rsid w:val="00382207"/>
    <w:rsid w:val="00382255"/>
    <w:rsid w:val="00382E03"/>
    <w:rsid w:val="0038364E"/>
    <w:rsid w:val="0038398F"/>
    <w:rsid w:val="00383C8D"/>
    <w:rsid w:val="00383F1B"/>
    <w:rsid w:val="003841EB"/>
    <w:rsid w:val="003849D6"/>
    <w:rsid w:val="00384BD0"/>
    <w:rsid w:val="00386380"/>
    <w:rsid w:val="00386CBE"/>
    <w:rsid w:val="003871C3"/>
    <w:rsid w:val="0039002B"/>
    <w:rsid w:val="00390F7E"/>
    <w:rsid w:val="00390FEA"/>
    <w:rsid w:val="00391315"/>
    <w:rsid w:val="003916DA"/>
    <w:rsid w:val="00391B20"/>
    <w:rsid w:val="00392132"/>
    <w:rsid w:val="003929B1"/>
    <w:rsid w:val="00392FAE"/>
    <w:rsid w:val="003930DA"/>
    <w:rsid w:val="00393276"/>
    <w:rsid w:val="0039482D"/>
    <w:rsid w:val="00394D3A"/>
    <w:rsid w:val="0039505B"/>
    <w:rsid w:val="00395789"/>
    <w:rsid w:val="00396620"/>
    <w:rsid w:val="00396BFC"/>
    <w:rsid w:val="0039721D"/>
    <w:rsid w:val="003975EE"/>
    <w:rsid w:val="00397E17"/>
    <w:rsid w:val="003A038C"/>
    <w:rsid w:val="003A078C"/>
    <w:rsid w:val="003A0D48"/>
    <w:rsid w:val="003A1868"/>
    <w:rsid w:val="003A22B1"/>
    <w:rsid w:val="003A2B53"/>
    <w:rsid w:val="003A305C"/>
    <w:rsid w:val="003A34FA"/>
    <w:rsid w:val="003A3751"/>
    <w:rsid w:val="003A3EB5"/>
    <w:rsid w:val="003A41A7"/>
    <w:rsid w:val="003A4251"/>
    <w:rsid w:val="003A4A4D"/>
    <w:rsid w:val="003A4C58"/>
    <w:rsid w:val="003A541A"/>
    <w:rsid w:val="003A6344"/>
    <w:rsid w:val="003A644B"/>
    <w:rsid w:val="003A64A0"/>
    <w:rsid w:val="003A65F3"/>
    <w:rsid w:val="003A68BD"/>
    <w:rsid w:val="003A6D28"/>
    <w:rsid w:val="003A7092"/>
    <w:rsid w:val="003A7DF3"/>
    <w:rsid w:val="003A7E7D"/>
    <w:rsid w:val="003A7F3E"/>
    <w:rsid w:val="003A7F58"/>
    <w:rsid w:val="003B024E"/>
    <w:rsid w:val="003B06A3"/>
    <w:rsid w:val="003B09C2"/>
    <w:rsid w:val="003B0AAD"/>
    <w:rsid w:val="003B0F16"/>
    <w:rsid w:val="003B110E"/>
    <w:rsid w:val="003B1BDB"/>
    <w:rsid w:val="003B1F02"/>
    <w:rsid w:val="003B203C"/>
    <w:rsid w:val="003B4956"/>
    <w:rsid w:val="003B4DA8"/>
    <w:rsid w:val="003B4E17"/>
    <w:rsid w:val="003B4E9A"/>
    <w:rsid w:val="003B6911"/>
    <w:rsid w:val="003B6C93"/>
    <w:rsid w:val="003C0427"/>
    <w:rsid w:val="003C0CCF"/>
    <w:rsid w:val="003C1CF4"/>
    <w:rsid w:val="003C297C"/>
    <w:rsid w:val="003C2A60"/>
    <w:rsid w:val="003C2C3D"/>
    <w:rsid w:val="003C2EB3"/>
    <w:rsid w:val="003C318C"/>
    <w:rsid w:val="003C3587"/>
    <w:rsid w:val="003C51E9"/>
    <w:rsid w:val="003C5874"/>
    <w:rsid w:val="003C5ECF"/>
    <w:rsid w:val="003C60A4"/>
    <w:rsid w:val="003C697E"/>
    <w:rsid w:val="003C6A75"/>
    <w:rsid w:val="003C6FC1"/>
    <w:rsid w:val="003C74F2"/>
    <w:rsid w:val="003C7529"/>
    <w:rsid w:val="003C75C2"/>
    <w:rsid w:val="003C77E4"/>
    <w:rsid w:val="003C79E5"/>
    <w:rsid w:val="003C7E27"/>
    <w:rsid w:val="003D003B"/>
    <w:rsid w:val="003D0DF8"/>
    <w:rsid w:val="003D0F51"/>
    <w:rsid w:val="003D1057"/>
    <w:rsid w:val="003D1294"/>
    <w:rsid w:val="003D13B6"/>
    <w:rsid w:val="003D1B9C"/>
    <w:rsid w:val="003D2392"/>
    <w:rsid w:val="003D23BE"/>
    <w:rsid w:val="003D2419"/>
    <w:rsid w:val="003D280E"/>
    <w:rsid w:val="003D2BDE"/>
    <w:rsid w:val="003D326B"/>
    <w:rsid w:val="003D3358"/>
    <w:rsid w:val="003D431B"/>
    <w:rsid w:val="003D4735"/>
    <w:rsid w:val="003D4A55"/>
    <w:rsid w:val="003D4C5B"/>
    <w:rsid w:val="003D4DB4"/>
    <w:rsid w:val="003D65CF"/>
    <w:rsid w:val="003D6614"/>
    <w:rsid w:val="003D6D06"/>
    <w:rsid w:val="003D6F7F"/>
    <w:rsid w:val="003D75CA"/>
    <w:rsid w:val="003D776E"/>
    <w:rsid w:val="003D7FEB"/>
    <w:rsid w:val="003E0EEC"/>
    <w:rsid w:val="003E1281"/>
    <w:rsid w:val="003E1355"/>
    <w:rsid w:val="003E1777"/>
    <w:rsid w:val="003E2128"/>
    <w:rsid w:val="003E22B1"/>
    <w:rsid w:val="003E2E3B"/>
    <w:rsid w:val="003E31A7"/>
    <w:rsid w:val="003E31B6"/>
    <w:rsid w:val="003E36C4"/>
    <w:rsid w:val="003E36CF"/>
    <w:rsid w:val="003E421C"/>
    <w:rsid w:val="003E4465"/>
    <w:rsid w:val="003E446D"/>
    <w:rsid w:val="003E460F"/>
    <w:rsid w:val="003E4773"/>
    <w:rsid w:val="003E4EB9"/>
    <w:rsid w:val="003E5349"/>
    <w:rsid w:val="003E5C95"/>
    <w:rsid w:val="003E60C9"/>
    <w:rsid w:val="003E6331"/>
    <w:rsid w:val="003E67C1"/>
    <w:rsid w:val="003E6CB9"/>
    <w:rsid w:val="003E7499"/>
    <w:rsid w:val="003E7593"/>
    <w:rsid w:val="003F01BA"/>
    <w:rsid w:val="003F0260"/>
    <w:rsid w:val="003F1A50"/>
    <w:rsid w:val="003F1C5E"/>
    <w:rsid w:val="003F1D07"/>
    <w:rsid w:val="003F1F59"/>
    <w:rsid w:val="003F200F"/>
    <w:rsid w:val="003F2074"/>
    <w:rsid w:val="003F23DC"/>
    <w:rsid w:val="003F25F3"/>
    <w:rsid w:val="003F27FB"/>
    <w:rsid w:val="003F2B6C"/>
    <w:rsid w:val="003F35CD"/>
    <w:rsid w:val="003F3716"/>
    <w:rsid w:val="003F3A6E"/>
    <w:rsid w:val="003F3C52"/>
    <w:rsid w:val="003F4120"/>
    <w:rsid w:val="003F454F"/>
    <w:rsid w:val="003F487D"/>
    <w:rsid w:val="003F4E58"/>
    <w:rsid w:val="003F50E9"/>
    <w:rsid w:val="003F5249"/>
    <w:rsid w:val="003F52B6"/>
    <w:rsid w:val="003F5AAE"/>
    <w:rsid w:val="003F5E89"/>
    <w:rsid w:val="003F5EC3"/>
    <w:rsid w:val="003F6525"/>
    <w:rsid w:val="003F6F92"/>
    <w:rsid w:val="003F72F9"/>
    <w:rsid w:val="0040014C"/>
    <w:rsid w:val="0040046E"/>
    <w:rsid w:val="00400596"/>
    <w:rsid w:val="00400BB7"/>
    <w:rsid w:val="00401471"/>
    <w:rsid w:val="00401633"/>
    <w:rsid w:val="0040239A"/>
    <w:rsid w:val="004023BB"/>
    <w:rsid w:val="00402975"/>
    <w:rsid w:val="0040301D"/>
    <w:rsid w:val="0040341D"/>
    <w:rsid w:val="004044D2"/>
    <w:rsid w:val="0040530D"/>
    <w:rsid w:val="00405816"/>
    <w:rsid w:val="00405F38"/>
    <w:rsid w:val="00405F8F"/>
    <w:rsid w:val="004061B7"/>
    <w:rsid w:val="004063EC"/>
    <w:rsid w:val="004069CF"/>
    <w:rsid w:val="00406ABD"/>
    <w:rsid w:val="00406CBB"/>
    <w:rsid w:val="00407F24"/>
    <w:rsid w:val="00410202"/>
    <w:rsid w:val="0041106B"/>
    <w:rsid w:val="0041130C"/>
    <w:rsid w:val="00411B03"/>
    <w:rsid w:val="0041263E"/>
    <w:rsid w:val="00412836"/>
    <w:rsid w:val="00412AD8"/>
    <w:rsid w:val="0041330E"/>
    <w:rsid w:val="004133CF"/>
    <w:rsid w:val="00413794"/>
    <w:rsid w:val="00413E97"/>
    <w:rsid w:val="004149CF"/>
    <w:rsid w:val="004150EB"/>
    <w:rsid w:val="004151F8"/>
    <w:rsid w:val="004153B2"/>
    <w:rsid w:val="004153DB"/>
    <w:rsid w:val="00415576"/>
    <w:rsid w:val="00415760"/>
    <w:rsid w:val="004160A5"/>
    <w:rsid w:val="0041621B"/>
    <w:rsid w:val="00416353"/>
    <w:rsid w:val="0041669E"/>
    <w:rsid w:val="00416EF7"/>
    <w:rsid w:val="004171B0"/>
    <w:rsid w:val="0041741B"/>
    <w:rsid w:val="00417BB2"/>
    <w:rsid w:val="004200EA"/>
    <w:rsid w:val="00420228"/>
    <w:rsid w:val="004207BF"/>
    <w:rsid w:val="004208D3"/>
    <w:rsid w:val="0042098F"/>
    <w:rsid w:val="004217A9"/>
    <w:rsid w:val="0042183A"/>
    <w:rsid w:val="00421D36"/>
    <w:rsid w:val="004222ED"/>
    <w:rsid w:val="00422967"/>
    <w:rsid w:val="004238BF"/>
    <w:rsid w:val="00423C18"/>
    <w:rsid w:val="004241F0"/>
    <w:rsid w:val="0042472B"/>
    <w:rsid w:val="00425137"/>
    <w:rsid w:val="00425A07"/>
    <w:rsid w:val="00425B1E"/>
    <w:rsid w:val="004261DA"/>
    <w:rsid w:val="00427571"/>
    <w:rsid w:val="00430181"/>
    <w:rsid w:val="00430334"/>
    <w:rsid w:val="004303DB"/>
    <w:rsid w:val="0043047F"/>
    <w:rsid w:val="0043050C"/>
    <w:rsid w:val="00431563"/>
    <w:rsid w:val="0043159F"/>
    <w:rsid w:val="00431D53"/>
    <w:rsid w:val="004322AC"/>
    <w:rsid w:val="00432DC1"/>
    <w:rsid w:val="004330FE"/>
    <w:rsid w:val="00433158"/>
    <w:rsid w:val="004335D6"/>
    <w:rsid w:val="00433874"/>
    <w:rsid w:val="00433C7A"/>
    <w:rsid w:val="00433E4B"/>
    <w:rsid w:val="004340CF"/>
    <w:rsid w:val="0043435B"/>
    <w:rsid w:val="00434568"/>
    <w:rsid w:val="004346D8"/>
    <w:rsid w:val="00436421"/>
    <w:rsid w:val="00436DB2"/>
    <w:rsid w:val="0043725E"/>
    <w:rsid w:val="0043740A"/>
    <w:rsid w:val="0043758C"/>
    <w:rsid w:val="004375F4"/>
    <w:rsid w:val="004400B2"/>
    <w:rsid w:val="00440F59"/>
    <w:rsid w:val="0044124D"/>
    <w:rsid w:val="0044126E"/>
    <w:rsid w:val="004416FB"/>
    <w:rsid w:val="004417B1"/>
    <w:rsid w:val="00441D62"/>
    <w:rsid w:val="00441DE8"/>
    <w:rsid w:val="00442025"/>
    <w:rsid w:val="004429F5"/>
    <w:rsid w:val="00442BAF"/>
    <w:rsid w:val="00442D24"/>
    <w:rsid w:val="00442F3A"/>
    <w:rsid w:val="00442F69"/>
    <w:rsid w:val="0044307E"/>
    <w:rsid w:val="00443088"/>
    <w:rsid w:val="004430AF"/>
    <w:rsid w:val="00443321"/>
    <w:rsid w:val="00443FE9"/>
    <w:rsid w:val="00444487"/>
    <w:rsid w:val="004446F2"/>
    <w:rsid w:val="00444766"/>
    <w:rsid w:val="00446C08"/>
    <w:rsid w:val="00447016"/>
    <w:rsid w:val="004470A6"/>
    <w:rsid w:val="00447288"/>
    <w:rsid w:val="004472F1"/>
    <w:rsid w:val="004473D2"/>
    <w:rsid w:val="00447AA3"/>
    <w:rsid w:val="00447C81"/>
    <w:rsid w:val="00447D40"/>
    <w:rsid w:val="00450B4E"/>
    <w:rsid w:val="0045139B"/>
    <w:rsid w:val="00451558"/>
    <w:rsid w:val="00451A66"/>
    <w:rsid w:val="00451B00"/>
    <w:rsid w:val="004521BF"/>
    <w:rsid w:val="004524B1"/>
    <w:rsid w:val="004529B5"/>
    <w:rsid w:val="00452D88"/>
    <w:rsid w:val="0045398C"/>
    <w:rsid w:val="00453B43"/>
    <w:rsid w:val="00453D4F"/>
    <w:rsid w:val="004540C2"/>
    <w:rsid w:val="004543AC"/>
    <w:rsid w:val="004544E4"/>
    <w:rsid w:val="00454F3F"/>
    <w:rsid w:val="00455DB5"/>
    <w:rsid w:val="00455ED5"/>
    <w:rsid w:val="00455F7D"/>
    <w:rsid w:val="004565B2"/>
    <w:rsid w:val="00456CBD"/>
    <w:rsid w:val="00456FA8"/>
    <w:rsid w:val="00457489"/>
    <w:rsid w:val="00460E99"/>
    <w:rsid w:val="00461F42"/>
    <w:rsid w:val="004627BC"/>
    <w:rsid w:val="00462885"/>
    <w:rsid w:val="004629B7"/>
    <w:rsid w:val="00462BA8"/>
    <w:rsid w:val="00463260"/>
    <w:rsid w:val="00463CEF"/>
    <w:rsid w:val="004650CA"/>
    <w:rsid w:val="00465151"/>
    <w:rsid w:val="00465889"/>
    <w:rsid w:val="00465E50"/>
    <w:rsid w:val="0046625D"/>
    <w:rsid w:val="00466377"/>
    <w:rsid w:val="00466412"/>
    <w:rsid w:val="00466E77"/>
    <w:rsid w:val="00467557"/>
    <w:rsid w:val="00470203"/>
    <w:rsid w:val="00470A86"/>
    <w:rsid w:val="00471086"/>
    <w:rsid w:val="00471432"/>
    <w:rsid w:val="00471877"/>
    <w:rsid w:val="00471CB6"/>
    <w:rsid w:val="00472E53"/>
    <w:rsid w:val="00473019"/>
    <w:rsid w:val="004738CA"/>
    <w:rsid w:val="00473F14"/>
    <w:rsid w:val="00474747"/>
    <w:rsid w:val="00474A93"/>
    <w:rsid w:val="00474BC9"/>
    <w:rsid w:val="00475599"/>
    <w:rsid w:val="004758FB"/>
    <w:rsid w:val="00475ACC"/>
    <w:rsid w:val="00475D84"/>
    <w:rsid w:val="00476072"/>
    <w:rsid w:val="004760C4"/>
    <w:rsid w:val="004765D7"/>
    <w:rsid w:val="00476DC9"/>
    <w:rsid w:val="00476DD9"/>
    <w:rsid w:val="00477491"/>
    <w:rsid w:val="00477C34"/>
    <w:rsid w:val="00480739"/>
    <w:rsid w:val="00480DD9"/>
    <w:rsid w:val="00480F76"/>
    <w:rsid w:val="0048199B"/>
    <w:rsid w:val="00481BE4"/>
    <w:rsid w:val="00482370"/>
    <w:rsid w:val="0048238A"/>
    <w:rsid w:val="00483026"/>
    <w:rsid w:val="00483208"/>
    <w:rsid w:val="0048385E"/>
    <w:rsid w:val="00483B80"/>
    <w:rsid w:val="00483BFF"/>
    <w:rsid w:val="00483E1E"/>
    <w:rsid w:val="00483E93"/>
    <w:rsid w:val="00484213"/>
    <w:rsid w:val="0048456D"/>
    <w:rsid w:val="0048523B"/>
    <w:rsid w:val="00485600"/>
    <w:rsid w:val="00486530"/>
    <w:rsid w:val="00486B43"/>
    <w:rsid w:val="00487539"/>
    <w:rsid w:val="0048797D"/>
    <w:rsid w:val="00490E03"/>
    <w:rsid w:val="00490E45"/>
    <w:rsid w:val="0049179C"/>
    <w:rsid w:val="004917DE"/>
    <w:rsid w:val="0049384E"/>
    <w:rsid w:val="00494898"/>
    <w:rsid w:val="00495106"/>
    <w:rsid w:val="00495483"/>
    <w:rsid w:val="00495885"/>
    <w:rsid w:val="00495A21"/>
    <w:rsid w:val="00495FD5"/>
    <w:rsid w:val="00496191"/>
    <w:rsid w:val="004962B3"/>
    <w:rsid w:val="0049643A"/>
    <w:rsid w:val="00496F8E"/>
    <w:rsid w:val="00497AA6"/>
    <w:rsid w:val="00497C77"/>
    <w:rsid w:val="00497C8A"/>
    <w:rsid w:val="004A0638"/>
    <w:rsid w:val="004A0AD2"/>
    <w:rsid w:val="004A12A9"/>
    <w:rsid w:val="004A1A6D"/>
    <w:rsid w:val="004A1D7A"/>
    <w:rsid w:val="004A2F6C"/>
    <w:rsid w:val="004A351F"/>
    <w:rsid w:val="004A41D4"/>
    <w:rsid w:val="004A48B3"/>
    <w:rsid w:val="004A4B05"/>
    <w:rsid w:val="004A4D64"/>
    <w:rsid w:val="004A4F14"/>
    <w:rsid w:val="004A4FE9"/>
    <w:rsid w:val="004A534B"/>
    <w:rsid w:val="004A5DAE"/>
    <w:rsid w:val="004A5FFF"/>
    <w:rsid w:val="004A62E0"/>
    <w:rsid w:val="004A62F9"/>
    <w:rsid w:val="004A7859"/>
    <w:rsid w:val="004A7AC8"/>
    <w:rsid w:val="004A7D84"/>
    <w:rsid w:val="004B0339"/>
    <w:rsid w:val="004B063A"/>
    <w:rsid w:val="004B1723"/>
    <w:rsid w:val="004B176E"/>
    <w:rsid w:val="004B1B78"/>
    <w:rsid w:val="004B2491"/>
    <w:rsid w:val="004B32A1"/>
    <w:rsid w:val="004B3860"/>
    <w:rsid w:val="004B389F"/>
    <w:rsid w:val="004B3B6B"/>
    <w:rsid w:val="004B547E"/>
    <w:rsid w:val="004B63AE"/>
    <w:rsid w:val="004B68F5"/>
    <w:rsid w:val="004B6937"/>
    <w:rsid w:val="004B72AE"/>
    <w:rsid w:val="004B73EE"/>
    <w:rsid w:val="004B76B0"/>
    <w:rsid w:val="004B7831"/>
    <w:rsid w:val="004B7D99"/>
    <w:rsid w:val="004C0023"/>
    <w:rsid w:val="004C0DA4"/>
    <w:rsid w:val="004C11BD"/>
    <w:rsid w:val="004C2237"/>
    <w:rsid w:val="004C22B3"/>
    <w:rsid w:val="004C22BB"/>
    <w:rsid w:val="004C23E9"/>
    <w:rsid w:val="004C2B33"/>
    <w:rsid w:val="004C2C81"/>
    <w:rsid w:val="004C40D9"/>
    <w:rsid w:val="004C4253"/>
    <w:rsid w:val="004C42BD"/>
    <w:rsid w:val="004C49EB"/>
    <w:rsid w:val="004C4C98"/>
    <w:rsid w:val="004C5879"/>
    <w:rsid w:val="004C5B75"/>
    <w:rsid w:val="004C6102"/>
    <w:rsid w:val="004C6411"/>
    <w:rsid w:val="004C73D8"/>
    <w:rsid w:val="004C78CE"/>
    <w:rsid w:val="004C7A13"/>
    <w:rsid w:val="004D02FA"/>
    <w:rsid w:val="004D06E5"/>
    <w:rsid w:val="004D0CB9"/>
    <w:rsid w:val="004D12E1"/>
    <w:rsid w:val="004D2480"/>
    <w:rsid w:val="004D317C"/>
    <w:rsid w:val="004D344F"/>
    <w:rsid w:val="004D593C"/>
    <w:rsid w:val="004D59DE"/>
    <w:rsid w:val="004D5FF1"/>
    <w:rsid w:val="004D661B"/>
    <w:rsid w:val="004D6ADD"/>
    <w:rsid w:val="004D6E3E"/>
    <w:rsid w:val="004D7349"/>
    <w:rsid w:val="004D76EB"/>
    <w:rsid w:val="004D776C"/>
    <w:rsid w:val="004D7955"/>
    <w:rsid w:val="004E1BB2"/>
    <w:rsid w:val="004E22F1"/>
    <w:rsid w:val="004E23C4"/>
    <w:rsid w:val="004E29B0"/>
    <w:rsid w:val="004E29B1"/>
    <w:rsid w:val="004E3361"/>
    <w:rsid w:val="004E33EA"/>
    <w:rsid w:val="004E4189"/>
    <w:rsid w:val="004E46F7"/>
    <w:rsid w:val="004E4CB9"/>
    <w:rsid w:val="004E6281"/>
    <w:rsid w:val="004E694E"/>
    <w:rsid w:val="004F0E6A"/>
    <w:rsid w:val="004F11FE"/>
    <w:rsid w:val="004F1840"/>
    <w:rsid w:val="004F1FFC"/>
    <w:rsid w:val="004F211C"/>
    <w:rsid w:val="004F26CC"/>
    <w:rsid w:val="004F2D80"/>
    <w:rsid w:val="004F3ACE"/>
    <w:rsid w:val="004F4404"/>
    <w:rsid w:val="004F4C42"/>
    <w:rsid w:val="004F4DA4"/>
    <w:rsid w:val="004F4FA5"/>
    <w:rsid w:val="004F65C8"/>
    <w:rsid w:val="004F66D8"/>
    <w:rsid w:val="004F6E5A"/>
    <w:rsid w:val="004F705A"/>
    <w:rsid w:val="004F72F1"/>
    <w:rsid w:val="004F73F1"/>
    <w:rsid w:val="004F7C52"/>
    <w:rsid w:val="004F7D61"/>
    <w:rsid w:val="00500835"/>
    <w:rsid w:val="00500FFA"/>
    <w:rsid w:val="00501327"/>
    <w:rsid w:val="00501D7E"/>
    <w:rsid w:val="00502167"/>
    <w:rsid w:val="00502C77"/>
    <w:rsid w:val="00502D2F"/>
    <w:rsid w:val="00502E07"/>
    <w:rsid w:val="00502FCD"/>
    <w:rsid w:val="00503A6D"/>
    <w:rsid w:val="00503B64"/>
    <w:rsid w:val="00503C8E"/>
    <w:rsid w:val="0050415B"/>
    <w:rsid w:val="00504E4D"/>
    <w:rsid w:val="0050509D"/>
    <w:rsid w:val="00505298"/>
    <w:rsid w:val="00506783"/>
    <w:rsid w:val="00506943"/>
    <w:rsid w:val="00507537"/>
    <w:rsid w:val="0050756D"/>
    <w:rsid w:val="00507EDF"/>
    <w:rsid w:val="00507FC2"/>
    <w:rsid w:val="00510597"/>
    <w:rsid w:val="00511212"/>
    <w:rsid w:val="0051128A"/>
    <w:rsid w:val="005112C3"/>
    <w:rsid w:val="00511310"/>
    <w:rsid w:val="00511523"/>
    <w:rsid w:val="005117CB"/>
    <w:rsid w:val="0051237A"/>
    <w:rsid w:val="00512850"/>
    <w:rsid w:val="00513C7B"/>
    <w:rsid w:val="00513D40"/>
    <w:rsid w:val="00513D5C"/>
    <w:rsid w:val="00513E5A"/>
    <w:rsid w:val="00513ED2"/>
    <w:rsid w:val="00513F04"/>
    <w:rsid w:val="0051449F"/>
    <w:rsid w:val="00514A03"/>
    <w:rsid w:val="00515785"/>
    <w:rsid w:val="0051591F"/>
    <w:rsid w:val="00515AB2"/>
    <w:rsid w:val="00516615"/>
    <w:rsid w:val="00517189"/>
    <w:rsid w:val="00517507"/>
    <w:rsid w:val="00517ACE"/>
    <w:rsid w:val="00517D2B"/>
    <w:rsid w:val="00517D43"/>
    <w:rsid w:val="00520547"/>
    <w:rsid w:val="0052057B"/>
    <w:rsid w:val="00520592"/>
    <w:rsid w:val="005207F5"/>
    <w:rsid w:val="00520842"/>
    <w:rsid w:val="00520904"/>
    <w:rsid w:val="005210A4"/>
    <w:rsid w:val="005216B8"/>
    <w:rsid w:val="005222B5"/>
    <w:rsid w:val="00522540"/>
    <w:rsid w:val="00522805"/>
    <w:rsid w:val="00523875"/>
    <w:rsid w:val="00523A03"/>
    <w:rsid w:val="00523B30"/>
    <w:rsid w:val="00523BA4"/>
    <w:rsid w:val="0052456E"/>
    <w:rsid w:val="00524663"/>
    <w:rsid w:val="005251C2"/>
    <w:rsid w:val="005252BA"/>
    <w:rsid w:val="00525E6E"/>
    <w:rsid w:val="0052607E"/>
    <w:rsid w:val="0052633D"/>
    <w:rsid w:val="00526B14"/>
    <w:rsid w:val="00526DAD"/>
    <w:rsid w:val="00526F7D"/>
    <w:rsid w:val="005276CC"/>
    <w:rsid w:val="005278A0"/>
    <w:rsid w:val="00530C5E"/>
    <w:rsid w:val="00530E58"/>
    <w:rsid w:val="00530F07"/>
    <w:rsid w:val="00530F65"/>
    <w:rsid w:val="005316ED"/>
    <w:rsid w:val="00531BCF"/>
    <w:rsid w:val="005320B0"/>
    <w:rsid w:val="00532292"/>
    <w:rsid w:val="005323D3"/>
    <w:rsid w:val="005323D4"/>
    <w:rsid w:val="00533307"/>
    <w:rsid w:val="005342BB"/>
    <w:rsid w:val="0053437B"/>
    <w:rsid w:val="005345B2"/>
    <w:rsid w:val="005348E9"/>
    <w:rsid w:val="00535BD5"/>
    <w:rsid w:val="00536BC0"/>
    <w:rsid w:val="0053751A"/>
    <w:rsid w:val="005378F6"/>
    <w:rsid w:val="005407AF"/>
    <w:rsid w:val="0054152A"/>
    <w:rsid w:val="00541F86"/>
    <w:rsid w:val="005425A8"/>
    <w:rsid w:val="00542985"/>
    <w:rsid w:val="00542CFC"/>
    <w:rsid w:val="0054354B"/>
    <w:rsid w:val="0054384F"/>
    <w:rsid w:val="005438CF"/>
    <w:rsid w:val="00543F94"/>
    <w:rsid w:val="00544498"/>
    <w:rsid w:val="0054460E"/>
    <w:rsid w:val="00544835"/>
    <w:rsid w:val="00544E3D"/>
    <w:rsid w:val="00545495"/>
    <w:rsid w:val="00545550"/>
    <w:rsid w:val="0054567B"/>
    <w:rsid w:val="0054622C"/>
    <w:rsid w:val="005465F9"/>
    <w:rsid w:val="0054664C"/>
    <w:rsid w:val="0054799C"/>
    <w:rsid w:val="00547F26"/>
    <w:rsid w:val="00547FDF"/>
    <w:rsid w:val="00550162"/>
    <w:rsid w:val="0055038D"/>
    <w:rsid w:val="0055081B"/>
    <w:rsid w:val="00550A0D"/>
    <w:rsid w:val="005511D5"/>
    <w:rsid w:val="00551599"/>
    <w:rsid w:val="005517C2"/>
    <w:rsid w:val="00551A34"/>
    <w:rsid w:val="005527B8"/>
    <w:rsid w:val="00552D8B"/>
    <w:rsid w:val="0055337C"/>
    <w:rsid w:val="0055342A"/>
    <w:rsid w:val="0055363A"/>
    <w:rsid w:val="00553843"/>
    <w:rsid w:val="00553D3A"/>
    <w:rsid w:val="0055464C"/>
    <w:rsid w:val="00554E41"/>
    <w:rsid w:val="005559A9"/>
    <w:rsid w:val="005559CD"/>
    <w:rsid w:val="00555C34"/>
    <w:rsid w:val="00555D18"/>
    <w:rsid w:val="00556CB4"/>
    <w:rsid w:val="00556D7C"/>
    <w:rsid w:val="00556DFD"/>
    <w:rsid w:val="00556F65"/>
    <w:rsid w:val="00557A4C"/>
    <w:rsid w:val="005606A3"/>
    <w:rsid w:val="0056088C"/>
    <w:rsid w:val="00560984"/>
    <w:rsid w:val="00560E20"/>
    <w:rsid w:val="0056143B"/>
    <w:rsid w:val="005614E7"/>
    <w:rsid w:val="00561610"/>
    <w:rsid w:val="005621F3"/>
    <w:rsid w:val="0056244E"/>
    <w:rsid w:val="00562721"/>
    <w:rsid w:val="00562D96"/>
    <w:rsid w:val="00563593"/>
    <w:rsid w:val="005638C0"/>
    <w:rsid w:val="00564546"/>
    <w:rsid w:val="00564C51"/>
    <w:rsid w:val="00564F63"/>
    <w:rsid w:val="00565B2B"/>
    <w:rsid w:val="00565FD5"/>
    <w:rsid w:val="00566434"/>
    <w:rsid w:val="0056680E"/>
    <w:rsid w:val="00566877"/>
    <w:rsid w:val="005671A6"/>
    <w:rsid w:val="00567A5C"/>
    <w:rsid w:val="0057045F"/>
    <w:rsid w:val="005706D7"/>
    <w:rsid w:val="00570B23"/>
    <w:rsid w:val="00570C3E"/>
    <w:rsid w:val="00570E1F"/>
    <w:rsid w:val="005712F3"/>
    <w:rsid w:val="00571696"/>
    <w:rsid w:val="00571FBB"/>
    <w:rsid w:val="00572445"/>
    <w:rsid w:val="00572DE7"/>
    <w:rsid w:val="00572FFF"/>
    <w:rsid w:val="0057327B"/>
    <w:rsid w:val="0057384D"/>
    <w:rsid w:val="0057424B"/>
    <w:rsid w:val="00574860"/>
    <w:rsid w:val="00574AEC"/>
    <w:rsid w:val="00574C6D"/>
    <w:rsid w:val="005763C2"/>
    <w:rsid w:val="00576442"/>
    <w:rsid w:val="00576EF5"/>
    <w:rsid w:val="00577C66"/>
    <w:rsid w:val="00577D05"/>
    <w:rsid w:val="00580E28"/>
    <w:rsid w:val="0058143F"/>
    <w:rsid w:val="005814A6"/>
    <w:rsid w:val="0058150A"/>
    <w:rsid w:val="005815DF"/>
    <w:rsid w:val="0058166B"/>
    <w:rsid w:val="00581ED4"/>
    <w:rsid w:val="00582C3E"/>
    <w:rsid w:val="00582D2E"/>
    <w:rsid w:val="00582EE1"/>
    <w:rsid w:val="00583251"/>
    <w:rsid w:val="005838B9"/>
    <w:rsid w:val="00583CB3"/>
    <w:rsid w:val="005847C2"/>
    <w:rsid w:val="00584AB6"/>
    <w:rsid w:val="00584CAD"/>
    <w:rsid w:val="00585131"/>
    <w:rsid w:val="00585565"/>
    <w:rsid w:val="00585BBF"/>
    <w:rsid w:val="00585CA7"/>
    <w:rsid w:val="00585F62"/>
    <w:rsid w:val="005862A2"/>
    <w:rsid w:val="00586599"/>
    <w:rsid w:val="005865A2"/>
    <w:rsid w:val="00586830"/>
    <w:rsid w:val="00586BCA"/>
    <w:rsid w:val="0058729F"/>
    <w:rsid w:val="005875E2"/>
    <w:rsid w:val="00587632"/>
    <w:rsid w:val="00587D58"/>
    <w:rsid w:val="00587DC0"/>
    <w:rsid w:val="005902A7"/>
    <w:rsid w:val="00590A5B"/>
    <w:rsid w:val="00590DA9"/>
    <w:rsid w:val="00590EF9"/>
    <w:rsid w:val="005914DC"/>
    <w:rsid w:val="005922F6"/>
    <w:rsid w:val="00592D47"/>
    <w:rsid w:val="00592E26"/>
    <w:rsid w:val="00593197"/>
    <w:rsid w:val="0059361F"/>
    <w:rsid w:val="0059534F"/>
    <w:rsid w:val="0059590E"/>
    <w:rsid w:val="00596035"/>
    <w:rsid w:val="005960D1"/>
    <w:rsid w:val="00596458"/>
    <w:rsid w:val="00596611"/>
    <w:rsid w:val="005967B8"/>
    <w:rsid w:val="00596B0F"/>
    <w:rsid w:val="00597DA3"/>
    <w:rsid w:val="005A0882"/>
    <w:rsid w:val="005A1A1C"/>
    <w:rsid w:val="005A1F30"/>
    <w:rsid w:val="005A252E"/>
    <w:rsid w:val="005A2805"/>
    <w:rsid w:val="005A297F"/>
    <w:rsid w:val="005A31D8"/>
    <w:rsid w:val="005A404C"/>
    <w:rsid w:val="005A4A13"/>
    <w:rsid w:val="005A57D1"/>
    <w:rsid w:val="005A5BB8"/>
    <w:rsid w:val="005A5FF8"/>
    <w:rsid w:val="005A62B5"/>
    <w:rsid w:val="005A6C29"/>
    <w:rsid w:val="005A6E9E"/>
    <w:rsid w:val="005A70AB"/>
    <w:rsid w:val="005A7701"/>
    <w:rsid w:val="005A7DB5"/>
    <w:rsid w:val="005A7FB2"/>
    <w:rsid w:val="005B0D4C"/>
    <w:rsid w:val="005B12F8"/>
    <w:rsid w:val="005B1534"/>
    <w:rsid w:val="005B1E9E"/>
    <w:rsid w:val="005B25FB"/>
    <w:rsid w:val="005B3021"/>
    <w:rsid w:val="005B390C"/>
    <w:rsid w:val="005B5249"/>
    <w:rsid w:val="005B531E"/>
    <w:rsid w:val="005B5751"/>
    <w:rsid w:val="005B5BD5"/>
    <w:rsid w:val="005B68FC"/>
    <w:rsid w:val="005B69A9"/>
    <w:rsid w:val="005B75CF"/>
    <w:rsid w:val="005B75D6"/>
    <w:rsid w:val="005B7845"/>
    <w:rsid w:val="005C031D"/>
    <w:rsid w:val="005C1747"/>
    <w:rsid w:val="005C1912"/>
    <w:rsid w:val="005C2099"/>
    <w:rsid w:val="005C2321"/>
    <w:rsid w:val="005C2B95"/>
    <w:rsid w:val="005C2C4D"/>
    <w:rsid w:val="005C2EB5"/>
    <w:rsid w:val="005C2F0B"/>
    <w:rsid w:val="005C35A0"/>
    <w:rsid w:val="005C36B3"/>
    <w:rsid w:val="005C3C8F"/>
    <w:rsid w:val="005C41D8"/>
    <w:rsid w:val="005C44D7"/>
    <w:rsid w:val="005C4FE9"/>
    <w:rsid w:val="005C6B05"/>
    <w:rsid w:val="005D04B3"/>
    <w:rsid w:val="005D04EB"/>
    <w:rsid w:val="005D0BE6"/>
    <w:rsid w:val="005D1E85"/>
    <w:rsid w:val="005D215C"/>
    <w:rsid w:val="005D2391"/>
    <w:rsid w:val="005D2998"/>
    <w:rsid w:val="005D2EBE"/>
    <w:rsid w:val="005D3147"/>
    <w:rsid w:val="005D343B"/>
    <w:rsid w:val="005D36AD"/>
    <w:rsid w:val="005D3FF3"/>
    <w:rsid w:val="005D4122"/>
    <w:rsid w:val="005D44F0"/>
    <w:rsid w:val="005D4F7A"/>
    <w:rsid w:val="005D5417"/>
    <w:rsid w:val="005D5449"/>
    <w:rsid w:val="005D61CA"/>
    <w:rsid w:val="005D63CF"/>
    <w:rsid w:val="005D72EA"/>
    <w:rsid w:val="005D77A5"/>
    <w:rsid w:val="005D7F54"/>
    <w:rsid w:val="005E0578"/>
    <w:rsid w:val="005E0933"/>
    <w:rsid w:val="005E0A47"/>
    <w:rsid w:val="005E0E3A"/>
    <w:rsid w:val="005E11A3"/>
    <w:rsid w:val="005E1609"/>
    <w:rsid w:val="005E1806"/>
    <w:rsid w:val="005E19EF"/>
    <w:rsid w:val="005E29F6"/>
    <w:rsid w:val="005E2A9C"/>
    <w:rsid w:val="005E31B7"/>
    <w:rsid w:val="005E389C"/>
    <w:rsid w:val="005E411F"/>
    <w:rsid w:val="005E47A7"/>
    <w:rsid w:val="005E480F"/>
    <w:rsid w:val="005E5463"/>
    <w:rsid w:val="005E5603"/>
    <w:rsid w:val="005E5EE9"/>
    <w:rsid w:val="005E66A6"/>
    <w:rsid w:val="005E67AF"/>
    <w:rsid w:val="005E7764"/>
    <w:rsid w:val="005F09FE"/>
    <w:rsid w:val="005F0E6F"/>
    <w:rsid w:val="005F1279"/>
    <w:rsid w:val="005F14CF"/>
    <w:rsid w:val="005F26AC"/>
    <w:rsid w:val="005F3228"/>
    <w:rsid w:val="005F3835"/>
    <w:rsid w:val="005F3A94"/>
    <w:rsid w:val="005F3B13"/>
    <w:rsid w:val="005F45E1"/>
    <w:rsid w:val="005F493C"/>
    <w:rsid w:val="005F7864"/>
    <w:rsid w:val="006001C7"/>
    <w:rsid w:val="00600A9C"/>
    <w:rsid w:val="00600BFD"/>
    <w:rsid w:val="00601265"/>
    <w:rsid w:val="0060209C"/>
    <w:rsid w:val="00602432"/>
    <w:rsid w:val="00602E08"/>
    <w:rsid w:val="00603AA5"/>
    <w:rsid w:val="00603D73"/>
    <w:rsid w:val="00603DB0"/>
    <w:rsid w:val="006043DB"/>
    <w:rsid w:val="006043EE"/>
    <w:rsid w:val="006047CC"/>
    <w:rsid w:val="00604887"/>
    <w:rsid w:val="00604D02"/>
    <w:rsid w:val="00605B83"/>
    <w:rsid w:val="00605BA2"/>
    <w:rsid w:val="006060BD"/>
    <w:rsid w:val="006063B0"/>
    <w:rsid w:val="00606985"/>
    <w:rsid w:val="00607740"/>
    <w:rsid w:val="0060780F"/>
    <w:rsid w:val="00607E85"/>
    <w:rsid w:val="00610597"/>
    <w:rsid w:val="00610CB3"/>
    <w:rsid w:val="00611240"/>
    <w:rsid w:val="006114EC"/>
    <w:rsid w:val="006119C8"/>
    <w:rsid w:val="00611D33"/>
    <w:rsid w:val="00612034"/>
    <w:rsid w:val="00612498"/>
    <w:rsid w:val="006129C4"/>
    <w:rsid w:val="00612CD8"/>
    <w:rsid w:val="00612F92"/>
    <w:rsid w:val="00613031"/>
    <w:rsid w:val="006132A4"/>
    <w:rsid w:val="00613649"/>
    <w:rsid w:val="006139D4"/>
    <w:rsid w:val="00614253"/>
    <w:rsid w:val="00614334"/>
    <w:rsid w:val="006145B8"/>
    <w:rsid w:val="0061642C"/>
    <w:rsid w:val="006167AC"/>
    <w:rsid w:val="006178CC"/>
    <w:rsid w:val="0062103C"/>
    <w:rsid w:val="00621227"/>
    <w:rsid w:val="00621C27"/>
    <w:rsid w:val="00621CED"/>
    <w:rsid w:val="00622113"/>
    <w:rsid w:val="006225DE"/>
    <w:rsid w:val="0062265C"/>
    <w:rsid w:val="00622C38"/>
    <w:rsid w:val="00623233"/>
    <w:rsid w:val="00624160"/>
    <w:rsid w:val="00625205"/>
    <w:rsid w:val="00625E71"/>
    <w:rsid w:val="006264A9"/>
    <w:rsid w:val="006268D2"/>
    <w:rsid w:val="00627013"/>
    <w:rsid w:val="00627075"/>
    <w:rsid w:val="0062749B"/>
    <w:rsid w:val="006278B1"/>
    <w:rsid w:val="006278C4"/>
    <w:rsid w:val="00627B35"/>
    <w:rsid w:val="00630A52"/>
    <w:rsid w:val="00630E1E"/>
    <w:rsid w:val="006310D4"/>
    <w:rsid w:val="00632959"/>
    <w:rsid w:val="00633AA1"/>
    <w:rsid w:val="00633DE4"/>
    <w:rsid w:val="00634651"/>
    <w:rsid w:val="00634CFF"/>
    <w:rsid w:val="00635196"/>
    <w:rsid w:val="006355EA"/>
    <w:rsid w:val="0063566E"/>
    <w:rsid w:val="00635838"/>
    <w:rsid w:val="006359F5"/>
    <w:rsid w:val="00635DDD"/>
    <w:rsid w:val="00636444"/>
    <w:rsid w:val="00636762"/>
    <w:rsid w:val="00636935"/>
    <w:rsid w:val="00636DFD"/>
    <w:rsid w:val="00637A47"/>
    <w:rsid w:val="00637C8A"/>
    <w:rsid w:val="00640453"/>
    <w:rsid w:val="00641019"/>
    <w:rsid w:val="00641123"/>
    <w:rsid w:val="006412D6"/>
    <w:rsid w:val="0064147D"/>
    <w:rsid w:val="0064185D"/>
    <w:rsid w:val="00641DE9"/>
    <w:rsid w:val="006421EA"/>
    <w:rsid w:val="00642261"/>
    <w:rsid w:val="00642686"/>
    <w:rsid w:val="00642DB6"/>
    <w:rsid w:val="00643248"/>
    <w:rsid w:val="00644277"/>
    <w:rsid w:val="00644B4D"/>
    <w:rsid w:val="00644F14"/>
    <w:rsid w:val="0064583B"/>
    <w:rsid w:val="006462EB"/>
    <w:rsid w:val="00646FEA"/>
    <w:rsid w:val="006472B2"/>
    <w:rsid w:val="006472B6"/>
    <w:rsid w:val="0064750A"/>
    <w:rsid w:val="006476CE"/>
    <w:rsid w:val="006476D9"/>
    <w:rsid w:val="00647934"/>
    <w:rsid w:val="00650786"/>
    <w:rsid w:val="00650FA5"/>
    <w:rsid w:val="006511DA"/>
    <w:rsid w:val="00651908"/>
    <w:rsid w:val="00651B92"/>
    <w:rsid w:val="00651E2A"/>
    <w:rsid w:val="00651FEB"/>
    <w:rsid w:val="00652673"/>
    <w:rsid w:val="00652754"/>
    <w:rsid w:val="0065289A"/>
    <w:rsid w:val="00652950"/>
    <w:rsid w:val="00652FB0"/>
    <w:rsid w:val="00653C86"/>
    <w:rsid w:val="0065415A"/>
    <w:rsid w:val="006543A4"/>
    <w:rsid w:val="00654F53"/>
    <w:rsid w:val="006554C4"/>
    <w:rsid w:val="00655565"/>
    <w:rsid w:val="00655E9D"/>
    <w:rsid w:val="006560E0"/>
    <w:rsid w:val="00656802"/>
    <w:rsid w:val="00656A5F"/>
    <w:rsid w:val="00657244"/>
    <w:rsid w:val="006601B0"/>
    <w:rsid w:val="0066070C"/>
    <w:rsid w:val="00660EE7"/>
    <w:rsid w:val="00662409"/>
    <w:rsid w:val="006626B3"/>
    <w:rsid w:val="00662817"/>
    <w:rsid w:val="0066291C"/>
    <w:rsid w:val="00662EB4"/>
    <w:rsid w:val="00662F74"/>
    <w:rsid w:val="00663380"/>
    <w:rsid w:val="00663809"/>
    <w:rsid w:val="00663ABA"/>
    <w:rsid w:val="00664792"/>
    <w:rsid w:val="00664A11"/>
    <w:rsid w:val="006652B1"/>
    <w:rsid w:val="00665574"/>
    <w:rsid w:val="006657E0"/>
    <w:rsid w:val="0066743F"/>
    <w:rsid w:val="0067082B"/>
    <w:rsid w:val="006714AF"/>
    <w:rsid w:val="00671900"/>
    <w:rsid w:val="00671A37"/>
    <w:rsid w:val="00672B26"/>
    <w:rsid w:val="00672CA2"/>
    <w:rsid w:val="00672F8F"/>
    <w:rsid w:val="0067329F"/>
    <w:rsid w:val="006738F7"/>
    <w:rsid w:val="00673D21"/>
    <w:rsid w:val="00673D2B"/>
    <w:rsid w:val="006747BF"/>
    <w:rsid w:val="0067485C"/>
    <w:rsid w:val="00675982"/>
    <w:rsid w:val="00675B54"/>
    <w:rsid w:val="0067621A"/>
    <w:rsid w:val="00676508"/>
    <w:rsid w:val="00676605"/>
    <w:rsid w:val="006766C0"/>
    <w:rsid w:val="0067742D"/>
    <w:rsid w:val="00677C98"/>
    <w:rsid w:val="0068015F"/>
    <w:rsid w:val="00680346"/>
    <w:rsid w:val="006807C5"/>
    <w:rsid w:val="0068185D"/>
    <w:rsid w:val="00681B0F"/>
    <w:rsid w:val="00681B25"/>
    <w:rsid w:val="00681FF6"/>
    <w:rsid w:val="00682AFB"/>
    <w:rsid w:val="00682D84"/>
    <w:rsid w:val="0068422A"/>
    <w:rsid w:val="0068447F"/>
    <w:rsid w:val="006849A6"/>
    <w:rsid w:val="006859CB"/>
    <w:rsid w:val="006859EE"/>
    <w:rsid w:val="00685E49"/>
    <w:rsid w:val="00685EFB"/>
    <w:rsid w:val="0068621C"/>
    <w:rsid w:val="0068688A"/>
    <w:rsid w:val="006868DB"/>
    <w:rsid w:val="00687396"/>
    <w:rsid w:val="00687616"/>
    <w:rsid w:val="00687A49"/>
    <w:rsid w:val="00687E2F"/>
    <w:rsid w:val="00687EF0"/>
    <w:rsid w:val="00687F35"/>
    <w:rsid w:val="00687F8E"/>
    <w:rsid w:val="006907B6"/>
    <w:rsid w:val="00690857"/>
    <w:rsid w:val="006911DB"/>
    <w:rsid w:val="00691574"/>
    <w:rsid w:val="006917A3"/>
    <w:rsid w:val="0069243F"/>
    <w:rsid w:val="0069276C"/>
    <w:rsid w:val="00692F88"/>
    <w:rsid w:val="006934B2"/>
    <w:rsid w:val="00693652"/>
    <w:rsid w:val="00693728"/>
    <w:rsid w:val="00693755"/>
    <w:rsid w:val="00693BA0"/>
    <w:rsid w:val="006945D3"/>
    <w:rsid w:val="00694790"/>
    <w:rsid w:val="00694DEE"/>
    <w:rsid w:val="0069527C"/>
    <w:rsid w:val="00696CD0"/>
    <w:rsid w:val="00696E73"/>
    <w:rsid w:val="00696E7D"/>
    <w:rsid w:val="00697E69"/>
    <w:rsid w:val="006A158B"/>
    <w:rsid w:val="006A20E2"/>
    <w:rsid w:val="006A230F"/>
    <w:rsid w:val="006A28B0"/>
    <w:rsid w:val="006A33FC"/>
    <w:rsid w:val="006A38E3"/>
    <w:rsid w:val="006A38F4"/>
    <w:rsid w:val="006A489B"/>
    <w:rsid w:val="006A4965"/>
    <w:rsid w:val="006A50B6"/>
    <w:rsid w:val="006A538D"/>
    <w:rsid w:val="006A56A7"/>
    <w:rsid w:val="006A5C99"/>
    <w:rsid w:val="006A606A"/>
    <w:rsid w:val="006A691C"/>
    <w:rsid w:val="006A6D95"/>
    <w:rsid w:val="006A6E51"/>
    <w:rsid w:val="006A701A"/>
    <w:rsid w:val="006A7112"/>
    <w:rsid w:val="006A7164"/>
    <w:rsid w:val="006A7213"/>
    <w:rsid w:val="006A7387"/>
    <w:rsid w:val="006A77C3"/>
    <w:rsid w:val="006B13E8"/>
    <w:rsid w:val="006B2507"/>
    <w:rsid w:val="006B2D68"/>
    <w:rsid w:val="006B30FF"/>
    <w:rsid w:val="006B32A3"/>
    <w:rsid w:val="006B35BB"/>
    <w:rsid w:val="006B36D8"/>
    <w:rsid w:val="006B4314"/>
    <w:rsid w:val="006B43FE"/>
    <w:rsid w:val="006B4E1B"/>
    <w:rsid w:val="006B582D"/>
    <w:rsid w:val="006B62DE"/>
    <w:rsid w:val="006B6673"/>
    <w:rsid w:val="006B6970"/>
    <w:rsid w:val="006B7DFE"/>
    <w:rsid w:val="006C05E8"/>
    <w:rsid w:val="006C0844"/>
    <w:rsid w:val="006C0980"/>
    <w:rsid w:val="006C0D49"/>
    <w:rsid w:val="006C104D"/>
    <w:rsid w:val="006C1159"/>
    <w:rsid w:val="006C12BB"/>
    <w:rsid w:val="006C16BC"/>
    <w:rsid w:val="006C196F"/>
    <w:rsid w:val="006C19AC"/>
    <w:rsid w:val="006C22D0"/>
    <w:rsid w:val="006C293B"/>
    <w:rsid w:val="006C2ACE"/>
    <w:rsid w:val="006C2B53"/>
    <w:rsid w:val="006C2B79"/>
    <w:rsid w:val="006C2E37"/>
    <w:rsid w:val="006C42BB"/>
    <w:rsid w:val="006C47F6"/>
    <w:rsid w:val="006C4E94"/>
    <w:rsid w:val="006C4F24"/>
    <w:rsid w:val="006C545D"/>
    <w:rsid w:val="006C72C5"/>
    <w:rsid w:val="006C7855"/>
    <w:rsid w:val="006C7BD8"/>
    <w:rsid w:val="006D032F"/>
    <w:rsid w:val="006D03B3"/>
    <w:rsid w:val="006D08D9"/>
    <w:rsid w:val="006D0FED"/>
    <w:rsid w:val="006D118C"/>
    <w:rsid w:val="006D14DA"/>
    <w:rsid w:val="006D168F"/>
    <w:rsid w:val="006D18CF"/>
    <w:rsid w:val="006D1EAE"/>
    <w:rsid w:val="006D1ECE"/>
    <w:rsid w:val="006D26B5"/>
    <w:rsid w:val="006D2707"/>
    <w:rsid w:val="006D277F"/>
    <w:rsid w:val="006D2CA7"/>
    <w:rsid w:val="006D3658"/>
    <w:rsid w:val="006D3A03"/>
    <w:rsid w:val="006D3C64"/>
    <w:rsid w:val="006D40B6"/>
    <w:rsid w:val="006D4475"/>
    <w:rsid w:val="006D47BE"/>
    <w:rsid w:val="006D4CC4"/>
    <w:rsid w:val="006D4CFE"/>
    <w:rsid w:val="006D6039"/>
    <w:rsid w:val="006D622B"/>
    <w:rsid w:val="006D6551"/>
    <w:rsid w:val="006D68D3"/>
    <w:rsid w:val="006D78B6"/>
    <w:rsid w:val="006E0A0F"/>
    <w:rsid w:val="006E0F19"/>
    <w:rsid w:val="006E1619"/>
    <w:rsid w:val="006E1A7B"/>
    <w:rsid w:val="006E1F01"/>
    <w:rsid w:val="006E2774"/>
    <w:rsid w:val="006E29C3"/>
    <w:rsid w:val="006E2E55"/>
    <w:rsid w:val="006E3556"/>
    <w:rsid w:val="006E392B"/>
    <w:rsid w:val="006E42D3"/>
    <w:rsid w:val="006E433D"/>
    <w:rsid w:val="006E4708"/>
    <w:rsid w:val="006E52FB"/>
    <w:rsid w:val="006E5339"/>
    <w:rsid w:val="006E622B"/>
    <w:rsid w:val="006E63E0"/>
    <w:rsid w:val="006E67CD"/>
    <w:rsid w:val="006E6875"/>
    <w:rsid w:val="006E6D03"/>
    <w:rsid w:val="006E6ED5"/>
    <w:rsid w:val="006E71E4"/>
    <w:rsid w:val="006E73A0"/>
    <w:rsid w:val="006E73CC"/>
    <w:rsid w:val="006E73D6"/>
    <w:rsid w:val="006E7491"/>
    <w:rsid w:val="006E749E"/>
    <w:rsid w:val="006F0051"/>
    <w:rsid w:val="006F00C8"/>
    <w:rsid w:val="006F0A38"/>
    <w:rsid w:val="006F0BA5"/>
    <w:rsid w:val="006F0BF3"/>
    <w:rsid w:val="006F0D32"/>
    <w:rsid w:val="006F1D98"/>
    <w:rsid w:val="006F2023"/>
    <w:rsid w:val="006F3AAE"/>
    <w:rsid w:val="006F3B4F"/>
    <w:rsid w:val="006F3DC7"/>
    <w:rsid w:val="006F5A8A"/>
    <w:rsid w:val="006F6029"/>
    <w:rsid w:val="006F6767"/>
    <w:rsid w:val="006F7091"/>
    <w:rsid w:val="006F776E"/>
    <w:rsid w:val="006F77C7"/>
    <w:rsid w:val="006F7B45"/>
    <w:rsid w:val="006F7FA0"/>
    <w:rsid w:val="006F7FE0"/>
    <w:rsid w:val="007002CC"/>
    <w:rsid w:val="00700DB5"/>
    <w:rsid w:val="007012B8"/>
    <w:rsid w:val="00701B94"/>
    <w:rsid w:val="007024A1"/>
    <w:rsid w:val="007028BA"/>
    <w:rsid w:val="007028E0"/>
    <w:rsid w:val="00702B47"/>
    <w:rsid w:val="00703F47"/>
    <w:rsid w:val="00704307"/>
    <w:rsid w:val="0070434F"/>
    <w:rsid w:val="007044E0"/>
    <w:rsid w:val="007048AC"/>
    <w:rsid w:val="0070534F"/>
    <w:rsid w:val="00705669"/>
    <w:rsid w:val="007056E4"/>
    <w:rsid w:val="00705C04"/>
    <w:rsid w:val="0070641A"/>
    <w:rsid w:val="00706A02"/>
    <w:rsid w:val="00706B9E"/>
    <w:rsid w:val="007073F0"/>
    <w:rsid w:val="00707469"/>
    <w:rsid w:val="007079BF"/>
    <w:rsid w:val="00711064"/>
    <w:rsid w:val="00711CF9"/>
    <w:rsid w:val="007127B8"/>
    <w:rsid w:val="00713299"/>
    <w:rsid w:val="00713CE7"/>
    <w:rsid w:val="0071491A"/>
    <w:rsid w:val="0071511F"/>
    <w:rsid w:val="00715749"/>
    <w:rsid w:val="0071576A"/>
    <w:rsid w:val="00716271"/>
    <w:rsid w:val="007163B4"/>
    <w:rsid w:val="0071657C"/>
    <w:rsid w:val="00716A32"/>
    <w:rsid w:val="00716F11"/>
    <w:rsid w:val="007170E2"/>
    <w:rsid w:val="007171BA"/>
    <w:rsid w:val="007171D2"/>
    <w:rsid w:val="007172F2"/>
    <w:rsid w:val="00717387"/>
    <w:rsid w:val="00717443"/>
    <w:rsid w:val="00720356"/>
    <w:rsid w:val="007203EA"/>
    <w:rsid w:val="00720D72"/>
    <w:rsid w:val="00722934"/>
    <w:rsid w:val="00723E38"/>
    <w:rsid w:val="00724090"/>
    <w:rsid w:val="007248D5"/>
    <w:rsid w:val="00724B59"/>
    <w:rsid w:val="00725468"/>
    <w:rsid w:val="00725DC0"/>
    <w:rsid w:val="00726007"/>
    <w:rsid w:val="00726B69"/>
    <w:rsid w:val="00726E91"/>
    <w:rsid w:val="00726ED9"/>
    <w:rsid w:val="00726F17"/>
    <w:rsid w:val="007275EB"/>
    <w:rsid w:val="00727A85"/>
    <w:rsid w:val="00727BBB"/>
    <w:rsid w:val="007306E8"/>
    <w:rsid w:val="00730F96"/>
    <w:rsid w:val="0073120A"/>
    <w:rsid w:val="00731642"/>
    <w:rsid w:val="00731ADB"/>
    <w:rsid w:val="0073379A"/>
    <w:rsid w:val="00733E54"/>
    <w:rsid w:val="007345FC"/>
    <w:rsid w:val="00735A49"/>
    <w:rsid w:val="00735B25"/>
    <w:rsid w:val="00735BEE"/>
    <w:rsid w:val="007361F0"/>
    <w:rsid w:val="0073680F"/>
    <w:rsid w:val="007376D4"/>
    <w:rsid w:val="007377D5"/>
    <w:rsid w:val="0074054D"/>
    <w:rsid w:val="00741095"/>
    <w:rsid w:val="00741C81"/>
    <w:rsid w:val="00741E93"/>
    <w:rsid w:val="007422F3"/>
    <w:rsid w:val="0074246D"/>
    <w:rsid w:val="00742577"/>
    <w:rsid w:val="00742883"/>
    <w:rsid w:val="007434B1"/>
    <w:rsid w:val="00743590"/>
    <w:rsid w:val="007436C8"/>
    <w:rsid w:val="00743B0D"/>
    <w:rsid w:val="0074505D"/>
    <w:rsid w:val="007453BB"/>
    <w:rsid w:val="00745599"/>
    <w:rsid w:val="00745DD9"/>
    <w:rsid w:val="00746308"/>
    <w:rsid w:val="007465B4"/>
    <w:rsid w:val="007466F2"/>
    <w:rsid w:val="00747BE1"/>
    <w:rsid w:val="00747F5A"/>
    <w:rsid w:val="00750132"/>
    <w:rsid w:val="00750378"/>
    <w:rsid w:val="007511BD"/>
    <w:rsid w:val="007513FA"/>
    <w:rsid w:val="00751476"/>
    <w:rsid w:val="007518D0"/>
    <w:rsid w:val="007519D2"/>
    <w:rsid w:val="00751B09"/>
    <w:rsid w:val="00751C9F"/>
    <w:rsid w:val="007521E5"/>
    <w:rsid w:val="00752830"/>
    <w:rsid w:val="00752EF7"/>
    <w:rsid w:val="00752F56"/>
    <w:rsid w:val="00753CB8"/>
    <w:rsid w:val="00753CDB"/>
    <w:rsid w:val="007545C4"/>
    <w:rsid w:val="0075498F"/>
    <w:rsid w:val="00754FB0"/>
    <w:rsid w:val="00755702"/>
    <w:rsid w:val="00756026"/>
    <w:rsid w:val="007564FA"/>
    <w:rsid w:val="0075731B"/>
    <w:rsid w:val="007577D5"/>
    <w:rsid w:val="00760821"/>
    <w:rsid w:val="007608AF"/>
    <w:rsid w:val="00760F0C"/>
    <w:rsid w:val="007612ED"/>
    <w:rsid w:val="00761642"/>
    <w:rsid w:val="00761FC5"/>
    <w:rsid w:val="007626C5"/>
    <w:rsid w:val="00763307"/>
    <w:rsid w:val="007633AB"/>
    <w:rsid w:val="00763474"/>
    <w:rsid w:val="007638C0"/>
    <w:rsid w:val="00764439"/>
    <w:rsid w:val="007649C9"/>
    <w:rsid w:val="007650B9"/>
    <w:rsid w:val="00765A50"/>
    <w:rsid w:val="00765C6D"/>
    <w:rsid w:val="007660A3"/>
    <w:rsid w:val="00766290"/>
    <w:rsid w:val="00766F5D"/>
    <w:rsid w:val="00767BFC"/>
    <w:rsid w:val="00767F56"/>
    <w:rsid w:val="007705BA"/>
    <w:rsid w:val="00770734"/>
    <w:rsid w:val="0077089E"/>
    <w:rsid w:val="00770A44"/>
    <w:rsid w:val="00770A6B"/>
    <w:rsid w:val="00770E07"/>
    <w:rsid w:val="00770E4D"/>
    <w:rsid w:val="007710E5"/>
    <w:rsid w:val="007728AE"/>
    <w:rsid w:val="00772C8C"/>
    <w:rsid w:val="00773D5C"/>
    <w:rsid w:val="0077432E"/>
    <w:rsid w:val="00774346"/>
    <w:rsid w:val="0077441E"/>
    <w:rsid w:val="00775291"/>
    <w:rsid w:val="007761E0"/>
    <w:rsid w:val="007768E8"/>
    <w:rsid w:val="00776B76"/>
    <w:rsid w:val="007774F7"/>
    <w:rsid w:val="00777F48"/>
    <w:rsid w:val="0078019C"/>
    <w:rsid w:val="0078050E"/>
    <w:rsid w:val="00781100"/>
    <w:rsid w:val="00781485"/>
    <w:rsid w:val="00781A60"/>
    <w:rsid w:val="00781FF7"/>
    <w:rsid w:val="007820F2"/>
    <w:rsid w:val="00782112"/>
    <w:rsid w:val="0078259C"/>
    <w:rsid w:val="007832C1"/>
    <w:rsid w:val="007832CF"/>
    <w:rsid w:val="00783649"/>
    <w:rsid w:val="007839C7"/>
    <w:rsid w:val="007839D1"/>
    <w:rsid w:val="00783D3D"/>
    <w:rsid w:val="007846DB"/>
    <w:rsid w:val="00784753"/>
    <w:rsid w:val="00784884"/>
    <w:rsid w:val="007849DB"/>
    <w:rsid w:val="00784C49"/>
    <w:rsid w:val="00785642"/>
    <w:rsid w:val="0078577D"/>
    <w:rsid w:val="007869B4"/>
    <w:rsid w:val="00787564"/>
    <w:rsid w:val="00787825"/>
    <w:rsid w:val="007879E0"/>
    <w:rsid w:val="007903B2"/>
    <w:rsid w:val="007904A4"/>
    <w:rsid w:val="007918A3"/>
    <w:rsid w:val="007919AD"/>
    <w:rsid w:val="00791C8F"/>
    <w:rsid w:val="00791F7E"/>
    <w:rsid w:val="007927BB"/>
    <w:rsid w:val="007931D9"/>
    <w:rsid w:val="007948CF"/>
    <w:rsid w:val="007949D7"/>
    <w:rsid w:val="00794AF6"/>
    <w:rsid w:val="0079570F"/>
    <w:rsid w:val="00795AF9"/>
    <w:rsid w:val="00796482"/>
    <w:rsid w:val="00796BC7"/>
    <w:rsid w:val="0079716D"/>
    <w:rsid w:val="007971B9"/>
    <w:rsid w:val="007975BE"/>
    <w:rsid w:val="00797BE0"/>
    <w:rsid w:val="00797EF8"/>
    <w:rsid w:val="007A0697"/>
    <w:rsid w:val="007A1447"/>
    <w:rsid w:val="007A1530"/>
    <w:rsid w:val="007A1A8A"/>
    <w:rsid w:val="007A1DDC"/>
    <w:rsid w:val="007A1F2C"/>
    <w:rsid w:val="007A2334"/>
    <w:rsid w:val="007A26A4"/>
    <w:rsid w:val="007A2859"/>
    <w:rsid w:val="007A2CCA"/>
    <w:rsid w:val="007A31AB"/>
    <w:rsid w:val="007A340E"/>
    <w:rsid w:val="007A39C8"/>
    <w:rsid w:val="007A40A8"/>
    <w:rsid w:val="007A4905"/>
    <w:rsid w:val="007A495E"/>
    <w:rsid w:val="007A4CB2"/>
    <w:rsid w:val="007A4D24"/>
    <w:rsid w:val="007A52A3"/>
    <w:rsid w:val="007A5592"/>
    <w:rsid w:val="007A596C"/>
    <w:rsid w:val="007A5F12"/>
    <w:rsid w:val="007A613C"/>
    <w:rsid w:val="007A63EC"/>
    <w:rsid w:val="007A6433"/>
    <w:rsid w:val="007A6989"/>
    <w:rsid w:val="007A69FD"/>
    <w:rsid w:val="007A6A7F"/>
    <w:rsid w:val="007A6B76"/>
    <w:rsid w:val="007A774D"/>
    <w:rsid w:val="007A782D"/>
    <w:rsid w:val="007A7933"/>
    <w:rsid w:val="007A7D89"/>
    <w:rsid w:val="007B00EA"/>
    <w:rsid w:val="007B045D"/>
    <w:rsid w:val="007B04CA"/>
    <w:rsid w:val="007B063B"/>
    <w:rsid w:val="007B0D0C"/>
    <w:rsid w:val="007B0DF7"/>
    <w:rsid w:val="007B283D"/>
    <w:rsid w:val="007B2F71"/>
    <w:rsid w:val="007B3220"/>
    <w:rsid w:val="007B3805"/>
    <w:rsid w:val="007B46A2"/>
    <w:rsid w:val="007B46B4"/>
    <w:rsid w:val="007B5098"/>
    <w:rsid w:val="007B52E7"/>
    <w:rsid w:val="007B5AB6"/>
    <w:rsid w:val="007B5E27"/>
    <w:rsid w:val="007B7613"/>
    <w:rsid w:val="007C0052"/>
    <w:rsid w:val="007C0487"/>
    <w:rsid w:val="007C064D"/>
    <w:rsid w:val="007C0A1B"/>
    <w:rsid w:val="007C0FA5"/>
    <w:rsid w:val="007C101E"/>
    <w:rsid w:val="007C1042"/>
    <w:rsid w:val="007C1625"/>
    <w:rsid w:val="007C17B0"/>
    <w:rsid w:val="007C45A2"/>
    <w:rsid w:val="007C568B"/>
    <w:rsid w:val="007C57D4"/>
    <w:rsid w:val="007C5EFF"/>
    <w:rsid w:val="007C60B0"/>
    <w:rsid w:val="007C6731"/>
    <w:rsid w:val="007C67B3"/>
    <w:rsid w:val="007C6894"/>
    <w:rsid w:val="007C6DC7"/>
    <w:rsid w:val="007C70E4"/>
    <w:rsid w:val="007C7104"/>
    <w:rsid w:val="007D0260"/>
    <w:rsid w:val="007D079E"/>
    <w:rsid w:val="007D09BD"/>
    <w:rsid w:val="007D0A3A"/>
    <w:rsid w:val="007D0B1D"/>
    <w:rsid w:val="007D1C69"/>
    <w:rsid w:val="007D204F"/>
    <w:rsid w:val="007D24C5"/>
    <w:rsid w:val="007D2B24"/>
    <w:rsid w:val="007D328F"/>
    <w:rsid w:val="007D3684"/>
    <w:rsid w:val="007D377C"/>
    <w:rsid w:val="007D3A38"/>
    <w:rsid w:val="007D3F14"/>
    <w:rsid w:val="007D4161"/>
    <w:rsid w:val="007D4958"/>
    <w:rsid w:val="007D4FD4"/>
    <w:rsid w:val="007D52C2"/>
    <w:rsid w:val="007D5433"/>
    <w:rsid w:val="007D59B4"/>
    <w:rsid w:val="007D5DC7"/>
    <w:rsid w:val="007D5EF0"/>
    <w:rsid w:val="007D66EC"/>
    <w:rsid w:val="007D6728"/>
    <w:rsid w:val="007D7979"/>
    <w:rsid w:val="007E01C9"/>
    <w:rsid w:val="007E0E44"/>
    <w:rsid w:val="007E2181"/>
    <w:rsid w:val="007E25F8"/>
    <w:rsid w:val="007E2BBA"/>
    <w:rsid w:val="007E2F1A"/>
    <w:rsid w:val="007E3570"/>
    <w:rsid w:val="007E478A"/>
    <w:rsid w:val="007E4AC0"/>
    <w:rsid w:val="007E4B24"/>
    <w:rsid w:val="007E4BBF"/>
    <w:rsid w:val="007E5940"/>
    <w:rsid w:val="007E5E3F"/>
    <w:rsid w:val="007E6956"/>
    <w:rsid w:val="007E6970"/>
    <w:rsid w:val="007E7083"/>
    <w:rsid w:val="007E75B6"/>
    <w:rsid w:val="007E767F"/>
    <w:rsid w:val="007E79FF"/>
    <w:rsid w:val="007F1006"/>
    <w:rsid w:val="007F11CD"/>
    <w:rsid w:val="007F14BB"/>
    <w:rsid w:val="007F1595"/>
    <w:rsid w:val="007F1705"/>
    <w:rsid w:val="007F1E04"/>
    <w:rsid w:val="007F340F"/>
    <w:rsid w:val="007F398B"/>
    <w:rsid w:val="007F3CBB"/>
    <w:rsid w:val="007F3CE8"/>
    <w:rsid w:val="007F490C"/>
    <w:rsid w:val="007F4DC5"/>
    <w:rsid w:val="007F513B"/>
    <w:rsid w:val="007F67BA"/>
    <w:rsid w:val="007F6D1D"/>
    <w:rsid w:val="007F7136"/>
    <w:rsid w:val="007F7278"/>
    <w:rsid w:val="00800221"/>
    <w:rsid w:val="0080057A"/>
    <w:rsid w:val="008005D0"/>
    <w:rsid w:val="008005D1"/>
    <w:rsid w:val="008009D9"/>
    <w:rsid w:val="00801044"/>
    <w:rsid w:val="00801339"/>
    <w:rsid w:val="008019F7"/>
    <w:rsid w:val="00801FF7"/>
    <w:rsid w:val="008030C6"/>
    <w:rsid w:val="008037B3"/>
    <w:rsid w:val="00803C83"/>
    <w:rsid w:val="00803E2E"/>
    <w:rsid w:val="0080473C"/>
    <w:rsid w:val="0080539E"/>
    <w:rsid w:val="008059A2"/>
    <w:rsid w:val="00805AB2"/>
    <w:rsid w:val="00805B73"/>
    <w:rsid w:val="00805BC6"/>
    <w:rsid w:val="00805CD1"/>
    <w:rsid w:val="00806952"/>
    <w:rsid w:val="008069D8"/>
    <w:rsid w:val="00806A9E"/>
    <w:rsid w:val="00806B4D"/>
    <w:rsid w:val="00807B8F"/>
    <w:rsid w:val="00811552"/>
    <w:rsid w:val="0081195E"/>
    <w:rsid w:val="008119EB"/>
    <w:rsid w:val="00812119"/>
    <w:rsid w:val="008121E2"/>
    <w:rsid w:val="00812340"/>
    <w:rsid w:val="008136E3"/>
    <w:rsid w:val="00813AF0"/>
    <w:rsid w:val="00813D30"/>
    <w:rsid w:val="008144BD"/>
    <w:rsid w:val="00814EB5"/>
    <w:rsid w:val="00815445"/>
    <w:rsid w:val="00815581"/>
    <w:rsid w:val="00815C06"/>
    <w:rsid w:val="00816032"/>
    <w:rsid w:val="008170FC"/>
    <w:rsid w:val="008173B7"/>
    <w:rsid w:val="00817E34"/>
    <w:rsid w:val="00820235"/>
    <w:rsid w:val="00820B54"/>
    <w:rsid w:val="008210A2"/>
    <w:rsid w:val="008210BB"/>
    <w:rsid w:val="008211A9"/>
    <w:rsid w:val="008225FC"/>
    <w:rsid w:val="00822B4D"/>
    <w:rsid w:val="00822C42"/>
    <w:rsid w:val="008232FB"/>
    <w:rsid w:val="008239C1"/>
    <w:rsid w:val="00824D3D"/>
    <w:rsid w:val="008251E1"/>
    <w:rsid w:val="00825412"/>
    <w:rsid w:val="008258B8"/>
    <w:rsid w:val="008258F6"/>
    <w:rsid w:val="00825C15"/>
    <w:rsid w:val="00825F2D"/>
    <w:rsid w:val="00826D45"/>
    <w:rsid w:val="0082755B"/>
    <w:rsid w:val="008276EC"/>
    <w:rsid w:val="0082795C"/>
    <w:rsid w:val="00827D38"/>
    <w:rsid w:val="0083038F"/>
    <w:rsid w:val="00830633"/>
    <w:rsid w:val="008307BA"/>
    <w:rsid w:val="00830A91"/>
    <w:rsid w:val="00831379"/>
    <w:rsid w:val="008322CE"/>
    <w:rsid w:val="0083380A"/>
    <w:rsid w:val="008338D3"/>
    <w:rsid w:val="00833FB2"/>
    <w:rsid w:val="00834540"/>
    <w:rsid w:val="00834726"/>
    <w:rsid w:val="00834C31"/>
    <w:rsid w:val="00835FE8"/>
    <w:rsid w:val="00837102"/>
    <w:rsid w:val="00837DF3"/>
    <w:rsid w:val="0084019C"/>
    <w:rsid w:val="00840468"/>
    <w:rsid w:val="00840731"/>
    <w:rsid w:val="0084175A"/>
    <w:rsid w:val="00841BD3"/>
    <w:rsid w:val="0084228B"/>
    <w:rsid w:val="008426F4"/>
    <w:rsid w:val="008429D1"/>
    <w:rsid w:val="00842C29"/>
    <w:rsid w:val="00844062"/>
    <w:rsid w:val="008443E7"/>
    <w:rsid w:val="0084459F"/>
    <w:rsid w:val="00844DFC"/>
    <w:rsid w:val="0084582D"/>
    <w:rsid w:val="00845C9D"/>
    <w:rsid w:val="00846280"/>
    <w:rsid w:val="008471AC"/>
    <w:rsid w:val="00847562"/>
    <w:rsid w:val="0084784D"/>
    <w:rsid w:val="00847CC1"/>
    <w:rsid w:val="00850500"/>
    <w:rsid w:val="00850879"/>
    <w:rsid w:val="00850DC4"/>
    <w:rsid w:val="00850F07"/>
    <w:rsid w:val="00851BAA"/>
    <w:rsid w:val="00851CAF"/>
    <w:rsid w:val="00851E7D"/>
    <w:rsid w:val="00852126"/>
    <w:rsid w:val="00852232"/>
    <w:rsid w:val="00852C59"/>
    <w:rsid w:val="00853868"/>
    <w:rsid w:val="00853B32"/>
    <w:rsid w:val="0085417B"/>
    <w:rsid w:val="00854384"/>
    <w:rsid w:val="00854EA3"/>
    <w:rsid w:val="00855486"/>
    <w:rsid w:val="00856B5E"/>
    <w:rsid w:val="00856D04"/>
    <w:rsid w:val="008571F5"/>
    <w:rsid w:val="00857C96"/>
    <w:rsid w:val="00860F8A"/>
    <w:rsid w:val="008612DF"/>
    <w:rsid w:val="00861D5C"/>
    <w:rsid w:val="0086242B"/>
    <w:rsid w:val="00862C53"/>
    <w:rsid w:val="00862D97"/>
    <w:rsid w:val="0086304E"/>
    <w:rsid w:val="0086367C"/>
    <w:rsid w:val="0086402F"/>
    <w:rsid w:val="00864D91"/>
    <w:rsid w:val="008650B6"/>
    <w:rsid w:val="008651D7"/>
    <w:rsid w:val="008656C1"/>
    <w:rsid w:val="008660CB"/>
    <w:rsid w:val="0086627D"/>
    <w:rsid w:val="00866FFF"/>
    <w:rsid w:val="00867426"/>
    <w:rsid w:val="00867603"/>
    <w:rsid w:val="00867CE7"/>
    <w:rsid w:val="00867D0C"/>
    <w:rsid w:val="0087079D"/>
    <w:rsid w:val="00870F56"/>
    <w:rsid w:val="00870F9A"/>
    <w:rsid w:val="008712E2"/>
    <w:rsid w:val="00871B4D"/>
    <w:rsid w:val="0087254D"/>
    <w:rsid w:val="00872560"/>
    <w:rsid w:val="00872A73"/>
    <w:rsid w:val="00873303"/>
    <w:rsid w:val="008736CF"/>
    <w:rsid w:val="00873915"/>
    <w:rsid w:val="00874586"/>
    <w:rsid w:val="0087466B"/>
    <w:rsid w:val="0087527A"/>
    <w:rsid w:val="0087533C"/>
    <w:rsid w:val="008755A8"/>
    <w:rsid w:val="008759AF"/>
    <w:rsid w:val="008761AA"/>
    <w:rsid w:val="0087639A"/>
    <w:rsid w:val="00876452"/>
    <w:rsid w:val="00876812"/>
    <w:rsid w:val="00876B70"/>
    <w:rsid w:val="00876DA0"/>
    <w:rsid w:val="00876EBC"/>
    <w:rsid w:val="00877896"/>
    <w:rsid w:val="00877A40"/>
    <w:rsid w:val="00877FBC"/>
    <w:rsid w:val="008801B1"/>
    <w:rsid w:val="0088045D"/>
    <w:rsid w:val="008808C2"/>
    <w:rsid w:val="0088091B"/>
    <w:rsid w:val="008809F8"/>
    <w:rsid w:val="00880C11"/>
    <w:rsid w:val="00880D2C"/>
    <w:rsid w:val="00880D62"/>
    <w:rsid w:val="00880F1F"/>
    <w:rsid w:val="008811C8"/>
    <w:rsid w:val="00881930"/>
    <w:rsid w:val="00881D4F"/>
    <w:rsid w:val="00882551"/>
    <w:rsid w:val="00882747"/>
    <w:rsid w:val="00882D9F"/>
    <w:rsid w:val="008835E2"/>
    <w:rsid w:val="00883B74"/>
    <w:rsid w:val="00884836"/>
    <w:rsid w:val="00884E36"/>
    <w:rsid w:val="00885CDB"/>
    <w:rsid w:val="00885DF4"/>
    <w:rsid w:val="00885FFA"/>
    <w:rsid w:val="00886118"/>
    <w:rsid w:val="0088711C"/>
    <w:rsid w:val="00887394"/>
    <w:rsid w:val="00887D3A"/>
    <w:rsid w:val="00887E54"/>
    <w:rsid w:val="00890A58"/>
    <w:rsid w:val="00890BDF"/>
    <w:rsid w:val="00890C0B"/>
    <w:rsid w:val="00891133"/>
    <w:rsid w:val="00891ACB"/>
    <w:rsid w:val="00892068"/>
    <w:rsid w:val="00892537"/>
    <w:rsid w:val="00892C05"/>
    <w:rsid w:val="00892E87"/>
    <w:rsid w:val="0089417E"/>
    <w:rsid w:val="008948DD"/>
    <w:rsid w:val="00894960"/>
    <w:rsid w:val="00895273"/>
    <w:rsid w:val="00895931"/>
    <w:rsid w:val="008961E6"/>
    <w:rsid w:val="00896438"/>
    <w:rsid w:val="00896DB6"/>
    <w:rsid w:val="00896E24"/>
    <w:rsid w:val="00896EF1"/>
    <w:rsid w:val="0089747C"/>
    <w:rsid w:val="00897528"/>
    <w:rsid w:val="00897B86"/>
    <w:rsid w:val="00897D21"/>
    <w:rsid w:val="008A03A3"/>
    <w:rsid w:val="008A0539"/>
    <w:rsid w:val="008A0586"/>
    <w:rsid w:val="008A1012"/>
    <w:rsid w:val="008A1223"/>
    <w:rsid w:val="008A1A6F"/>
    <w:rsid w:val="008A1C5B"/>
    <w:rsid w:val="008A1F99"/>
    <w:rsid w:val="008A203B"/>
    <w:rsid w:val="008A2D36"/>
    <w:rsid w:val="008A2E59"/>
    <w:rsid w:val="008A3309"/>
    <w:rsid w:val="008A3598"/>
    <w:rsid w:val="008A37AE"/>
    <w:rsid w:val="008A3B5F"/>
    <w:rsid w:val="008A3E1F"/>
    <w:rsid w:val="008A3FDE"/>
    <w:rsid w:val="008A4266"/>
    <w:rsid w:val="008A441B"/>
    <w:rsid w:val="008A4641"/>
    <w:rsid w:val="008A4771"/>
    <w:rsid w:val="008A479A"/>
    <w:rsid w:val="008A48E5"/>
    <w:rsid w:val="008A4A68"/>
    <w:rsid w:val="008A4DAA"/>
    <w:rsid w:val="008A5B79"/>
    <w:rsid w:val="008A6792"/>
    <w:rsid w:val="008A68A1"/>
    <w:rsid w:val="008A7846"/>
    <w:rsid w:val="008A7A42"/>
    <w:rsid w:val="008A7CA9"/>
    <w:rsid w:val="008A7D5B"/>
    <w:rsid w:val="008A7E22"/>
    <w:rsid w:val="008B09BF"/>
    <w:rsid w:val="008B0DCD"/>
    <w:rsid w:val="008B186E"/>
    <w:rsid w:val="008B2BF0"/>
    <w:rsid w:val="008B2D16"/>
    <w:rsid w:val="008B2DF6"/>
    <w:rsid w:val="008B3241"/>
    <w:rsid w:val="008B4B4E"/>
    <w:rsid w:val="008B5344"/>
    <w:rsid w:val="008B6537"/>
    <w:rsid w:val="008B65DD"/>
    <w:rsid w:val="008B66AE"/>
    <w:rsid w:val="008B690A"/>
    <w:rsid w:val="008B6A72"/>
    <w:rsid w:val="008B730C"/>
    <w:rsid w:val="008B7432"/>
    <w:rsid w:val="008B74E0"/>
    <w:rsid w:val="008C00E1"/>
    <w:rsid w:val="008C0764"/>
    <w:rsid w:val="008C07D7"/>
    <w:rsid w:val="008C0C29"/>
    <w:rsid w:val="008C1DBC"/>
    <w:rsid w:val="008C28B9"/>
    <w:rsid w:val="008C2A34"/>
    <w:rsid w:val="008C3339"/>
    <w:rsid w:val="008C3795"/>
    <w:rsid w:val="008C3B7E"/>
    <w:rsid w:val="008C4049"/>
    <w:rsid w:val="008C41F6"/>
    <w:rsid w:val="008C4593"/>
    <w:rsid w:val="008C4A43"/>
    <w:rsid w:val="008C5F3F"/>
    <w:rsid w:val="008C5F69"/>
    <w:rsid w:val="008C6485"/>
    <w:rsid w:val="008C670F"/>
    <w:rsid w:val="008C6902"/>
    <w:rsid w:val="008C7246"/>
    <w:rsid w:val="008C7593"/>
    <w:rsid w:val="008C781B"/>
    <w:rsid w:val="008C7956"/>
    <w:rsid w:val="008D01AA"/>
    <w:rsid w:val="008D08B4"/>
    <w:rsid w:val="008D0A62"/>
    <w:rsid w:val="008D0BF3"/>
    <w:rsid w:val="008D142B"/>
    <w:rsid w:val="008D14A0"/>
    <w:rsid w:val="008D1DF2"/>
    <w:rsid w:val="008D1F37"/>
    <w:rsid w:val="008D2618"/>
    <w:rsid w:val="008D2E9B"/>
    <w:rsid w:val="008D30B0"/>
    <w:rsid w:val="008D478E"/>
    <w:rsid w:val="008D4EAF"/>
    <w:rsid w:val="008D514B"/>
    <w:rsid w:val="008D55BA"/>
    <w:rsid w:val="008D5C48"/>
    <w:rsid w:val="008D6861"/>
    <w:rsid w:val="008D6D87"/>
    <w:rsid w:val="008D7763"/>
    <w:rsid w:val="008D7854"/>
    <w:rsid w:val="008D7E70"/>
    <w:rsid w:val="008E06F2"/>
    <w:rsid w:val="008E088C"/>
    <w:rsid w:val="008E1223"/>
    <w:rsid w:val="008E16C4"/>
    <w:rsid w:val="008E20D3"/>
    <w:rsid w:val="008E274D"/>
    <w:rsid w:val="008E2BA9"/>
    <w:rsid w:val="008E2CE4"/>
    <w:rsid w:val="008E328C"/>
    <w:rsid w:val="008E3E2C"/>
    <w:rsid w:val="008E4A58"/>
    <w:rsid w:val="008E539F"/>
    <w:rsid w:val="008E57BF"/>
    <w:rsid w:val="008E5B75"/>
    <w:rsid w:val="008E7437"/>
    <w:rsid w:val="008E752F"/>
    <w:rsid w:val="008E7652"/>
    <w:rsid w:val="008E7BA0"/>
    <w:rsid w:val="008E7BB2"/>
    <w:rsid w:val="008F00CD"/>
    <w:rsid w:val="008F1E6B"/>
    <w:rsid w:val="008F2442"/>
    <w:rsid w:val="008F2595"/>
    <w:rsid w:val="008F28EC"/>
    <w:rsid w:val="008F354D"/>
    <w:rsid w:val="008F3748"/>
    <w:rsid w:val="008F3E88"/>
    <w:rsid w:val="008F511C"/>
    <w:rsid w:val="008F512F"/>
    <w:rsid w:val="008F5360"/>
    <w:rsid w:val="008F55D5"/>
    <w:rsid w:val="008F5FF6"/>
    <w:rsid w:val="008F65E9"/>
    <w:rsid w:val="008F6BF1"/>
    <w:rsid w:val="008F7502"/>
    <w:rsid w:val="00900B24"/>
    <w:rsid w:val="00901CF8"/>
    <w:rsid w:val="00901D32"/>
    <w:rsid w:val="00901ED4"/>
    <w:rsid w:val="0090275B"/>
    <w:rsid w:val="00902819"/>
    <w:rsid w:val="00903C09"/>
    <w:rsid w:val="00903E7A"/>
    <w:rsid w:val="00904541"/>
    <w:rsid w:val="00904670"/>
    <w:rsid w:val="00904920"/>
    <w:rsid w:val="00904B14"/>
    <w:rsid w:val="00904E19"/>
    <w:rsid w:val="009056F3"/>
    <w:rsid w:val="009059BF"/>
    <w:rsid w:val="00905A0B"/>
    <w:rsid w:val="0090614E"/>
    <w:rsid w:val="00906431"/>
    <w:rsid w:val="00907029"/>
    <w:rsid w:val="009073B6"/>
    <w:rsid w:val="009075D7"/>
    <w:rsid w:val="0090767D"/>
    <w:rsid w:val="00907C4F"/>
    <w:rsid w:val="00907D7D"/>
    <w:rsid w:val="009100F2"/>
    <w:rsid w:val="0091090E"/>
    <w:rsid w:val="0091120B"/>
    <w:rsid w:val="00911218"/>
    <w:rsid w:val="009117E5"/>
    <w:rsid w:val="00912DF8"/>
    <w:rsid w:val="00912E1A"/>
    <w:rsid w:val="00912FAC"/>
    <w:rsid w:val="009134C0"/>
    <w:rsid w:val="0091379A"/>
    <w:rsid w:val="0091460A"/>
    <w:rsid w:val="00915E88"/>
    <w:rsid w:val="0091679A"/>
    <w:rsid w:val="009167A4"/>
    <w:rsid w:val="00916D4A"/>
    <w:rsid w:val="009171D8"/>
    <w:rsid w:val="009174C5"/>
    <w:rsid w:val="00920316"/>
    <w:rsid w:val="00920389"/>
    <w:rsid w:val="009205D7"/>
    <w:rsid w:val="0092172E"/>
    <w:rsid w:val="00921BB1"/>
    <w:rsid w:val="00921C82"/>
    <w:rsid w:val="00922002"/>
    <w:rsid w:val="009223C3"/>
    <w:rsid w:val="009223D9"/>
    <w:rsid w:val="0092277A"/>
    <w:rsid w:val="00922A9B"/>
    <w:rsid w:val="00922EAD"/>
    <w:rsid w:val="009252EE"/>
    <w:rsid w:val="00925E4B"/>
    <w:rsid w:val="00926C00"/>
    <w:rsid w:val="0092758D"/>
    <w:rsid w:val="00927F60"/>
    <w:rsid w:val="00930F7C"/>
    <w:rsid w:val="00932658"/>
    <w:rsid w:val="00932807"/>
    <w:rsid w:val="00932D49"/>
    <w:rsid w:val="00932E8D"/>
    <w:rsid w:val="0093385C"/>
    <w:rsid w:val="00933DC0"/>
    <w:rsid w:val="009345EA"/>
    <w:rsid w:val="009346E4"/>
    <w:rsid w:val="0093489C"/>
    <w:rsid w:val="00935367"/>
    <w:rsid w:val="00935CFC"/>
    <w:rsid w:val="00936197"/>
    <w:rsid w:val="009362CC"/>
    <w:rsid w:val="009365CE"/>
    <w:rsid w:val="00936810"/>
    <w:rsid w:val="00936EF9"/>
    <w:rsid w:val="0093704D"/>
    <w:rsid w:val="009374A3"/>
    <w:rsid w:val="0093754F"/>
    <w:rsid w:val="00937ABE"/>
    <w:rsid w:val="00940A80"/>
    <w:rsid w:val="0094171A"/>
    <w:rsid w:val="009425B0"/>
    <w:rsid w:val="0094263A"/>
    <w:rsid w:val="0094263F"/>
    <w:rsid w:val="00944634"/>
    <w:rsid w:val="00944A7B"/>
    <w:rsid w:val="00945152"/>
    <w:rsid w:val="00945D2C"/>
    <w:rsid w:val="00946B6B"/>
    <w:rsid w:val="00946FE8"/>
    <w:rsid w:val="0094719B"/>
    <w:rsid w:val="00947A45"/>
    <w:rsid w:val="00947E6C"/>
    <w:rsid w:val="00950311"/>
    <w:rsid w:val="009504A1"/>
    <w:rsid w:val="0095133E"/>
    <w:rsid w:val="00951625"/>
    <w:rsid w:val="009529F8"/>
    <w:rsid w:val="00952CD7"/>
    <w:rsid w:val="00952FC3"/>
    <w:rsid w:val="00953034"/>
    <w:rsid w:val="00953082"/>
    <w:rsid w:val="00953650"/>
    <w:rsid w:val="00954A1E"/>
    <w:rsid w:val="00954B7B"/>
    <w:rsid w:val="009550F3"/>
    <w:rsid w:val="00955462"/>
    <w:rsid w:val="00955A3C"/>
    <w:rsid w:val="00955D73"/>
    <w:rsid w:val="009560C0"/>
    <w:rsid w:val="00956633"/>
    <w:rsid w:val="00956BCA"/>
    <w:rsid w:val="009570C0"/>
    <w:rsid w:val="00957103"/>
    <w:rsid w:val="009601D3"/>
    <w:rsid w:val="00960418"/>
    <w:rsid w:val="009606BF"/>
    <w:rsid w:val="0096156D"/>
    <w:rsid w:val="0096196D"/>
    <w:rsid w:val="0096199E"/>
    <w:rsid w:val="00961AF7"/>
    <w:rsid w:val="00961D54"/>
    <w:rsid w:val="00961D67"/>
    <w:rsid w:val="00962055"/>
    <w:rsid w:val="00962115"/>
    <w:rsid w:val="0096257E"/>
    <w:rsid w:val="0096294A"/>
    <w:rsid w:val="00962A70"/>
    <w:rsid w:val="00962E11"/>
    <w:rsid w:val="00962FC4"/>
    <w:rsid w:val="00962FF7"/>
    <w:rsid w:val="009633D2"/>
    <w:rsid w:val="009634AC"/>
    <w:rsid w:val="00963527"/>
    <w:rsid w:val="00963A98"/>
    <w:rsid w:val="00964BB5"/>
    <w:rsid w:val="00964D5B"/>
    <w:rsid w:val="00964F3D"/>
    <w:rsid w:val="00965467"/>
    <w:rsid w:val="00965734"/>
    <w:rsid w:val="009661DB"/>
    <w:rsid w:val="00966A1A"/>
    <w:rsid w:val="0096700A"/>
    <w:rsid w:val="009671DE"/>
    <w:rsid w:val="009674FE"/>
    <w:rsid w:val="0096758A"/>
    <w:rsid w:val="009705FF"/>
    <w:rsid w:val="0097073E"/>
    <w:rsid w:val="00971229"/>
    <w:rsid w:val="009712CA"/>
    <w:rsid w:val="00971C60"/>
    <w:rsid w:val="0097278A"/>
    <w:rsid w:val="009729A1"/>
    <w:rsid w:val="00972C44"/>
    <w:rsid w:val="00973C2B"/>
    <w:rsid w:val="009740B2"/>
    <w:rsid w:val="00975096"/>
    <w:rsid w:val="00975E3C"/>
    <w:rsid w:val="00975F33"/>
    <w:rsid w:val="009760AA"/>
    <w:rsid w:val="009762CB"/>
    <w:rsid w:val="00976412"/>
    <w:rsid w:val="00976676"/>
    <w:rsid w:val="00976A01"/>
    <w:rsid w:val="00976E8C"/>
    <w:rsid w:val="0097797D"/>
    <w:rsid w:val="00977E05"/>
    <w:rsid w:val="009807C8"/>
    <w:rsid w:val="00980B88"/>
    <w:rsid w:val="00980BF7"/>
    <w:rsid w:val="00980E84"/>
    <w:rsid w:val="009812EA"/>
    <w:rsid w:val="00981B3A"/>
    <w:rsid w:val="00981C86"/>
    <w:rsid w:val="00982847"/>
    <w:rsid w:val="00982B50"/>
    <w:rsid w:val="00982E8E"/>
    <w:rsid w:val="00983DF9"/>
    <w:rsid w:val="00983ECD"/>
    <w:rsid w:val="00984599"/>
    <w:rsid w:val="00984B84"/>
    <w:rsid w:val="009856D5"/>
    <w:rsid w:val="00985D85"/>
    <w:rsid w:val="00986176"/>
    <w:rsid w:val="009868A5"/>
    <w:rsid w:val="00987737"/>
    <w:rsid w:val="009878A2"/>
    <w:rsid w:val="0098799E"/>
    <w:rsid w:val="009905DD"/>
    <w:rsid w:val="00991713"/>
    <w:rsid w:val="00991957"/>
    <w:rsid w:val="00991D21"/>
    <w:rsid w:val="0099252D"/>
    <w:rsid w:val="009928D4"/>
    <w:rsid w:val="00992A8B"/>
    <w:rsid w:val="00993123"/>
    <w:rsid w:val="00993EB7"/>
    <w:rsid w:val="00993F20"/>
    <w:rsid w:val="00994F32"/>
    <w:rsid w:val="00995083"/>
    <w:rsid w:val="0099540F"/>
    <w:rsid w:val="00995928"/>
    <w:rsid w:val="00995E94"/>
    <w:rsid w:val="00996726"/>
    <w:rsid w:val="00996765"/>
    <w:rsid w:val="009969D4"/>
    <w:rsid w:val="00996BBB"/>
    <w:rsid w:val="009973A5"/>
    <w:rsid w:val="009975D2"/>
    <w:rsid w:val="00997AF8"/>
    <w:rsid w:val="009A0FD2"/>
    <w:rsid w:val="009A1F30"/>
    <w:rsid w:val="009A219E"/>
    <w:rsid w:val="009A2EA9"/>
    <w:rsid w:val="009A3EED"/>
    <w:rsid w:val="009A45D8"/>
    <w:rsid w:val="009A4DC0"/>
    <w:rsid w:val="009A50E8"/>
    <w:rsid w:val="009A6481"/>
    <w:rsid w:val="009A670F"/>
    <w:rsid w:val="009A67A9"/>
    <w:rsid w:val="009A706E"/>
    <w:rsid w:val="009A7160"/>
    <w:rsid w:val="009A739F"/>
    <w:rsid w:val="009A7627"/>
    <w:rsid w:val="009A7647"/>
    <w:rsid w:val="009A79D0"/>
    <w:rsid w:val="009A7CFD"/>
    <w:rsid w:val="009A7D7D"/>
    <w:rsid w:val="009B005C"/>
    <w:rsid w:val="009B05EA"/>
    <w:rsid w:val="009B081E"/>
    <w:rsid w:val="009B084B"/>
    <w:rsid w:val="009B0E72"/>
    <w:rsid w:val="009B1027"/>
    <w:rsid w:val="009B10C4"/>
    <w:rsid w:val="009B153B"/>
    <w:rsid w:val="009B160D"/>
    <w:rsid w:val="009B1644"/>
    <w:rsid w:val="009B1BAB"/>
    <w:rsid w:val="009B203F"/>
    <w:rsid w:val="009B20F2"/>
    <w:rsid w:val="009B216C"/>
    <w:rsid w:val="009B21AB"/>
    <w:rsid w:val="009B2589"/>
    <w:rsid w:val="009B29A5"/>
    <w:rsid w:val="009B300F"/>
    <w:rsid w:val="009B301A"/>
    <w:rsid w:val="009B3093"/>
    <w:rsid w:val="009B4A6F"/>
    <w:rsid w:val="009B532C"/>
    <w:rsid w:val="009B5668"/>
    <w:rsid w:val="009B5881"/>
    <w:rsid w:val="009B5ED8"/>
    <w:rsid w:val="009B62A2"/>
    <w:rsid w:val="009B64E0"/>
    <w:rsid w:val="009B72D4"/>
    <w:rsid w:val="009B75C6"/>
    <w:rsid w:val="009B75D5"/>
    <w:rsid w:val="009B7A73"/>
    <w:rsid w:val="009B7EDE"/>
    <w:rsid w:val="009C0541"/>
    <w:rsid w:val="009C0971"/>
    <w:rsid w:val="009C0CEB"/>
    <w:rsid w:val="009C2589"/>
    <w:rsid w:val="009C25DE"/>
    <w:rsid w:val="009C31DF"/>
    <w:rsid w:val="009C36DC"/>
    <w:rsid w:val="009C3D7C"/>
    <w:rsid w:val="009C3F8D"/>
    <w:rsid w:val="009C454A"/>
    <w:rsid w:val="009C4A4F"/>
    <w:rsid w:val="009C4AA1"/>
    <w:rsid w:val="009C4E84"/>
    <w:rsid w:val="009C523D"/>
    <w:rsid w:val="009C54C0"/>
    <w:rsid w:val="009C59D2"/>
    <w:rsid w:val="009C5ACE"/>
    <w:rsid w:val="009C5C2A"/>
    <w:rsid w:val="009C5FAD"/>
    <w:rsid w:val="009C6AF2"/>
    <w:rsid w:val="009C7169"/>
    <w:rsid w:val="009C728E"/>
    <w:rsid w:val="009C7487"/>
    <w:rsid w:val="009D0024"/>
    <w:rsid w:val="009D181F"/>
    <w:rsid w:val="009D1B05"/>
    <w:rsid w:val="009D299C"/>
    <w:rsid w:val="009D2AC0"/>
    <w:rsid w:val="009D2C2E"/>
    <w:rsid w:val="009D30A5"/>
    <w:rsid w:val="009D35BA"/>
    <w:rsid w:val="009D36FE"/>
    <w:rsid w:val="009D4051"/>
    <w:rsid w:val="009D4E93"/>
    <w:rsid w:val="009D52D7"/>
    <w:rsid w:val="009D53F1"/>
    <w:rsid w:val="009D568B"/>
    <w:rsid w:val="009D5DF6"/>
    <w:rsid w:val="009D6027"/>
    <w:rsid w:val="009D6388"/>
    <w:rsid w:val="009D63E0"/>
    <w:rsid w:val="009D6FB7"/>
    <w:rsid w:val="009D74D6"/>
    <w:rsid w:val="009D7C09"/>
    <w:rsid w:val="009E004D"/>
    <w:rsid w:val="009E00CF"/>
    <w:rsid w:val="009E0307"/>
    <w:rsid w:val="009E03A8"/>
    <w:rsid w:val="009E0666"/>
    <w:rsid w:val="009E08E4"/>
    <w:rsid w:val="009E0D5E"/>
    <w:rsid w:val="009E1361"/>
    <w:rsid w:val="009E16BF"/>
    <w:rsid w:val="009E170B"/>
    <w:rsid w:val="009E1C13"/>
    <w:rsid w:val="009E1D92"/>
    <w:rsid w:val="009E297B"/>
    <w:rsid w:val="009E30DD"/>
    <w:rsid w:val="009E342E"/>
    <w:rsid w:val="009E354E"/>
    <w:rsid w:val="009E3931"/>
    <w:rsid w:val="009E3FED"/>
    <w:rsid w:val="009E4092"/>
    <w:rsid w:val="009E40F1"/>
    <w:rsid w:val="009E4ADE"/>
    <w:rsid w:val="009E4ADF"/>
    <w:rsid w:val="009E553A"/>
    <w:rsid w:val="009E5A43"/>
    <w:rsid w:val="009E5ED9"/>
    <w:rsid w:val="009E64E6"/>
    <w:rsid w:val="009E69D1"/>
    <w:rsid w:val="009E6AE8"/>
    <w:rsid w:val="009E72A1"/>
    <w:rsid w:val="009E7608"/>
    <w:rsid w:val="009F0804"/>
    <w:rsid w:val="009F0D22"/>
    <w:rsid w:val="009F15CF"/>
    <w:rsid w:val="009F1F93"/>
    <w:rsid w:val="009F240B"/>
    <w:rsid w:val="009F248D"/>
    <w:rsid w:val="009F27FF"/>
    <w:rsid w:val="009F3C60"/>
    <w:rsid w:val="009F3F2E"/>
    <w:rsid w:val="009F441F"/>
    <w:rsid w:val="009F4634"/>
    <w:rsid w:val="009F578E"/>
    <w:rsid w:val="009F5961"/>
    <w:rsid w:val="009F62BC"/>
    <w:rsid w:val="009F7773"/>
    <w:rsid w:val="00A0072A"/>
    <w:rsid w:val="00A00A4F"/>
    <w:rsid w:val="00A00C33"/>
    <w:rsid w:val="00A0134F"/>
    <w:rsid w:val="00A014F2"/>
    <w:rsid w:val="00A0188D"/>
    <w:rsid w:val="00A0211E"/>
    <w:rsid w:val="00A03016"/>
    <w:rsid w:val="00A0372B"/>
    <w:rsid w:val="00A0389F"/>
    <w:rsid w:val="00A03941"/>
    <w:rsid w:val="00A03B40"/>
    <w:rsid w:val="00A03FD6"/>
    <w:rsid w:val="00A0401B"/>
    <w:rsid w:val="00A05107"/>
    <w:rsid w:val="00A056E9"/>
    <w:rsid w:val="00A05909"/>
    <w:rsid w:val="00A05EBE"/>
    <w:rsid w:val="00A06075"/>
    <w:rsid w:val="00A0622E"/>
    <w:rsid w:val="00A07130"/>
    <w:rsid w:val="00A072FD"/>
    <w:rsid w:val="00A0764B"/>
    <w:rsid w:val="00A07DE7"/>
    <w:rsid w:val="00A10605"/>
    <w:rsid w:val="00A10A26"/>
    <w:rsid w:val="00A1155E"/>
    <w:rsid w:val="00A11647"/>
    <w:rsid w:val="00A1170D"/>
    <w:rsid w:val="00A11C2F"/>
    <w:rsid w:val="00A126EF"/>
    <w:rsid w:val="00A12C82"/>
    <w:rsid w:val="00A12FC2"/>
    <w:rsid w:val="00A12FC7"/>
    <w:rsid w:val="00A133A2"/>
    <w:rsid w:val="00A13469"/>
    <w:rsid w:val="00A1366F"/>
    <w:rsid w:val="00A137F3"/>
    <w:rsid w:val="00A14E71"/>
    <w:rsid w:val="00A16A81"/>
    <w:rsid w:val="00A17741"/>
    <w:rsid w:val="00A17CC9"/>
    <w:rsid w:val="00A17D41"/>
    <w:rsid w:val="00A2018F"/>
    <w:rsid w:val="00A205AB"/>
    <w:rsid w:val="00A2069A"/>
    <w:rsid w:val="00A215AC"/>
    <w:rsid w:val="00A218EC"/>
    <w:rsid w:val="00A21B4E"/>
    <w:rsid w:val="00A2215D"/>
    <w:rsid w:val="00A2263E"/>
    <w:rsid w:val="00A22C24"/>
    <w:rsid w:val="00A236BD"/>
    <w:rsid w:val="00A2414C"/>
    <w:rsid w:val="00A24A81"/>
    <w:rsid w:val="00A24B1D"/>
    <w:rsid w:val="00A2591C"/>
    <w:rsid w:val="00A25C76"/>
    <w:rsid w:val="00A27B83"/>
    <w:rsid w:val="00A27BB2"/>
    <w:rsid w:val="00A27FC5"/>
    <w:rsid w:val="00A302AD"/>
    <w:rsid w:val="00A30370"/>
    <w:rsid w:val="00A304C9"/>
    <w:rsid w:val="00A30A80"/>
    <w:rsid w:val="00A30E31"/>
    <w:rsid w:val="00A30FFE"/>
    <w:rsid w:val="00A3124A"/>
    <w:rsid w:val="00A318C2"/>
    <w:rsid w:val="00A319EC"/>
    <w:rsid w:val="00A329CF"/>
    <w:rsid w:val="00A339D6"/>
    <w:rsid w:val="00A33BCB"/>
    <w:rsid w:val="00A34974"/>
    <w:rsid w:val="00A34B3E"/>
    <w:rsid w:val="00A34E13"/>
    <w:rsid w:val="00A34E17"/>
    <w:rsid w:val="00A34ECC"/>
    <w:rsid w:val="00A35C19"/>
    <w:rsid w:val="00A36049"/>
    <w:rsid w:val="00A3737D"/>
    <w:rsid w:val="00A378DE"/>
    <w:rsid w:val="00A4087F"/>
    <w:rsid w:val="00A40BB9"/>
    <w:rsid w:val="00A41937"/>
    <w:rsid w:val="00A423B0"/>
    <w:rsid w:val="00A4249F"/>
    <w:rsid w:val="00A432D2"/>
    <w:rsid w:val="00A43EDC"/>
    <w:rsid w:val="00A45175"/>
    <w:rsid w:val="00A46074"/>
    <w:rsid w:val="00A46E7D"/>
    <w:rsid w:val="00A47A5A"/>
    <w:rsid w:val="00A50088"/>
    <w:rsid w:val="00A50791"/>
    <w:rsid w:val="00A509A4"/>
    <w:rsid w:val="00A50A2A"/>
    <w:rsid w:val="00A50CD2"/>
    <w:rsid w:val="00A517D6"/>
    <w:rsid w:val="00A51BE7"/>
    <w:rsid w:val="00A5205F"/>
    <w:rsid w:val="00A526AD"/>
    <w:rsid w:val="00A529BE"/>
    <w:rsid w:val="00A532D6"/>
    <w:rsid w:val="00A5407A"/>
    <w:rsid w:val="00A55097"/>
    <w:rsid w:val="00A55250"/>
    <w:rsid w:val="00A5595E"/>
    <w:rsid w:val="00A563EF"/>
    <w:rsid w:val="00A56476"/>
    <w:rsid w:val="00A570A1"/>
    <w:rsid w:val="00A57228"/>
    <w:rsid w:val="00A5753F"/>
    <w:rsid w:val="00A57F3A"/>
    <w:rsid w:val="00A606DA"/>
    <w:rsid w:val="00A60DFD"/>
    <w:rsid w:val="00A61133"/>
    <w:rsid w:val="00A6136F"/>
    <w:rsid w:val="00A61427"/>
    <w:rsid w:val="00A61A99"/>
    <w:rsid w:val="00A61AD5"/>
    <w:rsid w:val="00A62588"/>
    <w:rsid w:val="00A62A95"/>
    <w:rsid w:val="00A62B70"/>
    <w:rsid w:val="00A633E8"/>
    <w:rsid w:val="00A63758"/>
    <w:rsid w:val="00A63AAA"/>
    <w:rsid w:val="00A657EF"/>
    <w:rsid w:val="00A65B47"/>
    <w:rsid w:val="00A65D02"/>
    <w:rsid w:val="00A65EBC"/>
    <w:rsid w:val="00A65EEE"/>
    <w:rsid w:val="00A662C9"/>
    <w:rsid w:val="00A665B4"/>
    <w:rsid w:val="00A66C81"/>
    <w:rsid w:val="00A67DC8"/>
    <w:rsid w:val="00A67EC7"/>
    <w:rsid w:val="00A70032"/>
    <w:rsid w:val="00A708CE"/>
    <w:rsid w:val="00A71974"/>
    <w:rsid w:val="00A71B4B"/>
    <w:rsid w:val="00A72133"/>
    <w:rsid w:val="00A7228C"/>
    <w:rsid w:val="00A730F8"/>
    <w:rsid w:val="00A73173"/>
    <w:rsid w:val="00A73320"/>
    <w:rsid w:val="00A735C1"/>
    <w:rsid w:val="00A73637"/>
    <w:rsid w:val="00A7367D"/>
    <w:rsid w:val="00A736C8"/>
    <w:rsid w:val="00A73F94"/>
    <w:rsid w:val="00A74176"/>
    <w:rsid w:val="00A744A2"/>
    <w:rsid w:val="00A748AB"/>
    <w:rsid w:val="00A74B83"/>
    <w:rsid w:val="00A75451"/>
    <w:rsid w:val="00A758D0"/>
    <w:rsid w:val="00A762A2"/>
    <w:rsid w:val="00A76CA9"/>
    <w:rsid w:val="00A76CD7"/>
    <w:rsid w:val="00A76EBC"/>
    <w:rsid w:val="00A771F1"/>
    <w:rsid w:val="00A772FE"/>
    <w:rsid w:val="00A77739"/>
    <w:rsid w:val="00A8141E"/>
    <w:rsid w:val="00A81B4A"/>
    <w:rsid w:val="00A81D75"/>
    <w:rsid w:val="00A82496"/>
    <w:rsid w:val="00A82D72"/>
    <w:rsid w:val="00A834B2"/>
    <w:rsid w:val="00A8369C"/>
    <w:rsid w:val="00A83CD0"/>
    <w:rsid w:val="00A8406A"/>
    <w:rsid w:val="00A8425D"/>
    <w:rsid w:val="00A8527B"/>
    <w:rsid w:val="00A8588F"/>
    <w:rsid w:val="00A8607C"/>
    <w:rsid w:val="00A86318"/>
    <w:rsid w:val="00A8732E"/>
    <w:rsid w:val="00A91156"/>
    <w:rsid w:val="00A9125D"/>
    <w:rsid w:val="00A91449"/>
    <w:rsid w:val="00A91864"/>
    <w:rsid w:val="00A918EC"/>
    <w:rsid w:val="00A91A84"/>
    <w:rsid w:val="00A91B84"/>
    <w:rsid w:val="00A91D79"/>
    <w:rsid w:val="00A921FB"/>
    <w:rsid w:val="00A92236"/>
    <w:rsid w:val="00A94A98"/>
    <w:rsid w:val="00A94C42"/>
    <w:rsid w:val="00A95A92"/>
    <w:rsid w:val="00A9604D"/>
    <w:rsid w:val="00A9619C"/>
    <w:rsid w:val="00A962FB"/>
    <w:rsid w:val="00A96423"/>
    <w:rsid w:val="00A96FA1"/>
    <w:rsid w:val="00A97579"/>
    <w:rsid w:val="00A978EF"/>
    <w:rsid w:val="00A97B33"/>
    <w:rsid w:val="00AA0BB2"/>
    <w:rsid w:val="00AA1A5C"/>
    <w:rsid w:val="00AA2CD6"/>
    <w:rsid w:val="00AA3CEB"/>
    <w:rsid w:val="00AA3D51"/>
    <w:rsid w:val="00AA430B"/>
    <w:rsid w:val="00AA4544"/>
    <w:rsid w:val="00AA470E"/>
    <w:rsid w:val="00AA578D"/>
    <w:rsid w:val="00AA5B91"/>
    <w:rsid w:val="00AA5E59"/>
    <w:rsid w:val="00AA6112"/>
    <w:rsid w:val="00AA69CB"/>
    <w:rsid w:val="00AA6DE8"/>
    <w:rsid w:val="00AA7126"/>
    <w:rsid w:val="00AA79B7"/>
    <w:rsid w:val="00AA7AF7"/>
    <w:rsid w:val="00AB09A5"/>
    <w:rsid w:val="00AB0F4C"/>
    <w:rsid w:val="00AB1269"/>
    <w:rsid w:val="00AB169C"/>
    <w:rsid w:val="00AB1E64"/>
    <w:rsid w:val="00AB1F0D"/>
    <w:rsid w:val="00AB2085"/>
    <w:rsid w:val="00AB232B"/>
    <w:rsid w:val="00AB2CB4"/>
    <w:rsid w:val="00AB3096"/>
    <w:rsid w:val="00AB3245"/>
    <w:rsid w:val="00AB39AB"/>
    <w:rsid w:val="00AB3DAA"/>
    <w:rsid w:val="00AB404C"/>
    <w:rsid w:val="00AB4399"/>
    <w:rsid w:val="00AB47E2"/>
    <w:rsid w:val="00AB5D6C"/>
    <w:rsid w:val="00AB6230"/>
    <w:rsid w:val="00AB649C"/>
    <w:rsid w:val="00AB6606"/>
    <w:rsid w:val="00AB6AA9"/>
    <w:rsid w:val="00AB71C1"/>
    <w:rsid w:val="00AB7317"/>
    <w:rsid w:val="00AB7664"/>
    <w:rsid w:val="00AB7B70"/>
    <w:rsid w:val="00AC0F0D"/>
    <w:rsid w:val="00AC18F8"/>
    <w:rsid w:val="00AC1BBE"/>
    <w:rsid w:val="00AC2465"/>
    <w:rsid w:val="00AC2B14"/>
    <w:rsid w:val="00AC2BAF"/>
    <w:rsid w:val="00AC3EE9"/>
    <w:rsid w:val="00AC4CFF"/>
    <w:rsid w:val="00AC4D63"/>
    <w:rsid w:val="00AC5F20"/>
    <w:rsid w:val="00AC60E1"/>
    <w:rsid w:val="00AC6121"/>
    <w:rsid w:val="00AC6167"/>
    <w:rsid w:val="00AC71F6"/>
    <w:rsid w:val="00AC739D"/>
    <w:rsid w:val="00AC7861"/>
    <w:rsid w:val="00AC7A47"/>
    <w:rsid w:val="00AC7DA1"/>
    <w:rsid w:val="00AD05C5"/>
    <w:rsid w:val="00AD0656"/>
    <w:rsid w:val="00AD0D6F"/>
    <w:rsid w:val="00AD19B0"/>
    <w:rsid w:val="00AD2C74"/>
    <w:rsid w:val="00AD3454"/>
    <w:rsid w:val="00AD3783"/>
    <w:rsid w:val="00AD3BA1"/>
    <w:rsid w:val="00AD3C80"/>
    <w:rsid w:val="00AD4378"/>
    <w:rsid w:val="00AD4B37"/>
    <w:rsid w:val="00AD4DD7"/>
    <w:rsid w:val="00AD4FC8"/>
    <w:rsid w:val="00AD5266"/>
    <w:rsid w:val="00AD54D2"/>
    <w:rsid w:val="00AD5D58"/>
    <w:rsid w:val="00AD5FC7"/>
    <w:rsid w:val="00AD605B"/>
    <w:rsid w:val="00AD63B4"/>
    <w:rsid w:val="00AD64CB"/>
    <w:rsid w:val="00AD671D"/>
    <w:rsid w:val="00AD6B72"/>
    <w:rsid w:val="00AD6DB4"/>
    <w:rsid w:val="00AD6E14"/>
    <w:rsid w:val="00AD7EFA"/>
    <w:rsid w:val="00AE01E1"/>
    <w:rsid w:val="00AE03A8"/>
    <w:rsid w:val="00AE06AE"/>
    <w:rsid w:val="00AE06D2"/>
    <w:rsid w:val="00AE0939"/>
    <w:rsid w:val="00AE0BB3"/>
    <w:rsid w:val="00AE0E12"/>
    <w:rsid w:val="00AE0EE9"/>
    <w:rsid w:val="00AE1363"/>
    <w:rsid w:val="00AE17D1"/>
    <w:rsid w:val="00AE2A9D"/>
    <w:rsid w:val="00AE2B56"/>
    <w:rsid w:val="00AE2E9F"/>
    <w:rsid w:val="00AE3C1D"/>
    <w:rsid w:val="00AE3F7F"/>
    <w:rsid w:val="00AE421A"/>
    <w:rsid w:val="00AE5CD8"/>
    <w:rsid w:val="00AE6F40"/>
    <w:rsid w:val="00AE71F4"/>
    <w:rsid w:val="00AE7820"/>
    <w:rsid w:val="00AE7C5E"/>
    <w:rsid w:val="00AF00EC"/>
    <w:rsid w:val="00AF0191"/>
    <w:rsid w:val="00AF0220"/>
    <w:rsid w:val="00AF05F2"/>
    <w:rsid w:val="00AF1603"/>
    <w:rsid w:val="00AF1B12"/>
    <w:rsid w:val="00AF1B3D"/>
    <w:rsid w:val="00AF1CF4"/>
    <w:rsid w:val="00AF241A"/>
    <w:rsid w:val="00AF2422"/>
    <w:rsid w:val="00AF2A20"/>
    <w:rsid w:val="00AF2BEB"/>
    <w:rsid w:val="00AF2F09"/>
    <w:rsid w:val="00AF35B5"/>
    <w:rsid w:val="00AF3C56"/>
    <w:rsid w:val="00AF4275"/>
    <w:rsid w:val="00AF468B"/>
    <w:rsid w:val="00AF5883"/>
    <w:rsid w:val="00AF59C6"/>
    <w:rsid w:val="00AF608F"/>
    <w:rsid w:val="00AF6863"/>
    <w:rsid w:val="00AF68F3"/>
    <w:rsid w:val="00AF769B"/>
    <w:rsid w:val="00AF78D8"/>
    <w:rsid w:val="00AF7EE1"/>
    <w:rsid w:val="00B0014A"/>
    <w:rsid w:val="00B00157"/>
    <w:rsid w:val="00B00BFD"/>
    <w:rsid w:val="00B01D35"/>
    <w:rsid w:val="00B021E9"/>
    <w:rsid w:val="00B02EF2"/>
    <w:rsid w:val="00B036BE"/>
    <w:rsid w:val="00B03775"/>
    <w:rsid w:val="00B04679"/>
    <w:rsid w:val="00B04A45"/>
    <w:rsid w:val="00B04A5F"/>
    <w:rsid w:val="00B0504A"/>
    <w:rsid w:val="00B0504B"/>
    <w:rsid w:val="00B0504E"/>
    <w:rsid w:val="00B05A3D"/>
    <w:rsid w:val="00B06212"/>
    <w:rsid w:val="00B06B9E"/>
    <w:rsid w:val="00B06D09"/>
    <w:rsid w:val="00B074C2"/>
    <w:rsid w:val="00B102C1"/>
    <w:rsid w:val="00B10718"/>
    <w:rsid w:val="00B10853"/>
    <w:rsid w:val="00B10A42"/>
    <w:rsid w:val="00B10AE4"/>
    <w:rsid w:val="00B10B56"/>
    <w:rsid w:val="00B112B7"/>
    <w:rsid w:val="00B1212C"/>
    <w:rsid w:val="00B123E8"/>
    <w:rsid w:val="00B12562"/>
    <w:rsid w:val="00B125D1"/>
    <w:rsid w:val="00B12F0E"/>
    <w:rsid w:val="00B132D6"/>
    <w:rsid w:val="00B13526"/>
    <w:rsid w:val="00B137A4"/>
    <w:rsid w:val="00B13AB2"/>
    <w:rsid w:val="00B1482B"/>
    <w:rsid w:val="00B14948"/>
    <w:rsid w:val="00B151B4"/>
    <w:rsid w:val="00B15282"/>
    <w:rsid w:val="00B15E22"/>
    <w:rsid w:val="00B163B2"/>
    <w:rsid w:val="00B16608"/>
    <w:rsid w:val="00B1663A"/>
    <w:rsid w:val="00B16725"/>
    <w:rsid w:val="00B16EFB"/>
    <w:rsid w:val="00B17015"/>
    <w:rsid w:val="00B17361"/>
    <w:rsid w:val="00B17BB6"/>
    <w:rsid w:val="00B20215"/>
    <w:rsid w:val="00B2092A"/>
    <w:rsid w:val="00B21365"/>
    <w:rsid w:val="00B214A1"/>
    <w:rsid w:val="00B214DC"/>
    <w:rsid w:val="00B21511"/>
    <w:rsid w:val="00B21701"/>
    <w:rsid w:val="00B21946"/>
    <w:rsid w:val="00B21C35"/>
    <w:rsid w:val="00B21D1D"/>
    <w:rsid w:val="00B224D4"/>
    <w:rsid w:val="00B22655"/>
    <w:rsid w:val="00B22BA7"/>
    <w:rsid w:val="00B22C06"/>
    <w:rsid w:val="00B22E89"/>
    <w:rsid w:val="00B24375"/>
    <w:rsid w:val="00B248CF"/>
    <w:rsid w:val="00B248FD"/>
    <w:rsid w:val="00B24966"/>
    <w:rsid w:val="00B25699"/>
    <w:rsid w:val="00B25791"/>
    <w:rsid w:val="00B25866"/>
    <w:rsid w:val="00B26F1F"/>
    <w:rsid w:val="00B27BAA"/>
    <w:rsid w:val="00B30029"/>
    <w:rsid w:val="00B30036"/>
    <w:rsid w:val="00B305C9"/>
    <w:rsid w:val="00B319DB"/>
    <w:rsid w:val="00B31D77"/>
    <w:rsid w:val="00B31DA1"/>
    <w:rsid w:val="00B31F32"/>
    <w:rsid w:val="00B3273F"/>
    <w:rsid w:val="00B32A7E"/>
    <w:rsid w:val="00B33766"/>
    <w:rsid w:val="00B33BE5"/>
    <w:rsid w:val="00B34110"/>
    <w:rsid w:val="00B3512D"/>
    <w:rsid w:val="00B35341"/>
    <w:rsid w:val="00B355FE"/>
    <w:rsid w:val="00B35611"/>
    <w:rsid w:val="00B36C6F"/>
    <w:rsid w:val="00B37001"/>
    <w:rsid w:val="00B3720C"/>
    <w:rsid w:val="00B37BED"/>
    <w:rsid w:val="00B37F9F"/>
    <w:rsid w:val="00B40818"/>
    <w:rsid w:val="00B40AE0"/>
    <w:rsid w:val="00B40BA0"/>
    <w:rsid w:val="00B40DA7"/>
    <w:rsid w:val="00B40E9A"/>
    <w:rsid w:val="00B426DD"/>
    <w:rsid w:val="00B43073"/>
    <w:rsid w:val="00B452E5"/>
    <w:rsid w:val="00B458BF"/>
    <w:rsid w:val="00B45C9C"/>
    <w:rsid w:val="00B45EFB"/>
    <w:rsid w:val="00B464BE"/>
    <w:rsid w:val="00B46F25"/>
    <w:rsid w:val="00B47064"/>
    <w:rsid w:val="00B47666"/>
    <w:rsid w:val="00B479A4"/>
    <w:rsid w:val="00B47DF2"/>
    <w:rsid w:val="00B5180D"/>
    <w:rsid w:val="00B51E67"/>
    <w:rsid w:val="00B52A8E"/>
    <w:rsid w:val="00B52C09"/>
    <w:rsid w:val="00B53068"/>
    <w:rsid w:val="00B53947"/>
    <w:rsid w:val="00B54044"/>
    <w:rsid w:val="00B545CC"/>
    <w:rsid w:val="00B5492E"/>
    <w:rsid w:val="00B55C65"/>
    <w:rsid w:val="00B55D78"/>
    <w:rsid w:val="00B55E66"/>
    <w:rsid w:val="00B564CD"/>
    <w:rsid w:val="00B56AFE"/>
    <w:rsid w:val="00B57026"/>
    <w:rsid w:val="00B57794"/>
    <w:rsid w:val="00B57A0E"/>
    <w:rsid w:val="00B60A75"/>
    <w:rsid w:val="00B60AC4"/>
    <w:rsid w:val="00B60E81"/>
    <w:rsid w:val="00B61371"/>
    <w:rsid w:val="00B615F2"/>
    <w:rsid w:val="00B62B3A"/>
    <w:rsid w:val="00B63407"/>
    <w:rsid w:val="00B63E76"/>
    <w:rsid w:val="00B655A3"/>
    <w:rsid w:val="00B658F2"/>
    <w:rsid w:val="00B65F9D"/>
    <w:rsid w:val="00B65FC1"/>
    <w:rsid w:val="00B66551"/>
    <w:rsid w:val="00B66590"/>
    <w:rsid w:val="00B6664E"/>
    <w:rsid w:val="00B666F5"/>
    <w:rsid w:val="00B66D40"/>
    <w:rsid w:val="00B67115"/>
    <w:rsid w:val="00B675FC"/>
    <w:rsid w:val="00B67636"/>
    <w:rsid w:val="00B7018E"/>
    <w:rsid w:val="00B704DB"/>
    <w:rsid w:val="00B70580"/>
    <w:rsid w:val="00B71084"/>
    <w:rsid w:val="00B713AA"/>
    <w:rsid w:val="00B71780"/>
    <w:rsid w:val="00B71D3F"/>
    <w:rsid w:val="00B71EB9"/>
    <w:rsid w:val="00B71F39"/>
    <w:rsid w:val="00B72578"/>
    <w:rsid w:val="00B734E1"/>
    <w:rsid w:val="00B735A8"/>
    <w:rsid w:val="00B738BD"/>
    <w:rsid w:val="00B740F3"/>
    <w:rsid w:val="00B74281"/>
    <w:rsid w:val="00B74DBD"/>
    <w:rsid w:val="00B74DCA"/>
    <w:rsid w:val="00B7530B"/>
    <w:rsid w:val="00B758AD"/>
    <w:rsid w:val="00B75D2C"/>
    <w:rsid w:val="00B75E9A"/>
    <w:rsid w:val="00B761E5"/>
    <w:rsid w:val="00B76C52"/>
    <w:rsid w:val="00B76C8F"/>
    <w:rsid w:val="00B77024"/>
    <w:rsid w:val="00B7702F"/>
    <w:rsid w:val="00B770A0"/>
    <w:rsid w:val="00B7719C"/>
    <w:rsid w:val="00B77F0F"/>
    <w:rsid w:val="00B802B8"/>
    <w:rsid w:val="00B8057F"/>
    <w:rsid w:val="00B80F90"/>
    <w:rsid w:val="00B811F3"/>
    <w:rsid w:val="00B813A6"/>
    <w:rsid w:val="00B8143A"/>
    <w:rsid w:val="00B814D7"/>
    <w:rsid w:val="00B818E1"/>
    <w:rsid w:val="00B81AB9"/>
    <w:rsid w:val="00B81B11"/>
    <w:rsid w:val="00B81D53"/>
    <w:rsid w:val="00B821FA"/>
    <w:rsid w:val="00B82422"/>
    <w:rsid w:val="00B82B17"/>
    <w:rsid w:val="00B82B92"/>
    <w:rsid w:val="00B82F9F"/>
    <w:rsid w:val="00B8397E"/>
    <w:rsid w:val="00B84712"/>
    <w:rsid w:val="00B84F79"/>
    <w:rsid w:val="00B85026"/>
    <w:rsid w:val="00B851A2"/>
    <w:rsid w:val="00B856DF"/>
    <w:rsid w:val="00B85A76"/>
    <w:rsid w:val="00B86130"/>
    <w:rsid w:val="00B86B95"/>
    <w:rsid w:val="00B87CE0"/>
    <w:rsid w:val="00B87EB4"/>
    <w:rsid w:val="00B90052"/>
    <w:rsid w:val="00B9043C"/>
    <w:rsid w:val="00B906E5"/>
    <w:rsid w:val="00B90EE8"/>
    <w:rsid w:val="00B91558"/>
    <w:rsid w:val="00B916BB"/>
    <w:rsid w:val="00B91F19"/>
    <w:rsid w:val="00B920CA"/>
    <w:rsid w:val="00B920F1"/>
    <w:rsid w:val="00B9219D"/>
    <w:rsid w:val="00B925EB"/>
    <w:rsid w:val="00B928A0"/>
    <w:rsid w:val="00B933BC"/>
    <w:rsid w:val="00B9418A"/>
    <w:rsid w:val="00B94439"/>
    <w:rsid w:val="00B94545"/>
    <w:rsid w:val="00B94F71"/>
    <w:rsid w:val="00B96BE4"/>
    <w:rsid w:val="00B96DAC"/>
    <w:rsid w:val="00B97E12"/>
    <w:rsid w:val="00BA0539"/>
    <w:rsid w:val="00BA072F"/>
    <w:rsid w:val="00BA16B5"/>
    <w:rsid w:val="00BA1EF1"/>
    <w:rsid w:val="00BA29EF"/>
    <w:rsid w:val="00BA2C1B"/>
    <w:rsid w:val="00BA32BA"/>
    <w:rsid w:val="00BA3A6A"/>
    <w:rsid w:val="00BA3BAF"/>
    <w:rsid w:val="00BA40BC"/>
    <w:rsid w:val="00BA47EE"/>
    <w:rsid w:val="00BA5040"/>
    <w:rsid w:val="00BA5451"/>
    <w:rsid w:val="00BA5CCF"/>
    <w:rsid w:val="00BA6207"/>
    <w:rsid w:val="00BA65B5"/>
    <w:rsid w:val="00BA6ABD"/>
    <w:rsid w:val="00BA7814"/>
    <w:rsid w:val="00BA7BEC"/>
    <w:rsid w:val="00BA7BF7"/>
    <w:rsid w:val="00BB0217"/>
    <w:rsid w:val="00BB0C29"/>
    <w:rsid w:val="00BB1723"/>
    <w:rsid w:val="00BB17EC"/>
    <w:rsid w:val="00BB2D5F"/>
    <w:rsid w:val="00BB2E14"/>
    <w:rsid w:val="00BB2E44"/>
    <w:rsid w:val="00BB2FD1"/>
    <w:rsid w:val="00BB3303"/>
    <w:rsid w:val="00BB33C2"/>
    <w:rsid w:val="00BB367C"/>
    <w:rsid w:val="00BB39A4"/>
    <w:rsid w:val="00BB3B19"/>
    <w:rsid w:val="00BB423D"/>
    <w:rsid w:val="00BB45BF"/>
    <w:rsid w:val="00BB588B"/>
    <w:rsid w:val="00BB5A03"/>
    <w:rsid w:val="00BB5AB5"/>
    <w:rsid w:val="00BB6076"/>
    <w:rsid w:val="00BB66E8"/>
    <w:rsid w:val="00BB69C7"/>
    <w:rsid w:val="00BB6A75"/>
    <w:rsid w:val="00BB6CC5"/>
    <w:rsid w:val="00BB7628"/>
    <w:rsid w:val="00BB7B51"/>
    <w:rsid w:val="00BC002B"/>
    <w:rsid w:val="00BC14D5"/>
    <w:rsid w:val="00BC1536"/>
    <w:rsid w:val="00BC1F73"/>
    <w:rsid w:val="00BC258A"/>
    <w:rsid w:val="00BC25D0"/>
    <w:rsid w:val="00BC2621"/>
    <w:rsid w:val="00BC2E15"/>
    <w:rsid w:val="00BC3A36"/>
    <w:rsid w:val="00BC4237"/>
    <w:rsid w:val="00BC515A"/>
    <w:rsid w:val="00BC56CD"/>
    <w:rsid w:val="00BC71E9"/>
    <w:rsid w:val="00BC76D0"/>
    <w:rsid w:val="00BC7ABC"/>
    <w:rsid w:val="00BC7B86"/>
    <w:rsid w:val="00BC7CE9"/>
    <w:rsid w:val="00BC7F3A"/>
    <w:rsid w:val="00BD032A"/>
    <w:rsid w:val="00BD0FDF"/>
    <w:rsid w:val="00BD10BA"/>
    <w:rsid w:val="00BD1319"/>
    <w:rsid w:val="00BD1399"/>
    <w:rsid w:val="00BD1917"/>
    <w:rsid w:val="00BD2213"/>
    <w:rsid w:val="00BD2530"/>
    <w:rsid w:val="00BD35E9"/>
    <w:rsid w:val="00BD3D39"/>
    <w:rsid w:val="00BD45AB"/>
    <w:rsid w:val="00BD4878"/>
    <w:rsid w:val="00BD49D2"/>
    <w:rsid w:val="00BD5E95"/>
    <w:rsid w:val="00BD60A0"/>
    <w:rsid w:val="00BD67DA"/>
    <w:rsid w:val="00BD6D22"/>
    <w:rsid w:val="00BD7248"/>
    <w:rsid w:val="00BD75C1"/>
    <w:rsid w:val="00BD766A"/>
    <w:rsid w:val="00BD7738"/>
    <w:rsid w:val="00BD78F4"/>
    <w:rsid w:val="00BD7AB8"/>
    <w:rsid w:val="00BD7CCA"/>
    <w:rsid w:val="00BE00A7"/>
    <w:rsid w:val="00BE0308"/>
    <w:rsid w:val="00BE087C"/>
    <w:rsid w:val="00BE1916"/>
    <w:rsid w:val="00BE200E"/>
    <w:rsid w:val="00BE253F"/>
    <w:rsid w:val="00BE268D"/>
    <w:rsid w:val="00BE27E0"/>
    <w:rsid w:val="00BE280A"/>
    <w:rsid w:val="00BE4D31"/>
    <w:rsid w:val="00BE506F"/>
    <w:rsid w:val="00BE5185"/>
    <w:rsid w:val="00BE5273"/>
    <w:rsid w:val="00BE5B13"/>
    <w:rsid w:val="00BE5C63"/>
    <w:rsid w:val="00BE5E8F"/>
    <w:rsid w:val="00BE612B"/>
    <w:rsid w:val="00BE625D"/>
    <w:rsid w:val="00BE63FA"/>
    <w:rsid w:val="00BE64E2"/>
    <w:rsid w:val="00BE6A79"/>
    <w:rsid w:val="00BE7667"/>
    <w:rsid w:val="00BE776F"/>
    <w:rsid w:val="00BE784E"/>
    <w:rsid w:val="00BE785D"/>
    <w:rsid w:val="00BF06C7"/>
    <w:rsid w:val="00BF0954"/>
    <w:rsid w:val="00BF0E58"/>
    <w:rsid w:val="00BF0EB9"/>
    <w:rsid w:val="00BF0F34"/>
    <w:rsid w:val="00BF1AF7"/>
    <w:rsid w:val="00BF1DE7"/>
    <w:rsid w:val="00BF26FC"/>
    <w:rsid w:val="00BF2A54"/>
    <w:rsid w:val="00BF2AA5"/>
    <w:rsid w:val="00BF36A9"/>
    <w:rsid w:val="00BF3F46"/>
    <w:rsid w:val="00BF4C1C"/>
    <w:rsid w:val="00BF4C2E"/>
    <w:rsid w:val="00BF4D10"/>
    <w:rsid w:val="00BF5463"/>
    <w:rsid w:val="00BF5551"/>
    <w:rsid w:val="00BF6233"/>
    <w:rsid w:val="00BF6479"/>
    <w:rsid w:val="00BF6BC4"/>
    <w:rsid w:val="00BF6F93"/>
    <w:rsid w:val="00BF7320"/>
    <w:rsid w:val="00BF7A62"/>
    <w:rsid w:val="00BF7AEE"/>
    <w:rsid w:val="00C00DC3"/>
    <w:rsid w:val="00C011F2"/>
    <w:rsid w:val="00C0135D"/>
    <w:rsid w:val="00C014FF"/>
    <w:rsid w:val="00C01BBD"/>
    <w:rsid w:val="00C01E84"/>
    <w:rsid w:val="00C02547"/>
    <w:rsid w:val="00C02F1C"/>
    <w:rsid w:val="00C02FE7"/>
    <w:rsid w:val="00C03451"/>
    <w:rsid w:val="00C034C8"/>
    <w:rsid w:val="00C03B10"/>
    <w:rsid w:val="00C047D6"/>
    <w:rsid w:val="00C049EA"/>
    <w:rsid w:val="00C04E46"/>
    <w:rsid w:val="00C0510E"/>
    <w:rsid w:val="00C05E6A"/>
    <w:rsid w:val="00C05F50"/>
    <w:rsid w:val="00C06830"/>
    <w:rsid w:val="00C06EF1"/>
    <w:rsid w:val="00C06FCF"/>
    <w:rsid w:val="00C10073"/>
    <w:rsid w:val="00C1009F"/>
    <w:rsid w:val="00C100FC"/>
    <w:rsid w:val="00C106F4"/>
    <w:rsid w:val="00C115FB"/>
    <w:rsid w:val="00C11E13"/>
    <w:rsid w:val="00C11E57"/>
    <w:rsid w:val="00C1212A"/>
    <w:rsid w:val="00C12861"/>
    <w:rsid w:val="00C12F18"/>
    <w:rsid w:val="00C13669"/>
    <w:rsid w:val="00C13ED7"/>
    <w:rsid w:val="00C14062"/>
    <w:rsid w:val="00C1438B"/>
    <w:rsid w:val="00C14495"/>
    <w:rsid w:val="00C14D54"/>
    <w:rsid w:val="00C1520B"/>
    <w:rsid w:val="00C15361"/>
    <w:rsid w:val="00C15ECF"/>
    <w:rsid w:val="00C16031"/>
    <w:rsid w:val="00C162F5"/>
    <w:rsid w:val="00C17017"/>
    <w:rsid w:val="00C170BF"/>
    <w:rsid w:val="00C172D2"/>
    <w:rsid w:val="00C17B3F"/>
    <w:rsid w:val="00C17CF6"/>
    <w:rsid w:val="00C20C97"/>
    <w:rsid w:val="00C20FF8"/>
    <w:rsid w:val="00C2127F"/>
    <w:rsid w:val="00C213FF"/>
    <w:rsid w:val="00C21B31"/>
    <w:rsid w:val="00C21CC1"/>
    <w:rsid w:val="00C224C6"/>
    <w:rsid w:val="00C22903"/>
    <w:rsid w:val="00C234AF"/>
    <w:rsid w:val="00C238D7"/>
    <w:rsid w:val="00C23CD3"/>
    <w:rsid w:val="00C2442D"/>
    <w:rsid w:val="00C24504"/>
    <w:rsid w:val="00C247A9"/>
    <w:rsid w:val="00C25641"/>
    <w:rsid w:val="00C25737"/>
    <w:rsid w:val="00C25825"/>
    <w:rsid w:val="00C258D0"/>
    <w:rsid w:val="00C260FD"/>
    <w:rsid w:val="00C26F8F"/>
    <w:rsid w:val="00C26FE3"/>
    <w:rsid w:val="00C271EA"/>
    <w:rsid w:val="00C272D8"/>
    <w:rsid w:val="00C3004E"/>
    <w:rsid w:val="00C300B9"/>
    <w:rsid w:val="00C30568"/>
    <w:rsid w:val="00C3090F"/>
    <w:rsid w:val="00C30B70"/>
    <w:rsid w:val="00C3110C"/>
    <w:rsid w:val="00C313B5"/>
    <w:rsid w:val="00C318B5"/>
    <w:rsid w:val="00C323AC"/>
    <w:rsid w:val="00C32411"/>
    <w:rsid w:val="00C32DFC"/>
    <w:rsid w:val="00C33061"/>
    <w:rsid w:val="00C33077"/>
    <w:rsid w:val="00C34597"/>
    <w:rsid w:val="00C34E45"/>
    <w:rsid w:val="00C35024"/>
    <w:rsid w:val="00C3558A"/>
    <w:rsid w:val="00C35EFB"/>
    <w:rsid w:val="00C36085"/>
    <w:rsid w:val="00C36542"/>
    <w:rsid w:val="00C3691A"/>
    <w:rsid w:val="00C36BEF"/>
    <w:rsid w:val="00C36CA0"/>
    <w:rsid w:val="00C36D77"/>
    <w:rsid w:val="00C37059"/>
    <w:rsid w:val="00C379B7"/>
    <w:rsid w:val="00C37D2C"/>
    <w:rsid w:val="00C37D3B"/>
    <w:rsid w:val="00C37F4E"/>
    <w:rsid w:val="00C41B39"/>
    <w:rsid w:val="00C422E5"/>
    <w:rsid w:val="00C42A8B"/>
    <w:rsid w:val="00C43319"/>
    <w:rsid w:val="00C440F8"/>
    <w:rsid w:val="00C45142"/>
    <w:rsid w:val="00C4518F"/>
    <w:rsid w:val="00C45F7F"/>
    <w:rsid w:val="00C4649A"/>
    <w:rsid w:val="00C46EC3"/>
    <w:rsid w:val="00C470D1"/>
    <w:rsid w:val="00C47180"/>
    <w:rsid w:val="00C472AA"/>
    <w:rsid w:val="00C475F1"/>
    <w:rsid w:val="00C50AC9"/>
    <w:rsid w:val="00C50E8B"/>
    <w:rsid w:val="00C5179A"/>
    <w:rsid w:val="00C51885"/>
    <w:rsid w:val="00C51B59"/>
    <w:rsid w:val="00C51D21"/>
    <w:rsid w:val="00C5204A"/>
    <w:rsid w:val="00C52D59"/>
    <w:rsid w:val="00C52F8C"/>
    <w:rsid w:val="00C53036"/>
    <w:rsid w:val="00C53067"/>
    <w:rsid w:val="00C53277"/>
    <w:rsid w:val="00C53E28"/>
    <w:rsid w:val="00C5496A"/>
    <w:rsid w:val="00C559E2"/>
    <w:rsid w:val="00C55B25"/>
    <w:rsid w:val="00C55C29"/>
    <w:rsid w:val="00C55C65"/>
    <w:rsid w:val="00C55F02"/>
    <w:rsid w:val="00C562B6"/>
    <w:rsid w:val="00C56335"/>
    <w:rsid w:val="00C56A3F"/>
    <w:rsid w:val="00C57218"/>
    <w:rsid w:val="00C57C90"/>
    <w:rsid w:val="00C57FF5"/>
    <w:rsid w:val="00C60A27"/>
    <w:rsid w:val="00C60CDD"/>
    <w:rsid w:val="00C60D9F"/>
    <w:rsid w:val="00C61D6C"/>
    <w:rsid w:val="00C61FF9"/>
    <w:rsid w:val="00C6222F"/>
    <w:rsid w:val="00C6265C"/>
    <w:rsid w:val="00C629B7"/>
    <w:rsid w:val="00C62B36"/>
    <w:rsid w:val="00C638FA"/>
    <w:rsid w:val="00C6421A"/>
    <w:rsid w:val="00C66295"/>
    <w:rsid w:val="00C664F0"/>
    <w:rsid w:val="00C6668A"/>
    <w:rsid w:val="00C66C8A"/>
    <w:rsid w:val="00C70281"/>
    <w:rsid w:val="00C70405"/>
    <w:rsid w:val="00C70993"/>
    <w:rsid w:val="00C70A98"/>
    <w:rsid w:val="00C70D0A"/>
    <w:rsid w:val="00C71C1F"/>
    <w:rsid w:val="00C72696"/>
    <w:rsid w:val="00C7303A"/>
    <w:rsid w:val="00C73165"/>
    <w:rsid w:val="00C7325D"/>
    <w:rsid w:val="00C734BE"/>
    <w:rsid w:val="00C7351A"/>
    <w:rsid w:val="00C7357B"/>
    <w:rsid w:val="00C7371F"/>
    <w:rsid w:val="00C7417B"/>
    <w:rsid w:val="00C74B80"/>
    <w:rsid w:val="00C75088"/>
    <w:rsid w:val="00C75DD4"/>
    <w:rsid w:val="00C76666"/>
    <w:rsid w:val="00C767CB"/>
    <w:rsid w:val="00C76859"/>
    <w:rsid w:val="00C77134"/>
    <w:rsid w:val="00C80AF5"/>
    <w:rsid w:val="00C8184C"/>
    <w:rsid w:val="00C82B7B"/>
    <w:rsid w:val="00C83874"/>
    <w:rsid w:val="00C83D44"/>
    <w:rsid w:val="00C84262"/>
    <w:rsid w:val="00C8493D"/>
    <w:rsid w:val="00C84978"/>
    <w:rsid w:val="00C84A47"/>
    <w:rsid w:val="00C84B89"/>
    <w:rsid w:val="00C85057"/>
    <w:rsid w:val="00C8531D"/>
    <w:rsid w:val="00C85A4B"/>
    <w:rsid w:val="00C85A68"/>
    <w:rsid w:val="00C86676"/>
    <w:rsid w:val="00C8668C"/>
    <w:rsid w:val="00C86DE1"/>
    <w:rsid w:val="00C870C1"/>
    <w:rsid w:val="00C87273"/>
    <w:rsid w:val="00C872CB"/>
    <w:rsid w:val="00C87CBC"/>
    <w:rsid w:val="00C87FCD"/>
    <w:rsid w:val="00C90479"/>
    <w:rsid w:val="00C9055C"/>
    <w:rsid w:val="00C9086D"/>
    <w:rsid w:val="00C909A4"/>
    <w:rsid w:val="00C90E64"/>
    <w:rsid w:val="00C92007"/>
    <w:rsid w:val="00C929C1"/>
    <w:rsid w:val="00C92FE1"/>
    <w:rsid w:val="00C933FF"/>
    <w:rsid w:val="00C938A7"/>
    <w:rsid w:val="00C9397B"/>
    <w:rsid w:val="00C942C9"/>
    <w:rsid w:val="00C954BA"/>
    <w:rsid w:val="00C95552"/>
    <w:rsid w:val="00C96238"/>
    <w:rsid w:val="00C9631C"/>
    <w:rsid w:val="00C96591"/>
    <w:rsid w:val="00C96FCA"/>
    <w:rsid w:val="00C970DD"/>
    <w:rsid w:val="00CA0A04"/>
    <w:rsid w:val="00CA0C4C"/>
    <w:rsid w:val="00CA1266"/>
    <w:rsid w:val="00CA1BD2"/>
    <w:rsid w:val="00CA264A"/>
    <w:rsid w:val="00CA2960"/>
    <w:rsid w:val="00CA3396"/>
    <w:rsid w:val="00CA34CB"/>
    <w:rsid w:val="00CA3A1B"/>
    <w:rsid w:val="00CA40AF"/>
    <w:rsid w:val="00CA4B62"/>
    <w:rsid w:val="00CA5624"/>
    <w:rsid w:val="00CA57B2"/>
    <w:rsid w:val="00CA586F"/>
    <w:rsid w:val="00CA593D"/>
    <w:rsid w:val="00CA5975"/>
    <w:rsid w:val="00CA6090"/>
    <w:rsid w:val="00CA659F"/>
    <w:rsid w:val="00CA6CCE"/>
    <w:rsid w:val="00CA6D84"/>
    <w:rsid w:val="00CA724C"/>
    <w:rsid w:val="00CA7DB8"/>
    <w:rsid w:val="00CB0F7F"/>
    <w:rsid w:val="00CB26C5"/>
    <w:rsid w:val="00CB28B3"/>
    <w:rsid w:val="00CB2D04"/>
    <w:rsid w:val="00CB3334"/>
    <w:rsid w:val="00CB3923"/>
    <w:rsid w:val="00CB3D68"/>
    <w:rsid w:val="00CB4641"/>
    <w:rsid w:val="00CB484C"/>
    <w:rsid w:val="00CB6157"/>
    <w:rsid w:val="00CB660F"/>
    <w:rsid w:val="00CB6D45"/>
    <w:rsid w:val="00CB735D"/>
    <w:rsid w:val="00CB75BD"/>
    <w:rsid w:val="00CB7605"/>
    <w:rsid w:val="00CB7DA6"/>
    <w:rsid w:val="00CB7FC9"/>
    <w:rsid w:val="00CC1183"/>
    <w:rsid w:val="00CC219F"/>
    <w:rsid w:val="00CC2E27"/>
    <w:rsid w:val="00CC30CB"/>
    <w:rsid w:val="00CC3415"/>
    <w:rsid w:val="00CC3672"/>
    <w:rsid w:val="00CC4164"/>
    <w:rsid w:val="00CC4242"/>
    <w:rsid w:val="00CC4508"/>
    <w:rsid w:val="00CC4731"/>
    <w:rsid w:val="00CC4936"/>
    <w:rsid w:val="00CC4970"/>
    <w:rsid w:val="00CC4ABB"/>
    <w:rsid w:val="00CC4EBB"/>
    <w:rsid w:val="00CC51D2"/>
    <w:rsid w:val="00CC62B9"/>
    <w:rsid w:val="00CC6A2D"/>
    <w:rsid w:val="00CC6CD2"/>
    <w:rsid w:val="00CC6DBA"/>
    <w:rsid w:val="00CC7593"/>
    <w:rsid w:val="00CC7A2F"/>
    <w:rsid w:val="00CC7BCD"/>
    <w:rsid w:val="00CD091D"/>
    <w:rsid w:val="00CD0BD0"/>
    <w:rsid w:val="00CD15B6"/>
    <w:rsid w:val="00CD181F"/>
    <w:rsid w:val="00CD22CC"/>
    <w:rsid w:val="00CD27C1"/>
    <w:rsid w:val="00CD2C0A"/>
    <w:rsid w:val="00CD2EC6"/>
    <w:rsid w:val="00CD35EF"/>
    <w:rsid w:val="00CD37E9"/>
    <w:rsid w:val="00CD3F86"/>
    <w:rsid w:val="00CD3FB2"/>
    <w:rsid w:val="00CD42DD"/>
    <w:rsid w:val="00CD4416"/>
    <w:rsid w:val="00CD4491"/>
    <w:rsid w:val="00CD565D"/>
    <w:rsid w:val="00CD595B"/>
    <w:rsid w:val="00CD5EA1"/>
    <w:rsid w:val="00CD6086"/>
    <w:rsid w:val="00CD6F33"/>
    <w:rsid w:val="00CE02FA"/>
    <w:rsid w:val="00CE0804"/>
    <w:rsid w:val="00CE0D81"/>
    <w:rsid w:val="00CE0D8A"/>
    <w:rsid w:val="00CE0F00"/>
    <w:rsid w:val="00CE18B0"/>
    <w:rsid w:val="00CE18BF"/>
    <w:rsid w:val="00CE1DA9"/>
    <w:rsid w:val="00CE1EF0"/>
    <w:rsid w:val="00CE42D1"/>
    <w:rsid w:val="00CE4FAB"/>
    <w:rsid w:val="00CE5561"/>
    <w:rsid w:val="00CE56AF"/>
    <w:rsid w:val="00CE5D17"/>
    <w:rsid w:val="00CE5FC1"/>
    <w:rsid w:val="00CE63E6"/>
    <w:rsid w:val="00CE703C"/>
    <w:rsid w:val="00CE7068"/>
    <w:rsid w:val="00CE78EC"/>
    <w:rsid w:val="00CF01FD"/>
    <w:rsid w:val="00CF04C4"/>
    <w:rsid w:val="00CF053E"/>
    <w:rsid w:val="00CF138C"/>
    <w:rsid w:val="00CF1BBF"/>
    <w:rsid w:val="00CF2699"/>
    <w:rsid w:val="00CF29AA"/>
    <w:rsid w:val="00CF2A15"/>
    <w:rsid w:val="00CF2AEC"/>
    <w:rsid w:val="00CF2FD1"/>
    <w:rsid w:val="00CF307B"/>
    <w:rsid w:val="00CF4338"/>
    <w:rsid w:val="00CF4931"/>
    <w:rsid w:val="00CF595D"/>
    <w:rsid w:val="00CF69EA"/>
    <w:rsid w:val="00CF710C"/>
    <w:rsid w:val="00CF77E1"/>
    <w:rsid w:val="00CF7958"/>
    <w:rsid w:val="00D0005D"/>
    <w:rsid w:val="00D011A9"/>
    <w:rsid w:val="00D01822"/>
    <w:rsid w:val="00D026C7"/>
    <w:rsid w:val="00D029F2"/>
    <w:rsid w:val="00D0363E"/>
    <w:rsid w:val="00D03690"/>
    <w:rsid w:val="00D03D15"/>
    <w:rsid w:val="00D04935"/>
    <w:rsid w:val="00D04D27"/>
    <w:rsid w:val="00D061E2"/>
    <w:rsid w:val="00D067A6"/>
    <w:rsid w:val="00D06B73"/>
    <w:rsid w:val="00D07B7A"/>
    <w:rsid w:val="00D07D22"/>
    <w:rsid w:val="00D1027E"/>
    <w:rsid w:val="00D10524"/>
    <w:rsid w:val="00D105D9"/>
    <w:rsid w:val="00D105F1"/>
    <w:rsid w:val="00D109E7"/>
    <w:rsid w:val="00D10AB7"/>
    <w:rsid w:val="00D10F2C"/>
    <w:rsid w:val="00D11383"/>
    <w:rsid w:val="00D11C2E"/>
    <w:rsid w:val="00D126BD"/>
    <w:rsid w:val="00D12C48"/>
    <w:rsid w:val="00D12D5F"/>
    <w:rsid w:val="00D13297"/>
    <w:rsid w:val="00D1333D"/>
    <w:rsid w:val="00D13605"/>
    <w:rsid w:val="00D137B3"/>
    <w:rsid w:val="00D1398F"/>
    <w:rsid w:val="00D13A90"/>
    <w:rsid w:val="00D140C8"/>
    <w:rsid w:val="00D144C5"/>
    <w:rsid w:val="00D14B0E"/>
    <w:rsid w:val="00D14C25"/>
    <w:rsid w:val="00D150A6"/>
    <w:rsid w:val="00D154E0"/>
    <w:rsid w:val="00D158E7"/>
    <w:rsid w:val="00D158F4"/>
    <w:rsid w:val="00D15EE3"/>
    <w:rsid w:val="00D162F8"/>
    <w:rsid w:val="00D17AEA"/>
    <w:rsid w:val="00D202CA"/>
    <w:rsid w:val="00D21682"/>
    <w:rsid w:val="00D22524"/>
    <w:rsid w:val="00D22D71"/>
    <w:rsid w:val="00D23350"/>
    <w:rsid w:val="00D23B4F"/>
    <w:rsid w:val="00D23DFF"/>
    <w:rsid w:val="00D23FAB"/>
    <w:rsid w:val="00D240DB"/>
    <w:rsid w:val="00D2466F"/>
    <w:rsid w:val="00D25031"/>
    <w:rsid w:val="00D25429"/>
    <w:rsid w:val="00D25796"/>
    <w:rsid w:val="00D258FD"/>
    <w:rsid w:val="00D26077"/>
    <w:rsid w:val="00D2649A"/>
    <w:rsid w:val="00D265DD"/>
    <w:rsid w:val="00D266BE"/>
    <w:rsid w:val="00D267E5"/>
    <w:rsid w:val="00D26A76"/>
    <w:rsid w:val="00D26B43"/>
    <w:rsid w:val="00D27829"/>
    <w:rsid w:val="00D303EA"/>
    <w:rsid w:val="00D3161A"/>
    <w:rsid w:val="00D31940"/>
    <w:rsid w:val="00D32544"/>
    <w:rsid w:val="00D327B3"/>
    <w:rsid w:val="00D32985"/>
    <w:rsid w:val="00D33ACF"/>
    <w:rsid w:val="00D33C76"/>
    <w:rsid w:val="00D33EC8"/>
    <w:rsid w:val="00D3401F"/>
    <w:rsid w:val="00D35733"/>
    <w:rsid w:val="00D35AED"/>
    <w:rsid w:val="00D364E5"/>
    <w:rsid w:val="00D3675D"/>
    <w:rsid w:val="00D36A48"/>
    <w:rsid w:val="00D376D9"/>
    <w:rsid w:val="00D378DE"/>
    <w:rsid w:val="00D37D67"/>
    <w:rsid w:val="00D37F93"/>
    <w:rsid w:val="00D40274"/>
    <w:rsid w:val="00D407EE"/>
    <w:rsid w:val="00D40D8E"/>
    <w:rsid w:val="00D4113D"/>
    <w:rsid w:val="00D41199"/>
    <w:rsid w:val="00D41339"/>
    <w:rsid w:val="00D4136E"/>
    <w:rsid w:val="00D416F4"/>
    <w:rsid w:val="00D427C1"/>
    <w:rsid w:val="00D42822"/>
    <w:rsid w:val="00D42D8C"/>
    <w:rsid w:val="00D430F7"/>
    <w:rsid w:val="00D43326"/>
    <w:rsid w:val="00D4341D"/>
    <w:rsid w:val="00D4355F"/>
    <w:rsid w:val="00D443D7"/>
    <w:rsid w:val="00D446BD"/>
    <w:rsid w:val="00D4488D"/>
    <w:rsid w:val="00D44FE0"/>
    <w:rsid w:val="00D4572B"/>
    <w:rsid w:val="00D45767"/>
    <w:rsid w:val="00D45ACF"/>
    <w:rsid w:val="00D45B7D"/>
    <w:rsid w:val="00D46264"/>
    <w:rsid w:val="00D466CE"/>
    <w:rsid w:val="00D46700"/>
    <w:rsid w:val="00D47A14"/>
    <w:rsid w:val="00D47A59"/>
    <w:rsid w:val="00D47AA3"/>
    <w:rsid w:val="00D5066B"/>
    <w:rsid w:val="00D50A59"/>
    <w:rsid w:val="00D50BEE"/>
    <w:rsid w:val="00D52491"/>
    <w:rsid w:val="00D524AB"/>
    <w:rsid w:val="00D52911"/>
    <w:rsid w:val="00D533E6"/>
    <w:rsid w:val="00D55136"/>
    <w:rsid w:val="00D5571D"/>
    <w:rsid w:val="00D560DA"/>
    <w:rsid w:val="00D56B93"/>
    <w:rsid w:val="00D56FFE"/>
    <w:rsid w:val="00D57B48"/>
    <w:rsid w:val="00D60977"/>
    <w:rsid w:val="00D61CE5"/>
    <w:rsid w:val="00D61F1F"/>
    <w:rsid w:val="00D61FF5"/>
    <w:rsid w:val="00D629F6"/>
    <w:rsid w:val="00D62FC4"/>
    <w:rsid w:val="00D62FDD"/>
    <w:rsid w:val="00D6348E"/>
    <w:rsid w:val="00D6519C"/>
    <w:rsid w:val="00D65355"/>
    <w:rsid w:val="00D654AD"/>
    <w:rsid w:val="00D65BE1"/>
    <w:rsid w:val="00D6620B"/>
    <w:rsid w:val="00D66251"/>
    <w:rsid w:val="00D66DAA"/>
    <w:rsid w:val="00D673CC"/>
    <w:rsid w:val="00D679C6"/>
    <w:rsid w:val="00D706D1"/>
    <w:rsid w:val="00D707B7"/>
    <w:rsid w:val="00D70AFD"/>
    <w:rsid w:val="00D70BB6"/>
    <w:rsid w:val="00D70DCE"/>
    <w:rsid w:val="00D70E1A"/>
    <w:rsid w:val="00D70E93"/>
    <w:rsid w:val="00D70F96"/>
    <w:rsid w:val="00D71BD9"/>
    <w:rsid w:val="00D71F13"/>
    <w:rsid w:val="00D72105"/>
    <w:rsid w:val="00D721AB"/>
    <w:rsid w:val="00D73788"/>
    <w:rsid w:val="00D73A9F"/>
    <w:rsid w:val="00D73FC7"/>
    <w:rsid w:val="00D740D7"/>
    <w:rsid w:val="00D74189"/>
    <w:rsid w:val="00D746B6"/>
    <w:rsid w:val="00D7473B"/>
    <w:rsid w:val="00D749A5"/>
    <w:rsid w:val="00D74F94"/>
    <w:rsid w:val="00D75237"/>
    <w:rsid w:val="00D7546E"/>
    <w:rsid w:val="00D75AF2"/>
    <w:rsid w:val="00D76084"/>
    <w:rsid w:val="00D772B1"/>
    <w:rsid w:val="00D77C3C"/>
    <w:rsid w:val="00D8002D"/>
    <w:rsid w:val="00D8029B"/>
    <w:rsid w:val="00D8083C"/>
    <w:rsid w:val="00D81523"/>
    <w:rsid w:val="00D81E20"/>
    <w:rsid w:val="00D8225E"/>
    <w:rsid w:val="00D823D2"/>
    <w:rsid w:val="00D8264B"/>
    <w:rsid w:val="00D82A11"/>
    <w:rsid w:val="00D82FD9"/>
    <w:rsid w:val="00D831DD"/>
    <w:rsid w:val="00D8338E"/>
    <w:rsid w:val="00D833D6"/>
    <w:rsid w:val="00D838F0"/>
    <w:rsid w:val="00D849F0"/>
    <w:rsid w:val="00D84A56"/>
    <w:rsid w:val="00D84E69"/>
    <w:rsid w:val="00D85003"/>
    <w:rsid w:val="00D852E9"/>
    <w:rsid w:val="00D855AB"/>
    <w:rsid w:val="00D85E9C"/>
    <w:rsid w:val="00D862D8"/>
    <w:rsid w:val="00D86412"/>
    <w:rsid w:val="00D8744C"/>
    <w:rsid w:val="00D87939"/>
    <w:rsid w:val="00D902E6"/>
    <w:rsid w:val="00D90857"/>
    <w:rsid w:val="00D90EF0"/>
    <w:rsid w:val="00D91110"/>
    <w:rsid w:val="00D91644"/>
    <w:rsid w:val="00D91AF2"/>
    <w:rsid w:val="00D91DA4"/>
    <w:rsid w:val="00D91E9C"/>
    <w:rsid w:val="00D92A40"/>
    <w:rsid w:val="00D932FE"/>
    <w:rsid w:val="00D9336A"/>
    <w:rsid w:val="00D939EE"/>
    <w:rsid w:val="00D93E94"/>
    <w:rsid w:val="00D93F88"/>
    <w:rsid w:val="00D940BF"/>
    <w:rsid w:val="00D947AF"/>
    <w:rsid w:val="00D95D29"/>
    <w:rsid w:val="00D961DA"/>
    <w:rsid w:val="00D96224"/>
    <w:rsid w:val="00D96453"/>
    <w:rsid w:val="00D96458"/>
    <w:rsid w:val="00D96687"/>
    <w:rsid w:val="00D96DEE"/>
    <w:rsid w:val="00D9749A"/>
    <w:rsid w:val="00D97C1F"/>
    <w:rsid w:val="00DA03F1"/>
    <w:rsid w:val="00DA0F1E"/>
    <w:rsid w:val="00DA185B"/>
    <w:rsid w:val="00DA1CB5"/>
    <w:rsid w:val="00DA3421"/>
    <w:rsid w:val="00DA40DA"/>
    <w:rsid w:val="00DA43D3"/>
    <w:rsid w:val="00DA495F"/>
    <w:rsid w:val="00DA4B52"/>
    <w:rsid w:val="00DA4E35"/>
    <w:rsid w:val="00DA5CB8"/>
    <w:rsid w:val="00DA5E92"/>
    <w:rsid w:val="00DA71D8"/>
    <w:rsid w:val="00DA7417"/>
    <w:rsid w:val="00DA793C"/>
    <w:rsid w:val="00DA7C9D"/>
    <w:rsid w:val="00DB06B0"/>
    <w:rsid w:val="00DB0824"/>
    <w:rsid w:val="00DB08D5"/>
    <w:rsid w:val="00DB097D"/>
    <w:rsid w:val="00DB0C54"/>
    <w:rsid w:val="00DB128D"/>
    <w:rsid w:val="00DB232D"/>
    <w:rsid w:val="00DB247F"/>
    <w:rsid w:val="00DB24BE"/>
    <w:rsid w:val="00DB2A46"/>
    <w:rsid w:val="00DB2EB2"/>
    <w:rsid w:val="00DB3090"/>
    <w:rsid w:val="00DB31C6"/>
    <w:rsid w:val="00DB3534"/>
    <w:rsid w:val="00DB38C2"/>
    <w:rsid w:val="00DB3BDF"/>
    <w:rsid w:val="00DB3D8B"/>
    <w:rsid w:val="00DB3F7F"/>
    <w:rsid w:val="00DB4B44"/>
    <w:rsid w:val="00DB51CE"/>
    <w:rsid w:val="00DB5455"/>
    <w:rsid w:val="00DB59FC"/>
    <w:rsid w:val="00DB6142"/>
    <w:rsid w:val="00DB66A4"/>
    <w:rsid w:val="00DB67B0"/>
    <w:rsid w:val="00DB6FA1"/>
    <w:rsid w:val="00DC101E"/>
    <w:rsid w:val="00DC1A50"/>
    <w:rsid w:val="00DC1DA9"/>
    <w:rsid w:val="00DC259A"/>
    <w:rsid w:val="00DC3151"/>
    <w:rsid w:val="00DC36C7"/>
    <w:rsid w:val="00DC4CC6"/>
    <w:rsid w:val="00DC4CF4"/>
    <w:rsid w:val="00DC507F"/>
    <w:rsid w:val="00DC55F7"/>
    <w:rsid w:val="00DC56D0"/>
    <w:rsid w:val="00DC5948"/>
    <w:rsid w:val="00DC5A83"/>
    <w:rsid w:val="00DC5BCC"/>
    <w:rsid w:val="00DC5DC5"/>
    <w:rsid w:val="00DC5F75"/>
    <w:rsid w:val="00DC60AC"/>
    <w:rsid w:val="00DC60C1"/>
    <w:rsid w:val="00DC66B3"/>
    <w:rsid w:val="00DC73D2"/>
    <w:rsid w:val="00DC7B8A"/>
    <w:rsid w:val="00DC7D92"/>
    <w:rsid w:val="00DD02B5"/>
    <w:rsid w:val="00DD03DD"/>
    <w:rsid w:val="00DD07A3"/>
    <w:rsid w:val="00DD0DF7"/>
    <w:rsid w:val="00DD1511"/>
    <w:rsid w:val="00DD1DF4"/>
    <w:rsid w:val="00DD2B19"/>
    <w:rsid w:val="00DD319B"/>
    <w:rsid w:val="00DD31A5"/>
    <w:rsid w:val="00DD4345"/>
    <w:rsid w:val="00DD4756"/>
    <w:rsid w:val="00DD5CD0"/>
    <w:rsid w:val="00DD6954"/>
    <w:rsid w:val="00DD69CB"/>
    <w:rsid w:val="00DE01B6"/>
    <w:rsid w:val="00DE0342"/>
    <w:rsid w:val="00DE1573"/>
    <w:rsid w:val="00DE192F"/>
    <w:rsid w:val="00DE23C2"/>
    <w:rsid w:val="00DE2427"/>
    <w:rsid w:val="00DE2C71"/>
    <w:rsid w:val="00DE3649"/>
    <w:rsid w:val="00DE40B0"/>
    <w:rsid w:val="00DE4BB6"/>
    <w:rsid w:val="00DE4C35"/>
    <w:rsid w:val="00DE4F18"/>
    <w:rsid w:val="00DE5EE1"/>
    <w:rsid w:val="00DE5FA1"/>
    <w:rsid w:val="00DE639C"/>
    <w:rsid w:val="00DE6F22"/>
    <w:rsid w:val="00DE7405"/>
    <w:rsid w:val="00DE7496"/>
    <w:rsid w:val="00DE7574"/>
    <w:rsid w:val="00DE7667"/>
    <w:rsid w:val="00DE779E"/>
    <w:rsid w:val="00DF069E"/>
    <w:rsid w:val="00DF0928"/>
    <w:rsid w:val="00DF0CEB"/>
    <w:rsid w:val="00DF1209"/>
    <w:rsid w:val="00DF143C"/>
    <w:rsid w:val="00DF14D0"/>
    <w:rsid w:val="00DF14D8"/>
    <w:rsid w:val="00DF253F"/>
    <w:rsid w:val="00DF2673"/>
    <w:rsid w:val="00DF292D"/>
    <w:rsid w:val="00DF3B2B"/>
    <w:rsid w:val="00DF4098"/>
    <w:rsid w:val="00DF4E01"/>
    <w:rsid w:val="00DF4FC1"/>
    <w:rsid w:val="00DF5648"/>
    <w:rsid w:val="00DF5700"/>
    <w:rsid w:val="00DF5AB3"/>
    <w:rsid w:val="00DF5B00"/>
    <w:rsid w:val="00DF5C78"/>
    <w:rsid w:val="00DF5D97"/>
    <w:rsid w:val="00DF67E9"/>
    <w:rsid w:val="00DF6DFF"/>
    <w:rsid w:val="00DF70E7"/>
    <w:rsid w:val="00DF71D1"/>
    <w:rsid w:val="00DF796F"/>
    <w:rsid w:val="00DF7B07"/>
    <w:rsid w:val="00E001A7"/>
    <w:rsid w:val="00E00483"/>
    <w:rsid w:val="00E0049E"/>
    <w:rsid w:val="00E00785"/>
    <w:rsid w:val="00E00CDB"/>
    <w:rsid w:val="00E00ECA"/>
    <w:rsid w:val="00E00F15"/>
    <w:rsid w:val="00E01545"/>
    <w:rsid w:val="00E017D1"/>
    <w:rsid w:val="00E017DB"/>
    <w:rsid w:val="00E01F93"/>
    <w:rsid w:val="00E03C10"/>
    <w:rsid w:val="00E0414F"/>
    <w:rsid w:val="00E04186"/>
    <w:rsid w:val="00E041CB"/>
    <w:rsid w:val="00E04E7A"/>
    <w:rsid w:val="00E05519"/>
    <w:rsid w:val="00E05AAC"/>
    <w:rsid w:val="00E061FB"/>
    <w:rsid w:val="00E067C3"/>
    <w:rsid w:val="00E069BF"/>
    <w:rsid w:val="00E06ADA"/>
    <w:rsid w:val="00E0701D"/>
    <w:rsid w:val="00E07BFC"/>
    <w:rsid w:val="00E101BF"/>
    <w:rsid w:val="00E10247"/>
    <w:rsid w:val="00E103A4"/>
    <w:rsid w:val="00E10C68"/>
    <w:rsid w:val="00E116FC"/>
    <w:rsid w:val="00E124A1"/>
    <w:rsid w:val="00E13A5C"/>
    <w:rsid w:val="00E1426B"/>
    <w:rsid w:val="00E143A0"/>
    <w:rsid w:val="00E14417"/>
    <w:rsid w:val="00E14B80"/>
    <w:rsid w:val="00E14C8F"/>
    <w:rsid w:val="00E1521B"/>
    <w:rsid w:val="00E15A2B"/>
    <w:rsid w:val="00E15E7B"/>
    <w:rsid w:val="00E16058"/>
    <w:rsid w:val="00E169B8"/>
    <w:rsid w:val="00E16A5E"/>
    <w:rsid w:val="00E17170"/>
    <w:rsid w:val="00E171CA"/>
    <w:rsid w:val="00E20092"/>
    <w:rsid w:val="00E208C9"/>
    <w:rsid w:val="00E2116C"/>
    <w:rsid w:val="00E21F78"/>
    <w:rsid w:val="00E22105"/>
    <w:rsid w:val="00E22A01"/>
    <w:rsid w:val="00E22C83"/>
    <w:rsid w:val="00E230A3"/>
    <w:rsid w:val="00E2470D"/>
    <w:rsid w:val="00E2486B"/>
    <w:rsid w:val="00E24A70"/>
    <w:rsid w:val="00E25042"/>
    <w:rsid w:val="00E258B6"/>
    <w:rsid w:val="00E272C1"/>
    <w:rsid w:val="00E2775F"/>
    <w:rsid w:val="00E301D7"/>
    <w:rsid w:val="00E30215"/>
    <w:rsid w:val="00E31313"/>
    <w:rsid w:val="00E31825"/>
    <w:rsid w:val="00E31CA7"/>
    <w:rsid w:val="00E323F2"/>
    <w:rsid w:val="00E327E4"/>
    <w:rsid w:val="00E32C68"/>
    <w:rsid w:val="00E33626"/>
    <w:rsid w:val="00E33663"/>
    <w:rsid w:val="00E34672"/>
    <w:rsid w:val="00E34E4B"/>
    <w:rsid w:val="00E35534"/>
    <w:rsid w:val="00E35881"/>
    <w:rsid w:val="00E35FF5"/>
    <w:rsid w:val="00E362CB"/>
    <w:rsid w:val="00E369CD"/>
    <w:rsid w:val="00E370A7"/>
    <w:rsid w:val="00E37142"/>
    <w:rsid w:val="00E375D8"/>
    <w:rsid w:val="00E376F2"/>
    <w:rsid w:val="00E37BE4"/>
    <w:rsid w:val="00E40342"/>
    <w:rsid w:val="00E4118D"/>
    <w:rsid w:val="00E417F0"/>
    <w:rsid w:val="00E41FDF"/>
    <w:rsid w:val="00E42947"/>
    <w:rsid w:val="00E42963"/>
    <w:rsid w:val="00E42B97"/>
    <w:rsid w:val="00E42E48"/>
    <w:rsid w:val="00E4326E"/>
    <w:rsid w:val="00E4394E"/>
    <w:rsid w:val="00E43C95"/>
    <w:rsid w:val="00E43D14"/>
    <w:rsid w:val="00E44104"/>
    <w:rsid w:val="00E44923"/>
    <w:rsid w:val="00E44B82"/>
    <w:rsid w:val="00E4567E"/>
    <w:rsid w:val="00E4587A"/>
    <w:rsid w:val="00E45C4B"/>
    <w:rsid w:val="00E45C9F"/>
    <w:rsid w:val="00E478CC"/>
    <w:rsid w:val="00E47CBD"/>
    <w:rsid w:val="00E50927"/>
    <w:rsid w:val="00E512E6"/>
    <w:rsid w:val="00E516D0"/>
    <w:rsid w:val="00E51907"/>
    <w:rsid w:val="00E526FE"/>
    <w:rsid w:val="00E527BE"/>
    <w:rsid w:val="00E52ABE"/>
    <w:rsid w:val="00E52AEE"/>
    <w:rsid w:val="00E52BDF"/>
    <w:rsid w:val="00E53249"/>
    <w:rsid w:val="00E53466"/>
    <w:rsid w:val="00E54151"/>
    <w:rsid w:val="00E544F4"/>
    <w:rsid w:val="00E55473"/>
    <w:rsid w:val="00E55B26"/>
    <w:rsid w:val="00E55C00"/>
    <w:rsid w:val="00E55ED8"/>
    <w:rsid w:val="00E55F81"/>
    <w:rsid w:val="00E56773"/>
    <w:rsid w:val="00E56812"/>
    <w:rsid w:val="00E568C6"/>
    <w:rsid w:val="00E56E02"/>
    <w:rsid w:val="00E57B48"/>
    <w:rsid w:val="00E57C62"/>
    <w:rsid w:val="00E57C86"/>
    <w:rsid w:val="00E57EA9"/>
    <w:rsid w:val="00E60797"/>
    <w:rsid w:val="00E609EA"/>
    <w:rsid w:val="00E60F12"/>
    <w:rsid w:val="00E61966"/>
    <w:rsid w:val="00E61F61"/>
    <w:rsid w:val="00E623E5"/>
    <w:rsid w:val="00E62702"/>
    <w:rsid w:val="00E62C77"/>
    <w:rsid w:val="00E62ECF"/>
    <w:rsid w:val="00E632B1"/>
    <w:rsid w:val="00E63431"/>
    <w:rsid w:val="00E6396D"/>
    <w:rsid w:val="00E6447A"/>
    <w:rsid w:val="00E6478C"/>
    <w:rsid w:val="00E651E7"/>
    <w:rsid w:val="00E65A7A"/>
    <w:rsid w:val="00E65ED8"/>
    <w:rsid w:val="00E660DF"/>
    <w:rsid w:val="00E6634C"/>
    <w:rsid w:val="00E664C7"/>
    <w:rsid w:val="00E66574"/>
    <w:rsid w:val="00E666BC"/>
    <w:rsid w:val="00E66D22"/>
    <w:rsid w:val="00E674D6"/>
    <w:rsid w:val="00E6753D"/>
    <w:rsid w:val="00E7019D"/>
    <w:rsid w:val="00E709EA"/>
    <w:rsid w:val="00E7122E"/>
    <w:rsid w:val="00E7200A"/>
    <w:rsid w:val="00E72091"/>
    <w:rsid w:val="00E72312"/>
    <w:rsid w:val="00E72DDA"/>
    <w:rsid w:val="00E7329E"/>
    <w:rsid w:val="00E73863"/>
    <w:rsid w:val="00E74701"/>
    <w:rsid w:val="00E76009"/>
    <w:rsid w:val="00E76052"/>
    <w:rsid w:val="00E7610A"/>
    <w:rsid w:val="00E7639E"/>
    <w:rsid w:val="00E766B9"/>
    <w:rsid w:val="00E76CD4"/>
    <w:rsid w:val="00E805E6"/>
    <w:rsid w:val="00E80E95"/>
    <w:rsid w:val="00E81FD1"/>
    <w:rsid w:val="00E8299C"/>
    <w:rsid w:val="00E829CC"/>
    <w:rsid w:val="00E82F7F"/>
    <w:rsid w:val="00E832A9"/>
    <w:rsid w:val="00E837D2"/>
    <w:rsid w:val="00E83ACB"/>
    <w:rsid w:val="00E83E8D"/>
    <w:rsid w:val="00E83F06"/>
    <w:rsid w:val="00E842F2"/>
    <w:rsid w:val="00E8517D"/>
    <w:rsid w:val="00E8539F"/>
    <w:rsid w:val="00E85BDC"/>
    <w:rsid w:val="00E85F2A"/>
    <w:rsid w:val="00E86392"/>
    <w:rsid w:val="00E86534"/>
    <w:rsid w:val="00E86882"/>
    <w:rsid w:val="00E87A3E"/>
    <w:rsid w:val="00E901CE"/>
    <w:rsid w:val="00E901D6"/>
    <w:rsid w:val="00E915FF"/>
    <w:rsid w:val="00E91AB8"/>
    <w:rsid w:val="00E92B90"/>
    <w:rsid w:val="00E9348C"/>
    <w:rsid w:val="00E93748"/>
    <w:rsid w:val="00E93994"/>
    <w:rsid w:val="00E942BE"/>
    <w:rsid w:val="00E943CB"/>
    <w:rsid w:val="00E948A1"/>
    <w:rsid w:val="00E953D4"/>
    <w:rsid w:val="00E954EE"/>
    <w:rsid w:val="00E960B9"/>
    <w:rsid w:val="00E96F3A"/>
    <w:rsid w:val="00E9709C"/>
    <w:rsid w:val="00E97BBE"/>
    <w:rsid w:val="00E97CFA"/>
    <w:rsid w:val="00EA0A4E"/>
    <w:rsid w:val="00EA1876"/>
    <w:rsid w:val="00EA1F88"/>
    <w:rsid w:val="00EA2376"/>
    <w:rsid w:val="00EA249A"/>
    <w:rsid w:val="00EA275A"/>
    <w:rsid w:val="00EA292A"/>
    <w:rsid w:val="00EA2A80"/>
    <w:rsid w:val="00EA369E"/>
    <w:rsid w:val="00EA36E9"/>
    <w:rsid w:val="00EA3D47"/>
    <w:rsid w:val="00EA4A35"/>
    <w:rsid w:val="00EA4AE3"/>
    <w:rsid w:val="00EA5103"/>
    <w:rsid w:val="00EA63E6"/>
    <w:rsid w:val="00EA6566"/>
    <w:rsid w:val="00EA6706"/>
    <w:rsid w:val="00EA707B"/>
    <w:rsid w:val="00EA7C91"/>
    <w:rsid w:val="00EA7FF6"/>
    <w:rsid w:val="00EB09CD"/>
    <w:rsid w:val="00EB0A99"/>
    <w:rsid w:val="00EB0F4A"/>
    <w:rsid w:val="00EB11B0"/>
    <w:rsid w:val="00EB133C"/>
    <w:rsid w:val="00EB2215"/>
    <w:rsid w:val="00EB24A3"/>
    <w:rsid w:val="00EB2CAC"/>
    <w:rsid w:val="00EB35C7"/>
    <w:rsid w:val="00EB3DE3"/>
    <w:rsid w:val="00EB4020"/>
    <w:rsid w:val="00EB410D"/>
    <w:rsid w:val="00EB435F"/>
    <w:rsid w:val="00EB49A4"/>
    <w:rsid w:val="00EB4DB0"/>
    <w:rsid w:val="00EB5305"/>
    <w:rsid w:val="00EB5987"/>
    <w:rsid w:val="00EB5E4C"/>
    <w:rsid w:val="00EB6344"/>
    <w:rsid w:val="00EB6921"/>
    <w:rsid w:val="00EB6B41"/>
    <w:rsid w:val="00EB6E33"/>
    <w:rsid w:val="00EB7CD9"/>
    <w:rsid w:val="00EB7D73"/>
    <w:rsid w:val="00EC0036"/>
    <w:rsid w:val="00EC019C"/>
    <w:rsid w:val="00EC039C"/>
    <w:rsid w:val="00EC0479"/>
    <w:rsid w:val="00EC07A3"/>
    <w:rsid w:val="00EC0A73"/>
    <w:rsid w:val="00EC1409"/>
    <w:rsid w:val="00EC1F3E"/>
    <w:rsid w:val="00EC2A4A"/>
    <w:rsid w:val="00EC2B52"/>
    <w:rsid w:val="00EC34F0"/>
    <w:rsid w:val="00EC36B6"/>
    <w:rsid w:val="00EC3776"/>
    <w:rsid w:val="00EC37C4"/>
    <w:rsid w:val="00EC384E"/>
    <w:rsid w:val="00EC41F5"/>
    <w:rsid w:val="00EC4BC1"/>
    <w:rsid w:val="00EC4D71"/>
    <w:rsid w:val="00EC65F2"/>
    <w:rsid w:val="00EC6917"/>
    <w:rsid w:val="00EC6BFA"/>
    <w:rsid w:val="00EC6DE6"/>
    <w:rsid w:val="00EC783B"/>
    <w:rsid w:val="00EC797D"/>
    <w:rsid w:val="00EC7D75"/>
    <w:rsid w:val="00ED00AE"/>
    <w:rsid w:val="00ED0484"/>
    <w:rsid w:val="00ED0767"/>
    <w:rsid w:val="00ED090A"/>
    <w:rsid w:val="00ED09AC"/>
    <w:rsid w:val="00ED0EEB"/>
    <w:rsid w:val="00ED0F51"/>
    <w:rsid w:val="00ED1424"/>
    <w:rsid w:val="00ED1E85"/>
    <w:rsid w:val="00ED2330"/>
    <w:rsid w:val="00ED2D15"/>
    <w:rsid w:val="00ED3952"/>
    <w:rsid w:val="00ED396B"/>
    <w:rsid w:val="00ED42F5"/>
    <w:rsid w:val="00ED46BF"/>
    <w:rsid w:val="00ED4886"/>
    <w:rsid w:val="00ED4974"/>
    <w:rsid w:val="00ED4CC2"/>
    <w:rsid w:val="00ED4FF3"/>
    <w:rsid w:val="00ED521D"/>
    <w:rsid w:val="00ED52F0"/>
    <w:rsid w:val="00ED541D"/>
    <w:rsid w:val="00ED5505"/>
    <w:rsid w:val="00ED5853"/>
    <w:rsid w:val="00ED5E07"/>
    <w:rsid w:val="00ED6796"/>
    <w:rsid w:val="00ED6D81"/>
    <w:rsid w:val="00ED71A1"/>
    <w:rsid w:val="00ED7595"/>
    <w:rsid w:val="00ED7E29"/>
    <w:rsid w:val="00EE08D9"/>
    <w:rsid w:val="00EE0B29"/>
    <w:rsid w:val="00EE0EF8"/>
    <w:rsid w:val="00EE15FD"/>
    <w:rsid w:val="00EE190A"/>
    <w:rsid w:val="00EE20BF"/>
    <w:rsid w:val="00EE267C"/>
    <w:rsid w:val="00EE2F9D"/>
    <w:rsid w:val="00EE3460"/>
    <w:rsid w:val="00EE34A7"/>
    <w:rsid w:val="00EE3E18"/>
    <w:rsid w:val="00EE3E5C"/>
    <w:rsid w:val="00EE49B3"/>
    <w:rsid w:val="00EE4C12"/>
    <w:rsid w:val="00EE5302"/>
    <w:rsid w:val="00EE5605"/>
    <w:rsid w:val="00EE59EB"/>
    <w:rsid w:val="00EE62F5"/>
    <w:rsid w:val="00EE6582"/>
    <w:rsid w:val="00EF09C8"/>
    <w:rsid w:val="00EF0D92"/>
    <w:rsid w:val="00EF1053"/>
    <w:rsid w:val="00EF10E5"/>
    <w:rsid w:val="00EF11E2"/>
    <w:rsid w:val="00EF1F16"/>
    <w:rsid w:val="00EF2509"/>
    <w:rsid w:val="00EF2F35"/>
    <w:rsid w:val="00EF318E"/>
    <w:rsid w:val="00EF3AC6"/>
    <w:rsid w:val="00EF3B8E"/>
    <w:rsid w:val="00EF4EF4"/>
    <w:rsid w:val="00EF51FF"/>
    <w:rsid w:val="00EF57C5"/>
    <w:rsid w:val="00EF57F3"/>
    <w:rsid w:val="00EF5867"/>
    <w:rsid w:val="00EF593C"/>
    <w:rsid w:val="00EF5B86"/>
    <w:rsid w:val="00EF5BE6"/>
    <w:rsid w:val="00EF5DAD"/>
    <w:rsid w:val="00EF5F6B"/>
    <w:rsid w:val="00EF6080"/>
    <w:rsid w:val="00EF63B5"/>
    <w:rsid w:val="00EF65FE"/>
    <w:rsid w:val="00EF6780"/>
    <w:rsid w:val="00EF6918"/>
    <w:rsid w:val="00EF6D89"/>
    <w:rsid w:val="00F003ED"/>
    <w:rsid w:val="00F00B69"/>
    <w:rsid w:val="00F00B7B"/>
    <w:rsid w:val="00F00BA7"/>
    <w:rsid w:val="00F01B2B"/>
    <w:rsid w:val="00F02A62"/>
    <w:rsid w:val="00F02D13"/>
    <w:rsid w:val="00F03009"/>
    <w:rsid w:val="00F031FD"/>
    <w:rsid w:val="00F03469"/>
    <w:rsid w:val="00F03961"/>
    <w:rsid w:val="00F04168"/>
    <w:rsid w:val="00F0444E"/>
    <w:rsid w:val="00F04ECD"/>
    <w:rsid w:val="00F05CE6"/>
    <w:rsid w:val="00F0671A"/>
    <w:rsid w:val="00F06725"/>
    <w:rsid w:val="00F06C06"/>
    <w:rsid w:val="00F07E89"/>
    <w:rsid w:val="00F10118"/>
    <w:rsid w:val="00F106F5"/>
    <w:rsid w:val="00F112B0"/>
    <w:rsid w:val="00F11F0D"/>
    <w:rsid w:val="00F121AD"/>
    <w:rsid w:val="00F12360"/>
    <w:rsid w:val="00F124D6"/>
    <w:rsid w:val="00F12CE3"/>
    <w:rsid w:val="00F1327A"/>
    <w:rsid w:val="00F134B3"/>
    <w:rsid w:val="00F13CE5"/>
    <w:rsid w:val="00F143F4"/>
    <w:rsid w:val="00F14498"/>
    <w:rsid w:val="00F148C8"/>
    <w:rsid w:val="00F14C41"/>
    <w:rsid w:val="00F152B0"/>
    <w:rsid w:val="00F1534D"/>
    <w:rsid w:val="00F15365"/>
    <w:rsid w:val="00F15BBF"/>
    <w:rsid w:val="00F16332"/>
    <w:rsid w:val="00F17183"/>
    <w:rsid w:val="00F176DB"/>
    <w:rsid w:val="00F17C62"/>
    <w:rsid w:val="00F17F2B"/>
    <w:rsid w:val="00F2006C"/>
    <w:rsid w:val="00F20C48"/>
    <w:rsid w:val="00F211F2"/>
    <w:rsid w:val="00F2127F"/>
    <w:rsid w:val="00F226D8"/>
    <w:rsid w:val="00F22DD6"/>
    <w:rsid w:val="00F23140"/>
    <w:rsid w:val="00F238FE"/>
    <w:rsid w:val="00F240F0"/>
    <w:rsid w:val="00F242EF"/>
    <w:rsid w:val="00F2487F"/>
    <w:rsid w:val="00F25326"/>
    <w:rsid w:val="00F26240"/>
    <w:rsid w:val="00F262D4"/>
    <w:rsid w:val="00F269D2"/>
    <w:rsid w:val="00F270DA"/>
    <w:rsid w:val="00F2725F"/>
    <w:rsid w:val="00F27631"/>
    <w:rsid w:val="00F2774A"/>
    <w:rsid w:val="00F300AA"/>
    <w:rsid w:val="00F30184"/>
    <w:rsid w:val="00F3060D"/>
    <w:rsid w:val="00F3114F"/>
    <w:rsid w:val="00F31427"/>
    <w:rsid w:val="00F317A6"/>
    <w:rsid w:val="00F317E1"/>
    <w:rsid w:val="00F31CC8"/>
    <w:rsid w:val="00F31CD5"/>
    <w:rsid w:val="00F31DAE"/>
    <w:rsid w:val="00F31F82"/>
    <w:rsid w:val="00F32134"/>
    <w:rsid w:val="00F323A2"/>
    <w:rsid w:val="00F32778"/>
    <w:rsid w:val="00F3327D"/>
    <w:rsid w:val="00F33C7B"/>
    <w:rsid w:val="00F3632D"/>
    <w:rsid w:val="00F364E5"/>
    <w:rsid w:val="00F36789"/>
    <w:rsid w:val="00F368CF"/>
    <w:rsid w:val="00F368E4"/>
    <w:rsid w:val="00F36C19"/>
    <w:rsid w:val="00F373E5"/>
    <w:rsid w:val="00F37503"/>
    <w:rsid w:val="00F37724"/>
    <w:rsid w:val="00F37B53"/>
    <w:rsid w:val="00F37C89"/>
    <w:rsid w:val="00F4015A"/>
    <w:rsid w:val="00F404C2"/>
    <w:rsid w:val="00F40D83"/>
    <w:rsid w:val="00F40E81"/>
    <w:rsid w:val="00F41608"/>
    <w:rsid w:val="00F41A3A"/>
    <w:rsid w:val="00F41A46"/>
    <w:rsid w:val="00F42394"/>
    <w:rsid w:val="00F424B6"/>
    <w:rsid w:val="00F427A5"/>
    <w:rsid w:val="00F438E5"/>
    <w:rsid w:val="00F4392E"/>
    <w:rsid w:val="00F43F0D"/>
    <w:rsid w:val="00F440FE"/>
    <w:rsid w:val="00F45461"/>
    <w:rsid w:val="00F45FFE"/>
    <w:rsid w:val="00F468BE"/>
    <w:rsid w:val="00F4703F"/>
    <w:rsid w:val="00F512A2"/>
    <w:rsid w:val="00F512F6"/>
    <w:rsid w:val="00F51BE2"/>
    <w:rsid w:val="00F51C1D"/>
    <w:rsid w:val="00F5216C"/>
    <w:rsid w:val="00F5299C"/>
    <w:rsid w:val="00F54057"/>
    <w:rsid w:val="00F540AE"/>
    <w:rsid w:val="00F551E4"/>
    <w:rsid w:val="00F55313"/>
    <w:rsid w:val="00F553DF"/>
    <w:rsid w:val="00F55450"/>
    <w:rsid w:val="00F55791"/>
    <w:rsid w:val="00F56762"/>
    <w:rsid w:val="00F56885"/>
    <w:rsid w:val="00F56A7E"/>
    <w:rsid w:val="00F5724E"/>
    <w:rsid w:val="00F578FC"/>
    <w:rsid w:val="00F57DE2"/>
    <w:rsid w:val="00F6257A"/>
    <w:rsid w:val="00F62CCD"/>
    <w:rsid w:val="00F63102"/>
    <w:rsid w:val="00F6311B"/>
    <w:rsid w:val="00F635B3"/>
    <w:rsid w:val="00F63694"/>
    <w:rsid w:val="00F6393E"/>
    <w:rsid w:val="00F63B15"/>
    <w:rsid w:val="00F641FF"/>
    <w:rsid w:val="00F64846"/>
    <w:rsid w:val="00F64AB1"/>
    <w:rsid w:val="00F652E1"/>
    <w:rsid w:val="00F653A2"/>
    <w:rsid w:val="00F655B8"/>
    <w:rsid w:val="00F65801"/>
    <w:rsid w:val="00F661F8"/>
    <w:rsid w:val="00F66472"/>
    <w:rsid w:val="00F665DC"/>
    <w:rsid w:val="00F66E1C"/>
    <w:rsid w:val="00F6733A"/>
    <w:rsid w:val="00F67974"/>
    <w:rsid w:val="00F67A9A"/>
    <w:rsid w:val="00F7004A"/>
    <w:rsid w:val="00F709C4"/>
    <w:rsid w:val="00F70CB6"/>
    <w:rsid w:val="00F70FC7"/>
    <w:rsid w:val="00F7130F"/>
    <w:rsid w:val="00F713CA"/>
    <w:rsid w:val="00F71AFA"/>
    <w:rsid w:val="00F71F6B"/>
    <w:rsid w:val="00F72432"/>
    <w:rsid w:val="00F72933"/>
    <w:rsid w:val="00F7321B"/>
    <w:rsid w:val="00F7371E"/>
    <w:rsid w:val="00F74A09"/>
    <w:rsid w:val="00F74AD6"/>
    <w:rsid w:val="00F74C49"/>
    <w:rsid w:val="00F75DE7"/>
    <w:rsid w:val="00F762C7"/>
    <w:rsid w:val="00F7659B"/>
    <w:rsid w:val="00F76615"/>
    <w:rsid w:val="00F768B7"/>
    <w:rsid w:val="00F76B97"/>
    <w:rsid w:val="00F770C9"/>
    <w:rsid w:val="00F774F7"/>
    <w:rsid w:val="00F776E6"/>
    <w:rsid w:val="00F77B0E"/>
    <w:rsid w:val="00F77B72"/>
    <w:rsid w:val="00F77C99"/>
    <w:rsid w:val="00F8052B"/>
    <w:rsid w:val="00F80C52"/>
    <w:rsid w:val="00F81071"/>
    <w:rsid w:val="00F81685"/>
    <w:rsid w:val="00F81AAD"/>
    <w:rsid w:val="00F823D8"/>
    <w:rsid w:val="00F83A43"/>
    <w:rsid w:val="00F8401A"/>
    <w:rsid w:val="00F8427B"/>
    <w:rsid w:val="00F8466D"/>
    <w:rsid w:val="00F84943"/>
    <w:rsid w:val="00F85394"/>
    <w:rsid w:val="00F8548D"/>
    <w:rsid w:val="00F8551B"/>
    <w:rsid w:val="00F85AD4"/>
    <w:rsid w:val="00F85C1F"/>
    <w:rsid w:val="00F85CF2"/>
    <w:rsid w:val="00F85D4C"/>
    <w:rsid w:val="00F85ECE"/>
    <w:rsid w:val="00F8692C"/>
    <w:rsid w:val="00F879EC"/>
    <w:rsid w:val="00F87F96"/>
    <w:rsid w:val="00F905C3"/>
    <w:rsid w:val="00F906D6"/>
    <w:rsid w:val="00F90826"/>
    <w:rsid w:val="00F908E2"/>
    <w:rsid w:val="00F90B32"/>
    <w:rsid w:val="00F90DEC"/>
    <w:rsid w:val="00F91164"/>
    <w:rsid w:val="00F91439"/>
    <w:rsid w:val="00F91E6C"/>
    <w:rsid w:val="00F91F55"/>
    <w:rsid w:val="00F93593"/>
    <w:rsid w:val="00F93EF5"/>
    <w:rsid w:val="00F945D1"/>
    <w:rsid w:val="00F95349"/>
    <w:rsid w:val="00F95E17"/>
    <w:rsid w:val="00F97492"/>
    <w:rsid w:val="00F9780B"/>
    <w:rsid w:val="00F97811"/>
    <w:rsid w:val="00F97861"/>
    <w:rsid w:val="00F97A7E"/>
    <w:rsid w:val="00F97C65"/>
    <w:rsid w:val="00F97F8D"/>
    <w:rsid w:val="00FA085B"/>
    <w:rsid w:val="00FA1354"/>
    <w:rsid w:val="00FA14FF"/>
    <w:rsid w:val="00FA1EF9"/>
    <w:rsid w:val="00FA2DF2"/>
    <w:rsid w:val="00FA302F"/>
    <w:rsid w:val="00FA31BE"/>
    <w:rsid w:val="00FA3604"/>
    <w:rsid w:val="00FA40AF"/>
    <w:rsid w:val="00FA45D0"/>
    <w:rsid w:val="00FA54B9"/>
    <w:rsid w:val="00FA589C"/>
    <w:rsid w:val="00FA5B08"/>
    <w:rsid w:val="00FA5D17"/>
    <w:rsid w:val="00FA7045"/>
    <w:rsid w:val="00FA7E9B"/>
    <w:rsid w:val="00FB0412"/>
    <w:rsid w:val="00FB0D2B"/>
    <w:rsid w:val="00FB22BB"/>
    <w:rsid w:val="00FB36F6"/>
    <w:rsid w:val="00FB3842"/>
    <w:rsid w:val="00FB38F0"/>
    <w:rsid w:val="00FB4854"/>
    <w:rsid w:val="00FB4A4A"/>
    <w:rsid w:val="00FB4AE5"/>
    <w:rsid w:val="00FB4BEE"/>
    <w:rsid w:val="00FB5261"/>
    <w:rsid w:val="00FB608E"/>
    <w:rsid w:val="00FB6272"/>
    <w:rsid w:val="00FB6735"/>
    <w:rsid w:val="00FB68E0"/>
    <w:rsid w:val="00FB6A5C"/>
    <w:rsid w:val="00FB6DDE"/>
    <w:rsid w:val="00FB70B3"/>
    <w:rsid w:val="00FB76E0"/>
    <w:rsid w:val="00FB7865"/>
    <w:rsid w:val="00FB78DD"/>
    <w:rsid w:val="00FC1B24"/>
    <w:rsid w:val="00FC2715"/>
    <w:rsid w:val="00FC3107"/>
    <w:rsid w:val="00FC3737"/>
    <w:rsid w:val="00FC3F6B"/>
    <w:rsid w:val="00FC4414"/>
    <w:rsid w:val="00FC463E"/>
    <w:rsid w:val="00FC47D9"/>
    <w:rsid w:val="00FC4D42"/>
    <w:rsid w:val="00FC4F15"/>
    <w:rsid w:val="00FC5C61"/>
    <w:rsid w:val="00FC5E05"/>
    <w:rsid w:val="00FC6225"/>
    <w:rsid w:val="00FC6417"/>
    <w:rsid w:val="00FC71BF"/>
    <w:rsid w:val="00FC7699"/>
    <w:rsid w:val="00FC7759"/>
    <w:rsid w:val="00FC7909"/>
    <w:rsid w:val="00FC7C2D"/>
    <w:rsid w:val="00FD003B"/>
    <w:rsid w:val="00FD134A"/>
    <w:rsid w:val="00FD17EC"/>
    <w:rsid w:val="00FD18CA"/>
    <w:rsid w:val="00FD1EC5"/>
    <w:rsid w:val="00FD218C"/>
    <w:rsid w:val="00FD21D9"/>
    <w:rsid w:val="00FD222D"/>
    <w:rsid w:val="00FD27D1"/>
    <w:rsid w:val="00FD2BFC"/>
    <w:rsid w:val="00FD3189"/>
    <w:rsid w:val="00FD329D"/>
    <w:rsid w:val="00FD358C"/>
    <w:rsid w:val="00FD3950"/>
    <w:rsid w:val="00FD4ECC"/>
    <w:rsid w:val="00FD57A6"/>
    <w:rsid w:val="00FD60A4"/>
    <w:rsid w:val="00FD6917"/>
    <w:rsid w:val="00FD6A7C"/>
    <w:rsid w:val="00FE0128"/>
    <w:rsid w:val="00FE0703"/>
    <w:rsid w:val="00FE1102"/>
    <w:rsid w:val="00FE1633"/>
    <w:rsid w:val="00FE1937"/>
    <w:rsid w:val="00FE1947"/>
    <w:rsid w:val="00FE36BF"/>
    <w:rsid w:val="00FE393A"/>
    <w:rsid w:val="00FE3F6C"/>
    <w:rsid w:val="00FE4A39"/>
    <w:rsid w:val="00FE590E"/>
    <w:rsid w:val="00FE5D05"/>
    <w:rsid w:val="00FE5D9B"/>
    <w:rsid w:val="00FE68ED"/>
    <w:rsid w:val="00FE6A9F"/>
    <w:rsid w:val="00FE7E1F"/>
    <w:rsid w:val="00FF0242"/>
    <w:rsid w:val="00FF10D0"/>
    <w:rsid w:val="00FF1739"/>
    <w:rsid w:val="00FF18DB"/>
    <w:rsid w:val="00FF206D"/>
    <w:rsid w:val="00FF2163"/>
    <w:rsid w:val="00FF2A20"/>
    <w:rsid w:val="00FF2BD2"/>
    <w:rsid w:val="00FF4A46"/>
    <w:rsid w:val="00FF54D6"/>
    <w:rsid w:val="00FF58C6"/>
    <w:rsid w:val="00FF5D28"/>
    <w:rsid w:val="00FF5D66"/>
    <w:rsid w:val="00FF62D1"/>
    <w:rsid w:val="00FF64E4"/>
    <w:rsid w:val="00FF67AF"/>
    <w:rsid w:val="00FF6927"/>
    <w:rsid w:val="00FF6B5D"/>
    <w:rsid w:val="00FF6CBD"/>
    <w:rsid w:val="00FF713B"/>
    <w:rsid w:val="00FF728E"/>
    <w:rsid w:val="00FF72D0"/>
    <w:rsid w:val="00FF778F"/>
    <w:rsid w:val="00FF782C"/>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700D7F"/>
  <w15:chartTrackingRefBased/>
  <w15:docId w15:val="{0BE5E67A-67A7-5D4F-9A64-EF7CAE9A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90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semiHidden/>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character" w:customStyle="1" w:styleId="yhwh">
    <w:name w:val="yhwh"/>
    <w:basedOn w:val="DefaultParagraphFont"/>
    <w:rsid w:val="00B81B11"/>
  </w:style>
  <w:style w:type="paragraph" w:styleId="Revision">
    <w:name w:val="Revision"/>
    <w:hidden/>
    <w:uiPriority w:val="99"/>
    <w:semiHidden/>
    <w:rsid w:val="007C6894"/>
  </w:style>
  <w:style w:type="character" w:styleId="UnresolvedMention">
    <w:name w:val="Unresolved Mention"/>
    <w:basedOn w:val="DefaultParagraphFont"/>
    <w:uiPriority w:val="99"/>
    <w:rsid w:val="00190593"/>
    <w:rPr>
      <w:color w:val="605E5C"/>
      <w:shd w:val="clear" w:color="auto" w:fill="E1DFDD"/>
    </w:rPr>
  </w:style>
  <w:style w:type="character" w:customStyle="1" w:styleId="uv3um">
    <w:name w:val="uv3um"/>
    <w:basedOn w:val="DefaultParagraphFont"/>
    <w:rsid w:val="0085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0413">
      <w:bodyDiv w:val="1"/>
      <w:marLeft w:val="0"/>
      <w:marRight w:val="0"/>
      <w:marTop w:val="0"/>
      <w:marBottom w:val="0"/>
      <w:divBdr>
        <w:top w:val="none" w:sz="0" w:space="0" w:color="auto"/>
        <w:left w:val="none" w:sz="0" w:space="0" w:color="auto"/>
        <w:bottom w:val="none" w:sz="0" w:space="0" w:color="auto"/>
        <w:right w:val="none" w:sz="0" w:space="0" w:color="auto"/>
      </w:divBdr>
    </w:div>
    <w:div w:id="55471935">
      <w:bodyDiv w:val="1"/>
      <w:marLeft w:val="0"/>
      <w:marRight w:val="0"/>
      <w:marTop w:val="0"/>
      <w:marBottom w:val="0"/>
      <w:divBdr>
        <w:top w:val="none" w:sz="0" w:space="0" w:color="auto"/>
        <w:left w:val="none" w:sz="0" w:space="0" w:color="auto"/>
        <w:bottom w:val="none" w:sz="0" w:space="0" w:color="auto"/>
        <w:right w:val="none" w:sz="0" w:space="0" w:color="auto"/>
      </w:divBdr>
      <w:divsChild>
        <w:div w:id="1188252210">
          <w:marLeft w:val="0"/>
          <w:marRight w:val="0"/>
          <w:marTop w:val="0"/>
          <w:marBottom w:val="0"/>
          <w:divBdr>
            <w:top w:val="none" w:sz="0" w:space="0" w:color="auto"/>
            <w:left w:val="none" w:sz="0" w:space="0" w:color="auto"/>
            <w:bottom w:val="none" w:sz="0" w:space="0" w:color="auto"/>
            <w:right w:val="none" w:sz="0" w:space="0" w:color="auto"/>
          </w:divBdr>
        </w:div>
      </w:divsChild>
    </w:div>
    <w:div w:id="61950070">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3424354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053290">
      <w:bodyDiv w:val="1"/>
      <w:marLeft w:val="0"/>
      <w:marRight w:val="0"/>
      <w:marTop w:val="0"/>
      <w:marBottom w:val="0"/>
      <w:divBdr>
        <w:top w:val="none" w:sz="0" w:space="0" w:color="auto"/>
        <w:left w:val="none" w:sz="0" w:space="0" w:color="auto"/>
        <w:bottom w:val="none" w:sz="0" w:space="0" w:color="auto"/>
        <w:right w:val="none" w:sz="0" w:space="0" w:color="auto"/>
      </w:divBdr>
      <w:divsChild>
        <w:div w:id="2063363589">
          <w:marLeft w:val="0"/>
          <w:marRight w:val="0"/>
          <w:marTop w:val="0"/>
          <w:marBottom w:val="0"/>
          <w:divBdr>
            <w:top w:val="none" w:sz="0" w:space="0" w:color="auto"/>
            <w:left w:val="none" w:sz="0" w:space="0" w:color="auto"/>
            <w:bottom w:val="none" w:sz="0" w:space="0" w:color="auto"/>
            <w:right w:val="none" w:sz="0" w:space="0" w:color="auto"/>
          </w:divBdr>
        </w:div>
        <w:div w:id="1457409866">
          <w:marLeft w:val="0"/>
          <w:marRight w:val="0"/>
          <w:marTop w:val="0"/>
          <w:marBottom w:val="0"/>
          <w:divBdr>
            <w:top w:val="none" w:sz="0" w:space="0" w:color="auto"/>
            <w:left w:val="none" w:sz="0" w:space="0" w:color="auto"/>
            <w:bottom w:val="none" w:sz="0" w:space="0" w:color="auto"/>
            <w:right w:val="none" w:sz="0" w:space="0" w:color="auto"/>
          </w:divBdr>
        </w:div>
        <w:div w:id="1856337841">
          <w:marLeft w:val="0"/>
          <w:marRight w:val="0"/>
          <w:marTop w:val="0"/>
          <w:marBottom w:val="0"/>
          <w:divBdr>
            <w:top w:val="none" w:sz="0" w:space="0" w:color="auto"/>
            <w:left w:val="none" w:sz="0" w:space="0" w:color="auto"/>
            <w:bottom w:val="none" w:sz="0" w:space="0" w:color="auto"/>
            <w:right w:val="none" w:sz="0" w:space="0" w:color="auto"/>
          </w:divBdr>
        </w:div>
        <w:div w:id="2130051386">
          <w:marLeft w:val="0"/>
          <w:marRight w:val="0"/>
          <w:marTop w:val="0"/>
          <w:marBottom w:val="0"/>
          <w:divBdr>
            <w:top w:val="none" w:sz="0" w:space="0" w:color="auto"/>
            <w:left w:val="none" w:sz="0" w:space="0" w:color="auto"/>
            <w:bottom w:val="none" w:sz="0" w:space="0" w:color="auto"/>
            <w:right w:val="none" w:sz="0" w:space="0" w:color="auto"/>
          </w:divBdr>
        </w:div>
        <w:div w:id="71396421">
          <w:marLeft w:val="0"/>
          <w:marRight w:val="0"/>
          <w:marTop w:val="0"/>
          <w:marBottom w:val="0"/>
          <w:divBdr>
            <w:top w:val="none" w:sz="0" w:space="0" w:color="auto"/>
            <w:left w:val="none" w:sz="0" w:space="0" w:color="auto"/>
            <w:bottom w:val="none" w:sz="0" w:space="0" w:color="auto"/>
            <w:right w:val="none" w:sz="0" w:space="0" w:color="auto"/>
          </w:divBdr>
        </w:div>
        <w:div w:id="699479175">
          <w:marLeft w:val="0"/>
          <w:marRight w:val="0"/>
          <w:marTop w:val="0"/>
          <w:marBottom w:val="0"/>
          <w:divBdr>
            <w:top w:val="none" w:sz="0" w:space="0" w:color="auto"/>
            <w:left w:val="none" w:sz="0" w:space="0" w:color="auto"/>
            <w:bottom w:val="none" w:sz="0" w:space="0" w:color="auto"/>
            <w:right w:val="none" w:sz="0" w:space="0" w:color="auto"/>
          </w:divBdr>
        </w:div>
        <w:div w:id="795224837">
          <w:marLeft w:val="0"/>
          <w:marRight w:val="0"/>
          <w:marTop w:val="0"/>
          <w:marBottom w:val="0"/>
          <w:divBdr>
            <w:top w:val="none" w:sz="0" w:space="0" w:color="auto"/>
            <w:left w:val="none" w:sz="0" w:space="0" w:color="auto"/>
            <w:bottom w:val="none" w:sz="0" w:space="0" w:color="auto"/>
            <w:right w:val="none" w:sz="0" w:space="0" w:color="auto"/>
          </w:divBdr>
        </w:div>
        <w:div w:id="1997800876">
          <w:marLeft w:val="0"/>
          <w:marRight w:val="0"/>
          <w:marTop w:val="0"/>
          <w:marBottom w:val="0"/>
          <w:divBdr>
            <w:top w:val="none" w:sz="0" w:space="0" w:color="auto"/>
            <w:left w:val="none" w:sz="0" w:space="0" w:color="auto"/>
            <w:bottom w:val="none" w:sz="0" w:space="0" w:color="auto"/>
            <w:right w:val="none" w:sz="0" w:space="0" w:color="auto"/>
          </w:divBdr>
        </w:div>
        <w:div w:id="476528782">
          <w:marLeft w:val="0"/>
          <w:marRight w:val="0"/>
          <w:marTop w:val="0"/>
          <w:marBottom w:val="0"/>
          <w:divBdr>
            <w:top w:val="none" w:sz="0" w:space="0" w:color="auto"/>
            <w:left w:val="none" w:sz="0" w:space="0" w:color="auto"/>
            <w:bottom w:val="none" w:sz="0" w:space="0" w:color="auto"/>
            <w:right w:val="none" w:sz="0" w:space="0" w:color="auto"/>
          </w:divBdr>
        </w:div>
        <w:div w:id="515778029">
          <w:marLeft w:val="0"/>
          <w:marRight w:val="0"/>
          <w:marTop w:val="0"/>
          <w:marBottom w:val="0"/>
          <w:divBdr>
            <w:top w:val="none" w:sz="0" w:space="0" w:color="auto"/>
            <w:left w:val="none" w:sz="0" w:space="0" w:color="auto"/>
            <w:bottom w:val="none" w:sz="0" w:space="0" w:color="auto"/>
            <w:right w:val="none" w:sz="0" w:space="0" w:color="auto"/>
          </w:divBdr>
        </w:div>
        <w:div w:id="2069105849">
          <w:marLeft w:val="0"/>
          <w:marRight w:val="0"/>
          <w:marTop w:val="0"/>
          <w:marBottom w:val="0"/>
          <w:divBdr>
            <w:top w:val="none" w:sz="0" w:space="0" w:color="auto"/>
            <w:left w:val="none" w:sz="0" w:space="0" w:color="auto"/>
            <w:bottom w:val="none" w:sz="0" w:space="0" w:color="auto"/>
            <w:right w:val="none" w:sz="0" w:space="0" w:color="auto"/>
          </w:divBdr>
        </w:div>
        <w:div w:id="765417800">
          <w:marLeft w:val="0"/>
          <w:marRight w:val="0"/>
          <w:marTop w:val="0"/>
          <w:marBottom w:val="0"/>
          <w:divBdr>
            <w:top w:val="none" w:sz="0" w:space="0" w:color="auto"/>
            <w:left w:val="none" w:sz="0" w:space="0" w:color="auto"/>
            <w:bottom w:val="none" w:sz="0" w:space="0" w:color="auto"/>
            <w:right w:val="none" w:sz="0" w:space="0" w:color="auto"/>
          </w:divBdr>
        </w:div>
        <w:div w:id="1217013887">
          <w:marLeft w:val="0"/>
          <w:marRight w:val="0"/>
          <w:marTop w:val="0"/>
          <w:marBottom w:val="0"/>
          <w:divBdr>
            <w:top w:val="none" w:sz="0" w:space="0" w:color="auto"/>
            <w:left w:val="none" w:sz="0" w:space="0" w:color="auto"/>
            <w:bottom w:val="none" w:sz="0" w:space="0" w:color="auto"/>
            <w:right w:val="none" w:sz="0" w:space="0" w:color="auto"/>
          </w:divBdr>
        </w:div>
        <w:div w:id="529880404">
          <w:marLeft w:val="0"/>
          <w:marRight w:val="0"/>
          <w:marTop w:val="0"/>
          <w:marBottom w:val="0"/>
          <w:divBdr>
            <w:top w:val="none" w:sz="0" w:space="0" w:color="auto"/>
            <w:left w:val="none" w:sz="0" w:space="0" w:color="auto"/>
            <w:bottom w:val="none" w:sz="0" w:space="0" w:color="auto"/>
            <w:right w:val="none" w:sz="0" w:space="0" w:color="auto"/>
          </w:divBdr>
        </w:div>
      </w:divsChild>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5888805">
      <w:bodyDiv w:val="1"/>
      <w:marLeft w:val="0"/>
      <w:marRight w:val="0"/>
      <w:marTop w:val="0"/>
      <w:marBottom w:val="0"/>
      <w:divBdr>
        <w:top w:val="none" w:sz="0" w:space="0" w:color="auto"/>
        <w:left w:val="none" w:sz="0" w:space="0" w:color="auto"/>
        <w:bottom w:val="none" w:sz="0" w:space="0" w:color="auto"/>
        <w:right w:val="none" w:sz="0" w:space="0" w:color="auto"/>
      </w:divBdr>
    </w:div>
    <w:div w:id="343476136">
      <w:bodyDiv w:val="1"/>
      <w:marLeft w:val="0"/>
      <w:marRight w:val="0"/>
      <w:marTop w:val="0"/>
      <w:marBottom w:val="0"/>
      <w:divBdr>
        <w:top w:val="none" w:sz="0" w:space="0" w:color="auto"/>
        <w:left w:val="none" w:sz="0" w:space="0" w:color="auto"/>
        <w:bottom w:val="none" w:sz="0" w:space="0" w:color="auto"/>
        <w:right w:val="none" w:sz="0" w:space="0" w:color="auto"/>
      </w:divBdr>
    </w:div>
    <w:div w:id="357393892">
      <w:bodyDiv w:val="1"/>
      <w:marLeft w:val="0"/>
      <w:marRight w:val="0"/>
      <w:marTop w:val="0"/>
      <w:marBottom w:val="0"/>
      <w:divBdr>
        <w:top w:val="none" w:sz="0" w:space="0" w:color="auto"/>
        <w:left w:val="none" w:sz="0" w:space="0" w:color="auto"/>
        <w:bottom w:val="none" w:sz="0" w:space="0" w:color="auto"/>
        <w:right w:val="none" w:sz="0" w:space="0" w:color="auto"/>
      </w:divBdr>
    </w:div>
    <w:div w:id="364797051">
      <w:bodyDiv w:val="1"/>
      <w:marLeft w:val="0"/>
      <w:marRight w:val="0"/>
      <w:marTop w:val="0"/>
      <w:marBottom w:val="0"/>
      <w:divBdr>
        <w:top w:val="none" w:sz="0" w:space="0" w:color="auto"/>
        <w:left w:val="none" w:sz="0" w:space="0" w:color="auto"/>
        <w:bottom w:val="none" w:sz="0" w:space="0" w:color="auto"/>
        <w:right w:val="none" w:sz="0" w:space="0" w:color="auto"/>
      </w:divBdr>
    </w:div>
    <w:div w:id="403452350">
      <w:bodyDiv w:val="1"/>
      <w:marLeft w:val="0"/>
      <w:marRight w:val="0"/>
      <w:marTop w:val="0"/>
      <w:marBottom w:val="0"/>
      <w:divBdr>
        <w:top w:val="none" w:sz="0" w:space="0" w:color="auto"/>
        <w:left w:val="none" w:sz="0" w:space="0" w:color="auto"/>
        <w:bottom w:val="none" w:sz="0" w:space="0" w:color="auto"/>
        <w:right w:val="none" w:sz="0" w:space="0" w:color="auto"/>
      </w:divBdr>
      <w:divsChild>
        <w:div w:id="992300028">
          <w:marLeft w:val="0"/>
          <w:marRight w:val="0"/>
          <w:marTop w:val="0"/>
          <w:marBottom w:val="0"/>
          <w:divBdr>
            <w:top w:val="none" w:sz="0" w:space="0" w:color="auto"/>
            <w:left w:val="none" w:sz="0" w:space="0" w:color="auto"/>
            <w:bottom w:val="none" w:sz="0" w:space="0" w:color="auto"/>
            <w:right w:val="none" w:sz="0" w:space="0" w:color="auto"/>
          </w:divBdr>
        </w:div>
      </w:divsChild>
    </w:div>
    <w:div w:id="439379900">
      <w:bodyDiv w:val="1"/>
      <w:marLeft w:val="0"/>
      <w:marRight w:val="0"/>
      <w:marTop w:val="0"/>
      <w:marBottom w:val="0"/>
      <w:divBdr>
        <w:top w:val="none" w:sz="0" w:space="0" w:color="auto"/>
        <w:left w:val="none" w:sz="0" w:space="0" w:color="auto"/>
        <w:bottom w:val="none" w:sz="0" w:space="0" w:color="auto"/>
        <w:right w:val="none" w:sz="0" w:space="0" w:color="auto"/>
      </w:divBdr>
    </w:div>
    <w:div w:id="480662306">
      <w:bodyDiv w:val="1"/>
      <w:marLeft w:val="0"/>
      <w:marRight w:val="0"/>
      <w:marTop w:val="0"/>
      <w:marBottom w:val="0"/>
      <w:divBdr>
        <w:top w:val="none" w:sz="0" w:space="0" w:color="auto"/>
        <w:left w:val="none" w:sz="0" w:space="0" w:color="auto"/>
        <w:bottom w:val="none" w:sz="0" w:space="0" w:color="auto"/>
        <w:right w:val="none" w:sz="0" w:space="0" w:color="auto"/>
      </w:divBdr>
    </w:div>
    <w:div w:id="484666830">
      <w:bodyDiv w:val="1"/>
      <w:marLeft w:val="0"/>
      <w:marRight w:val="0"/>
      <w:marTop w:val="0"/>
      <w:marBottom w:val="0"/>
      <w:divBdr>
        <w:top w:val="none" w:sz="0" w:space="0" w:color="auto"/>
        <w:left w:val="none" w:sz="0" w:space="0" w:color="auto"/>
        <w:bottom w:val="none" w:sz="0" w:space="0" w:color="auto"/>
        <w:right w:val="none" w:sz="0" w:space="0" w:color="auto"/>
      </w:divBdr>
    </w:div>
    <w:div w:id="487017535">
      <w:bodyDiv w:val="1"/>
      <w:marLeft w:val="0"/>
      <w:marRight w:val="0"/>
      <w:marTop w:val="0"/>
      <w:marBottom w:val="0"/>
      <w:divBdr>
        <w:top w:val="none" w:sz="0" w:space="0" w:color="auto"/>
        <w:left w:val="none" w:sz="0" w:space="0" w:color="auto"/>
        <w:bottom w:val="none" w:sz="0" w:space="0" w:color="auto"/>
        <w:right w:val="none" w:sz="0" w:space="0" w:color="auto"/>
      </w:divBdr>
    </w:div>
    <w:div w:id="613445549">
      <w:bodyDiv w:val="1"/>
      <w:marLeft w:val="0"/>
      <w:marRight w:val="0"/>
      <w:marTop w:val="0"/>
      <w:marBottom w:val="0"/>
      <w:divBdr>
        <w:top w:val="none" w:sz="0" w:space="0" w:color="auto"/>
        <w:left w:val="none" w:sz="0" w:space="0" w:color="auto"/>
        <w:bottom w:val="none" w:sz="0" w:space="0" w:color="auto"/>
        <w:right w:val="none" w:sz="0" w:space="0" w:color="auto"/>
      </w:divBdr>
    </w:div>
    <w:div w:id="647440963">
      <w:bodyDiv w:val="1"/>
      <w:marLeft w:val="0"/>
      <w:marRight w:val="0"/>
      <w:marTop w:val="0"/>
      <w:marBottom w:val="0"/>
      <w:divBdr>
        <w:top w:val="none" w:sz="0" w:space="0" w:color="auto"/>
        <w:left w:val="none" w:sz="0" w:space="0" w:color="auto"/>
        <w:bottom w:val="none" w:sz="0" w:space="0" w:color="auto"/>
        <w:right w:val="none" w:sz="0" w:space="0" w:color="auto"/>
      </w:divBdr>
      <w:divsChild>
        <w:div w:id="1837840115">
          <w:marLeft w:val="1350"/>
          <w:marRight w:val="0"/>
          <w:marTop w:val="0"/>
          <w:marBottom w:val="0"/>
          <w:divBdr>
            <w:top w:val="none" w:sz="0" w:space="0" w:color="auto"/>
            <w:left w:val="none" w:sz="0" w:space="0" w:color="auto"/>
            <w:bottom w:val="none" w:sz="0" w:space="0" w:color="auto"/>
            <w:right w:val="none" w:sz="0" w:space="0" w:color="auto"/>
          </w:divBdr>
        </w:div>
        <w:div w:id="357045614">
          <w:marLeft w:val="1350"/>
          <w:marRight w:val="0"/>
          <w:marTop w:val="0"/>
          <w:marBottom w:val="0"/>
          <w:divBdr>
            <w:top w:val="none" w:sz="0" w:space="0" w:color="auto"/>
            <w:left w:val="none" w:sz="0" w:space="0" w:color="auto"/>
            <w:bottom w:val="none" w:sz="0" w:space="0" w:color="auto"/>
            <w:right w:val="none" w:sz="0" w:space="0" w:color="auto"/>
          </w:divBdr>
        </w:div>
        <w:div w:id="526023941">
          <w:marLeft w:val="1350"/>
          <w:marRight w:val="0"/>
          <w:marTop w:val="0"/>
          <w:marBottom w:val="0"/>
          <w:divBdr>
            <w:top w:val="none" w:sz="0" w:space="0" w:color="auto"/>
            <w:left w:val="none" w:sz="0" w:space="0" w:color="auto"/>
            <w:bottom w:val="none" w:sz="0" w:space="0" w:color="auto"/>
            <w:right w:val="none" w:sz="0" w:space="0" w:color="auto"/>
          </w:divBdr>
        </w:div>
        <w:div w:id="1640070680">
          <w:marLeft w:val="2220"/>
          <w:marRight w:val="0"/>
          <w:marTop w:val="0"/>
          <w:marBottom w:val="0"/>
          <w:divBdr>
            <w:top w:val="none" w:sz="0" w:space="0" w:color="auto"/>
            <w:left w:val="none" w:sz="0" w:space="0" w:color="auto"/>
            <w:bottom w:val="none" w:sz="0" w:space="0" w:color="auto"/>
            <w:right w:val="none" w:sz="0" w:space="0" w:color="auto"/>
          </w:divBdr>
        </w:div>
        <w:div w:id="324478613">
          <w:marLeft w:val="1350"/>
          <w:marRight w:val="0"/>
          <w:marTop w:val="0"/>
          <w:marBottom w:val="0"/>
          <w:divBdr>
            <w:top w:val="none" w:sz="0" w:space="0" w:color="auto"/>
            <w:left w:val="none" w:sz="0" w:space="0" w:color="auto"/>
            <w:bottom w:val="none" w:sz="0" w:space="0" w:color="auto"/>
            <w:right w:val="none" w:sz="0" w:space="0" w:color="auto"/>
          </w:divBdr>
        </w:div>
      </w:divsChild>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798501090">
      <w:bodyDiv w:val="1"/>
      <w:marLeft w:val="0"/>
      <w:marRight w:val="0"/>
      <w:marTop w:val="0"/>
      <w:marBottom w:val="0"/>
      <w:divBdr>
        <w:top w:val="none" w:sz="0" w:space="0" w:color="auto"/>
        <w:left w:val="none" w:sz="0" w:space="0" w:color="auto"/>
        <w:bottom w:val="none" w:sz="0" w:space="0" w:color="auto"/>
        <w:right w:val="none" w:sz="0" w:space="0" w:color="auto"/>
      </w:divBdr>
    </w:div>
    <w:div w:id="835346970">
      <w:bodyDiv w:val="1"/>
      <w:marLeft w:val="0"/>
      <w:marRight w:val="0"/>
      <w:marTop w:val="0"/>
      <w:marBottom w:val="0"/>
      <w:divBdr>
        <w:top w:val="none" w:sz="0" w:space="0" w:color="auto"/>
        <w:left w:val="none" w:sz="0" w:space="0" w:color="auto"/>
        <w:bottom w:val="none" w:sz="0" w:space="0" w:color="auto"/>
        <w:right w:val="none" w:sz="0" w:space="0" w:color="auto"/>
      </w:divBdr>
    </w:div>
    <w:div w:id="835459949">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1011026883">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075203167">
      <w:bodyDiv w:val="1"/>
      <w:marLeft w:val="0"/>
      <w:marRight w:val="0"/>
      <w:marTop w:val="0"/>
      <w:marBottom w:val="0"/>
      <w:divBdr>
        <w:top w:val="none" w:sz="0" w:space="0" w:color="auto"/>
        <w:left w:val="none" w:sz="0" w:space="0" w:color="auto"/>
        <w:bottom w:val="none" w:sz="0" w:space="0" w:color="auto"/>
        <w:right w:val="none" w:sz="0" w:space="0" w:color="auto"/>
      </w:divBdr>
    </w:div>
    <w:div w:id="1104421134">
      <w:bodyDiv w:val="1"/>
      <w:marLeft w:val="0"/>
      <w:marRight w:val="0"/>
      <w:marTop w:val="0"/>
      <w:marBottom w:val="0"/>
      <w:divBdr>
        <w:top w:val="none" w:sz="0" w:space="0" w:color="auto"/>
        <w:left w:val="none" w:sz="0" w:space="0" w:color="auto"/>
        <w:bottom w:val="none" w:sz="0" w:space="0" w:color="auto"/>
        <w:right w:val="none" w:sz="0" w:space="0" w:color="auto"/>
      </w:divBdr>
    </w:div>
    <w:div w:id="1136143461">
      <w:bodyDiv w:val="1"/>
      <w:marLeft w:val="0"/>
      <w:marRight w:val="0"/>
      <w:marTop w:val="0"/>
      <w:marBottom w:val="0"/>
      <w:divBdr>
        <w:top w:val="none" w:sz="0" w:space="0" w:color="auto"/>
        <w:left w:val="none" w:sz="0" w:space="0" w:color="auto"/>
        <w:bottom w:val="none" w:sz="0" w:space="0" w:color="auto"/>
        <w:right w:val="none" w:sz="0" w:space="0" w:color="auto"/>
      </w:divBdr>
    </w:div>
    <w:div w:id="1167789817">
      <w:bodyDiv w:val="1"/>
      <w:marLeft w:val="0"/>
      <w:marRight w:val="0"/>
      <w:marTop w:val="0"/>
      <w:marBottom w:val="0"/>
      <w:divBdr>
        <w:top w:val="none" w:sz="0" w:space="0" w:color="auto"/>
        <w:left w:val="none" w:sz="0" w:space="0" w:color="auto"/>
        <w:bottom w:val="none" w:sz="0" w:space="0" w:color="auto"/>
        <w:right w:val="none" w:sz="0" w:space="0" w:color="auto"/>
      </w:divBdr>
    </w:div>
    <w:div w:id="1251280400">
      <w:bodyDiv w:val="1"/>
      <w:marLeft w:val="0"/>
      <w:marRight w:val="0"/>
      <w:marTop w:val="0"/>
      <w:marBottom w:val="0"/>
      <w:divBdr>
        <w:top w:val="none" w:sz="0" w:space="0" w:color="auto"/>
        <w:left w:val="none" w:sz="0" w:space="0" w:color="auto"/>
        <w:bottom w:val="none" w:sz="0" w:space="0" w:color="auto"/>
        <w:right w:val="none" w:sz="0" w:space="0" w:color="auto"/>
      </w:divBdr>
      <w:divsChild>
        <w:div w:id="1835679513">
          <w:marLeft w:val="0"/>
          <w:marRight w:val="0"/>
          <w:marTop w:val="0"/>
          <w:marBottom w:val="0"/>
          <w:divBdr>
            <w:top w:val="none" w:sz="0" w:space="0" w:color="auto"/>
            <w:left w:val="none" w:sz="0" w:space="0" w:color="auto"/>
            <w:bottom w:val="none" w:sz="0" w:space="0" w:color="auto"/>
            <w:right w:val="none" w:sz="0" w:space="0" w:color="auto"/>
          </w:divBdr>
          <w:divsChild>
            <w:div w:id="1230339007">
              <w:marLeft w:val="0"/>
              <w:marRight w:val="0"/>
              <w:marTop w:val="0"/>
              <w:marBottom w:val="0"/>
              <w:divBdr>
                <w:top w:val="none" w:sz="0" w:space="0" w:color="auto"/>
                <w:left w:val="none" w:sz="0" w:space="0" w:color="auto"/>
                <w:bottom w:val="none" w:sz="0" w:space="0" w:color="auto"/>
                <w:right w:val="none" w:sz="0" w:space="0" w:color="auto"/>
              </w:divBdr>
              <w:divsChild>
                <w:div w:id="54553613">
                  <w:marLeft w:val="0"/>
                  <w:marRight w:val="0"/>
                  <w:marTop w:val="0"/>
                  <w:marBottom w:val="300"/>
                  <w:divBdr>
                    <w:top w:val="none" w:sz="0" w:space="0" w:color="auto"/>
                    <w:left w:val="none" w:sz="0" w:space="0" w:color="auto"/>
                    <w:bottom w:val="none" w:sz="0" w:space="0" w:color="auto"/>
                    <w:right w:val="none" w:sz="0" w:space="0" w:color="auto"/>
                  </w:divBdr>
                  <w:divsChild>
                    <w:div w:id="4161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24521">
      <w:bodyDiv w:val="1"/>
      <w:marLeft w:val="0"/>
      <w:marRight w:val="0"/>
      <w:marTop w:val="0"/>
      <w:marBottom w:val="0"/>
      <w:divBdr>
        <w:top w:val="none" w:sz="0" w:space="0" w:color="auto"/>
        <w:left w:val="none" w:sz="0" w:space="0" w:color="auto"/>
        <w:bottom w:val="none" w:sz="0" w:space="0" w:color="auto"/>
        <w:right w:val="none" w:sz="0" w:space="0" w:color="auto"/>
      </w:divBdr>
    </w:div>
    <w:div w:id="1273902580">
      <w:bodyDiv w:val="1"/>
      <w:marLeft w:val="0"/>
      <w:marRight w:val="0"/>
      <w:marTop w:val="0"/>
      <w:marBottom w:val="0"/>
      <w:divBdr>
        <w:top w:val="none" w:sz="0" w:space="0" w:color="auto"/>
        <w:left w:val="none" w:sz="0" w:space="0" w:color="auto"/>
        <w:bottom w:val="none" w:sz="0" w:space="0" w:color="auto"/>
        <w:right w:val="none" w:sz="0" w:space="0" w:color="auto"/>
      </w:divBdr>
      <w:divsChild>
        <w:div w:id="1700005070">
          <w:marLeft w:val="75"/>
          <w:marRight w:val="0"/>
          <w:marTop w:val="0"/>
          <w:marBottom w:val="0"/>
          <w:divBdr>
            <w:top w:val="single" w:sz="2" w:space="0" w:color="auto"/>
            <w:left w:val="single" w:sz="2" w:space="0" w:color="auto"/>
            <w:bottom w:val="single" w:sz="2" w:space="0" w:color="auto"/>
            <w:right w:val="single" w:sz="2" w:space="0" w:color="auto"/>
          </w:divBdr>
        </w:div>
        <w:div w:id="1528517123">
          <w:marLeft w:val="75"/>
          <w:marRight w:val="0"/>
          <w:marTop w:val="0"/>
          <w:marBottom w:val="0"/>
          <w:divBdr>
            <w:top w:val="single" w:sz="2" w:space="0" w:color="auto"/>
            <w:left w:val="single" w:sz="2" w:space="0" w:color="auto"/>
            <w:bottom w:val="single" w:sz="2" w:space="0" w:color="auto"/>
            <w:right w:val="single" w:sz="2" w:space="0" w:color="auto"/>
          </w:divBdr>
        </w:div>
      </w:divsChild>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04963758">
      <w:bodyDiv w:val="1"/>
      <w:marLeft w:val="0"/>
      <w:marRight w:val="0"/>
      <w:marTop w:val="0"/>
      <w:marBottom w:val="0"/>
      <w:divBdr>
        <w:top w:val="none" w:sz="0" w:space="0" w:color="auto"/>
        <w:left w:val="none" w:sz="0" w:space="0" w:color="auto"/>
        <w:bottom w:val="none" w:sz="0" w:space="0" w:color="auto"/>
        <w:right w:val="none" w:sz="0" w:space="0" w:color="auto"/>
      </w:divBdr>
    </w:div>
    <w:div w:id="1317026857">
      <w:bodyDiv w:val="1"/>
      <w:marLeft w:val="0"/>
      <w:marRight w:val="0"/>
      <w:marTop w:val="0"/>
      <w:marBottom w:val="0"/>
      <w:divBdr>
        <w:top w:val="none" w:sz="0" w:space="0" w:color="auto"/>
        <w:left w:val="none" w:sz="0" w:space="0" w:color="auto"/>
        <w:bottom w:val="none" w:sz="0" w:space="0" w:color="auto"/>
        <w:right w:val="none" w:sz="0" w:space="0" w:color="auto"/>
      </w:divBdr>
      <w:divsChild>
        <w:div w:id="391394161">
          <w:marLeft w:val="75"/>
          <w:marRight w:val="0"/>
          <w:marTop w:val="0"/>
          <w:marBottom w:val="0"/>
          <w:divBdr>
            <w:top w:val="single" w:sz="2" w:space="0" w:color="auto"/>
            <w:left w:val="single" w:sz="2" w:space="0" w:color="auto"/>
            <w:bottom w:val="single" w:sz="2" w:space="0" w:color="auto"/>
            <w:right w:val="single" w:sz="2" w:space="0" w:color="auto"/>
          </w:divBdr>
        </w:div>
        <w:div w:id="2138595827">
          <w:marLeft w:val="75"/>
          <w:marRight w:val="0"/>
          <w:marTop w:val="0"/>
          <w:marBottom w:val="0"/>
          <w:divBdr>
            <w:top w:val="single" w:sz="2" w:space="0" w:color="auto"/>
            <w:left w:val="single" w:sz="2" w:space="0" w:color="auto"/>
            <w:bottom w:val="single" w:sz="2" w:space="0" w:color="auto"/>
            <w:right w:val="single" w:sz="2" w:space="0" w:color="auto"/>
          </w:divBdr>
        </w:div>
      </w:divsChild>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3111735">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391537986">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6923841">
      <w:bodyDiv w:val="1"/>
      <w:marLeft w:val="0"/>
      <w:marRight w:val="0"/>
      <w:marTop w:val="0"/>
      <w:marBottom w:val="0"/>
      <w:divBdr>
        <w:top w:val="none" w:sz="0" w:space="0" w:color="auto"/>
        <w:left w:val="none" w:sz="0" w:space="0" w:color="auto"/>
        <w:bottom w:val="none" w:sz="0" w:space="0" w:color="auto"/>
        <w:right w:val="none" w:sz="0" w:space="0" w:color="auto"/>
      </w:divBdr>
    </w:div>
    <w:div w:id="1493058323">
      <w:bodyDiv w:val="1"/>
      <w:marLeft w:val="0"/>
      <w:marRight w:val="0"/>
      <w:marTop w:val="0"/>
      <w:marBottom w:val="0"/>
      <w:divBdr>
        <w:top w:val="none" w:sz="0" w:space="0" w:color="auto"/>
        <w:left w:val="none" w:sz="0" w:space="0" w:color="auto"/>
        <w:bottom w:val="none" w:sz="0" w:space="0" w:color="auto"/>
        <w:right w:val="none" w:sz="0" w:space="0" w:color="auto"/>
      </w:divBdr>
    </w:div>
    <w:div w:id="1550801165">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26426425">
      <w:bodyDiv w:val="1"/>
      <w:marLeft w:val="0"/>
      <w:marRight w:val="0"/>
      <w:marTop w:val="0"/>
      <w:marBottom w:val="0"/>
      <w:divBdr>
        <w:top w:val="none" w:sz="0" w:space="0" w:color="auto"/>
        <w:left w:val="none" w:sz="0" w:space="0" w:color="auto"/>
        <w:bottom w:val="none" w:sz="0" w:space="0" w:color="auto"/>
        <w:right w:val="none" w:sz="0" w:space="0" w:color="auto"/>
      </w:divBdr>
    </w:div>
    <w:div w:id="1706102961">
      <w:bodyDiv w:val="1"/>
      <w:marLeft w:val="0"/>
      <w:marRight w:val="0"/>
      <w:marTop w:val="0"/>
      <w:marBottom w:val="0"/>
      <w:divBdr>
        <w:top w:val="none" w:sz="0" w:space="0" w:color="auto"/>
        <w:left w:val="none" w:sz="0" w:space="0" w:color="auto"/>
        <w:bottom w:val="none" w:sz="0" w:space="0" w:color="auto"/>
        <w:right w:val="none" w:sz="0" w:space="0" w:color="auto"/>
      </w:divBdr>
    </w:div>
    <w:div w:id="1851986160">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881436522">
      <w:bodyDiv w:val="1"/>
      <w:marLeft w:val="0"/>
      <w:marRight w:val="0"/>
      <w:marTop w:val="0"/>
      <w:marBottom w:val="0"/>
      <w:divBdr>
        <w:top w:val="none" w:sz="0" w:space="0" w:color="auto"/>
        <w:left w:val="none" w:sz="0" w:space="0" w:color="auto"/>
        <w:bottom w:val="none" w:sz="0" w:space="0" w:color="auto"/>
        <w:right w:val="none" w:sz="0" w:space="0" w:color="auto"/>
      </w:divBdr>
    </w:div>
    <w:div w:id="1889995817">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1964648985">
      <w:bodyDiv w:val="1"/>
      <w:marLeft w:val="0"/>
      <w:marRight w:val="0"/>
      <w:marTop w:val="0"/>
      <w:marBottom w:val="0"/>
      <w:divBdr>
        <w:top w:val="none" w:sz="0" w:space="0" w:color="auto"/>
        <w:left w:val="none" w:sz="0" w:space="0" w:color="auto"/>
        <w:bottom w:val="none" w:sz="0" w:space="0" w:color="auto"/>
        <w:right w:val="none" w:sz="0" w:space="0" w:color="auto"/>
      </w:divBdr>
    </w:div>
    <w:div w:id="1987734926">
      <w:bodyDiv w:val="1"/>
      <w:marLeft w:val="0"/>
      <w:marRight w:val="0"/>
      <w:marTop w:val="0"/>
      <w:marBottom w:val="0"/>
      <w:divBdr>
        <w:top w:val="none" w:sz="0" w:space="0" w:color="auto"/>
        <w:left w:val="none" w:sz="0" w:space="0" w:color="auto"/>
        <w:bottom w:val="none" w:sz="0" w:space="0" w:color="auto"/>
        <w:right w:val="none" w:sz="0" w:space="0" w:color="auto"/>
      </w:divBdr>
    </w:div>
    <w:div w:id="2107462017">
      <w:bodyDiv w:val="1"/>
      <w:marLeft w:val="0"/>
      <w:marRight w:val="0"/>
      <w:marTop w:val="0"/>
      <w:marBottom w:val="0"/>
      <w:divBdr>
        <w:top w:val="none" w:sz="0" w:space="0" w:color="auto"/>
        <w:left w:val="none" w:sz="0" w:space="0" w:color="auto"/>
        <w:bottom w:val="none" w:sz="0" w:space="0" w:color="auto"/>
        <w:right w:val="none" w:sz="0" w:space="0" w:color="auto"/>
      </w:divBdr>
      <w:divsChild>
        <w:div w:id="1093283800">
          <w:marLeft w:val="0"/>
          <w:marRight w:val="0"/>
          <w:marTop w:val="0"/>
          <w:marBottom w:val="0"/>
          <w:divBdr>
            <w:top w:val="none" w:sz="0" w:space="0" w:color="auto"/>
            <w:left w:val="none" w:sz="0" w:space="0" w:color="auto"/>
            <w:bottom w:val="none" w:sz="0" w:space="0" w:color="auto"/>
            <w:right w:val="none" w:sz="0" w:space="0" w:color="auto"/>
          </w:divBdr>
          <w:divsChild>
            <w:div w:id="2114930838">
              <w:marLeft w:val="0"/>
              <w:marRight w:val="0"/>
              <w:marTop w:val="0"/>
              <w:marBottom w:val="0"/>
              <w:divBdr>
                <w:top w:val="none" w:sz="0" w:space="0" w:color="auto"/>
                <w:left w:val="none" w:sz="0" w:space="0" w:color="auto"/>
                <w:bottom w:val="none" w:sz="0" w:space="0" w:color="auto"/>
                <w:right w:val="none" w:sz="0" w:space="0" w:color="auto"/>
              </w:divBdr>
              <w:divsChild>
                <w:div w:id="12897047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stanmccaslin/Library/Group%20Containers/UBF8T346G9.Office/User%20Content.localized/Templates.localized/Teach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1207D7-CCCF-224D-B0F9-BC0F7D92857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Teaching Notes.dotx</Template>
  <TotalTime>271</TotalTime>
  <Pages>8</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Justan McCaslin</dc:creator>
  <cp:keywords/>
  <dc:description/>
  <cp:lastModifiedBy>Justan McCaslin</cp:lastModifiedBy>
  <cp:revision>344</cp:revision>
  <cp:lastPrinted>2023-07-02T04:16:00Z</cp:lastPrinted>
  <dcterms:created xsi:type="dcterms:W3CDTF">2025-04-26T19:14:00Z</dcterms:created>
  <dcterms:modified xsi:type="dcterms:W3CDTF">2025-04-27T11:38:00Z</dcterms:modified>
</cp:coreProperties>
</file>