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21E8" w14:textId="6352E9B4" w:rsidR="002C2CA2" w:rsidRPr="002C2CA2" w:rsidRDefault="002C2CA2" w:rsidP="00E66574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INTRO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05CD8" w14:textId="77777777" w:rsidR="002C2CA2" w:rsidRDefault="002C2CA2" w:rsidP="00E66574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4D95741E" w14:textId="020288F7" w:rsidR="000251EB" w:rsidRDefault="000251EB" w:rsidP="00E66574">
      <w:p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NOTE TAKERS…</w:t>
      </w:r>
    </w:p>
    <w:p w14:paraId="5AA733CE" w14:textId="5D681907" w:rsidR="000251EB" w:rsidRDefault="000251EB" w:rsidP="000251EB">
      <w:pPr>
        <w:pStyle w:val="ListParagraph"/>
        <w:numPr>
          <w:ilvl w:val="0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I’ve titled today’s message…</w:t>
      </w:r>
    </w:p>
    <w:p w14:paraId="5BE65D72" w14:textId="7CEDDAD2" w:rsidR="000251EB" w:rsidRPr="008730EC" w:rsidRDefault="000251EB" w:rsidP="000251EB">
      <w:pPr>
        <w:pStyle w:val="ListParagraph"/>
        <w:numPr>
          <w:ilvl w:val="1"/>
          <w:numId w:val="51"/>
        </w:numPr>
        <w:rPr>
          <w:rFonts w:ascii="Times New Roman" w:hAnsi="Times New Roman"/>
          <w:bCs/>
          <w:i/>
          <w:color w:val="0C0AFA"/>
          <w:sz w:val="28"/>
          <w:highlight w:val="yellow"/>
        </w:rPr>
      </w:pPr>
      <w:r w:rsidRPr="008730EC">
        <w:rPr>
          <w:rFonts w:ascii="Times New Roman" w:hAnsi="Times New Roman"/>
          <w:bCs/>
          <w:i/>
          <w:color w:val="0C0AFA"/>
          <w:sz w:val="28"/>
          <w:highlight w:val="yellow"/>
        </w:rPr>
        <w:t>“Letters To the Church” (Pt. 2)</w:t>
      </w:r>
    </w:p>
    <w:p w14:paraId="53BE0B16" w14:textId="77777777" w:rsidR="000251EB" w:rsidRDefault="000251EB" w:rsidP="00E66574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17A65419" w14:textId="60BE315B" w:rsidR="00FE227D" w:rsidRDefault="00FE227D" w:rsidP="00E66574">
      <w:p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A FEW WEEKS AGO…</w:t>
      </w:r>
    </w:p>
    <w:p w14:paraId="2563FD24" w14:textId="09A91BC5" w:rsidR="00FE227D" w:rsidRPr="00BD4E06" w:rsidRDefault="00FE227D" w:rsidP="0064244E">
      <w:pPr>
        <w:pStyle w:val="ListParagraph"/>
        <w:numPr>
          <w:ilvl w:val="0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I bought one of those plastic sheds from Costco…</w:t>
      </w:r>
    </w:p>
    <w:p w14:paraId="29DCFF59" w14:textId="0CECAD24" w:rsidR="00FE227D" w:rsidRDefault="00FE227D" w:rsidP="00FE227D">
      <w:pPr>
        <w:pStyle w:val="ListParagraph"/>
        <w:numPr>
          <w:ilvl w:val="1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 xml:space="preserve">But </w:t>
      </w:r>
      <w:r w:rsidR="00F1353E">
        <w:rPr>
          <w:rFonts w:ascii="Times New Roman" w:hAnsi="Times New Roman"/>
          <w:bCs/>
          <w:iCs/>
          <w:color w:val="000000" w:themeColor="text1"/>
          <w:sz w:val="28"/>
        </w:rPr>
        <w:t>my backyard is small and slops downhil</w:t>
      </w:r>
      <w:r w:rsidR="00606790">
        <w:rPr>
          <w:rFonts w:ascii="Times New Roman" w:hAnsi="Times New Roman"/>
          <w:bCs/>
          <w:iCs/>
          <w:color w:val="000000" w:themeColor="text1"/>
          <w:sz w:val="28"/>
        </w:rPr>
        <w:t>l…</w:t>
      </w:r>
    </w:p>
    <w:p w14:paraId="174CE9AE" w14:textId="2D7F28B7" w:rsidR="00606790" w:rsidRDefault="00606790" w:rsidP="00606790">
      <w:pPr>
        <w:pStyle w:val="ListParagraph"/>
        <w:numPr>
          <w:ilvl w:val="2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 xml:space="preserve">Where I wanted to set it up. </w:t>
      </w:r>
    </w:p>
    <w:p w14:paraId="5276D58B" w14:textId="77777777" w:rsidR="000147FC" w:rsidRDefault="000147FC" w:rsidP="000147FC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07120E67" w14:textId="2F5DA1B4" w:rsidR="000147FC" w:rsidRDefault="00D00502" w:rsidP="000147FC">
      <w:p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JOSHUA &amp; I</w:t>
      </w:r>
      <w:r w:rsidR="000147FC" w:rsidRPr="000147FC">
        <w:rPr>
          <w:rFonts w:ascii="Times New Roman" w:hAnsi="Times New Roman"/>
          <w:bCs/>
          <w:iCs/>
          <w:color w:val="000000" w:themeColor="text1"/>
          <w:sz w:val="28"/>
        </w:rPr>
        <w:t xml:space="preserve"> </w:t>
      </w:r>
      <w:r w:rsidRPr="000147FC">
        <w:rPr>
          <w:rFonts w:ascii="Times New Roman" w:hAnsi="Times New Roman"/>
          <w:bCs/>
          <w:iCs/>
          <w:color w:val="000000" w:themeColor="text1"/>
          <w:sz w:val="28"/>
        </w:rPr>
        <w:t>SPENT HOURS DIGGING IT OUT</w:t>
      </w:r>
      <w:r>
        <w:rPr>
          <w:rFonts w:ascii="Times New Roman" w:hAnsi="Times New Roman"/>
          <w:bCs/>
          <w:iCs/>
          <w:color w:val="000000" w:themeColor="text1"/>
          <w:sz w:val="28"/>
        </w:rPr>
        <w:t xml:space="preserve"> &amp;</w:t>
      </w:r>
      <w:r w:rsidRPr="000147FC">
        <w:rPr>
          <w:rFonts w:ascii="Times New Roman" w:hAnsi="Times New Roman"/>
          <w:bCs/>
          <w:iCs/>
          <w:color w:val="000000" w:themeColor="text1"/>
          <w:sz w:val="28"/>
        </w:rPr>
        <w:t xml:space="preserve"> GETTING IT LEVEL</w:t>
      </w:r>
      <w:r w:rsidR="000147FC" w:rsidRPr="000147FC">
        <w:rPr>
          <w:rFonts w:ascii="Times New Roman" w:hAnsi="Times New Roman"/>
          <w:bCs/>
          <w:iCs/>
          <w:color w:val="000000" w:themeColor="text1"/>
          <w:sz w:val="28"/>
        </w:rPr>
        <w:t xml:space="preserve">… </w:t>
      </w:r>
    </w:p>
    <w:p w14:paraId="027E9D2A" w14:textId="0149EF52" w:rsidR="00F8513F" w:rsidRPr="00BD4E06" w:rsidRDefault="000147FC" w:rsidP="00BD4E06">
      <w:pPr>
        <w:pStyle w:val="ListParagraph"/>
        <w:numPr>
          <w:ilvl w:val="0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 w:rsidRPr="00F8513F">
        <w:rPr>
          <w:rFonts w:ascii="Times New Roman" w:hAnsi="Times New Roman"/>
          <w:bCs/>
          <w:iCs/>
          <w:color w:val="000000" w:themeColor="text1"/>
          <w:sz w:val="28"/>
        </w:rPr>
        <w:t>But after all that effor</w:t>
      </w:r>
      <w:r w:rsidR="00F8513F">
        <w:rPr>
          <w:rFonts w:ascii="Times New Roman" w:hAnsi="Times New Roman"/>
          <w:bCs/>
          <w:iCs/>
          <w:color w:val="000000" w:themeColor="text1"/>
          <w:sz w:val="28"/>
        </w:rPr>
        <w:t xml:space="preserve">t… </w:t>
      </w:r>
      <w:r w:rsidRPr="00BD4E06">
        <w:rPr>
          <w:rFonts w:ascii="Times New Roman" w:hAnsi="Times New Roman"/>
          <w:bCs/>
          <w:iCs/>
          <w:color w:val="000000" w:themeColor="text1"/>
          <w:sz w:val="28"/>
        </w:rPr>
        <w:t>I realized I hadn’t measured it right</w:t>
      </w:r>
      <w:r w:rsidR="00F8513F" w:rsidRPr="00BD4E06">
        <w:rPr>
          <w:rFonts w:ascii="Times New Roman" w:hAnsi="Times New Roman"/>
          <w:bCs/>
          <w:iCs/>
          <w:color w:val="000000" w:themeColor="text1"/>
          <w:sz w:val="28"/>
        </w:rPr>
        <w:t>!</w:t>
      </w:r>
    </w:p>
    <w:p w14:paraId="33A0779B" w14:textId="77777777" w:rsidR="00BD4E06" w:rsidRDefault="00F8513F" w:rsidP="00BD4E06">
      <w:pPr>
        <w:pStyle w:val="ListParagraph"/>
        <w:numPr>
          <w:ilvl w:val="2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W</w:t>
      </w:r>
      <w:r w:rsidR="000147FC" w:rsidRPr="00F8513F">
        <w:rPr>
          <w:rFonts w:ascii="Times New Roman" w:hAnsi="Times New Roman"/>
          <w:bCs/>
          <w:iCs/>
          <w:color w:val="000000" w:themeColor="text1"/>
          <w:sz w:val="28"/>
        </w:rPr>
        <w:t>here I had leveled i</w:t>
      </w:r>
      <w:r w:rsidR="001375C5">
        <w:rPr>
          <w:rFonts w:ascii="Times New Roman" w:hAnsi="Times New Roman"/>
          <w:bCs/>
          <w:iCs/>
          <w:color w:val="000000" w:themeColor="text1"/>
          <w:sz w:val="28"/>
        </w:rPr>
        <w:t>t…</w:t>
      </w:r>
    </w:p>
    <w:p w14:paraId="5651605D" w14:textId="10554E10" w:rsidR="001375C5" w:rsidRPr="00BD4E06" w:rsidRDefault="001375C5" w:rsidP="00BD4E06">
      <w:pPr>
        <w:pStyle w:val="ListParagraph"/>
        <w:numPr>
          <w:ilvl w:val="3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 w:rsidRPr="00BD4E06">
        <w:rPr>
          <w:rFonts w:ascii="Times New Roman" w:hAnsi="Times New Roman"/>
          <w:bCs/>
          <w:iCs/>
          <w:color w:val="000000" w:themeColor="text1"/>
          <w:sz w:val="28"/>
        </w:rPr>
        <w:t>T</w:t>
      </w:r>
      <w:r w:rsidR="000147FC" w:rsidRPr="00BD4E06">
        <w:rPr>
          <w:rFonts w:ascii="Times New Roman" w:hAnsi="Times New Roman"/>
          <w:bCs/>
          <w:iCs/>
          <w:color w:val="000000" w:themeColor="text1"/>
          <w:sz w:val="28"/>
        </w:rPr>
        <w:t xml:space="preserve">he </w:t>
      </w:r>
      <w:r w:rsidR="000147FC" w:rsidRPr="00626108">
        <w:rPr>
          <w:rFonts w:ascii="Times New Roman" w:hAnsi="Times New Roman"/>
          <w:b/>
          <w:iCs/>
          <w:color w:val="000000" w:themeColor="text1"/>
          <w:sz w:val="28"/>
        </w:rPr>
        <w:t>shed doors</w:t>
      </w:r>
      <w:r w:rsidR="000147FC" w:rsidRPr="00BD4E06">
        <w:rPr>
          <w:rFonts w:ascii="Times New Roman" w:hAnsi="Times New Roman"/>
          <w:bCs/>
          <w:iCs/>
          <w:color w:val="000000" w:themeColor="text1"/>
          <w:sz w:val="28"/>
        </w:rPr>
        <w:t xml:space="preserve"> wouldn’t even open. </w:t>
      </w:r>
    </w:p>
    <w:p w14:paraId="033B98B5" w14:textId="77777777" w:rsidR="001375C5" w:rsidRPr="001375C5" w:rsidRDefault="001375C5" w:rsidP="001375C5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70C743F3" w14:textId="77777777" w:rsidR="001375C5" w:rsidRDefault="001375C5" w:rsidP="001375C5">
      <w:pPr>
        <w:rPr>
          <w:rFonts w:ascii="Times New Roman" w:hAnsi="Times New Roman"/>
          <w:bCs/>
          <w:iCs/>
          <w:color w:val="000000" w:themeColor="text1"/>
          <w:sz w:val="28"/>
        </w:rPr>
      </w:pPr>
      <w:r w:rsidRPr="001375C5">
        <w:rPr>
          <w:rFonts w:ascii="Times New Roman" w:hAnsi="Times New Roman"/>
          <w:bCs/>
          <w:iCs/>
          <w:color w:val="000000" w:themeColor="text1"/>
          <w:sz w:val="28"/>
        </w:rPr>
        <w:t xml:space="preserve">IT WAS SO FRUSTRATING! </w:t>
      </w:r>
    </w:p>
    <w:p w14:paraId="7C597DD5" w14:textId="23E4DC9E" w:rsidR="00E84CE5" w:rsidRDefault="001375C5" w:rsidP="001375C5">
      <w:pPr>
        <w:pStyle w:val="ListParagraph"/>
        <w:numPr>
          <w:ilvl w:val="0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 w:rsidRPr="001375C5">
        <w:rPr>
          <w:rFonts w:ascii="Times New Roman" w:hAnsi="Times New Roman"/>
          <w:bCs/>
          <w:iCs/>
          <w:color w:val="000000" w:themeColor="text1"/>
          <w:sz w:val="28"/>
        </w:rPr>
        <w:t>We</w:t>
      </w:r>
      <w:r w:rsidR="000147FC" w:rsidRPr="001375C5">
        <w:rPr>
          <w:rFonts w:ascii="Times New Roman" w:hAnsi="Times New Roman"/>
          <w:bCs/>
          <w:iCs/>
          <w:color w:val="000000" w:themeColor="text1"/>
          <w:sz w:val="28"/>
        </w:rPr>
        <w:t xml:space="preserve"> had worked hard</w:t>
      </w:r>
      <w:r>
        <w:rPr>
          <w:rFonts w:ascii="Times New Roman" w:hAnsi="Times New Roman"/>
          <w:bCs/>
          <w:iCs/>
          <w:color w:val="000000" w:themeColor="text1"/>
          <w:sz w:val="28"/>
        </w:rPr>
        <w:t xml:space="preserve"> </w:t>
      </w:r>
      <w:r w:rsidR="000147FC" w:rsidRPr="001375C5">
        <w:rPr>
          <w:rFonts w:ascii="Times New Roman" w:hAnsi="Times New Roman"/>
          <w:bCs/>
          <w:iCs/>
          <w:color w:val="000000" w:themeColor="text1"/>
          <w:sz w:val="28"/>
        </w:rPr>
        <w:t xml:space="preserve">but </w:t>
      </w:r>
      <w:r w:rsidR="00626108">
        <w:rPr>
          <w:rFonts w:ascii="Times New Roman" w:hAnsi="Times New Roman"/>
          <w:bCs/>
          <w:iCs/>
          <w:color w:val="000000" w:themeColor="text1"/>
          <w:sz w:val="28"/>
        </w:rPr>
        <w:t>we</w:t>
      </w:r>
      <w:r w:rsidR="000147FC" w:rsidRPr="001375C5">
        <w:rPr>
          <w:rFonts w:ascii="Times New Roman" w:hAnsi="Times New Roman"/>
          <w:bCs/>
          <w:iCs/>
          <w:color w:val="000000" w:themeColor="text1"/>
          <w:sz w:val="28"/>
        </w:rPr>
        <w:t xml:space="preserve"> didn’t work smart. </w:t>
      </w:r>
    </w:p>
    <w:p w14:paraId="26030142" w14:textId="77777777" w:rsidR="00E84CE5" w:rsidRDefault="000147FC" w:rsidP="00E84CE5">
      <w:pPr>
        <w:pStyle w:val="ListParagraph"/>
        <w:numPr>
          <w:ilvl w:val="1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 w:rsidRPr="001375C5">
        <w:rPr>
          <w:rFonts w:ascii="Times New Roman" w:hAnsi="Times New Roman"/>
          <w:bCs/>
          <w:iCs/>
          <w:color w:val="000000" w:themeColor="text1"/>
          <w:sz w:val="28"/>
        </w:rPr>
        <w:t>I skipped a few checks early on</w:t>
      </w:r>
    </w:p>
    <w:p w14:paraId="73588D7C" w14:textId="5C5411D3" w:rsidR="000147FC" w:rsidRPr="001375C5" w:rsidRDefault="00E84CE5" w:rsidP="00E84CE5">
      <w:pPr>
        <w:pStyle w:val="ListParagraph"/>
        <w:numPr>
          <w:ilvl w:val="2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A</w:t>
      </w:r>
      <w:r w:rsidR="000147FC" w:rsidRPr="001375C5">
        <w:rPr>
          <w:rFonts w:ascii="Times New Roman" w:hAnsi="Times New Roman"/>
          <w:bCs/>
          <w:iCs/>
          <w:color w:val="000000" w:themeColor="text1"/>
          <w:sz w:val="28"/>
        </w:rPr>
        <w:t>nd the whole thing ended up being off.</w:t>
      </w:r>
    </w:p>
    <w:p w14:paraId="2738B96C" w14:textId="77777777" w:rsidR="000147FC" w:rsidRPr="000147FC" w:rsidRDefault="000147FC" w:rsidP="000147FC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74F789D7" w14:textId="77777777" w:rsidR="00E84CE5" w:rsidRDefault="00E84CE5" w:rsidP="000147FC">
      <w:pPr>
        <w:rPr>
          <w:rFonts w:ascii="Times New Roman" w:hAnsi="Times New Roman"/>
          <w:bCs/>
          <w:iCs/>
          <w:color w:val="000000" w:themeColor="text1"/>
          <w:sz w:val="28"/>
        </w:rPr>
      </w:pPr>
      <w:r w:rsidRPr="000147FC">
        <w:rPr>
          <w:rFonts w:ascii="Times New Roman" w:hAnsi="Times New Roman"/>
          <w:bCs/>
          <w:iCs/>
          <w:color w:val="000000" w:themeColor="text1"/>
          <w:sz w:val="28"/>
        </w:rPr>
        <w:t>THAT’S EXACTLY WHAT JESUS IS ADDRESSIN</w:t>
      </w:r>
      <w:r>
        <w:rPr>
          <w:rFonts w:ascii="Times New Roman" w:hAnsi="Times New Roman"/>
          <w:bCs/>
          <w:iCs/>
          <w:color w:val="000000" w:themeColor="text1"/>
          <w:sz w:val="28"/>
        </w:rPr>
        <w:t>G…</w:t>
      </w:r>
    </w:p>
    <w:p w14:paraId="462E22F3" w14:textId="76D4CBDF" w:rsidR="000147FC" w:rsidRPr="00E84CE5" w:rsidRDefault="00E84CE5" w:rsidP="00E84CE5">
      <w:pPr>
        <w:pStyle w:val="ListParagraph"/>
        <w:numPr>
          <w:ilvl w:val="0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I</w:t>
      </w:r>
      <w:r w:rsidR="000147FC" w:rsidRPr="00E84CE5">
        <w:rPr>
          <w:rFonts w:ascii="Times New Roman" w:hAnsi="Times New Roman"/>
          <w:bCs/>
          <w:iCs/>
          <w:color w:val="000000" w:themeColor="text1"/>
          <w:sz w:val="28"/>
        </w:rPr>
        <w:t xml:space="preserve">n these three churches in </w:t>
      </w:r>
      <w:r w:rsidR="00B66C23">
        <w:rPr>
          <w:rFonts w:ascii="Times New Roman" w:hAnsi="Times New Roman"/>
          <w:bCs/>
          <w:iCs/>
          <w:color w:val="000000" w:themeColor="text1"/>
          <w:sz w:val="28"/>
        </w:rPr>
        <w:t>(</w:t>
      </w:r>
      <w:r w:rsidR="000147FC" w:rsidRPr="00E84CE5">
        <w:rPr>
          <w:rFonts w:ascii="Times New Roman" w:hAnsi="Times New Roman"/>
          <w:bCs/>
          <w:iCs/>
          <w:color w:val="000000" w:themeColor="text1"/>
          <w:sz w:val="28"/>
        </w:rPr>
        <w:t>Revelation 2</w:t>
      </w:r>
      <w:r w:rsidR="00B66C23">
        <w:rPr>
          <w:rFonts w:ascii="Times New Roman" w:hAnsi="Times New Roman"/>
          <w:bCs/>
          <w:iCs/>
          <w:color w:val="000000" w:themeColor="text1"/>
          <w:sz w:val="28"/>
        </w:rPr>
        <w:t>)</w:t>
      </w:r>
      <w:r w:rsidR="000147FC" w:rsidRPr="00E84CE5">
        <w:rPr>
          <w:rFonts w:ascii="Times New Roman" w:hAnsi="Times New Roman"/>
          <w:bCs/>
          <w:iCs/>
          <w:color w:val="000000" w:themeColor="text1"/>
          <w:sz w:val="28"/>
        </w:rPr>
        <w:t>.</w:t>
      </w:r>
    </w:p>
    <w:p w14:paraId="7100F291" w14:textId="77777777" w:rsidR="00B66C23" w:rsidRDefault="00B66C23" w:rsidP="000147FC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21B81B61" w14:textId="77777777" w:rsidR="000B75DA" w:rsidRDefault="000147FC" w:rsidP="00B66C23">
      <w:pPr>
        <w:pStyle w:val="ListParagraph"/>
        <w:numPr>
          <w:ilvl w:val="1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 w:rsidRPr="00165B31">
        <w:rPr>
          <w:rFonts w:ascii="Times New Roman" w:hAnsi="Times New Roman"/>
          <w:bCs/>
          <w:i/>
          <w:color w:val="000000" w:themeColor="text1"/>
          <w:sz w:val="28"/>
          <w:u w:val="single"/>
        </w:rPr>
        <w:t>Smyrna</w:t>
      </w:r>
      <w:r w:rsidRPr="00B66C23">
        <w:rPr>
          <w:rFonts w:ascii="Times New Roman" w:hAnsi="Times New Roman"/>
          <w:bCs/>
          <w:iCs/>
          <w:color w:val="000000" w:themeColor="text1"/>
          <w:sz w:val="28"/>
        </w:rPr>
        <w:t xml:space="preserve"> was under pressur</w:t>
      </w:r>
      <w:r w:rsidR="000B75DA">
        <w:rPr>
          <w:rFonts w:ascii="Times New Roman" w:hAnsi="Times New Roman"/>
          <w:bCs/>
          <w:iCs/>
          <w:color w:val="000000" w:themeColor="text1"/>
          <w:sz w:val="28"/>
        </w:rPr>
        <w:t>e…</w:t>
      </w:r>
    </w:p>
    <w:p w14:paraId="72FF9F63" w14:textId="1C6D846F" w:rsidR="000147FC" w:rsidRDefault="000B75DA" w:rsidP="000B75DA">
      <w:pPr>
        <w:pStyle w:val="ListParagraph"/>
        <w:numPr>
          <w:ilvl w:val="2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 xml:space="preserve">Would </w:t>
      </w:r>
      <w:r w:rsidR="000147FC" w:rsidRPr="00B66C23">
        <w:rPr>
          <w:rFonts w:ascii="Times New Roman" w:hAnsi="Times New Roman"/>
          <w:bCs/>
          <w:iCs/>
          <w:color w:val="000000" w:themeColor="text1"/>
          <w:sz w:val="28"/>
        </w:rPr>
        <w:t>they stay faithful under pressure or fall apart?</w:t>
      </w:r>
    </w:p>
    <w:p w14:paraId="65C8F58B" w14:textId="77777777" w:rsidR="000B75DA" w:rsidRDefault="000B75DA" w:rsidP="000B75DA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18FF5E61" w14:textId="77777777" w:rsidR="000B75DA" w:rsidRDefault="000B75DA" w:rsidP="000B75DA">
      <w:pPr>
        <w:pStyle w:val="ListParagraph"/>
        <w:numPr>
          <w:ilvl w:val="1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 w:rsidRPr="00165B31">
        <w:rPr>
          <w:rFonts w:ascii="Times New Roman" w:hAnsi="Times New Roman"/>
          <w:bCs/>
          <w:i/>
          <w:color w:val="000000" w:themeColor="text1"/>
          <w:sz w:val="28"/>
          <w:u w:val="single"/>
        </w:rPr>
        <w:t>Pergamos</w:t>
      </w:r>
      <w:r w:rsidRPr="000B75DA">
        <w:rPr>
          <w:rFonts w:ascii="Times New Roman" w:hAnsi="Times New Roman"/>
          <w:bCs/>
          <w:iCs/>
          <w:color w:val="000000" w:themeColor="text1"/>
          <w:sz w:val="28"/>
        </w:rPr>
        <w:t xml:space="preserve"> </w:t>
      </w:r>
      <w:r w:rsidR="000147FC" w:rsidRPr="000B75DA">
        <w:rPr>
          <w:rFonts w:ascii="Times New Roman" w:hAnsi="Times New Roman"/>
          <w:bCs/>
          <w:iCs/>
          <w:color w:val="000000" w:themeColor="text1"/>
          <w:sz w:val="28"/>
        </w:rPr>
        <w:t>had compromise creeping i</w:t>
      </w:r>
      <w:r>
        <w:rPr>
          <w:rFonts w:ascii="Times New Roman" w:hAnsi="Times New Roman"/>
          <w:bCs/>
          <w:iCs/>
          <w:color w:val="000000" w:themeColor="text1"/>
          <w:sz w:val="28"/>
        </w:rPr>
        <w:t>n…</w:t>
      </w:r>
    </w:p>
    <w:p w14:paraId="0EFFDA0D" w14:textId="77777777" w:rsidR="001C56B5" w:rsidRDefault="000B75DA" w:rsidP="000B75DA">
      <w:pPr>
        <w:pStyle w:val="ListParagraph"/>
        <w:numPr>
          <w:ilvl w:val="2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T</w:t>
      </w:r>
      <w:r w:rsidR="000147FC" w:rsidRPr="000B75DA">
        <w:rPr>
          <w:rFonts w:ascii="Times New Roman" w:hAnsi="Times New Roman"/>
          <w:bCs/>
          <w:iCs/>
          <w:color w:val="000000" w:themeColor="text1"/>
          <w:sz w:val="28"/>
        </w:rPr>
        <w:t>hings that looked smal</w:t>
      </w:r>
      <w:r w:rsidR="001C56B5">
        <w:rPr>
          <w:rFonts w:ascii="Times New Roman" w:hAnsi="Times New Roman"/>
          <w:bCs/>
          <w:iCs/>
          <w:color w:val="000000" w:themeColor="text1"/>
          <w:sz w:val="28"/>
        </w:rPr>
        <w:t>l…</w:t>
      </w:r>
    </w:p>
    <w:p w14:paraId="5392945F" w14:textId="4A435E8D" w:rsidR="000147FC" w:rsidRDefault="001C56B5" w:rsidP="001C56B5">
      <w:pPr>
        <w:pStyle w:val="ListParagraph"/>
        <w:numPr>
          <w:ilvl w:val="3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 xml:space="preserve">But </w:t>
      </w:r>
      <w:r w:rsidR="000147FC" w:rsidRPr="000B75DA">
        <w:rPr>
          <w:rFonts w:ascii="Times New Roman" w:hAnsi="Times New Roman"/>
          <w:bCs/>
          <w:iCs/>
          <w:color w:val="000000" w:themeColor="text1"/>
          <w:sz w:val="28"/>
        </w:rPr>
        <w:t>were slowly shifting the foundation.</w:t>
      </w:r>
    </w:p>
    <w:p w14:paraId="304A4519" w14:textId="77777777" w:rsidR="001C56B5" w:rsidRPr="001C56B5" w:rsidRDefault="001C56B5" w:rsidP="001C56B5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2F7F91F8" w14:textId="77777777" w:rsidR="001C56B5" w:rsidRDefault="000147FC" w:rsidP="001C56B5">
      <w:pPr>
        <w:pStyle w:val="ListParagraph"/>
        <w:numPr>
          <w:ilvl w:val="1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 w:rsidRPr="00165B31">
        <w:rPr>
          <w:rFonts w:ascii="Times New Roman" w:hAnsi="Times New Roman"/>
          <w:bCs/>
          <w:i/>
          <w:color w:val="000000" w:themeColor="text1"/>
          <w:sz w:val="28"/>
          <w:u w:val="single"/>
        </w:rPr>
        <w:t>Thyatira</w:t>
      </w:r>
      <w:r w:rsidRPr="001C56B5">
        <w:rPr>
          <w:rFonts w:ascii="Times New Roman" w:hAnsi="Times New Roman"/>
          <w:bCs/>
          <w:iCs/>
          <w:color w:val="000000" w:themeColor="text1"/>
          <w:sz w:val="28"/>
        </w:rPr>
        <w:t xml:space="preserve"> had grown careles</w:t>
      </w:r>
      <w:r w:rsidR="001C56B5">
        <w:rPr>
          <w:rFonts w:ascii="Times New Roman" w:hAnsi="Times New Roman"/>
          <w:bCs/>
          <w:iCs/>
          <w:color w:val="000000" w:themeColor="text1"/>
          <w:sz w:val="28"/>
        </w:rPr>
        <w:t>s…</w:t>
      </w:r>
    </w:p>
    <w:p w14:paraId="702CA04C" w14:textId="77777777" w:rsidR="001C56B5" w:rsidRDefault="001C56B5" w:rsidP="001C56B5">
      <w:pPr>
        <w:pStyle w:val="ListParagraph"/>
        <w:numPr>
          <w:ilvl w:val="2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A</w:t>
      </w:r>
      <w:r w:rsidR="000147FC" w:rsidRPr="001C56B5">
        <w:rPr>
          <w:rFonts w:ascii="Times New Roman" w:hAnsi="Times New Roman"/>
          <w:bCs/>
          <w:iCs/>
          <w:color w:val="000000" w:themeColor="text1"/>
          <w:sz w:val="28"/>
        </w:rPr>
        <w:t>nd their leadership let things slide</w:t>
      </w:r>
    </w:p>
    <w:p w14:paraId="3952E0A5" w14:textId="7B0E8A1A" w:rsidR="000147FC" w:rsidRPr="001C56B5" w:rsidRDefault="001C56B5" w:rsidP="001C56B5">
      <w:pPr>
        <w:pStyle w:val="ListParagraph"/>
        <w:numPr>
          <w:ilvl w:val="3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T</w:t>
      </w:r>
      <w:r w:rsidR="000147FC" w:rsidRPr="001C56B5">
        <w:rPr>
          <w:rFonts w:ascii="Times New Roman" w:hAnsi="Times New Roman"/>
          <w:bCs/>
          <w:iCs/>
          <w:color w:val="000000" w:themeColor="text1"/>
          <w:sz w:val="28"/>
        </w:rPr>
        <w:t>hat should’ve been dealt with.</w:t>
      </w:r>
    </w:p>
    <w:p w14:paraId="3B80F581" w14:textId="77777777" w:rsidR="000147FC" w:rsidRPr="000147FC" w:rsidRDefault="000147FC" w:rsidP="000147FC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233700F4" w14:textId="77777777" w:rsidR="00A15DEC" w:rsidRDefault="00A15DEC" w:rsidP="00A15DEC">
      <w:pPr>
        <w:rPr>
          <w:rFonts w:ascii="Times New Roman" w:hAnsi="Times New Roman"/>
          <w:bCs/>
          <w:iCs/>
          <w:color w:val="000000" w:themeColor="text1"/>
          <w:sz w:val="28"/>
        </w:rPr>
      </w:pPr>
      <w:r w:rsidRPr="00A15DEC">
        <w:rPr>
          <w:rFonts w:ascii="Times New Roman" w:hAnsi="Times New Roman"/>
          <w:bCs/>
          <w:iCs/>
          <w:color w:val="000000" w:themeColor="text1"/>
          <w:sz w:val="28"/>
        </w:rPr>
        <w:t>SOMETIMES IT’S NO</w:t>
      </w:r>
      <w:r>
        <w:rPr>
          <w:rFonts w:ascii="Times New Roman" w:hAnsi="Times New Roman"/>
          <w:bCs/>
          <w:iCs/>
          <w:color w:val="000000" w:themeColor="text1"/>
          <w:sz w:val="28"/>
        </w:rPr>
        <w:t>T…</w:t>
      </w:r>
    </w:p>
    <w:p w14:paraId="11912575" w14:textId="77777777" w:rsidR="00754AF8" w:rsidRDefault="00A15DEC" w:rsidP="00A15DEC">
      <w:pPr>
        <w:pStyle w:val="ListParagraph"/>
        <w:numPr>
          <w:ilvl w:val="0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T</w:t>
      </w:r>
      <w:r w:rsidR="000147FC" w:rsidRPr="00A15DEC">
        <w:rPr>
          <w:rFonts w:ascii="Times New Roman" w:hAnsi="Times New Roman"/>
          <w:bCs/>
          <w:iCs/>
          <w:color w:val="000000" w:themeColor="text1"/>
          <w:sz w:val="28"/>
        </w:rPr>
        <w:t xml:space="preserve">he big things that mess us </w:t>
      </w:r>
      <w:r w:rsidRPr="00A15DEC">
        <w:rPr>
          <w:rFonts w:ascii="Times New Roman" w:hAnsi="Times New Roman"/>
          <w:bCs/>
          <w:iCs/>
          <w:color w:val="000000" w:themeColor="text1"/>
          <w:sz w:val="28"/>
        </w:rPr>
        <w:t>up…</w:t>
      </w:r>
    </w:p>
    <w:p w14:paraId="25EC8E5C" w14:textId="0B5C0C69" w:rsidR="00692DEF" w:rsidRPr="00A15DEC" w:rsidRDefault="00393738" w:rsidP="00754AF8">
      <w:pPr>
        <w:pStyle w:val="ListParagraph"/>
        <w:numPr>
          <w:ilvl w:val="1"/>
          <w:numId w:val="5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 xml:space="preserve">It can be </w:t>
      </w:r>
      <w:r w:rsidR="000147FC" w:rsidRPr="00A15DEC">
        <w:rPr>
          <w:rFonts w:ascii="Times New Roman" w:hAnsi="Times New Roman"/>
          <w:bCs/>
          <w:iCs/>
          <w:color w:val="000000" w:themeColor="text1"/>
          <w:sz w:val="28"/>
        </w:rPr>
        <w:t>what we failed to check at the start</w:t>
      </w:r>
      <w:r>
        <w:rPr>
          <w:rFonts w:ascii="Times New Roman" w:hAnsi="Times New Roman"/>
          <w:bCs/>
          <w:iCs/>
          <w:color w:val="000000" w:themeColor="text1"/>
          <w:sz w:val="28"/>
        </w:rPr>
        <w:t>!</w:t>
      </w:r>
    </w:p>
    <w:p w14:paraId="6DF39778" w14:textId="77777777" w:rsidR="00FE227D" w:rsidRPr="000251EB" w:rsidRDefault="00FE227D" w:rsidP="00E66574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7945243C" w14:textId="63BB013D" w:rsidR="005F493C" w:rsidRPr="00E66574" w:rsidRDefault="00765A50" w:rsidP="00E66574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lastRenderedPageBreak/>
        <w:t xml:space="preserve">~ </w:t>
      </w:r>
      <w:r w:rsidR="00124EA1">
        <w:rPr>
          <w:rFonts w:ascii="Times New Roman" w:hAnsi="Times New Roman"/>
          <w:b/>
          <w:i/>
          <w:color w:val="FF0000"/>
          <w:sz w:val="28"/>
          <w:u w:val="single"/>
        </w:rPr>
        <w:t>REVIEW</w:t>
      </w: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1AA0F" w14:textId="0997AF85" w:rsidR="00822B4D" w:rsidRDefault="00822B4D" w:rsidP="002E00D8">
      <w:pPr>
        <w:rPr>
          <w:rFonts w:ascii="Times New Roman" w:hAnsi="Times New Roman"/>
          <w:sz w:val="28"/>
        </w:rPr>
      </w:pPr>
    </w:p>
    <w:p w14:paraId="2BAE870F" w14:textId="366AD5EE" w:rsidR="002E00D8" w:rsidRDefault="002E00D8" w:rsidP="002E00D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LAST WEEK…</w:t>
      </w:r>
    </w:p>
    <w:p w14:paraId="2F92D943" w14:textId="175C44B1" w:rsidR="002E00D8" w:rsidRDefault="002E00D8" w:rsidP="002E00D8">
      <w:pPr>
        <w:pStyle w:val="ListParagraph"/>
        <w:numPr>
          <w:ilvl w:val="0"/>
          <w:numId w:val="5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We began this study</w:t>
      </w:r>
      <w:r w:rsidR="005D5FE9">
        <w:rPr>
          <w:rFonts w:ascii="Times New Roman" w:hAnsi="Times New Roman"/>
          <w:color w:val="000000" w:themeColor="text1"/>
          <w:sz w:val="28"/>
          <w:szCs w:val="28"/>
        </w:rPr>
        <w:t xml:space="preserve"> by </w:t>
      </w:r>
      <w:r w:rsidR="00202F89">
        <w:rPr>
          <w:rFonts w:ascii="Times New Roman" w:hAnsi="Times New Roman"/>
          <w:color w:val="000000" w:themeColor="text1"/>
          <w:sz w:val="28"/>
          <w:szCs w:val="28"/>
        </w:rPr>
        <w:t>giving simple u</w:t>
      </w:r>
      <w:r w:rsidR="003448A0">
        <w:rPr>
          <w:rFonts w:ascii="Times New Roman" w:hAnsi="Times New Roman"/>
          <w:color w:val="000000" w:themeColor="text1"/>
          <w:sz w:val="28"/>
          <w:szCs w:val="28"/>
        </w:rPr>
        <w:t xml:space="preserve">nderstanding </w:t>
      </w:r>
      <w:r w:rsidR="00BE4BA5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38710C6E" w14:textId="6498AD26" w:rsidR="00202F89" w:rsidRPr="00300ACB" w:rsidRDefault="00202F89" w:rsidP="00202F89">
      <w:pPr>
        <w:pStyle w:val="ListParagraph"/>
        <w:numPr>
          <w:ilvl w:val="1"/>
          <w:numId w:val="51"/>
        </w:numPr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Regarding the </w:t>
      </w:r>
      <w:r w:rsidRPr="00300ACB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Book of Revelation…</w:t>
      </w:r>
    </w:p>
    <w:p w14:paraId="7C0252BC" w14:textId="671C7115" w:rsidR="00202F89" w:rsidRPr="00300ACB" w:rsidRDefault="00B25D8F" w:rsidP="00202F89">
      <w:pPr>
        <w:pStyle w:val="ListParagraph"/>
        <w:numPr>
          <w:ilvl w:val="2"/>
          <w:numId w:val="51"/>
        </w:numPr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300ACB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John is </w:t>
      </w:r>
      <w:r w:rsidR="002234FB" w:rsidRPr="00300ACB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writing from Exile in Patmos</w:t>
      </w:r>
    </w:p>
    <w:p w14:paraId="2960FADF" w14:textId="66898278" w:rsidR="002234FB" w:rsidRPr="00300ACB" w:rsidRDefault="004759C4" w:rsidP="00202F89">
      <w:pPr>
        <w:pStyle w:val="ListParagraph"/>
        <w:numPr>
          <w:ilvl w:val="2"/>
          <w:numId w:val="51"/>
        </w:numPr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300ACB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It reveals Jesus Christ in His glory</w:t>
      </w:r>
    </w:p>
    <w:p w14:paraId="0F21D884" w14:textId="572BB422" w:rsidR="004759C4" w:rsidRDefault="00AD211A" w:rsidP="00202F89">
      <w:pPr>
        <w:pStyle w:val="ListParagraph"/>
        <w:numPr>
          <w:ilvl w:val="2"/>
          <w:numId w:val="5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00ACB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(V. 1:9) The past / present / future</w:t>
      </w:r>
    </w:p>
    <w:p w14:paraId="1D1AF791" w14:textId="47DA996C" w:rsidR="00AD211A" w:rsidRDefault="00AD211A" w:rsidP="00AD211A">
      <w:pPr>
        <w:pStyle w:val="ListParagraph"/>
        <w:numPr>
          <w:ilvl w:val="3"/>
          <w:numId w:val="5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Applied</w:t>
      </w:r>
      <w:r w:rsidR="0086324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866A921" w14:textId="42E94CBE" w:rsidR="00863240" w:rsidRDefault="00863240" w:rsidP="00863240">
      <w:pPr>
        <w:pStyle w:val="ListParagraph"/>
        <w:numPr>
          <w:ilvl w:val="4"/>
          <w:numId w:val="5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Literally</w:t>
      </w:r>
    </w:p>
    <w:p w14:paraId="0C72F334" w14:textId="5389AFD4" w:rsidR="00863240" w:rsidRDefault="00863240" w:rsidP="00863240">
      <w:pPr>
        <w:pStyle w:val="ListParagraph"/>
        <w:numPr>
          <w:ilvl w:val="4"/>
          <w:numId w:val="5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Historically</w:t>
      </w:r>
    </w:p>
    <w:p w14:paraId="6C07037B" w14:textId="3F1D1DE1" w:rsidR="00863240" w:rsidRDefault="00863240" w:rsidP="00863240">
      <w:pPr>
        <w:pStyle w:val="ListParagraph"/>
        <w:numPr>
          <w:ilvl w:val="4"/>
          <w:numId w:val="5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Locally</w:t>
      </w:r>
    </w:p>
    <w:p w14:paraId="11C7893D" w14:textId="633B2EDE" w:rsidR="00863240" w:rsidRDefault="00863240" w:rsidP="00863240">
      <w:pPr>
        <w:pStyle w:val="ListParagraph"/>
        <w:numPr>
          <w:ilvl w:val="4"/>
          <w:numId w:val="5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Individually</w:t>
      </w:r>
    </w:p>
    <w:p w14:paraId="1485F2E4" w14:textId="77777777" w:rsidR="00863240" w:rsidRPr="00863240" w:rsidRDefault="00863240" w:rsidP="0086324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98D7FCA" w14:textId="60C13725" w:rsidR="00FF795E" w:rsidRPr="00CB3334" w:rsidRDefault="00FF795E" w:rsidP="00E97161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STUDY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CD05A" w14:textId="77777777" w:rsidR="006C2ACE" w:rsidRPr="00CB3334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20DF6857" w14:textId="2B6C3F17" w:rsidR="00BC76D0" w:rsidRDefault="00B7530B" w:rsidP="00CA3AA3">
      <w:pPr>
        <w:rPr>
          <w:rFonts w:ascii="Times New Roman" w:hAnsi="Times New Roman" w:cs="Times New Roman"/>
          <w:sz w:val="28"/>
          <w:szCs w:val="28"/>
        </w:rPr>
      </w:pPr>
      <w:r w:rsidRPr="00CA3AA3">
        <w:rPr>
          <w:rFonts w:ascii="Times New Roman" w:hAnsi="Times New Roman" w:cs="Times New Roman"/>
          <w:sz w:val="28"/>
          <w:szCs w:val="28"/>
        </w:rPr>
        <w:t xml:space="preserve">TODAY WE’RE </w:t>
      </w:r>
      <w:r w:rsidR="00CA3AA3" w:rsidRPr="00CA3AA3">
        <w:rPr>
          <w:rFonts w:ascii="Times New Roman" w:hAnsi="Times New Roman" w:cs="Times New Roman"/>
          <w:sz w:val="28"/>
          <w:szCs w:val="28"/>
        </w:rPr>
        <w:t>PI</w:t>
      </w:r>
      <w:r w:rsidR="00CA3AA3">
        <w:rPr>
          <w:rFonts w:ascii="Times New Roman" w:hAnsi="Times New Roman" w:cs="Times New Roman"/>
          <w:sz w:val="28"/>
          <w:szCs w:val="28"/>
        </w:rPr>
        <w:t>CKING UP…</w:t>
      </w:r>
    </w:p>
    <w:p w14:paraId="5EB7239C" w14:textId="3FADD5C6" w:rsidR="00CA3AA3" w:rsidRDefault="00CA3AA3" w:rsidP="00CA3AA3">
      <w:pPr>
        <w:pStyle w:val="ListParagraph"/>
        <w:numPr>
          <w:ilvl w:val="0"/>
          <w:numId w:val="51"/>
        </w:numPr>
        <w:rPr>
          <w:rFonts w:ascii="Times New Roman" w:hAnsi="Times New Roman"/>
          <w:color w:val="000000" w:themeColor="text1"/>
          <w:sz w:val="28"/>
        </w:rPr>
      </w:pPr>
      <w:r w:rsidRPr="00CA3AA3">
        <w:rPr>
          <w:rFonts w:ascii="Times New Roman" w:hAnsi="Times New Roman"/>
          <w:color w:val="000000" w:themeColor="text1"/>
          <w:sz w:val="28"/>
        </w:rPr>
        <w:t xml:space="preserve">In the middle of (Chapter </w:t>
      </w:r>
      <w:proofErr w:type="gramStart"/>
      <w:r w:rsidRPr="00CA3AA3">
        <w:rPr>
          <w:rFonts w:ascii="Times New Roman" w:hAnsi="Times New Roman"/>
          <w:color w:val="000000" w:themeColor="text1"/>
          <w:sz w:val="28"/>
        </w:rPr>
        <w:t>2</w:t>
      </w:r>
      <w:r w:rsidR="0071765E">
        <w:rPr>
          <w:rFonts w:ascii="Times New Roman" w:hAnsi="Times New Roman"/>
          <w:color w:val="000000" w:themeColor="text1"/>
          <w:sz w:val="28"/>
        </w:rPr>
        <w:t>)…</w:t>
      </w:r>
      <w:proofErr w:type="gramEnd"/>
    </w:p>
    <w:p w14:paraId="16BE608E" w14:textId="77777777" w:rsidR="00E21AA2" w:rsidRDefault="005E391F" w:rsidP="0003597C">
      <w:pPr>
        <w:pStyle w:val="ListParagraph"/>
        <w:numPr>
          <w:ilvl w:val="1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Covering three</w:t>
      </w:r>
      <w:r w:rsidR="00E21AA2">
        <w:rPr>
          <w:rFonts w:ascii="Times New Roman" w:hAnsi="Times New Roman"/>
          <w:color w:val="000000" w:themeColor="text1"/>
          <w:sz w:val="28"/>
        </w:rPr>
        <w:t xml:space="preserve"> churches…</w:t>
      </w:r>
    </w:p>
    <w:p w14:paraId="0E126996" w14:textId="5F7B42CB" w:rsidR="00AE0EE9" w:rsidRPr="00711153" w:rsidRDefault="00711153" w:rsidP="00E21AA2">
      <w:pPr>
        <w:pStyle w:val="ListParagraph"/>
        <w:numPr>
          <w:ilvl w:val="2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Smyrna</w:t>
      </w:r>
      <w:r w:rsidR="0003597C">
        <w:rPr>
          <w:rFonts w:ascii="Times New Roman" w:hAnsi="Times New Roman"/>
          <w:color w:val="000000" w:themeColor="text1"/>
          <w:sz w:val="28"/>
        </w:rPr>
        <w:t xml:space="preserve"> </w:t>
      </w:r>
      <w:r w:rsidR="00E21AA2">
        <w:rPr>
          <w:rFonts w:ascii="Times New Roman" w:hAnsi="Times New Roman"/>
          <w:color w:val="000000" w:themeColor="text1"/>
          <w:sz w:val="28"/>
        </w:rPr>
        <w:t>(</w:t>
      </w:r>
      <w:r w:rsidR="0003597C">
        <w:rPr>
          <w:rFonts w:ascii="Times New Roman" w:hAnsi="Times New Roman"/>
          <w:color w:val="000000" w:themeColor="text1"/>
          <w:sz w:val="28"/>
        </w:rPr>
        <w:t>2</w:t>
      </w:r>
      <w:r w:rsidR="0003597C" w:rsidRPr="0003597C">
        <w:rPr>
          <w:rFonts w:ascii="Times New Roman" w:hAnsi="Times New Roman"/>
          <w:color w:val="000000" w:themeColor="text1"/>
          <w:sz w:val="28"/>
          <w:vertAlign w:val="superscript"/>
        </w:rPr>
        <w:t>nd</w:t>
      </w:r>
      <w:r w:rsidR="0003597C">
        <w:rPr>
          <w:rFonts w:ascii="Times New Roman" w:hAnsi="Times New Roman"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>, Pergamos</w:t>
      </w:r>
      <w:r w:rsidR="00E21AA2">
        <w:rPr>
          <w:rFonts w:ascii="Times New Roman" w:hAnsi="Times New Roman"/>
          <w:color w:val="000000" w:themeColor="text1"/>
          <w:sz w:val="28"/>
        </w:rPr>
        <w:t xml:space="preserve"> (3</w:t>
      </w:r>
      <w:r w:rsidR="00E21AA2" w:rsidRPr="00E21AA2">
        <w:rPr>
          <w:rFonts w:ascii="Times New Roman" w:hAnsi="Times New Roman"/>
          <w:color w:val="000000" w:themeColor="text1"/>
          <w:sz w:val="28"/>
          <w:vertAlign w:val="superscript"/>
        </w:rPr>
        <w:t>rd</w:t>
      </w:r>
      <w:r w:rsidR="00E21AA2">
        <w:rPr>
          <w:rFonts w:ascii="Times New Roman" w:hAnsi="Times New Roman"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>, and Thyatira</w:t>
      </w:r>
      <w:r w:rsidR="00E21AA2">
        <w:rPr>
          <w:rFonts w:ascii="Times New Roman" w:hAnsi="Times New Roman"/>
          <w:color w:val="000000" w:themeColor="text1"/>
          <w:sz w:val="28"/>
        </w:rPr>
        <w:t xml:space="preserve"> (4</w:t>
      </w:r>
      <w:r w:rsidR="00E21AA2" w:rsidRPr="00E21AA2">
        <w:rPr>
          <w:rFonts w:ascii="Times New Roman" w:hAnsi="Times New Roman"/>
          <w:color w:val="000000" w:themeColor="text1"/>
          <w:sz w:val="28"/>
          <w:vertAlign w:val="superscript"/>
        </w:rPr>
        <w:t>th</w:t>
      </w:r>
      <w:r w:rsidR="00E21AA2">
        <w:rPr>
          <w:rFonts w:ascii="Times New Roman" w:hAnsi="Times New Roman"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 xml:space="preserve">. </w:t>
      </w:r>
    </w:p>
    <w:p w14:paraId="3CD029FF" w14:textId="77777777" w:rsidR="00115E21" w:rsidRPr="00CB3334" w:rsidRDefault="00115E21" w:rsidP="00AE3F7F">
      <w:pPr>
        <w:rPr>
          <w:rFonts w:ascii="Times New Roman" w:hAnsi="Times New Roman"/>
          <w:sz w:val="28"/>
        </w:rPr>
      </w:pPr>
    </w:p>
    <w:p w14:paraId="18E7F0AF" w14:textId="45014322" w:rsidR="001F2EA9" w:rsidRPr="00012411" w:rsidRDefault="001F2EA9" w:rsidP="001F2EA9">
      <w:pPr>
        <w:rPr>
          <w:rFonts w:ascii="Times New Roman" w:hAnsi="Times New Roman"/>
          <w:b/>
          <w:iCs/>
          <w:color w:val="FF0000"/>
          <w:sz w:val="28"/>
          <w:u w:val="single"/>
        </w:rPr>
      </w:pP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~ </w:t>
      </w:r>
      <w:r w:rsidR="0036227A"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IDEA 1 – </w:t>
      </w:r>
      <w:r w:rsidR="007407EA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Getting Crushed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</w:t>
      </w:r>
      <w:r w:rsidR="00012411"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(</w:t>
      </w:r>
      <w:r w:rsidR="00711153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2:8-</w:t>
      </w:r>
      <w:r w:rsidR="00D65330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11</w:t>
      </w:r>
      <w:r w:rsidR="00012411"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)</w:t>
      </w:r>
      <w:r w:rsidR="00D8225E"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 xml:space="preserve"> 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~</w:t>
      </w:r>
      <w:r w:rsidRPr="0001241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D464517" w14:textId="77777777" w:rsidR="00A8527B" w:rsidRDefault="00A8527B" w:rsidP="004C40D9">
      <w:pPr>
        <w:rPr>
          <w:rFonts w:ascii="Times New Roman" w:hAnsi="Times New Roman"/>
          <w:sz w:val="28"/>
        </w:rPr>
      </w:pPr>
    </w:p>
    <w:p w14:paraId="68B43B5F" w14:textId="05A438D7" w:rsidR="004A6E55" w:rsidRDefault="00213FE8" w:rsidP="004A6E55">
      <w:pPr>
        <w:rPr>
          <w:rFonts w:ascii="Times New Roman" w:hAnsi="Times New Roman"/>
          <w:sz w:val="28"/>
        </w:rPr>
      </w:pPr>
      <w:r w:rsidRPr="00BD0FDF">
        <w:rPr>
          <w:rFonts w:ascii="Times New Roman" w:hAnsi="Times New Roman"/>
          <w:color w:val="3326F9"/>
          <w:sz w:val="28"/>
        </w:rPr>
        <w:t>(v</w:t>
      </w:r>
      <w:r w:rsidR="00390FEB">
        <w:rPr>
          <w:rFonts w:ascii="Times New Roman" w:hAnsi="Times New Roman"/>
          <w:color w:val="3326F9"/>
          <w:sz w:val="28"/>
        </w:rPr>
        <w:t>. 8</w:t>
      </w:r>
      <w:r w:rsidRPr="00BD0FDF">
        <w:rPr>
          <w:rFonts w:ascii="Times New Roman" w:hAnsi="Times New Roman"/>
          <w:color w:val="3326F9"/>
          <w:sz w:val="28"/>
        </w:rPr>
        <w:t>)</w:t>
      </w:r>
    </w:p>
    <w:p w14:paraId="7F772F69" w14:textId="77777777" w:rsidR="00213FE8" w:rsidRDefault="00213FE8" w:rsidP="004A6E55">
      <w:pPr>
        <w:rPr>
          <w:rFonts w:ascii="Times New Roman" w:hAnsi="Times New Roman"/>
          <w:sz w:val="28"/>
        </w:rPr>
      </w:pPr>
    </w:p>
    <w:p w14:paraId="79BB20D7" w14:textId="77777777" w:rsidR="006E0480" w:rsidRDefault="006E0480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JESUS EMPHASIZES HIS CHARACTER…</w:t>
      </w:r>
    </w:p>
    <w:p w14:paraId="1AE7D0D1" w14:textId="77777777" w:rsidR="006E0480" w:rsidRDefault="006E0480" w:rsidP="006E0480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Being the first &amp; the last…</w:t>
      </w:r>
    </w:p>
    <w:p w14:paraId="4A42AD61" w14:textId="77777777" w:rsidR="006E0480" w:rsidRDefault="006E0480" w:rsidP="006E0480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Once dead but now alive. </w:t>
      </w:r>
    </w:p>
    <w:p w14:paraId="7B0238B4" w14:textId="77777777" w:rsidR="006E0480" w:rsidRDefault="006E0480" w:rsidP="00FB4FB2">
      <w:pPr>
        <w:rPr>
          <w:rFonts w:ascii="Times New Roman" w:hAnsi="Times New Roman"/>
          <w:sz w:val="28"/>
        </w:rPr>
      </w:pPr>
    </w:p>
    <w:p w14:paraId="1F4642C2" w14:textId="77777777" w:rsidR="006E0480" w:rsidRDefault="006E0480" w:rsidP="006E0480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What a reminder for the Christians then &amp; now…</w:t>
      </w:r>
    </w:p>
    <w:p w14:paraId="657BDF92" w14:textId="77777777" w:rsidR="006E0480" w:rsidRDefault="006E0480" w:rsidP="006E0480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 was there before our trials &amp; after our trials…</w:t>
      </w:r>
    </w:p>
    <w:p w14:paraId="611860C2" w14:textId="77777777" w:rsidR="006E0480" w:rsidRDefault="006E0480" w:rsidP="004A6E55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Tasting &amp; experiencing separation from God at death…</w:t>
      </w:r>
    </w:p>
    <w:p w14:paraId="0770495D" w14:textId="1BCEA18D" w:rsidR="006E0480" w:rsidRPr="006E0480" w:rsidRDefault="006E0480" w:rsidP="006E0480">
      <w:pPr>
        <w:pStyle w:val="ListParagraph"/>
        <w:numPr>
          <w:ilvl w:val="3"/>
          <w:numId w:val="51"/>
        </w:numPr>
        <w:rPr>
          <w:rFonts w:ascii="Times New Roman" w:hAnsi="Times New Roman"/>
          <w:sz w:val="28"/>
        </w:rPr>
      </w:pPr>
      <w:proofErr w:type="gramStart"/>
      <w:r w:rsidRPr="006E0480">
        <w:rPr>
          <w:rFonts w:ascii="Times New Roman" w:hAnsi="Times New Roman"/>
          <w:sz w:val="28"/>
        </w:rPr>
        <w:t>So</w:t>
      </w:r>
      <w:proofErr w:type="gramEnd"/>
      <w:r w:rsidRPr="006E0480">
        <w:rPr>
          <w:rFonts w:ascii="Times New Roman" w:hAnsi="Times New Roman"/>
          <w:sz w:val="28"/>
        </w:rPr>
        <w:t xml:space="preserve"> we don’t have to!</w:t>
      </w:r>
    </w:p>
    <w:p w14:paraId="22D101FD" w14:textId="77777777" w:rsidR="006E0480" w:rsidRDefault="006E0480" w:rsidP="004A6E55">
      <w:pPr>
        <w:rPr>
          <w:rFonts w:ascii="Times New Roman" w:hAnsi="Times New Roman"/>
          <w:sz w:val="28"/>
        </w:rPr>
      </w:pPr>
    </w:p>
    <w:p w14:paraId="21A1EB85" w14:textId="77777777" w:rsidR="001564BE" w:rsidRPr="00543CBC" w:rsidRDefault="001564BE" w:rsidP="00FB4FB2">
      <w:pPr>
        <w:rPr>
          <w:rFonts w:ascii="Times New Roman" w:hAnsi="Times New Roman"/>
          <w:color w:val="0C0AFA"/>
          <w:sz w:val="28"/>
        </w:rPr>
      </w:pPr>
      <w:r w:rsidRPr="00543CBC">
        <w:rPr>
          <w:rFonts w:ascii="Times New Roman" w:hAnsi="Times New Roman"/>
          <w:color w:val="0C0AFA"/>
          <w:sz w:val="28"/>
        </w:rPr>
        <w:t>(v. 9)</w:t>
      </w:r>
    </w:p>
    <w:p w14:paraId="5BD50CC8" w14:textId="77777777" w:rsidR="001564BE" w:rsidRDefault="001564BE" w:rsidP="00FB4FB2">
      <w:pPr>
        <w:rPr>
          <w:rFonts w:ascii="Times New Roman" w:hAnsi="Times New Roman"/>
          <w:sz w:val="28"/>
        </w:rPr>
      </w:pPr>
    </w:p>
    <w:p w14:paraId="175828BB" w14:textId="627869EF" w:rsidR="001564BE" w:rsidRPr="00BD0FDF" w:rsidRDefault="001564BE" w:rsidP="00FB4FB2">
      <w:pPr>
        <w:rPr>
          <w:rFonts w:ascii="Times New Roman" w:hAnsi="Times New Roman"/>
          <w:color w:val="3326F9"/>
          <w:sz w:val="28"/>
        </w:rPr>
      </w:pPr>
      <w:r w:rsidRPr="00D32F9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#1 </w:t>
      </w:r>
      <w:r w:rsidR="00C16D6C" w:rsidRPr="00AA3AA1">
        <w:rPr>
          <w:rFonts w:ascii="Times New Roman" w:hAnsi="Times New Roman"/>
          <w:b/>
          <w:bCs/>
          <w:sz w:val="28"/>
          <w:highlight w:val="yellow"/>
          <w:u w:val="single"/>
        </w:rPr>
        <w:t>YOU’RE RICH</w:t>
      </w:r>
      <w:r w:rsidR="007407EA" w:rsidRPr="00AA3AA1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IN CHRIST</w:t>
      </w:r>
      <w:r w:rsidRPr="00AA3AA1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AA3AA1" w:rsidRPr="00AA3AA1">
        <w:rPr>
          <w:rFonts w:ascii="Times New Roman" w:hAnsi="Times New Roman"/>
          <w:b/>
          <w:bCs/>
          <w:sz w:val="28"/>
          <w:u w:val="single"/>
        </w:rPr>
        <w:t>(COMMENDATION)</w:t>
      </w:r>
    </w:p>
    <w:p w14:paraId="62BD5879" w14:textId="77777777" w:rsidR="006E0480" w:rsidRDefault="006E0480" w:rsidP="004A6E55">
      <w:pPr>
        <w:rPr>
          <w:rFonts w:ascii="Times New Roman" w:hAnsi="Times New Roman"/>
          <w:sz w:val="28"/>
        </w:rPr>
      </w:pPr>
    </w:p>
    <w:p w14:paraId="10D85E8C" w14:textId="77777777" w:rsidR="008E189F" w:rsidRDefault="008E189F" w:rsidP="008E18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 w:rsidRPr="008E189F">
        <w:rPr>
          <w:rFonts w:ascii="Times New Roman" w:hAnsi="Times New Roman"/>
          <w:sz w:val="28"/>
        </w:rPr>
        <w:t>MYRNA WAS A CHURCH…</w:t>
      </w:r>
    </w:p>
    <w:p w14:paraId="13B699DA" w14:textId="77777777" w:rsidR="008E189F" w:rsidRDefault="008E189F" w:rsidP="008E189F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Located </w:t>
      </w:r>
      <w:r w:rsidRPr="008E189F">
        <w:rPr>
          <w:rFonts w:ascii="Times New Roman" w:hAnsi="Times New Roman"/>
          <w:sz w:val="28"/>
        </w:rPr>
        <w:t>about 35-miles north of Ephesus…</w:t>
      </w:r>
    </w:p>
    <w:p w14:paraId="1BAB2231" w14:textId="2D9A4E32" w:rsidR="008E189F" w:rsidRDefault="008E189F" w:rsidP="008E189F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 w:rsidRPr="008E189F">
        <w:rPr>
          <w:rFonts w:ascii="Times New Roman" w:hAnsi="Times New Roman"/>
          <w:sz w:val="28"/>
        </w:rPr>
        <w:t>With a population of about 100,000 people.</w:t>
      </w:r>
    </w:p>
    <w:p w14:paraId="267BA413" w14:textId="77777777" w:rsidR="008E189F" w:rsidRDefault="008E189F" w:rsidP="008E189F">
      <w:pPr>
        <w:rPr>
          <w:rFonts w:ascii="Times New Roman" w:hAnsi="Times New Roman"/>
          <w:sz w:val="28"/>
        </w:rPr>
      </w:pPr>
    </w:p>
    <w:p w14:paraId="4ACF2A05" w14:textId="77210278" w:rsidR="008E189F" w:rsidRDefault="00A41A8E" w:rsidP="008E189F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It’s</w:t>
      </w:r>
      <w:proofErr w:type="gramEnd"/>
      <w:r>
        <w:rPr>
          <w:rFonts w:ascii="Times New Roman" w:hAnsi="Times New Roman"/>
          <w:sz w:val="28"/>
        </w:rPr>
        <w:t xml:space="preserve"> name comes from the Greek word for Myrrh…</w:t>
      </w:r>
    </w:p>
    <w:p w14:paraId="72109BEE" w14:textId="257E9635" w:rsidR="00A41A8E" w:rsidRDefault="00A41A8E" w:rsidP="00A41A8E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Which has a beautiful </w:t>
      </w:r>
      <w:r w:rsidR="00740D63">
        <w:rPr>
          <w:rFonts w:ascii="Times New Roman" w:hAnsi="Times New Roman"/>
          <w:sz w:val="28"/>
        </w:rPr>
        <w:t>aroma when it’s crushed!</w:t>
      </w:r>
    </w:p>
    <w:p w14:paraId="516FCE1D" w14:textId="77777777" w:rsidR="00740D63" w:rsidRDefault="00740D63" w:rsidP="00740D63">
      <w:pPr>
        <w:rPr>
          <w:rFonts w:ascii="Times New Roman" w:hAnsi="Times New Roman"/>
          <w:sz w:val="28"/>
        </w:rPr>
      </w:pPr>
    </w:p>
    <w:p w14:paraId="61F86DB3" w14:textId="0EFB371C" w:rsidR="00740D63" w:rsidRDefault="00FB3C1B" w:rsidP="00FB3C1B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city led the way in </w:t>
      </w:r>
      <w:r w:rsidRPr="0075331D">
        <w:rPr>
          <w:rFonts w:ascii="Times New Roman" w:hAnsi="Times New Roman"/>
          <w:sz w:val="28"/>
          <w:u w:val="single"/>
        </w:rPr>
        <w:t>emperor worship</w:t>
      </w:r>
      <w:r>
        <w:rPr>
          <w:rFonts w:ascii="Times New Roman" w:hAnsi="Times New Roman"/>
          <w:sz w:val="28"/>
        </w:rPr>
        <w:t xml:space="preserve"> in the 1</w:t>
      </w:r>
      <w:r w:rsidRPr="00FB3C1B">
        <w:rPr>
          <w:rFonts w:ascii="Times New Roman" w:hAnsi="Times New Roman"/>
          <w:sz w:val="28"/>
          <w:vertAlign w:val="superscript"/>
        </w:rPr>
        <w:t>st</w:t>
      </w:r>
      <w:r>
        <w:rPr>
          <w:rFonts w:ascii="Times New Roman" w:hAnsi="Times New Roman"/>
          <w:sz w:val="28"/>
        </w:rPr>
        <w:t xml:space="preserve"> century…</w:t>
      </w:r>
    </w:p>
    <w:p w14:paraId="3875F714" w14:textId="0917FFF2" w:rsidR="00FB3C1B" w:rsidRDefault="00FB3C1B" w:rsidP="00FB3C1B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Requiring citizens to pledge allegiance to Cesar each year…</w:t>
      </w:r>
    </w:p>
    <w:p w14:paraId="5F7B3F8A" w14:textId="6D2DBD6C" w:rsidR="00FB3C1B" w:rsidRPr="00FB3C1B" w:rsidRDefault="00FB3C1B" w:rsidP="00FB3C1B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receive </w:t>
      </w:r>
      <w:r w:rsidR="0075331D">
        <w:rPr>
          <w:rFonts w:ascii="Times New Roman" w:hAnsi="Times New Roman"/>
          <w:sz w:val="28"/>
        </w:rPr>
        <w:t xml:space="preserve">a license to do business in the city. </w:t>
      </w:r>
    </w:p>
    <w:p w14:paraId="5B49400C" w14:textId="77777777" w:rsidR="00213FE8" w:rsidRDefault="00213FE8" w:rsidP="004A6E55">
      <w:pPr>
        <w:rPr>
          <w:rFonts w:ascii="Times New Roman" w:hAnsi="Times New Roman"/>
          <w:sz w:val="28"/>
        </w:rPr>
      </w:pPr>
    </w:p>
    <w:p w14:paraId="17BE46E4" w14:textId="4FDB4A3E" w:rsidR="006A6288" w:rsidRPr="003E1277" w:rsidRDefault="006A6288" w:rsidP="006A628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JUDISM WAS A ROMAN</w:t>
      </w:r>
      <w:r w:rsidR="00DF509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STATE RECOGNIZED RELIGION…</w:t>
      </w:r>
    </w:p>
    <w:p w14:paraId="5E20A041" w14:textId="1044840B" w:rsidR="003E1277" w:rsidRDefault="006A6288" w:rsidP="003E1277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Which meant that they were exempt from this practice…</w:t>
      </w:r>
    </w:p>
    <w:p w14:paraId="6A2F3115" w14:textId="037C4B79" w:rsidR="006A6288" w:rsidRDefault="006A6288" w:rsidP="006A6288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 Christianity was not!</w:t>
      </w:r>
    </w:p>
    <w:p w14:paraId="7C1BAC8E" w14:textId="77777777" w:rsidR="006A6288" w:rsidRDefault="006A6288" w:rsidP="006A6288">
      <w:pPr>
        <w:rPr>
          <w:rFonts w:ascii="Times New Roman" w:hAnsi="Times New Roman"/>
          <w:sz w:val="28"/>
        </w:rPr>
      </w:pPr>
    </w:p>
    <w:p w14:paraId="16BCC177" w14:textId="5F10C48E" w:rsidR="006A6288" w:rsidRDefault="006A6288" w:rsidP="006A6288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make things worse…</w:t>
      </w:r>
    </w:p>
    <w:p w14:paraId="499A3902" w14:textId="676D9FF9" w:rsidR="006A6288" w:rsidRDefault="006A6288" w:rsidP="006A6288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Jews hated the Christian’</w:t>
      </w:r>
      <w:r w:rsidR="00B25CBC">
        <w:rPr>
          <w:rFonts w:ascii="Times New Roman" w:hAnsi="Times New Roman"/>
          <w:sz w:val="28"/>
        </w:rPr>
        <w:t>s…</w:t>
      </w:r>
    </w:p>
    <w:p w14:paraId="0DD53CFE" w14:textId="36EABBE5" w:rsidR="00372DEC" w:rsidRDefault="00B25CBC" w:rsidP="004C40D9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would attack at every given opportunity. </w:t>
      </w:r>
    </w:p>
    <w:p w14:paraId="3DE53C55" w14:textId="77777777" w:rsidR="00314BA9" w:rsidRDefault="00314BA9" w:rsidP="00314BA9">
      <w:pPr>
        <w:rPr>
          <w:rFonts w:ascii="Times New Roman" w:hAnsi="Times New Roman"/>
          <w:sz w:val="28"/>
        </w:rPr>
      </w:pPr>
    </w:p>
    <w:p w14:paraId="3E99D27B" w14:textId="27E540C3" w:rsidR="00B968C7" w:rsidRPr="00BD0FDF" w:rsidRDefault="00314BA9" w:rsidP="00FB4FB2">
      <w:pPr>
        <w:rPr>
          <w:rFonts w:ascii="Times New Roman" w:hAnsi="Times New Roman"/>
          <w:color w:val="3326F9"/>
          <w:sz w:val="28"/>
        </w:rPr>
      </w:pPr>
      <w:r w:rsidRPr="00D32F9D">
        <w:rPr>
          <w:rFonts w:ascii="Times New Roman" w:hAnsi="Times New Roman"/>
          <w:b/>
          <w:bCs/>
          <w:sz w:val="28"/>
          <w:highlight w:val="yellow"/>
          <w:u w:val="single"/>
        </w:rPr>
        <w:t>#</w:t>
      </w:r>
      <w:r w:rsidR="00B52308" w:rsidRPr="00D32F9D">
        <w:rPr>
          <w:rFonts w:ascii="Times New Roman" w:hAnsi="Times New Roman"/>
          <w:b/>
          <w:bCs/>
          <w:sz w:val="28"/>
          <w:highlight w:val="yellow"/>
          <w:u w:val="single"/>
        </w:rPr>
        <w:t>2</w:t>
      </w:r>
      <w:r w:rsidRPr="00D32F9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AA3AA1" w:rsidRPr="0073361E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NO </w:t>
      </w:r>
      <w:r w:rsidR="00340B52" w:rsidRPr="00340B52">
        <w:rPr>
          <w:rFonts w:ascii="Times New Roman" w:hAnsi="Times New Roman"/>
          <w:b/>
          <w:bCs/>
          <w:sz w:val="28"/>
          <w:highlight w:val="yellow"/>
          <w:u w:val="single"/>
        </w:rPr>
        <w:t>CORRECTION NEEDED</w:t>
      </w:r>
      <w:r w:rsidR="00340B52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AA3AA1">
        <w:rPr>
          <w:rFonts w:ascii="Times New Roman" w:hAnsi="Times New Roman"/>
          <w:b/>
          <w:bCs/>
          <w:sz w:val="28"/>
          <w:u w:val="single"/>
        </w:rPr>
        <w:t>(CORRECTION)</w:t>
      </w:r>
    </w:p>
    <w:p w14:paraId="507EF728" w14:textId="2E2C8F14" w:rsidR="00314BA9" w:rsidRDefault="00314BA9" w:rsidP="00314BA9">
      <w:pPr>
        <w:rPr>
          <w:rFonts w:ascii="Times New Roman" w:hAnsi="Times New Roman"/>
          <w:b/>
          <w:bCs/>
          <w:sz w:val="28"/>
          <w:u w:val="single"/>
        </w:rPr>
      </w:pPr>
    </w:p>
    <w:p w14:paraId="04F932F7" w14:textId="1A2361A5" w:rsidR="001564BE" w:rsidRDefault="002023E8" w:rsidP="00314B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IS ONLY ONE OF TWO CHURCHES…</w:t>
      </w:r>
    </w:p>
    <w:p w14:paraId="08A6A3CA" w14:textId="39980705" w:rsidR="002023E8" w:rsidRDefault="002023E8" w:rsidP="002023E8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That received no correction from Jesus!</w:t>
      </w:r>
    </w:p>
    <w:p w14:paraId="64CFCD99" w14:textId="77777777" w:rsidR="00D95326" w:rsidRDefault="00D95326" w:rsidP="00D95326">
      <w:pPr>
        <w:rPr>
          <w:rFonts w:ascii="Times New Roman" w:hAnsi="Times New Roman"/>
          <w:sz w:val="28"/>
        </w:rPr>
      </w:pPr>
    </w:p>
    <w:p w14:paraId="5B64938B" w14:textId="3C7D3122" w:rsidR="00D95326" w:rsidRPr="00D95326" w:rsidRDefault="00D95326" w:rsidP="00D95326">
      <w:pPr>
        <w:rPr>
          <w:rFonts w:ascii="Times New Roman" w:hAnsi="Times New Roman"/>
          <w:sz w:val="28"/>
        </w:rPr>
      </w:pPr>
      <w:r w:rsidRPr="00B52308">
        <w:rPr>
          <w:rFonts w:ascii="Times New Roman" w:hAnsi="Times New Roman"/>
          <w:color w:val="3326F9"/>
          <w:sz w:val="28"/>
        </w:rPr>
        <w:t>(v</w:t>
      </w:r>
      <w:r>
        <w:rPr>
          <w:rFonts w:ascii="Times New Roman" w:hAnsi="Times New Roman"/>
          <w:color w:val="3326F9"/>
          <w:sz w:val="28"/>
        </w:rPr>
        <w:t>v</w:t>
      </w:r>
      <w:r w:rsidRPr="00B52308">
        <w:rPr>
          <w:rFonts w:ascii="Times New Roman" w:hAnsi="Times New Roman"/>
          <w:color w:val="3326F9"/>
          <w:sz w:val="28"/>
        </w:rPr>
        <w:t xml:space="preserve">. </w:t>
      </w:r>
      <w:r>
        <w:rPr>
          <w:rFonts w:ascii="Times New Roman" w:hAnsi="Times New Roman"/>
          <w:color w:val="3326F9"/>
          <w:sz w:val="28"/>
        </w:rPr>
        <w:t>10-11</w:t>
      </w:r>
      <w:r w:rsidRPr="00B52308">
        <w:rPr>
          <w:rFonts w:ascii="Times New Roman" w:hAnsi="Times New Roman"/>
          <w:color w:val="3326F9"/>
          <w:sz w:val="28"/>
        </w:rPr>
        <w:t>)</w:t>
      </w:r>
    </w:p>
    <w:p w14:paraId="0C5308F1" w14:textId="77777777" w:rsidR="00B52308" w:rsidRDefault="00B52308" w:rsidP="00B52308">
      <w:pPr>
        <w:rPr>
          <w:rFonts w:ascii="Times New Roman" w:hAnsi="Times New Roman"/>
          <w:b/>
          <w:bCs/>
          <w:sz w:val="28"/>
          <w:highlight w:val="yellow"/>
          <w:u w:val="single"/>
        </w:rPr>
      </w:pPr>
    </w:p>
    <w:p w14:paraId="3EC8D4B9" w14:textId="4B0C0EBB" w:rsidR="00B52308" w:rsidRPr="00B52308" w:rsidRDefault="00B52308" w:rsidP="00B52308">
      <w:pPr>
        <w:rPr>
          <w:rFonts w:ascii="Times New Roman" w:hAnsi="Times New Roman"/>
          <w:color w:val="3326F9"/>
          <w:sz w:val="28"/>
        </w:rPr>
      </w:pPr>
      <w:r w:rsidRPr="00D32F9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#3 </w:t>
      </w:r>
      <w:r w:rsidR="00340B52" w:rsidRPr="00C174A0">
        <w:rPr>
          <w:rFonts w:ascii="Times New Roman" w:hAnsi="Times New Roman"/>
          <w:b/>
          <w:bCs/>
          <w:sz w:val="28"/>
          <w:highlight w:val="yellow"/>
          <w:u w:val="single"/>
        </w:rPr>
        <w:t>KEEP HOLDING ON</w:t>
      </w:r>
      <w:r w:rsidR="00C174A0" w:rsidRPr="00C174A0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C174A0">
        <w:rPr>
          <w:rFonts w:ascii="Times New Roman" w:hAnsi="Times New Roman"/>
          <w:b/>
          <w:bCs/>
          <w:sz w:val="28"/>
          <w:u w:val="single"/>
        </w:rPr>
        <w:t>(</w:t>
      </w:r>
      <w:r w:rsidR="00C174A0" w:rsidRPr="00C174A0">
        <w:rPr>
          <w:rFonts w:ascii="Times New Roman" w:hAnsi="Times New Roman"/>
          <w:b/>
          <w:bCs/>
          <w:sz w:val="28"/>
          <w:u w:val="single"/>
        </w:rPr>
        <w:t>COUNSEL</w:t>
      </w:r>
      <w:r w:rsidR="00C174A0">
        <w:rPr>
          <w:rFonts w:ascii="Times New Roman" w:hAnsi="Times New Roman"/>
          <w:b/>
          <w:bCs/>
          <w:sz w:val="28"/>
          <w:u w:val="single"/>
        </w:rPr>
        <w:t>)</w:t>
      </w:r>
    </w:p>
    <w:p w14:paraId="00D3B58F" w14:textId="77777777" w:rsidR="00D12C54" w:rsidRDefault="00D12C54" w:rsidP="000F12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F5FBC9" w14:textId="31D73603" w:rsidR="00D12C54" w:rsidRDefault="00221925" w:rsidP="000F12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TO THIS CHURCH THAT IS BEING PERSECUTE</w:t>
      </w:r>
      <w:r w:rsidR="003762FA">
        <w:rPr>
          <w:rFonts w:ascii="Times New Roman" w:hAnsi="Times New Roman" w:cs="Times New Roman"/>
          <w:color w:val="000000" w:themeColor="text1"/>
          <w:sz w:val="28"/>
          <w:szCs w:val="28"/>
        </w:rPr>
        <w:t>D…</w:t>
      </w:r>
    </w:p>
    <w:p w14:paraId="3760DB6B" w14:textId="26E17BC4" w:rsidR="003762FA" w:rsidRDefault="003762FA" w:rsidP="003762FA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Was given strength to move forward…</w:t>
      </w:r>
    </w:p>
    <w:p w14:paraId="00BF6AAA" w14:textId="1B41F97A" w:rsidR="003762FA" w:rsidRPr="003762FA" w:rsidRDefault="003762FA" w:rsidP="003762FA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With the promise of a coming reward!</w:t>
      </w:r>
    </w:p>
    <w:p w14:paraId="09116262" w14:textId="77777777" w:rsidR="00D12C54" w:rsidRDefault="00D12C54" w:rsidP="000F12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757EBF" w14:textId="77777777" w:rsidR="005F4DB7" w:rsidRDefault="005F4DB7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IS REAL FOR SOME IN THE CHURCH…</w:t>
      </w:r>
    </w:p>
    <w:p w14:paraId="3D8C30EA" w14:textId="77777777" w:rsidR="005F4DB7" w:rsidRDefault="005F4DB7" w:rsidP="005F4DB7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 you’ve been going thru intense trials…</w:t>
      </w:r>
    </w:p>
    <w:p w14:paraId="3B5D024C" w14:textId="16913D1C" w:rsidR="005F4DB7" w:rsidRPr="00AD1410" w:rsidRDefault="005F4DB7" w:rsidP="00FB4FB2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For choosing to stand with Christ.</w:t>
      </w:r>
    </w:p>
    <w:p w14:paraId="1720463D" w14:textId="77777777" w:rsidR="00392B52" w:rsidRDefault="00AD1410" w:rsidP="00392B52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5F4DB7">
        <w:rPr>
          <w:rFonts w:ascii="Times New Roman" w:hAnsi="Times New Roman"/>
          <w:sz w:val="28"/>
        </w:rPr>
        <w:t>ttack from friends or family members…</w:t>
      </w:r>
    </w:p>
    <w:p w14:paraId="14423EDB" w14:textId="2330754D" w:rsidR="005F4DB7" w:rsidRPr="00392B52" w:rsidRDefault="00392B52" w:rsidP="00392B52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</w:t>
      </w:r>
      <w:r w:rsidR="005F4DB7" w:rsidRPr="00392B52"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ving</w:t>
      </w:r>
      <w:r w:rsidR="005F4DB7" w:rsidRPr="00392B52">
        <w:rPr>
          <w:rFonts w:ascii="Times New Roman" w:hAnsi="Times New Roman"/>
          <w:sz w:val="28"/>
        </w:rPr>
        <w:t xml:space="preserve"> up something that appears good…</w:t>
      </w:r>
    </w:p>
    <w:p w14:paraId="42775155" w14:textId="77777777" w:rsidR="00392B52" w:rsidRDefault="005F4DB7" w:rsidP="00392B52">
      <w:pPr>
        <w:pStyle w:val="ListParagraph"/>
        <w:numPr>
          <w:ilvl w:val="3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 has been hurting your family…</w:t>
      </w:r>
    </w:p>
    <w:p w14:paraId="6A0A586D" w14:textId="77777777" w:rsidR="00EC1B5A" w:rsidRDefault="00392B52" w:rsidP="00EC1B5A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Overlooked </w:t>
      </w:r>
      <w:r w:rsidR="005F4DB7" w:rsidRPr="00392B52">
        <w:rPr>
          <w:rFonts w:ascii="Times New Roman" w:hAnsi="Times New Roman"/>
          <w:sz w:val="28"/>
        </w:rPr>
        <w:t>for promotions…</w:t>
      </w:r>
    </w:p>
    <w:p w14:paraId="4C7D2883" w14:textId="3BDBC3F4" w:rsidR="005F4DB7" w:rsidRPr="00EC1B5A" w:rsidRDefault="00EC1B5A" w:rsidP="00EC1B5A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</w:t>
      </w:r>
      <w:r w:rsidR="005F4DB7" w:rsidRPr="00EC1B5A"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i</w:t>
      </w:r>
      <w:r w:rsidR="005F4DB7" w:rsidRPr="00EC1B5A"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</w:rPr>
        <w:t>g</w:t>
      </w:r>
      <w:r w:rsidR="005F4DB7" w:rsidRPr="00EC1B5A">
        <w:rPr>
          <w:rFonts w:ascii="Times New Roman" w:hAnsi="Times New Roman"/>
          <w:sz w:val="28"/>
        </w:rPr>
        <w:t xml:space="preserve"> hurt</w:t>
      </w:r>
      <w:r>
        <w:rPr>
          <w:rFonts w:ascii="Times New Roman" w:hAnsi="Times New Roman"/>
          <w:sz w:val="28"/>
        </w:rPr>
        <w:t xml:space="preserve"> b</w:t>
      </w:r>
      <w:r w:rsidR="005F4DB7" w:rsidRPr="00EC1B5A">
        <w:rPr>
          <w:rFonts w:ascii="Times New Roman" w:hAnsi="Times New Roman"/>
          <w:sz w:val="28"/>
        </w:rPr>
        <w:t>y those who should be helping you.</w:t>
      </w:r>
    </w:p>
    <w:p w14:paraId="16FAED7C" w14:textId="77777777" w:rsidR="005F4DB7" w:rsidRDefault="005F4DB7" w:rsidP="000F12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840D2D" w14:textId="31C90D56" w:rsidR="000C4D99" w:rsidRDefault="00FA6A47" w:rsidP="000F12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WHEN WE’RE FEELING CRUSHED</w:t>
      </w:r>
      <w:r w:rsidR="006014B3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14:paraId="78F1844E" w14:textId="063A7ABD" w:rsidR="006014B3" w:rsidRDefault="00FA6A47" w:rsidP="006014B3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Lord has</w:t>
      </w:r>
      <w:r w:rsidR="006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given encouragement </w:t>
      </w:r>
      <w:r w:rsidR="00284D20">
        <w:rPr>
          <w:rFonts w:ascii="Times New Roman" w:hAnsi="Times New Roman" w:cs="Times New Roman"/>
          <w:color w:val="000000" w:themeColor="text1"/>
          <w:sz w:val="28"/>
          <w:szCs w:val="28"/>
        </w:rPr>
        <w:t>to strengthen us…</w:t>
      </w:r>
    </w:p>
    <w:p w14:paraId="4294D191" w14:textId="641467EF" w:rsidR="002E01DC" w:rsidRPr="00D32F9D" w:rsidRDefault="00284D20" w:rsidP="00D10AB7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color w:val="0C0AFA"/>
          <w:sz w:val="28"/>
          <w:szCs w:val="28"/>
          <w:highlight w:val="yellow"/>
        </w:rPr>
      </w:pPr>
      <w:r w:rsidRPr="00D32F9D">
        <w:rPr>
          <w:rFonts w:ascii="Times New Roman" w:hAnsi="Times New Roman" w:cs="Times New Roman"/>
          <w:color w:val="0C0AFA"/>
          <w:sz w:val="28"/>
          <w:szCs w:val="28"/>
          <w:highlight w:val="yellow"/>
        </w:rPr>
        <w:t>(James 1:2-3, 12) NLT</w:t>
      </w:r>
    </w:p>
    <w:p w14:paraId="274A0C37" w14:textId="77777777" w:rsidR="00284D20" w:rsidRDefault="00284D20" w:rsidP="00D10AB7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36027FAF" w14:textId="007B4A0F" w:rsidR="002E01DC" w:rsidRDefault="002E01DC" w:rsidP="00D10AB7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THIS WEEK…</w:t>
      </w:r>
    </w:p>
    <w:p w14:paraId="45244C52" w14:textId="162CCDB9" w:rsidR="002E01DC" w:rsidRDefault="002E01DC" w:rsidP="002E01DC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We’ve been preparing for Bailey’s graduation…</w:t>
      </w:r>
    </w:p>
    <w:p w14:paraId="23621BB9" w14:textId="77777777" w:rsidR="003E673C" w:rsidRDefault="002E01DC" w:rsidP="003E673C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</w:t>
      </w:r>
      <w:r w:rsidR="00044CB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lanning / p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ictures / party prep</w:t>
      </w:r>
    </w:p>
    <w:p w14:paraId="5EEAE762" w14:textId="18AEAAB8" w:rsidR="00044CB9" w:rsidRPr="003E673C" w:rsidRDefault="003E673C" w:rsidP="003E673C">
      <w:pPr>
        <w:pStyle w:val="ListParagraph"/>
        <w:numPr>
          <w:ilvl w:val="2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Also just found out s</w:t>
      </w:r>
      <w:r w:rsidR="00044CB9" w:rsidRPr="003E673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he will be awarded </w:t>
      </w:r>
      <w:r w:rsidR="00044CB9" w:rsidRPr="003E673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Salutatorian</w:t>
      </w:r>
      <w:r w:rsidR="00834ADB" w:rsidRPr="003E673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!</w:t>
      </w:r>
    </w:p>
    <w:p w14:paraId="1B843F1D" w14:textId="77777777" w:rsidR="00834ADB" w:rsidRDefault="00834ADB" w:rsidP="00834ADB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693A529C" w14:textId="04EE40BE" w:rsidR="00834ADB" w:rsidRDefault="00805C89" w:rsidP="00834ADB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AS A DAD… </w:t>
      </w:r>
    </w:p>
    <w:p w14:paraId="1AF5B047" w14:textId="31484D1B" w:rsidR="00805C89" w:rsidRDefault="00805C89" w:rsidP="00805C89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I’ve watched her work so hard…</w:t>
      </w:r>
    </w:p>
    <w:p w14:paraId="21D10F80" w14:textId="77777777" w:rsidR="003E673C" w:rsidRDefault="00DD76E7" w:rsidP="00805C89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This moment of r</w:t>
      </w:r>
      <w:r w:rsidR="003D77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ecognition come</w:t>
      </w:r>
      <w:r w:rsidR="003E673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</w:t>
      </w:r>
    </w:p>
    <w:p w14:paraId="5099F12F" w14:textId="6C4C6B3A" w:rsidR="00805C89" w:rsidRDefault="003E673C" w:rsidP="003E673C">
      <w:pPr>
        <w:pStyle w:val="ListParagraph"/>
        <w:numPr>
          <w:ilvl w:val="2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A</w:t>
      </w:r>
      <w:r w:rsidR="003D77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fter </w:t>
      </w:r>
      <w:r w:rsidR="00C045C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years of perseverance!</w:t>
      </w:r>
    </w:p>
    <w:p w14:paraId="39D32126" w14:textId="77777777" w:rsidR="00C045C4" w:rsidRDefault="00C045C4" w:rsidP="00FB1D58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19C2A89C" w14:textId="180FFB96" w:rsidR="00FB1D58" w:rsidRDefault="00FB1D58" w:rsidP="00FB1D58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SO TOO… OUR FATHER KNOWS…</w:t>
      </w:r>
    </w:p>
    <w:p w14:paraId="2451B57A" w14:textId="1018D184" w:rsidR="00FB1D58" w:rsidRDefault="00FB1D58" w:rsidP="00FB1D58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And there’s a reward coming</w:t>
      </w:r>
      <w:r w:rsidR="00C1594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(not for our glory – but </w:t>
      </w:r>
      <w:proofErr w:type="gramStart"/>
      <w:r w:rsidR="00C1594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His</w:t>
      </w:r>
      <w:proofErr w:type="gramEnd"/>
      <w:r w:rsidR="00C1594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!)</w:t>
      </w:r>
      <w:r w:rsidR="00B33B9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</w:t>
      </w:r>
    </w:p>
    <w:p w14:paraId="1369B0B0" w14:textId="191DF7F9" w:rsidR="00C1594B" w:rsidRPr="00C1594B" w:rsidRDefault="00533552" w:rsidP="00C1594B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For those who keep holding on!</w:t>
      </w:r>
    </w:p>
    <w:p w14:paraId="0A227DC5" w14:textId="77777777" w:rsidR="00284D20" w:rsidRPr="002E01DC" w:rsidRDefault="00284D20" w:rsidP="00D10AB7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60F88BA8" w14:textId="15233038" w:rsidR="00537A05" w:rsidRPr="00012411" w:rsidRDefault="00537A05" w:rsidP="00FB4FB2">
      <w:pPr>
        <w:rPr>
          <w:rFonts w:ascii="Times New Roman" w:hAnsi="Times New Roman"/>
          <w:b/>
          <w:iCs/>
          <w:color w:val="FF0000"/>
          <w:sz w:val="28"/>
          <w:u w:val="single"/>
        </w:rPr>
      </w:pP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~ IDEA </w:t>
      </w:r>
      <w:r w:rsidR="005F7DD1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2 </w:t>
      </w:r>
      <w:r w:rsidR="00B83BE0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–</w:t>
      </w:r>
      <w:r w:rsidR="005F7DD1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</w:t>
      </w:r>
      <w:r w:rsidR="00B83BE0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Compromise </w:t>
      </w:r>
      <w:proofErr w:type="gramStart"/>
      <w:r w:rsidR="00B83BE0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In</w:t>
      </w:r>
      <w:proofErr w:type="gramEnd"/>
      <w:r w:rsidR="00B83BE0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My Life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</w:t>
      </w:r>
      <w:r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(</w:t>
      </w:r>
      <w:r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2:</w:t>
      </w:r>
      <w:r w:rsidR="00D859AB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12-17</w:t>
      </w:r>
      <w:r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 xml:space="preserve">) 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~</w:t>
      </w:r>
      <w:r w:rsidRPr="0001241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A12838C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734D71B1" w14:textId="4A7A978C" w:rsidR="00537A05" w:rsidRPr="003D5CC4" w:rsidRDefault="00533552" w:rsidP="00FB4FB2">
      <w:pPr>
        <w:rPr>
          <w:rFonts w:ascii="Times New Roman" w:hAnsi="Times New Roman"/>
          <w:color w:val="0C0AFA"/>
          <w:sz w:val="28"/>
        </w:rPr>
      </w:pPr>
      <w:r w:rsidRPr="003D5CC4">
        <w:rPr>
          <w:rFonts w:ascii="Times New Roman" w:hAnsi="Times New Roman"/>
          <w:color w:val="0C0AFA"/>
          <w:sz w:val="28"/>
        </w:rPr>
        <w:t>(</w:t>
      </w:r>
      <w:r w:rsidR="00AD2649" w:rsidRPr="003D5CC4">
        <w:rPr>
          <w:rFonts w:ascii="Times New Roman" w:hAnsi="Times New Roman"/>
          <w:color w:val="0C0AFA"/>
          <w:sz w:val="28"/>
        </w:rPr>
        <w:t>v</w:t>
      </w:r>
      <w:r w:rsidR="003D5CC4" w:rsidRPr="003D5CC4">
        <w:rPr>
          <w:rFonts w:ascii="Times New Roman" w:hAnsi="Times New Roman"/>
          <w:color w:val="0C0AFA"/>
          <w:sz w:val="28"/>
        </w:rPr>
        <w:t>v</w:t>
      </w:r>
      <w:r w:rsidR="00AD2649" w:rsidRPr="003D5CC4">
        <w:rPr>
          <w:rFonts w:ascii="Times New Roman" w:hAnsi="Times New Roman"/>
          <w:color w:val="0C0AFA"/>
          <w:sz w:val="28"/>
        </w:rPr>
        <w:t>. 12-13)</w:t>
      </w:r>
    </w:p>
    <w:p w14:paraId="7D0F795A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05A37837" w14:textId="3710C7D4" w:rsidR="00D9647B" w:rsidRDefault="00D9647B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JESUS INTRODUCES HIMSELF TO THIS CHURCH…</w:t>
      </w:r>
    </w:p>
    <w:p w14:paraId="2FEBBF62" w14:textId="641A643E" w:rsidR="00D9647B" w:rsidRDefault="003B5863" w:rsidP="00D9647B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As the </w:t>
      </w:r>
      <w:r w:rsidR="001454AD">
        <w:rPr>
          <w:rFonts w:ascii="Times New Roman" w:hAnsi="Times New Roman"/>
          <w:sz w:val="28"/>
        </w:rPr>
        <w:t>Living Word of God…</w:t>
      </w:r>
    </w:p>
    <w:p w14:paraId="7106A009" w14:textId="07699630" w:rsidR="001454AD" w:rsidRDefault="001454AD" w:rsidP="001454AD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Which emphasized His </w:t>
      </w:r>
      <w:r w:rsidR="004D145D">
        <w:rPr>
          <w:rFonts w:ascii="Times New Roman" w:hAnsi="Times New Roman"/>
          <w:sz w:val="28"/>
        </w:rPr>
        <w:t>executive power (authority)</w:t>
      </w:r>
    </w:p>
    <w:p w14:paraId="1273D8E0" w14:textId="5EEF3769" w:rsidR="004D145D" w:rsidRPr="00D9647B" w:rsidRDefault="004D145D" w:rsidP="004D145D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</w:t>
      </w:r>
      <w:r w:rsidR="007727E3">
        <w:rPr>
          <w:rFonts w:ascii="Times New Roman" w:hAnsi="Times New Roman"/>
          <w:sz w:val="28"/>
        </w:rPr>
        <w:t>uncompromising truth (direction)</w:t>
      </w:r>
    </w:p>
    <w:p w14:paraId="31EA0541" w14:textId="77777777" w:rsidR="00D9647B" w:rsidRDefault="00D9647B" w:rsidP="00FB4FB2">
      <w:pPr>
        <w:rPr>
          <w:rFonts w:ascii="Times New Roman" w:hAnsi="Times New Roman"/>
          <w:sz w:val="28"/>
        </w:rPr>
      </w:pPr>
    </w:p>
    <w:p w14:paraId="55AF5AAB" w14:textId="18E2FAAB" w:rsidR="00537A05" w:rsidRPr="00BD0FDF" w:rsidRDefault="00537A05" w:rsidP="00FB4FB2">
      <w:pPr>
        <w:rPr>
          <w:rFonts w:ascii="Times New Roman" w:hAnsi="Times New Roman"/>
          <w:color w:val="3326F9"/>
          <w:sz w:val="28"/>
        </w:rPr>
      </w:pPr>
      <w:r w:rsidRPr="00A11DA9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#1 </w:t>
      </w:r>
      <w:r w:rsidR="005B5E6F" w:rsidRPr="005B5E6F">
        <w:rPr>
          <w:rFonts w:ascii="Times New Roman" w:hAnsi="Times New Roman"/>
          <w:b/>
          <w:bCs/>
          <w:sz w:val="28"/>
          <w:highlight w:val="yellow"/>
          <w:u w:val="single"/>
        </w:rPr>
        <w:t>COMMITTED TO CHRIST</w:t>
      </w:r>
      <w:r w:rsidR="000A0B2E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4C3930">
        <w:rPr>
          <w:rFonts w:ascii="Times New Roman" w:hAnsi="Times New Roman"/>
          <w:b/>
          <w:bCs/>
          <w:sz w:val="28"/>
          <w:u w:val="single"/>
        </w:rPr>
        <w:t>(</w:t>
      </w:r>
      <w:r w:rsidR="000A0B2E">
        <w:rPr>
          <w:rFonts w:ascii="Times New Roman" w:hAnsi="Times New Roman"/>
          <w:b/>
          <w:bCs/>
          <w:sz w:val="28"/>
          <w:u w:val="single"/>
        </w:rPr>
        <w:t>C</w:t>
      </w:r>
      <w:r w:rsidR="004C3930">
        <w:rPr>
          <w:rFonts w:ascii="Times New Roman" w:hAnsi="Times New Roman"/>
          <w:b/>
          <w:bCs/>
          <w:sz w:val="28"/>
          <w:u w:val="single"/>
        </w:rPr>
        <w:t>ommendation)</w:t>
      </w:r>
    </w:p>
    <w:p w14:paraId="43363E65" w14:textId="77777777" w:rsidR="00537A05" w:rsidRPr="00BD6D22" w:rsidRDefault="00537A05" w:rsidP="00FB4FB2">
      <w:pPr>
        <w:rPr>
          <w:rFonts w:ascii="Times New Roman" w:hAnsi="Times New Roman"/>
          <w:b/>
          <w:bCs/>
          <w:sz w:val="28"/>
          <w:u w:val="single"/>
        </w:rPr>
      </w:pPr>
    </w:p>
    <w:p w14:paraId="13046E3A" w14:textId="189118FA" w:rsidR="00537A05" w:rsidRDefault="00B33B9C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THIS CHURCH </w:t>
      </w:r>
      <w:r w:rsidR="00B07330">
        <w:rPr>
          <w:rFonts w:ascii="Times New Roman" w:hAnsi="Times New Roman"/>
          <w:sz w:val="28"/>
        </w:rPr>
        <w:t>WAS LOCATED…</w:t>
      </w:r>
    </w:p>
    <w:p w14:paraId="43A0BC33" w14:textId="323A16EC" w:rsidR="00B07330" w:rsidRDefault="00B07330" w:rsidP="00B07330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 a very </w:t>
      </w:r>
      <w:r w:rsidR="00915D34">
        <w:rPr>
          <w:rFonts w:ascii="Times New Roman" w:hAnsi="Times New Roman"/>
          <w:sz w:val="28"/>
        </w:rPr>
        <w:t>desirable place to liv</w:t>
      </w:r>
      <w:r w:rsidR="005D485D">
        <w:rPr>
          <w:rFonts w:ascii="Times New Roman" w:hAnsi="Times New Roman"/>
          <w:sz w:val="28"/>
        </w:rPr>
        <w:t>e…</w:t>
      </w:r>
    </w:p>
    <w:p w14:paraId="06111127" w14:textId="77777777" w:rsidR="00EA3B97" w:rsidRDefault="00DD0B06" w:rsidP="005D485D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Known for its</w:t>
      </w:r>
      <w:r w:rsidR="009E6E76">
        <w:rPr>
          <w:rFonts w:ascii="Times New Roman" w:hAnsi="Times New Roman"/>
          <w:sz w:val="28"/>
        </w:rPr>
        <w:t xml:space="preserve"> obsession with academi</w:t>
      </w:r>
      <w:r w:rsidR="00EA3B97">
        <w:rPr>
          <w:rFonts w:ascii="Times New Roman" w:hAnsi="Times New Roman"/>
          <w:sz w:val="28"/>
        </w:rPr>
        <w:t>a…</w:t>
      </w:r>
    </w:p>
    <w:p w14:paraId="6E9B139A" w14:textId="77777777" w:rsidR="00511FDD" w:rsidRDefault="00EA3B97" w:rsidP="00EA3B97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 </w:t>
      </w:r>
      <w:r w:rsidRPr="00FD1ED4">
        <w:rPr>
          <w:rFonts w:ascii="Times New Roman" w:hAnsi="Times New Roman"/>
          <w:sz w:val="28"/>
          <w:u w:val="single"/>
        </w:rPr>
        <w:t>library</w:t>
      </w:r>
      <w:r>
        <w:rPr>
          <w:rFonts w:ascii="Times New Roman" w:hAnsi="Times New Roman"/>
          <w:sz w:val="28"/>
        </w:rPr>
        <w:t xml:space="preserve"> with over 200,000 books</w:t>
      </w:r>
    </w:p>
    <w:p w14:paraId="03133CC8" w14:textId="77777777" w:rsidR="00C90C9B" w:rsidRDefault="00C90C9B" w:rsidP="00C90C9B">
      <w:pPr>
        <w:pStyle w:val="ListParagraph"/>
        <w:ind w:left="2520"/>
        <w:rPr>
          <w:rFonts w:ascii="Times New Roman" w:hAnsi="Times New Roman"/>
          <w:sz w:val="28"/>
        </w:rPr>
      </w:pPr>
    </w:p>
    <w:p w14:paraId="1363F301" w14:textId="027F9D16" w:rsidR="003C43A6" w:rsidRDefault="009E044D" w:rsidP="00511FDD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Idolatrous</w:t>
      </w:r>
      <w:r w:rsidR="003C43A6">
        <w:rPr>
          <w:rFonts w:ascii="Times New Roman" w:hAnsi="Times New Roman"/>
          <w:sz w:val="28"/>
        </w:rPr>
        <w:t xml:space="preserve"> healing practices</w:t>
      </w:r>
    </w:p>
    <w:p w14:paraId="5CE13A25" w14:textId="42B2FFE6" w:rsidR="005D485D" w:rsidRPr="00B07330" w:rsidRDefault="003C43A6" w:rsidP="003C43A6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 w:rsidRPr="00FD1ED4">
        <w:rPr>
          <w:rFonts w:ascii="Times New Roman" w:hAnsi="Times New Roman"/>
          <w:sz w:val="28"/>
          <w:u w:val="single"/>
        </w:rPr>
        <w:t>Temple</w:t>
      </w:r>
      <w:r>
        <w:rPr>
          <w:rFonts w:ascii="Times New Roman" w:hAnsi="Times New Roman"/>
          <w:sz w:val="28"/>
        </w:rPr>
        <w:t xml:space="preserve"> with snakes</w:t>
      </w:r>
      <w:r w:rsidR="009E044D">
        <w:rPr>
          <w:rFonts w:ascii="Times New Roman" w:hAnsi="Times New Roman"/>
          <w:sz w:val="28"/>
        </w:rPr>
        <w:t>.</w:t>
      </w:r>
      <w:r w:rsidR="00B1092C">
        <w:rPr>
          <w:rFonts w:ascii="Times New Roman" w:hAnsi="Times New Roman"/>
          <w:sz w:val="28"/>
        </w:rPr>
        <w:t xml:space="preserve"> </w:t>
      </w:r>
    </w:p>
    <w:p w14:paraId="2C057020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224DB977" w14:textId="6E480100" w:rsidR="009E044D" w:rsidRDefault="009E044D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YET… THE </w:t>
      </w:r>
      <w:r w:rsidR="00C61612">
        <w:rPr>
          <w:rFonts w:ascii="Times New Roman" w:hAnsi="Times New Roman"/>
          <w:sz w:val="28"/>
        </w:rPr>
        <w:t>CHRISTIANS…</w:t>
      </w:r>
    </w:p>
    <w:p w14:paraId="564ADCBB" w14:textId="652A7897" w:rsidR="00C61612" w:rsidRDefault="00C61612" w:rsidP="00C61612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We’re commended because they held fast</w:t>
      </w:r>
      <w:r w:rsidR="0018148D">
        <w:rPr>
          <w:rFonts w:ascii="Times New Roman" w:hAnsi="Times New Roman"/>
          <w:sz w:val="28"/>
        </w:rPr>
        <w:t xml:space="preserve"> to Jesus…</w:t>
      </w:r>
    </w:p>
    <w:p w14:paraId="0E6CED71" w14:textId="6D22A871" w:rsidR="0018148D" w:rsidRPr="00C61612" w:rsidRDefault="0018148D" w:rsidP="0018148D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Even </w:t>
      </w:r>
      <w:r w:rsidR="00C90C9B">
        <w:rPr>
          <w:rFonts w:ascii="Times New Roman" w:hAnsi="Times New Roman"/>
          <w:sz w:val="28"/>
        </w:rPr>
        <w:t>when some were martyred!</w:t>
      </w:r>
    </w:p>
    <w:p w14:paraId="67AB5949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5C49DEC3" w14:textId="10FB7656" w:rsidR="00265F09" w:rsidRDefault="00265F09" w:rsidP="00FB4FB2">
      <w:pPr>
        <w:rPr>
          <w:rFonts w:ascii="Times New Roman" w:hAnsi="Times New Roman"/>
          <w:sz w:val="28"/>
        </w:rPr>
      </w:pPr>
      <w:r w:rsidRPr="00BD0FDF">
        <w:rPr>
          <w:rFonts w:ascii="Times New Roman" w:hAnsi="Times New Roman"/>
          <w:color w:val="3326F9"/>
          <w:sz w:val="28"/>
        </w:rPr>
        <w:t>(vv. 1</w:t>
      </w:r>
      <w:r w:rsidR="00DE7A7C">
        <w:rPr>
          <w:rFonts w:ascii="Times New Roman" w:hAnsi="Times New Roman"/>
          <w:color w:val="3326F9"/>
          <w:sz w:val="28"/>
        </w:rPr>
        <w:t>4-15</w:t>
      </w:r>
      <w:r w:rsidRPr="00BD0FDF">
        <w:rPr>
          <w:rFonts w:ascii="Times New Roman" w:hAnsi="Times New Roman"/>
          <w:color w:val="3326F9"/>
          <w:sz w:val="28"/>
        </w:rPr>
        <w:t>)</w:t>
      </w:r>
    </w:p>
    <w:p w14:paraId="22534506" w14:textId="77777777" w:rsidR="00265F09" w:rsidRDefault="00265F09" w:rsidP="00FB4FB2">
      <w:pPr>
        <w:rPr>
          <w:rFonts w:ascii="Times New Roman" w:hAnsi="Times New Roman"/>
          <w:sz w:val="28"/>
        </w:rPr>
      </w:pPr>
    </w:p>
    <w:p w14:paraId="338D214F" w14:textId="6B89EF8B" w:rsidR="00537A05" w:rsidRPr="00BD0FDF" w:rsidRDefault="00537A05" w:rsidP="00FB4FB2">
      <w:pPr>
        <w:rPr>
          <w:rFonts w:ascii="Times New Roman" w:hAnsi="Times New Roman"/>
          <w:color w:val="3326F9"/>
          <w:sz w:val="28"/>
        </w:rPr>
      </w:pPr>
      <w:r w:rsidRPr="00844DFC">
        <w:rPr>
          <w:rFonts w:ascii="Times New Roman" w:hAnsi="Times New Roman"/>
          <w:b/>
          <w:bCs/>
          <w:sz w:val="28"/>
          <w:highlight w:val="yellow"/>
          <w:u w:val="single"/>
        </w:rPr>
        <w:t>#</w:t>
      </w:r>
      <w:r>
        <w:rPr>
          <w:rFonts w:ascii="Times New Roman" w:hAnsi="Times New Roman"/>
          <w:b/>
          <w:bCs/>
          <w:sz w:val="28"/>
          <w:highlight w:val="yellow"/>
          <w:u w:val="single"/>
        </w:rPr>
        <w:t>2</w:t>
      </w:r>
      <w:r w:rsidRPr="00844DFC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Pr="00EF7326">
        <w:rPr>
          <w:rFonts w:ascii="Times New Roman" w:hAnsi="Times New Roman"/>
          <w:b/>
          <w:bCs/>
          <w:sz w:val="28"/>
          <w:highlight w:val="yellow"/>
          <w:u w:val="single"/>
        </w:rPr>
        <w:t>CO</w:t>
      </w:r>
      <w:r w:rsidR="00EF7326" w:rsidRPr="00EF7326">
        <w:rPr>
          <w:rFonts w:ascii="Times New Roman" w:hAnsi="Times New Roman"/>
          <w:b/>
          <w:bCs/>
          <w:sz w:val="28"/>
          <w:highlight w:val="yellow"/>
          <w:u w:val="single"/>
        </w:rPr>
        <w:t>MPROMISE REVEALED</w:t>
      </w:r>
      <w:r w:rsidR="004C3930">
        <w:rPr>
          <w:rFonts w:ascii="Times New Roman" w:hAnsi="Times New Roman"/>
          <w:b/>
          <w:bCs/>
          <w:sz w:val="28"/>
          <w:u w:val="single"/>
        </w:rPr>
        <w:t xml:space="preserve"> (Correction)</w:t>
      </w:r>
    </w:p>
    <w:p w14:paraId="48439ABB" w14:textId="77777777" w:rsidR="00537A05" w:rsidRPr="00E42A61" w:rsidRDefault="00537A05" w:rsidP="00FB4FB2">
      <w:pPr>
        <w:rPr>
          <w:rFonts w:ascii="Times New Roman" w:hAnsi="Times New Roman"/>
          <w:color w:val="000000" w:themeColor="text1"/>
          <w:sz w:val="28"/>
        </w:rPr>
      </w:pPr>
    </w:p>
    <w:p w14:paraId="72949A8F" w14:textId="71410C6B" w:rsidR="0067615B" w:rsidRDefault="0067615B" w:rsidP="0067615B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ALTHOUGH THEY REMAINED </w:t>
      </w:r>
      <w:r w:rsidR="002203EC">
        <w:rPr>
          <w:rFonts w:ascii="Times New Roman" w:hAnsi="Times New Roman"/>
          <w:color w:val="000000" w:themeColor="text1"/>
          <w:sz w:val="28"/>
        </w:rPr>
        <w:t>COMMITTED</w:t>
      </w:r>
      <w:r>
        <w:rPr>
          <w:rFonts w:ascii="Times New Roman" w:hAnsi="Times New Roman"/>
          <w:color w:val="000000" w:themeColor="text1"/>
          <w:sz w:val="28"/>
        </w:rPr>
        <w:t xml:space="preserve"> TO CHRIST…</w:t>
      </w:r>
    </w:p>
    <w:p w14:paraId="34391CDD" w14:textId="77777777" w:rsidR="002203EC" w:rsidRDefault="0067615B" w:rsidP="0067615B">
      <w:pPr>
        <w:pStyle w:val="ListParagraph"/>
        <w:numPr>
          <w:ilvl w:val="0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He reveals </w:t>
      </w:r>
      <w:r w:rsidR="002203EC">
        <w:rPr>
          <w:rFonts w:ascii="Times New Roman" w:hAnsi="Times New Roman"/>
          <w:color w:val="000000" w:themeColor="text1"/>
          <w:sz w:val="28"/>
        </w:rPr>
        <w:t>to the pastor…</w:t>
      </w:r>
    </w:p>
    <w:p w14:paraId="1889A1D3" w14:textId="4BE3B7A1" w:rsidR="006E0E7F" w:rsidRDefault="002203EC" w:rsidP="002203EC">
      <w:pPr>
        <w:pStyle w:val="ListParagraph"/>
        <w:numPr>
          <w:ilvl w:val="1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</w:t>
      </w:r>
      <w:r w:rsidR="0067615B">
        <w:rPr>
          <w:rFonts w:ascii="Times New Roman" w:hAnsi="Times New Roman"/>
          <w:color w:val="000000" w:themeColor="text1"/>
          <w:sz w:val="28"/>
        </w:rPr>
        <w:t xml:space="preserve">wo areas </w:t>
      </w:r>
      <w:r>
        <w:rPr>
          <w:rFonts w:ascii="Times New Roman" w:hAnsi="Times New Roman"/>
          <w:color w:val="000000" w:themeColor="text1"/>
          <w:sz w:val="28"/>
        </w:rPr>
        <w:t>where compromise has crept in.</w:t>
      </w:r>
    </w:p>
    <w:p w14:paraId="32645F5C" w14:textId="523A2842" w:rsidR="002203EC" w:rsidRDefault="002203EC" w:rsidP="002203EC">
      <w:pPr>
        <w:pStyle w:val="ListParagraph"/>
        <w:numPr>
          <w:ilvl w:val="2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These are the very things </w:t>
      </w:r>
      <w:r w:rsidR="00C77A91">
        <w:rPr>
          <w:rFonts w:ascii="Times New Roman" w:hAnsi="Times New Roman"/>
          <w:color w:val="000000" w:themeColor="text1"/>
          <w:sz w:val="28"/>
        </w:rPr>
        <w:t>the church taught to avoid!</w:t>
      </w:r>
    </w:p>
    <w:p w14:paraId="6EFEE1ED" w14:textId="4200983E" w:rsidR="00DB3E92" w:rsidRPr="00265F09" w:rsidRDefault="00C77A91" w:rsidP="00FB4FB2">
      <w:pPr>
        <w:pStyle w:val="ListParagraph"/>
        <w:numPr>
          <w:ilvl w:val="3"/>
          <w:numId w:val="51"/>
        </w:numPr>
        <w:rPr>
          <w:rFonts w:ascii="Times New Roman" w:hAnsi="Times New Roman"/>
          <w:color w:val="0C0AFA"/>
          <w:sz w:val="28"/>
          <w:highlight w:val="yellow"/>
        </w:rPr>
      </w:pPr>
      <w:r w:rsidRPr="00DB3E92">
        <w:rPr>
          <w:rFonts w:ascii="Times New Roman" w:hAnsi="Times New Roman"/>
          <w:color w:val="0C0AFA"/>
          <w:sz w:val="28"/>
          <w:highlight w:val="yellow"/>
        </w:rPr>
        <w:t>(Acts 15</w:t>
      </w:r>
      <w:r w:rsidR="00DB3E92" w:rsidRPr="00DB3E92">
        <w:rPr>
          <w:rFonts w:ascii="Times New Roman" w:hAnsi="Times New Roman"/>
          <w:color w:val="0C0AFA"/>
          <w:sz w:val="28"/>
          <w:highlight w:val="yellow"/>
        </w:rPr>
        <w:t>:28-29) NLT</w:t>
      </w:r>
    </w:p>
    <w:p w14:paraId="5E0DD56E" w14:textId="77777777" w:rsidR="00DB3E92" w:rsidRDefault="00DB3E92" w:rsidP="00FB4FB2">
      <w:pPr>
        <w:rPr>
          <w:rFonts w:ascii="Times New Roman" w:hAnsi="Times New Roman"/>
          <w:color w:val="000000" w:themeColor="text1"/>
          <w:sz w:val="28"/>
        </w:rPr>
      </w:pPr>
    </w:p>
    <w:p w14:paraId="6F069981" w14:textId="5A6B3019" w:rsidR="009C3C32" w:rsidRPr="009C3C32" w:rsidRDefault="009C3C32" w:rsidP="00FB4FB2">
      <w:pPr>
        <w:rPr>
          <w:rFonts w:ascii="Times New Roman" w:hAnsi="Times New Roman"/>
          <w:sz w:val="28"/>
        </w:rPr>
      </w:pPr>
      <w:r w:rsidRPr="00BD0FDF">
        <w:rPr>
          <w:rFonts w:ascii="Times New Roman" w:hAnsi="Times New Roman"/>
          <w:color w:val="3326F9"/>
          <w:sz w:val="28"/>
        </w:rPr>
        <w:t>(vv. 1</w:t>
      </w:r>
      <w:r>
        <w:rPr>
          <w:rFonts w:ascii="Times New Roman" w:hAnsi="Times New Roman"/>
          <w:color w:val="3326F9"/>
          <w:sz w:val="28"/>
        </w:rPr>
        <w:t>6-17</w:t>
      </w:r>
      <w:r w:rsidRPr="00BD0FDF">
        <w:rPr>
          <w:rFonts w:ascii="Times New Roman" w:hAnsi="Times New Roman"/>
          <w:color w:val="3326F9"/>
          <w:sz w:val="28"/>
        </w:rPr>
        <w:t>)</w:t>
      </w:r>
    </w:p>
    <w:p w14:paraId="722B1B64" w14:textId="77777777" w:rsidR="009C3C32" w:rsidRPr="00E42A61" w:rsidRDefault="009C3C32" w:rsidP="00FB4FB2">
      <w:pPr>
        <w:rPr>
          <w:rFonts w:ascii="Times New Roman" w:hAnsi="Times New Roman"/>
          <w:color w:val="000000" w:themeColor="text1"/>
          <w:sz w:val="28"/>
        </w:rPr>
      </w:pPr>
    </w:p>
    <w:p w14:paraId="63FECC66" w14:textId="2CEED90B" w:rsidR="00537A05" w:rsidRPr="00B52308" w:rsidRDefault="00537A05" w:rsidP="00FB4FB2">
      <w:pPr>
        <w:rPr>
          <w:rFonts w:ascii="Times New Roman" w:hAnsi="Times New Roman"/>
          <w:color w:val="3326F9"/>
          <w:sz w:val="28"/>
        </w:rPr>
      </w:pPr>
      <w:r w:rsidRPr="00B52308">
        <w:rPr>
          <w:rFonts w:ascii="Times New Roman" w:hAnsi="Times New Roman"/>
          <w:b/>
          <w:bCs/>
          <w:sz w:val="28"/>
          <w:highlight w:val="yellow"/>
          <w:u w:val="single"/>
        </w:rPr>
        <w:t>#</w:t>
      </w:r>
      <w:r>
        <w:rPr>
          <w:rFonts w:ascii="Times New Roman" w:hAnsi="Times New Roman"/>
          <w:b/>
          <w:bCs/>
          <w:sz w:val="28"/>
          <w:highlight w:val="yellow"/>
          <w:u w:val="single"/>
        </w:rPr>
        <w:t>3</w:t>
      </w:r>
      <w:r w:rsidRPr="00B52308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B928A2" w:rsidRPr="00B928A2">
        <w:rPr>
          <w:rFonts w:ascii="Times New Roman" w:hAnsi="Times New Roman"/>
          <w:b/>
          <w:bCs/>
          <w:sz w:val="28"/>
          <w:highlight w:val="yellow"/>
          <w:u w:val="single"/>
        </w:rPr>
        <w:t>HANDLE THE CORROSION</w:t>
      </w:r>
      <w:r w:rsidR="004C3930">
        <w:rPr>
          <w:rFonts w:ascii="Times New Roman" w:hAnsi="Times New Roman"/>
          <w:b/>
          <w:bCs/>
          <w:sz w:val="28"/>
        </w:rPr>
        <w:t xml:space="preserve"> (Counsel)</w:t>
      </w:r>
    </w:p>
    <w:p w14:paraId="40F458BF" w14:textId="77777777" w:rsidR="00537A05" w:rsidRDefault="00537A05" w:rsidP="00FB4F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4CA086" w14:textId="29098ED2" w:rsidR="00265F09" w:rsidRDefault="0097710A" w:rsidP="00FB4F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JESUS TELLS THE PASTOR TO REPENT…</w:t>
      </w:r>
    </w:p>
    <w:p w14:paraId="29308AD1" w14:textId="5254CBF5" w:rsidR="0097710A" w:rsidRDefault="0097710A" w:rsidP="0097710A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For the sin that has been revealed within his church…</w:t>
      </w:r>
    </w:p>
    <w:p w14:paraId="252DA85F" w14:textId="0EBCD5B1" w:rsidR="0096088F" w:rsidRDefault="00F15104" w:rsidP="0096088F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</w:t>
      </w:r>
      <w:r w:rsidR="00EB2218">
        <w:rPr>
          <w:rFonts w:ascii="Times New Roman" w:hAnsi="Times New Roman" w:cs="Times New Roman"/>
          <w:color w:val="000000" w:themeColor="text1"/>
          <w:sz w:val="28"/>
          <w:szCs w:val="28"/>
        </w:rPr>
        <w:t>instructs him to deal with it rapidl</w:t>
      </w:r>
      <w:r w:rsidR="0096088F">
        <w:rPr>
          <w:rFonts w:ascii="Times New Roman" w:hAnsi="Times New Roman" w:cs="Times New Roman"/>
          <w:color w:val="000000" w:themeColor="text1"/>
          <w:sz w:val="28"/>
          <w:szCs w:val="28"/>
        </w:rPr>
        <w:t>y…</w:t>
      </w:r>
    </w:p>
    <w:p w14:paraId="313C57C7" w14:textId="475BADC6" w:rsidR="0096088F" w:rsidRDefault="00AE612B" w:rsidP="0096088F">
      <w:pPr>
        <w:pStyle w:val="ListParagraph"/>
        <w:numPr>
          <w:ilvl w:val="2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 Jesus himself would fight against the people…</w:t>
      </w:r>
    </w:p>
    <w:p w14:paraId="106AD020" w14:textId="2E2F2CC1" w:rsidR="00AE612B" w:rsidRPr="0096088F" w:rsidRDefault="00AE612B" w:rsidP="00AE612B">
      <w:pPr>
        <w:pStyle w:val="ListParagraph"/>
        <w:numPr>
          <w:ilvl w:val="3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With His Word.</w:t>
      </w:r>
    </w:p>
    <w:p w14:paraId="669CCE94" w14:textId="77777777" w:rsidR="00CB6958" w:rsidRPr="0097710A" w:rsidRDefault="00CB6958" w:rsidP="009771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39E9ED" w14:textId="682A3F6A" w:rsidR="00537A05" w:rsidRDefault="00BD0A65" w:rsidP="00FB4F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HERE’S THE KEY…</w:t>
      </w:r>
    </w:p>
    <w:p w14:paraId="3668453E" w14:textId="54B30F0E" w:rsidR="00BD0A65" w:rsidRDefault="00BD0A65" w:rsidP="00BD0A65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3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Compromise without repentance leads to corruptio</w:t>
      </w:r>
      <w:r w:rsidR="00283E00" w:rsidRPr="009C3C3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n</w:t>
      </w:r>
      <w:r w:rsidR="00283E0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14:paraId="0BFA5DD9" w14:textId="4C755B73" w:rsidR="00283E00" w:rsidRDefault="00283E00" w:rsidP="00283E00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And God has given the church Pastors to lead the sheep…</w:t>
      </w:r>
    </w:p>
    <w:p w14:paraId="7DAEB120" w14:textId="3B21D71A" w:rsidR="00283E00" w:rsidRDefault="00283E00" w:rsidP="00283E00">
      <w:pPr>
        <w:pStyle w:val="ListParagraph"/>
        <w:numPr>
          <w:ilvl w:val="2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they don’t get </w:t>
      </w:r>
      <w:r w:rsidR="00FD21C0">
        <w:rPr>
          <w:rFonts w:ascii="Times New Roman" w:hAnsi="Times New Roman" w:cs="Times New Roman"/>
          <w:color w:val="000000" w:themeColor="text1"/>
          <w:sz w:val="28"/>
          <w:szCs w:val="28"/>
        </w:rPr>
        <w:t>caught in the storms of correction!</w:t>
      </w:r>
    </w:p>
    <w:p w14:paraId="3D21E7B8" w14:textId="0BFCA594" w:rsidR="00FD21C0" w:rsidRPr="007702C0" w:rsidRDefault="00FD21C0" w:rsidP="00FD21C0">
      <w:pPr>
        <w:pStyle w:val="ListParagraph"/>
        <w:numPr>
          <w:ilvl w:val="3"/>
          <w:numId w:val="51"/>
        </w:numPr>
        <w:rPr>
          <w:rFonts w:ascii="Times New Roman" w:hAnsi="Times New Roman" w:cs="Times New Roman"/>
          <w:color w:val="0C0AFA"/>
          <w:sz w:val="28"/>
          <w:szCs w:val="28"/>
        </w:rPr>
      </w:pPr>
      <w:r w:rsidRPr="001B3E70">
        <w:rPr>
          <w:rFonts w:ascii="Times New Roman" w:hAnsi="Times New Roman" w:cs="Times New Roman"/>
          <w:color w:val="0C0AFA"/>
          <w:sz w:val="28"/>
          <w:szCs w:val="28"/>
          <w:highlight w:val="yellow"/>
        </w:rPr>
        <w:t>(Hebrews 13:17) NLT</w:t>
      </w:r>
    </w:p>
    <w:p w14:paraId="2E8CD6B8" w14:textId="77777777" w:rsidR="00537A05" w:rsidRDefault="00537A05" w:rsidP="00FB4F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00A677" w14:textId="77777777" w:rsidR="00DF278A" w:rsidRPr="00707D6C" w:rsidRDefault="00DF278A" w:rsidP="00CA70AF">
      <w:pPr>
        <w:ind w:left="720"/>
        <w:rPr>
          <w:rFonts w:ascii="Times New Roman" w:hAnsi="Times New Roman" w:cs="Times New Roman"/>
          <w:i/>
          <w:iCs/>
          <w:color w:val="0C0AFA"/>
          <w:sz w:val="28"/>
          <w:szCs w:val="28"/>
        </w:rPr>
      </w:pPr>
      <w:r w:rsidRPr="00707D6C">
        <w:rPr>
          <w:rFonts w:ascii="Times New Roman" w:hAnsi="Times New Roman" w:cs="Times New Roman"/>
          <w:i/>
          <w:iCs/>
          <w:color w:val="0C0AFA"/>
          <w:sz w:val="28"/>
          <w:szCs w:val="28"/>
        </w:rPr>
        <w:t>In 2018, the Morandi Bridge in Genoa, Italy collapsed during a thunderstorm, killing 43 people. The bridge had stood for over 50 years — but investigations later revealed that engineers had been warning for years about corrosion in the support cables. The danger wasn’t sudden — it was slow, unseen compromise that no one dealt with.</w:t>
      </w:r>
    </w:p>
    <w:p w14:paraId="4CFF205C" w14:textId="77777777" w:rsidR="00DF278A" w:rsidRPr="00707D6C" w:rsidRDefault="00DF278A" w:rsidP="00CA70AF">
      <w:pPr>
        <w:ind w:left="720"/>
        <w:rPr>
          <w:rFonts w:ascii="Times New Roman" w:hAnsi="Times New Roman" w:cs="Times New Roman"/>
          <w:i/>
          <w:iCs/>
          <w:color w:val="0C0AFA"/>
          <w:sz w:val="28"/>
          <w:szCs w:val="28"/>
        </w:rPr>
      </w:pPr>
    </w:p>
    <w:p w14:paraId="78FD5C3E" w14:textId="44C5D563" w:rsidR="00537A05" w:rsidRPr="00CA70AF" w:rsidRDefault="00DF278A" w:rsidP="00CA70AF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6C">
        <w:rPr>
          <w:rFonts w:ascii="Times New Roman" w:hAnsi="Times New Roman" w:cs="Times New Roman"/>
          <w:i/>
          <w:iCs/>
          <w:color w:val="0C0AFA"/>
          <w:sz w:val="28"/>
          <w:szCs w:val="28"/>
        </w:rPr>
        <w:t>The result? A total collapse. Tragic loss. Devastation that could’ve been avoided.</w:t>
      </w:r>
    </w:p>
    <w:p w14:paraId="0AD788D8" w14:textId="77777777" w:rsidR="00CA70AF" w:rsidRDefault="00CA70AF" w:rsidP="00FB4FB2">
      <w:pPr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466AD4F5" w14:textId="3506292B" w:rsidR="00735D7F" w:rsidRDefault="00735D7F" w:rsidP="00FB4FB2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BEFORE WE MOVE ON…</w:t>
      </w:r>
    </w:p>
    <w:p w14:paraId="1164074E" w14:textId="4EDD461E" w:rsidR="00735D7F" w:rsidRDefault="00735D7F" w:rsidP="00735D7F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Let me ask if there’s anything in your life…</w:t>
      </w:r>
    </w:p>
    <w:p w14:paraId="067FCBDF" w14:textId="4552052D" w:rsidR="00735D7F" w:rsidRDefault="00735D7F" w:rsidP="00735D7F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That you’ve been </w:t>
      </w:r>
      <w:r w:rsidR="00770E0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taught is wrong /out of line…</w:t>
      </w:r>
    </w:p>
    <w:p w14:paraId="0D3E461E" w14:textId="41070BC8" w:rsidR="00770E05" w:rsidRPr="00735D7F" w:rsidRDefault="00770E05" w:rsidP="00770E05">
      <w:pPr>
        <w:pStyle w:val="ListParagraph"/>
        <w:numPr>
          <w:ilvl w:val="2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But your ignoring?</w:t>
      </w:r>
    </w:p>
    <w:p w14:paraId="2E90B602" w14:textId="77777777" w:rsidR="00735D7F" w:rsidRPr="00CA70AF" w:rsidRDefault="00735D7F" w:rsidP="00FB4FB2">
      <w:pPr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1D47C843" w14:textId="03665FBB" w:rsidR="00537A05" w:rsidRPr="00012411" w:rsidRDefault="00537A05" w:rsidP="00FB4FB2">
      <w:pPr>
        <w:rPr>
          <w:rFonts w:ascii="Times New Roman" w:hAnsi="Times New Roman"/>
          <w:b/>
          <w:iCs/>
          <w:color w:val="FF0000"/>
          <w:sz w:val="28"/>
          <w:u w:val="single"/>
        </w:rPr>
      </w:pP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~ IDEA </w:t>
      </w:r>
      <w:r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3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– </w:t>
      </w:r>
      <w:r w:rsidR="0029292F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C</w:t>
      </w:r>
      <w:r w:rsidR="008A5A94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arelessness </w:t>
      </w:r>
      <w:proofErr w:type="gramStart"/>
      <w:r w:rsidR="008A5A94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In</w:t>
      </w:r>
      <w:proofErr w:type="gramEnd"/>
      <w:r w:rsidR="008A5A94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My Walk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</w:t>
      </w:r>
      <w:r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(</w:t>
      </w:r>
      <w:r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2:</w:t>
      </w:r>
      <w:r w:rsidR="00D859AB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18-28</w:t>
      </w:r>
      <w:r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 xml:space="preserve">) 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~</w:t>
      </w:r>
      <w:r w:rsidRPr="0001241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5DA75A0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529D9C48" w14:textId="43A37EA8" w:rsidR="009A6095" w:rsidRDefault="009A6095" w:rsidP="00FB4FB2">
      <w:pPr>
        <w:rPr>
          <w:rFonts w:ascii="Times New Roman" w:hAnsi="Times New Roman"/>
          <w:color w:val="3326F9"/>
          <w:sz w:val="28"/>
        </w:rPr>
      </w:pPr>
      <w:r w:rsidRPr="00BD0FDF">
        <w:rPr>
          <w:rFonts w:ascii="Times New Roman" w:hAnsi="Times New Roman"/>
          <w:color w:val="3326F9"/>
          <w:sz w:val="28"/>
        </w:rPr>
        <w:t>(vv. 1</w:t>
      </w:r>
      <w:r>
        <w:rPr>
          <w:rFonts w:ascii="Times New Roman" w:hAnsi="Times New Roman"/>
          <w:color w:val="3326F9"/>
          <w:sz w:val="28"/>
        </w:rPr>
        <w:t>8-19</w:t>
      </w:r>
      <w:r w:rsidRPr="00BD0FDF">
        <w:rPr>
          <w:rFonts w:ascii="Times New Roman" w:hAnsi="Times New Roman"/>
          <w:color w:val="3326F9"/>
          <w:sz w:val="28"/>
        </w:rPr>
        <w:t>)</w:t>
      </w:r>
    </w:p>
    <w:p w14:paraId="18B87180" w14:textId="77777777" w:rsidR="009A6095" w:rsidRDefault="009A6095" w:rsidP="00FB4FB2">
      <w:pPr>
        <w:rPr>
          <w:rFonts w:ascii="Times New Roman" w:hAnsi="Times New Roman"/>
          <w:sz w:val="28"/>
        </w:rPr>
      </w:pPr>
    </w:p>
    <w:p w14:paraId="0CAD2DD3" w14:textId="18B35CE2" w:rsidR="00CA70AF" w:rsidRDefault="004B577A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WHEN COMPROMISE ISN’T DEALT WITH…</w:t>
      </w:r>
    </w:p>
    <w:p w14:paraId="58AC046D" w14:textId="565F2DAD" w:rsidR="004B577A" w:rsidRDefault="004B577A" w:rsidP="004B577A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It leads to corruption within the church…</w:t>
      </w:r>
    </w:p>
    <w:p w14:paraId="605562F6" w14:textId="76DEB976" w:rsidR="004B577A" w:rsidRPr="004B577A" w:rsidRDefault="004B577A" w:rsidP="004B577A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Which is the testimony of Thyatira</w:t>
      </w:r>
    </w:p>
    <w:p w14:paraId="08DF5950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2C722872" w14:textId="51430CE4" w:rsidR="004000D9" w:rsidRDefault="00C65293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JESUS WRITES THE LONGEST LETTER TO THIS CHURCH…</w:t>
      </w:r>
    </w:p>
    <w:p w14:paraId="39B1D682" w14:textId="00AE2D75" w:rsidR="00C65293" w:rsidRDefault="00705433" w:rsidP="00C65293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Introducing Himself as the Son of God…</w:t>
      </w:r>
    </w:p>
    <w:p w14:paraId="22077418" w14:textId="218D1897" w:rsidR="00705433" w:rsidRDefault="00705433" w:rsidP="00705433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Reminding them of His </w:t>
      </w:r>
      <w:proofErr w:type="spellStart"/>
      <w:r>
        <w:rPr>
          <w:rFonts w:ascii="Times New Roman" w:hAnsi="Times New Roman"/>
          <w:sz w:val="28"/>
        </w:rPr>
        <w:t>diety</w:t>
      </w:r>
      <w:proofErr w:type="spellEnd"/>
      <w:r>
        <w:rPr>
          <w:rFonts w:ascii="Times New Roman" w:hAnsi="Times New Roman"/>
          <w:sz w:val="28"/>
        </w:rPr>
        <w:t xml:space="preserve"> &amp; authority…</w:t>
      </w:r>
    </w:p>
    <w:p w14:paraId="0D1E43FB" w14:textId="77777777" w:rsidR="00020032" w:rsidRDefault="00020032" w:rsidP="00020032">
      <w:pPr>
        <w:pStyle w:val="ListParagraph"/>
        <w:ind w:left="1800"/>
        <w:rPr>
          <w:rFonts w:ascii="Times New Roman" w:hAnsi="Times New Roman"/>
          <w:sz w:val="28"/>
        </w:rPr>
      </w:pPr>
    </w:p>
    <w:p w14:paraId="205FA51F" w14:textId="21DD89DB" w:rsidR="00705433" w:rsidRDefault="00020032" w:rsidP="00705433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Showing His eyes like fire &amp; feet like brass</w:t>
      </w:r>
    </w:p>
    <w:p w14:paraId="62F91C82" w14:textId="7E8BD060" w:rsidR="00020032" w:rsidRDefault="00020032" w:rsidP="00020032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Which burns away the dross of sin</w:t>
      </w:r>
    </w:p>
    <w:p w14:paraId="7B7211E6" w14:textId="4D185647" w:rsidR="00537A05" w:rsidRPr="0089722E" w:rsidRDefault="00020032" w:rsidP="00FB4FB2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Through judgement &amp; punishment. </w:t>
      </w:r>
    </w:p>
    <w:p w14:paraId="57704BB9" w14:textId="77777777" w:rsidR="009A6095" w:rsidRDefault="009A6095" w:rsidP="00FB4FB2">
      <w:pPr>
        <w:rPr>
          <w:rFonts w:ascii="Times New Roman" w:hAnsi="Times New Roman"/>
          <w:sz w:val="28"/>
        </w:rPr>
      </w:pPr>
    </w:p>
    <w:p w14:paraId="62259B77" w14:textId="758E1887" w:rsidR="00537A05" w:rsidRPr="00BD0FDF" w:rsidRDefault="00537A05" w:rsidP="00FB4FB2">
      <w:pPr>
        <w:rPr>
          <w:rFonts w:ascii="Times New Roman" w:hAnsi="Times New Roman"/>
          <w:color w:val="3326F9"/>
          <w:sz w:val="28"/>
        </w:rPr>
      </w:pPr>
      <w:r w:rsidRPr="00844DFC">
        <w:rPr>
          <w:rFonts w:ascii="Times New Roman" w:hAnsi="Times New Roman"/>
          <w:b/>
          <w:bCs/>
          <w:sz w:val="28"/>
          <w:highlight w:val="yellow"/>
          <w:u w:val="single"/>
        </w:rPr>
        <w:t>#</w:t>
      </w:r>
      <w:r>
        <w:rPr>
          <w:rFonts w:ascii="Times New Roman" w:hAnsi="Times New Roman"/>
          <w:b/>
          <w:bCs/>
          <w:sz w:val="28"/>
          <w:highlight w:val="yellow"/>
          <w:u w:val="single"/>
        </w:rPr>
        <w:t>1</w:t>
      </w:r>
      <w:r w:rsidRPr="00844DFC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654EA5" w:rsidRPr="00654EA5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YOU’VE GOT THE </w:t>
      </w:r>
      <w:r w:rsidR="00B928A2" w:rsidRPr="00654EA5">
        <w:rPr>
          <w:rFonts w:ascii="Times New Roman" w:hAnsi="Times New Roman"/>
          <w:b/>
          <w:bCs/>
          <w:sz w:val="28"/>
          <w:highlight w:val="yellow"/>
          <w:u w:val="single"/>
        </w:rPr>
        <w:t>LOVE</w:t>
      </w:r>
      <w:r w:rsidR="00B928A2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FC4DED">
        <w:rPr>
          <w:rFonts w:ascii="Times New Roman" w:hAnsi="Times New Roman"/>
          <w:b/>
          <w:bCs/>
          <w:sz w:val="28"/>
        </w:rPr>
        <w:t>(Commendation)</w:t>
      </w:r>
    </w:p>
    <w:p w14:paraId="57CA0842" w14:textId="77777777" w:rsidR="00537A05" w:rsidRPr="00BD6D22" w:rsidRDefault="00537A05" w:rsidP="00FB4FB2">
      <w:pPr>
        <w:rPr>
          <w:rFonts w:ascii="Times New Roman" w:hAnsi="Times New Roman"/>
          <w:b/>
          <w:bCs/>
          <w:sz w:val="28"/>
          <w:u w:val="single"/>
        </w:rPr>
      </w:pPr>
    </w:p>
    <w:p w14:paraId="7CABB89F" w14:textId="1E473A79" w:rsidR="00537A05" w:rsidRDefault="00290D00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CHURCH WAS KNOW</w:t>
      </w:r>
      <w:r w:rsidR="00BA731F">
        <w:rPr>
          <w:rFonts w:ascii="Times New Roman" w:hAnsi="Times New Roman"/>
          <w:sz w:val="28"/>
        </w:rPr>
        <w:t>N…</w:t>
      </w:r>
    </w:p>
    <w:p w14:paraId="2EEECDFC" w14:textId="648207BD" w:rsidR="00BA731F" w:rsidRDefault="00BA731F" w:rsidP="00BA731F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For their works of </w:t>
      </w:r>
      <w:r w:rsidRPr="00437739">
        <w:rPr>
          <w:rFonts w:ascii="Times New Roman" w:hAnsi="Times New Roman"/>
          <w:sz w:val="28"/>
          <w:u w:val="single"/>
        </w:rPr>
        <w:t>love</w:t>
      </w:r>
      <w:r>
        <w:rPr>
          <w:rFonts w:ascii="Times New Roman" w:hAnsi="Times New Roman"/>
          <w:sz w:val="28"/>
        </w:rPr>
        <w:t xml:space="preserve"> &amp; servic</w:t>
      </w:r>
      <w:r w:rsidR="00437739">
        <w:rPr>
          <w:rFonts w:ascii="Times New Roman" w:hAnsi="Times New Roman"/>
          <w:sz w:val="28"/>
        </w:rPr>
        <w:t>e…</w:t>
      </w:r>
    </w:p>
    <w:p w14:paraId="37D9BB6E" w14:textId="7840B158" w:rsidR="00437739" w:rsidRDefault="00437739" w:rsidP="00437739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Perseverance &amp; growth over time!</w:t>
      </w:r>
    </w:p>
    <w:p w14:paraId="0FE1B8C2" w14:textId="77777777" w:rsidR="00437739" w:rsidRDefault="00437739" w:rsidP="00437739">
      <w:pPr>
        <w:rPr>
          <w:rFonts w:ascii="Times New Roman" w:hAnsi="Times New Roman"/>
          <w:sz w:val="28"/>
        </w:rPr>
      </w:pPr>
    </w:p>
    <w:p w14:paraId="26D16472" w14:textId="5FDB8E95" w:rsidR="00437739" w:rsidRDefault="00437739" w:rsidP="00437739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Ephesus had truth </w:t>
      </w:r>
      <w:r w:rsidR="00DC408C">
        <w:rPr>
          <w:rFonts w:ascii="Times New Roman" w:hAnsi="Times New Roman"/>
          <w:sz w:val="28"/>
        </w:rPr>
        <w:t xml:space="preserve">without love </w:t>
      </w:r>
      <w:r>
        <w:rPr>
          <w:rFonts w:ascii="Times New Roman" w:hAnsi="Times New Roman"/>
          <w:sz w:val="28"/>
        </w:rPr>
        <w:t xml:space="preserve">(good </w:t>
      </w:r>
      <w:proofErr w:type="gramStart"/>
      <w:r>
        <w:rPr>
          <w:rFonts w:ascii="Times New Roman" w:hAnsi="Times New Roman"/>
          <w:sz w:val="28"/>
        </w:rPr>
        <w:t>doctrine)…</w:t>
      </w:r>
      <w:proofErr w:type="gramEnd"/>
    </w:p>
    <w:p w14:paraId="62D69423" w14:textId="4CD2F687" w:rsidR="00537A05" w:rsidRPr="00DC408C" w:rsidRDefault="00437739" w:rsidP="00FB4FB2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But Thyatira had love </w:t>
      </w:r>
      <w:r w:rsidR="00DC408C">
        <w:rPr>
          <w:rFonts w:ascii="Times New Roman" w:hAnsi="Times New Roman"/>
          <w:sz w:val="28"/>
        </w:rPr>
        <w:t>without truth!</w:t>
      </w:r>
    </w:p>
    <w:p w14:paraId="4105D5DB" w14:textId="77777777" w:rsidR="0089722E" w:rsidRDefault="0089722E" w:rsidP="0089722E">
      <w:pPr>
        <w:rPr>
          <w:rFonts w:ascii="Times New Roman" w:hAnsi="Times New Roman"/>
          <w:color w:val="3326F9"/>
          <w:sz w:val="28"/>
        </w:rPr>
      </w:pPr>
    </w:p>
    <w:p w14:paraId="39B2C17A" w14:textId="31D4852D" w:rsidR="0089722E" w:rsidRPr="0089722E" w:rsidRDefault="0089722E" w:rsidP="0089722E">
      <w:pPr>
        <w:rPr>
          <w:rFonts w:ascii="Times New Roman" w:hAnsi="Times New Roman"/>
          <w:sz w:val="28"/>
        </w:rPr>
      </w:pPr>
      <w:r w:rsidRPr="0089722E">
        <w:rPr>
          <w:rFonts w:ascii="Times New Roman" w:hAnsi="Times New Roman"/>
          <w:color w:val="3326F9"/>
          <w:sz w:val="28"/>
        </w:rPr>
        <w:t>(vv. 20-22)</w:t>
      </w:r>
    </w:p>
    <w:p w14:paraId="5CFDDD9A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122B4373" w14:textId="73DAD0E0" w:rsidR="00537A05" w:rsidRPr="00BD0FDF" w:rsidRDefault="00537A05" w:rsidP="00FB4FB2">
      <w:pPr>
        <w:rPr>
          <w:rFonts w:ascii="Times New Roman" w:hAnsi="Times New Roman"/>
          <w:color w:val="3326F9"/>
          <w:sz w:val="28"/>
        </w:rPr>
      </w:pPr>
      <w:r w:rsidRPr="00844DFC">
        <w:rPr>
          <w:rFonts w:ascii="Times New Roman" w:hAnsi="Times New Roman"/>
          <w:b/>
          <w:bCs/>
          <w:sz w:val="28"/>
          <w:highlight w:val="yellow"/>
          <w:u w:val="single"/>
        </w:rPr>
        <w:t>#</w:t>
      </w:r>
      <w:r>
        <w:rPr>
          <w:rFonts w:ascii="Times New Roman" w:hAnsi="Times New Roman"/>
          <w:b/>
          <w:bCs/>
          <w:sz w:val="28"/>
          <w:highlight w:val="yellow"/>
          <w:u w:val="single"/>
        </w:rPr>
        <w:t>2</w:t>
      </w:r>
      <w:r w:rsidRPr="00844DFC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8C2360" w:rsidRPr="008C2360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YOU </w:t>
      </w:r>
      <w:r w:rsidR="00A5085F" w:rsidRPr="00A5085F">
        <w:rPr>
          <w:rFonts w:ascii="Times New Roman" w:hAnsi="Times New Roman"/>
          <w:b/>
          <w:bCs/>
          <w:sz w:val="28"/>
          <w:highlight w:val="yellow"/>
          <w:u w:val="single"/>
        </w:rPr>
        <w:t>ALLOWED CORRUPTION</w:t>
      </w:r>
      <w:r w:rsidR="00FC4DED">
        <w:rPr>
          <w:rFonts w:ascii="Times New Roman" w:hAnsi="Times New Roman"/>
          <w:b/>
          <w:bCs/>
          <w:sz w:val="28"/>
          <w:u w:val="single"/>
        </w:rPr>
        <w:t xml:space="preserve"> (Correction)</w:t>
      </w:r>
    </w:p>
    <w:p w14:paraId="20C758D6" w14:textId="77777777" w:rsidR="00537A05" w:rsidRPr="00B02229" w:rsidRDefault="00537A05" w:rsidP="00FB4FB2">
      <w:pPr>
        <w:rPr>
          <w:rFonts w:ascii="Times New Roman" w:hAnsi="Times New Roman"/>
          <w:sz w:val="28"/>
        </w:rPr>
      </w:pPr>
    </w:p>
    <w:p w14:paraId="205C6DA9" w14:textId="51522A1F" w:rsidR="00B02229" w:rsidRDefault="00B02229" w:rsidP="00B02229">
      <w:pPr>
        <w:rPr>
          <w:rFonts w:ascii="Times New Roman" w:hAnsi="Times New Roman"/>
          <w:sz w:val="28"/>
        </w:rPr>
      </w:pPr>
      <w:r w:rsidRPr="00B02229">
        <w:rPr>
          <w:rFonts w:ascii="Times New Roman" w:hAnsi="Times New Roman"/>
          <w:sz w:val="28"/>
        </w:rPr>
        <w:t xml:space="preserve">JESUS </w:t>
      </w:r>
      <w:r>
        <w:rPr>
          <w:rFonts w:ascii="Times New Roman" w:hAnsi="Times New Roman"/>
          <w:sz w:val="28"/>
        </w:rPr>
        <w:t>QUICKLY POINTS OUT THEIR ERROR…</w:t>
      </w:r>
    </w:p>
    <w:p w14:paraId="62A54A49" w14:textId="3141C3D7" w:rsidR="00B02229" w:rsidRDefault="00B02229" w:rsidP="00B02229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Of </w:t>
      </w:r>
      <w:r w:rsidRPr="00F67A7E">
        <w:rPr>
          <w:rFonts w:ascii="Times New Roman" w:hAnsi="Times New Roman"/>
          <w:b/>
          <w:bCs/>
          <w:sz w:val="28"/>
        </w:rPr>
        <w:t>knowingly</w:t>
      </w:r>
      <w:r>
        <w:rPr>
          <w:rFonts w:ascii="Times New Roman" w:hAnsi="Times New Roman"/>
          <w:sz w:val="28"/>
        </w:rPr>
        <w:t xml:space="preserve"> allowing a self-proclaimed prophetess…</w:t>
      </w:r>
    </w:p>
    <w:p w14:paraId="6102E558" w14:textId="59EB360A" w:rsidR="00B02229" w:rsidRDefault="00B02229" w:rsidP="00B02229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</w:t>
      </w:r>
      <w:r w:rsidR="00F67A7E">
        <w:rPr>
          <w:rFonts w:ascii="Times New Roman" w:hAnsi="Times New Roman"/>
          <w:sz w:val="28"/>
        </w:rPr>
        <w:t>speak false doctrine in the Church…</w:t>
      </w:r>
    </w:p>
    <w:p w14:paraId="1E7227F6" w14:textId="7FE7B598" w:rsidR="00F67A7E" w:rsidRDefault="00F67A7E" w:rsidP="00F67A7E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pull away the faithful followers. </w:t>
      </w:r>
    </w:p>
    <w:p w14:paraId="6D15BEAC" w14:textId="57636F1E" w:rsidR="00571FFD" w:rsidRDefault="00571FFD" w:rsidP="00571FFD">
      <w:pPr>
        <w:pStyle w:val="ListParagraph"/>
        <w:numPr>
          <w:ilvl w:val="3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(Possibly </w:t>
      </w:r>
      <w:r w:rsidR="00BF4A73">
        <w:rPr>
          <w:rFonts w:ascii="Times New Roman" w:hAnsi="Times New Roman"/>
          <w:sz w:val="28"/>
        </w:rPr>
        <w:t xml:space="preserve">symbolic </w:t>
      </w:r>
      <w:r w:rsidR="0097473E">
        <w:rPr>
          <w:rFonts w:ascii="Times New Roman" w:hAnsi="Times New Roman"/>
          <w:sz w:val="28"/>
        </w:rPr>
        <w:t>name for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pastors</w:t>
      </w:r>
      <w:proofErr w:type="gramEnd"/>
      <w:r>
        <w:rPr>
          <w:rFonts w:ascii="Times New Roman" w:hAnsi="Times New Roman"/>
          <w:sz w:val="28"/>
        </w:rPr>
        <w:t xml:space="preserve"> wife?)</w:t>
      </w:r>
    </w:p>
    <w:p w14:paraId="13B26269" w14:textId="77777777" w:rsidR="00E314D8" w:rsidRDefault="00E314D8" w:rsidP="00E314D8">
      <w:pPr>
        <w:rPr>
          <w:rFonts w:ascii="Times New Roman" w:hAnsi="Times New Roman"/>
          <w:sz w:val="28"/>
        </w:rPr>
      </w:pPr>
    </w:p>
    <w:p w14:paraId="72BADAFC" w14:textId="2EC5CEE7" w:rsidR="00E314D8" w:rsidRDefault="002B0135" w:rsidP="00E314D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THIS CHURCH…</w:t>
      </w:r>
    </w:p>
    <w:p w14:paraId="76D6926D" w14:textId="516EFB72" w:rsidR="002B0135" w:rsidRDefault="002B0135" w:rsidP="002B0135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Was rotting from the inside out…</w:t>
      </w:r>
    </w:p>
    <w:p w14:paraId="09D72151" w14:textId="0F5958B1" w:rsidR="002B0135" w:rsidRDefault="002B0135" w:rsidP="002B0135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Jesus had to step in to deal with the rebellion…</w:t>
      </w:r>
    </w:p>
    <w:p w14:paraId="75ED31BD" w14:textId="5FF17300" w:rsidR="002B0135" w:rsidRDefault="002B0135" w:rsidP="002B0135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 the leaders didn’t!</w:t>
      </w:r>
    </w:p>
    <w:p w14:paraId="3CD84F23" w14:textId="77777777" w:rsidR="002B0135" w:rsidRDefault="002B0135" w:rsidP="002B0135">
      <w:pPr>
        <w:rPr>
          <w:rFonts w:ascii="Times New Roman" w:hAnsi="Times New Roman"/>
          <w:sz w:val="28"/>
        </w:rPr>
      </w:pPr>
    </w:p>
    <w:p w14:paraId="63E7F749" w14:textId="22CDCA86" w:rsidR="002B0135" w:rsidRDefault="00620996" w:rsidP="002B013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JEZEBEL POINTS US BACK TO THE O.T.</w:t>
      </w:r>
    </w:p>
    <w:p w14:paraId="4F776321" w14:textId="4E40D654" w:rsidR="00620996" w:rsidRDefault="00620996" w:rsidP="00620996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When King </w:t>
      </w:r>
      <w:r w:rsidR="00415422">
        <w:rPr>
          <w:rFonts w:ascii="Times New Roman" w:hAnsi="Times New Roman"/>
          <w:sz w:val="28"/>
        </w:rPr>
        <w:t xml:space="preserve">Arab married the king of </w:t>
      </w:r>
      <w:r w:rsidR="00D57B33">
        <w:rPr>
          <w:rFonts w:ascii="Times New Roman" w:hAnsi="Times New Roman"/>
          <w:sz w:val="28"/>
        </w:rPr>
        <w:t>Sidon’s</w:t>
      </w:r>
      <w:r w:rsidR="00415422">
        <w:rPr>
          <w:rFonts w:ascii="Times New Roman" w:hAnsi="Times New Roman"/>
          <w:sz w:val="28"/>
        </w:rPr>
        <w:t xml:space="preserve"> daughter…</w:t>
      </w:r>
    </w:p>
    <w:p w14:paraId="6D0D6729" w14:textId="19A181C2" w:rsidR="00415422" w:rsidRDefault="00415422" w:rsidP="00415422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create a</w:t>
      </w:r>
      <w:r w:rsidR="00D57B33">
        <w:rPr>
          <w:rFonts w:ascii="Times New Roman" w:hAnsi="Times New Roman"/>
          <w:sz w:val="28"/>
        </w:rPr>
        <w:t xml:space="preserve"> political alliance</w:t>
      </w:r>
      <w:r w:rsidR="00C93CE6">
        <w:rPr>
          <w:rFonts w:ascii="Times New Roman" w:hAnsi="Times New Roman"/>
          <w:sz w:val="28"/>
        </w:rPr>
        <w:t xml:space="preserve"> with an enemy of God. </w:t>
      </w:r>
    </w:p>
    <w:p w14:paraId="4A9B3A4D" w14:textId="77777777" w:rsidR="00C93CE6" w:rsidRDefault="00C93CE6" w:rsidP="00C93CE6">
      <w:pPr>
        <w:rPr>
          <w:rFonts w:ascii="Times New Roman" w:hAnsi="Times New Roman"/>
          <w:sz w:val="28"/>
        </w:rPr>
      </w:pPr>
    </w:p>
    <w:p w14:paraId="1B6D976C" w14:textId="3FDB380B" w:rsidR="00C93CE6" w:rsidRDefault="00C93CE6" w:rsidP="00C93CE6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She ruled over her weak husban</w:t>
      </w:r>
      <w:r w:rsidR="005121A1">
        <w:rPr>
          <w:rFonts w:ascii="Times New Roman" w:hAnsi="Times New Roman"/>
          <w:sz w:val="28"/>
        </w:rPr>
        <w:t>d…</w:t>
      </w:r>
    </w:p>
    <w:p w14:paraId="5BB0682B" w14:textId="5B7DFCD6" w:rsidR="005121A1" w:rsidRDefault="005121A1" w:rsidP="005121A1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led the nation into gross idolatry…</w:t>
      </w:r>
    </w:p>
    <w:p w14:paraId="037B333A" w14:textId="5216E689" w:rsidR="005121A1" w:rsidRDefault="005121A1" w:rsidP="005121A1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When God finally stepped in </w:t>
      </w:r>
      <w:r w:rsidR="00421069">
        <w:rPr>
          <w:rFonts w:ascii="Times New Roman" w:hAnsi="Times New Roman"/>
          <w:sz w:val="28"/>
        </w:rPr>
        <w:t>with Elijah</w:t>
      </w:r>
      <w:r w:rsidR="00A83D0B">
        <w:rPr>
          <w:rFonts w:ascii="Times New Roman" w:hAnsi="Times New Roman"/>
          <w:sz w:val="28"/>
        </w:rPr>
        <w:t xml:space="preserve"> to bring a drought</w:t>
      </w:r>
    </w:p>
    <w:p w14:paraId="2A5F334D" w14:textId="77777777" w:rsidR="00A83D0B" w:rsidRDefault="00A83D0B" w:rsidP="00421069">
      <w:pPr>
        <w:pStyle w:val="ListParagraph"/>
        <w:numPr>
          <w:ilvl w:val="3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have a showdown with the prophets of Baal</w:t>
      </w:r>
    </w:p>
    <w:p w14:paraId="043B9CFC" w14:textId="15EC6EB1" w:rsidR="00421069" w:rsidRPr="00C93CE6" w:rsidRDefault="00421069" w:rsidP="00A83D0B">
      <w:pPr>
        <w:pStyle w:val="ListParagraph"/>
        <w:numPr>
          <w:ilvl w:val="4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(1 Kings 18). </w:t>
      </w:r>
    </w:p>
    <w:p w14:paraId="34DE47CB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75EF009A" w14:textId="022E601A" w:rsidR="00571FFD" w:rsidRDefault="004F71C8" w:rsidP="00FB4FB2">
      <w:pPr>
        <w:rPr>
          <w:rFonts w:ascii="Times New Roman" w:hAnsi="Times New Roman"/>
          <w:sz w:val="28"/>
        </w:rPr>
      </w:pPr>
      <w:r w:rsidRPr="00BD0FDF">
        <w:rPr>
          <w:rFonts w:ascii="Times New Roman" w:hAnsi="Times New Roman"/>
          <w:color w:val="3326F9"/>
          <w:sz w:val="28"/>
        </w:rPr>
        <w:t xml:space="preserve">(vv. </w:t>
      </w:r>
      <w:r>
        <w:rPr>
          <w:rFonts w:ascii="Times New Roman" w:hAnsi="Times New Roman"/>
          <w:color w:val="3326F9"/>
          <w:sz w:val="28"/>
        </w:rPr>
        <w:t>2</w:t>
      </w:r>
      <w:r w:rsidR="001756E4">
        <w:rPr>
          <w:rFonts w:ascii="Times New Roman" w:hAnsi="Times New Roman"/>
          <w:color w:val="3326F9"/>
          <w:sz w:val="28"/>
        </w:rPr>
        <w:t>4</w:t>
      </w:r>
      <w:r>
        <w:rPr>
          <w:rFonts w:ascii="Times New Roman" w:hAnsi="Times New Roman"/>
          <w:color w:val="3326F9"/>
          <w:sz w:val="28"/>
        </w:rPr>
        <w:t>-29</w:t>
      </w:r>
      <w:r w:rsidRPr="00BD0FDF">
        <w:rPr>
          <w:rFonts w:ascii="Times New Roman" w:hAnsi="Times New Roman"/>
          <w:color w:val="3326F9"/>
          <w:sz w:val="28"/>
        </w:rPr>
        <w:t>)</w:t>
      </w:r>
    </w:p>
    <w:p w14:paraId="53C8F109" w14:textId="77777777" w:rsidR="00421069" w:rsidRPr="00B02229" w:rsidRDefault="00421069" w:rsidP="00FB4FB2">
      <w:pPr>
        <w:rPr>
          <w:rFonts w:ascii="Times New Roman" w:hAnsi="Times New Roman"/>
          <w:sz w:val="28"/>
        </w:rPr>
      </w:pPr>
    </w:p>
    <w:p w14:paraId="4E751528" w14:textId="222CADA9" w:rsidR="00537A05" w:rsidRPr="00B52308" w:rsidRDefault="00537A05" w:rsidP="00FB4FB2">
      <w:pPr>
        <w:rPr>
          <w:rFonts w:ascii="Times New Roman" w:hAnsi="Times New Roman"/>
          <w:color w:val="3326F9"/>
          <w:sz w:val="28"/>
        </w:rPr>
      </w:pPr>
      <w:r w:rsidRPr="00B52308">
        <w:rPr>
          <w:rFonts w:ascii="Times New Roman" w:hAnsi="Times New Roman"/>
          <w:b/>
          <w:bCs/>
          <w:sz w:val="28"/>
          <w:highlight w:val="yellow"/>
          <w:u w:val="single"/>
        </w:rPr>
        <w:t>#</w:t>
      </w:r>
      <w:r>
        <w:rPr>
          <w:rFonts w:ascii="Times New Roman" w:hAnsi="Times New Roman"/>
          <w:b/>
          <w:bCs/>
          <w:sz w:val="28"/>
          <w:highlight w:val="yellow"/>
          <w:u w:val="single"/>
        </w:rPr>
        <w:t>3</w:t>
      </w:r>
      <w:r w:rsidRPr="00B52308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521F58" w:rsidRPr="00521F58">
        <w:rPr>
          <w:rFonts w:ascii="Times New Roman" w:hAnsi="Times New Roman"/>
          <w:b/>
          <w:bCs/>
          <w:sz w:val="28"/>
          <w:highlight w:val="yellow"/>
          <w:u w:val="single"/>
        </w:rPr>
        <w:t>DON’T LET THIS HAPPEN TO YOU</w:t>
      </w:r>
      <w:r w:rsidR="00ED0E08">
        <w:rPr>
          <w:rFonts w:ascii="Times New Roman" w:hAnsi="Times New Roman"/>
          <w:b/>
          <w:bCs/>
          <w:sz w:val="28"/>
          <w:u w:val="single"/>
        </w:rPr>
        <w:t xml:space="preserve"> (Counsel)</w:t>
      </w:r>
    </w:p>
    <w:p w14:paraId="7CB97446" w14:textId="77777777" w:rsidR="00537A05" w:rsidRDefault="00537A05" w:rsidP="00FB4F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D08DD7" w14:textId="77777777" w:rsidR="001756E4" w:rsidRDefault="001756E4" w:rsidP="00FB4F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GOD WAS DECLARING JUDGEMENT…</w:t>
      </w:r>
    </w:p>
    <w:p w14:paraId="643101EA" w14:textId="77777777" w:rsidR="007162AE" w:rsidRDefault="001756E4" w:rsidP="007162AE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Upon </w:t>
      </w:r>
      <w:proofErr w:type="gramStart"/>
      <w:r w:rsidR="007162AE">
        <w:rPr>
          <w:rFonts w:ascii="Times New Roman" w:hAnsi="Times New Roman" w:cs="Times New Roman"/>
          <w:color w:val="000000" w:themeColor="text1"/>
          <w:sz w:val="28"/>
          <w:szCs w:val="28"/>
        </w:rPr>
        <w:t>this woman &amp; her followers</w:t>
      </w:r>
      <w:proofErr w:type="gramEnd"/>
      <w:r w:rsidR="007162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572CC18" w14:textId="77777777" w:rsidR="007162AE" w:rsidRDefault="007162AE" w:rsidP="00716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0729D9" w14:textId="77777777" w:rsidR="007162AE" w:rsidRDefault="007162AE" w:rsidP="00716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BUT HE TOLD THE FAITHFUL IN THE CHURCH…</w:t>
      </w:r>
    </w:p>
    <w:p w14:paraId="40FA0A68" w14:textId="77777777" w:rsidR="007162AE" w:rsidRDefault="007162AE" w:rsidP="007162AE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To stay steadfast in their uncompromising walk…</w:t>
      </w:r>
    </w:p>
    <w:p w14:paraId="0395F049" w14:textId="4212EFC6" w:rsidR="008B68DE" w:rsidRDefault="007162AE" w:rsidP="007162AE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With no additional </w:t>
      </w:r>
      <w:r w:rsidR="00B15253">
        <w:rPr>
          <w:rFonts w:ascii="Times New Roman" w:hAnsi="Times New Roman" w:cs="Times New Roman"/>
          <w:color w:val="000000" w:themeColor="text1"/>
          <w:sz w:val="28"/>
          <w:szCs w:val="28"/>
        </w:rPr>
        <w:t>counsel</w:t>
      </w:r>
      <w:r w:rsidR="005A2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given.</w:t>
      </w:r>
    </w:p>
    <w:p w14:paraId="550E37C4" w14:textId="77777777" w:rsidR="009C6279" w:rsidRDefault="009C6279" w:rsidP="009C6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57FF93" w14:textId="12EC1E1A" w:rsidR="009C6279" w:rsidRDefault="009C6279" w:rsidP="009C6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PROMISE TO THE ONES…</w:t>
      </w:r>
    </w:p>
    <w:p w14:paraId="77848791" w14:textId="75D9F097" w:rsidR="009C6279" w:rsidRDefault="009C6279" w:rsidP="009C6279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Who could </w:t>
      </w:r>
      <w:r w:rsidR="00E9349B">
        <w:rPr>
          <w:rFonts w:ascii="Times New Roman" w:hAnsi="Times New Roman" w:cs="Times New Roman"/>
          <w:color w:val="000000" w:themeColor="text1"/>
          <w:sz w:val="28"/>
          <w:szCs w:val="28"/>
        </w:rPr>
        <w:t>overcome the temptation within this city &amp; church…</w:t>
      </w:r>
    </w:p>
    <w:p w14:paraId="3CC15A64" w14:textId="11A416D2" w:rsidR="00E9349B" w:rsidRDefault="00B83E52" w:rsidP="00E9349B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Was opportunity to rule &amp; reign with Christ in His kingdom…</w:t>
      </w:r>
    </w:p>
    <w:p w14:paraId="71AE8BFA" w14:textId="02C7A115" w:rsidR="00537A05" w:rsidRDefault="00B83E52" w:rsidP="00FB4FB2">
      <w:pPr>
        <w:pStyle w:val="ListParagraph"/>
        <w:numPr>
          <w:ilvl w:val="2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Because they couldn’t be </w:t>
      </w:r>
      <w:r w:rsidR="007042C9">
        <w:rPr>
          <w:rFonts w:ascii="Times New Roman" w:hAnsi="Times New Roman" w:cs="Times New Roman"/>
          <w:color w:val="000000" w:themeColor="text1"/>
          <w:sz w:val="28"/>
          <w:szCs w:val="28"/>
        </w:rPr>
        <w:t>influenced into corruption!</w:t>
      </w:r>
    </w:p>
    <w:p w14:paraId="3B2E9F19" w14:textId="77777777" w:rsidR="00284A44" w:rsidRDefault="00284A44" w:rsidP="00284A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721049" w14:textId="009E9A87" w:rsidR="00284A44" w:rsidRPr="00284437" w:rsidRDefault="00284437" w:rsidP="006D0696">
      <w:pPr>
        <w:ind w:left="72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B3E70">
        <w:rPr>
          <w:rFonts w:ascii="Times New Roman" w:hAnsi="Times New Roman" w:cs="Times New Roman"/>
          <w:i/>
          <w:iCs/>
          <w:color w:val="0C0AFA"/>
          <w:sz w:val="28"/>
          <w:szCs w:val="28"/>
          <w:highlight w:val="yellow"/>
        </w:rPr>
        <w:t>“A ruler with no understanding will oppress his people, but one who hates corruption will have a long life.” (Pro 28:16 NLT)</w:t>
      </w:r>
    </w:p>
    <w:p w14:paraId="258B02D6" w14:textId="77777777" w:rsidR="00537A05" w:rsidRPr="00CF6CDF" w:rsidRDefault="00537A05" w:rsidP="00D10AB7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2A03CF1B" w14:textId="77777777" w:rsidR="004C3FD8" w:rsidRDefault="004C3FD8" w:rsidP="00FB4F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BEAUTIFUL THING WITH THIS CHURCH…</w:t>
      </w:r>
    </w:p>
    <w:p w14:paraId="6BD9A1FF" w14:textId="77777777" w:rsidR="00B85BE8" w:rsidRDefault="004C3FD8" w:rsidP="00D10AB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Is the grace that God has shown to them…</w:t>
      </w:r>
    </w:p>
    <w:p w14:paraId="742824DC" w14:textId="0B242359" w:rsidR="004C3FD8" w:rsidRPr="00B85BE8" w:rsidRDefault="004C3FD8" w:rsidP="00B85BE8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BE8">
        <w:rPr>
          <w:rFonts w:ascii="Times New Roman" w:hAnsi="Times New Roman" w:cs="Times New Roman"/>
          <w:color w:val="000000" w:themeColor="text1"/>
          <w:sz w:val="28"/>
          <w:szCs w:val="28"/>
        </w:rPr>
        <w:t>By still giving them “time for repentance”</w:t>
      </w:r>
    </w:p>
    <w:p w14:paraId="7EF221B3" w14:textId="77777777" w:rsidR="004C3FD8" w:rsidRDefault="004C3FD8" w:rsidP="00D10AB7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7D70D423" w14:textId="431B0741" w:rsidR="009E08EE" w:rsidRDefault="00CF6CDF" w:rsidP="00D10AB7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THE </w:t>
      </w:r>
      <w:r w:rsidR="004C3F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CHURCH IN THYATIRA WAS CARELESS…</w:t>
      </w:r>
    </w:p>
    <w:p w14:paraId="4B9BFD87" w14:textId="30E4D870" w:rsidR="004C3FD8" w:rsidRDefault="00B85BE8" w:rsidP="004C3FD8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By allowing sin to linger</w:t>
      </w:r>
      <w:r w:rsidR="00725A3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instead of confronting it…</w:t>
      </w:r>
    </w:p>
    <w:p w14:paraId="55F4AE4E" w14:textId="3C79A849" w:rsidR="00725A3D" w:rsidRDefault="00725A3D" w:rsidP="00725A3D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And Jesus held them accountable for it. </w:t>
      </w:r>
    </w:p>
    <w:p w14:paraId="1C2E88CA" w14:textId="77777777" w:rsidR="00725A3D" w:rsidRPr="00725A3D" w:rsidRDefault="00725A3D" w:rsidP="00725A3D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70C54A01" w14:textId="49DF37AE" w:rsidR="00CF6CDF" w:rsidRDefault="00725A3D" w:rsidP="00D10AB7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PAUL GIVES THE SAME WARNIN</w:t>
      </w:r>
      <w:r w:rsidR="00657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G…</w:t>
      </w:r>
    </w:p>
    <w:p w14:paraId="41BAB84A" w14:textId="1505CC07" w:rsidR="00023864" w:rsidRDefault="00657D06" w:rsidP="00657D06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To the church in (1 Corinthians 11</w:t>
      </w:r>
      <w:r w:rsidR="0002386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) …</w:t>
      </w:r>
    </w:p>
    <w:p w14:paraId="64E4BE4A" w14:textId="77777777" w:rsidR="000A3FCD" w:rsidRDefault="00023864" w:rsidP="00023864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Approaching</w:t>
      </w:r>
      <w:r w:rsidR="00657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the communion table</w:t>
      </w:r>
      <w:r w:rsidR="000A3F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carelessly…</w:t>
      </w:r>
    </w:p>
    <w:p w14:paraId="690BC583" w14:textId="581418F1" w:rsidR="00912E8C" w:rsidRDefault="00912E8C" w:rsidP="00912E8C">
      <w:pPr>
        <w:pStyle w:val="ListParagraph"/>
        <w:numPr>
          <w:ilvl w:val="2"/>
          <w:numId w:val="5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Without</w:t>
      </w:r>
      <w:r w:rsidR="000A3F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examining their hearts</w:t>
      </w:r>
      <w:r w:rsidR="00657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</w:t>
      </w:r>
    </w:p>
    <w:p w14:paraId="7757582D" w14:textId="2E2F426C" w:rsidR="001B3E70" w:rsidRPr="00EE1084" w:rsidRDefault="001B3E70" w:rsidP="001B3E70">
      <w:pPr>
        <w:pStyle w:val="ListParagraph"/>
        <w:numPr>
          <w:ilvl w:val="3"/>
          <w:numId w:val="51"/>
        </w:numPr>
        <w:rPr>
          <w:rFonts w:ascii="Times New Roman" w:hAnsi="Times New Roman" w:cs="Times New Roman"/>
          <w:bCs/>
          <w:iCs/>
          <w:color w:val="0C0AFA"/>
          <w:sz w:val="28"/>
          <w:szCs w:val="28"/>
          <w:highlight w:val="yellow"/>
        </w:rPr>
      </w:pPr>
      <w:r w:rsidRPr="00EE1084">
        <w:rPr>
          <w:rFonts w:ascii="Times New Roman" w:hAnsi="Times New Roman" w:cs="Times New Roman"/>
          <w:bCs/>
          <w:iCs/>
          <w:color w:val="0C0AFA"/>
          <w:sz w:val="28"/>
          <w:szCs w:val="28"/>
          <w:highlight w:val="yellow"/>
        </w:rPr>
        <w:t>(1 Cor. 11:27-</w:t>
      </w:r>
      <w:r w:rsidR="00EE1084" w:rsidRPr="00EE1084">
        <w:rPr>
          <w:rFonts w:ascii="Times New Roman" w:hAnsi="Times New Roman" w:cs="Times New Roman"/>
          <w:bCs/>
          <w:iCs/>
          <w:color w:val="0C0AFA"/>
          <w:sz w:val="28"/>
          <w:szCs w:val="28"/>
          <w:highlight w:val="yellow"/>
        </w:rPr>
        <w:t>31) NLT</w:t>
      </w:r>
    </w:p>
    <w:p w14:paraId="6EA3E094" w14:textId="77777777" w:rsidR="00912E8C" w:rsidRPr="00912E8C" w:rsidRDefault="00912E8C" w:rsidP="00912E8C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5638A382" w14:textId="141C8733" w:rsidR="009E08EE" w:rsidRPr="00912E8C" w:rsidRDefault="00D10AB7" w:rsidP="004C3FD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10AB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IN CLOSING (</w:t>
      </w:r>
      <w:r w:rsidR="0065190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C</w:t>
      </w:r>
      <w:r w:rsidR="0027171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ALL WORSHIP TEAM</w:t>
      </w:r>
      <w:r w:rsidRPr="00D10AB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) ~</w:t>
      </w:r>
    </w:p>
    <w:p w14:paraId="023E00C2" w14:textId="3298125B" w:rsidR="00A5556C" w:rsidRDefault="00A5556C" w:rsidP="00A555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0CA445" w14:textId="2D60C54D" w:rsidR="00A5556C" w:rsidRDefault="00A5556C" w:rsidP="00A555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AS WE CLOSE OUR SERVICE TODAY…</w:t>
      </w:r>
    </w:p>
    <w:p w14:paraId="1BC74809" w14:textId="6CE403B4" w:rsidR="00A5556C" w:rsidRDefault="00A5556C" w:rsidP="00A5556C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 have the chance to </w:t>
      </w:r>
      <w:r w:rsidR="00E104B9">
        <w:rPr>
          <w:rFonts w:ascii="Times New Roman" w:hAnsi="Times New Roman" w:cs="Times New Roman"/>
          <w:color w:val="000000" w:themeColor="text1"/>
          <w:sz w:val="28"/>
          <w:szCs w:val="28"/>
        </w:rPr>
        <w:t>examine ourselves before the Lord…</w:t>
      </w:r>
    </w:p>
    <w:p w14:paraId="776CBBE1" w14:textId="12B6A039" w:rsidR="00E104B9" w:rsidRDefault="00E104B9" w:rsidP="00E104B9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To see if any of these things are true in our lives.</w:t>
      </w:r>
    </w:p>
    <w:p w14:paraId="7EFBBD50" w14:textId="36E70A0A" w:rsidR="00E104B9" w:rsidRDefault="00E104B9" w:rsidP="00E104B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DAFB51" w14:textId="11FCC4C3" w:rsidR="00AC41DD" w:rsidRDefault="0033161E" w:rsidP="00E104B9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Let</w:t>
      </w:r>
      <w:r w:rsidR="00EF61EA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 </w:t>
      </w:r>
      <w:r w:rsidR="00EF6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ask if there’s </w:t>
      </w:r>
      <w:r w:rsidR="00440CEB">
        <w:rPr>
          <w:rFonts w:ascii="Times New Roman" w:hAnsi="Times New Roman" w:cs="Times New Roman"/>
          <w:color w:val="000000" w:themeColor="text1"/>
          <w:sz w:val="28"/>
          <w:szCs w:val="28"/>
        </w:rPr>
        <w:t>compromise</w:t>
      </w:r>
      <w:r w:rsidR="00AC4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my life</w:t>
      </w:r>
    </w:p>
    <w:p w14:paraId="6E10C9E4" w14:textId="2C574026" w:rsidR="00AC41DD" w:rsidRDefault="00AC41DD" w:rsidP="00AC41DD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If there’s </w:t>
      </w:r>
      <w:r w:rsidR="00440CEB">
        <w:rPr>
          <w:rFonts w:ascii="Times New Roman" w:hAnsi="Times New Roman" w:cs="Times New Roman"/>
          <w:color w:val="000000" w:themeColor="text1"/>
          <w:sz w:val="28"/>
          <w:szCs w:val="28"/>
        </w:rPr>
        <w:t>unconfessed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I’m tolerating…</w:t>
      </w:r>
    </w:p>
    <w:p w14:paraId="75180F1A" w14:textId="6EFF96E6" w:rsidR="0033161E" w:rsidRPr="007B6154" w:rsidRDefault="00AC41DD" w:rsidP="007B6154">
      <w:pPr>
        <w:pStyle w:val="ListParagraph"/>
        <w:numPr>
          <w:ilvl w:val="2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Come back in a place of sincerity before the Lord</w:t>
      </w:r>
      <w:r w:rsidR="007B61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D7A799" w14:textId="77777777" w:rsidR="00DD6954" w:rsidRPr="002F65D0" w:rsidRDefault="00DD6954" w:rsidP="002F65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FFF04D" w14:textId="602CF376" w:rsidR="009C523D" w:rsidRPr="00CB3334" w:rsidRDefault="009C523D" w:rsidP="009C523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B333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 w:rsidR="00D10AB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C</w:t>
      </w:r>
      <w:r w:rsidR="0027171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OMMUNION</w:t>
      </w:r>
      <w:r w:rsidR="00936810" w:rsidRPr="00CB333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p w14:paraId="4BB2AB44" w14:textId="77777777" w:rsidR="006043DB" w:rsidRPr="00CB3334" w:rsidRDefault="006043DB" w:rsidP="006043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8D04C" w14:textId="28EC6A90" w:rsidR="0012259F" w:rsidRPr="0012259F" w:rsidRDefault="00271717" w:rsidP="001225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(1 Corinthians 11:</w:t>
      </w:r>
      <w:r w:rsidR="009B432E">
        <w:rPr>
          <w:rFonts w:ascii="Times New Roman" w:hAnsi="Times New Roman" w:cs="Times New Roman"/>
          <w:color w:val="000000" w:themeColor="text1"/>
          <w:sz w:val="28"/>
          <w:szCs w:val="28"/>
        </w:rPr>
        <w:t>23-26) NLT</w:t>
      </w:r>
    </w:p>
    <w:sectPr w:rsidR="0012259F" w:rsidRPr="0012259F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8232" w14:textId="77777777" w:rsidR="0013705C" w:rsidRDefault="0013705C" w:rsidP="008C781B">
      <w:r>
        <w:separator/>
      </w:r>
    </w:p>
  </w:endnote>
  <w:endnote w:type="continuationSeparator" w:id="0">
    <w:p w14:paraId="2803213F" w14:textId="77777777" w:rsidR="0013705C" w:rsidRDefault="0013705C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B5E4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08E908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1B66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E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1F98A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FE54" w14:textId="77777777" w:rsidR="0013705C" w:rsidRDefault="0013705C" w:rsidP="008C781B">
      <w:r>
        <w:separator/>
      </w:r>
    </w:p>
  </w:footnote>
  <w:footnote w:type="continuationSeparator" w:id="0">
    <w:p w14:paraId="00BF7F14" w14:textId="77777777" w:rsidR="0013705C" w:rsidRDefault="0013705C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0310" w14:textId="198C85E6" w:rsidR="008C781B" w:rsidRDefault="00A50A2A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“</w:t>
    </w:r>
    <w:r w:rsidR="00BF06C7">
      <w:rPr>
        <w:rFonts w:ascii="Times New Roman" w:hAnsi="Times New Roman" w:cs="Times New Roman"/>
        <w:sz w:val="28"/>
        <w:szCs w:val="28"/>
      </w:rPr>
      <w:t xml:space="preserve">Letters To </w:t>
    </w:r>
    <w:r w:rsidR="003D0DF8">
      <w:rPr>
        <w:rFonts w:ascii="Times New Roman" w:hAnsi="Times New Roman" w:cs="Times New Roman"/>
        <w:sz w:val="28"/>
        <w:szCs w:val="28"/>
      </w:rPr>
      <w:t>the</w:t>
    </w:r>
    <w:r w:rsidR="00BF06C7">
      <w:rPr>
        <w:rFonts w:ascii="Times New Roman" w:hAnsi="Times New Roman" w:cs="Times New Roman"/>
        <w:sz w:val="28"/>
        <w:szCs w:val="28"/>
      </w:rPr>
      <w:t xml:space="preserve"> Church</w:t>
    </w:r>
    <w:r>
      <w:rPr>
        <w:rFonts w:ascii="Times New Roman" w:hAnsi="Times New Roman" w:cs="Times New Roman"/>
        <w:sz w:val="28"/>
        <w:szCs w:val="28"/>
      </w:rPr>
      <w:t xml:space="preserve">” – </w:t>
    </w:r>
    <w:r w:rsidR="00BF06C7">
      <w:rPr>
        <w:rFonts w:ascii="Times New Roman" w:hAnsi="Times New Roman" w:cs="Times New Roman"/>
        <w:sz w:val="28"/>
        <w:szCs w:val="28"/>
      </w:rPr>
      <w:t>Revelation 1 - 3</w:t>
    </w:r>
  </w:p>
  <w:p w14:paraId="6F4A5CF1" w14:textId="201B2FC6" w:rsidR="00FA7045" w:rsidRPr="00297222" w:rsidRDefault="00760821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3D0DF8">
      <w:rPr>
        <w:rFonts w:ascii="Times New Roman" w:hAnsi="Times New Roman" w:cs="Times New Roman"/>
        <w:i/>
        <w:sz w:val="28"/>
        <w:szCs w:val="28"/>
      </w:rPr>
      <w:t xml:space="preserve">Part </w:t>
    </w:r>
    <w:r w:rsidR="00F64491">
      <w:rPr>
        <w:rFonts w:ascii="Times New Roman" w:hAnsi="Times New Roman" w:cs="Times New Roman"/>
        <w:i/>
        <w:sz w:val="28"/>
        <w:szCs w:val="28"/>
      </w:rPr>
      <w:t>2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  <w:r w:rsidR="00B5492E">
      <w:rPr>
        <w:rFonts w:ascii="Times New Roman" w:hAnsi="Times New Roman" w:cs="Times New Roman"/>
        <w:i/>
        <w:sz w:val="28"/>
        <w:szCs w:val="28"/>
      </w:rPr>
      <w:t xml:space="preserve"> </w:t>
    </w:r>
    <w:r w:rsidR="00297222" w:rsidRPr="00297222">
      <w:rPr>
        <w:rFonts w:ascii="Times New Roman" w:hAnsi="Times New Roman" w:cs="Times New Roman"/>
        <w:iCs/>
        <w:sz w:val="28"/>
        <w:szCs w:val="28"/>
      </w:rPr>
      <w:t>(</w:t>
    </w:r>
    <w:r w:rsidR="003D0DF8">
      <w:rPr>
        <w:rFonts w:ascii="Times New Roman" w:hAnsi="Times New Roman" w:cs="Times New Roman"/>
        <w:iCs/>
        <w:sz w:val="28"/>
        <w:szCs w:val="28"/>
      </w:rPr>
      <w:t xml:space="preserve">Revelation </w:t>
    </w:r>
    <w:r w:rsidR="00F64491">
      <w:rPr>
        <w:rFonts w:ascii="Times New Roman" w:hAnsi="Times New Roman" w:cs="Times New Roman"/>
        <w:iCs/>
        <w:sz w:val="28"/>
        <w:szCs w:val="28"/>
      </w:rPr>
      <w:t>2:8-28</w:t>
    </w:r>
    <w:r w:rsidR="00297222">
      <w:rPr>
        <w:rFonts w:ascii="Times New Roman" w:hAnsi="Times New Roman" w:cs="Times New Roman"/>
        <w:iCs/>
        <w:sz w:val="28"/>
        <w:szCs w:val="28"/>
      </w:rPr>
      <w:t>)</w:t>
    </w:r>
  </w:p>
  <w:p w14:paraId="12DC8B7B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DFD"/>
    <w:multiLevelType w:val="hybridMultilevel"/>
    <w:tmpl w:val="891C60D0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15F8E"/>
    <w:multiLevelType w:val="hybridMultilevel"/>
    <w:tmpl w:val="5732A5C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BBC4D3C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A20E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B2302"/>
    <w:multiLevelType w:val="hybridMultilevel"/>
    <w:tmpl w:val="AE023906"/>
    <w:lvl w:ilvl="0" w:tplc="27983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D2724"/>
    <w:multiLevelType w:val="hybridMultilevel"/>
    <w:tmpl w:val="45985642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255E4"/>
    <w:multiLevelType w:val="hybridMultilevel"/>
    <w:tmpl w:val="86B2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F6B67"/>
    <w:multiLevelType w:val="hybridMultilevel"/>
    <w:tmpl w:val="3DE86736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A56C99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3E3EB0"/>
    <w:multiLevelType w:val="hybridMultilevel"/>
    <w:tmpl w:val="33F21A6E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64CB6"/>
    <w:multiLevelType w:val="hybridMultilevel"/>
    <w:tmpl w:val="131C8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865C2"/>
    <w:multiLevelType w:val="hybridMultilevel"/>
    <w:tmpl w:val="0B7CD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9A5139"/>
    <w:multiLevelType w:val="hybridMultilevel"/>
    <w:tmpl w:val="7BC84D26"/>
    <w:lvl w:ilvl="0" w:tplc="0420A3D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6068DC"/>
    <w:multiLevelType w:val="hybridMultilevel"/>
    <w:tmpl w:val="C6485480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6A4ECC"/>
    <w:multiLevelType w:val="hybridMultilevel"/>
    <w:tmpl w:val="DB665558"/>
    <w:lvl w:ilvl="0" w:tplc="8230C9F8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5583D"/>
    <w:multiLevelType w:val="hybridMultilevel"/>
    <w:tmpl w:val="D75EB2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855302"/>
    <w:multiLevelType w:val="hybridMultilevel"/>
    <w:tmpl w:val="05E68AA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9B18CA"/>
    <w:multiLevelType w:val="hybridMultilevel"/>
    <w:tmpl w:val="764A5DB6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537B7"/>
    <w:multiLevelType w:val="hybridMultilevel"/>
    <w:tmpl w:val="358ED1A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2A6A86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B77686"/>
    <w:multiLevelType w:val="hybridMultilevel"/>
    <w:tmpl w:val="CEB232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838C2D2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CBE16E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000000" w:themeColor="text1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C66C4A"/>
    <w:multiLevelType w:val="hybridMultilevel"/>
    <w:tmpl w:val="7B806338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DA401F"/>
    <w:multiLevelType w:val="hybridMultilevel"/>
    <w:tmpl w:val="47BA26DE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470BA7"/>
    <w:multiLevelType w:val="hybridMultilevel"/>
    <w:tmpl w:val="4D58ADF8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333C2"/>
    <w:multiLevelType w:val="hybridMultilevel"/>
    <w:tmpl w:val="A692B01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DB54F0"/>
    <w:multiLevelType w:val="hybridMultilevel"/>
    <w:tmpl w:val="6714C64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D3C26"/>
    <w:multiLevelType w:val="hybridMultilevel"/>
    <w:tmpl w:val="85BE2DF6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8375A"/>
    <w:multiLevelType w:val="hybridMultilevel"/>
    <w:tmpl w:val="8EEA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158CB"/>
    <w:multiLevelType w:val="hybridMultilevel"/>
    <w:tmpl w:val="6D8E6B4C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C31326"/>
    <w:multiLevelType w:val="hybridMultilevel"/>
    <w:tmpl w:val="17543BC4"/>
    <w:lvl w:ilvl="0" w:tplc="A8CE6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2705AD"/>
    <w:multiLevelType w:val="hybridMultilevel"/>
    <w:tmpl w:val="2B908F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679F"/>
    <w:multiLevelType w:val="hybridMultilevel"/>
    <w:tmpl w:val="E540884A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59D1F78"/>
    <w:multiLevelType w:val="hybridMultilevel"/>
    <w:tmpl w:val="258AA37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9E6E61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DB0721"/>
    <w:multiLevelType w:val="hybridMultilevel"/>
    <w:tmpl w:val="8C1465B2"/>
    <w:lvl w:ilvl="0" w:tplc="F3F458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D7D0D7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D83FC8"/>
    <w:multiLevelType w:val="hybridMultilevel"/>
    <w:tmpl w:val="35C2D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C71A64"/>
    <w:multiLevelType w:val="hybridMultilevel"/>
    <w:tmpl w:val="F8E86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6173E"/>
    <w:multiLevelType w:val="hybridMultilevel"/>
    <w:tmpl w:val="3EE67E82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790632"/>
    <w:multiLevelType w:val="hybridMultilevel"/>
    <w:tmpl w:val="75D4B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31CDC"/>
    <w:multiLevelType w:val="hybridMultilevel"/>
    <w:tmpl w:val="9734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E6B27"/>
    <w:multiLevelType w:val="hybridMultilevel"/>
    <w:tmpl w:val="4D3C6FBE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A07DA0"/>
    <w:multiLevelType w:val="hybridMultilevel"/>
    <w:tmpl w:val="5450F0C4"/>
    <w:lvl w:ilvl="0" w:tplc="8564EEF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1EF62F3"/>
    <w:multiLevelType w:val="hybridMultilevel"/>
    <w:tmpl w:val="51CA35CC"/>
    <w:lvl w:ilvl="0" w:tplc="35AEE316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F86266"/>
    <w:multiLevelType w:val="hybridMultilevel"/>
    <w:tmpl w:val="70CE0CB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50204"/>
    <w:multiLevelType w:val="hybridMultilevel"/>
    <w:tmpl w:val="1FBCDCAE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CE5325"/>
    <w:multiLevelType w:val="hybridMultilevel"/>
    <w:tmpl w:val="2D9C3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006AB"/>
    <w:multiLevelType w:val="hybridMultilevel"/>
    <w:tmpl w:val="1866796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0A888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90D0EB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C707DB"/>
    <w:multiLevelType w:val="hybridMultilevel"/>
    <w:tmpl w:val="3CEC9F3C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07338AF"/>
    <w:multiLevelType w:val="hybridMultilevel"/>
    <w:tmpl w:val="728CC13C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CC78A59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E3360D"/>
    <w:multiLevelType w:val="hybridMultilevel"/>
    <w:tmpl w:val="B616E63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40517"/>
    <w:multiLevelType w:val="hybridMultilevel"/>
    <w:tmpl w:val="F27C3FCC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25281C"/>
    <w:multiLevelType w:val="hybridMultilevel"/>
    <w:tmpl w:val="DA7419E6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6F7EB2"/>
    <w:multiLevelType w:val="hybridMultilevel"/>
    <w:tmpl w:val="6CA691AC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C6AB3"/>
    <w:multiLevelType w:val="hybridMultilevel"/>
    <w:tmpl w:val="8F9CC7AE"/>
    <w:lvl w:ilvl="0" w:tplc="691CF33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8160AB"/>
    <w:multiLevelType w:val="hybridMultilevel"/>
    <w:tmpl w:val="3C005DC6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E5C2EB0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EFF489F"/>
    <w:multiLevelType w:val="hybridMultilevel"/>
    <w:tmpl w:val="6E029EE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F3D0D22"/>
    <w:multiLevelType w:val="hybridMultilevel"/>
    <w:tmpl w:val="E9C261C0"/>
    <w:lvl w:ilvl="0" w:tplc="86AE4196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8352332">
    <w:abstractNumId w:val="25"/>
  </w:num>
  <w:num w:numId="2" w16cid:durableId="1714695027">
    <w:abstractNumId w:val="5"/>
  </w:num>
  <w:num w:numId="3" w16cid:durableId="1205484095">
    <w:abstractNumId w:val="10"/>
  </w:num>
  <w:num w:numId="4" w16cid:durableId="1205675458">
    <w:abstractNumId w:val="18"/>
  </w:num>
  <w:num w:numId="5" w16cid:durableId="46074958">
    <w:abstractNumId w:val="27"/>
  </w:num>
  <w:num w:numId="6" w16cid:durableId="1689941676">
    <w:abstractNumId w:val="49"/>
  </w:num>
  <w:num w:numId="7" w16cid:durableId="951742307">
    <w:abstractNumId w:val="31"/>
  </w:num>
  <w:num w:numId="8" w16cid:durableId="538469379">
    <w:abstractNumId w:val="7"/>
  </w:num>
  <w:num w:numId="9" w16cid:durableId="2147314412">
    <w:abstractNumId w:val="33"/>
  </w:num>
  <w:num w:numId="10" w16cid:durableId="2000961268">
    <w:abstractNumId w:val="34"/>
  </w:num>
  <w:num w:numId="11" w16cid:durableId="1962762415">
    <w:abstractNumId w:val="36"/>
  </w:num>
  <w:num w:numId="12" w16cid:durableId="524058203">
    <w:abstractNumId w:val="13"/>
  </w:num>
  <w:num w:numId="13" w16cid:durableId="949706788">
    <w:abstractNumId w:val="37"/>
  </w:num>
  <w:num w:numId="14" w16cid:durableId="1934851740">
    <w:abstractNumId w:val="44"/>
  </w:num>
  <w:num w:numId="15" w16cid:durableId="99494993">
    <w:abstractNumId w:val="41"/>
  </w:num>
  <w:num w:numId="16" w16cid:durableId="1001391493">
    <w:abstractNumId w:val="47"/>
  </w:num>
  <w:num w:numId="17" w16cid:durableId="545028801">
    <w:abstractNumId w:val="9"/>
  </w:num>
  <w:num w:numId="18" w16cid:durableId="1035277607">
    <w:abstractNumId w:val="20"/>
  </w:num>
  <w:num w:numId="19" w16cid:durableId="929587541">
    <w:abstractNumId w:val="19"/>
  </w:num>
  <w:num w:numId="20" w16cid:durableId="1569653051">
    <w:abstractNumId w:val="35"/>
  </w:num>
  <w:num w:numId="21" w16cid:durableId="1526477452">
    <w:abstractNumId w:val="38"/>
  </w:num>
  <w:num w:numId="22" w16cid:durableId="468789936">
    <w:abstractNumId w:val="28"/>
  </w:num>
  <w:num w:numId="23" w16cid:durableId="403727844">
    <w:abstractNumId w:val="14"/>
  </w:num>
  <w:num w:numId="24" w16cid:durableId="1562328343">
    <w:abstractNumId w:val="39"/>
  </w:num>
  <w:num w:numId="25" w16cid:durableId="273444732">
    <w:abstractNumId w:val="23"/>
  </w:num>
  <w:num w:numId="26" w16cid:durableId="1204244912">
    <w:abstractNumId w:val="4"/>
  </w:num>
  <w:num w:numId="27" w16cid:durableId="589511677">
    <w:abstractNumId w:val="6"/>
  </w:num>
  <w:num w:numId="28" w16cid:durableId="1197701059">
    <w:abstractNumId w:val="15"/>
  </w:num>
  <w:num w:numId="29" w16cid:durableId="1902251685">
    <w:abstractNumId w:val="50"/>
  </w:num>
  <w:num w:numId="30" w16cid:durableId="1667661238">
    <w:abstractNumId w:val="45"/>
  </w:num>
  <w:num w:numId="31" w16cid:durableId="423262497">
    <w:abstractNumId w:val="17"/>
  </w:num>
  <w:num w:numId="32" w16cid:durableId="1828327833">
    <w:abstractNumId w:val="21"/>
  </w:num>
  <w:num w:numId="33" w16cid:durableId="722489518">
    <w:abstractNumId w:val="42"/>
  </w:num>
  <w:num w:numId="34" w16cid:durableId="1993413332">
    <w:abstractNumId w:val="0"/>
  </w:num>
  <w:num w:numId="35" w16cid:durableId="1400246431">
    <w:abstractNumId w:val="24"/>
  </w:num>
  <w:num w:numId="36" w16cid:durableId="1650862518">
    <w:abstractNumId w:val="43"/>
  </w:num>
  <w:num w:numId="37" w16cid:durableId="1614366769">
    <w:abstractNumId w:val="48"/>
  </w:num>
  <w:num w:numId="38" w16cid:durableId="1849440591">
    <w:abstractNumId w:val="22"/>
  </w:num>
  <w:num w:numId="39" w16cid:durableId="701250605">
    <w:abstractNumId w:val="32"/>
  </w:num>
  <w:num w:numId="40" w16cid:durableId="47531913">
    <w:abstractNumId w:val="3"/>
  </w:num>
  <w:num w:numId="41" w16cid:durableId="1514566188">
    <w:abstractNumId w:val="11"/>
  </w:num>
  <w:num w:numId="42" w16cid:durableId="280383610">
    <w:abstractNumId w:val="2"/>
  </w:num>
  <w:num w:numId="43" w16cid:durableId="790511785">
    <w:abstractNumId w:val="30"/>
  </w:num>
  <w:num w:numId="44" w16cid:durableId="2022466052">
    <w:abstractNumId w:val="51"/>
  </w:num>
  <w:num w:numId="45" w16cid:durableId="619845043">
    <w:abstractNumId w:val="16"/>
  </w:num>
  <w:num w:numId="46" w16cid:durableId="1557814808">
    <w:abstractNumId w:val="26"/>
  </w:num>
  <w:num w:numId="47" w16cid:durableId="327560405">
    <w:abstractNumId w:val="40"/>
  </w:num>
  <w:num w:numId="48" w16cid:durableId="668213940">
    <w:abstractNumId w:val="8"/>
  </w:num>
  <w:num w:numId="49" w16cid:durableId="446510168">
    <w:abstractNumId w:val="29"/>
  </w:num>
  <w:num w:numId="50" w16cid:durableId="1235355191">
    <w:abstractNumId w:val="12"/>
  </w:num>
  <w:num w:numId="51" w16cid:durableId="384723308">
    <w:abstractNumId w:val="1"/>
  </w:num>
  <w:num w:numId="52" w16cid:durableId="30426155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2A"/>
    <w:rsid w:val="00000A11"/>
    <w:rsid w:val="00000D4D"/>
    <w:rsid w:val="00001384"/>
    <w:rsid w:val="00001709"/>
    <w:rsid w:val="00001953"/>
    <w:rsid w:val="00001D32"/>
    <w:rsid w:val="000036C0"/>
    <w:rsid w:val="00003E1B"/>
    <w:rsid w:val="0000421F"/>
    <w:rsid w:val="0000428F"/>
    <w:rsid w:val="00004A25"/>
    <w:rsid w:val="00004E97"/>
    <w:rsid w:val="00004FFA"/>
    <w:rsid w:val="0000540D"/>
    <w:rsid w:val="000057DE"/>
    <w:rsid w:val="00005EA9"/>
    <w:rsid w:val="00006651"/>
    <w:rsid w:val="00006946"/>
    <w:rsid w:val="00006D3A"/>
    <w:rsid w:val="00007043"/>
    <w:rsid w:val="00010198"/>
    <w:rsid w:val="00010239"/>
    <w:rsid w:val="00010666"/>
    <w:rsid w:val="00010D54"/>
    <w:rsid w:val="00011BC8"/>
    <w:rsid w:val="0001202A"/>
    <w:rsid w:val="00012411"/>
    <w:rsid w:val="00012A7D"/>
    <w:rsid w:val="00013B56"/>
    <w:rsid w:val="00013BFE"/>
    <w:rsid w:val="00013DDB"/>
    <w:rsid w:val="000140EA"/>
    <w:rsid w:val="000147FC"/>
    <w:rsid w:val="00015053"/>
    <w:rsid w:val="0001608D"/>
    <w:rsid w:val="000168D7"/>
    <w:rsid w:val="00016DA7"/>
    <w:rsid w:val="000174DA"/>
    <w:rsid w:val="00017DA4"/>
    <w:rsid w:val="00020032"/>
    <w:rsid w:val="00020128"/>
    <w:rsid w:val="0002128A"/>
    <w:rsid w:val="00021435"/>
    <w:rsid w:val="000214A9"/>
    <w:rsid w:val="00021C3B"/>
    <w:rsid w:val="00021FB0"/>
    <w:rsid w:val="00022530"/>
    <w:rsid w:val="00022886"/>
    <w:rsid w:val="00022BB1"/>
    <w:rsid w:val="00022F97"/>
    <w:rsid w:val="0002308F"/>
    <w:rsid w:val="0002328E"/>
    <w:rsid w:val="000234C0"/>
    <w:rsid w:val="00023864"/>
    <w:rsid w:val="0002438F"/>
    <w:rsid w:val="00024393"/>
    <w:rsid w:val="00024BB4"/>
    <w:rsid w:val="00024CB3"/>
    <w:rsid w:val="00024F6B"/>
    <w:rsid w:val="000251EB"/>
    <w:rsid w:val="00025B19"/>
    <w:rsid w:val="00025F6E"/>
    <w:rsid w:val="0002672F"/>
    <w:rsid w:val="000268B1"/>
    <w:rsid w:val="000268B2"/>
    <w:rsid w:val="000273F3"/>
    <w:rsid w:val="0002778B"/>
    <w:rsid w:val="00027CDF"/>
    <w:rsid w:val="000301C4"/>
    <w:rsid w:val="000305E7"/>
    <w:rsid w:val="00030B86"/>
    <w:rsid w:val="000317C6"/>
    <w:rsid w:val="00031B6E"/>
    <w:rsid w:val="00032A3E"/>
    <w:rsid w:val="00032D34"/>
    <w:rsid w:val="00032F8C"/>
    <w:rsid w:val="000334A1"/>
    <w:rsid w:val="0003377E"/>
    <w:rsid w:val="00034378"/>
    <w:rsid w:val="000344F7"/>
    <w:rsid w:val="00034AD7"/>
    <w:rsid w:val="00034FCD"/>
    <w:rsid w:val="000352D4"/>
    <w:rsid w:val="000354A5"/>
    <w:rsid w:val="0003597C"/>
    <w:rsid w:val="00035CF0"/>
    <w:rsid w:val="00035E15"/>
    <w:rsid w:val="00035E38"/>
    <w:rsid w:val="00036845"/>
    <w:rsid w:val="00036A2E"/>
    <w:rsid w:val="00036A8E"/>
    <w:rsid w:val="00036AC6"/>
    <w:rsid w:val="000371C7"/>
    <w:rsid w:val="00037488"/>
    <w:rsid w:val="000404C3"/>
    <w:rsid w:val="0004080C"/>
    <w:rsid w:val="0004130F"/>
    <w:rsid w:val="00041BF2"/>
    <w:rsid w:val="00041D58"/>
    <w:rsid w:val="00042065"/>
    <w:rsid w:val="000422C0"/>
    <w:rsid w:val="00042B65"/>
    <w:rsid w:val="00042C81"/>
    <w:rsid w:val="00042D42"/>
    <w:rsid w:val="00042D6E"/>
    <w:rsid w:val="00042DDE"/>
    <w:rsid w:val="00043646"/>
    <w:rsid w:val="000440D9"/>
    <w:rsid w:val="0004421B"/>
    <w:rsid w:val="00044292"/>
    <w:rsid w:val="000444C8"/>
    <w:rsid w:val="0004481D"/>
    <w:rsid w:val="00044CB9"/>
    <w:rsid w:val="00045253"/>
    <w:rsid w:val="0004582A"/>
    <w:rsid w:val="00046538"/>
    <w:rsid w:val="00046584"/>
    <w:rsid w:val="000465CE"/>
    <w:rsid w:val="00046986"/>
    <w:rsid w:val="00046AFC"/>
    <w:rsid w:val="000471A6"/>
    <w:rsid w:val="00047565"/>
    <w:rsid w:val="00047B82"/>
    <w:rsid w:val="00047F54"/>
    <w:rsid w:val="0005030D"/>
    <w:rsid w:val="0005141A"/>
    <w:rsid w:val="0005166E"/>
    <w:rsid w:val="00051B72"/>
    <w:rsid w:val="00051C25"/>
    <w:rsid w:val="00052016"/>
    <w:rsid w:val="00052453"/>
    <w:rsid w:val="000525D2"/>
    <w:rsid w:val="00052945"/>
    <w:rsid w:val="00052EE2"/>
    <w:rsid w:val="00053110"/>
    <w:rsid w:val="000534BC"/>
    <w:rsid w:val="000536CE"/>
    <w:rsid w:val="00054198"/>
    <w:rsid w:val="000544E1"/>
    <w:rsid w:val="000547EF"/>
    <w:rsid w:val="0005521A"/>
    <w:rsid w:val="00055AEC"/>
    <w:rsid w:val="000569CF"/>
    <w:rsid w:val="000577BB"/>
    <w:rsid w:val="00060389"/>
    <w:rsid w:val="00060655"/>
    <w:rsid w:val="00060AD8"/>
    <w:rsid w:val="00060B70"/>
    <w:rsid w:val="000610FA"/>
    <w:rsid w:val="0006124F"/>
    <w:rsid w:val="000612B1"/>
    <w:rsid w:val="0006247E"/>
    <w:rsid w:val="00062997"/>
    <w:rsid w:val="00063105"/>
    <w:rsid w:val="000631AF"/>
    <w:rsid w:val="00063D3A"/>
    <w:rsid w:val="000646A3"/>
    <w:rsid w:val="000647FE"/>
    <w:rsid w:val="00064AF9"/>
    <w:rsid w:val="00065302"/>
    <w:rsid w:val="00065504"/>
    <w:rsid w:val="000656E3"/>
    <w:rsid w:val="00066826"/>
    <w:rsid w:val="00066FC7"/>
    <w:rsid w:val="00067C21"/>
    <w:rsid w:val="000705DB"/>
    <w:rsid w:val="00070629"/>
    <w:rsid w:val="000708FF"/>
    <w:rsid w:val="00070A24"/>
    <w:rsid w:val="00070A65"/>
    <w:rsid w:val="000712C1"/>
    <w:rsid w:val="00071A97"/>
    <w:rsid w:val="00071C7F"/>
    <w:rsid w:val="00071C89"/>
    <w:rsid w:val="00071ED3"/>
    <w:rsid w:val="000722FD"/>
    <w:rsid w:val="00072884"/>
    <w:rsid w:val="000733D2"/>
    <w:rsid w:val="000733F8"/>
    <w:rsid w:val="000736B0"/>
    <w:rsid w:val="00073AE8"/>
    <w:rsid w:val="00073CD4"/>
    <w:rsid w:val="000749AE"/>
    <w:rsid w:val="000751DF"/>
    <w:rsid w:val="000758BB"/>
    <w:rsid w:val="00076E7C"/>
    <w:rsid w:val="000770C9"/>
    <w:rsid w:val="000773CE"/>
    <w:rsid w:val="00080F79"/>
    <w:rsid w:val="00082221"/>
    <w:rsid w:val="00082A05"/>
    <w:rsid w:val="00082E23"/>
    <w:rsid w:val="000831BC"/>
    <w:rsid w:val="00083310"/>
    <w:rsid w:val="00083365"/>
    <w:rsid w:val="000834C0"/>
    <w:rsid w:val="0008390C"/>
    <w:rsid w:val="00083A2A"/>
    <w:rsid w:val="00084445"/>
    <w:rsid w:val="000856D7"/>
    <w:rsid w:val="00085D01"/>
    <w:rsid w:val="00086167"/>
    <w:rsid w:val="00087472"/>
    <w:rsid w:val="000874CF"/>
    <w:rsid w:val="000875FB"/>
    <w:rsid w:val="000877FD"/>
    <w:rsid w:val="00087B33"/>
    <w:rsid w:val="000901B5"/>
    <w:rsid w:val="00090AFE"/>
    <w:rsid w:val="000911FD"/>
    <w:rsid w:val="00091903"/>
    <w:rsid w:val="00092243"/>
    <w:rsid w:val="000922DC"/>
    <w:rsid w:val="00092CAB"/>
    <w:rsid w:val="000930A8"/>
    <w:rsid w:val="00093D96"/>
    <w:rsid w:val="00093F17"/>
    <w:rsid w:val="00094B71"/>
    <w:rsid w:val="00094ECF"/>
    <w:rsid w:val="00095907"/>
    <w:rsid w:val="000966FF"/>
    <w:rsid w:val="00096B4B"/>
    <w:rsid w:val="000A0511"/>
    <w:rsid w:val="000A0B2E"/>
    <w:rsid w:val="000A0C23"/>
    <w:rsid w:val="000A1286"/>
    <w:rsid w:val="000A1619"/>
    <w:rsid w:val="000A1A59"/>
    <w:rsid w:val="000A1CE1"/>
    <w:rsid w:val="000A2DD9"/>
    <w:rsid w:val="000A2E77"/>
    <w:rsid w:val="000A35A8"/>
    <w:rsid w:val="000A3FCD"/>
    <w:rsid w:val="000A418E"/>
    <w:rsid w:val="000A41F6"/>
    <w:rsid w:val="000A450B"/>
    <w:rsid w:val="000A456F"/>
    <w:rsid w:val="000A50B2"/>
    <w:rsid w:val="000A5DCB"/>
    <w:rsid w:val="000A60FB"/>
    <w:rsid w:val="000A6CA5"/>
    <w:rsid w:val="000A719A"/>
    <w:rsid w:val="000A730C"/>
    <w:rsid w:val="000A7A54"/>
    <w:rsid w:val="000A7C88"/>
    <w:rsid w:val="000A7F85"/>
    <w:rsid w:val="000B0138"/>
    <w:rsid w:val="000B0C18"/>
    <w:rsid w:val="000B0CD7"/>
    <w:rsid w:val="000B124B"/>
    <w:rsid w:val="000B13F4"/>
    <w:rsid w:val="000B16CE"/>
    <w:rsid w:val="000B1D53"/>
    <w:rsid w:val="000B239B"/>
    <w:rsid w:val="000B2CDC"/>
    <w:rsid w:val="000B3277"/>
    <w:rsid w:val="000B33DC"/>
    <w:rsid w:val="000B3421"/>
    <w:rsid w:val="000B4C6F"/>
    <w:rsid w:val="000B5061"/>
    <w:rsid w:val="000B69F3"/>
    <w:rsid w:val="000B6CF4"/>
    <w:rsid w:val="000B75DA"/>
    <w:rsid w:val="000B7783"/>
    <w:rsid w:val="000B7EA0"/>
    <w:rsid w:val="000C0287"/>
    <w:rsid w:val="000C0957"/>
    <w:rsid w:val="000C0A2A"/>
    <w:rsid w:val="000C0C12"/>
    <w:rsid w:val="000C16F7"/>
    <w:rsid w:val="000C2035"/>
    <w:rsid w:val="000C2C35"/>
    <w:rsid w:val="000C2C98"/>
    <w:rsid w:val="000C2CA4"/>
    <w:rsid w:val="000C2FEC"/>
    <w:rsid w:val="000C3420"/>
    <w:rsid w:val="000C34A6"/>
    <w:rsid w:val="000C3A6F"/>
    <w:rsid w:val="000C406D"/>
    <w:rsid w:val="000C434C"/>
    <w:rsid w:val="000C485C"/>
    <w:rsid w:val="000C4D99"/>
    <w:rsid w:val="000C534D"/>
    <w:rsid w:val="000C5538"/>
    <w:rsid w:val="000C56FD"/>
    <w:rsid w:val="000C5EB2"/>
    <w:rsid w:val="000C60DC"/>
    <w:rsid w:val="000C613F"/>
    <w:rsid w:val="000C61F1"/>
    <w:rsid w:val="000C62A5"/>
    <w:rsid w:val="000C755B"/>
    <w:rsid w:val="000C7CA7"/>
    <w:rsid w:val="000D1B7B"/>
    <w:rsid w:val="000D289B"/>
    <w:rsid w:val="000D2953"/>
    <w:rsid w:val="000D2DE8"/>
    <w:rsid w:val="000D2F8A"/>
    <w:rsid w:val="000D3447"/>
    <w:rsid w:val="000D34C3"/>
    <w:rsid w:val="000D3866"/>
    <w:rsid w:val="000D409B"/>
    <w:rsid w:val="000D4778"/>
    <w:rsid w:val="000D5884"/>
    <w:rsid w:val="000D5D11"/>
    <w:rsid w:val="000D68A7"/>
    <w:rsid w:val="000D7A2B"/>
    <w:rsid w:val="000E052B"/>
    <w:rsid w:val="000E08AB"/>
    <w:rsid w:val="000E0C5E"/>
    <w:rsid w:val="000E143A"/>
    <w:rsid w:val="000E1875"/>
    <w:rsid w:val="000E213B"/>
    <w:rsid w:val="000E22EC"/>
    <w:rsid w:val="000E29E5"/>
    <w:rsid w:val="000E2AA8"/>
    <w:rsid w:val="000E2EBF"/>
    <w:rsid w:val="000E316D"/>
    <w:rsid w:val="000E3243"/>
    <w:rsid w:val="000E32F1"/>
    <w:rsid w:val="000E4BD9"/>
    <w:rsid w:val="000E4C2D"/>
    <w:rsid w:val="000E52F3"/>
    <w:rsid w:val="000E53AC"/>
    <w:rsid w:val="000E5473"/>
    <w:rsid w:val="000E5C84"/>
    <w:rsid w:val="000E5E75"/>
    <w:rsid w:val="000E5FDA"/>
    <w:rsid w:val="000E6400"/>
    <w:rsid w:val="000E779B"/>
    <w:rsid w:val="000E7AE5"/>
    <w:rsid w:val="000E7BD3"/>
    <w:rsid w:val="000F0790"/>
    <w:rsid w:val="000F1024"/>
    <w:rsid w:val="000F1071"/>
    <w:rsid w:val="000F107C"/>
    <w:rsid w:val="000F1246"/>
    <w:rsid w:val="000F133A"/>
    <w:rsid w:val="000F1980"/>
    <w:rsid w:val="000F1D79"/>
    <w:rsid w:val="000F20BE"/>
    <w:rsid w:val="000F2C40"/>
    <w:rsid w:val="000F31E4"/>
    <w:rsid w:val="000F3A6D"/>
    <w:rsid w:val="000F3AF1"/>
    <w:rsid w:val="000F45B6"/>
    <w:rsid w:val="000F499E"/>
    <w:rsid w:val="000F4B32"/>
    <w:rsid w:val="000F4D7F"/>
    <w:rsid w:val="000F5B63"/>
    <w:rsid w:val="000F5DBE"/>
    <w:rsid w:val="000F6A69"/>
    <w:rsid w:val="000F6C4D"/>
    <w:rsid w:val="000F78FB"/>
    <w:rsid w:val="000F7D43"/>
    <w:rsid w:val="001002B0"/>
    <w:rsid w:val="00100746"/>
    <w:rsid w:val="00100843"/>
    <w:rsid w:val="001010BC"/>
    <w:rsid w:val="0010149C"/>
    <w:rsid w:val="00101A65"/>
    <w:rsid w:val="00101BE5"/>
    <w:rsid w:val="00101C21"/>
    <w:rsid w:val="00101CAF"/>
    <w:rsid w:val="00102168"/>
    <w:rsid w:val="001022B0"/>
    <w:rsid w:val="00102461"/>
    <w:rsid w:val="00102AB7"/>
    <w:rsid w:val="00104E6E"/>
    <w:rsid w:val="00105054"/>
    <w:rsid w:val="001054CC"/>
    <w:rsid w:val="001055D7"/>
    <w:rsid w:val="001055DE"/>
    <w:rsid w:val="00105A67"/>
    <w:rsid w:val="00105BC0"/>
    <w:rsid w:val="00105DF6"/>
    <w:rsid w:val="00105F91"/>
    <w:rsid w:val="001060AB"/>
    <w:rsid w:val="00106602"/>
    <w:rsid w:val="001070D1"/>
    <w:rsid w:val="00110047"/>
    <w:rsid w:val="0011026A"/>
    <w:rsid w:val="001110EF"/>
    <w:rsid w:val="00112C5E"/>
    <w:rsid w:val="00112D0F"/>
    <w:rsid w:val="00112FA3"/>
    <w:rsid w:val="0011307F"/>
    <w:rsid w:val="00114325"/>
    <w:rsid w:val="0011510F"/>
    <w:rsid w:val="00115C84"/>
    <w:rsid w:val="00115D34"/>
    <w:rsid w:val="00115E21"/>
    <w:rsid w:val="00116B31"/>
    <w:rsid w:val="0011757E"/>
    <w:rsid w:val="001176CA"/>
    <w:rsid w:val="00117B24"/>
    <w:rsid w:val="00120A5A"/>
    <w:rsid w:val="00120AC9"/>
    <w:rsid w:val="001212FD"/>
    <w:rsid w:val="001215E0"/>
    <w:rsid w:val="00121D40"/>
    <w:rsid w:val="00122140"/>
    <w:rsid w:val="0012259F"/>
    <w:rsid w:val="001229A4"/>
    <w:rsid w:val="00122A06"/>
    <w:rsid w:val="00124609"/>
    <w:rsid w:val="00124BBC"/>
    <w:rsid w:val="00124DDF"/>
    <w:rsid w:val="00124EA1"/>
    <w:rsid w:val="00124F1A"/>
    <w:rsid w:val="00125382"/>
    <w:rsid w:val="0012562B"/>
    <w:rsid w:val="00126C00"/>
    <w:rsid w:val="00127162"/>
    <w:rsid w:val="0012778C"/>
    <w:rsid w:val="0012784F"/>
    <w:rsid w:val="00127A98"/>
    <w:rsid w:val="001306FB"/>
    <w:rsid w:val="00130FEB"/>
    <w:rsid w:val="00131240"/>
    <w:rsid w:val="00132530"/>
    <w:rsid w:val="001326AF"/>
    <w:rsid w:val="00132E2D"/>
    <w:rsid w:val="00134784"/>
    <w:rsid w:val="0013486F"/>
    <w:rsid w:val="00134929"/>
    <w:rsid w:val="00134999"/>
    <w:rsid w:val="001358B6"/>
    <w:rsid w:val="001359CB"/>
    <w:rsid w:val="00135C5F"/>
    <w:rsid w:val="00135F6B"/>
    <w:rsid w:val="00136BAD"/>
    <w:rsid w:val="00136C3C"/>
    <w:rsid w:val="00136CC0"/>
    <w:rsid w:val="00136F68"/>
    <w:rsid w:val="0013705C"/>
    <w:rsid w:val="00137459"/>
    <w:rsid w:val="001375C5"/>
    <w:rsid w:val="00137A61"/>
    <w:rsid w:val="001403C5"/>
    <w:rsid w:val="00140CC1"/>
    <w:rsid w:val="00141809"/>
    <w:rsid w:val="001429E8"/>
    <w:rsid w:val="00142AB4"/>
    <w:rsid w:val="00142F98"/>
    <w:rsid w:val="0014332D"/>
    <w:rsid w:val="00143530"/>
    <w:rsid w:val="00143853"/>
    <w:rsid w:val="001440E6"/>
    <w:rsid w:val="001449AC"/>
    <w:rsid w:val="00144DF8"/>
    <w:rsid w:val="00145120"/>
    <w:rsid w:val="0014524B"/>
    <w:rsid w:val="001454AD"/>
    <w:rsid w:val="00145A46"/>
    <w:rsid w:val="00145AC8"/>
    <w:rsid w:val="00145B41"/>
    <w:rsid w:val="00146A64"/>
    <w:rsid w:val="00146CAE"/>
    <w:rsid w:val="001473C1"/>
    <w:rsid w:val="00147BB3"/>
    <w:rsid w:val="001500F2"/>
    <w:rsid w:val="0015015D"/>
    <w:rsid w:val="00150B22"/>
    <w:rsid w:val="00152348"/>
    <w:rsid w:val="001536D9"/>
    <w:rsid w:val="001537CC"/>
    <w:rsid w:val="0015391D"/>
    <w:rsid w:val="00153C45"/>
    <w:rsid w:val="00154229"/>
    <w:rsid w:val="001548D6"/>
    <w:rsid w:val="00154924"/>
    <w:rsid w:val="00154DF3"/>
    <w:rsid w:val="001564BE"/>
    <w:rsid w:val="001564D3"/>
    <w:rsid w:val="0015685C"/>
    <w:rsid w:val="00157036"/>
    <w:rsid w:val="00157253"/>
    <w:rsid w:val="00157502"/>
    <w:rsid w:val="001579A6"/>
    <w:rsid w:val="00157B00"/>
    <w:rsid w:val="00157BA8"/>
    <w:rsid w:val="001603B7"/>
    <w:rsid w:val="001603EF"/>
    <w:rsid w:val="00160444"/>
    <w:rsid w:val="0016064B"/>
    <w:rsid w:val="0016086A"/>
    <w:rsid w:val="00161FA6"/>
    <w:rsid w:val="00162163"/>
    <w:rsid w:val="001624F6"/>
    <w:rsid w:val="0016258E"/>
    <w:rsid w:val="001631AB"/>
    <w:rsid w:val="00163577"/>
    <w:rsid w:val="001637A3"/>
    <w:rsid w:val="00163903"/>
    <w:rsid w:val="00163C48"/>
    <w:rsid w:val="00163D2C"/>
    <w:rsid w:val="00164906"/>
    <w:rsid w:val="00164EFC"/>
    <w:rsid w:val="00164FB4"/>
    <w:rsid w:val="00165B31"/>
    <w:rsid w:val="00165DE3"/>
    <w:rsid w:val="00165F99"/>
    <w:rsid w:val="001662A1"/>
    <w:rsid w:val="0016655C"/>
    <w:rsid w:val="00170174"/>
    <w:rsid w:val="001722AB"/>
    <w:rsid w:val="001726DB"/>
    <w:rsid w:val="001728BA"/>
    <w:rsid w:val="00173939"/>
    <w:rsid w:val="00174904"/>
    <w:rsid w:val="0017492F"/>
    <w:rsid w:val="00174B91"/>
    <w:rsid w:val="00174FDB"/>
    <w:rsid w:val="001756E4"/>
    <w:rsid w:val="00175ABF"/>
    <w:rsid w:val="00175D4D"/>
    <w:rsid w:val="001761CD"/>
    <w:rsid w:val="00176609"/>
    <w:rsid w:val="00176A7A"/>
    <w:rsid w:val="00176A9D"/>
    <w:rsid w:val="00176E6E"/>
    <w:rsid w:val="001778D3"/>
    <w:rsid w:val="00177F09"/>
    <w:rsid w:val="00180028"/>
    <w:rsid w:val="00180592"/>
    <w:rsid w:val="0018148D"/>
    <w:rsid w:val="00181F51"/>
    <w:rsid w:val="00181F8D"/>
    <w:rsid w:val="0018250D"/>
    <w:rsid w:val="00182664"/>
    <w:rsid w:val="001827A2"/>
    <w:rsid w:val="00182A8F"/>
    <w:rsid w:val="00182BFA"/>
    <w:rsid w:val="00183F6E"/>
    <w:rsid w:val="001842AB"/>
    <w:rsid w:val="001856D8"/>
    <w:rsid w:val="00186035"/>
    <w:rsid w:val="001864C4"/>
    <w:rsid w:val="00186C3B"/>
    <w:rsid w:val="00186C76"/>
    <w:rsid w:val="00186E78"/>
    <w:rsid w:val="00186EF8"/>
    <w:rsid w:val="001874E1"/>
    <w:rsid w:val="00187A24"/>
    <w:rsid w:val="0019014B"/>
    <w:rsid w:val="001903E4"/>
    <w:rsid w:val="00190593"/>
    <w:rsid w:val="0019071B"/>
    <w:rsid w:val="001919E3"/>
    <w:rsid w:val="00192194"/>
    <w:rsid w:val="00192474"/>
    <w:rsid w:val="001932E6"/>
    <w:rsid w:val="001933B3"/>
    <w:rsid w:val="001937F6"/>
    <w:rsid w:val="00193A06"/>
    <w:rsid w:val="00193E22"/>
    <w:rsid w:val="00194230"/>
    <w:rsid w:val="00194C39"/>
    <w:rsid w:val="00195001"/>
    <w:rsid w:val="0019527A"/>
    <w:rsid w:val="00195325"/>
    <w:rsid w:val="001954A4"/>
    <w:rsid w:val="00196E6C"/>
    <w:rsid w:val="00196FBB"/>
    <w:rsid w:val="00197738"/>
    <w:rsid w:val="00197B5D"/>
    <w:rsid w:val="001A09A0"/>
    <w:rsid w:val="001A0F22"/>
    <w:rsid w:val="001A19D0"/>
    <w:rsid w:val="001A2640"/>
    <w:rsid w:val="001A2669"/>
    <w:rsid w:val="001A2849"/>
    <w:rsid w:val="001A2AD6"/>
    <w:rsid w:val="001A2FF7"/>
    <w:rsid w:val="001A3384"/>
    <w:rsid w:val="001A39D4"/>
    <w:rsid w:val="001A3DBD"/>
    <w:rsid w:val="001A5587"/>
    <w:rsid w:val="001A6042"/>
    <w:rsid w:val="001A616C"/>
    <w:rsid w:val="001A62F4"/>
    <w:rsid w:val="001A6EFE"/>
    <w:rsid w:val="001A7507"/>
    <w:rsid w:val="001A77EE"/>
    <w:rsid w:val="001A7A31"/>
    <w:rsid w:val="001A7A32"/>
    <w:rsid w:val="001B159B"/>
    <w:rsid w:val="001B15E1"/>
    <w:rsid w:val="001B229B"/>
    <w:rsid w:val="001B280D"/>
    <w:rsid w:val="001B28D8"/>
    <w:rsid w:val="001B2A04"/>
    <w:rsid w:val="001B2D68"/>
    <w:rsid w:val="001B2EE7"/>
    <w:rsid w:val="001B3259"/>
    <w:rsid w:val="001B3637"/>
    <w:rsid w:val="001B3852"/>
    <w:rsid w:val="001B38B3"/>
    <w:rsid w:val="001B3E70"/>
    <w:rsid w:val="001B4654"/>
    <w:rsid w:val="001B4965"/>
    <w:rsid w:val="001B4AAB"/>
    <w:rsid w:val="001B4C9A"/>
    <w:rsid w:val="001B50D8"/>
    <w:rsid w:val="001B5647"/>
    <w:rsid w:val="001B5B97"/>
    <w:rsid w:val="001B639F"/>
    <w:rsid w:val="001B6645"/>
    <w:rsid w:val="001B70A5"/>
    <w:rsid w:val="001B7763"/>
    <w:rsid w:val="001C0BE9"/>
    <w:rsid w:val="001C1168"/>
    <w:rsid w:val="001C12F0"/>
    <w:rsid w:val="001C135D"/>
    <w:rsid w:val="001C1393"/>
    <w:rsid w:val="001C1809"/>
    <w:rsid w:val="001C1949"/>
    <w:rsid w:val="001C2069"/>
    <w:rsid w:val="001C22C2"/>
    <w:rsid w:val="001C2F2B"/>
    <w:rsid w:val="001C3010"/>
    <w:rsid w:val="001C30CD"/>
    <w:rsid w:val="001C3387"/>
    <w:rsid w:val="001C34B0"/>
    <w:rsid w:val="001C38A7"/>
    <w:rsid w:val="001C3A66"/>
    <w:rsid w:val="001C3AB5"/>
    <w:rsid w:val="001C3C37"/>
    <w:rsid w:val="001C416E"/>
    <w:rsid w:val="001C4221"/>
    <w:rsid w:val="001C45A4"/>
    <w:rsid w:val="001C56B5"/>
    <w:rsid w:val="001C57A5"/>
    <w:rsid w:val="001C6213"/>
    <w:rsid w:val="001C6465"/>
    <w:rsid w:val="001C66FE"/>
    <w:rsid w:val="001C6AA1"/>
    <w:rsid w:val="001C6D9D"/>
    <w:rsid w:val="001C6E9F"/>
    <w:rsid w:val="001C6EAB"/>
    <w:rsid w:val="001C6F4E"/>
    <w:rsid w:val="001C7CE1"/>
    <w:rsid w:val="001C7DC6"/>
    <w:rsid w:val="001D0C97"/>
    <w:rsid w:val="001D0D31"/>
    <w:rsid w:val="001D105C"/>
    <w:rsid w:val="001D17E2"/>
    <w:rsid w:val="001D19B8"/>
    <w:rsid w:val="001D1B0B"/>
    <w:rsid w:val="001D2D19"/>
    <w:rsid w:val="001D35F7"/>
    <w:rsid w:val="001D3B7F"/>
    <w:rsid w:val="001D416F"/>
    <w:rsid w:val="001D426C"/>
    <w:rsid w:val="001D4ABC"/>
    <w:rsid w:val="001D4BA9"/>
    <w:rsid w:val="001D4FA0"/>
    <w:rsid w:val="001D5807"/>
    <w:rsid w:val="001D6303"/>
    <w:rsid w:val="001D65C8"/>
    <w:rsid w:val="001D6B72"/>
    <w:rsid w:val="001D6F6D"/>
    <w:rsid w:val="001D725F"/>
    <w:rsid w:val="001D776D"/>
    <w:rsid w:val="001D7DA2"/>
    <w:rsid w:val="001D7E2A"/>
    <w:rsid w:val="001E0310"/>
    <w:rsid w:val="001E0831"/>
    <w:rsid w:val="001E10B7"/>
    <w:rsid w:val="001E117E"/>
    <w:rsid w:val="001E135A"/>
    <w:rsid w:val="001E221C"/>
    <w:rsid w:val="001E2D50"/>
    <w:rsid w:val="001E2F52"/>
    <w:rsid w:val="001E30F4"/>
    <w:rsid w:val="001E33DE"/>
    <w:rsid w:val="001E34FF"/>
    <w:rsid w:val="001E3555"/>
    <w:rsid w:val="001E37DD"/>
    <w:rsid w:val="001E420E"/>
    <w:rsid w:val="001E4254"/>
    <w:rsid w:val="001E4D1C"/>
    <w:rsid w:val="001E5049"/>
    <w:rsid w:val="001E5692"/>
    <w:rsid w:val="001E56E8"/>
    <w:rsid w:val="001E5CAA"/>
    <w:rsid w:val="001E74E1"/>
    <w:rsid w:val="001E7F27"/>
    <w:rsid w:val="001F03BE"/>
    <w:rsid w:val="001F0607"/>
    <w:rsid w:val="001F06F2"/>
    <w:rsid w:val="001F088E"/>
    <w:rsid w:val="001F0AFF"/>
    <w:rsid w:val="001F1968"/>
    <w:rsid w:val="001F20F8"/>
    <w:rsid w:val="001F26B7"/>
    <w:rsid w:val="001F2785"/>
    <w:rsid w:val="001F2EA9"/>
    <w:rsid w:val="001F2FD8"/>
    <w:rsid w:val="001F3D95"/>
    <w:rsid w:val="001F3FF8"/>
    <w:rsid w:val="001F4060"/>
    <w:rsid w:val="001F48BF"/>
    <w:rsid w:val="001F4E26"/>
    <w:rsid w:val="001F68D1"/>
    <w:rsid w:val="001F6AA4"/>
    <w:rsid w:val="001F6F41"/>
    <w:rsid w:val="001F71FC"/>
    <w:rsid w:val="001F75AD"/>
    <w:rsid w:val="001F766E"/>
    <w:rsid w:val="00200702"/>
    <w:rsid w:val="00200832"/>
    <w:rsid w:val="00200D1A"/>
    <w:rsid w:val="00200E9F"/>
    <w:rsid w:val="00201071"/>
    <w:rsid w:val="00201CE1"/>
    <w:rsid w:val="00201DDA"/>
    <w:rsid w:val="0020205D"/>
    <w:rsid w:val="002023E8"/>
    <w:rsid w:val="002024E9"/>
    <w:rsid w:val="00202560"/>
    <w:rsid w:val="00202961"/>
    <w:rsid w:val="00202F89"/>
    <w:rsid w:val="00203E49"/>
    <w:rsid w:val="00203F97"/>
    <w:rsid w:val="002044D0"/>
    <w:rsid w:val="00204977"/>
    <w:rsid w:val="002049E9"/>
    <w:rsid w:val="002051FA"/>
    <w:rsid w:val="00205588"/>
    <w:rsid w:val="002058E2"/>
    <w:rsid w:val="00205C36"/>
    <w:rsid w:val="00205F75"/>
    <w:rsid w:val="002063A8"/>
    <w:rsid w:val="00206CB1"/>
    <w:rsid w:val="00206D08"/>
    <w:rsid w:val="00207A64"/>
    <w:rsid w:val="00207B66"/>
    <w:rsid w:val="00211034"/>
    <w:rsid w:val="0021119C"/>
    <w:rsid w:val="0021144B"/>
    <w:rsid w:val="00211E2E"/>
    <w:rsid w:val="00212212"/>
    <w:rsid w:val="00212A31"/>
    <w:rsid w:val="00212D9E"/>
    <w:rsid w:val="0021316B"/>
    <w:rsid w:val="0021343B"/>
    <w:rsid w:val="00213FE8"/>
    <w:rsid w:val="002142BD"/>
    <w:rsid w:val="00214332"/>
    <w:rsid w:val="00214550"/>
    <w:rsid w:val="00214F55"/>
    <w:rsid w:val="00215131"/>
    <w:rsid w:val="00215BE0"/>
    <w:rsid w:val="00216169"/>
    <w:rsid w:val="002161E8"/>
    <w:rsid w:val="00216438"/>
    <w:rsid w:val="002165D1"/>
    <w:rsid w:val="002168B4"/>
    <w:rsid w:val="00217BFF"/>
    <w:rsid w:val="002203EC"/>
    <w:rsid w:val="002206A7"/>
    <w:rsid w:val="00220803"/>
    <w:rsid w:val="00220B60"/>
    <w:rsid w:val="00221925"/>
    <w:rsid w:val="00221997"/>
    <w:rsid w:val="00221BB1"/>
    <w:rsid w:val="00221BDA"/>
    <w:rsid w:val="00221F3A"/>
    <w:rsid w:val="00222683"/>
    <w:rsid w:val="002234FB"/>
    <w:rsid w:val="00224597"/>
    <w:rsid w:val="00224779"/>
    <w:rsid w:val="00224EAA"/>
    <w:rsid w:val="00224EF9"/>
    <w:rsid w:val="00225252"/>
    <w:rsid w:val="002261C6"/>
    <w:rsid w:val="002261E8"/>
    <w:rsid w:val="00226C75"/>
    <w:rsid w:val="002274E7"/>
    <w:rsid w:val="00227762"/>
    <w:rsid w:val="0022791D"/>
    <w:rsid w:val="00227D29"/>
    <w:rsid w:val="00230097"/>
    <w:rsid w:val="00230BEB"/>
    <w:rsid w:val="00230D9C"/>
    <w:rsid w:val="00231D7B"/>
    <w:rsid w:val="00232184"/>
    <w:rsid w:val="00232909"/>
    <w:rsid w:val="00233031"/>
    <w:rsid w:val="002330ED"/>
    <w:rsid w:val="00233669"/>
    <w:rsid w:val="00234082"/>
    <w:rsid w:val="00234498"/>
    <w:rsid w:val="002352B9"/>
    <w:rsid w:val="002352F8"/>
    <w:rsid w:val="00235C9C"/>
    <w:rsid w:val="0023639C"/>
    <w:rsid w:val="00237C10"/>
    <w:rsid w:val="00237DD2"/>
    <w:rsid w:val="00237EC6"/>
    <w:rsid w:val="002406C4"/>
    <w:rsid w:val="00240CB5"/>
    <w:rsid w:val="00240D14"/>
    <w:rsid w:val="00241753"/>
    <w:rsid w:val="00241BC4"/>
    <w:rsid w:val="00242487"/>
    <w:rsid w:val="0024253E"/>
    <w:rsid w:val="00242726"/>
    <w:rsid w:val="00242D5D"/>
    <w:rsid w:val="002435C4"/>
    <w:rsid w:val="002436DB"/>
    <w:rsid w:val="00243E0C"/>
    <w:rsid w:val="00244077"/>
    <w:rsid w:val="0024479C"/>
    <w:rsid w:val="00244A33"/>
    <w:rsid w:val="00245426"/>
    <w:rsid w:val="00245499"/>
    <w:rsid w:val="00245B80"/>
    <w:rsid w:val="00246F12"/>
    <w:rsid w:val="00247882"/>
    <w:rsid w:val="00247A8C"/>
    <w:rsid w:val="00247CCC"/>
    <w:rsid w:val="002502C9"/>
    <w:rsid w:val="00250991"/>
    <w:rsid w:val="00250E11"/>
    <w:rsid w:val="00251915"/>
    <w:rsid w:val="00251AA5"/>
    <w:rsid w:val="00252520"/>
    <w:rsid w:val="002527C8"/>
    <w:rsid w:val="002539FD"/>
    <w:rsid w:val="002542E0"/>
    <w:rsid w:val="00254928"/>
    <w:rsid w:val="002549B1"/>
    <w:rsid w:val="00254ED8"/>
    <w:rsid w:val="00255341"/>
    <w:rsid w:val="002564E6"/>
    <w:rsid w:val="00256CA1"/>
    <w:rsid w:val="00256CA2"/>
    <w:rsid w:val="00257810"/>
    <w:rsid w:val="00257DC7"/>
    <w:rsid w:val="00260F39"/>
    <w:rsid w:val="00260F9A"/>
    <w:rsid w:val="00261893"/>
    <w:rsid w:val="00261D0A"/>
    <w:rsid w:val="00262BC7"/>
    <w:rsid w:val="00263183"/>
    <w:rsid w:val="00263380"/>
    <w:rsid w:val="0026482F"/>
    <w:rsid w:val="00264C08"/>
    <w:rsid w:val="00264E21"/>
    <w:rsid w:val="0026535E"/>
    <w:rsid w:val="00265728"/>
    <w:rsid w:val="0026597C"/>
    <w:rsid w:val="00265B6C"/>
    <w:rsid w:val="00265D13"/>
    <w:rsid w:val="00265F09"/>
    <w:rsid w:val="00266BE0"/>
    <w:rsid w:val="00267B1F"/>
    <w:rsid w:val="00270186"/>
    <w:rsid w:val="002702EF"/>
    <w:rsid w:val="00271717"/>
    <w:rsid w:val="002719CE"/>
    <w:rsid w:val="00271D94"/>
    <w:rsid w:val="00273973"/>
    <w:rsid w:val="00273E9C"/>
    <w:rsid w:val="00274353"/>
    <w:rsid w:val="00274841"/>
    <w:rsid w:val="00274C08"/>
    <w:rsid w:val="00274E98"/>
    <w:rsid w:val="00275324"/>
    <w:rsid w:val="00275434"/>
    <w:rsid w:val="00275847"/>
    <w:rsid w:val="0027680D"/>
    <w:rsid w:val="00277125"/>
    <w:rsid w:val="002779F5"/>
    <w:rsid w:val="00277B31"/>
    <w:rsid w:val="00277D7D"/>
    <w:rsid w:val="00280132"/>
    <w:rsid w:val="0028055B"/>
    <w:rsid w:val="00280C44"/>
    <w:rsid w:val="00281005"/>
    <w:rsid w:val="002819D0"/>
    <w:rsid w:val="00281CB3"/>
    <w:rsid w:val="0028238E"/>
    <w:rsid w:val="00282744"/>
    <w:rsid w:val="002832B9"/>
    <w:rsid w:val="002839CD"/>
    <w:rsid w:val="00283E00"/>
    <w:rsid w:val="00284437"/>
    <w:rsid w:val="00284A44"/>
    <w:rsid w:val="00284D20"/>
    <w:rsid w:val="002853EE"/>
    <w:rsid w:val="002858C2"/>
    <w:rsid w:val="00285D9C"/>
    <w:rsid w:val="00286214"/>
    <w:rsid w:val="0028671D"/>
    <w:rsid w:val="00287BE1"/>
    <w:rsid w:val="00290269"/>
    <w:rsid w:val="0029036D"/>
    <w:rsid w:val="00290D00"/>
    <w:rsid w:val="00290FCC"/>
    <w:rsid w:val="00291449"/>
    <w:rsid w:val="00291679"/>
    <w:rsid w:val="002920AD"/>
    <w:rsid w:val="0029292F"/>
    <w:rsid w:val="002929E9"/>
    <w:rsid w:val="0029341B"/>
    <w:rsid w:val="00293A2C"/>
    <w:rsid w:val="002947E0"/>
    <w:rsid w:val="00295EDB"/>
    <w:rsid w:val="002961A8"/>
    <w:rsid w:val="0029701F"/>
    <w:rsid w:val="00297222"/>
    <w:rsid w:val="002976CE"/>
    <w:rsid w:val="00297809"/>
    <w:rsid w:val="00297C96"/>
    <w:rsid w:val="002A0EEC"/>
    <w:rsid w:val="002A1072"/>
    <w:rsid w:val="002A17A4"/>
    <w:rsid w:val="002A1B69"/>
    <w:rsid w:val="002A1F0A"/>
    <w:rsid w:val="002A23AB"/>
    <w:rsid w:val="002A2D49"/>
    <w:rsid w:val="002A3626"/>
    <w:rsid w:val="002A3CC3"/>
    <w:rsid w:val="002A43A8"/>
    <w:rsid w:val="002A4CD0"/>
    <w:rsid w:val="002A4D8C"/>
    <w:rsid w:val="002A4FB1"/>
    <w:rsid w:val="002A5168"/>
    <w:rsid w:val="002A5904"/>
    <w:rsid w:val="002A5E31"/>
    <w:rsid w:val="002A68B2"/>
    <w:rsid w:val="002A6B47"/>
    <w:rsid w:val="002A7368"/>
    <w:rsid w:val="002A780E"/>
    <w:rsid w:val="002A7B54"/>
    <w:rsid w:val="002B0135"/>
    <w:rsid w:val="002B170A"/>
    <w:rsid w:val="002B1B4F"/>
    <w:rsid w:val="002B2245"/>
    <w:rsid w:val="002B2E5F"/>
    <w:rsid w:val="002B2EB3"/>
    <w:rsid w:val="002B2ED4"/>
    <w:rsid w:val="002B3D08"/>
    <w:rsid w:val="002B40AF"/>
    <w:rsid w:val="002B40C2"/>
    <w:rsid w:val="002B43AA"/>
    <w:rsid w:val="002B43D0"/>
    <w:rsid w:val="002B4A84"/>
    <w:rsid w:val="002B53F2"/>
    <w:rsid w:val="002B54F0"/>
    <w:rsid w:val="002B5C8C"/>
    <w:rsid w:val="002B6475"/>
    <w:rsid w:val="002B687D"/>
    <w:rsid w:val="002B68AC"/>
    <w:rsid w:val="002B6BA9"/>
    <w:rsid w:val="002B6F60"/>
    <w:rsid w:val="002C0039"/>
    <w:rsid w:val="002C0334"/>
    <w:rsid w:val="002C19D8"/>
    <w:rsid w:val="002C1A0C"/>
    <w:rsid w:val="002C1A0D"/>
    <w:rsid w:val="002C1E25"/>
    <w:rsid w:val="002C2278"/>
    <w:rsid w:val="002C2328"/>
    <w:rsid w:val="002C237A"/>
    <w:rsid w:val="002C2672"/>
    <w:rsid w:val="002C2CA2"/>
    <w:rsid w:val="002C2D51"/>
    <w:rsid w:val="002C2F47"/>
    <w:rsid w:val="002C372A"/>
    <w:rsid w:val="002C3B06"/>
    <w:rsid w:val="002C4094"/>
    <w:rsid w:val="002C4376"/>
    <w:rsid w:val="002C5B00"/>
    <w:rsid w:val="002C5C6F"/>
    <w:rsid w:val="002C5F25"/>
    <w:rsid w:val="002C64D9"/>
    <w:rsid w:val="002C6767"/>
    <w:rsid w:val="002C6938"/>
    <w:rsid w:val="002C7DC6"/>
    <w:rsid w:val="002D03D8"/>
    <w:rsid w:val="002D0582"/>
    <w:rsid w:val="002D0869"/>
    <w:rsid w:val="002D0CC5"/>
    <w:rsid w:val="002D10CD"/>
    <w:rsid w:val="002D1270"/>
    <w:rsid w:val="002D1A60"/>
    <w:rsid w:val="002D1DE1"/>
    <w:rsid w:val="002D317E"/>
    <w:rsid w:val="002D3CF4"/>
    <w:rsid w:val="002D41D9"/>
    <w:rsid w:val="002D50BA"/>
    <w:rsid w:val="002D5789"/>
    <w:rsid w:val="002D5B31"/>
    <w:rsid w:val="002D5EC3"/>
    <w:rsid w:val="002D6D53"/>
    <w:rsid w:val="002D7025"/>
    <w:rsid w:val="002D7C83"/>
    <w:rsid w:val="002E00D8"/>
    <w:rsid w:val="002E01DC"/>
    <w:rsid w:val="002E12B8"/>
    <w:rsid w:val="002E1534"/>
    <w:rsid w:val="002E1815"/>
    <w:rsid w:val="002E2190"/>
    <w:rsid w:val="002E2825"/>
    <w:rsid w:val="002E2FC9"/>
    <w:rsid w:val="002E3539"/>
    <w:rsid w:val="002E3888"/>
    <w:rsid w:val="002E3F65"/>
    <w:rsid w:val="002E4DD7"/>
    <w:rsid w:val="002E51DE"/>
    <w:rsid w:val="002E552C"/>
    <w:rsid w:val="002E57E0"/>
    <w:rsid w:val="002E5A10"/>
    <w:rsid w:val="002E62B7"/>
    <w:rsid w:val="002E7331"/>
    <w:rsid w:val="002F0B9D"/>
    <w:rsid w:val="002F0FE9"/>
    <w:rsid w:val="002F1A4A"/>
    <w:rsid w:val="002F1E82"/>
    <w:rsid w:val="002F1F8C"/>
    <w:rsid w:val="002F2E78"/>
    <w:rsid w:val="002F335A"/>
    <w:rsid w:val="002F54E7"/>
    <w:rsid w:val="002F5857"/>
    <w:rsid w:val="002F5A78"/>
    <w:rsid w:val="002F65D0"/>
    <w:rsid w:val="002F6779"/>
    <w:rsid w:val="002F7099"/>
    <w:rsid w:val="002F7CDF"/>
    <w:rsid w:val="00300ACB"/>
    <w:rsid w:val="00300D4B"/>
    <w:rsid w:val="003014AC"/>
    <w:rsid w:val="003017A4"/>
    <w:rsid w:val="003020CE"/>
    <w:rsid w:val="00302ED1"/>
    <w:rsid w:val="0030336E"/>
    <w:rsid w:val="00303542"/>
    <w:rsid w:val="00303739"/>
    <w:rsid w:val="00303866"/>
    <w:rsid w:val="003040B3"/>
    <w:rsid w:val="00304924"/>
    <w:rsid w:val="00305357"/>
    <w:rsid w:val="003054B3"/>
    <w:rsid w:val="00305647"/>
    <w:rsid w:val="003062D9"/>
    <w:rsid w:val="00306D9D"/>
    <w:rsid w:val="003071AE"/>
    <w:rsid w:val="003071E9"/>
    <w:rsid w:val="00307EFD"/>
    <w:rsid w:val="003104AF"/>
    <w:rsid w:val="00310B8D"/>
    <w:rsid w:val="00310E2D"/>
    <w:rsid w:val="003117FE"/>
    <w:rsid w:val="00312343"/>
    <w:rsid w:val="00312AF5"/>
    <w:rsid w:val="00312C6A"/>
    <w:rsid w:val="0031315B"/>
    <w:rsid w:val="00313299"/>
    <w:rsid w:val="00314BA9"/>
    <w:rsid w:val="00314F5E"/>
    <w:rsid w:val="003151CB"/>
    <w:rsid w:val="0031530D"/>
    <w:rsid w:val="00315310"/>
    <w:rsid w:val="003157E7"/>
    <w:rsid w:val="00316FEF"/>
    <w:rsid w:val="003177CE"/>
    <w:rsid w:val="00317932"/>
    <w:rsid w:val="003179E3"/>
    <w:rsid w:val="00317C69"/>
    <w:rsid w:val="00317D02"/>
    <w:rsid w:val="00317DB5"/>
    <w:rsid w:val="003200FE"/>
    <w:rsid w:val="00320751"/>
    <w:rsid w:val="00321421"/>
    <w:rsid w:val="0032143C"/>
    <w:rsid w:val="00321B33"/>
    <w:rsid w:val="00322B16"/>
    <w:rsid w:val="00322E94"/>
    <w:rsid w:val="00322FDB"/>
    <w:rsid w:val="003234E7"/>
    <w:rsid w:val="003239C9"/>
    <w:rsid w:val="00323CCF"/>
    <w:rsid w:val="00323CD4"/>
    <w:rsid w:val="0032524E"/>
    <w:rsid w:val="0032541A"/>
    <w:rsid w:val="00325F33"/>
    <w:rsid w:val="00325F7C"/>
    <w:rsid w:val="00326857"/>
    <w:rsid w:val="00326891"/>
    <w:rsid w:val="0032698A"/>
    <w:rsid w:val="0032710C"/>
    <w:rsid w:val="00327D1D"/>
    <w:rsid w:val="00331129"/>
    <w:rsid w:val="0033161E"/>
    <w:rsid w:val="00331CF8"/>
    <w:rsid w:val="00332948"/>
    <w:rsid w:val="00332BCA"/>
    <w:rsid w:val="00332C99"/>
    <w:rsid w:val="0033300C"/>
    <w:rsid w:val="003331AD"/>
    <w:rsid w:val="00333531"/>
    <w:rsid w:val="00333679"/>
    <w:rsid w:val="00333F85"/>
    <w:rsid w:val="00334460"/>
    <w:rsid w:val="00335380"/>
    <w:rsid w:val="0033579D"/>
    <w:rsid w:val="00335AB5"/>
    <w:rsid w:val="00336B85"/>
    <w:rsid w:val="00336E57"/>
    <w:rsid w:val="003377D5"/>
    <w:rsid w:val="00337C61"/>
    <w:rsid w:val="003400E9"/>
    <w:rsid w:val="003401EF"/>
    <w:rsid w:val="00340260"/>
    <w:rsid w:val="00340574"/>
    <w:rsid w:val="003405D4"/>
    <w:rsid w:val="00340A22"/>
    <w:rsid w:val="00340B52"/>
    <w:rsid w:val="003425AD"/>
    <w:rsid w:val="00342764"/>
    <w:rsid w:val="00342A39"/>
    <w:rsid w:val="00342C3A"/>
    <w:rsid w:val="00342D7C"/>
    <w:rsid w:val="0034359B"/>
    <w:rsid w:val="00343617"/>
    <w:rsid w:val="00343AA5"/>
    <w:rsid w:val="003447B0"/>
    <w:rsid w:val="003448A0"/>
    <w:rsid w:val="00344DD1"/>
    <w:rsid w:val="00344FAE"/>
    <w:rsid w:val="00347DF9"/>
    <w:rsid w:val="003500F2"/>
    <w:rsid w:val="00350296"/>
    <w:rsid w:val="0035040E"/>
    <w:rsid w:val="0035082A"/>
    <w:rsid w:val="00350A94"/>
    <w:rsid w:val="003511FD"/>
    <w:rsid w:val="003516CA"/>
    <w:rsid w:val="00351812"/>
    <w:rsid w:val="003519A0"/>
    <w:rsid w:val="00351C2E"/>
    <w:rsid w:val="00351D17"/>
    <w:rsid w:val="00352FFE"/>
    <w:rsid w:val="003533B4"/>
    <w:rsid w:val="00353F5E"/>
    <w:rsid w:val="00353F99"/>
    <w:rsid w:val="00354FA6"/>
    <w:rsid w:val="00355347"/>
    <w:rsid w:val="00355C8A"/>
    <w:rsid w:val="003576B8"/>
    <w:rsid w:val="00357780"/>
    <w:rsid w:val="00357D62"/>
    <w:rsid w:val="00357FDB"/>
    <w:rsid w:val="00360791"/>
    <w:rsid w:val="00360B8B"/>
    <w:rsid w:val="00360C8B"/>
    <w:rsid w:val="00360D1A"/>
    <w:rsid w:val="0036168B"/>
    <w:rsid w:val="00361A39"/>
    <w:rsid w:val="00361AA1"/>
    <w:rsid w:val="0036227A"/>
    <w:rsid w:val="00362C9C"/>
    <w:rsid w:val="00363141"/>
    <w:rsid w:val="00363252"/>
    <w:rsid w:val="003633E7"/>
    <w:rsid w:val="003636BB"/>
    <w:rsid w:val="00363D86"/>
    <w:rsid w:val="0036469A"/>
    <w:rsid w:val="00364AC3"/>
    <w:rsid w:val="0036537D"/>
    <w:rsid w:val="00365969"/>
    <w:rsid w:val="00366ABB"/>
    <w:rsid w:val="0036782B"/>
    <w:rsid w:val="00370331"/>
    <w:rsid w:val="0037070C"/>
    <w:rsid w:val="00370A50"/>
    <w:rsid w:val="00370F09"/>
    <w:rsid w:val="00371038"/>
    <w:rsid w:val="00371D05"/>
    <w:rsid w:val="0037207D"/>
    <w:rsid w:val="00372266"/>
    <w:rsid w:val="003726A6"/>
    <w:rsid w:val="00372DEC"/>
    <w:rsid w:val="00373162"/>
    <w:rsid w:val="00373EA7"/>
    <w:rsid w:val="003756A4"/>
    <w:rsid w:val="00375721"/>
    <w:rsid w:val="00375CFF"/>
    <w:rsid w:val="003762FA"/>
    <w:rsid w:val="003775D0"/>
    <w:rsid w:val="00377C00"/>
    <w:rsid w:val="003802C0"/>
    <w:rsid w:val="00380B5C"/>
    <w:rsid w:val="0038188D"/>
    <w:rsid w:val="00381B36"/>
    <w:rsid w:val="00381BF7"/>
    <w:rsid w:val="003820E7"/>
    <w:rsid w:val="00382136"/>
    <w:rsid w:val="00382207"/>
    <w:rsid w:val="00382255"/>
    <w:rsid w:val="00382E03"/>
    <w:rsid w:val="0038364E"/>
    <w:rsid w:val="0038398F"/>
    <w:rsid w:val="00383C8D"/>
    <w:rsid w:val="00383F1B"/>
    <w:rsid w:val="003841EB"/>
    <w:rsid w:val="003849D6"/>
    <w:rsid w:val="00384BD0"/>
    <w:rsid w:val="00386380"/>
    <w:rsid w:val="00386CBE"/>
    <w:rsid w:val="003871C3"/>
    <w:rsid w:val="0039002B"/>
    <w:rsid w:val="00390F7E"/>
    <w:rsid w:val="00390FEA"/>
    <w:rsid w:val="00390FEB"/>
    <w:rsid w:val="00391315"/>
    <w:rsid w:val="003916DA"/>
    <w:rsid w:val="00391B20"/>
    <w:rsid w:val="00392132"/>
    <w:rsid w:val="003929B1"/>
    <w:rsid w:val="00392B52"/>
    <w:rsid w:val="00392FAE"/>
    <w:rsid w:val="003930DA"/>
    <w:rsid w:val="00393276"/>
    <w:rsid w:val="00393738"/>
    <w:rsid w:val="0039482D"/>
    <w:rsid w:val="00394D3A"/>
    <w:rsid w:val="0039505B"/>
    <w:rsid w:val="00395789"/>
    <w:rsid w:val="00396620"/>
    <w:rsid w:val="00396BFC"/>
    <w:rsid w:val="0039721D"/>
    <w:rsid w:val="003975EE"/>
    <w:rsid w:val="00397E17"/>
    <w:rsid w:val="003A038C"/>
    <w:rsid w:val="003A078C"/>
    <w:rsid w:val="003A0D48"/>
    <w:rsid w:val="003A1868"/>
    <w:rsid w:val="003A22B1"/>
    <w:rsid w:val="003A2B53"/>
    <w:rsid w:val="003A305C"/>
    <w:rsid w:val="003A34FA"/>
    <w:rsid w:val="003A3751"/>
    <w:rsid w:val="003A3EB5"/>
    <w:rsid w:val="003A41A7"/>
    <w:rsid w:val="003A4251"/>
    <w:rsid w:val="003A4A4D"/>
    <w:rsid w:val="003A4C58"/>
    <w:rsid w:val="003A541A"/>
    <w:rsid w:val="003A6344"/>
    <w:rsid w:val="003A644B"/>
    <w:rsid w:val="003A64A0"/>
    <w:rsid w:val="003A65F3"/>
    <w:rsid w:val="003A68BD"/>
    <w:rsid w:val="003A6D28"/>
    <w:rsid w:val="003A7092"/>
    <w:rsid w:val="003A7DF3"/>
    <w:rsid w:val="003A7E7D"/>
    <w:rsid w:val="003A7F3E"/>
    <w:rsid w:val="003A7F58"/>
    <w:rsid w:val="003B024E"/>
    <w:rsid w:val="003B06A3"/>
    <w:rsid w:val="003B09C2"/>
    <w:rsid w:val="003B0AAD"/>
    <w:rsid w:val="003B0F16"/>
    <w:rsid w:val="003B110E"/>
    <w:rsid w:val="003B1BDB"/>
    <w:rsid w:val="003B1F02"/>
    <w:rsid w:val="003B203C"/>
    <w:rsid w:val="003B4956"/>
    <w:rsid w:val="003B4DA8"/>
    <w:rsid w:val="003B4E17"/>
    <w:rsid w:val="003B4E9A"/>
    <w:rsid w:val="003B5863"/>
    <w:rsid w:val="003B6911"/>
    <w:rsid w:val="003B6C93"/>
    <w:rsid w:val="003C0427"/>
    <w:rsid w:val="003C0CCF"/>
    <w:rsid w:val="003C1CF4"/>
    <w:rsid w:val="003C297C"/>
    <w:rsid w:val="003C2A60"/>
    <w:rsid w:val="003C2C3D"/>
    <w:rsid w:val="003C2EB3"/>
    <w:rsid w:val="003C318C"/>
    <w:rsid w:val="003C3587"/>
    <w:rsid w:val="003C43A6"/>
    <w:rsid w:val="003C5118"/>
    <w:rsid w:val="003C51E9"/>
    <w:rsid w:val="003C5874"/>
    <w:rsid w:val="003C5ECF"/>
    <w:rsid w:val="003C60A4"/>
    <w:rsid w:val="003C697E"/>
    <w:rsid w:val="003C6A75"/>
    <w:rsid w:val="003C6FC1"/>
    <w:rsid w:val="003C74F2"/>
    <w:rsid w:val="003C7529"/>
    <w:rsid w:val="003C75C2"/>
    <w:rsid w:val="003C77E4"/>
    <w:rsid w:val="003C79E5"/>
    <w:rsid w:val="003C7E27"/>
    <w:rsid w:val="003D003B"/>
    <w:rsid w:val="003D0DF8"/>
    <w:rsid w:val="003D0F51"/>
    <w:rsid w:val="003D1057"/>
    <w:rsid w:val="003D1294"/>
    <w:rsid w:val="003D13B6"/>
    <w:rsid w:val="003D1B9C"/>
    <w:rsid w:val="003D2392"/>
    <w:rsid w:val="003D23BE"/>
    <w:rsid w:val="003D2419"/>
    <w:rsid w:val="003D280E"/>
    <w:rsid w:val="003D2BDE"/>
    <w:rsid w:val="003D326B"/>
    <w:rsid w:val="003D3358"/>
    <w:rsid w:val="003D431B"/>
    <w:rsid w:val="003D4735"/>
    <w:rsid w:val="003D4A55"/>
    <w:rsid w:val="003D4C5B"/>
    <w:rsid w:val="003D4DB4"/>
    <w:rsid w:val="003D5CC4"/>
    <w:rsid w:val="003D65CF"/>
    <w:rsid w:val="003D6614"/>
    <w:rsid w:val="003D6D06"/>
    <w:rsid w:val="003D6F7F"/>
    <w:rsid w:val="003D75CA"/>
    <w:rsid w:val="003D776E"/>
    <w:rsid w:val="003D77FA"/>
    <w:rsid w:val="003D79BA"/>
    <w:rsid w:val="003D7FEB"/>
    <w:rsid w:val="003E0EEC"/>
    <w:rsid w:val="003E1277"/>
    <w:rsid w:val="003E1281"/>
    <w:rsid w:val="003E1355"/>
    <w:rsid w:val="003E1777"/>
    <w:rsid w:val="003E2128"/>
    <w:rsid w:val="003E22B1"/>
    <w:rsid w:val="003E2E3B"/>
    <w:rsid w:val="003E31A7"/>
    <w:rsid w:val="003E31B6"/>
    <w:rsid w:val="003E36C4"/>
    <w:rsid w:val="003E36CF"/>
    <w:rsid w:val="003E421C"/>
    <w:rsid w:val="003E4465"/>
    <w:rsid w:val="003E446D"/>
    <w:rsid w:val="003E460F"/>
    <w:rsid w:val="003E4773"/>
    <w:rsid w:val="003E4EB9"/>
    <w:rsid w:val="003E5349"/>
    <w:rsid w:val="003E5C95"/>
    <w:rsid w:val="003E60C9"/>
    <w:rsid w:val="003E6331"/>
    <w:rsid w:val="003E673C"/>
    <w:rsid w:val="003E67C1"/>
    <w:rsid w:val="003E6CB9"/>
    <w:rsid w:val="003E7499"/>
    <w:rsid w:val="003E7593"/>
    <w:rsid w:val="003F01BA"/>
    <w:rsid w:val="003F0260"/>
    <w:rsid w:val="003F1A50"/>
    <w:rsid w:val="003F1C5E"/>
    <w:rsid w:val="003F1D07"/>
    <w:rsid w:val="003F1F59"/>
    <w:rsid w:val="003F200F"/>
    <w:rsid w:val="003F2074"/>
    <w:rsid w:val="003F23DC"/>
    <w:rsid w:val="003F25F3"/>
    <w:rsid w:val="003F27FB"/>
    <w:rsid w:val="003F2B6C"/>
    <w:rsid w:val="003F35CD"/>
    <w:rsid w:val="003F3716"/>
    <w:rsid w:val="003F3A6E"/>
    <w:rsid w:val="003F3C52"/>
    <w:rsid w:val="003F4120"/>
    <w:rsid w:val="003F454F"/>
    <w:rsid w:val="003F487D"/>
    <w:rsid w:val="003F4E58"/>
    <w:rsid w:val="003F50E9"/>
    <w:rsid w:val="003F5249"/>
    <w:rsid w:val="003F52B6"/>
    <w:rsid w:val="003F5AAE"/>
    <w:rsid w:val="003F5E89"/>
    <w:rsid w:val="003F5EC3"/>
    <w:rsid w:val="003F6525"/>
    <w:rsid w:val="003F6F92"/>
    <w:rsid w:val="003F72F9"/>
    <w:rsid w:val="004000D9"/>
    <w:rsid w:val="0040014C"/>
    <w:rsid w:val="0040046E"/>
    <w:rsid w:val="00400596"/>
    <w:rsid w:val="00400BB7"/>
    <w:rsid w:val="00401471"/>
    <w:rsid w:val="00401633"/>
    <w:rsid w:val="0040239A"/>
    <w:rsid w:val="004023BB"/>
    <w:rsid w:val="00402975"/>
    <w:rsid w:val="0040301D"/>
    <w:rsid w:val="0040341D"/>
    <w:rsid w:val="004044D2"/>
    <w:rsid w:val="0040530D"/>
    <w:rsid w:val="00405816"/>
    <w:rsid w:val="00405F38"/>
    <w:rsid w:val="00405F8F"/>
    <w:rsid w:val="004061B7"/>
    <w:rsid w:val="004063EC"/>
    <w:rsid w:val="004069CF"/>
    <w:rsid w:val="00406ABD"/>
    <w:rsid w:val="00406CBB"/>
    <w:rsid w:val="00407F24"/>
    <w:rsid w:val="00410202"/>
    <w:rsid w:val="0041106B"/>
    <w:rsid w:val="0041130C"/>
    <w:rsid w:val="00411B03"/>
    <w:rsid w:val="0041263E"/>
    <w:rsid w:val="00412836"/>
    <w:rsid w:val="00412AD8"/>
    <w:rsid w:val="0041330E"/>
    <w:rsid w:val="004133CF"/>
    <w:rsid w:val="00413794"/>
    <w:rsid w:val="00413E97"/>
    <w:rsid w:val="004149CF"/>
    <w:rsid w:val="004150EB"/>
    <w:rsid w:val="004151F8"/>
    <w:rsid w:val="004153B2"/>
    <w:rsid w:val="004153DB"/>
    <w:rsid w:val="00415422"/>
    <w:rsid w:val="00415576"/>
    <w:rsid w:val="00415760"/>
    <w:rsid w:val="004160A5"/>
    <w:rsid w:val="0041621B"/>
    <w:rsid w:val="00416353"/>
    <w:rsid w:val="0041669E"/>
    <w:rsid w:val="00416EF7"/>
    <w:rsid w:val="004171B0"/>
    <w:rsid w:val="0041741B"/>
    <w:rsid w:val="00417BB2"/>
    <w:rsid w:val="004200EA"/>
    <w:rsid w:val="00420228"/>
    <w:rsid w:val="004207BF"/>
    <w:rsid w:val="004208D3"/>
    <w:rsid w:val="0042098F"/>
    <w:rsid w:val="00421069"/>
    <w:rsid w:val="004217A9"/>
    <w:rsid w:val="0042183A"/>
    <w:rsid w:val="00421D36"/>
    <w:rsid w:val="004222ED"/>
    <w:rsid w:val="00422967"/>
    <w:rsid w:val="004238BF"/>
    <w:rsid w:val="00423C18"/>
    <w:rsid w:val="004241F0"/>
    <w:rsid w:val="0042472B"/>
    <w:rsid w:val="00425137"/>
    <w:rsid w:val="00425A07"/>
    <w:rsid w:val="00425B1E"/>
    <w:rsid w:val="004261DA"/>
    <w:rsid w:val="004261EC"/>
    <w:rsid w:val="00427571"/>
    <w:rsid w:val="00430181"/>
    <w:rsid w:val="00430334"/>
    <w:rsid w:val="004303DB"/>
    <w:rsid w:val="0043047F"/>
    <w:rsid w:val="0043050C"/>
    <w:rsid w:val="00431563"/>
    <w:rsid w:val="0043159F"/>
    <w:rsid w:val="00431D53"/>
    <w:rsid w:val="004322AC"/>
    <w:rsid w:val="00432DC1"/>
    <w:rsid w:val="004330FE"/>
    <w:rsid w:val="00433158"/>
    <w:rsid w:val="004335D6"/>
    <w:rsid w:val="00433874"/>
    <w:rsid w:val="00433C7A"/>
    <w:rsid w:val="00433E4B"/>
    <w:rsid w:val="004340CF"/>
    <w:rsid w:val="0043435B"/>
    <w:rsid w:val="00434568"/>
    <w:rsid w:val="004346D8"/>
    <w:rsid w:val="00436421"/>
    <w:rsid w:val="00436DB2"/>
    <w:rsid w:val="0043725E"/>
    <w:rsid w:val="0043740A"/>
    <w:rsid w:val="0043758C"/>
    <w:rsid w:val="004375F4"/>
    <w:rsid w:val="00437739"/>
    <w:rsid w:val="004400B2"/>
    <w:rsid w:val="00440CEB"/>
    <w:rsid w:val="00440F59"/>
    <w:rsid w:val="0044124D"/>
    <w:rsid w:val="0044126E"/>
    <w:rsid w:val="004416FB"/>
    <w:rsid w:val="004417B1"/>
    <w:rsid w:val="00441D62"/>
    <w:rsid w:val="00441DE8"/>
    <w:rsid w:val="00442025"/>
    <w:rsid w:val="004429F5"/>
    <w:rsid w:val="00442BAF"/>
    <w:rsid w:val="00442D24"/>
    <w:rsid w:val="00442F3A"/>
    <w:rsid w:val="00442F69"/>
    <w:rsid w:val="0044307E"/>
    <w:rsid w:val="00443088"/>
    <w:rsid w:val="004430AF"/>
    <w:rsid w:val="00443321"/>
    <w:rsid w:val="00443FE9"/>
    <w:rsid w:val="00444487"/>
    <w:rsid w:val="004446F2"/>
    <w:rsid w:val="00444766"/>
    <w:rsid w:val="00446C08"/>
    <w:rsid w:val="00447016"/>
    <w:rsid w:val="004470A6"/>
    <w:rsid w:val="00447288"/>
    <w:rsid w:val="004472F1"/>
    <w:rsid w:val="004473D2"/>
    <w:rsid w:val="00447AA3"/>
    <w:rsid w:val="00447C81"/>
    <w:rsid w:val="00447D40"/>
    <w:rsid w:val="00450B4E"/>
    <w:rsid w:val="0045139B"/>
    <w:rsid w:val="00451558"/>
    <w:rsid w:val="00451A66"/>
    <w:rsid w:val="00451B00"/>
    <w:rsid w:val="004521BF"/>
    <w:rsid w:val="004524B1"/>
    <w:rsid w:val="004529B5"/>
    <w:rsid w:val="00452D88"/>
    <w:rsid w:val="0045398C"/>
    <w:rsid w:val="00453B43"/>
    <w:rsid w:val="00453D4F"/>
    <w:rsid w:val="004540C2"/>
    <w:rsid w:val="004543AC"/>
    <w:rsid w:val="004544E4"/>
    <w:rsid w:val="00454F3F"/>
    <w:rsid w:val="00455DB5"/>
    <w:rsid w:val="00455ED5"/>
    <w:rsid w:val="00455F7D"/>
    <w:rsid w:val="004565B2"/>
    <w:rsid w:val="00456CBD"/>
    <w:rsid w:val="00456FA8"/>
    <w:rsid w:val="00457489"/>
    <w:rsid w:val="00460E99"/>
    <w:rsid w:val="00461F42"/>
    <w:rsid w:val="004627BC"/>
    <w:rsid w:val="00462885"/>
    <w:rsid w:val="004629B7"/>
    <w:rsid w:val="00462BA8"/>
    <w:rsid w:val="00463260"/>
    <w:rsid w:val="00463CEF"/>
    <w:rsid w:val="004650CA"/>
    <w:rsid w:val="00465151"/>
    <w:rsid w:val="00465889"/>
    <w:rsid w:val="00465E50"/>
    <w:rsid w:val="0046625D"/>
    <w:rsid w:val="00466377"/>
    <w:rsid w:val="00466412"/>
    <w:rsid w:val="00466E77"/>
    <w:rsid w:val="00467557"/>
    <w:rsid w:val="00470203"/>
    <w:rsid w:val="00470A86"/>
    <w:rsid w:val="00471086"/>
    <w:rsid w:val="00471432"/>
    <w:rsid w:val="00471877"/>
    <w:rsid w:val="00471CB6"/>
    <w:rsid w:val="00472E53"/>
    <w:rsid w:val="00473019"/>
    <w:rsid w:val="004738CA"/>
    <w:rsid w:val="00473F14"/>
    <w:rsid w:val="00474747"/>
    <w:rsid w:val="00474A93"/>
    <w:rsid w:val="00474BC9"/>
    <w:rsid w:val="00475599"/>
    <w:rsid w:val="004758FB"/>
    <w:rsid w:val="004759C4"/>
    <w:rsid w:val="00475ACC"/>
    <w:rsid w:val="00475D84"/>
    <w:rsid w:val="00476072"/>
    <w:rsid w:val="004760C4"/>
    <w:rsid w:val="004765D7"/>
    <w:rsid w:val="00476DC9"/>
    <w:rsid w:val="00476DD9"/>
    <w:rsid w:val="00477491"/>
    <w:rsid w:val="00477C34"/>
    <w:rsid w:val="00480739"/>
    <w:rsid w:val="00480DD9"/>
    <w:rsid w:val="00480F76"/>
    <w:rsid w:val="0048199B"/>
    <w:rsid w:val="00481BE4"/>
    <w:rsid w:val="00482370"/>
    <w:rsid w:val="0048238A"/>
    <w:rsid w:val="00483026"/>
    <w:rsid w:val="00483208"/>
    <w:rsid w:val="0048385E"/>
    <w:rsid w:val="00483B80"/>
    <w:rsid w:val="00483BFF"/>
    <w:rsid w:val="00483E1E"/>
    <w:rsid w:val="00483E93"/>
    <w:rsid w:val="00484213"/>
    <w:rsid w:val="0048456D"/>
    <w:rsid w:val="0048523B"/>
    <w:rsid w:val="00485600"/>
    <w:rsid w:val="00486530"/>
    <w:rsid w:val="00486B43"/>
    <w:rsid w:val="00487539"/>
    <w:rsid w:val="0048797D"/>
    <w:rsid w:val="00490E03"/>
    <w:rsid w:val="00490E45"/>
    <w:rsid w:val="0049179C"/>
    <w:rsid w:val="004917DE"/>
    <w:rsid w:val="0049384E"/>
    <w:rsid w:val="00494898"/>
    <w:rsid w:val="00495106"/>
    <w:rsid w:val="00495483"/>
    <w:rsid w:val="00495885"/>
    <w:rsid w:val="00495A21"/>
    <w:rsid w:val="00495FD5"/>
    <w:rsid w:val="00496191"/>
    <w:rsid w:val="004962B3"/>
    <w:rsid w:val="0049643A"/>
    <w:rsid w:val="00496F8E"/>
    <w:rsid w:val="00497AA6"/>
    <w:rsid w:val="00497C77"/>
    <w:rsid w:val="00497C8A"/>
    <w:rsid w:val="004A0638"/>
    <w:rsid w:val="004A0AD2"/>
    <w:rsid w:val="004A12A9"/>
    <w:rsid w:val="004A1A6D"/>
    <w:rsid w:val="004A1D7A"/>
    <w:rsid w:val="004A2F6C"/>
    <w:rsid w:val="004A351F"/>
    <w:rsid w:val="004A41D4"/>
    <w:rsid w:val="004A48B3"/>
    <w:rsid w:val="004A4B05"/>
    <w:rsid w:val="004A4D64"/>
    <w:rsid w:val="004A4F14"/>
    <w:rsid w:val="004A4FE9"/>
    <w:rsid w:val="004A534B"/>
    <w:rsid w:val="004A5DAE"/>
    <w:rsid w:val="004A5FFF"/>
    <w:rsid w:val="004A62E0"/>
    <w:rsid w:val="004A62F9"/>
    <w:rsid w:val="004A6E55"/>
    <w:rsid w:val="004A7859"/>
    <w:rsid w:val="004A7AC8"/>
    <w:rsid w:val="004A7D84"/>
    <w:rsid w:val="004B0339"/>
    <w:rsid w:val="004B063A"/>
    <w:rsid w:val="004B1723"/>
    <w:rsid w:val="004B176E"/>
    <w:rsid w:val="004B1B78"/>
    <w:rsid w:val="004B2491"/>
    <w:rsid w:val="004B32A1"/>
    <w:rsid w:val="004B3860"/>
    <w:rsid w:val="004B389F"/>
    <w:rsid w:val="004B3B6B"/>
    <w:rsid w:val="004B547E"/>
    <w:rsid w:val="004B577A"/>
    <w:rsid w:val="004B63AE"/>
    <w:rsid w:val="004B68F5"/>
    <w:rsid w:val="004B6937"/>
    <w:rsid w:val="004B72AE"/>
    <w:rsid w:val="004B73EE"/>
    <w:rsid w:val="004B76B0"/>
    <w:rsid w:val="004B7831"/>
    <w:rsid w:val="004B7D99"/>
    <w:rsid w:val="004C0023"/>
    <w:rsid w:val="004C0DA4"/>
    <w:rsid w:val="004C11BD"/>
    <w:rsid w:val="004C2237"/>
    <w:rsid w:val="004C22B3"/>
    <w:rsid w:val="004C22BB"/>
    <w:rsid w:val="004C23E9"/>
    <w:rsid w:val="004C2B33"/>
    <w:rsid w:val="004C2C81"/>
    <w:rsid w:val="004C3930"/>
    <w:rsid w:val="004C3FD8"/>
    <w:rsid w:val="004C40D9"/>
    <w:rsid w:val="004C4253"/>
    <w:rsid w:val="004C42BD"/>
    <w:rsid w:val="004C49EB"/>
    <w:rsid w:val="004C4C98"/>
    <w:rsid w:val="004C5879"/>
    <w:rsid w:val="004C5B75"/>
    <w:rsid w:val="004C6102"/>
    <w:rsid w:val="004C6411"/>
    <w:rsid w:val="004C73D8"/>
    <w:rsid w:val="004C78CE"/>
    <w:rsid w:val="004C7A13"/>
    <w:rsid w:val="004D02FA"/>
    <w:rsid w:val="004D06E5"/>
    <w:rsid w:val="004D0CB9"/>
    <w:rsid w:val="004D12E1"/>
    <w:rsid w:val="004D145D"/>
    <w:rsid w:val="004D2480"/>
    <w:rsid w:val="004D317C"/>
    <w:rsid w:val="004D344F"/>
    <w:rsid w:val="004D593C"/>
    <w:rsid w:val="004D59DE"/>
    <w:rsid w:val="004D5FF1"/>
    <w:rsid w:val="004D661B"/>
    <w:rsid w:val="004D6ADD"/>
    <w:rsid w:val="004D6E3E"/>
    <w:rsid w:val="004D7349"/>
    <w:rsid w:val="004D76EB"/>
    <w:rsid w:val="004D776C"/>
    <w:rsid w:val="004D7955"/>
    <w:rsid w:val="004E1BB2"/>
    <w:rsid w:val="004E22F1"/>
    <w:rsid w:val="004E23C4"/>
    <w:rsid w:val="004E29B0"/>
    <w:rsid w:val="004E29B1"/>
    <w:rsid w:val="004E3361"/>
    <w:rsid w:val="004E33EA"/>
    <w:rsid w:val="004E4189"/>
    <w:rsid w:val="004E46F7"/>
    <w:rsid w:val="004E4CB9"/>
    <w:rsid w:val="004E6281"/>
    <w:rsid w:val="004E694E"/>
    <w:rsid w:val="004F0E6A"/>
    <w:rsid w:val="004F11FE"/>
    <w:rsid w:val="004F1840"/>
    <w:rsid w:val="004F1FFC"/>
    <w:rsid w:val="004F211C"/>
    <w:rsid w:val="004F26CC"/>
    <w:rsid w:val="004F2D80"/>
    <w:rsid w:val="004F3ACE"/>
    <w:rsid w:val="004F4404"/>
    <w:rsid w:val="004F4C42"/>
    <w:rsid w:val="004F4DA4"/>
    <w:rsid w:val="004F4FA5"/>
    <w:rsid w:val="004F65C8"/>
    <w:rsid w:val="004F66D8"/>
    <w:rsid w:val="004F6E5A"/>
    <w:rsid w:val="004F705A"/>
    <w:rsid w:val="004F71C8"/>
    <w:rsid w:val="004F72F1"/>
    <w:rsid w:val="004F73F1"/>
    <w:rsid w:val="004F7C52"/>
    <w:rsid w:val="004F7D61"/>
    <w:rsid w:val="00500835"/>
    <w:rsid w:val="00500FFA"/>
    <w:rsid w:val="00501327"/>
    <w:rsid w:val="00501D7E"/>
    <w:rsid w:val="00502167"/>
    <w:rsid w:val="00502C77"/>
    <w:rsid w:val="00502D2F"/>
    <w:rsid w:val="00502E07"/>
    <w:rsid w:val="00502FCD"/>
    <w:rsid w:val="00503A6D"/>
    <w:rsid w:val="00503B64"/>
    <w:rsid w:val="00503C8E"/>
    <w:rsid w:val="0050415B"/>
    <w:rsid w:val="00504E4D"/>
    <w:rsid w:val="0050509D"/>
    <w:rsid w:val="00505298"/>
    <w:rsid w:val="00506783"/>
    <w:rsid w:val="00506943"/>
    <w:rsid w:val="00507537"/>
    <w:rsid w:val="0050756D"/>
    <w:rsid w:val="00507EDF"/>
    <w:rsid w:val="00507FC2"/>
    <w:rsid w:val="00510597"/>
    <w:rsid w:val="00511212"/>
    <w:rsid w:val="0051128A"/>
    <w:rsid w:val="005112C3"/>
    <w:rsid w:val="00511310"/>
    <w:rsid w:val="00511523"/>
    <w:rsid w:val="005117CB"/>
    <w:rsid w:val="00511FDD"/>
    <w:rsid w:val="005121A1"/>
    <w:rsid w:val="0051237A"/>
    <w:rsid w:val="00512850"/>
    <w:rsid w:val="00513C7B"/>
    <w:rsid w:val="00513D40"/>
    <w:rsid w:val="00513D5C"/>
    <w:rsid w:val="00513E5A"/>
    <w:rsid w:val="00513ED2"/>
    <w:rsid w:val="00513F04"/>
    <w:rsid w:val="0051449F"/>
    <w:rsid w:val="00514A03"/>
    <w:rsid w:val="00515785"/>
    <w:rsid w:val="0051591F"/>
    <w:rsid w:val="00515AB2"/>
    <w:rsid w:val="00516615"/>
    <w:rsid w:val="00517189"/>
    <w:rsid w:val="00517507"/>
    <w:rsid w:val="00517ACE"/>
    <w:rsid w:val="00517D2B"/>
    <w:rsid w:val="00517D43"/>
    <w:rsid w:val="00520547"/>
    <w:rsid w:val="0052057B"/>
    <w:rsid w:val="00520592"/>
    <w:rsid w:val="005207F5"/>
    <w:rsid w:val="00520842"/>
    <w:rsid w:val="00520904"/>
    <w:rsid w:val="005210A4"/>
    <w:rsid w:val="005216B8"/>
    <w:rsid w:val="00521F58"/>
    <w:rsid w:val="005222B5"/>
    <w:rsid w:val="00522540"/>
    <w:rsid w:val="00522805"/>
    <w:rsid w:val="00523875"/>
    <w:rsid w:val="00523A03"/>
    <w:rsid w:val="00523B30"/>
    <w:rsid w:val="00523BA4"/>
    <w:rsid w:val="0052456E"/>
    <w:rsid w:val="00524663"/>
    <w:rsid w:val="005251C2"/>
    <w:rsid w:val="005252BA"/>
    <w:rsid w:val="00525E6E"/>
    <w:rsid w:val="0052607E"/>
    <w:rsid w:val="0052633D"/>
    <w:rsid w:val="00526B14"/>
    <w:rsid w:val="00526DAD"/>
    <w:rsid w:val="00526F7D"/>
    <w:rsid w:val="005276CC"/>
    <w:rsid w:val="005278A0"/>
    <w:rsid w:val="00530C5E"/>
    <w:rsid w:val="00530E58"/>
    <w:rsid w:val="00530F07"/>
    <w:rsid w:val="00530F65"/>
    <w:rsid w:val="005316ED"/>
    <w:rsid w:val="00531BCF"/>
    <w:rsid w:val="005320B0"/>
    <w:rsid w:val="00532292"/>
    <w:rsid w:val="005323D3"/>
    <w:rsid w:val="005323D4"/>
    <w:rsid w:val="00533307"/>
    <w:rsid w:val="00533552"/>
    <w:rsid w:val="005342BB"/>
    <w:rsid w:val="0053437B"/>
    <w:rsid w:val="005345B2"/>
    <w:rsid w:val="005348E9"/>
    <w:rsid w:val="00535BD5"/>
    <w:rsid w:val="00536BC0"/>
    <w:rsid w:val="0053751A"/>
    <w:rsid w:val="005378F6"/>
    <w:rsid w:val="00537A05"/>
    <w:rsid w:val="005407AF"/>
    <w:rsid w:val="0054152A"/>
    <w:rsid w:val="00541F86"/>
    <w:rsid w:val="005425A8"/>
    <w:rsid w:val="00542985"/>
    <w:rsid w:val="00542CFC"/>
    <w:rsid w:val="0054354B"/>
    <w:rsid w:val="0054384F"/>
    <w:rsid w:val="005438CF"/>
    <w:rsid w:val="00543CBC"/>
    <w:rsid w:val="00543F94"/>
    <w:rsid w:val="00544498"/>
    <w:rsid w:val="0054460E"/>
    <w:rsid w:val="00544835"/>
    <w:rsid w:val="00544E3D"/>
    <w:rsid w:val="00545495"/>
    <w:rsid w:val="00545550"/>
    <w:rsid w:val="0054567B"/>
    <w:rsid w:val="0054622C"/>
    <w:rsid w:val="005465F9"/>
    <w:rsid w:val="0054664C"/>
    <w:rsid w:val="0054799C"/>
    <w:rsid w:val="00547F26"/>
    <w:rsid w:val="00547FDF"/>
    <w:rsid w:val="00550162"/>
    <w:rsid w:val="0055038D"/>
    <w:rsid w:val="0055081B"/>
    <w:rsid w:val="00550A0D"/>
    <w:rsid w:val="00550BD7"/>
    <w:rsid w:val="005511D5"/>
    <w:rsid w:val="00551599"/>
    <w:rsid w:val="005517C2"/>
    <w:rsid w:val="00551A34"/>
    <w:rsid w:val="005527B8"/>
    <w:rsid w:val="00552D8B"/>
    <w:rsid w:val="0055337C"/>
    <w:rsid w:val="0055342A"/>
    <w:rsid w:val="0055363A"/>
    <w:rsid w:val="00553843"/>
    <w:rsid w:val="00553D3A"/>
    <w:rsid w:val="0055464C"/>
    <w:rsid w:val="00554E41"/>
    <w:rsid w:val="005559A9"/>
    <w:rsid w:val="005559CD"/>
    <w:rsid w:val="00555C34"/>
    <w:rsid w:val="00555D18"/>
    <w:rsid w:val="00556CB4"/>
    <w:rsid w:val="00556D7C"/>
    <w:rsid w:val="00556DFD"/>
    <w:rsid w:val="00556F65"/>
    <w:rsid w:val="00557A4C"/>
    <w:rsid w:val="005606A3"/>
    <w:rsid w:val="0056088C"/>
    <w:rsid w:val="00560984"/>
    <w:rsid w:val="00560E20"/>
    <w:rsid w:val="0056143B"/>
    <w:rsid w:val="005614E7"/>
    <w:rsid w:val="00561610"/>
    <w:rsid w:val="005621F3"/>
    <w:rsid w:val="0056244E"/>
    <w:rsid w:val="00562721"/>
    <w:rsid w:val="00562D96"/>
    <w:rsid w:val="00563593"/>
    <w:rsid w:val="005638C0"/>
    <w:rsid w:val="00564546"/>
    <w:rsid w:val="00564C51"/>
    <w:rsid w:val="00564F63"/>
    <w:rsid w:val="00565B2B"/>
    <w:rsid w:val="00565FD5"/>
    <w:rsid w:val="00566434"/>
    <w:rsid w:val="0056680E"/>
    <w:rsid w:val="00566877"/>
    <w:rsid w:val="005671A6"/>
    <w:rsid w:val="00567A5C"/>
    <w:rsid w:val="0057045F"/>
    <w:rsid w:val="005706D7"/>
    <w:rsid w:val="00570B23"/>
    <w:rsid w:val="00570C3E"/>
    <w:rsid w:val="00570E1F"/>
    <w:rsid w:val="005712F3"/>
    <w:rsid w:val="00571696"/>
    <w:rsid w:val="00571FBB"/>
    <w:rsid w:val="00571FFD"/>
    <w:rsid w:val="00572445"/>
    <w:rsid w:val="00572DE7"/>
    <w:rsid w:val="00572FFF"/>
    <w:rsid w:val="0057327B"/>
    <w:rsid w:val="0057384D"/>
    <w:rsid w:val="0057424B"/>
    <w:rsid w:val="00574860"/>
    <w:rsid w:val="00574AEC"/>
    <w:rsid w:val="00574C6D"/>
    <w:rsid w:val="005763C2"/>
    <w:rsid w:val="00576442"/>
    <w:rsid w:val="00576EF5"/>
    <w:rsid w:val="00577C66"/>
    <w:rsid w:val="00577D05"/>
    <w:rsid w:val="00580E28"/>
    <w:rsid w:val="0058143F"/>
    <w:rsid w:val="005814A6"/>
    <w:rsid w:val="0058150A"/>
    <w:rsid w:val="005815DF"/>
    <w:rsid w:val="0058166B"/>
    <w:rsid w:val="00581ED4"/>
    <w:rsid w:val="00582C3E"/>
    <w:rsid w:val="00582D2E"/>
    <w:rsid w:val="00582EE1"/>
    <w:rsid w:val="00583251"/>
    <w:rsid w:val="005838B9"/>
    <w:rsid w:val="00583CB3"/>
    <w:rsid w:val="005847C2"/>
    <w:rsid w:val="00584AB6"/>
    <w:rsid w:val="00584CAD"/>
    <w:rsid w:val="00585131"/>
    <w:rsid w:val="00585565"/>
    <w:rsid w:val="00585BBF"/>
    <w:rsid w:val="00585CA7"/>
    <w:rsid w:val="00585F62"/>
    <w:rsid w:val="005862A2"/>
    <w:rsid w:val="00586599"/>
    <w:rsid w:val="005865A2"/>
    <w:rsid w:val="00586830"/>
    <w:rsid w:val="00586BCA"/>
    <w:rsid w:val="0058729F"/>
    <w:rsid w:val="005875E2"/>
    <w:rsid w:val="00587632"/>
    <w:rsid w:val="00587D58"/>
    <w:rsid w:val="00587DC0"/>
    <w:rsid w:val="005902A7"/>
    <w:rsid w:val="00590A5B"/>
    <w:rsid w:val="00590DA9"/>
    <w:rsid w:val="00590EF9"/>
    <w:rsid w:val="005914DC"/>
    <w:rsid w:val="005922F6"/>
    <w:rsid w:val="00592D47"/>
    <w:rsid w:val="00592E26"/>
    <w:rsid w:val="00593197"/>
    <w:rsid w:val="0059361F"/>
    <w:rsid w:val="0059534F"/>
    <w:rsid w:val="0059590E"/>
    <w:rsid w:val="00596035"/>
    <w:rsid w:val="005960D1"/>
    <w:rsid w:val="00596204"/>
    <w:rsid w:val="00596458"/>
    <w:rsid w:val="00596611"/>
    <w:rsid w:val="005967B8"/>
    <w:rsid w:val="00596B0F"/>
    <w:rsid w:val="00597DA3"/>
    <w:rsid w:val="005A0882"/>
    <w:rsid w:val="005A1A1C"/>
    <w:rsid w:val="005A1F30"/>
    <w:rsid w:val="005A2284"/>
    <w:rsid w:val="005A252E"/>
    <w:rsid w:val="005A2805"/>
    <w:rsid w:val="005A297F"/>
    <w:rsid w:val="005A31D8"/>
    <w:rsid w:val="005A404C"/>
    <w:rsid w:val="005A4A13"/>
    <w:rsid w:val="005A57D1"/>
    <w:rsid w:val="005A5BB8"/>
    <w:rsid w:val="005A5FF8"/>
    <w:rsid w:val="005A62B5"/>
    <w:rsid w:val="005A6C29"/>
    <w:rsid w:val="005A6E9E"/>
    <w:rsid w:val="005A70AB"/>
    <w:rsid w:val="005A7701"/>
    <w:rsid w:val="005A7DB5"/>
    <w:rsid w:val="005A7FB2"/>
    <w:rsid w:val="005B0D4C"/>
    <w:rsid w:val="005B12F8"/>
    <w:rsid w:val="005B1534"/>
    <w:rsid w:val="005B1E9E"/>
    <w:rsid w:val="005B25FB"/>
    <w:rsid w:val="005B3021"/>
    <w:rsid w:val="005B390C"/>
    <w:rsid w:val="005B5249"/>
    <w:rsid w:val="005B531E"/>
    <w:rsid w:val="005B5751"/>
    <w:rsid w:val="005B5BD5"/>
    <w:rsid w:val="005B5E6F"/>
    <w:rsid w:val="005B68FC"/>
    <w:rsid w:val="005B69A9"/>
    <w:rsid w:val="005B6C7E"/>
    <w:rsid w:val="005B75CF"/>
    <w:rsid w:val="005B75D6"/>
    <w:rsid w:val="005B7845"/>
    <w:rsid w:val="005C031D"/>
    <w:rsid w:val="005C1747"/>
    <w:rsid w:val="005C1912"/>
    <w:rsid w:val="005C2099"/>
    <w:rsid w:val="005C2321"/>
    <w:rsid w:val="005C2B95"/>
    <w:rsid w:val="005C2C4D"/>
    <w:rsid w:val="005C2EB5"/>
    <w:rsid w:val="005C2F0B"/>
    <w:rsid w:val="005C35A0"/>
    <w:rsid w:val="005C36B3"/>
    <w:rsid w:val="005C3C8F"/>
    <w:rsid w:val="005C41D8"/>
    <w:rsid w:val="005C44D7"/>
    <w:rsid w:val="005C4FE9"/>
    <w:rsid w:val="005C6B05"/>
    <w:rsid w:val="005D04B3"/>
    <w:rsid w:val="005D04EB"/>
    <w:rsid w:val="005D0BE6"/>
    <w:rsid w:val="005D1E85"/>
    <w:rsid w:val="005D215C"/>
    <w:rsid w:val="005D2391"/>
    <w:rsid w:val="005D2998"/>
    <w:rsid w:val="005D2EBE"/>
    <w:rsid w:val="005D3147"/>
    <w:rsid w:val="005D343B"/>
    <w:rsid w:val="005D36AD"/>
    <w:rsid w:val="005D3FF3"/>
    <w:rsid w:val="005D4122"/>
    <w:rsid w:val="005D44F0"/>
    <w:rsid w:val="005D485D"/>
    <w:rsid w:val="005D4F7A"/>
    <w:rsid w:val="005D5417"/>
    <w:rsid w:val="005D5449"/>
    <w:rsid w:val="005D5FE9"/>
    <w:rsid w:val="005D61CA"/>
    <w:rsid w:val="005D63CF"/>
    <w:rsid w:val="005D72EA"/>
    <w:rsid w:val="005D77A5"/>
    <w:rsid w:val="005D7F54"/>
    <w:rsid w:val="005E0578"/>
    <w:rsid w:val="005E0933"/>
    <w:rsid w:val="005E0A47"/>
    <w:rsid w:val="005E0E3A"/>
    <w:rsid w:val="005E11A3"/>
    <w:rsid w:val="005E1609"/>
    <w:rsid w:val="005E1806"/>
    <w:rsid w:val="005E19EF"/>
    <w:rsid w:val="005E29F6"/>
    <w:rsid w:val="005E2A9C"/>
    <w:rsid w:val="005E31B7"/>
    <w:rsid w:val="005E389C"/>
    <w:rsid w:val="005E391F"/>
    <w:rsid w:val="005E411F"/>
    <w:rsid w:val="005E47A7"/>
    <w:rsid w:val="005E480F"/>
    <w:rsid w:val="005E5463"/>
    <w:rsid w:val="005E5603"/>
    <w:rsid w:val="005E5EE9"/>
    <w:rsid w:val="005E66A6"/>
    <w:rsid w:val="005E67AF"/>
    <w:rsid w:val="005E7764"/>
    <w:rsid w:val="005F09FE"/>
    <w:rsid w:val="005F0D5B"/>
    <w:rsid w:val="005F0E6F"/>
    <w:rsid w:val="005F1279"/>
    <w:rsid w:val="005F14CF"/>
    <w:rsid w:val="005F26AC"/>
    <w:rsid w:val="005F3228"/>
    <w:rsid w:val="005F3835"/>
    <w:rsid w:val="005F3A94"/>
    <w:rsid w:val="005F3B13"/>
    <w:rsid w:val="005F45E1"/>
    <w:rsid w:val="005F493C"/>
    <w:rsid w:val="005F4DB7"/>
    <w:rsid w:val="005F7864"/>
    <w:rsid w:val="005F7DD1"/>
    <w:rsid w:val="006001C7"/>
    <w:rsid w:val="00600A9C"/>
    <w:rsid w:val="00600BFD"/>
    <w:rsid w:val="00601265"/>
    <w:rsid w:val="006014B3"/>
    <w:rsid w:val="0060209C"/>
    <w:rsid w:val="00602432"/>
    <w:rsid w:val="00602E08"/>
    <w:rsid w:val="00603AA5"/>
    <w:rsid w:val="00603D73"/>
    <w:rsid w:val="00603DB0"/>
    <w:rsid w:val="006043DB"/>
    <w:rsid w:val="006043EE"/>
    <w:rsid w:val="006047CC"/>
    <w:rsid w:val="00604887"/>
    <w:rsid w:val="00604D02"/>
    <w:rsid w:val="00605B83"/>
    <w:rsid w:val="00605BA2"/>
    <w:rsid w:val="006060BD"/>
    <w:rsid w:val="006063B0"/>
    <w:rsid w:val="00606790"/>
    <w:rsid w:val="00606985"/>
    <w:rsid w:val="00607740"/>
    <w:rsid w:val="0060780F"/>
    <w:rsid w:val="00607E85"/>
    <w:rsid w:val="00610597"/>
    <w:rsid w:val="00610CB3"/>
    <w:rsid w:val="00611240"/>
    <w:rsid w:val="006114EC"/>
    <w:rsid w:val="006119C8"/>
    <w:rsid w:val="00611D33"/>
    <w:rsid w:val="00612034"/>
    <w:rsid w:val="00612498"/>
    <w:rsid w:val="006129C4"/>
    <w:rsid w:val="00612CD8"/>
    <w:rsid w:val="00612F92"/>
    <w:rsid w:val="00613031"/>
    <w:rsid w:val="006132A4"/>
    <w:rsid w:val="00613649"/>
    <w:rsid w:val="006139D4"/>
    <w:rsid w:val="00614253"/>
    <w:rsid w:val="00614334"/>
    <w:rsid w:val="006145B8"/>
    <w:rsid w:val="0061642C"/>
    <w:rsid w:val="006167AC"/>
    <w:rsid w:val="006178CC"/>
    <w:rsid w:val="00620996"/>
    <w:rsid w:val="0062103C"/>
    <w:rsid w:val="00621227"/>
    <w:rsid w:val="00621C27"/>
    <w:rsid w:val="00621CED"/>
    <w:rsid w:val="00622113"/>
    <w:rsid w:val="006225DE"/>
    <w:rsid w:val="0062265C"/>
    <w:rsid w:val="00622C38"/>
    <w:rsid w:val="00623233"/>
    <w:rsid w:val="00624160"/>
    <w:rsid w:val="00625205"/>
    <w:rsid w:val="00625E71"/>
    <w:rsid w:val="00626108"/>
    <w:rsid w:val="006264A9"/>
    <w:rsid w:val="006268D2"/>
    <w:rsid w:val="00627013"/>
    <w:rsid w:val="00627075"/>
    <w:rsid w:val="0062749B"/>
    <w:rsid w:val="006278B1"/>
    <w:rsid w:val="006278C4"/>
    <w:rsid w:val="00627B35"/>
    <w:rsid w:val="00630A52"/>
    <w:rsid w:val="00630E1E"/>
    <w:rsid w:val="006310D4"/>
    <w:rsid w:val="00632959"/>
    <w:rsid w:val="00633AA1"/>
    <w:rsid w:val="00633DE4"/>
    <w:rsid w:val="00634651"/>
    <w:rsid w:val="00634CFF"/>
    <w:rsid w:val="00635196"/>
    <w:rsid w:val="006355EA"/>
    <w:rsid w:val="0063566E"/>
    <w:rsid w:val="00635838"/>
    <w:rsid w:val="006359F5"/>
    <w:rsid w:val="00635DDD"/>
    <w:rsid w:val="00636444"/>
    <w:rsid w:val="00636762"/>
    <w:rsid w:val="00636935"/>
    <w:rsid w:val="00636DFD"/>
    <w:rsid w:val="00637A47"/>
    <w:rsid w:val="00637C8A"/>
    <w:rsid w:val="00640453"/>
    <w:rsid w:val="00641019"/>
    <w:rsid w:val="00641123"/>
    <w:rsid w:val="006412D6"/>
    <w:rsid w:val="0064147D"/>
    <w:rsid w:val="0064185D"/>
    <w:rsid w:val="00641DE9"/>
    <w:rsid w:val="006421EA"/>
    <w:rsid w:val="00642261"/>
    <w:rsid w:val="0064244E"/>
    <w:rsid w:val="00642686"/>
    <w:rsid w:val="00642DB6"/>
    <w:rsid w:val="00643248"/>
    <w:rsid w:val="00644277"/>
    <w:rsid w:val="00644B4D"/>
    <w:rsid w:val="00644F14"/>
    <w:rsid w:val="0064583B"/>
    <w:rsid w:val="006462EB"/>
    <w:rsid w:val="00646FEA"/>
    <w:rsid w:val="006472B2"/>
    <w:rsid w:val="006472B6"/>
    <w:rsid w:val="0064750A"/>
    <w:rsid w:val="006476CE"/>
    <w:rsid w:val="006476D9"/>
    <w:rsid w:val="00647934"/>
    <w:rsid w:val="00650786"/>
    <w:rsid w:val="00650FA5"/>
    <w:rsid w:val="006511DA"/>
    <w:rsid w:val="00651905"/>
    <w:rsid w:val="00651908"/>
    <w:rsid w:val="00651B92"/>
    <w:rsid w:val="00651E2A"/>
    <w:rsid w:val="00651FEB"/>
    <w:rsid w:val="00652673"/>
    <w:rsid w:val="00652754"/>
    <w:rsid w:val="0065289A"/>
    <w:rsid w:val="00652950"/>
    <w:rsid w:val="00652FB0"/>
    <w:rsid w:val="00653C86"/>
    <w:rsid w:val="0065415A"/>
    <w:rsid w:val="006543A4"/>
    <w:rsid w:val="00654EA5"/>
    <w:rsid w:val="00654F53"/>
    <w:rsid w:val="006554C4"/>
    <w:rsid w:val="00655565"/>
    <w:rsid w:val="00655E9D"/>
    <w:rsid w:val="006560E0"/>
    <w:rsid w:val="00656802"/>
    <w:rsid w:val="00656A5F"/>
    <w:rsid w:val="00657244"/>
    <w:rsid w:val="00657D06"/>
    <w:rsid w:val="006601B0"/>
    <w:rsid w:val="0066070C"/>
    <w:rsid w:val="00660B82"/>
    <w:rsid w:val="00660EE7"/>
    <w:rsid w:val="00662409"/>
    <w:rsid w:val="006626B3"/>
    <w:rsid w:val="00662817"/>
    <w:rsid w:val="0066291C"/>
    <w:rsid w:val="00662EB4"/>
    <w:rsid w:val="00662F74"/>
    <w:rsid w:val="00663380"/>
    <w:rsid w:val="00663809"/>
    <w:rsid w:val="00663ABA"/>
    <w:rsid w:val="00664792"/>
    <w:rsid w:val="00664A11"/>
    <w:rsid w:val="006652B1"/>
    <w:rsid w:val="00665574"/>
    <w:rsid w:val="006657E0"/>
    <w:rsid w:val="0066743F"/>
    <w:rsid w:val="0067082B"/>
    <w:rsid w:val="006714AF"/>
    <w:rsid w:val="00671900"/>
    <w:rsid w:val="00671A37"/>
    <w:rsid w:val="00672B26"/>
    <w:rsid w:val="00672CA2"/>
    <w:rsid w:val="00672F8F"/>
    <w:rsid w:val="0067329F"/>
    <w:rsid w:val="006738F7"/>
    <w:rsid w:val="00673D21"/>
    <w:rsid w:val="00673D2B"/>
    <w:rsid w:val="006747BF"/>
    <w:rsid w:val="0067485C"/>
    <w:rsid w:val="00675982"/>
    <w:rsid w:val="00675B54"/>
    <w:rsid w:val="0067615B"/>
    <w:rsid w:val="0067621A"/>
    <w:rsid w:val="00676508"/>
    <w:rsid w:val="00676605"/>
    <w:rsid w:val="006766C0"/>
    <w:rsid w:val="0067742D"/>
    <w:rsid w:val="00677C98"/>
    <w:rsid w:val="0068015F"/>
    <w:rsid w:val="00680346"/>
    <w:rsid w:val="006807C5"/>
    <w:rsid w:val="0068185D"/>
    <w:rsid w:val="00681B0F"/>
    <w:rsid w:val="00681B25"/>
    <w:rsid w:val="00681FF6"/>
    <w:rsid w:val="00682AFB"/>
    <w:rsid w:val="00682D84"/>
    <w:rsid w:val="0068422A"/>
    <w:rsid w:val="0068447F"/>
    <w:rsid w:val="006849A6"/>
    <w:rsid w:val="006859CB"/>
    <w:rsid w:val="006859EE"/>
    <w:rsid w:val="00685E49"/>
    <w:rsid w:val="00685EFB"/>
    <w:rsid w:val="0068621C"/>
    <w:rsid w:val="0068688A"/>
    <w:rsid w:val="006868DB"/>
    <w:rsid w:val="00687396"/>
    <w:rsid w:val="00687616"/>
    <w:rsid w:val="00687A49"/>
    <w:rsid w:val="00687E2F"/>
    <w:rsid w:val="00687EF0"/>
    <w:rsid w:val="00687F35"/>
    <w:rsid w:val="00687F8E"/>
    <w:rsid w:val="006907B6"/>
    <w:rsid w:val="00690857"/>
    <w:rsid w:val="006911DB"/>
    <w:rsid w:val="00691574"/>
    <w:rsid w:val="006917A3"/>
    <w:rsid w:val="0069243F"/>
    <w:rsid w:val="0069276C"/>
    <w:rsid w:val="00692DEF"/>
    <w:rsid w:val="00692F88"/>
    <w:rsid w:val="006934B2"/>
    <w:rsid w:val="00693652"/>
    <w:rsid w:val="00693728"/>
    <w:rsid w:val="00693755"/>
    <w:rsid w:val="00693BA0"/>
    <w:rsid w:val="006945D3"/>
    <w:rsid w:val="00694790"/>
    <w:rsid w:val="00694DEE"/>
    <w:rsid w:val="0069527C"/>
    <w:rsid w:val="00696CD0"/>
    <w:rsid w:val="00696E73"/>
    <w:rsid w:val="00696E7D"/>
    <w:rsid w:val="00697E69"/>
    <w:rsid w:val="006A158B"/>
    <w:rsid w:val="006A20E2"/>
    <w:rsid w:val="006A230F"/>
    <w:rsid w:val="006A28B0"/>
    <w:rsid w:val="006A33FC"/>
    <w:rsid w:val="006A38E3"/>
    <w:rsid w:val="006A38F4"/>
    <w:rsid w:val="006A489B"/>
    <w:rsid w:val="006A4965"/>
    <w:rsid w:val="006A50B6"/>
    <w:rsid w:val="006A538D"/>
    <w:rsid w:val="006A56A7"/>
    <w:rsid w:val="006A5C99"/>
    <w:rsid w:val="006A606A"/>
    <w:rsid w:val="006A6288"/>
    <w:rsid w:val="006A691C"/>
    <w:rsid w:val="006A6D95"/>
    <w:rsid w:val="006A6E51"/>
    <w:rsid w:val="006A701A"/>
    <w:rsid w:val="006A7112"/>
    <w:rsid w:val="006A7164"/>
    <w:rsid w:val="006A7213"/>
    <w:rsid w:val="006A7387"/>
    <w:rsid w:val="006A77C3"/>
    <w:rsid w:val="006B13E8"/>
    <w:rsid w:val="006B2507"/>
    <w:rsid w:val="006B2D68"/>
    <w:rsid w:val="006B30FF"/>
    <w:rsid w:val="006B32A3"/>
    <w:rsid w:val="006B35BB"/>
    <w:rsid w:val="006B36D8"/>
    <w:rsid w:val="006B4314"/>
    <w:rsid w:val="006B43FE"/>
    <w:rsid w:val="006B4E1B"/>
    <w:rsid w:val="006B582D"/>
    <w:rsid w:val="006B62DE"/>
    <w:rsid w:val="006B6673"/>
    <w:rsid w:val="006B6970"/>
    <w:rsid w:val="006B7DFE"/>
    <w:rsid w:val="006C05E8"/>
    <w:rsid w:val="006C0844"/>
    <w:rsid w:val="006C0980"/>
    <w:rsid w:val="006C0D49"/>
    <w:rsid w:val="006C104D"/>
    <w:rsid w:val="006C1159"/>
    <w:rsid w:val="006C12BB"/>
    <w:rsid w:val="006C16BC"/>
    <w:rsid w:val="006C196F"/>
    <w:rsid w:val="006C19AC"/>
    <w:rsid w:val="006C22D0"/>
    <w:rsid w:val="006C293B"/>
    <w:rsid w:val="006C2ACE"/>
    <w:rsid w:val="006C2B53"/>
    <w:rsid w:val="006C2B79"/>
    <w:rsid w:val="006C2E37"/>
    <w:rsid w:val="006C42BB"/>
    <w:rsid w:val="006C47F6"/>
    <w:rsid w:val="006C4E94"/>
    <w:rsid w:val="006C4F24"/>
    <w:rsid w:val="006C545D"/>
    <w:rsid w:val="006C72C5"/>
    <w:rsid w:val="006C7855"/>
    <w:rsid w:val="006C7BD8"/>
    <w:rsid w:val="006D032F"/>
    <w:rsid w:val="006D03B3"/>
    <w:rsid w:val="006D0696"/>
    <w:rsid w:val="006D08D9"/>
    <w:rsid w:val="006D0FED"/>
    <w:rsid w:val="006D118C"/>
    <w:rsid w:val="006D14DA"/>
    <w:rsid w:val="006D168F"/>
    <w:rsid w:val="006D18CF"/>
    <w:rsid w:val="006D1EAE"/>
    <w:rsid w:val="006D1ECE"/>
    <w:rsid w:val="006D26B5"/>
    <w:rsid w:val="006D2707"/>
    <w:rsid w:val="006D277F"/>
    <w:rsid w:val="006D2CA7"/>
    <w:rsid w:val="006D3658"/>
    <w:rsid w:val="006D3A03"/>
    <w:rsid w:val="006D3C64"/>
    <w:rsid w:val="006D40B6"/>
    <w:rsid w:val="006D4475"/>
    <w:rsid w:val="006D47BE"/>
    <w:rsid w:val="006D4CC4"/>
    <w:rsid w:val="006D4CFE"/>
    <w:rsid w:val="006D6039"/>
    <w:rsid w:val="006D622B"/>
    <w:rsid w:val="006D6551"/>
    <w:rsid w:val="006D68D3"/>
    <w:rsid w:val="006D78B6"/>
    <w:rsid w:val="006E0480"/>
    <w:rsid w:val="006E0A0F"/>
    <w:rsid w:val="006E0E7F"/>
    <w:rsid w:val="006E0F19"/>
    <w:rsid w:val="006E1619"/>
    <w:rsid w:val="006E1A7B"/>
    <w:rsid w:val="006E1F01"/>
    <w:rsid w:val="006E2774"/>
    <w:rsid w:val="006E29C3"/>
    <w:rsid w:val="006E2E55"/>
    <w:rsid w:val="006E3556"/>
    <w:rsid w:val="006E392B"/>
    <w:rsid w:val="006E42D3"/>
    <w:rsid w:val="006E433D"/>
    <w:rsid w:val="006E4708"/>
    <w:rsid w:val="006E52FB"/>
    <w:rsid w:val="006E5339"/>
    <w:rsid w:val="006E622B"/>
    <w:rsid w:val="006E63E0"/>
    <w:rsid w:val="006E67CD"/>
    <w:rsid w:val="006E6875"/>
    <w:rsid w:val="006E6D03"/>
    <w:rsid w:val="006E6ED5"/>
    <w:rsid w:val="006E71E4"/>
    <w:rsid w:val="006E73A0"/>
    <w:rsid w:val="006E73CC"/>
    <w:rsid w:val="006E73D6"/>
    <w:rsid w:val="006E7491"/>
    <w:rsid w:val="006E749E"/>
    <w:rsid w:val="006F0051"/>
    <w:rsid w:val="006F00C8"/>
    <w:rsid w:val="006F0A38"/>
    <w:rsid w:val="006F0BA5"/>
    <w:rsid w:val="006F0BF3"/>
    <w:rsid w:val="006F0D32"/>
    <w:rsid w:val="006F1D98"/>
    <w:rsid w:val="006F2023"/>
    <w:rsid w:val="006F3AAE"/>
    <w:rsid w:val="006F3B4F"/>
    <w:rsid w:val="006F3DC7"/>
    <w:rsid w:val="006F5A8A"/>
    <w:rsid w:val="006F6029"/>
    <w:rsid w:val="006F6767"/>
    <w:rsid w:val="006F7091"/>
    <w:rsid w:val="006F776E"/>
    <w:rsid w:val="006F77C7"/>
    <w:rsid w:val="006F7B45"/>
    <w:rsid w:val="006F7FA0"/>
    <w:rsid w:val="006F7FE0"/>
    <w:rsid w:val="007002CC"/>
    <w:rsid w:val="00700DB5"/>
    <w:rsid w:val="007012B8"/>
    <w:rsid w:val="00701B94"/>
    <w:rsid w:val="007024A1"/>
    <w:rsid w:val="007028BA"/>
    <w:rsid w:val="007028E0"/>
    <w:rsid w:val="00702B47"/>
    <w:rsid w:val="00703F47"/>
    <w:rsid w:val="007042C9"/>
    <w:rsid w:val="00704307"/>
    <w:rsid w:val="0070434F"/>
    <w:rsid w:val="007044E0"/>
    <w:rsid w:val="007048AC"/>
    <w:rsid w:val="0070534F"/>
    <w:rsid w:val="00705433"/>
    <w:rsid w:val="00705669"/>
    <w:rsid w:val="007056E4"/>
    <w:rsid w:val="00705C04"/>
    <w:rsid w:val="0070641A"/>
    <w:rsid w:val="00706A02"/>
    <w:rsid w:val="00706B9E"/>
    <w:rsid w:val="007073F0"/>
    <w:rsid w:val="00707469"/>
    <w:rsid w:val="007079BF"/>
    <w:rsid w:val="00707D6C"/>
    <w:rsid w:val="00711064"/>
    <w:rsid w:val="00711153"/>
    <w:rsid w:val="00711CF9"/>
    <w:rsid w:val="007127B8"/>
    <w:rsid w:val="00713299"/>
    <w:rsid w:val="00713CE7"/>
    <w:rsid w:val="0071491A"/>
    <w:rsid w:val="0071511F"/>
    <w:rsid w:val="00715749"/>
    <w:rsid w:val="0071576A"/>
    <w:rsid w:val="00716271"/>
    <w:rsid w:val="007162AE"/>
    <w:rsid w:val="007163B4"/>
    <w:rsid w:val="0071657C"/>
    <w:rsid w:val="00716A32"/>
    <w:rsid w:val="00716F11"/>
    <w:rsid w:val="007170E2"/>
    <w:rsid w:val="007171BA"/>
    <w:rsid w:val="007171D2"/>
    <w:rsid w:val="007172F2"/>
    <w:rsid w:val="00717387"/>
    <w:rsid w:val="00717443"/>
    <w:rsid w:val="0071765E"/>
    <w:rsid w:val="00720356"/>
    <w:rsid w:val="007203EA"/>
    <w:rsid w:val="00720D72"/>
    <w:rsid w:val="00722934"/>
    <w:rsid w:val="00723E38"/>
    <w:rsid w:val="00724090"/>
    <w:rsid w:val="007248D5"/>
    <w:rsid w:val="00724B59"/>
    <w:rsid w:val="00725468"/>
    <w:rsid w:val="00725A3D"/>
    <w:rsid w:val="00725DC0"/>
    <w:rsid w:val="00726007"/>
    <w:rsid w:val="00726B69"/>
    <w:rsid w:val="00726E91"/>
    <w:rsid w:val="00726ED9"/>
    <w:rsid w:val="00726F17"/>
    <w:rsid w:val="007275EB"/>
    <w:rsid w:val="00727A85"/>
    <w:rsid w:val="00727BBB"/>
    <w:rsid w:val="007306E8"/>
    <w:rsid w:val="00730F96"/>
    <w:rsid w:val="0073120A"/>
    <w:rsid w:val="00731642"/>
    <w:rsid w:val="00731ADB"/>
    <w:rsid w:val="0073361E"/>
    <w:rsid w:val="0073379A"/>
    <w:rsid w:val="00733E54"/>
    <w:rsid w:val="007345FC"/>
    <w:rsid w:val="00735A49"/>
    <w:rsid w:val="00735B25"/>
    <w:rsid w:val="00735BEE"/>
    <w:rsid w:val="00735D7F"/>
    <w:rsid w:val="007361F0"/>
    <w:rsid w:val="0073680F"/>
    <w:rsid w:val="007376D4"/>
    <w:rsid w:val="007377D5"/>
    <w:rsid w:val="0074054D"/>
    <w:rsid w:val="007407EA"/>
    <w:rsid w:val="00740D63"/>
    <w:rsid w:val="00741095"/>
    <w:rsid w:val="00741C81"/>
    <w:rsid w:val="00741E93"/>
    <w:rsid w:val="007422F3"/>
    <w:rsid w:val="0074246D"/>
    <w:rsid w:val="00742577"/>
    <w:rsid w:val="00742883"/>
    <w:rsid w:val="007434B1"/>
    <w:rsid w:val="00743590"/>
    <w:rsid w:val="007436C8"/>
    <w:rsid w:val="00743B0D"/>
    <w:rsid w:val="0074505D"/>
    <w:rsid w:val="007453BB"/>
    <w:rsid w:val="00745599"/>
    <w:rsid w:val="00745DD9"/>
    <w:rsid w:val="00746308"/>
    <w:rsid w:val="007465B4"/>
    <w:rsid w:val="007466F2"/>
    <w:rsid w:val="00747BE1"/>
    <w:rsid w:val="00747F5A"/>
    <w:rsid w:val="00750132"/>
    <w:rsid w:val="00750378"/>
    <w:rsid w:val="007511BD"/>
    <w:rsid w:val="007513FA"/>
    <w:rsid w:val="00751476"/>
    <w:rsid w:val="007518D0"/>
    <w:rsid w:val="007519D2"/>
    <w:rsid w:val="00751B09"/>
    <w:rsid w:val="00751C9F"/>
    <w:rsid w:val="007521E5"/>
    <w:rsid w:val="00752830"/>
    <w:rsid w:val="00752EF7"/>
    <w:rsid w:val="00752F56"/>
    <w:rsid w:val="0075331D"/>
    <w:rsid w:val="00753CB8"/>
    <w:rsid w:val="00753CDB"/>
    <w:rsid w:val="007545C4"/>
    <w:rsid w:val="0075498F"/>
    <w:rsid w:val="00754AF8"/>
    <w:rsid w:val="00754FB0"/>
    <w:rsid w:val="00755702"/>
    <w:rsid w:val="00756026"/>
    <w:rsid w:val="007564FA"/>
    <w:rsid w:val="0075731B"/>
    <w:rsid w:val="007577D5"/>
    <w:rsid w:val="00760821"/>
    <w:rsid w:val="007608AF"/>
    <w:rsid w:val="00760F0C"/>
    <w:rsid w:val="007612ED"/>
    <w:rsid w:val="00761642"/>
    <w:rsid w:val="00761FC5"/>
    <w:rsid w:val="007626C5"/>
    <w:rsid w:val="00763307"/>
    <w:rsid w:val="007633AB"/>
    <w:rsid w:val="00763474"/>
    <w:rsid w:val="007638C0"/>
    <w:rsid w:val="00764439"/>
    <w:rsid w:val="007649C9"/>
    <w:rsid w:val="007650B9"/>
    <w:rsid w:val="00765A50"/>
    <w:rsid w:val="00765C6D"/>
    <w:rsid w:val="007660A3"/>
    <w:rsid w:val="00766290"/>
    <w:rsid w:val="00766F5D"/>
    <w:rsid w:val="00767BFC"/>
    <w:rsid w:val="00767F56"/>
    <w:rsid w:val="007702C0"/>
    <w:rsid w:val="007705BA"/>
    <w:rsid w:val="00770734"/>
    <w:rsid w:val="0077089E"/>
    <w:rsid w:val="00770A44"/>
    <w:rsid w:val="00770A6B"/>
    <w:rsid w:val="00770E05"/>
    <w:rsid w:val="00770E07"/>
    <w:rsid w:val="00770E4D"/>
    <w:rsid w:val="007710E5"/>
    <w:rsid w:val="007727E3"/>
    <w:rsid w:val="007728AE"/>
    <w:rsid w:val="00772C8C"/>
    <w:rsid w:val="00773D5C"/>
    <w:rsid w:val="0077432E"/>
    <w:rsid w:val="00774346"/>
    <w:rsid w:val="0077441E"/>
    <w:rsid w:val="00775291"/>
    <w:rsid w:val="007761E0"/>
    <w:rsid w:val="007768E8"/>
    <w:rsid w:val="00776B76"/>
    <w:rsid w:val="007774F7"/>
    <w:rsid w:val="00777F48"/>
    <w:rsid w:val="0078019C"/>
    <w:rsid w:val="0078050E"/>
    <w:rsid w:val="00781100"/>
    <w:rsid w:val="00781485"/>
    <w:rsid w:val="00781A60"/>
    <w:rsid w:val="00781FF7"/>
    <w:rsid w:val="007820F2"/>
    <w:rsid w:val="00782112"/>
    <w:rsid w:val="0078259C"/>
    <w:rsid w:val="007832C1"/>
    <w:rsid w:val="007832CF"/>
    <w:rsid w:val="00783649"/>
    <w:rsid w:val="007839C7"/>
    <w:rsid w:val="007839D1"/>
    <w:rsid w:val="00783D3D"/>
    <w:rsid w:val="007846DB"/>
    <w:rsid w:val="00784753"/>
    <w:rsid w:val="00784884"/>
    <w:rsid w:val="007849DB"/>
    <w:rsid w:val="00784C49"/>
    <w:rsid w:val="00785642"/>
    <w:rsid w:val="0078577D"/>
    <w:rsid w:val="007869B4"/>
    <w:rsid w:val="00787564"/>
    <w:rsid w:val="00787825"/>
    <w:rsid w:val="007879E0"/>
    <w:rsid w:val="007903B2"/>
    <w:rsid w:val="007904A4"/>
    <w:rsid w:val="007918A3"/>
    <w:rsid w:val="007919AD"/>
    <w:rsid w:val="00791C8F"/>
    <w:rsid w:val="00791F7E"/>
    <w:rsid w:val="007927BB"/>
    <w:rsid w:val="007931D9"/>
    <w:rsid w:val="007948CF"/>
    <w:rsid w:val="007949D7"/>
    <w:rsid w:val="00794AF6"/>
    <w:rsid w:val="0079570F"/>
    <w:rsid w:val="00795AF9"/>
    <w:rsid w:val="00796482"/>
    <w:rsid w:val="00796BC7"/>
    <w:rsid w:val="0079716D"/>
    <w:rsid w:val="007971B9"/>
    <w:rsid w:val="007975BE"/>
    <w:rsid w:val="00797BE0"/>
    <w:rsid w:val="00797EF8"/>
    <w:rsid w:val="007A0222"/>
    <w:rsid w:val="007A0697"/>
    <w:rsid w:val="007A1447"/>
    <w:rsid w:val="007A1530"/>
    <w:rsid w:val="007A1A8A"/>
    <w:rsid w:val="007A1DDC"/>
    <w:rsid w:val="007A1F2C"/>
    <w:rsid w:val="007A2334"/>
    <w:rsid w:val="007A26A4"/>
    <w:rsid w:val="007A2859"/>
    <w:rsid w:val="007A2CCA"/>
    <w:rsid w:val="007A31AB"/>
    <w:rsid w:val="007A340E"/>
    <w:rsid w:val="007A39C8"/>
    <w:rsid w:val="007A40A8"/>
    <w:rsid w:val="007A4905"/>
    <w:rsid w:val="007A495E"/>
    <w:rsid w:val="007A4CB2"/>
    <w:rsid w:val="007A4D24"/>
    <w:rsid w:val="007A52A3"/>
    <w:rsid w:val="007A5592"/>
    <w:rsid w:val="007A596C"/>
    <w:rsid w:val="007A5F12"/>
    <w:rsid w:val="007A613C"/>
    <w:rsid w:val="007A63EC"/>
    <w:rsid w:val="007A6433"/>
    <w:rsid w:val="007A6989"/>
    <w:rsid w:val="007A69FD"/>
    <w:rsid w:val="007A6A7F"/>
    <w:rsid w:val="007A6B76"/>
    <w:rsid w:val="007A774D"/>
    <w:rsid w:val="007A782D"/>
    <w:rsid w:val="007A7933"/>
    <w:rsid w:val="007A7D89"/>
    <w:rsid w:val="007B00EA"/>
    <w:rsid w:val="007B045D"/>
    <w:rsid w:val="007B04CA"/>
    <w:rsid w:val="007B063B"/>
    <w:rsid w:val="007B0D0C"/>
    <w:rsid w:val="007B0DF7"/>
    <w:rsid w:val="007B283D"/>
    <w:rsid w:val="007B2F71"/>
    <w:rsid w:val="007B3220"/>
    <w:rsid w:val="007B3805"/>
    <w:rsid w:val="007B46A2"/>
    <w:rsid w:val="007B46B4"/>
    <w:rsid w:val="007B5098"/>
    <w:rsid w:val="007B52E7"/>
    <w:rsid w:val="007B5AB6"/>
    <w:rsid w:val="007B5E27"/>
    <w:rsid w:val="007B6154"/>
    <w:rsid w:val="007B7613"/>
    <w:rsid w:val="007C0052"/>
    <w:rsid w:val="007C0487"/>
    <w:rsid w:val="007C064D"/>
    <w:rsid w:val="007C0A1B"/>
    <w:rsid w:val="007C0FA5"/>
    <w:rsid w:val="007C101E"/>
    <w:rsid w:val="007C1042"/>
    <w:rsid w:val="007C1625"/>
    <w:rsid w:val="007C17B0"/>
    <w:rsid w:val="007C182B"/>
    <w:rsid w:val="007C45A2"/>
    <w:rsid w:val="007C568B"/>
    <w:rsid w:val="007C57D4"/>
    <w:rsid w:val="007C5EFF"/>
    <w:rsid w:val="007C60B0"/>
    <w:rsid w:val="007C6731"/>
    <w:rsid w:val="007C67B3"/>
    <w:rsid w:val="007C6894"/>
    <w:rsid w:val="007C6DC7"/>
    <w:rsid w:val="007C70E4"/>
    <w:rsid w:val="007C7104"/>
    <w:rsid w:val="007D0260"/>
    <w:rsid w:val="007D079E"/>
    <w:rsid w:val="007D09BD"/>
    <w:rsid w:val="007D0A3A"/>
    <w:rsid w:val="007D0B1D"/>
    <w:rsid w:val="007D1C69"/>
    <w:rsid w:val="007D204F"/>
    <w:rsid w:val="007D24C5"/>
    <w:rsid w:val="007D2B24"/>
    <w:rsid w:val="007D328F"/>
    <w:rsid w:val="007D3684"/>
    <w:rsid w:val="007D377C"/>
    <w:rsid w:val="007D3A38"/>
    <w:rsid w:val="007D3F14"/>
    <w:rsid w:val="007D4161"/>
    <w:rsid w:val="007D4958"/>
    <w:rsid w:val="007D4FD4"/>
    <w:rsid w:val="007D52C2"/>
    <w:rsid w:val="007D5433"/>
    <w:rsid w:val="007D59B4"/>
    <w:rsid w:val="007D5DC7"/>
    <w:rsid w:val="007D5EF0"/>
    <w:rsid w:val="007D66EC"/>
    <w:rsid w:val="007D6728"/>
    <w:rsid w:val="007D7979"/>
    <w:rsid w:val="007E01C9"/>
    <w:rsid w:val="007E0E44"/>
    <w:rsid w:val="007E2181"/>
    <w:rsid w:val="007E25F8"/>
    <w:rsid w:val="007E2BBA"/>
    <w:rsid w:val="007E2F1A"/>
    <w:rsid w:val="007E3570"/>
    <w:rsid w:val="007E478A"/>
    <w:rsid w:val="007E4AC0"/>
    <w:rsid w:val="007E4B24"/>
    <w:rsid w:val="007E4BBF"/>
    <w:rsid w:val="007E5940"/>
    <w:rsid w:val="007E5E3F"/>
    <w:rsid w:val="007E6956"/>
    <w:rsid w:val="007E6970"/>
    <w:rsid w:val="007E7083"/>
    <w:rsid w:val="007E75B6"/>
    <w:rsid w:val="007E767F"/>
    <w:rsid w:val="007E79FF"/>
    <w:rsid w:val="007F1006"/>
    <w:rsid w:val="007F11CD"/>
    <w:rsid w:val="007F14BB"/>
    <w:rsid w:val="007F1595"/>
    <w:rsid w:val="007F1705"/>
    <w:rsid w:val="007F1E04"/>
    <w:rsid w:val="007F340F"/>
    <w:rsid w:val="007F398B"/>
    <w:rsid w:val="007F3CBB"/>
    <w:rsid w:val="007F3CE8"/>
    <w:rsid w:val="007F490C"/>
    <w:rsid w:val="007F4DC5"/>
    <w:rsid w:val="007F513B"/>
    <w:rsid w:val="007F67BA"/>
    <w:rsid w:val="007F6D1D"/>
    <w:rsid w:val="007F7136"/>
    <w:rsid w:val="007F7278"/>
    <w:rsid w:val="00800221"/>
    <w:rsid w:val="0080057A"/>
    <w:rsid w:val="008005D0"/>
    <w:rsid w:val="008005D1"/>
    <w:rsid w:val="008009D9"/>
    <w:rsid w:val="00801044"/>
    <w:rsid w:val="00801339"/>
    <w:rsid w:val="008019F7"/>
    <w:rsid w:val="00801FF7"/>
    <w:rsid w:val="008030C6"/>
    <w:rsid w:val="008037B3"/>
    <w:rsid w:val="00803C83"/>
    <w:rsid w:val="00803E2E"/>
    <w:rsid w:val="0080473C"/>
    <w:rsid w:val="0080539E"/>
    <w:rsid w:val="008059A2"/>
    <w:rsid w:val="00805AB2"/>
    <w:rsid w:val="00805B73"/>
    <w:rsid w:val="00805BC6"/>
    <w:rsid w:val="00805C89"/>
    <w:rsid w:val="00805CD1"/>
    <w:rsid w:val="00806952"/>
    <w:rsid w:val="008069D8"/>
    <w:rsid w:val="00806A9E"/>
    <w:rsid w:val="00806B4D"/>
    <w:rsid w:val="00807B8F"/>
    <w:rsid w:val="00811552"/>
    <w:rsid w:val="0081195E"/>
    <w:rsid w:val="008119EB"/>
    <w:rsid w:val="00812119"/>
    <w:rsid w:val="008121E2"/>
    <w:rsid w:val="00812340"/>
    <w:rsid w:val="008136E3"/>
    <w:rsid w:val="00813AF0"/>
    <w:rsid w:val="00813D30"/>
    <w:rsid w:val="008144BD"/>
    <w:rsid w:val="00814EB5"/>
    <w:rsid w:val="00815445"/>
    <w:rsid w:val="00815581"/>
    <w:rsid w:val="00815C06"/>
    <w:rsid w:val="00816032"/>
    <w:rsid w:val="008170FC"/>
    <w:rsid w:val="008173B7"/>
    <w:rsid w:val="00817E34"/>
    <w:rsid w:val="00820235"/>
    <w:rsid w:val="00820B54"/>
    <w:rsid w:val="008210A2"/>
    <w:rsid w:val="008210BB"/>
    <w:rsid w:val="008211A9"/>
    <w:rsid w:val="008225FC"/>
    <w:rsid w:val="00822B4D"/>
    <w:rsid w:val="00822C42"/>
    <w:rsid w:val="008232FB"/>
    <w:rsid w:val="008239C1"/>
    <w:rsid w:val="00824D3D"/>
    <w:rsid w:val="008251E1"/>
    <w:rsid w:val="00825412"/>
    <w:rsid w:val="008258B8"/>
    <w:rsid w:val="008258F6"/>
    <w:rsid w:val="00825C15"/>
    <w:rsid w:val="00825F2D"/>
    <w:rsid w:val="00826D45"/>
    <w:rsid w:val="0082755B"/>
    <w:rsid w:val="008276EC"/>
    <w:rsid w:val="0082795C"/>
    <w:rsid w:val="00827D38"/>
    <w:rsid w:val="0083038F"/>
    <w:rsid w:val="00830633"/>
    <w:rsid w:val="008307BA"/>
    <w:rsid w:val="00830A91"/>
    <w:rsid w:val="00831379"/>
    <w:rsid w:val="008322CE"/>
    <w:rsid w:val="0083380A"/>
    <w:rsid w:val="008338D3"/>
    <w:rsid w:val="00833FB2"/>
    <w:rsid w:val="00834540"/>
    <w:rsid w:val="00834726"/>
    <w:rsid w:val="00834ADB"/>
    <w:rsid w:val="00834C31"/>
    <w:rsid w:val="00835D7E"/>
    <w:rsid w:val="00835FE8"/>
    <w:rsid w:val="00837102"/>
    <w:rsid w:val="00837DF3"/>
    <w:rsid w:val="0084019C"/>
    <w:rsid w:val="00840468"/>
    <w:rsid w:val="00840731"/>
    <w:rsid w:val="0084175A"/>
    <w:rsid w:val="00841BD3"/>
    <w:rsid w:val="0084228B"/>
    <w:rsid w:val="008426F4"/>
    <w:rsid w:val="008429D1"/>
    <w:rsid w:val="00842C29"/>
    <w:rsid w:val="00844062"/>
    <w:rsid w:val="008443E7"/>
    <w:rsid w:val="0084459F"/>
    <w:rsid w:val="00844DFC"/>
    <w:rsid w:val="0084582D"/>
    <w:rsid w:val="00845C9D"/>
    <w:rsid w:val="00846280"/>
    <w:rsid w:val="008471AC"/>
    <w:rsid w:val="00847562"/>
    <w:rsid w:val="0084784D"/>
    <w:rsid w:val="00847CC1"/>
    <w:rsid w:val="00850500"/>
    <w:rsid w:val="00850879"/>
    <w:rsid w:val="00850DC4"/>
    <w:rsid w:val="00850F07"/>
    <w:rsid w:val="00851BAA"/>
    <w:rsid w:val="00851CAF"/>
    <w:rsid w:val="00851E7D"/>
    <w:rsid w:val="00852126"/>
    <w:rsid w:val="00852232"/>
    <w:rsid w:val="00852C59"/>
    <w:rsid w:val="00853868"/>
    <w:rsid w:val="00853B32"/>
    <w:rsid w:val="0085417B"/>
    <w:rsid w:val="00854384"/>
    <w:rsid w:val="00854EA3"/>
    <w:rsid w:val="00855486"/>
    <w:rsid w:val="00856B5E"/>
    <w:rsid w:val="00856D04"/>
    <w:rsid w:val="008571F5"/>
    <w:rsid w:val="00857C96"/>
    <w:rsid w:val="00860F8A"/>
    <w:rsid w:val="008612DF"/>
    <w:rsid w:val="00861D5C"/>
    <w:rsid w:val="0086242B"/>
    <w:rsid w:val="00862C53"/>
    <w:rsid w:val="00862D97"/>
    <w:rsid w:val="0086304E"/>
    <w:rsid w:val="00863240"/>
    <w:rsid w:val="0086367C"/>
    <w:rsid w:val="0086402F"/>
    <w:rsid w:val="00864D91"/>
    <w:rsid w:val="008650B6"/>
    <w:rsid w:val="008651D7"/>
    <w:rsid w:val="008656C1"/>
    <w:rsid w:val="008660CB"/>
    <w:rsid w:val="0086627D"/>
    <w:rsid w:val="00866FFF"/>
    <w:rsid w:val="00867426"/>
    <w:rsid w:val="00867603"/>
    <w:rsid w:val="00867CE7"/>
    <w:rsid w:val="00867D0C"/>
    <w:rsid w:val="0087079D"/>
    <w:rsid w:val="00870F56"/>
    <w:rsid w:val="00870F9A"/>
    <w:rsid w:val="008712E2"/>
    <w:rsid w:val="00871B4D"/>
    <w:rsid w:val="0087254D"/>
    <w:rsid w:val="00872560"/>
    <w:rsid w:val="00872A73"/>
    <w:rsid w:val="008730EC"/>
    <w:rsid w:val="00873303"/>
    <w:rsid w:val="008736CF"/>
    <w:rsid w:val="00873915"/>
    <w:rsid w:val="00874586"/>
    <w:rsid w:val="0087466B"/>
    <w:rsid w:val="0087527A"/>
    <w:rsid w:val="0087533C"/>
    <w:rsid w:val="008755A8"/>
    <w:rsid w:val="008759AF"/>
    <w:rsid w:val="008761AA"/>
    <w:rsid w:val="0087639A"/>
    <w:rsid w:val="00876452"/>
    <w:rsid w:val="00876812"/>
    <w:rsid w:val="00876B70"/>
    <w:rsid w:val="00876DA0"/>
    <w:rsid w:val="00876EBC"/>
    <w:rsid w:val="00877896"/>
    <w:rsid w:val="00877A40"/>
    <w:rsid w:val="00877FBC"/>
    <w:rsid w:val="008801B1"/>
    <w:rsid w:val="0088045D"/>
    <w:rsid w:val="008808C2"/>
    <w:rsid w:val="0088091B"/>
    <w:rsid w:val="008809F8"/>
    <w:rsid w:val="00880C11"/>
    <w:rsid w:val="00880D2C"/>
    <w:rsid w:val="00880D62"/>
    <w:rsid w:val="00880F1F"/>
    <w:rsid w:val="008811C8"/>
    <w:rsid w:val="00881930"/>
    <w:rsid w:val="00881D4F"/>
    <w:rsid w:val="00882551"/>
    <w:rsid w:val="00882747"/>
    <w:rsid w:val="00882D9F"/>
    <w:rsid w:val="008835E2"/>
    <w:rsid w:val="00883B74"/>
    <w:rsid w:val="00884836"/>
    <w:rsid w:val="00884E36"/>
    <w:rsid w:val="00885CDB"/>
    <w:rsid w:val="00885DF4"/>
    <w:rsid w:val="00885FFA"/>
    <w:rsid w:val="00886118"/>
    <w:rsid w:val="0088711C"/>
    <w:rsid w:val="00887394"/>
    <w:rsid w:val="00887D3A"/>
    <w:rsid w:val="00887E54"/>
    <w:rsid w:val="00887F77"/>
    <w:rsid w:val="00890A58"/>
    <w:rsid w:val="00890BDF"/>
    <w:rsid w:val="00890C0B"/>
    <w:rsid w:val="00891133"/>
    <w:rsid w:val="00891ACB"/>
    <w:rsid w:val="00892068"/>
    <w:rsid w:val="00892537"/>
    <w:rsid w:val="00892C05"/>
    <w:rsid w:val="00892E87"/>
    <w:rsid w:val="0089417E"/>
    <w:rsid w:val="008948DD"/>
    <w:rsid w:val="00894960"/>
    <w:rsid w:val="00894CF4"/>
    <w:rsid w:val="00895273"/>
    <w:rsid w:val="00895931"/>
    <w:rsid w:val="008961E6"/>
    <w:rsid w:val="00896438"/>
    <w:rsid w:val="00896DB6"/>
    <w:rsid w:val="00896E24"/>
    <w:rsid w:val="00896EF1"/>
    <w:rsid w:val="0089722E"/>
    <w:rsid w:val="0089747C"/>
    <w:rsid w:val="00897528"/>
    <w:rsid w:val="00897B86"/>
    <w:rsid w:val="00897D21"/>
    <w:rsid w:val="008A03A3"/>
    <w:rsid w:val="008A0539"/>
    <w:rsid w:val="008A0586"/>
    <w:rsid w:val="008A1012"/>
    <w:rsid w:val="008A1223"/>
    <w:rsid w:val="008A1A6F"/>
    <w:rsid w:val="008A1C5B"/>
    <w:rsid w:val="008A1F99"/>
    <w:rsid w:val="008A203B"/>
    <w:rsid w:val="008A2D36"/>
    <w:rsid w:val="008A2E59"/>
    <w:rsid w:val="008A3309"/>
    <w:rsid w:val="008A3598"/>
    <w:rsid w:val="008A37AE"/>
    <w:rsid w:val="008A3947"/>
    <w:rsid w:val="008A3B5F"/>
    <w:rsid w:val="008A3E1F"/>
    <w:rsid w:val="008A3FDE"/>
    <w:rsid w:val="008A4266"/>
    <w:rsid w:val="008A441B"/>
    <w:rsid w:val="008A4641"/>
    <w:rsid w:val="008A4771"/>
    <w:rsid w:val="008A479A"/>
    <w:rsid w:val="008A48E5"/>
    <w:rsid w:val="008A4A68"/>
    <w:rsid w:val="008A4DAA"/>
    <w:rsid w:val="008A5A94"/>
    <w:rsid w:val="008A5B79"/>
    <w:rsid w:val="008A6792"/>
    <w:rsid w:val="008A68A1"/>
    <w:rsid w:val="008A7846"/>
    <w:rsid w:val="008A7A42"/>
    <w:rsid w:val="008A7CA9"/>
    <w:rsid w:val="008A7D5B"/>
    <w:rsid w:val="008A7E22"/>
    <w:rsid w:val="008B09BF"/>
    <w:rsid w:val="008B0DCD"/>
    <w:rsid w:val="008B186E"/>
    <w:rsid w:val="008B2BF0"/>
    <w:rsid w:val="008B2D16"/>
    <w:rsid w:val="008B2DF6"/>
    <w:rsid w:val="008B3241"/>
    <w:rsid w:val="008B4B4E"/>
    <w:rsid w:val="008B5344"/>
    <w:rsid w:val="008B6537"/>
    <w:rsid w:val="008B65DD"/>
    <w:rsid w:val="008B66AE"/>
    <w:rsid w:val="008B68DE"/>
    <w:rsid w:val="008B690A"/>
    <w:rsid w:val="008B6A72"/>
    <w:rsid w:val="008B730C"/>
    <w:rsid w:val="008B7432"/>
    <w:rsid w:val="008B74E0"/>
    <w:rsid w:val="008C00E1"/>
    <w:rsid w:val="008C0764"/>
    <w:rsid w:val="008C07D7"/>
    <w:rsid w:val="008C0C29"/>
    <w:rsid w:val="008C1DBC"/>
    <w:rsid w:val="008C2360"/>
    <w:rsid w:val="008C28B9"/>
    <w:rsid w:val="008C2A34"/>
    <w:rsid w:val="008C3339"/>
    <w:rsid w:val="008C3795"/>
    <w:rsid w:val="008C3B7E"/>
    <w:rsid w:val="008C4049"/>
    <w:rsid w:val="008C41F6"/>
    <w:rsid w:val="008C4593"/>
    <w:rsid w:val="008C4A43"/>
    <w:rsid w:val="008C5F3F"/>
    <w:rsid w:val="008C5F69"/>
    <w:rsid w:val="008C6485"/>
    <w:rsid w:val="008C670F"/>
    <w:rsid w:val="008C6902"/>
    <w:rsid w:val="008C7246"/>
    <w:rsid w:val="008C7593"/>
    <w:rsid w:val="008C781B"/>
    <w:rsid w:val="008C7956"/>
    <w:rsid w:val="008D01AA"/>
    <w:rsid w:val="008D08B4"/>
    <w:rsid w:val="008D0A62"/>
    <w:rsid w:val="008D0BF3"/>
    <w:rsid w:val="008D142B"/>
    <w:rsid w:val="008D14A0"/>
    <w:rsid w:val="008D1DF2"/>
    <w:rsid w:val="008D1EBA"/>
    <w:rsid w:val="008D1F37"/>
    <w:rsid w:val="008D2618"/>
    <w:rsid w:val="008D2E9B"/>
    <w:rsid w:val="008D30B0"/>
    <w:rsid w:val="008D478E"/>
    <w:rsid w:val="008D4EAF"/>
    <w:rsid w:val="008D514B"/>
    <w:rsid w:val="008D55BA"/>
    <w:rsid w:val="008D5C48"/>
    <w:rsid w:val="008D6861"/>
    <w:rsid w:val="008D6D87"/>
    <w:rsid w:val="008D7763"/>
    <w:rsid w:val="008D7854"/>
    <w:rsid w:val="008D7E70"/>
    <w:rsid w:val="008E06F2"/>
    <w:rsid w:val="008E088C"/>
    <w:rsid w:val="008E1223"/>
    <w:rsid w:val="008E16C4"/>
    <w:rsid w:val="008E189F"/>
    <w:rsid w:val="008E20D3"/>
    <w:rsid w:val="008E274D"/>
    <w:rsid w:val="008E2BA9"/>
    <w:rsid w:val="008E2CE4"/>
    <w:rsid w:val="008E328C"/>
    <w:rsid w:val="008E3E2C"/>
    <w:rsid w:val="008E4A58"/>
    <w:rsid w:val="008E539F"/>
    <w:rsid w:val="008E57BF"/>
    <w:rsid w:val="008E5B75"/>
    <w:rsid w:val="008E7437"/>
    <w:rsid w:val="008E752F"/>
    <w:rsid w:val="008E7652"/>
    <w:rsid w:val="008E7BA0"/>
    <w:rsid w:val="008E7BB2"/>
    <w:rsid w:val="008F00CD"/>
    <w:rsid w:val="008F1E6B"/>
    <w:rsid w:val="008F2442"/>
    <w:rsid w:val="008F2595"/>
    <w:rsid w:val="008F28EC"/>
    <w:rsid w:val="008F354D"/>
    <w:rsid w:val="008F3748"/>
    <w:rsid w:val="008F3E88"/>
    <w:rsid w:val="008F511C"/>
    <w:rsid w:val="008F512F"/>
    <w:rsid w:val="008F5360"/>
    <w:rsid w:val="008F55D5"/>
    <w:rsid w:val="008F5FF6"/>
    <w:rsid w:val="008F65E9"/>
    <w:rsid w:val="008F6BF1"/>
    <w:rsid w:val="008F7502"/>
    <w:rsid w:val="00900B24"/>
    <w:rsid w:val="00901CF8"/>
    <w:rsid w:val="00901D32"/>
    <w:rsid w:val="00901ED4"/>
    <w:rsid w:val="0090275B"/>
    <w:rsid w:val="00902819"/>
    <w:rsid w:val="00903C09"/>
    <w:rsid w:val="00903E7A"/>
    <w:rsid w:val="00904541"/>
    <w:rsid w:val="00904670"/>
    <w:rsid w:val="00904920"/>
    <w:rsid w:val="00904B14"/>
    <w:rsid w:val="00904E19"/>
    <w:rsid w:val="009056F3"/>
    <w:rsid w:val="009059BF"/>
    <w:rsid w:val="00905A0B"/>
    <w:rsid w:val="0090614E"/>
    <w:rsid w:val="00906431"/>
    <w:rsid w:val="00907029"/>
    <w:rsid w:val="009073B6"/>
    <w:rsid w:val="009075D7"/>
    <w:rsid w:val="0090767D"/>
    <w:rsid w:val="00907C4F"/>
    <w:rsid w:val="00907D7D"/>
    <w:rsid w:val="009100F2"/>
    <w:rsid w:val="0091090E"/>
    <w:rsid w:val="0091120B"/>
    <w:rsid w:val="00911218"/>
    <w:rsid w:val="009117E5"/>
    <w:rsid w:val="00912DF8"/>
    <w:rsid w:val="00912E1A"/>
    <w:rsid w:val="00912E8C"/>
    <w:rsid w:val="00912FAC"/>
    <w:rsid w:val="009134C0"/>
    <w:rsid w:val="0091379A"/>
    <w:rsid w:val="0091460A"/>
    <w:rsid w:val="00915D34"/>
    <w:rsid w:val="00915E88"/>
    <w:rsid w:val="0091679A"/>
    <w:rsid w:val="009167A4"/>
    <w:rsid w:val="00916D4A"/>
    <w:rsid w:val="009171D8"/>
    <w:rsid w:val="009174C5"/>
    <w:rsid w:val="00920316"/>
    <w:rsid w:val="00920389"/>
    <w:rsid w:val="009205D7"/>
    <w:rsid w:val="0092172E"/>
    <w:rsid w:val="00921BB1"/>
    <w:rsid w:val="00921C82"/>
    <w:rsid w:val="00922002"/>
    <w:rsid w:val="009223C3"/>
    <w:rsid w:val="009223D9"/>
    <w:rsid w:val="0092277A"/>
    <w:rsid w:val="00922A9B"/>
    <w:rsid w:val="00922EAD"/>
    <w:rsid w:val="009252EE"/>
    <w:rsid w:val="00925E4B"/>
    <w:rsid w:val="00926C00"/>
    <w:rsid w:val="0092758D"/>
    <w:rsid w:val="00927F60"/>
    <w:rsid w:val="00930F7C"/>
    <w:rsid w:val="00932658"/>
    <w:rsid w:val="00932807"/>
    <w:rsid w:val="00932D49"/>
    <w:rsid w:val="00932E8D"/>
    <w:rsid w:val="0093385C"/>
    <w:rsid w:val="00933DC0"/>
    <w:rsid w:val="009345EA"/>
    <w:rsid w:val="009346E4"/>
    <w:rsid w:val="0093489C"/>
    <w:rsid w:val="00935367"/>
    <w:rsid w:val="00935CFC"/>
    <w:rsid w:val="00936197"/>
    <w:rsid w:val="009362CC"/>
    <w:rsid w:val="009365CE"/>
    <w:rsid w:val="00936810"/>
    <w:rsid w:val="00936A20"/>
    <w:rsid w:val="00936EF9"/>
    <w:rsid w:val="0093704D"/>
    <w:rsid w:val="009374A3"/>
    <w:rsid w:val="0093754F"/>
    <w:rsid w:val="00937ABE"/>
    <w:rsid w:val="00940A80"/>
    <w:rsid w:val="0094171A"/>
    <w:rsid w:val="009425B0"/>
    <w:rsid w:val="0094263A"/>
    <w:rsid w:val="0094263F"/>
    <w:rsid w:val="00944634"/>
    <w:rsid w:val="00944A7B"/>
    <w:rsid w:val="00945152"/>
    <w:rsid w:val="00945D2C"/>
    <w:rsid w:val="00946B6B"/>
    <w:rsid w:val="00946FE8"/>
    <w:rsid w:val="0094719B"/>
    <w:rsid w:val="00947A45"/>
    <w:rsid w:val="00947E6C"/>
    <w:rsid w:val="00950311"/>
    <w:rsid w:val="009504A1"/>
    <w:rsid w:val="0095133E"/>
    <w:rsid w:val="00951625"/>
    <w:rsid w:val="009529F8"/>
    <w:rsid w:val="00952CD7"/>
    <w:rsid w:val="00952FC3"/>
    <w:rsid w:val="00953034"/>
    <w:rsid w:val="00953082"/>
    <w:rsid w:val="00953650"/>
    <w:rsid w:val="00954A1E"/>
    <w:rsid w:val="00954B7B"/>
    <w:rsid w:val="009550F3"/>
    <w:rsid w:val="00955462"/>
    <w:rsid w:val="00955A3C"/>
    <w:rsid w:val="00955D73"/>
    <w:rsid w:val="009560C0"/>
    <w:rsid w:val="00956633"/>
    <w:rsid w:val="00956BCA"/>
    <w:rsid w:val="009570C0"/>
    <w:rsid w:val="00957103"/>
    <w:rsid w:val="009601D3"/>
    <w:rsid w:val="00960418"/>
    <w:rsid w:val="009606BF"/>
    <w:rsid w:val="0096088F"/>
    <w:rsid w:val="0096156D"/>
    <w:rsid w:val="0096196D"/>
    <w:rsid w:val="0096199E"/>
    <w:rsid w:val="00961AF7"/>
    <w:rsid w:val="00961D54"/>
    <w:rsid w:val="00961D67"/>
    <w:rsid w:val="00962055"/>
    <w:rsid w:val="00962115"/>
    <w:rsid w:val="0096257E"/>
    <w:rsid w:val="0096294A"/>
    <w:rsid w:val="00962A70"/>
    <w:rsid w:val="00962E11"/>
    <w:rsid w:val="00962FC4"/>
    <w:rsid w:val="00962FF7"/>
    <w:rsid w:val="009633D2"/>
    <w:rsid w:val="009634AC"/>
    <w:rsid w:val="00963527"/>
    <w:rsid w:val="00963A98"/>
    <w:rsid w:val="00964BB5"/>
    <w:rsid w:val="00964D5B"/>
    <w:rsid w:val="00964F3D"/>
    <w:rsid w:val="00965467"/>
    <w:rsid w:val="00965734"/>
    <w:rsid w:val="009661DB"/>
    <w:rsid w:val="00966A1A"/>
    <w:rsid w:val="0096700A"/>
    <w:rsid w:val="009671DE"/>
    <w:rsid w:val="009674FE"/>
    <w:rsid w:val="0096758A"/>
    <w:rsid w:val="009705FF"/>
    <w:rsid w:val="0097073E"/>
    <w:rsid w:val="00971229"/>
    <w:rsid w:val="009712CA"/>
    <w:rsid w:val="00971C60"/>
    <w:rsid w:val="0097278A"/>
    <w:rsid w:val="009729A1"/>
    <w:rsid w:val="00972C44"/>
    <w:rsid w:val="00973C2B"/>
    <w:rsid w:val="009740B2"/>
    <w:rsid w:val="0097473E"/>
    <w:rsid w:val="00975096"/>
    <w:rsid w:val="00975E3C"/>
    <w:rsid w:val="00975F33"/>
    <w:rsid w:val="009760AA"/>
    <w:rsid w:val="009762CB"/>
    <w:rsid w:val="00976412"/>
    <w:rsid w:val="00976676"/>
    <w:rsid w:val="00976A01"/>
    <w:rsid w:val="00976E8C"/>
    <w:rsid w:val="0097710A"/>
    <w:rsid w:val="0097797D"/>
    <w:rsid w:val="00977E05"/>
    <w:rsid w:val="009807C8"/>
    <w:rsid w:val="00980B88"/>
    <w:rsid w:val="00980BF7"/>
    <w:rsid w:val="00980E84"/>
    <w:rsid w:val="009812EA"/>
    <w:rsid w:val="00981B3A"/>
    <w:rsid w:val="00981C86"/>
    <w:rsid w:val="00982847"/>
    <w:rsid w:val="00982B50"/>
    <w:rsid w:val="00982E8E"/>
    <w:rsid w:val="00983DF9"/>
    <w:rsid w:val="00983ECD"/>
    <w:rsid w:val="00984599"/>
    <w:rsid w:val="00984B84"/>
    <w:rsid w:val="009856D5"/>
    <w:rsid w:val="00985D85"/>
    <w:rsid w:val="00986176"/>
    <w:rsid w:val="009868A5"/>
    <w:rsid w:val="00987737"/>
    <w:rsid w:val="009878A2"/>
    <w:rsid w:val="0098799E"/>
    <w:rsid w:val="009905DD"/>
    <w:rsid w:val="00991713"/>
    <w:rsid w:val="00991957"/>
    <w:rsid w:val="00991D21"/>
    <w:rsid w:val="0099252D"/>
    <w:rsid w:val="009928D4"/>
    <w:rsid w:val="00992A8B"/>
    <w:rsid w:val="00993123"/>
    <w:rsid w:val="00993EB7"/>
    <w:rsid w:val="00993F20"/>
    <w:rsid w:val="00994F32"/>
    <w:rsid w:val="00995083"/>
    <w:rsid w:val="0099540F"/>
    <w:rsid w:val="00995928"/>
    <w:rsid w:val="00995E94"/>
    <w:rsid w:val="00996726"/>
    <w:rsid w:val="00996765"/>
    <w:rsid w:val="009969D4"/>
    <w:rsid w:val="00996BBB"/>
    <w:rsid w:val="009973A5"/>
    <w:rsid w:val="009975D2"/>
    <w:rsid w:val="00997AF8"/>
    <w:rsid w:val="009A0FD2"/>
    <w:rsid w:val="009A1F30"/>
    <w:rsid w:val="009A219E"/>
    <w:rsid w:val="009A2E65"/>
    <w:rsid w:val="009A2EA9"/>
    <w:rsid w:val="009A3EED"/>
    <w:rsid w:val="009A45D8"/>
    <w:rsid w:val="009A4DC0"/>
    <w:rsid w:val="009A50E8"/>
    <w:rsid w:val="009A6095"/>
    <w:rsid w:val="009A6481"/>
    <w:rsid w:val="009A670F"/>
    <w:rsid w:val="009A67A9"/>
    <w:rsid w:val="009A706E"/>
    <w:rsid w:val="009A7160"/>
    <w:rsid w:val="009A739F"/>
    <w:rsid w:val="009A7627"/>
    <w:rsid w:val="009A7647"/>
    <w:rsid w:val="009A79D0"/>
    <w:rsid w:val="009A7CFD"/>
    <w:rsid w:val="009A7D7D"/>
    <w:rsid w:val="009B005C"/>
    <w:rsid w:val="009B05EA"/>
    <w:rsid w:val="009B081E"/>
    <w:rsid w:val="009B084B"/>
    <w:rsid w:val="009B0E72"/>
    <w:rsid w:val="009B1027"/>
    <w:rsid w:val="009B10C4"/>
    <w:rsid w:val="009B153B"/>
    <w:rsid w:val="009B160D"/>
    <w:rsid w:val="009B1644"/>
    <w:rsid w:val="009B1BAB"/>
    <w:rsid w:val="009B203F"/>
    <w:rsid w:val="009B20F2"/>
    <w:rsid w:val="009B216C"/>
    <w:rsid w:val="009B21AB"/>
    <w:rsid w:val="009B2589"/>
    <w:rsid w:val="009B29A5"/>
    <w:rsid w:val="009B300F"/>
    <w:rsid w:val="009B301A"/>
    <w:rsid w:val="009B3093"/>
    <w:rsid w:val="009B432E"/>
    <w:rsid w:val="009B4A6F"/>
    <w:rsid w:val="009B532C"/>
    <w:rsid w:val="009B5668"/>
    <w:rsid w:val="009B5881"/>
    <w:rsid w:val="009B5ED8"/>
    <w:rsid w:val="009B62A2"/>
    <w:rsid w:val="009B64E0"/>
    <w:rsid w:val="009B72D4"/>
    <w:rsid w:val="009B75C6"/>
    <w:rsid w:val="009B75D5"/>
    <w:rsid w:val="009B7A73"/>
    <w:rsid w:val="009B7EDE"/>
    <w:rsid w:val="009C0541"/>
    <w:rsid w:val="009C0971"/>
    <w:rsid w:val="009C0CEB"/>
    <w:rsid w:val="009C2589"/>
    <w:rsid w:val="009C25DE"/>
    <w:rsid w:val="009C31DF"/>
    <w:rsid w:val="009C3275"/>
    <w:rsid w:val="009C36DC"/>
    <w:rsid w:val="009C3C32"/>
    <w:rsid w:val="009C3D7C"/>
    <w:rsid w:val="009C3F8D"/>
    <w:rsid w:val="009C454A"/>
    <w:rsid w:val="009C4A4F"/>
    <w:rsid w:val="009C4AA1"/>
    <w:rsid w:val="009C4E84"/>
    <w:rsid w:val="009C523D"/>
    <w:rsid w:val="009C54C0"/>
    <w:rsid w:val="009C59D2"/>
    <w:rsid w:val="009C5ACE"/>
    <w:rsid w:val="009C5C2A"/>
    <w:rsid w:val="009C5FAD"/>
    <w:rsid w:val="009C6279"/>
    <w:rsid w:val="009C6AF2"/>
    <w:rsid w:val="009C7169"/>
    <w:rsid w:val="009C728E"/>
    <w:rsid w:val="009C7487"/>
    <w:rsid w:val="009D0024"/>
    <w:rsid w:val="009D181F"/>
    <w:rsid w:val="009D1B05"/>
    <w:rsid w:val="009D299C"/>
    <w:rsid w:val="009D2AC0"/>
    <w:rsid w:val="009D2C2E"/>
    <w:rsid w:val="009D30A5"/>
    <w:rsid w:val="009D35BA"/>
    <w:rsid w:val="009D36FE"/>
    <w:rsid w:val="009D4051"/>
    <w:rsid w:val="009D4E93"/>
    <w:rsid w:val="009D52D7"/>
    <w:rsid w:val="009D53F1"/>
    <w:rsid w:val="009D568B"/>
    <w:rsid w:val="009D5DF6"/>
    <w:rsid w:val="009D6027"/>
    <w:rsid w:val="009D6388"/>
    <w:rsid w:val="009D63E0"/>
    <w:rsid w:val="009D6FB7"/>
    <w:rsid w:val="009D74D6"/>
    <w:rsid w:val="009D7C09"/>
    <w:rsid w:val="009E004D"/>
    <w:rsid w:val="009E00CF"/>
    <w:rsid w:val="009E0307"/>
    <w:rsid w:val="009E03A8"/>
    <w:rsid w:val="009E044D"/>
    <w:rsid w:val="009E0666"/>
    <w:rsid w:val="009E08E4"/>
    <w:rsid w:val="009E08EE"/>
    <w:rsid w:val="009E0D5E"/>
    <w:rsid w:val="009E1361"/>
    <w:rsid w:val="009E16BF"/>
    <w:rsid w:val="009E170B"/>
    <w:rsid w:val="009E1C13"/>
    <w:rsid w:val="009E1D92"/>
    <w:rsid w:val="009E297B"/>
    <w:rsid w:val="009E30DD"/>
    <w:rsid w:val="009E342E"/>
    <w:rsid w:val="009E354E"/>
    <w:rsid w:val="009E3931"/>
    <w:rsid w:val="009E3FED"/>
    <w:rsid w:val="009E4092"/>
    <w:rsid w:val="009E40F1"/>
    <w:rsid w:val="009E4ADE"/>
    <w:rsid w:val="009E4ADF"/>
    <w:rsid w:val="009E553A"/>
    <w:rsid w:val="009E5A43"/>
    <w:rsid w:val="009E5ED9"/>
    <w:rsid w:val="009E64E6"/>
    <w:rsid w:val="009E69D1"/>
    <w:rsid w:val="009E6AE8"/>
    <w:rsid w:val="009E6E76"/>
    <w:rsid w:val="009E72A1"/>
    <w:rsid w:val="009E7608"/>
    <w:rsid w:val="009F0804"/>
    <w:rsid w:val="009F0D22"/>
    <w:rsid w:val="009F15CF"/>
    <w:rsid w:val="009F1F93"/>
    <w:rsid w:val="009F240B"/>
    <w:rsid w:val="009F248D"/>
    <w:rsid w:val="009F27FF"/>
    <w:rsid w:val="009F3C60"/>
    <w:rsid w:val="009F3F2E"/>
    <w:rsid w:val="009F441F"/>
    <w:rsid w:val="009F4634"/>
    <w:rsid w:val="009F578E"/>
    <w:rsid w:val="009F5961"/>
    <w:rsid w:val="009F5C2E"/>
    <w:rsid w:val="009F62BC"/>
    <w:rsid w:val="009F7773"/>
    <w:rsid w:val="00A0072A"/>
    <w:rsid w:val="00A00A4F"/>
    <w:rsid w:val="00A00C33"/>
    <w:rsid w:val="00A0134F"/>
    <w:rsid w:val="00A014F2"/>
    <w:rsid w:val="00A0188D"/>
    <w:rsid w:val="00A0211E"/>
    <w:rsid w:val="00A03016"/>
    <w:rsid w:val="00A0372B"/>
    <w:rsid w:val="00A0389F"/>
    <w:rsid w:val="00A03941"/>
    <w:rsid w:val="00A03B40"/>
    <w:rsid w:val="00A03FD6"/>
    <w:rsid w:val="00A0401B"/>
    <w:rsid w:val="00A05107"/>
    <w:rsid w:val="00A056E9"/>
    <w:rsid w:val="00A05909"/>
    <w:rsid w:val="00A05EBE"/>
    <w:rsid w:val="00A06075"/>
    <w:rsid w:val="00A0622E"/>
    <w:rsid w:val="00A07130"/>
    <w:rsid w:val="00A072FD"/>
    <w:rsid w:val="00A0764B"/>
    <w:rsid w:val="00A07DE7"/>
    <w:rsid w:val="00A10605"/>
    <w:rsid w:val="00A10A26"/>
    <w:rsid w:val="00A1155E"/>
    <w:rsid w:val="00A11647"/>
    <w:rsid w:val="00A1170D"/>
    <w:rsid w:val="00A11C2F"/>
    <w:rsid w:val="00A11DA9"/>
    <w:rsid w:val="00A126EF"/>
    <w:rsid w:val="00A12C82"/>
    <w:rsid w:val="00A12FC2"/>
    <w:rsid w:val="00A12FC7"/>
    <w:rsid w:val="00A133A2"/>
    <w:rsid w:val="00A13469"/>
    <w:rsid w:val="00A1366F"/>
    <w:rsid w:val="00A137F3"/>
    <w:rsid w:val="00A14E71"/>
    <w:rsid w:val="00A15DEC"/>
    <w:rsid w:val="00A16A81"/>
    <w:rsid w:val="00A17741"/>
    <w:rsid w:val="00A17CC9"/>
    <w:rsid w:val="00A17D41"/>
    <w:rsid w:val="00A2018F"/>
    <w:rsid w:val="00A205AB"/>
    <w:rsid w:val="00A2069A"/>
    <w:rsid w:val="00A215AC"/>
    <w:rsid w:val="00A218EC"/>
    <w:rsid w:val="00A21B4E"/>
    <w:rsid w:val="00A2215D"/>
    <w:rsid w:val="00A2263E"/>
    <w:rsid w:val="00A22C24"/>
    <w:rsid w:val="00A236BD"/>
    <w:rsid w:val="00A2414C"/>
    <w:rsid w:val="00A24A81"/>
    <w:rsid w:val="00A24B1D"/>
    <w:rsid w:val="00A2591C"/>
    <w:rsid w:val="00A25C76"/>
    <w:rsid w:val="00A27B83"/>
    <w:rsid w:val="00A27BB2"/>
    <w:rsid w:val="00A27FC5"/>
    <w:rsid w:val="00A302AD"/>
    <w:rsid w:val="00A30370"/>
    <w:rsid w:val="00A304C9"/>
    <w:rsid w:val="00A30A80"/>
    <w:rsid w:val="00A30E31"/>
    <w:rsid w:val="00A30FFE"/>
    <w:rsid w:val="00A3124A"/>
    <w:rsid w:val="00A318C2"/>
    <w:rsid w:val="00A319EC"/>
    <w:rsid w:val="00A329CF"/>
    <w:rsid w:val="00A339D6"/>
    <w:rsid w:val="00A33BCB"/>
    <w:rsid w:val="00A34974"/>
    <w:rsid w:val="00A34B3E"/>
    <w:rsid w:val="00A34E13"/>
    <w:rsid w:val="00A34E17"/>
    <w:rsid w:val="00A34ECC"/>
    <w:rsid w:val="00A35C19"/>
    <w:rsid w:val="00A36049"/>
    <w:rsid w:val="00A3737D"/>
    <w:rsid w:val="00A378DE"/>
    <w:rsid w:val="00A4087F"/>
    <w:rsid w:val="00A40BB9"/>
    <w:rsid w:val="00A41937"/>
    <w:rsid w:val="00A41A8E"/>
    <w:rsid w:val="00A423B0"/>
    <w:rsid w:val="00A4249F"/>
    <w:rsid w:val="00A432D2"/>
    <w:rsid w:val="00A43EDC"/>
    <w:rsid w:val="00A45175"/>
    <w:rsid w:val="00A46074"/>
    <w:rsid w:val="00A46E7D"/>
    <w:rsid w:val="00A47A5A"/>
    <w:rsid w:val="00A50088"/>
    <w:rsid w:val="00A50791"/>
    <w:rsid w:val="00A5085F"/>
    <w:rsid w:val="00A509A4"/>
    <w:rsid w:val="00A50A2A"/>
    <w:rsid w:val="00A50CD2"/>
    <w:rsid w:val="00A517D6"/>
    <w:rsid w:val="00A51BE7"/>
    <w:rsid w:val="00A5205F"/>
    <w:rsid w:val="00A526AD"/>
    <w:rsid w:val="00A529BE"/>
    <w:rsid w:val="00A532D6"/>
    <w:rsid w:val="00A5407A"/>
    <w:rsid w:val="00A55097"/>
    <w:rsid w:val="00A55250"/>
    <w:rsid w:val="00A5556C"/>
    <w:rsid w:val="00A5595E"/>
    <w:rsid w:val="00A563EF"/>
    <w:rsid w:val="00A56476"/>
    <w:rsid w:val="00A570A1"/>
    <w:rsid w:val="00A57228"/>
    <w:rsid w:val="00A5753F"/>
    <w:rsid w:val="00A57F3A"/>
    <w:rsid w:val="00A606DA"/>
    <w:rsid w:val="00A60DFD"/>
    <w:rsid w:val="00A61133"/>
    <w:rsid w:val="00A6136F"/>
    <w:rsid w:val="00A61427"/>
    <w:rsid w:val="00A61A99"/>
    <w:rsid w:val="00A61AD5"/>
    <w:rsid w:val="00A62588"/>
    <w:rsid w:val="00A62A95"/>
    <w:rsid w:val="00A62B70"/>
    <w:rsid w:val="00A633E8"/>
    <w:rsid w:val="00A63758"/>
    <w:rsid w:val="00A63AAA"/>
    <w:rsid w:val="00A657EF"/>
    <w:rsid w:val="00A65B47"/>
    <w:rsid w:val="00A65D02"/>
    <w:rsid w:val="00A65EBC"/>
    <w:rsid w:val="00A65EEE"/>
    <w:rsid w:val="00A662C9"/>
    <w:rsid w:val="00A665B4"/>
    <w:rsid w:val="00A66C81"/>
    <w:rsid w:val="00A67DC8"/>
    <w:rsid w:val="00A67EC7"/>
    <w:rsid w:val="00A70032"/>
    <w:rsid w:val="00A708CE"/>
    <w:rsid w:val="00A71974"/>
    <w:rsid w:val="00A71B4B"/>
    <w:rsid w:val="00A72133"/>
    <w:rsid w:val="00A7228C"/>
    <w:rsid w:val="00A730F8"/>
    <w:rsid w:val="00A73173"/>
    <w:rsid w:val="00A73320"/>
    <w:rsid w:val="00A735C1"/>
    <w:rsid w:val="00A73637"/>
    <w:rsid w:val="00A7367D"/>
    <w:rsid w:val="00A736C8"/>
    <w:rsid w:val="00A73F94"/>
    <w:rsid w:val="00A74176"/>
    <w:rsid w:val="00A744A2"/>
    <w:rsid w:val="00A748AB"/>
    <w:rsid w:val="00A74B83"/>
    <w:rsid w:val="00A75451"/>
    <w:rsid w:val="00A758D0"/>
    <w:rsid w:val="00A762A2"/>
    <w:rsid w:val="00A76CA9"/>
    <w:rsid w:val="00A76CD7"/>
    <w:rsid w:val="00A76EBC"/>
    <w:rsid w:val="00A771F1"/>
    <w:rsid w:val="00A772FE"/>
    <w:rsid w:val="00A77739"/>
    <w:rsid w:val="00A8141E"/>
    <w:rsid w:val="00A81B4A"/>
    <w:rsid w:val="00A81D75"/>
    <w:rsid w:val="00A82496"/>
    <w:rsid w:val="00A82D72"/>
    <w:rsid w:val="00A834B2"/>
    <w:rsid w:val="00A8369C"/>
    <w:rsid w:val="00A83CD0"/>
    <w:rsid w:val="00A83D0B"/>
    <w:rsid w:val="00A8406A"/>
    <w:rsid w:val="00A8425D"/>
    <w:rsid w:val="00A8527B"/>
    <w:rsid w:val="00A8588F"/>
    <w:rsid w:val="00A8607C"/>
    <w:rsid w:val="00A86318"/>
    <w:rsid w:val="00A8732E"/>
    <w:rsid w:val="00A91156"/>
    <w:rsid w:val="00A9125D"/>
    <w:rsid w:val="00A91449"/>
    <w:rsid w:val="00A91864"/>
    <w:rsid w:val="00A918EC"/>
    <w:rsid w:val="00A91A84"/>
    <w:rsid w:val="00A91B84"/>
    <w:rsid w:val="00A91D79"/>
    <w:rsid w:val="00A921FB"/>
    <w:rsid w:val="00A92236"/>
    <w:rsid w:val="00A94A98"/>
    <w:rsid w:val="00A94C42"/>
    <w:rsid w:val="00A95A92"/>
    <w:rsid w:val="00A9604D"/>
    <w:rsid w:val="00A9619C"/>
    <w:rsid w:val="00A962FB"/>
    <w:rsid w:val="00A96423"/>
    <w:rsid w:val="00A96FA1"/>
    <w:rsid w:val="00A97579"/>
    <w:rsid w:val="00A978EF"/>
    <w:rsid w:val="00A97B33"/>
    <w:rsid w:val="00AA0BB2"/>
    <w:rsid w:val="00AA1A5C"/>
    <w:rsid w:val="00AA2CD6"/>
    <w:rsid w:val="00AA3AA1"/>
    <w:rsid w:val="00AA3CEB"/>
    <w:rsid w:val="00AA3D51"/>
    <w:rsid w:val="00AA430B"/>
    <w:rsid w:val="00AA4544"/>
    <w:rsid w:val="00AA470E"/>
    <w:rsid w:val="00AA578D"/>
    <w:rsid w:val="00AA5B91"/>
    <w:rsid w:val="00AA5E59"/>
    <w:rsid w:val="00AA6112"/>
    <w:rsid w:val="00AA69CB"/>
    <w:rsid w:val="00AA6DE8"/>
    <w:rsid w:val="00AA7126"/>
    <w:rsid w:val="00AA79B7"/>
    <w:rsid w:val="00AA7AF7"/>
    <w:rsid w:val="00AB09A5"/>
    <w:rsid w:val="00AB0F4C"/>
    <w:rsid w:val="00AB1269"/>
    <w:rsid w:val="00AB169C"/>
    <w:rsid w:val="00AB1E64"/>
    <w:rsid w:val="00AB1F0D"/>
    <w:rsid w:val="00AB2085"/>
    <w:rsid w:val="00AB232B"/>
    <w:rsid w:val="00AB2CB4"/>
    <w:rsid w:val="00AB3096"/>
    <w:rsid w:val="00AB3245"/>
    <w:rsid w:val="00AB39AB"/>
    <w:rsid w:val="00AB3DAA"/>
    <w:rsid w:val="00AB404C"/>
    <w:rsid w:val="00AB4399"/>
    <w:rsid w:val="00AB47E2"/>
    <w:rsid w:val="00AB5D6C"/>
    <w:rsid w:val="00AB6230"/>
    <w:rsid w:val="00AB649C"/>
    <w:rsid w:val="00AB6606"/>
    <w:rsid w:val="00AB6AA9"/>
    <w:rsid w:val="00AB71C1"/>
    <w:rsid w:val="00AB7317"/>
    <w:rsid w:val="00AB7664"/>
    <w:rsid w:val="00AB7B70"/>
    <w:rsid w:val="00AC0F0D"/>
    <w:rsid w:val="00AC18F8"/>
    <w:rsid w:val="00AC1BBE"/>
    <w:rsid w:val="00AC2465"/>
    <w:rsid w:val="00AC2B14"/>
    <w:rsid w:val="00AC2BAF"/>
    <w:rsid w:val="00AC3EE9"/>
    <w:rsid w:val="00AC41DD"/>
    <w:rsid w:val="00AC4CFF"/>
    <w:rsid w:val="00AC4D63"/>
    <w:rsid w:val="00AC5F20"/>
    <w:rsid w:val="00AC60E1"/>
    <w:rsid w:val="00AC6121"/>
    <w:rsid w:val="00AC6167"/>
    <w:rsid w:val="00AC71F6"/>
    <w:rsid w:val="00AC739D"/>
    <w:rsid w:val="00AC7861"/>
    <w:rsid w:val="00AC7A47"/>
    <w:rsid w:val="00AC7DA1"/>
    <w:rsid w:val="00AD05C5"/>
    <w:rsid w:val="00AD0656"/>
    <w:rsid w:val="00AD0D6F"/>
    <w:rsid w:val="00AD1410"/>
    <w:rsid w:val="00AD19B0"/>
    <w:rsid w:val="00AD211A"/>
    <w:rsid w:val="00AD2649"/>
    <w:rsid w:val="00AD280A"/>
    <w:rsid w:val="00AD2C74"/>
    <w:rsid w:val="00AD3454"/>
    <w:rsid w:val="00AD3783"/>
    <w:rsid w:val="00AD3BA1"/>
    <w:rsid w:val="00AD3C80"/>
    <w:rsid w:val="00AD4378"/>
    <w:rsid w:val="00AD4B37"/>
    <w:rsid w:val="00AD4DD7"/>
    <w:rsid w:val="00AD4FC8"/>
    <w:rsid w:val="00AD5266"/>
    <w:rsid w:val="00AD54D2"/>
    <w:rsid w:val="00AD5D58"/>
    <w:rsid w:val="00AD5FC7"/>
    <w:rsid w:val="00AD605B"/>
    <w:rsid w:val="00AD63B4"/>
    <w:rsid w:val="00AD64CB"/>
    <w:rsid w:val="00AD671D"/>
    <w:rsid w:val="00AD6B72"/>
    <w:rsid w:val="00AD6DB4"/>
    <w:rsid w:val="00AD6E14"/>
    <w:rsid w:val="00AD7EFA"/>
    <w:rsid w:val="00AE01E1"/>
    <w:rsid w:val="00AE03A8"/>
    <w:rsid w:val="00AE06AE"/>
    <w:rsid w:val="00AE06D2"/>
    <w:rsid w:val="00AE0939"/>
    <w:rsid w:val="00AE0BB3"/>
    <w:rsid w:val="00AE0E12"/>
    <w:rsid w:val="00AE0EE9"/>
    <w:rsid w:val="00AE1363"/>
    <w:rsid w:val="00AE17D1"/>
    <w:rsid w:val="00AE2A9D"/>
    <w:rsid w:val="00AE2B56"/>
    <w:rsid w:val="00AE2E9F"/>
    <w:rsid w:val="00AE3C1D"/>
    <w:rsid w:val="00AE3F7F"/>
    <w:rsid w:val="00AE421A"/>
    <w:rsid w:val="00AE437E"/>
    <w:rsid w:val="00AE5CD8"/>
    <w:rsid w:val="00AE612B"/>
    <w:rsid w:val="00AE6F40"/>
    <w:rsid w:val="00AE71F4"/>
    <w:rsid w:val="00AE7820"/>
    <w:rsid w:val="00AE7C5E"/>
    <w:rsid w:val="00AF00EC"/>
    <w:rsid w:val="00AF0191"/>
    <w:rsid w:val="00AF0220"/>
    <w:rsid w:val="00AF05F2"/>
    <w:rsid w:val="00AF1603"/>
    <w:rsid w:val="00AF1B12"/>
    <w:rsid w:val="00AF1B3D"/>
    <w:rsid w:val="00AF1CF4"/>
    <w:rsid w:val="00AF241A"/>
    <w:rsid w:val="00AF2422"/>
    <w:rsid w:val="00AF2A20"/>
    <w:rsid w:val="00AF2BEB"/>
    <w:rsid w:val="00AF2F09"/>
    <w:rsid w:val="00AF35B5"/>
    <w:rsid w:val="00AF3C56"/>
    <w:rsid w:val="00AF4275"/>
    <w:rsid w:val="00AF468B"/>
    <w:rsid w:val="00AF5883"/>
    <w:rsid w:val="00AF59C6"/>
    <w:rsid w:val="00AF608F"/>
    <w:rsid w:val="00AF6863"/>
    <w:rsid w:val="00AF68F3"/>
    <w:rsid w:val="00AF769B"/>
    <w:rsid w:val="00AF78D8"/>
    <w:rsid w:val="00AF7EE1"/>
    <w:rsid w:val="00B0014A"/>
    <w:rsid w:val="00B00157"/>
    <w:rsid w:val="00B00BFD"/>
    <w:rsid w:val="00B01D35"/>
    <w:rsid w:val="00B021E9"/>
    <w:rsid w:val="00B02229"/>
    <w:rsid w:val="00B02EF2"/>
    <w:rsid w:val="00B036BE"/>
    <w:rsid w:val="00B03775"/>
    <w:rsid w:val="00B04679"/>
    <w:rsid w:val="00B04A45"/>
    <w:rsid w:val="00B04A5F"/>
    <w:rsid w:val="00B0504A"/>
    <w:rsid w:val="00B0504B"/>
    <w:rsid w:val="00B0504E"/>
    <w:rsid w:val="00B05A3D"/>
    <w:rsid w:val="00B06212"/>
    <w:rsid w:val="00B06B9E"/>
    <w:rsid w:val="00B06D09"/>
    <w:rsid w:val="00B07330"/>
    <w:rsid w:val="00B074C2"/>
    <w:rsid w:val="00B102C1"/>
    <w:rsid w:val="00B10718"/>
    <w:rsid w:val="00B10853"/>
    <w:rsid w:val="00B1092C"/>
    <w:rsid w:val="00B10A42"/>
    <w:rsid w:val="00B10AE4"/>
    <w:rsid w:val="00B10B56"/>
    <w:rsid w:val="00B112B7"/>
    <w:rsid w:val="00B1212C"/>
    <w:rsid w:val="00B123E8"/>
    <w:rsid w:val="00B12562"/>
    <w:rsid w:val="00B125D1"/>
    <w:rsid w:val="00B12F0E"/>
    <w:rsid w:val="00B132D6"/>
    <w:rsid w:val="00B13526"/>
    <w:rsid w:val="00B137A4"/>
    <w:rsid w:val="00B13AB2"/>
    <w:rsid w:val="00B1482B"/>
    <w:rsid w:val="00B14948"/>
    <w:rsid w:val="00B151B4"/>
    <w:rsid w:val="00B15253"/>
    <w:rsid w:val="00B15282"/>
    <w:rsid w:val="00B15E22"/>
    <w:rsid w:val="00B163B2"/>
    <w:rsid w:val="00B16608"/>
    <w:rsid w:val="00B1663A"/>
    <w:rsid w:val="00B16725"/>
    <w:rsid w:val="00B16EFB"/>
    <w:rsid w:val="00B17015"/>
    <w:rsid w:val="00B17361"/>
    <w:rsid w:val="00B17BB6"/>
    <w:rsid w:val="00B20215"/>
    <w:rsid w:val="00B2092A"/>
    <w:rsid w:val="00B21365"/>
    <w:rsid w:val="00B214A1"/>
    <w:rsid w:val="00B214DC"/>
    <w:rsid w:val="00B21511"/>
    <w:rsid w:val="00B21701"/>
    <w:rsid w:val="00B21946"/>
    <w:rsid w:val="00B21C35"/>
    <w:rsid w:val="00B21D1D"/>
    <w:rsid w:val="00B224D4"/>
    <w:rsid w:val="00B22655"/>
    <w:rsid w:val="00B22BA7"/>
    <w:rsid w:val="00B22C06"/>
    <w:rsid w:val="00B22E89"/>
    <w:rsid w:val="00B24375"/>
    <w:rsid w:val="00B248CF"/>
    <w:rsid w:val="00B248FD"/>
    <w:rsid w:val="00B24966"/>
    <w:rsid w:val="00B25699"/>
    <w:rsid w:val="00B25791"/>
    <w:rsid w:val="00B25866"/>
    <w:rsid w:val="00B25CBC"/>
    <w:rsid w:val="00B25D8F"/>
    <w:rsid w:val="00B26F1F"/>
    <w:rsid w:val="00B27BAA"/>
    <w:rsid w:val="00B30029"/>
    <w:rsid w:val="00B30036"/>
    <w:rsid w:val="00B305C9"/>
    <w:rsid w:val="00B319DB"/>
    <w:rsid w:val="00B31D77"/>
    <w:rsid w:val="00B31DA1"/>
    <w:rsid w:val="00B31F32"/>
    <w:rsid w:val="00B3273F"/>
    <w:rsid w:val="00B32A7E"/>
    <w:rsid w:val="00B33766"/>
    <w:rsid w:val="00B33B9C"/>
    <w:rsid w:val="00B33BE5"/>
    <w:rsid w:val="00B34110"/>
    <w:rsid w:val="00B3512D"/>
    <w:rsid w:val="00B35341"/>
    <w:rsid w:val="00B355FE"/>
    <w:rsid w:val="00B35611"/>
    <w:rsid w:val="00B36C6F"/>
    <w:rsid w:val="00B37001"/>
    <w:rsid w:val="00B3720C"/>
    <w:rsid w:val="00B37BED"/>
    <w:rsid w:val="00B37F9F"/>
    <w:rsid w:val="00B40818"/>
    <w:rsid w:val="00B40AE0"/>
    <w:rsid w:val="00B40BA0"/>
    <w:rsid w:val="00B40DA7"/>
    <w:rsid w:val="00B40E9A"/>
    <w:rsid w:val="00B426DD"/>
    <w:rsid w:val="00B43073"/>
    <w:rsid w:val="00B452E5"/>
    <w:rsid w:val="00B458BF"/>
    <w:rsid w:val="00B45C9C"/>
    <w:rsid w:val="00B45EFB"/>
    <w:rsid w:val="00B464BE"/>
    <w:rsid w:val="00B46F25"/>
    <w:rsid w:val="00B47064"/>
    <w:rsid w:val="00B47666"/>
    <w:rsid w:val="00B479A4"/>
    <w:rsid w:val="00B47DF2"/>
    <w:rsid w:val="00B5180D"/>
    <w:rsid w:val="00B51E67"/>
    <w:rsid w:val="00B52308"/>
    <w:rsid w:val="00B52A8E"/>
    <w:rsid w:val="00B52C09"/>
    <w:rsid w:val="00B53068"/>
    <w:rsid w:val="00B53947"/>
    <w:rsid w:val="00B54044"/>
    <w:rsid w:val="00B545CC"/>
    <w:rsid w:val="00B5492E"/>
    <w:rsid w:val="00B55C65"/>
    <w:rsid w:val="00B55D78"/>
    <w:rsid w:val="00B55E66"/>
    <w:rsid w:val="00B564CD"/>
    <w:rsid w:val="00B56AFE"/>
    <w:rsid w:val="00B57026"/>
    <w:rsid w:val="00B57794"/>
    <w:rsid w:val="00B57A0E"/>
    <w:rsid w:val="00B60A75"/>
    <w:rsid w:val="00B60AC4"/>
    <w:rsid w:val="00B60E81"/>
    <w:rsid w:val="00B61371"/>
    <w:rsid w:val="00B615F2"/>
    <w:rsid w:val="00B62B3A"/>
    <w:rsid w:val="00B63407"/>
    <w:rsid w:val="00B63E76"/>
    <w:rsid w:val="00B655A3"/>
    <w:rsid w:val="00B658F2"/>
    <w:rsid w:val="00B65F9D"/>
    <w:rsid w:val="00B65FC1"/>
    <w:rsid w:val="00B66551"/>
    <w:rsid w:val="00B66590"/>
    <w:rsid w:val="00B6664E"/>
    <w:rsid w:val="00B666F5"/>
    <w:rsid w:val="00B66C23"/>
    <w:rsid w:val="00B66D40"/>
    <w:rsid w:val="00B67115"/>
    <w:rsid w:val="00B675FC"/>
    <w:rsid w:val="00B67636"/>
    <w:rsid w:val="00B7018E"/>
    <w:rsid w:val="00B704DB"/>
    <w:rsid w:val="00B70580"/>
    <w:rsid w:val="00B71084"/>
    <w:rsid w:val="00B713AA"/>
    <w:rsid w:val="00B71780"/>
    <w:rsid w:val="00B71D3F"/>
    <w:rsid w:val="00B71EB9"/>
    <w:rsid w:val="00B71F39"/>
    <w:rsid w:val="00B72578"/>
    <w:rsid w:val="00B734E1"/>
    <w:rsid w:val="00B735A8"/>
    <w:rsid w:val="00B738BD"/>
    <w:rsid w:val="00B740F3"/>
    <w:rsid w:val="00B74281"/>
    <w:rsid w:val="00B74DBD"/>
    <w:rsid w:val="00B74DCA"/>
    <w:rsid w:val="00B7530B"/>
    <w:rsid w:val="00B758AD"/>
    <w:rsid w:val="00B75D2C"/>
    <w:rsid w:val="00B75E9A"/>
    <w:rsid w:val="00B761E5"/>
    <w:rsid w:val="00B76C52"/>
    <w:rsid w:val="00B76C8F"/>
    <w:rsid w:val="00B77024"/>
    <w:rsid w:val="00B7702F"/>
    <w:rsid w:val="00B770A0"/>
    <w:rsid w:val="00B7719C"/>
    <w:rsid w:val="00B77F0F"/>
    <w:rsid w:val="00B802B8"/>
    <w:rsid w:val="00B8057F"/>
    <w:rsid w:val="00B80F90"/>
    <w:rsid w:val="00B811F3"/>
    <w:rsid w:val="00B813A6"/>
    <w:rsid w:val="00B8143A"/>
    <w:rsid w:val="00B814D7"/>
    <w:rsid w:val="00B818E1"/>
    <w:rsid w:val="00B81AB9"/>
    <w:rsid w:val="00B81B11"/>
    <w:rsid w:val="00B81D53"/>
    <w:rsid w:val="00B821FA"/>
    <w:rsid w:val="00B82422"/>
    <w:rsid w:val="00B82B17"/>
    <w:rsid w:val="00B82B92"/>
    <w:rsid w:val="00B82F9F"/>
    <w:rsid w:val="00B8397E"/>
    <w:rsid w:val="00B83BE0"/>
    <w:rsid w:val="00B83E52"/>
    <w:rsid w:val="00B84712"/>
    <w:rsid w:val="00B84F79"/>
    <w:rsid w:val="00B85026"/>
    <w:rsid w:val="00B851A2"/>
    <w:rsid w:val="00B856DF"/>
    <w:rsid w:val="00B85A76"/>
    <w:rsid w:val="00B85BE8"/>
    <w:rsid w:val="00B86130"/>
    <w:rsid w:val="00B86B95"/>
    <w:rsid w:val="00B87CE0"/>
    <w:rsid w:val="00B87EB4"/>
    <w:rsid w:val="00B90052"/>
    <w:rsid w:val="00B9043C"/>
    <w:rsid w:val="00B906E5"/>
    <w:rsid w:val="00B90EE8"/>
    <w:rsid w:val="00B91558"/>
    <w:rsid w:val="00B916BB"/>
    <w:rsid w:val="00B91F19"/>
    <w:rsid w:val="00B920CA"/>
    <w:rsid w:val="00B920F1"/>
    <w:rsid w:val="00B9219D"/>
    <w:rsid w:val="00B925EB"/>
    <w:rsid w:val="00B928A0"/>
    <w:rsid w:val="00B928A2"/>
    <w:rsid w:val="00B933BC"/>
    <w:rsid w:val="00B9418A"/>
    <w:rsid w:val="00B94439"/>
    <w:rsid w:val="00B94545"/>
    <w:rsid w:val="00B94F71"/>
    <w:rsid w:val="00B968C7"/>
    <w:rsid w:val="00B96BE4"/>
    <w:rsid w:val="00B96DAC"/>
    <w:rsid w:val="00B97E12"/>
    <w:rsid w:val="00BA0539"/>
    <w:rsid w:val="00BA072F"/>
    <w:rsid w:val="00BA16B5"/>
    <w:rsid w:val="00BA1EF1"/>
    <w:rsid w:val="00BA29EF"/>
    <w:rsid w:val="00BA2C1B"/>
    <w:rsid w:val="00BA32BA"/>
    <w:rsid w:val="00BA3A6A"/>
    <w:rsid w:val="00BA3BAF"/>
    <w:rsid w:val="00BA40BC"/>
    <w:rsid w:val="00BA47EE"/>
    <w:rsid w:val="00BA5040"/>
    <w:rsid w:val="00BA5451"/>
    <w:rsid w:val="00BA5CCF"/>
    <w:rsid w:val="00BA6207"/>
    <w:rsid w:val="00BA65B5"/>
    <w:rsid w:val="00BA6ABD"/>
    <w:rsid w:val="00BA731F"/>
    <w:rsid w:val="00BA7814"/>
    <w:rsid w:val="00BA7BEC"/>
    <w:rsid w:val="00BA7BF7"/>
    <w:rsid w:val="00BB0217"/>
    <w:rsid w:val="00BB0C29"/>
    <w:rsid w:val="00BB1723"/>
    <w:rsid w:val="00BB17EC"/>
    <w:rsid w:val="00BB2D5F"/>
    <w:rsid w:val="00BB2E14"/>
    <w:rsid w:val="00BB2E44"/>
    <w:rsid w:val="00BB2FD1"/>
    <w:rsid w:val="00BB3303"/>
    <w:rsid w:val="00BB33C2"/>
    <w:rsid w:val="00BB367C"/>
    <w:rsid w:val="00BB39A4"/>
    <w:rsid w:val="00BB3B19"/>
    <w:rsid w:val="00BB423D"/>
    <w:rsid w:val="00BB45BF"/>
    <w:rsid w:val="00BB588B"/>
    <w:rsid w:val="00BB5A03"/>
    <w:rsid w:val="00BB5AB5"/>
    <w:rsid w:val="00BB6076"/>
    <w:rsid w:val="00BB66E8"/>
    <w:rsid w:val="00BB69C7"/>
    <w:rsid w:val="00BB6A75"/>
    <w:rsid w:val="00BB6CC5"/>
    <w:rsid w:val="00BB7628"/>
    <w:rsid w:val="00BB7B51"/>
    <w:rsid w:val="00BC002B"/>
    <w:rsid w:val="00BC14D5"/>
    <w:rsid w:val="00BC1536"/>
    <w:rsid w:val="00BC1F73"/>
    <w:rsid w:val="00BC258A"/>
    <w:rsid w:val="00BC25D0"/>
    <w:rsid w:val="00BC2621"/>
    <w:rsid w:val="00BC2E15"/>
    <w:rsid w:val="00BC3A36"/>
    <w:rsid w:val="00BC4237"/>
    <w:rsid w:val="00BC515A"/>
    <w:rsid w:val="00BC56CD"/>
    <w:rsid w:val="00BC71E9"/>
    <w:rsid w:val="00BC76D0"/>
    <w:rsid w:val="00BC7ABC"/>
    <w:rsid w:val="00BC7B86"/>
    <w:rsid w:val="00BC7CE9"/>
    <w:rsid w:val="00BC7F3A"/>
    <w:rsid w:val="00BD032A"/>
    <w:rsid w:val="00BD0A65"/>
    <w:rsid w:val="00BD0FDF"/>
    <w:rsid w:val="00BD10BA"/>
    <w:rsid w:val="00BD1319"/>
    <w:rsid w:val="00BD1399"/>
    <w:rsid w:val="00BD1917"/>
    <w:rsid w:val="00BD2213"/>
    <w:rsid w:val="00BD2530"/>
    <w:rsid w:val="00BD35E9"/>
    <w:rsid w:val="00BD3D39"/>
    <w:rsid w:val="00BD45AB"/>
    <w:rsid w:val="00BD4878"/>
    <w:rsid w:val="00BD49D2"/>
    <w:rsid w:val="00BD4E06"/>
    <w:rsid w:val="00BD5E95"/>
    <w:rsid w:val="00BD60A0"/>
    <w:rsid w:val="00BD67DA"/>
    <w:rsid w:val="00BD6D22"/>
    <w:rsid w:val="00BD7248"/>
    <w:rsid w:val="00BD75C1"/>
    <w:rsid w:val="00BD766A"/>
    <w:rsid w:val="00BD7738"/>
    <w:rsid w:val="00BD78F4"/>
    <w:rsid w:val="00BD7AB8"/>
    <w:rsid w:val="00BD7CCA"/>
    <w:rsid w:val="00BE00A7"/>
    <w:rsid w:val="00BE0308"/>
    <w:rsid w:val="00BE087C"/>
    <w:rsid w:val="00BE1916"/>
    <w:rsid w:val="00BE200E"/>
    <w:rsid w:val="00BE253F"/>
    <w:rsid w:val="00BE268D"/>
    <w:rsid w:val="00BE27E0"/>
    <w:rsid w:val="00BE280A"/>
    <w:rsid w:val="00BE4BA5"/>
    <w:rsid w:val="00BE4D31"/>
    <w:rsid w:val="00BE506F"/>
    <w:rsid w:val="00BE5185"/>
    <w:rsid w:val="00BE5273"/>
    <w:rsid w:val="00BE5B13"/>
    <w:rsid w:val="00BE5C63"/>
    <w:rsid w:val="00BE5E8F"/>
    <w:rsid w:val="00BE612B"/>
    <w:rsid w:val="00BE625D"/>
    <w:rsid w:val="00BE63FA"/>
    <w:rsid w:val="00BE64E2"/>
    <w:rsid w:val="00BE6A79"/>
    <w:rsid w:val="00BE7667"/>
    <w:rsid w:val="00BE776F"/>
    <w:rsid w:val="00BE784E"/>
    <w:rsid w:val="00BE785D"/>
    <w:rsid w:val="00BF06C7"/>
    <w:rsid w:val="00BF0954"/>
    <w:rsid w:val="00BF0E58"/>
    <w:rsid w:val="00BF0EB9"/>
    <w:rsid w:val="00BF0F34"/>
    <w:rsid w:val="00BF1AF7"/>
    <w:rsid w:val="00BF1DE7"/>
    <w:rsid w:val="00BF26FC"/>
    <w:rsid w:val="00BF2A54"/>
    <w:rsid w:val="00BF2AA5"/>
    <w:rsid w:val="00BF36A9"/>
    <w:rsid w:val="00BF3F46"/>
    <w:rsid w:val="00BF4A73"/>
    <w:rsid w:val="00BF4C1C"/>
    <w:rsid w:val="00BF4C2E"/>
    <w:rsid w:val="00BF4D10"/>
    <w:rsid w:val="00BF5463"/>
    <w:rsid w:val="00BF5551"/>
    <w:rsid w:val="00BF6233"/>
    <w:rsid w:val="00BF6479"/>
    <w:rsid w:val="00BF6BC4"/>
    <w:rsid w:val="00BF6F93"/>
    <w:rsid w:val="00BF7320"/>
    <w:rsid w:val="00BF7A62"/>
    <w:rsid w:val="00BF7AEE"/>
    <w:rsid w:val="00C00DC3"/>
    <w:rsid w:val="00C011F2"/>
    <w:rsid w:val="00C0135D"/>
    <w:rsid w:val="00C014FF"/>
    <w:rsid w:val="00C01BBD"/>
    <w:rsid w:val="00C01E84"/>
    <w:rsid w:val="00C02547"/>
    <w:rsid w:val="00C0272A"/>
    <w:rsid w:val="00C02F1C"/>
    <w:rsid w:val="00C02FE7"/>
    <w:rsid w:val="00C03451"/>
    <w:rsid w:val="00C034C8"/>
    <w:rsid w:val="00C03B10"/>
    <w:rsid w:val="00C045C4"/>
    <w:rsid w:val="00C047D6"/>
    <w:rsid w:val="00C049EA"/>
    <w:rsid w:val="00C04E46"/>
    <w:rsid w:val="00C0510E"/>
    <w:rsid w:val="00C05E6A"/>
    <w:rsid w:val="00C05F50"/>
    <w:rsid w:val="00C06830"/>
    <w:rsid w:val="00C06EF1"/>
    <w:rsid w:val="00C06FCF"/>
    <w:rsid w:val="00C10073"/>
    <w:rsid w:val="00C1009F"/>
    <w:rsid w:val="00C100FC"/>
    <w:rsid w:val="00C106F4"/>
    <w:rsid w:val="00C115FB"/>
    <w:rsid w:val="00C11E13"/>
    <w:rsid w:val="00C11E57"/>
    <w:rsid w:val="00C1212A"/>
    <w:rsid w:val="00C12861"/>
    <w:rsid w:val="00C12F18"/>
    <w:rsid w:val="00C13669"/>
    <w:rsid w:val="00C13ED7"/>
    <w:rsid w:val="00C14062"/>
    <w:rsid w:val="00C1438B"/>
    <w:rsid w:val="00C14495"/>
    <w:rsid w:val="00C14D54"/>
    <w:rsid w:val="00C1520B"/>
    <w:rsid w:val="00C15361"/>
    <w:rsid w:val="00C1594B"/>
    <w:rsid w:val="00C15ECF"/>
    <w:rsid w:val="00C16031"/>
    <w:rsid w:val="00C162F5"/>
    <w:rsid w:val="00C16D6C"/>
    <w:rsid w:val="00C17017"/>
    <w:rsid w:val="00C170BF"/>
    <w:rsid w:val="00C172D2"/>
    <w:rsid w:val="00C174A0"/>
    <w:rsid w:val="00C17B3F"/>
    <w:rsid w:val="00C17CF6"/>
    <w:rsid w:val="00C20C97"/>
    <w:rsid w:val="00C20FF8"/>
    <w:rsid w:val="00C2127F"/>
    <w:rsid w:val="00C213FF"/>
    <w:rsid w:val="00C21B31"/>
    <w:rsid w:val="00C21CC1"/>
    <w:rsid w:val="00C224C6"/>
    <w:rsid w:val="00C22903"/>
    <w:rsid w:val="00C234AF"/>
    <w:rsid w:val="00C238D7"/>
    <w:rsid w:val="00C23CD3"/>
    <w:rsid w:val="00C2442D"/>
    <w:rsid w:val="00C24504"/>
    <w:rsid w:val="00C247A9"/>
    <w:rsid w:val="00C25641"/>
    <w:rsid w:val="00C25737"/>
    <w:rsid w:val="00C25825"/>
    <w:rsid w:val="00C258D0"/>
    <w:rsid w:val="00C260FD"/>
    <w:rsid w:val="00C26F8F"/>
    <w:rsid w:val="00C26FE3"/>
    <w:rsid w:val="00C271EA"/>
    <w:rsid w:val="00C272D8"/>
    <w:rsid w:val="00C3004E"/>
    <w:rsid w:val="00C300B9"/>
    <w:rsid w:val="00C30568"/>
    <w:rsid w:val="00C3090F"/>
    <w:rsid w:val="00C30B70"/>
    <w:rsid w:val="00C3110C"/>
    <w:rsid w:val="00C313B5"/>
    <w:rsid w:val="00C318B5"/>
    <w:rsid w:val="00C323AC"/>
    <w:rsid w:val="00C32411"/>
    <w:rsid w:val="00C32DFC"/>
    <w:rsid w:val="00C33061"/>
    <w:rsid w:val="00C33077"/>
    <w:rsid w:val="00C34597"/>
    <w:rsid w:val="00C34E45"/>
    <w:rsid w:val="00C35024"/>
    <w:rsid w:val="00C3558A"/>
    <w:rsid w:val="00C35EFB"/>
    <w:rsid w:val="00C36085"/>
    <w:rsid w:val="00C36542"/>
    <w:rsid w:val="00C3691A"/>
    <w:rsid w:val="00C36BEF"/>
    <w:rsid w:val="00C36CA0"/>
    <w:rsid w:val="00C36D77"/>
    <w:rsid w:val="00C37059"/>
    <w:rsid w:val="00C37929"/>
    <w:rsid w:val="00C379B7"/>
    <w:rsid w:val="00C37D2C"/>
    <w:rsid w:val="00C37D3B"/>
    <w:rsid w:val="00C37F4E"/>
    <w:rsid w:val="00C41B39"/>
    <w:rsid w:val="00C422E5"/>
    <w:rsid w:val="00C42A8B"/>
    <w:rsid w:val="00C43319"/>
    <w:rsid w:val="00C440F8"/>
    <w:rsid w:val="00C45142"/>
    <w:rsid w:val="00C4518F"/>
    <w:rsid w:val="00C45F7F"/>
    <w:rsid w:val="00C4649A"/>
    <w:rsid w:val="00C46EC3"/>
    <w:rsid w:val="00C470D1"/>
    <w:rsid w:val="00C47180"/>
    <w:rsid w:val="00C472AA"/>
    <w:rsid w:val="00C475F1"/>
    <w:rsid w:val="00C50AC9"/>
    <w:rsid w:val="00C50E8B"/>
    <w:rsid w:val="00C5179A"/>
    <w:rsid w:val="00C51885"/>
    <w:rsid w:val="00C51B59"/>
    <w:rsid w:val="00C51D21"/>
    <w:rsid w:val="00C5204A"/>
    <w:rsid w:val="00C52D59"/>
    <w:rsid w:val="00C52F8C"/>
    <w:rsid w:val="00C53036"/>
    <w:rsid w:val="00C53067"/>
    <w:rsid w:val="00C53277"/>
    <w:rsid w:val="00C53E28"/>
    <w:rsid w:val="00C5496A"/>
    <w:rsid w:val="00C559E2"/>
    <w:rsid w:val="00C55B25"/>
    <w:rsid w:val="00C55C29"/>
    <w:rsid w:val="00C55C65"/>
    <w:rsid w:val="00C55F02"/>
    <w:rsid w:val="00C562B6"/>
    <w:rsid w:val="00C56335"/>
    <w:rsid w:val="00C56A3F"/>
    <w:rsid w:val="00C57218"/>
    <w:rsid w:val="00C57C90"/>
    <w:rsid w:val="00C57FF5"/>
    <w:rsid w:val="00C60A27"/>
    <w:rsid w:val="00C60CDD"/>
    <w:rsid w:val="00C60D9F"/>
    <w:rsid w:val="00C61612"/>
    <w:rsid w:val="00C61D6C"/>
    <w:rsid w:val="00C61FF9"/>
    <w:rsid w:val="00C6222F"/>
    <w:rsid w:val="00C6265C"/>
    <w:rsid w:val="00C629B7"/>
    <w:rsid w:val="00C62B36"/>
    <w:rsid w:val="00C638FA"/>
    <w:rsid w:val="00C6421A"/>
    <w:rsid w:val="00C65293"/>
    <w:rsid w:val="00C66295"/>
    <w:rsid w:val="00C664F0"/>
    <w:rsid w:val="00C6668A"/>
    <w:rsid w:val="00C66C8A"/>
    <w:rsid w:val="00C67E13"/>
    <w:rsid w:val="00C70281"/>
    <w:rsid w:val="00C70405"/>
    <w:rsid w:val="00C70993"/>
    <w:rsid w:val="00C70A98"/>
    <w:rsid w:val="00C70D0A"/>
    <w:rsid w:val="00C71C1F"/>
    <w:rsid w:val="00C72696"/>
    <w:rsid w:val="00C7303A"/>
    <w:rsid w:val="00C73165"/>
    <w:rsid w:val="00C7325D"/>
    <w:rsid w:val="00C734BE"/>
    <w:rsid w:val="00C7351A"/>
    <w:rsid w:val="00C7357B"/>
    <w:rsid w:val="00C7371F"/>
    <w:rsid w:val="00C7417B"/>
    <w:rsid w:val="00C74B80"/>
    <w:rsid w:val="00C75088"/>
    <w:rsid w:val="00C75DD4"/>
    <w:rsid w:val="00C76666"/>
    <w:rsid w:val="00C767CB"/>
    <w:rsid w:val="00C76859"/>
    <w:rsid w:val="00C77134"/>
    <w:rsid w:val="00C77A91"/>
    <w:rsid w:val="00C80AF5"/>
    <w:rsid w:val="00C8184C"/>
    <w:rsid w:val="00C82B7B"/>
    <w:rsid w:val="00C83874"/>
    <w:rsid w:val="00C83D44"/>
    <w:rsid w:val="00C84262"/>
    <w:rsid w:val="00C8493D"/>
    <w:rsid w:val="00C84978"/>
    <w:rsid w:val="00C84A47"/>
    <w:rsid w:val="00C84B89"/>
    <w:rsid w:val="00C85057"/>
    <w:rsid w:val="00C8531D"/>
    <w:rsid w:val="00C85A4B"/>
    <w:rsid w:val="00C85A68"/>
    <w:rsid w:val="00C86676"/>
    <w:rsid w:val="00C8668C"/>
    <w:rsid w:val="00C86DE1"/>
    <w:rsid w:val="00C870C1"/>
    <w:rsid w:val="00C87273"/>
    <w:rsid w:val="00C872CB"/>
    <w:rsid w:val="00C87CBC"/>
    <w:rsid w:val="00C87FCD"/>
    <w:rsid w:val="00C90479"/>
    <w:rsid w:val="00C9055C"/>
    <w:rsid w:val="00C9086D"/>
    <w:rsid w:val="00C909A4"/>
    <w:rsid w:val="00C90C9B"/>
    <w:rsid w:val="00C90E64"/>
    <w:rsid w:val="00C92007"/>
    <w:rsid w:val="00C929C1"/>
    <w:rsid w:val="00C92FE1"/>
    <w:rsid w:val="00C933FF"/>
    <w:rsid w:val="00C9370E"/>
    <w:rsid w:val="00C938A7"/>
    <w:rsid w:val="00C9397B"/>
    <w:rsid w:val="00C93CE6"/>
    <w:rsid w:val="00C942C9"/>
    <w:rsid w:val="00C954BA"/>
    <w:rsid w:val="00C95552"/>
    <w:rsid w:val="00C96238"/>
    <w:rsid w:val="00C9631C"/>
    <w:rsid w:val="00C96591"/>
    <w:rsid w:val="00C96FCA"/>
    <w:rsid w:val="00C970DD"/>
    <w:rsid w:val="00CA0A04"/>
    <w:rsid w:val="00CA0C4C"/>
    <w:rsid w:val="00CA1266"/>
    <w:rsid w:val="00CA1BD2"/>
    <w:rsid w:val="00CA264A"/>
    <w:rsid w:val="00CA2960"/>
    <w:rsid w:val="00CA3396"/>
    <w:rsid w:val="00CA34CB"/>
    <w:rsid w:val="00CA3A1B"/>
    <w:rsid w:val="00CA3AA3"/>
    <w:rsid w:val="00CA40AF"/>
    <w:rsid w:val="00CA4B62"/>
    <w:rsid w:val="00CA5624"/>
    <w:rsid w:val="00CA57B2"/>
    <w:rsid w:val="00CA586F"/>
    <w:rsid w:val="00CA593D"/>
    <w:rsid w:val="00CA5975"/>
    <w:rsid w:val="00CA6090"/>
    <w:rsid w:val="00CA659F"/>
    <w:rsid w:val="00CA6CCE"/>
    <w:rsid w:val="00CA6D84"/>
    <w:rsid w:val="00CA70AF"/>
    <w:rsid w:val="00CA724C"/>
    <w:rsid w:val="00CA7DB8"/>
    <w:rsid w:val="00CB0F7F"/>
    <w:rsid w:val="00CB26C5"/>
    <w:rsid w:val="00CB28B3"/>
    <w:rsid w:val="00CB2D04"/>
    <w:rsid w:val="00CB3334"/>
    <w:rsid w:val="00CB3923"/>
    <w:rsid w:val="00CB3D68"/>
    <w:rsid w:val="00CB4641"/>
    <w:rsid w:val="00CB484C"/>
    <w:rsid w:val="00CB6157"/>
    <w:rsid w:val="00CB660F"/>
    <w:rsid w:val="00CB6958"/>
    <w:rsid w:val="00CB6988"/>
    <w:rsid w:val="00CB6D45"/>
    <w:rsid w:val="00CB735D"/>
    <w:rsid w:val="00CB75BD"/>
    <w:rsid w:val="00CB7605"/>
    <w:rsid w:val="00CB7DA6"/>
    <w:rsid w:val="00CB7FC9"/>
    <w:rsid w:val="00CC1183"/>
    <w:rsid w:val="00CC219F"/>
    <w:rsid w:val="00CC2E27"/>
    <w:rsid w:val="00CC30CB"/>
    <w:rsid w:val="00CC3415"/>
    <w:rsid w:val="00CC3672"/>
    <w:rsid w:val="00CC4164"/>
    <w:rsid w:val="00CC4242"/>
    <w:rsid w:val="00CC4508"/>
    <w:rsid w:val="00CC4731"/>
    <w:rsid w:val="00CC4936"/>
    <w:rsid w:val="00CC4970"/>
    <w:rsid w:val="00CC4ABB"/>
    <w:rsid w:val="00CC4EBB"/>
    <w:rsid w:val="00CC51D2"/>
    <w:rsid w:val="00CC62B9"/>
    <w:rsid w:val="00CC6A2D"/>
    <w:rsid w:val="00CC6CD2"/>
    <w:rsid w:val="00CC6DBA"/>
    <w:rsid w:val="00CC7593"/>
    <w:rsid w:val="00CC7A2F"/>
    <w:rsid w:val="00CC7BCD"/>
    <w:rsid w:val="00CD091D"/>
    <w:rsid w:val="00CD0BD0"/>
    <w:rsid w:val="00CD15B6"/>
    <w:rsid w:val="00CD181F"/>
    <w:rsid w:val="00CD22CC"/>
    <w:rsid w:val="00CD27C1"/>
    <w:rsid w:val="00CD2C0A"/>
    <w:rsid w:val="00CD2EC6"/>
    <w:rsid w:val="00CD35EF"/>
    <w:rsid w:val="00CD37E9"/>
    <w:rsid w:val="00CD3F86"/>
    <w:rsid w:val="00CD3FB2"/>
    <w:rsid w:val="00CD42DD"/>
    <w:rsid w:val="00CD4416"/>
    <w:rsid w:val="00CD4491"/>
    <w:rsid w:val="00CD565D"/>
    <w:rsid w:val="00CD595B"/>
    <w:rsid w:val="00CD5EA1"/>
    <w:rsid w:val="00CD6086"/>
    <w:rsid w:val="00CD6F33"/>
    <w:rsid w:val="00CE02FA"/>
    <w:rsid w:val="00CE0804"/>
    <w:rsid w:val="00CE0D81"/>
    <w:rsid w:val="00CE0D8A"/>
    <w:rsid w:val="00CE0F00"/>
    <w:rsid w:val="00CE18B0"/>
    <w:rsid w:val="00CE18BF"/>
    <w:rsid w:val="00CE1DA9"/>
    <w:rsid w:val="00CE1EF0"/>
    <w:rsid w:val="00CE42D1"/>
    <w:rsid w:val="00CE4FAB"/>
    <w:rsid w:val="00CE5561"/>
    <w:rsid w:val="00CE56AF"/>
    <w:rsid w:val="00CE5D17"/>
    <w:rsid w:val="00CE5FC1"/>
    <w:rsid w:val="00CE63E6"/>
    <w:rsid w:val="00CE703C"/>
    <w:rsid w:val="00CE7068"/>
    <w:rsid w:val="00CE78EC"/>
    <w:rsid w:val="00CF01FD"/>
    <w:rsid w:val="00CF04C4"/>
    <w:rsid w:val="00CF053E"/>
    <w:rsid w:val="00CF138C"/>
    <w:rsid w:val="00CF1BBF"/>
    <w:rsid w:val="00CF2699"/>
    <w:rsid w:val="00CF29AA"/>
    <w:rsid w:val="00CF2A15"/>
    <w:rsid w:val="00CF2AEC"/>
    <w:rsid w:val="00CF2FD1"/>
    <w:rsid w:val="00CF307B"/>
    <w:rsid w:val="00CF4338"/>
    <w:rsid w:val="00CF4931"/>
    <w:rsid w:val="00CF595D"/>
    <w:rsid w:val="00CF69EA"/>
    <w:rsid w:val="00CF6CDF"/>
    <w:rsid w:val="00CF710C"/>
    <w:rsid w:val="00CF77E1"/>
    <w:rsid w:val="00CF7958"/>
    <w:rsid w:val="00D0005D"/>
    <w:rsid w:val="00D00502"/>
    <w:rsid w:val="00D011A9"/>
    <w:rsid w:val="00D01822"/>
    <w:rsid w:val="00D026C7"/>
    <w:rsid w:val="00D029F2"/>
    <w:rsid w:val="00D0363E"/>
    <w:rsid w:val="00D03690"/>
    <w:rsid w:val="00D03D15"/>
    <w:rsid w:val="00D04935"/>
    <w:rsid w:val="00D04D27"/>
    <w:rsid w:val="00D061E2"/>
    <w:rsid w:val="00D067A6"/>
    <w:rsid w:val="00D06B73"/>
    <w:rsid w:val="00D07B7A"/>
    <w:rsid w:val="00D07D22"/>
    <w:rsid w:val="00D1027E"/>
    <w:rsid w:val="00D10524"/>
    <w:rsid w:val="00D105D9"/>
    <w:rsid w:val="00D105F1"/>
    <w:rsid w:val="00D109E7"/>
    <w:rsid w:val="00D10AB7"/>
    <w:rsid w:val="00D10F2C"/>
    <w:rsid w:val="00D11383"/>
    <w:rsid w:val="00D11C2E"/>
    <w:rsid w:val="00D126BD"/>
    <w:rsid w:val="00D12C48"/>
    <w:rsid w:val="00D12C54"/>
    <w:rsid w:val="00D12D5F"/>
    <w:rsid w:val="00D13297"/>
    <w:rsid w:val="00D1333D"/>
    <w:rsid w:val="00D13605"/>
    <w:rsid w:val="00D137B3"/>
    <w:rsid w:val="00D1398F"/>
    <w:rsid w:val="00D13A90"/>
    <w:rsid w:val="00D140C8"/>
    <w:rsid w:val="00D144C5"/>
    <w:rsid w:val="00D14B0E"/>
    <w:rsid w:val="00D14C25"/>
    <w:rsid w:val="00D150A6"/>
    <w:rsid w:val="00D154E0"/>
    <w:rsid w:val="00D158E7"/>
    <w:rsid w:val="00D158F4"/>
    <w:rsid w:val="00D15EE3"/>
    <w:rsid w:val="00D162F8"/>
    <w:rsid w:val="00D17AEA"/>
    <w:rsid w:val="00D202CA"/>
    <w:rsid w:val="00D21682"/>
    <w:rsid w:val="00D22524"/>
    <w:rsid w:val="00D22D71"/>
    <w:rsid w:val="00D23350"/>
    <w:rsid w:val="00D23B4F"/>
    <w:rsid w:val="00D23DFF"/>
    <w:rsid w:val="00D23FAB"/>
    <w:rsid w:val="00D240DB"/>
    <w:rsid w:val="00D2466F"/>
    <w:rsid w:val="00D25031"/>
    <w:rsid w:val="00D25429"/>
    <w:rsid w:val="00D25796"/>
    <w:rsid w:val="00D258FD"/>
    <w:rsid w:val="00D26077"/>
    <w:rsid w:val="00D2649A"/>
    <w:rsid w:val="00D265DD"/>
    <w:rsid w:val="00D266BE"/>
    <w:rsid w:val="00D267E5"/>
    <w:rsid w:val="00D26A76"/>
    <w:rsid w:val="00D26B43"/>
    <w:rsid w:val="00D27829"/>
    <w:rsid w:val="00D303EA"/>
    <w:rsid w:val="00D3161A"/>
    <w:rsid w:val="00D31940"/>
    <w:rsid w:val="00D32544"/>
    <w:rsid w:val="00D327B3"/>
    <w:rsid w:val="00D32985"/>
    <w:rsid w:val="00D32F9D"/>
    <w:rsid w:val="00D33ACF"/>
    <w:rsid w:val="00D33C76"/>
    <w:rsid w:val="00D33EC8"/>
    <w:rsid w:val="00D3401F"/>
    <w:rsid w:val="00D35733"/>
    <w:rsid w:val="00D35AED"/>
    <w:rsid w:val="00D364E5"/>
    <w:rsid w:val="00D3675D"/>
    <w:rsid w:val="00D36A48"/>
    <w:rsid w:val="00D376D9"/>
    <w:rsid w:val="00D378DE"/>
    <w:rsid w:val="00D37D67"/>
    <w:rsid w:val="00D37F93"/>
    <w:rsid w:val="00D40274"/>
    <w:rsid w:val="00D407EE"/>
    <w:rsid w:val="00D40D8E"/>
    <w:rsid w:val="00D4113D"/>
    <w:rsid w:val="00D41199"/>
    <w:rsid w:val="00D41339"/>
    <w:rsid w:val="00D4136E"/>
    <w:rsid w:val="00D416F4"/>
    <w:rsid w:val="00D427C1"/>
    <w:rsid w:val="00D42822"/>
    <w:rsid w:val="00D42D8C"/>
    <w:rsid w:val="00D430F7"/>
    <w:rsid w:val="00D43326"/>
    <w:rsid w:val="00D4341D"/>
    <w:rsid w:val="00D4355F"/>
    <w:rsid w:val="00D443D7"/>
    <w:rsid w:val="00D446BD"/>
    <w:rsid w:val="00D4488D"/>
    <w:rsid w:val="00D44FE0"/>
    <w:rsid w:val="00D4572B"/>
    <w:rsid w:val="00D45767"/>
    <w:rsid w:val="00D45ACF"/>
    <w:rsid w:val="00D45B7D"/>
    <w:rsid w:val="00D46264"/>
    <w:rsid w:val="00D466CE"/>
    <w:rsid w:val="00D46700"/>
    <w:rsid w:val="00D47A14"/>
    <w:rsid w:val="00D47A59"/>
    <w:rsid w:val="00D47AA3"/>
    <w:rsid w:val="00D5066B"/>
    <w:rsid w:val="00D50A59"/>
    <w:rsid w:val="00D50BEE"/>
    <w:rsid w:val="00D52491"/>
    <w:rsid w:val="00D524AB"/>
    <w:rsid w:val="00D52911"/>
    <w:rsid w:val="00D533E6"/>
    <w:rsid w:val="00D55136"/>
    <w:rsid w:val="00D5571D"/>
    <w:rsid w:val="00D560DA"/>
    <w:rsid w:val="00D56B93"/>
    <w:rsid w:val="00D56FFE"/>
    <w:rsid w:val="00D57B33"/>
    <w:rsid w:val="00D57B48"/>
    <w:rsid w:val="00D60977"/>
    <w:rsid w:val="00D61CE5"/>
    <w:rsid w:val="00D61F1F"/>
    <w:rsid w:val="00D61FF5"/>
    <w:rsid w:val="00D629F6"/>
    <w:rsid w:val="00D62FC4"/>
    <w:rsid w:val="00D62FDD"/>
    <w:rsid w:val="00D6348E"/>
    <w:rsid w:val="00D6519C"/>
    <w:rsid w:val="00D65330"/>
    <w:rsid w:val="00D65355"/>
    <w:rsid w:val="00D654AD"/>
    <w:rsid w:val="00D65BE1"/>
    <w:rsid w:val="00D6620B"/>
    <w:rsid w:val="00D66251"/>
    <w:rsid w:val="00D66DAA"/>
    <w:rsid w:val="00D673CC"/>
    <w:rsid w:val="00D67929"/>
    <w:rsid w:val="00D679C6"/>
    <w:rsid w:val="00D706D1"/>
    <w:rsid w:val="00D707B7"/>
    <w:rsid w:val="00D70AFD"/>
    <w:rsid w:val="00D70BB6"/>
    <w:rsid w:val="00D70DCE"/>
    <w:rsid w:val="00D70E1A"/>
    <w:rsid w:val="00D70E93"/>
    <w:rsid w:val="00D70F96"/>
    <w:rsid w:val="00D71BD9"/>
    <w:rsid w:val="00D71F13"/>
    <w:rsid w:val="00D72105"/>
    <w:rsid w:val="00D721AB"/>
    <w:rsid w:val="00D73788"/>
    <w:rsid w:val="00D73A9F"/>
    <w:rsid w:val="00D73FC7"/>
    <w:rsid w:val="00D740D7"/>
    <w:rsid w:val="00D74189"/>
    <w:rsid w:val="00D746B6"/>
    <w:rsid w:val="00D7473B"/>
    <w:rsid w:val="00D749A5"/>
    <w:rsid w:val="00D74F94"/>
    <w:rsid w:val="00D75237"/>
    <w:rsid w:val="00D7546E"/>
    <w:rsid w:val="00D75AF2"/>
    <w:rsid w:val="00D76084"/>
    <w:rsid w:val="00D772B1"/>
    <w:rsid w:val="00D77C3C"/>
    <w:rsid w:val="00D8002D"/>
    <w:rsid w:val="00D8029B"/>
    <w:rsid w:val="00D8083C"/>
    <w:rsid w:val="00D81523"/>
    <w:rsid w:val="00D81E20"/>
    <w:rsid w:val="00D8225E"/>
    <w:rsid w:val="00D823D2"/>
    <w:rsid w:val="00D8264B"/>
    <w:rsid w:val="00D82A11"/>
    <w:rsid w:val="00D82FD9"/>
    <w:rsid w:val="00D831DD"/>
    <w:rsid w:val="00D8338E"/>
    <w:rsid w:val="00D833D6"/>
    <w:rsid w:val="00D838F0"/>
    <w:rsid w:val="00D849F0"/>
    <w:rsid w:val="00D84A56"/>
    <w:rsid w:val="00D84E69"/>
    <w:rsid w:val="00D85003"/>
    <w:rsid w:val="00D852E9"/>
    <w:rsid w:val="00D855AB"/>
    <w:rsid w:val="00D859AB"/>
    <w:rsid w:val="00D85E9C"/>
    <w:rsid w:val="00D862D8"/>
    <w:rsid w:val="00D86412"/>
    <w:rsid w:val="00D8744C"/>
    <w:rsid w:val="00D87939"/>
    <w:rsid w:val="00D902E6"/>
    <w:rsid w:val="00D90857"/>
    <w:rsid w:val="00D90EF0"/>
    <w:rsid w:val="00D91110"/>
    <w:rsid w:val="00D91644"/>
    <w:rsid w:val="00D91AF2"/>
    <w:rsid w:val="00D91DA4"/>
    <w:rsid w:val="00D91E9C"/>
    <w:rsid w:val="00D92A40"/>
    <w:rsid w:val="00D932FE"/>
    <w:rsid w:val="00D9336A"/>
    <w:rsid w:val="00D939EE"/>
    <w:rsid w:val="00D93E94"/>
    <w:rsid w:val="00D93F88"/>
    <w:rsid w:val="00D940BF"/>
    <w:rsid w:val="00D947AF"/>
    <w:rsid w:val="00D95326"/>
    <w:rsid w:val="00D95D29"/>
    <w:rsid w:val="00D961DA"/>
    <w:rsid w:val="00D96224"/>
    <w:rsid w:val="00D96453"/>
    <w:rsid w:val="00D96458"/>
    <w:rsid w:val="00D9647B"/>
    <w:rsid w:val="00D96687"/>
    <w:rsid w:val="00D96DEE"/>
    <w:rsid w:val="00D9749A"/>
    <w:rsid w:val="00D97C1F"/>
    <w:rsid w:val="00DA03F1"/>
    <w:rsid w:val="00DA0F1E"/>
    <w:rsid w:val="00DA185B"/>
    <w:rsid w:val="00DA1CB5"/>
    <w:rsid w:val="00DA3421"/>
    <w:rsid w:val="00DA40DA"/>
    <w:rsid w:val="00DA43D3"/>
    <w:rsid w:val="00DA495F"/>
    <w:rsid w:val="00DA4B52"/>
    <w:rsid w:val="00DA4E35"/>
    <w:rsid w:val="00DA5CB8"/>
    <w:rsid w:val="00DA5E92"/>
    <w:rsid w:val="00DA71D8"/>
    <w:rsid w:val="00DA7417"/>
    <w:rsid w:val="00DA793C"/>
    <w:rsid w:val="00DA7C9D"/>
    <w:rsid w:val="00DB06B0"/>
    <w:rsid w:val="00DB0824"/>
    <w:rsid w:val="00DB08D5"/>
    <w:rsid w:val="00DB097D"/>
    <w:rsid w:val="00DB0C54"/>
    <w:rsid w:val="00DB128D"/>
    <w:rsid w:val="00DB232D"/>
    <w:rsid w:val="00DB247F"/>
    <w:rsid w:val="00DB24BE"/>
    <w:rsid w:val="00DB2A46"/>
    <w:rsid w:val="00DB2EB2"/>
    <w:rsid w:val="00DB3090"/>
    <w:rsid w:val="00DB31C6"/>
    <w:rsid w:val="00DB3534"/>
    <w:rsid w:val="00DB38C2"/>
    <w:rsid w:val="00DB3BDF"/>
    <w:rsid w:val="00DB3D8B"/>
    <w:rsid w:val="00DB3E92"/>
    <w:rsid w:val="00DB3F7F"/>
    <w:rsid w:val="00DB4B44"/>
    <w:rsid w:val="00DB51CE"/>
    <w:rsid w:val="00DB5455"/>
    <w:rsid w:val="00DB59FC"/>
    <w:rsid w:val="00DB6142"/>
    <w:rsid w:val="00DB66A4"/>
    <w:rsid w:val="00DB67B0"/>
    <w:rsid w:val="00DB6FA1"/>
    <w:rsid w:val="00DC101E"/>
    <w:rsid w:val="00DC1A50"/>
    <w:rsid w:val="00DC1DA9"/>
    <w:rsid w:val="00DC259A"/>
    <w:rsid w:val="00DC3151"/>
    <w:rsid w:val="00DC36C7"/>
    <w:rsid w:val="00DC408C"/>
    <w:rsid w:val="00DC4CC6"/>
    <w:rsid w:val="00DC4CF4"/>
    <w:rsid w:val="00DC507F"/>
    <w:rsid w:val="00DC55F7"/>
    <w:rsid w:val="00DC56D0"/>
    <w:rsid w:val="00DC5948"/>
    <w:rsid w:val="00DC5A83"/>
    <w:rsid w:val="00DC5BCC"/>
    <w:rsid w:val="00DC5DC5"/>
    <w:rsid w:val="00DC5F75"/>
    <w:rsid w:val="00DC60AC"/>
    <w:rsid w:val="00DC60C1"/>
    <w:rsid w:val="00DC66B3"/>
    <w:rsid w:val="00DC73D2"/>
    <w:rsid w:val="00DC7B8A"/>
    <w:rsid w:val="00DC7D92"/>
    <w:rsid w:val="00DD02B5"/>
    <w:rsid w:val="00DD03DD"/>
    <w:rsid w:val="00DD07A3"/>
    <w:rsid w:val="00DD0B06"/>
    <w:rsid w:val="00DD0DF7"/>
    <w:rsid w:val="00DD1511"/>
    <w:rsid w:val="00DD1DF4"/>
    <w:rsid w:val="00DD2B19"/>
    <w:rsid w:val="00DD319B"/>
    <w:rsid w:val="00DD31A5"/>
    <w:rsid w:val="00DD4345"/>
    <w:rsid w:val="00DD4756"/>
    <w:rsid w:val="00DD5CD0"/>
    <w:rsid w:val="00DD6954"/>
    <w:rsid w:val="00DD69CB"/>
    <w:rsid w:val="00DD76E7"/>
    <w:rsid w:val="00DE01B6"/>
    <w:rsid w:val="00DE0342"/>
    <w:rsid w:val="00DE1573"/>
    <w:rsid w:val="00DE192F"/>
    <w:rsid w:val="00DE23C2"/>
    <w:rsid w:val="00DE2427"/>
    <w:rsid w:val="00DE2C71"/>
    <w:rsid w:val="00DE3649"/>
    <w:rsid w:val="00DE40B0"/>
    <w:rsid w:val="00DE4BB6"/>
    <w:rsid w:val="00DE4C35"/>
    <w:rsid w:val="00DE4F18"/>
    <w:rsid w:val="00DE5EE1"/>
    <w:rsid w:val="00DE5FA1"/>
    <w:rsid w:val="00DE639C"/>
    <w:rsid w:val="00DE6F22"/>
    <w:rsid w:val="00DE7405"/>
    <w:rsid w:val="00DE7496"/>
    <w:rsid w:val="00DE7574"/>
    <w:rsid w:val="00DE7667"/>
    <w:rsid w:val="00DE779E"/>
    <w:rsid w:val="00DE7A7C"/>
    <w:rsid w:val="00DF069E"/>
    <w:rsid w:val="00DF0928"/>
    <w:rsid w:val="00DF0CEB"/>
    <w:rsid w:val="00DF1209"/>
    <w:rsid w:val="00DF143C"/>
    <w:rsid w:val="00DF14D0"/>
    <w:rsid w:val="00DF14D8"/>
    <w:rsid w:val="00DF253F"/>
    <w:rsid w:val="00DF2673"/>
    <w:rsid w:val="00DF278A"/>
    <w:rsid w:val="00DF292D"/>
    <w:rsid w:val="00DF3B2B"/>
    <w:rsid w:val="00DF4098"/>
    <w:rsid w:val="00DF4E01"/>
    <w:rsid w:val="00DF4FC1"/>
    <w:rsid w:val="00DF5094"/>
    <w:rsid w:val="00DF55F8"/>
    <w:rsid w:val="00DF5648"/>
    <w:rsid w:val="00DF5700"/>
    <w:rsid w:val="00DF5AB3"/>
    <w:rsid w:val="00DF5B00"/>
    <w:rsid w:val="00DF5C78"/>
    <w:rsid w:val="00DF5D97"/>
    <w:rsid w:val="00DF67E9"/>
    <w:rsid w:val="00DF6DFF"/>
    <w:rsid w:val="00DF70E7"/>
    <w:rsid w:val="00DF71D1"/>
    <w:rsid w:val="00DF796F"/>
    <w:rsid w:val="00DF7B07"/>
    <w:rsid w:val="00E001A7"/>
    <w:rsid w:val="00E00483"/>
    <w:rsid w:val="00E0049E"/>
    <w:rsid w:val="00E00785"/>
    <w:rsid w:val="00E00CDB"/>
    <w:rsid w:val="00E00ECA"/>
    <w:rsid w:val="00E00F15"/>
    <w:rsid w:val="00E01545"/>
    <w:rsid w:val="00E017D1"/>
    <w:rsid w:val="00E017DB"/>
    <w:rsid w:val="00E01F93"/>
    <w:rsid w:val="00E03C10"/>
    <w:rsid w:val="00E0414F"/>
    <w:rsid w:val="00E04186"/>
    <w:rsid w:val="00E041CB"/>
    <w:rsid w:val="00E04E7A"/>
    <w:rsid w:val="00E05519"/>
    <w:rsid w:val="00E05AAC"/>
    <w:rsid w:val="00E061FB"/>
    <w:rsid w:val="00E067C3"/>
    <w:rsid w:val="00E069BF"/>
    <w:rsid w:val="00E06ADA"/>
    <w:rsid w:val="00E0701D"/>
    <w:rsid w:val="00E07BFC"/>
    <w:rsid w:val="00E101BF"/>
    <w:rsid w:val="00E10247"/>
    <w:rsid w:val="00E103A4"/>
    <w:rsid w:val="00E104B9"/>
    <w:rsid w:val="00E10C68"/>
    <w:rsid w:val="00E116FC"/>
    <w:rsid w:val="00E11E2A"/>
    <w:rsid w:val="00E124A1"/>
    <w:rsid w:val="00E13A5C"/>
    <w:rsid w:val="00E1426B"/>
    <w:rsid w:val="00E143A0"/>
    <w:rsid w:val="00E14417"/>
    <w:rsid w:val="00E14B80"/>
    <w:rsid w:val="00E14C8F"/>
    <w:rsid w:val="00E1521B"/>
    <w:rsid w:val="00E15A2B"/>
    <w:rsid w:val="00E15E7B"/>
    <w:rsid w:val="00E16058"/>
    <w:rsid w:val="00E169B8"/>
    <w:rsid w:val="00E16A5E"/>
    <w:rsid w:val="00E17170"/>
    <w:rsid w:val="00E171CA"/>
    <w:rsid w:val="00E20092"/>
    <w:rsid w:val="00E208C9"/>
    <w:rsid w:val="00E2116C"/>
    <w:rsid w:val="00E21AA2"/>
    <w:rsid w:val="00E21F78"/>
    <w:rsid w:val="00E22105"/>
    <w:rsid w:val="00E22A01"/>
    <w:rsid w:val="00E22C83"/>
    <w:rsid w:val="00E230A3"/>
    <w:rsid w:val="00E2470D"/>
    <w:rsid w:val="00E2486B"/>
    <w:rsid w:val="00E24A70"/>
    <w:rsid w:val="00E25042"/>
    <w:rsid w:val="00E258B6"/>
    <w:rsid w:val="00E272C1"/>
    <w:rsid w:val="00E2775F"/>
    <w:rsid w:val="00E301D7"/>
    <w:rsid w:val="00E30215"/>
    <w:rsid w:val="00E31313"/>
    <w:rsid w:val="00E314D8"/>
    <w:rsid w:val="00E31825"/>
    <w:rsid w:val="00E31CA7"/>
    <w:rsid w:val="00E323F2"/>
    <w:rsid w:val="00E327E4"/>
    <w:rsid w:val="00E32C68"/>
    <w:rsid w:val="00E33626"/>
    <w:rsid w:val="00E33663"/>
    <w:rsid w:val="00E34672"/>
    <w:rsid w:val="00E34E4B"/>
    <w:rsid w:val="00E35534"/>
    <w:rsid w:val="00E35881"/>
    <w:rsid w:val="00E35FF5"/>
    <w:rsid w:val="00E362CB"/>
    <w:rsid w:val="00E369CD"/>
    <w:rsid w:val="00E370A7"/>
    <w:rsid w:val="00E37142"/>
    <w:rsid w:val="00E375D8"/>
    <w:rsid w:val="00E376F2"/>
    <w:rsid w:val="00E37BE4"/>
    <w:rsid w:val="00E40342"/>
    <w:rsid w:val="00E4118D"/>
    <w:rsid w:val="00E417F0"/>
    <w:rsid w:val="00E41FDF"/>
    <w:rsid w:val="00E42947"/>
    <w:rsid w:val="00E42963"/>
    <w:rsid w:val="00E42A61"/>
    <w:rsid w:val="00E42B97"/>
    <w:rsid w:val="00E42E48"/>
    <w:rsid w:val="00E4326E"/>
    <w:rsid w:val="00E4394E"/>
    <w:rsid w:val="00E43C95"/>
    <w:rsid w:val="00E43D14"/>
    <w:rsid w:val="00E44104"/>
    <w:rsid w:val="00E44923"/>
    <w:rsid w:val="00E44B82"/>
    <w:rsid w:val="00E4567E"/>
    <w:rsid w:val="00E4587A"/>
    <w:rsid w:val="00E45C4B"/>
    <w:rsid w:val="00E45C9F"/>
    <w:rsid w:val="00E478CC"/>
    <w:rsid w:val="00E47CBD"/>
    <w:rsid w:val="00E50927"/>
    <w:rsid w:val="00E512E6"/>
    <w:rsid w:val="00E516D0"/>
    <w:rsid w:val="00E51907"/>
    <w:rsid w:val="00E526FE"/>
    <w:rsid w:val="00E527BE"/>
    <w:rsid w:val="00E52ABE"/>
    <w:rsid w:val="00E52AEE"/>
    <w:rsid w:val="00E52BDF"/>
    <w:rsid w:val="00E53249"/>
    <w:rsid w:val="00E53466"/>
    <w:rsid w:val="00E54151"/>
    <w:rsid w:val="00E544F4"/>
    <w:rsid w:val="00E55473"/>
    <w:rsid w:val="00E55B26"/>
    <w:rsid w:val="00E55C00"/>
    <w:rsid w:val="00E55ED8"/>
    <w:rsid w:val="00E55F81"/>
    <w:rsid w:val="00E56773"/>
    <w:rsid w:val="00E56812"/>
    <w:rsid w:val="00E568C6"/>
    <w:rsid w:val="00E56E02"/>
    <w:rsid w:val="00E57B48"/>
    <w:rsid w:val="00E57C62"/>
    <w:rsid w:val="00E57C86"/>
    <w:rsid w:val="00E57EA9"/>
    <w:rsid w:val="00E60797"/>
    <w:rsid w:val="00E609EA"/>
    <w:rsid w:val="00E60F12"/>
    <w:rsid w:val="00E61966"/>
    <w:rsid w:val="00E61F61"/>
    <w:rsid w:val="00E623E5"/>
    <w:rsid w:val="00E62702"/>
    <w:rsid w:val="00E62C77"/>
    <w:rsid w:val="00E62ECF"/>
    <w:rsid w:val="00E632B1"/>
    <w:rsid w:val="00E63431"/>
    <w:rsid w:val="00E6396D"/>
    <w:rsid w:val="00E6447A"/>
    <w:rsid w:val="00E6478C"/>
    <w:rsid w:val="00E651E7"/>
    <w:rsid w:val="00E65A7A"/>
    <w:rsid w:val="00E65ED8"/>
    <w:rsid w:val="00E660DF"/>
    <w:rsid w:val="00E6634C"/>
    <w:rsid w:val="00E664C7"/>
    <w:rsid w:val="00E66574"/>
    <w:rsid w:val="00E666BC"/>
    <w:rsid w:val="00E66D22"/>
    <w:rsid w:val="00E674D6"/>
    <w:rsid w:val="00E6753D"/>
    <w:rsid w:val="00E7019D"/>
    <w:rsid w:val="00E709EA"/>
    <w:rsid w:val="00E7122E"/>
    <w:rsid w:val="00E7200A"/>
    <w:rsid w:val="00E72091"/>
    <w:rsid w:val="00E72312"/>
    <w:rsid w:val="00E72DDA"/>
    <w:rsid w:val="00E7329E"/>
    <w:rsid w:val="00E73863"/>
    <w:rsid w:val="00E73873"/>
    <w:rsid w:val="00E74701"/>
    <w:rsid w:val="00E76009"/>
    <w:rsid w:val="00E76052"/>
    <w:rsid w:val="00E7610A"/>
    <w:rsid w:val="00E7639E"/>
    <w:rsid w:val="00E766B9"/>
    <w:rsid w:val="00E76CD4"/>
    <w:rsid w:val="00E805E6"/>
    <w:rsid w:val="00E80E95"/>
    <w:rsid w:val="00E81FD1"/>
    <w:rsid w:val="00E8299C"/>
    <w:rsid w:val="00E829CC"/>
    <w:rsid w:val="00E82F7F"/>
    <w:rsid w:val="00E832A9"/>
    <w:rsid w:val="00E837D2"/>
    <w:rsid w:val="00E83ACB"/>
    <w:rsid w:val="00E83E8D"/>
    <w:rsid w:val="00E83F06"/>
    <w:rsid w:val="00E842F2"/>
    <w:rsid w:val="00E84CE5"/>
    <w:rsid w:val="00E8517D"/>
    <w:rsid w:val="00E8539F"/>
    <w:rsid w:val="00E85BDC"/>
    <w:rsid w:val="00E85F2A"/>
    <w:rsid w:val="00E86392"/>
    <w:rsid w:val="00E86534"/>
    <w:rsid w:val="00E86882"/>
    <w:rsid w:val="00E87A3E"/>
    <w:rsid w:val="00E901CE"/>
    <w:rsid w:val="00E901D6"/>
    <w:rsid w:val="00E915FF"/>
    <w:rsid w:val="00E91AB8"/>
    <w:rsid w:val="00E92B90"/>
    <w:rsid w:val="00E9348C"/>
    <w:rsid w:val="00E9349B"/>
    <w:rsid w:val="00E93748"/>
    <w:rsid w:val="00E93994"/>
    <w:rsid w:val="00E942BE"/>
    <w:rsid w:val="00E943CB"/>
    <w:rsid w:val="00E948A1"/>
    <w:rsid w:val="00E953D4"/>
    <w:rsid w:val="00E954EE"/>
    <w:rsid w:val="00E960B9"/>
    <w:rsid w:val="00E96F3A"/>
    <w:rsid w:val="00E9709C"/>
    <w:rsid w:val="00E97BBE"/>
    <w:rsid w:val="00E97CFA"/>
    <w:rsid w:val="00EA0A4E"/>
    <w:rsid w:val="00EA1876"/>
    <w:rsid w:val="00EA1F88"/>
    <w:rsid w:val="00EA2376"/>
    <w:rsid w:val="00EA249A"/>
    <w:rsid w:val="00EA275A"/>
    <w:rsid w:val="00EA292A"/>
    <w:rsid w:val="00EA2A80"/>
    <w:rsid w:val="00EA369E"/>
    <w:rsid w:val="00EA36E9"/>
    <w:rsid w:val="00EA3B97"/>
    <w:rsid w:val="00EA3D47"/>
    <w:rsid w:val="00EA4A35"/>
    <w:rsid w:val="00EA4AE3"/>
    <w:rsid w:val="00EA5103"/>
    <w:rsid w:val="00EA63E6"/>
    <w:rsid w:val="00EA6566"/>
    <w:rsid w:val="00EA6706"/>
    <w:rsid w:val="00EA707B"/>
    <w:rsid w:val="00EA7C91"/>
    <w:rsid w:val="00EA7FF6"/>
    <w:rsid w:val="00EB09CD"/>
    <w:rsid w:val="00EB0A99"/>
    <w:rsid w:val="00EB0F4A"/>
    <w:rsid w:val="00EB11B0"/>
    <w:rsid w:val="00EB133C"/>
    <w:rsid w:val="00EB2215"/>
    <w:rsid w:val="00EB2218"/>
    <w:rsid w:val="00EB24A3"/>
    <w:rsid w:val="00EB2CAC"/>
    <w:rsid w:val="00EB35C7"/>
    <w:rsid w:val="00EB3DE3"/>
    <w:rsid w:val="00EB4020"/>
    <w:rsid w:val="00EB410D"/>
    <w:rsid w:val="00EB435F"/>
    <w:rsid w:val="00EB49A4"/>
    <w:rsid w:val="00EB4DB0"/>
    <w:rsid w:val="00EB5305"/>
    <w:rsid w:val="00EB5987"/>
    <w:rsid w:val="00EB5E4C"/>
    <w:rsid w:val="00EB6344"/>
    <w:rsid w:val="00EB6921"/>
    <w:rsid w:val="00EB6B41"/>
    <w:rsid w:val="00EB6E33"/>
    <w:rsid w:val="00EB7CD9"/>
    <w:rsid w:val="00EB7D73"/>
    <w:rsid w:val="00EC0036"/>
    <w:rsid w:val="00EC019C"/>
    <w:rsid w:val="00EC039C"/>
    <w:rsid w:val="00EC0479"/>
    <w:rsid w:val="00EC07A3"/>
    <w:rsid w:val="00EC0A73"/>
    <w:rsid w:val="00EC1409"/>
    <w:rsid w:val="00EC1B5A"/>
    <w:rsid w:val="00EC1F3E"/>
    <w:rsid w:val="00EC2A4A"/>
    <w:rsid w:val="00EC2B52"/>
    <w:rsid w:val="00EC34F0"/>
    <w:rsid w:val="00EC36B6"/>
    <w:rsid w:val="00EC3776"/>
    <w:rsid w:val="00EC37C4"/>
    <w:rsid w:val="00EC384E"/>
    <w:rsid w:val="00EC41F5"/>
    <w:rsid w:val="00EC4BC1"/>
    <w:rsid w:val="00EC4D71"/>
    <w:rsid w:val="00EC65F2"/>
    <w:rsid w:val="00EC6917"/>
    <w:rsid w:val="00EC6BFA"/>
    <w:rsid w:val="00EC6DE6"/>
    <w:rsid w:val="00EC783B"/>
    <w:rsid w:val="00EC797D"/>
    <w:rsid w:val="00EC7D75"/>
    <w:rsid w:val="00ED00AE"/>
    <w:rsid w:val="00ED0484"/>
    <w:rsid w:val="00ED0767"/>
    <w:rsid w:val="00ED090A"/>
    <w:rsid w:val="00ED09AC"/>
    <w:rsid w:val="00ED0E08"/>
    <w:rsid w:val="00ED0EEB"/>
    <w:rsid w:val="00ED0F51"/>
    <w:rsid w:val="00ED1424"/>
    <w:rsid w:val="00ED1E85"/>
    <w:rsid w:val="00ED2330"/>
    <w:rsid w:val="00ED2D15"/>
    <w:rsid w:val="00ED3952"/>
    <w:rsid w:val="00ED396B"/>
    <w:rsid w:val="00ED42F5"/>
    <w:rsid w:val="00ED46BF"/>
    <w:rsid w:val="00ED4886"/>
    <w:rsid w:val="00ED4974"/>
    <w:rsid w:val="00ED4CC2"/>
    <w:rsid w:val="00ED4FF3"/>
    <w:rsid w:val="00ED521D"/>
    <w:rsid w:val="00ED52F0"/>
    <w:rsid w:val="00ED541D"/>
    <w:rsid w:val="00ED5505"/>
    <w:rsid w:val="00ED5853"/>
    <w:rsid w:val="00ED5E07"/>
    <w:rsid w:val="00ED6796"/>
    <w:rsid w:val="00ED6D81"/>
    <w:rsid w:val="00ED71A1"/>
    <w:rsid w:val="00ED7595"/>
    <w:rsid w:val="00ED7E29"/>
    <w:rsid w:val="00EE08D9"/>
    <w:rsid w:val="00EE0B29"/>
    <w:rsid w:val="00EE0EF8"/>
    <w:rsid w:val="00EE1084"/>
    <w:rsid w:val="00EE15FD"/>
    <w:rsid w:val="00EE190A"/>
    <w:rsid w:val="00EE20BF"/>
    <w:rsid w:val="00EE267C"/>
    <w:rsid w:val="00EE2F9D"/>
    <w:rsid w:val="00EE3460"/>
    <w:rsid w:val="00EE34A7"/>
    <w:rsid w:val="00EE3E18"/>
    <w:rsid w:val="00EE3E5C"/>
    <w:rsid w:val="00EE49B3"/>
    <w:rsid w:val="00EE4C12"/>
    <w:rsid w:val="00EE5302"/>
    <w:rsid w:val="00EE5605"/>
    <w:rsid w:val="00EE59EB"/>
    <w:rsid w:val="00EE62F5"/>
    <w:rsid w:val="00EE6582"/>
    <w:rsid w:val="00EF09C8"/>
    <w:rsid w:val="00EF0D92"/>
    <w:rsid w:val="00EF1053"/>
    <w:rsid w:val="00EF10E5"/>
    <w:rsid w:val="00EF11E2"/>
    <w:rsid w:val="00EF1F16"/>
    <w:rsid w:val="00EF2509"/>
    <w:rsid w:val="00EF2F35"/>
    <w:rsid w:val="00EF318E"/>
    <w:rsid w:val="00EF3AC6"/>
    <w:rsid w:val="00EF3B8E"/>
    <w:rsid w:val="00EF4EF4"/>
    <w:rsid w:val="00EF51FF"/>
    <w:rsid w:val="00EF57C5"/>
    <w:rsid w:val="00EF57F3"/>
    <w:rsid w:val="00EF5867"/>
    <w:rsid w:val="00EF593C"/>
    <w:rsid w:val="00EF5B86"/>
    <w:rsid w:val="00EF5BE6"/>
    <w:rsid w:val="00EF5DAD"/>
    <w:rsid w:val="00EF5F6B"/>
    <w:rsid w:val="00EF6080"/>
    <w:rsid w:val="00EF61EA"/>
    <w:rsid w:val="00EF63B5"/>
    <w:rsid w:val="00EF65FE"/>
    <w:rsid w:val="00EF6780"/>
    <w:rsid w:val="00EF6918"/>
    <w:rsid w:val="00EF6D89"/>
    <w:rsid w:val="00EF7326"/>
    <w:rsid w:val="00F003ED"/>
    <w:rsid w:val="00F00B69"/>
    <w:rsid w:val="00F00B7B"/>
    <w:rsid w:val="00F00BA7"/>
    <w:rsid w:val="00F01B2B"/>
    <w:rsid w:val="00F02A62"/>
    <w:rsid w:val="00F02D13"/>
    <w:rsid w:val="00F03009"/>
    <w:rsid w:val="00F031FD"/>
    <w:rsid w:val="00F03469"/>
    <w:rsid w:val="00F03961"/>
    <w:rsid w:val="00F04168"/>
    <w:rsid w:val="00F0444E"/>
    <w:rsid w:val="00F04ECD"/>
    <w:rsid w:val="00F05CE6"/>
    <w:rsid w:val="00F0671A"/>
    <w:rsid w:val="00F06725"/>
    <w:rsid w:val="00F06C06"/>
    <w:rsid w:val="00F07E89"/>
    <w:rsid w:val="00F10118"/>
    <w:rsid w:val="00F106F5"/>
    <w:rsid w:val="00F112B0"/>
    <w:rsid w:val="00F11F0D"/>
    <w:rsid w:val="00F121AD"/>
    <w:rsid w:val="00F12360"/>
    <w:rsid w:val="00F124D6"/>
    <w:rsid w:val="00F12CE3"/>
    <w:rsid w:val="00F1327A"/>
    <w:rsid w:val="00F134B3"/>
    <w:rsid w:val="00F1353E"/>
    <w:rsid w:val="00F13CE5"/>
    <w:rsid w:val="00F143F4"/>
    <w:rsid w:val="00F14498"/>
    <w:rsid w:val="00F148C8"/>
    <w:rsid w:val="00F14C41"/>
    <w:rsid w:val="00F15104"/>
    <w:rsid w:val="00F152B0"/>
    <w:rsid w:val="00F1534D"/>
    <w:rsid w:val="00F15365"/>
    <w:rsid w:val="00F15BBF"/>
    <w:rsid w:val="00F16332"/>
    <w:rsid w:val="00F17183"/>
    <w:rsid w:val="00F176DB"/>
    <w:rsid w:val="00F17C62"/>
    <w:rsid w:val="00F17F2B"/>
    <w:rsid w:val="00F2006C"/>
    <w:rsid w:val="00F20C48"/>
    <w:rsid w:val="00F211F2"/>
    <w:rsid w:val="00F2127F"/>
    <w:rsid w:val="00F226D8"/>
    <w:rsid w:val="00F22DD6"/>
    <w:rsid w:val="00F23140"/>
    <w:rsid w:val="00F238FE"/>
    <w:rsid w:val="00F240F0"/>
    <w:rsid w:val="00F242EF"/>
    <w:rsid w:val="00F2487F"/>
    <w:rsid w:val="00F25326"/>
    <w:rsid w:val="00F26240"/>
    <w:rsid w:val="00F262D4"/>
    <w:rsid w:val="00F269D2"/>
    <w:rsid w:val="00F270DA"/>
    <w:rsid w:val="00F2725F"/>
    <w:rsid w:val="00F275DA"/>
    <w:rsid w:val="00F27631"/>
    <w:rsid w:val="00F2774A"/>
    <w:rsid w:val="00F3003C"/>
    <w:rsid w:val="00F300AA"/>
    <w:rsid w:val="00F30184"/>
    <w:rsid w:val="00F3060D"/>
    <w:rsid w:val="00F3114F"/>
    <w:rsid w:val="00F31427"/>
    <w:rsid w:val="00F317A6"/>
    <w:rsid w:val="00F317E1"/>
    <w:rsid w:val="00F31CC8"/>
    <w:rsid w:val="00F31CD5"/>
    <w:rsid w:val="00F31DAE"/>
    <w:rsid w:val="00F31F82"/>
    <w:rsid w:val="00F32134"/>
    <w:rsid w:val="00F323A2"/>
    <w:rsid w:val="00F32778"/>
    <w:rsid w:val="00F3327D"/>
    <w:rsid w:val="00F33C7B"/>
    <w:rsid w:val="00F3632D"/>
    <w:rsid w:val="00F364E5"/>
    <w:rsid w:val="00F36789"/>
    <w:rsid w:val="00F368CF"/>
    <w:rsid w:val="00F368E4"/>
    <w:rsid w:val="00F36C19"/>
    <w:rsid w:val="00F373E5"/>
    <w:rsid w:val="00F37503"/>
    <w:rsid w:val="00F37724"/>
    <w:rsid w:val="00F37B53"/>
    <w:rsid w:val="00F37C89"/>
    <w:rsid w:val="00F4015A"/>
    <w:rsid w:val="00F404C2"/>
    <w:rsid w:val="00F40D83"/>
    <w:rsid w:val="00F40E81"/>
    <w:rsid w:val="00F41608"/>
    <w:rsid w:val="00F41A3A"/>
    <w:rsid w:val="00F41A46"/>
    <w:rsid w:val="00F42394"/>
    <w:rsid w:val="00F424B6"/>
    <w:rsid w:val="00F427A5"/>
    <w:rsid w:val="00F438E5"/>
    <w:rsid w:val="00F4392E"/>
    <w:rsid w:val="00F43F0D"/>
    <w:rsid w:val="00F440FE"/>
    <w:rsid w:val="00F45461"/>
    <w:rsid w:val="00F45FFE"/>
    <w:rsid w:val="00F468BE"/>
    <w:rsid w:val="00F4703F"/>
    <w:rsid w:val="00F512A2"/>
    <w:rsid w:val="00F512F6"/>
    <w:rsid w:val="00F51BE2"/>
    <w:rsid w:val="00F51C1D"/>
    <w:rsid w:val="00F5216C"/>
    <w:rsid w:val="00F5299C"/>
    <w:rsid w:val="00F54057"/>
    <w:rsid w:val="00F540AE"/>
    <w:rsid w:val="00F551E4"/>
    <w:rsid w:val="00F55313"/>
    <w:rsid w:val="00F553DF"/>
    <w:rsid w:val="00F55450"/>
    <w:rsid w:val="00F55791"/>
    <w:rsid w:val="00F56762"/>
    <w:rsid w:val="00F56885"/>
    <w:rsid w:val="00F56A7E"/>
    <w:rsid w:val="00F5724E"/>
    <w:rsid w:val="00F578FC"/>
    <w:rsid w:val="00F57DE2"/>
    <w:rsid w:val="00F6257A"/>
    <w:rsid w:val="00F62CCD"/>
    <w:rsid w:val="00F63102"/>
    <w:rsid w:val="00F6311B"/>
    <w:rsid w:val="00F635B3"/>
    <w:rsid w:val="00F63694"/>
    <w:rsid w:val="00F6393E"/>
    <w:rsid w:val="00F63B15"/>
    <w:rsid w:val="00F641FF"/>
    <w:rsid w:val="00F64491"/>
    <w:rsid w:val="00F64846"/>
    <w:rsid w:val="00F64AB1"/>
    <w:rsid w:val="00F652E1"/>
    <w:rsid w:val="00F653A2"/>
    <w:rsid w:val="00F655B8"/>
    <w:rsid w:val="00F65801"/>
    <w:rsid w:val="00F661F8"/>
    <w:rsid w:val="00F66472"/>
    <w:rsid w:val="00F665DC"/>
    <w:rsid w:val="00F66E1C"/>
    <w:rsid w:val="00F6733A"/>
    <w:rsid w:val="00F67974"/>
    <w:rsid w:val="00F67A7E"/>
    <w:rsid w:val="00F67A9A"/>
    <w:rsid w:val="00F7004A"/>
    <w:rsid w:val="00F709C4"/>
    <w:rsid w:val="00F70CB6"/>
    <w:rsid w:val="00F70FC7"/>
    <w:rsid w:val="00F7130F"/>
    <w:rsid w:val="00F713CA"/>
    <w:rsid w:val="00F71AFA"/>
    <w:rsid w:val="00F71F6B"/>
    <w:rsid w:val="00F72432"/>
    <w:rsid w:val="00F72933"/>
    <w:rsid w:val="00F7321B"/>
    <w:rsid w:val="00F7371E"/>
    <w:rsid w:val="00F748EB"/>
    <w:rsid w:val="00F74A09"/>
    <w:rsid w:val="00F74AD6"/>
    <w:rsid w:val="00F74C49"/>
    <w:rsid w:val="00F75DE7"/>
    <w:rsid w:val="00F762C7"/>
    <w:rsid w:val="00F7659B"/>
    <w:rsid w:val="00F76615"/>
    <w:rsid w:val="00F768B7"/>
    <w:rsid w:val="00F76B97"/>
    <w:rsid w:val="00F770C9"/>
    <w:rsid w:val="00F774F7"/>
    <w:rsid w:val="00F776E6"/>
    <w:rsid w:val="00F77B0E"/>
    <w:rsid w:val="00F77B72"/>
    <w:rsid w:val="00F77C99"/>
    <w:rsid w:val="00F8052B"/>
    <w:rsid w:val="00F80C52"/>
    <w:rsid w:val="00F81071"/>
    <w:rsid w:val="00F81685"/>
    <w:rsid w:val="00F81AAD"/>
    <w:rsid w:val="00F823D8"/>
    <w:rsid w:val="00F832D4"/>
    <w:rsid w:val="00F83A43"/>
    <w:rsid w:val="00F8401A"/>
    <w:rsid w:val="00F841C4"/>
    <w:rsid w:val="00F8427B"/>
    <w:rsid w:val="00F8466D"/>
    <w:rsid w:val="00F84943"/>
    <w:rsid w:val="00F8513F"/>
    <w:rsid w:val="00F85394"/>
    <w:rsid w:val="00F8548D"/>
    <w:rsid w:val="00F8551B"/>
    <w:rsid w:val="00F85AD4"/>
    <w:rsid w:val="00F85C1F"/>
    <w:rsid w:val="00F85CF2"/>
    <w:rsid w:val="00F85D4C"/>
    <w:rsid w:val="00F85ECE"/>
    <w:rsid w:val="00F8692C"/>
    <w:rsid w:val="00F879EC"/>
    <w:rsid w:val="00F87F96"/>
    <w:rsid w:val="00F905C3"/>
    <w:rsid w:val="00F906D6"/>
    <w:rsid w:val="00F90826"/>
    <w:rsid w:val="00F908E2"/>
    <w:rsid w:val="00F90B32"/>
    <w:rsid w:val="00F90DEC"/>
    <w:rsid w:val="00F91164"/>
    <w:rsid w:val="00F91439"/>
    <w:rsid w:val="00F91E6C"/>
    <w:rsid w:val="00F91F55"/>
    <w:rsid w:val="00F93593"/>
    <w:rsid w:val="00F93EF5"/>
    <w:rsid w:val="00F945D1"/>
    <w:rsid w:val="00F95349"/>
    <w:rsid w:val="00F95E17"/>
    <w:rsid w:val="00F97492"/>
    <w:rsid w:val="00F9780B"/>
    <w:rsid w:val="00F97811"/>
    <w:rsid w:val="00F97861"/>
    <w:rsid w:val="00F97A7E"/>
    <w:rsid w:val="00F97C65"/>
    <w:rsid w:val="00F97F8D"/>
    <w:rsid w:val="00FA085B"/>
    <w:rsid w:val="00FA1354"/>
    <w:rsid w:val="00FA14FF"/>
    <w:rsid w:val="00FA1EF9"/>
    <w:rsid w:val="00FA2DF2"/>
    <w:rsid w:val="00FA302F"/>
    <w:rsid w:val="00FA31BE"/>
    <w:rsid w:val="00FA3604"/>
    <w:rsid w:val="00FA40AF"/>
    <w:rsid w:val="00FA45D0"/>
    <w:rsid w:val="00FA54B9"/>
    <w:rsid w:val="00FA589C"/>
    <w:rsid w:val="00FA5B08"/>
    <w:rsid w:val="00FA5D17"/>
    <w:rsid w:val="00FA6A47"/>
    <w:rsid w:val="00FA7045"/>
    <w:rsid w:val="00FA7E9B"/>
    <w:rsid w:val="00FB0412"/>
    <w:rsid w:val="00FB0D2B"/>
    <w:rsid w:val="00FB1D58"/>
    <w:rsid w:val="00FB22BB"/>
    <w:rsid w:val="00FB36F6"/>
    <w:rsid w:val="00FB3842"/>
    <w:rsid w:val="00FB38F0"/>
    <w:rsid w:val="00FB3C1B"/>
    <w:rsid w:val="00FB4854"/>
    <w:rsid w:val="00FB4A4A"/>
    <w:rsid w:val="00FB4AE5"/>
    <w:rsid w:val="00FB4BEE"/>
    <w:rsid w:val="00FB5261"/>
    <w:rsid w:val="00FB608E"/>
    <w:rsid w:val="00FB6272"/>
    <w:rsid w:val="00FB6735"/>
    <w:rsid w:val="00FB68E0"/>
    <w:rsid w:val="00FB6A5C"/>
    <w:rsid w:val="00FB6DDE"/>
    <w:rsid w:val="00FB70B3"/>
    <w:rsid w:val="00FB76E0"/>
    <w:rsid w:val="00FB7865"/>
    <w:rsid w:val="00FB78DD"/>
    <w:rsid w:val="00FC1B24"/>
    <w:rsid w:val="00FC2715"/>
    <w:rsid w:val="00FC3107"/>
    <w:rsid w:val="00FC3737"/>
    <w:rsid w:val="00FC3D7C"/>
    <w:rsid w:val="00FC3F6B"/>
    <w:rsid w:val="00FC4414"/>
    <w:rsid w:val="00FC463E"/>
    <w:rsid w:val="00FC47D9"/>
    <w:rsid w:val="00FC4D42"/>
    <w:rsid w:val="00FC4DED"/>
    <w:rsid w:val="00FC4F15"/>
    <w:rsid w:val="00FC5C61"/>
    <w:rsid w:val="00FC5E05"/>
    <w:rsid w:val="00FC6225"/>
    <w:rsid w:val="00FC6417"/>
    <w:rsid w:val="00FC71BF"/>
    <w:rsid w:val="00FC7699"/>
    <w:rsid w:val="00FC7759"/>
    <w:rsid w:val="00FC7909"/>
    <w:rsid w:val="00FC7C2D"/>
    <w:rsid w:val="00FD003B"/>
    <w:rsid w:val="00FD134A"/>
    <w:rsid w:val="00FD17EC"/>
    <w:rsid w:val="00FD18CA"/>
    <w:rsid w:val="00FD1EC5"/>
    <w:rsid w:val="00FD1ED4"/>
    <w:rsid w:val="00FD218C"/>
    <w:rsid w:val="00FD21C0"/>
    <w:rsid w:val="00FD21D9"/>
    <w:rsid w:val="00FD222D"/>
    <w:rsid w:val="00FD27D1"/>
    <w:rsid w:val="00FD2BFC"/>
    <w:rsid w:val="00FD3189"/>
    <w:rsid w:val="00FD329D"/>
    <w:rsid w:val="00FD358C"/>
    <w:rsid w:val="00FD3950"/>
    <w:rsid w:val="00FD4ECC"/>
    <w:rsid w:val="00FD57A6"/>
    <w:rsid w:val="00FD60A4"/>
    <w:rsid w:val="00FD6917"/>
    <w:rsid w:val="00FD6A7C"/>
    <w:rsid w:val="00FE0128"/>
    <w:rsid w:val="00FE0703"/>
    <w:rsid w:val="00FE1102"/>
    <w:rsid w:val="00FE1633"/>
    <w:rsid w:val="00FE1937"/>
    <w:rsid w:val="00FE1947"/>
    <w:rsid w:val="00FE227D"/>
    <w:rsid w:val="00FE36BF"/>
    <w:rsid w:val="00FE393A"/>
    <w:rsid w:val="00FE3F6C"/>
    <w:rsid w:val="00FE4A39"/>
    <w:rsid w:val="00FE590E"/>
    <w:rsid w:val="00FE5D05"/>
    <w:rsid w:val="00FE5D9B"/>
    <w:rsid w:val="00FE68ED"/>
    <w:rsid w:val="00FE6A9F"/>
    <w:rsid w:val="00FE7E1F"/>
    <w:rsid w:val="00FF0242"/>
    <w:rsid w:val="00FF10D0"/>
    <w:rsid w:val="00FF1739"/>
    <w:rsid w:val="00FF18DB"/>
    <w:rsid w:val="00FF206D"/>
    <w:rsid w:val="00FF2163"/>
    <w:rsid w:val="00FF2A20"/>
    <w:rsid w:val="00FF2BD2"/>
    <w:rsid w:val="00FF4A46"/>
    <w:rsid w:val="00FF54D6"/>
    <w:rsid w:val="00FF58C6"/>
    <w:rsid w:val="00FF5D28"/>
    <w:rsid w:val="00FF5D66"/>
    <w:rsid w:val="00FF62D1"/>
    <w:rsid w:val="00FF64E4"/>
    <w:rsid w:val="00FF67AF"/>
    <w:rsid w:val="00FF6927"/>
    <w:rsid w:val="00FF6B5D"/>
    <w:rsid w:val="00FF6CBD"/>
    <w:rsid w:val="00FF713B"/>
    <w:rsid w:val="00FF728E"/>
    <w:rsid w:val="00FF72D0"/>
    <w:rsid w:val="00FF778F"/>
    <w:rsid w:val="00FF782C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00D7F"/>
  <w15:chartTrackingRefBased/>
  <w15:docId w15:val="{0BE5E67A-67A7-5D4F-9A64-EF7CAE9A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character" w:customStyle="1" w:styleId="yhwh">
    <w:name w:val="yhwh"/>
    <w:basedOn w:val="DefaultParagraphFont"/>
    <w:rsid w:val="00B81B11"/>
  </w:style>
  <w:style w:type="paragraph" w:styleId="Revision">
    <w:name w:val="Revision"/>
    <w:hidden/>
    <w:uiPriority w:val="99"/>
    <w:semiHidden/>
    <w:rsid w:val="007C6894"/>
  </w:style>
  <w:style w:type="character" w:styleId="UnresolvedMention">
    <w:name w:val="Unresolved Mention"/>
    <w:basedOn w:val="DefaultParagraphFont"/>
    <w:uiPriority w:val="99"/>
    <w:rsid w:val="00190593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85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11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61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94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680">
          <w:marLeft w:val="2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61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6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070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8517123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161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595827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7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38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14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73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67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1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90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53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548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51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4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stanmccaslin/Library/Group%20Containers/UBF8T346G9.Office/User%20Content.localized/Templates.localized/Teaching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61207D7-CCCF-224D-B0F9-BC0F7D92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Teaching Notes.dotx</Template>
  <TotalTime>227</TotalTime>
  <Pages>8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Justan McCaslin</dc:creator>
  <cp:keywords/>
  <dc:description/>
  <cp:lastModifiedBy>Justan McCaslin</cp:lastModifiedBy>
  <cp:revision>254</cp:revision>
  <cp:lastPrinted>2023-07-02T04:16:00Z</cp:lastPrinted>
  <dcterms:created xsi:type="dcterms:W3CDTF">2025-05-03T20:59:00Z</dcterms:created>
  <dcterms:modified xsi:type="dcterms:W3CDTF">2025-05-04T02:42:00Z</dcterms:modified>
</cp:coreProperties>
</file>