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21E8" w14:textId="6352E9B4" w:rsidR="002C2CA2" w:rsidRPr="002C2CA2" w:rsidRDefault="002C2CA2" w:rsidP="00E66574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CB3334">
        <w:rPr>
          <w:rFonts w:ascii="Times New Roman" w:hAnsi="Times New Roman"/>
          <w:b/>
          <w:i/>
          <w:color w:val="FF0000"/>
          <w:sz w:val="28"/>
          <w:u w:val="single"/>
        </w:rPr>
        <w:t>~ INTRO ~</w:t>
      </w:r>
      <w:r w:rsidRPr="00CB3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05CD8" w14:textId="77777777" w:rsidR="002C2CA2" w:rsidRDefault="002C2CA2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56F376AD" w14:textId="77777777" w:rsidR="00DF2B8E" w:rsidRDefault="00DF2B8E" w:rsidP="00FB4FB2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AS WE CONCLUDE OUR STUDY IN REVELATION….</w:t>
      </w:r>
    </w:p>
    <w:p w14:paraId="1244711F" w14:textId="77777777" w:rsidR="00DF2B8E" w:rsidRDefault="00DF2B8E" w:rsidP="00E6657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I’ve titled today’s message…</w:t>
      </w:r>
    </w:p>
    <w:p w14:paraId="6D67022F" w14:textId="12A30005" w:rsidR="00DF2B8E" w:rsidRPr="00DF2B8E" w:rsidRDefault="00DF2B8E" w:rsidP="00DF2B8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DF2B8E">
        <w:rPr>
          <w:rFonts w:ascii="Times New Roman" w:hAnsi="Times New Roman"/>
          <w:bCs/>
          <w:i/>
          <w:color w:val="0C0AFA"/>
          <w:sz w:val="28"/>
          <w:highlight w:val="yellow"/>
        </w:rPr>
        <w:t>“Letters To the Church” (Pt. 3)</w:t>
      </w:r>
    </w:p>
    <w:p w14:paraId="5B228920" w14:textId="77777777" w:rsidR="00DF2B8E" w:rsidRDefault="00DF2B8E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25181746" w14:textId="23CBC3C8" w:rsidR="004C30D0" w:rsidRDefault="004C30D0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MOTHER’S DAY…</w:t>
      </w:r>
    </w:p>
    <w:p w14:paraId="6693C8BE" w14:textId="686CF5A4" w:rsidR="004C30D0" w:rsidRDefault="004C30D0" w:rsidP="004C30D0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Is a special day we honor our moms…</w:t>
      </w:r>
    </w:p>
    <w:p w14:paraId="40BB0040" w14:textId="206567BD" w:rsidR="004C30D0" w:rsidRDefault="004C30D0" w:rsidP="004C30D0">
      <w:pPr>
        <w:pStyle w:val="ListParagraph"/>
        <w:numPr>
          <w:ilvl w:val="1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And the institution God has given us…</w:t>
      </w:r>
    </w:p>
    <w:p w14:paraId="37CDA322" w14:textId="050CC260" w:rsidR="004C30D0" w:rsidRDefault="004C30D0" w:rsidP="004C30D0">
      <w:pPr>
        <w:pStyle w:val="ListParagraph"/>
        <w:numPr>
          <w:ilvl w:val="2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Without them… none of us would be here!</w:t>
      </w:r>
    </w:p>
    <w:p w14:paraId="1859EB0B" w14:textId="77777777" w:rsidR="004C30D0" w:rsidRDefault="004C30D0" w:rsidP="004C30D0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0FDCDB27" w14:textId="49235BCE" w:rsidR="004C30D0" w:rsidRDefault="001B3D87" w:rsidP="004C30D0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IT SEEMS LIKE MOMS…</w:t>
      </w:r>
    </w:p>
    <w:p w14:paraId="6255B483" w14:textId="176C5E7F" w:rsidR="001B3D87" w:rsidRDefault="001B3D87" w:rsidP="001B3D87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Have an uncanny ability to notice things…</w:t>
      </w:r>
    </w:p>
    <w:p w14:paraId="35AC35E5" w14:textId="71B95883" w:rsidR="001B3D87" w:rsidRDefault="001B3D87" w:rsidP="001B3D87">
      <w:pPr>
        <w:pStyle w:val="ListParagraph"/>
        <w:numPr>
          <w:ilvl w:val="1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That others often mis</w:t>
      </w:r>
      <w:r w:rsidR="001D717D">
        <w:rPr>
          <w:rFonts w:ascii="Times New Roman" w:hAnsi="Times New Roman"/>
          <w:bCs/>
          <w:iCs/>
          <w:color w:val="000000" w:themeColor="text1"/>
          <w:sz w:val="28"/>
        </w:rPr>
        <w:t>s…</w:t>
      </w:r>
    </w:p>
    <w:p w14:paraId="0FC8657E" w14:textId="3DDF7B44" w:rsidR="001B3D87" w:rsidRDefault="001B3D87" w:rsidP="001B3D87">
      <w:pPr>
        <w:pStyle w:val="ListParagraph"/>
        <w:numPr>
          <w:ilvl w:val="2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Stephani has the gift of </w:t>
      </w:r>
      <w:r w:rsidR="00E23C41" w:rsidRPr="00B161D2">
        <w:rPr>
          <w:rFonts w:ascii="Times New Roman" w:hAnsi="Times New Roman"/>
          <w:bCs/>
          <w:iCs/>
          <w:color w:val="000000" w:themeColor="text1"/>
          <w:sz w:val="28"/>
          <w:u w:val="single"/>
        </w:rPr>
        <w:t>discernment</w:t>
      </w:r>
      <w:r w:rsidR="00E23C41">
        <w:rPr>
          <w:rFonts w:ascii="Times New Roman" w:hAnsi="Times New Roman"/>
          <w:bCs/>
          <w:iCs/>
          <w:color w:val="000000" w:themeColor="text1"/>
          <w:sz w:val="28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8"/>
        </w:rPr>
        <w:t>…</w:t>
      </w:r>
    </w:p>
    <w:p w14:paraId="3D81C6C2" w14:textId="3FD06462" w:rsidR="001B3D87" w:rsidRDefault="001B3D87" w:rsidP="001B3D87">
      <w:pPr>
        <w:pStyle w:val="ListParagraph"/>
        <w:numPr>
          <w:ilvl w:val="3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She got it from Jodi!</w:t>
      </w:r>
    </w:p>
    <w:p w14:paraId="1E0D66E6" w14:textId="77777777" w:rsidR="00F86130" w:rsidRDefault="00F86130" w:rsidP="00F86130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14BFFE97" w14:textId="28795300" w:rsidR="00F86130" w:rsidRDefault="00F86130" w:rsidP="00F86130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They can walk into a room of people…</w:t>
      </w:r>
    </w:p>
    <w:p w14:paraId="18670587" w14:textId="6CA9FDDF" w:rsidR="00F86130" w:rsidRDefault="00F86130" w:rsidP="00F86130">
      <w:pPr>
        <w:pStyle w:val="ListParagraph"/>
        <w:numPr>
          <w:ilvl w:val="1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And instantly know when something is wrong…</w:t>
      </w:r>
    </w:p>
    <w:p w14:paraId="6EBF05A5" w14:textId="721E1AA3" w:rsidR="00F86130" w:rsidRDefault="00F86130" w:rsidP="00F86130">
      <w:pPr>
        <w:pStyle w:val="ListParagraph"/>
        <w:numPr>
          <w:ilvl w:val="2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Or doesn’t add up</w:t>
      </w:r>
      <w:r w:rsidR="00D87AEB">
        <w:rPr>
          <w:rFonts w:ascii="Times New Roman" w:hAnsi="Times New Roman"/>
          <w:bCs/>
          <w:iCs/>
          <w:color w:val="000000" w:themeColor="text1"/>
          <w:sz w:val="28"/>
        </w:rPr>
        <w:t>.</w:t>
      </w:r>
    </w:p>
    <w:p w14:paraId="0FD6F3D4" w14:textId="77777777" w:rsidR="00EC15F0" w:rsidRDefault="00EC15F0" w:rsidP="00EC15F0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048AE763" w14:textId="5DB22C60" w:rsidR="00EC15F0" w:rsidRDefault="00EC15F0" w:rsidP="00EC15F0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Mom’s can usually see past the faces &amp; words…</w:t>
      </w:r>
    </w:p>
    <w:p w14:paraId="5BE65D72" w14:textId="1EFECC2A" w:rsidR="000251EB" w:rsidRPr="00DF2B8E" w:rsidRDefault="0015224D" w:rsidP="00DF2B8E">
      <w:pPr>
        <w:pStyle w:val="ListParagraph"/>
        <w:numPr>
          <w:ilvl w:val="1"/>
          <w:numId w:val="2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 xml:space="preserve">To pick up on what’s really going on beneath the surface. </w:t>
      </w:r>
    </w:p>
    <w:p w14:paraId="53BE0B16" w14:textId="77777777" w:rsidR="000251EB" w:rsidRDefault="000251EB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10BDD1FE" w14:textId="6987CF1B" w:rsidR="009D24B1" w:rsidRDefault="00B5766A" w:rsidP="00E66574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JESUS SEEMS TO DO THE SAME…</w:t>
      </w:r>
    </w:p>
    <w:p w14:paraId="058A09A6" w14:textId="2328EC36" w:rsidR="00B5766A" w:rsidRDefault="009519FE" w:rsidP="00B5766A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As He speaks to these last three churches…</w:t>
      </w:r>
    </w:p>
    <w:p w14:paraId="5AA60A9E" w14:textId="77777777" w:rsidR="00E76321" w:rsidRPr="00B161D2" w:rsidRDefault="00E76321" w:rsidP="00B161D2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39A741B3" w14:textId="56B47FE6" w:rsidR="00F777F3" w:rsidRPr="00F777F3" w:rsidRDefault="000233E6" w:rsidP="00F777F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E267FD">
        <w:rPr>
          <w:rFonts w:ascii="Times New Roman" w:hAnsi="Times New Roman"/>
          <w:i/>
          <w:iCs/>
          <w:color w:val="000000" w:themeColor="text1"/>
          <w:sz w:val="28"/>
        </w:rPr>
        <w:t>Sardis</w:t>
      </w:r>
      <w:r>
        <w:rPr>
          <w:rFonts w:ascii="Times New Roman" w:hAnsi="Times New Roman"/>
          <w:color w:val="000000" w:themeColor="text1"/>
          <w:sz w:val="28"/>
        </w:rPr>
        <w:t xml:space="preserve"> (5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>th</w:t>
      </w:r>
      <w:r>
        <w:rPr>
          <w:rFonts w:ascii="Times New Roman" w:hAnsi="Times New Roman"/>
          <w:color w:val="000000" w:themeColor="text1"/>
          <w:sz w:val="28"/>
        </w:rPr>
        <w:t>)</w:t>
      </w:r>
      <w:r w:rsidR="00CC0CB5">
        <w:rPr>
          <w:rFonts w:ascii="Times New Roman" w:hAnsi="Times New Roman"/>
          <w:color w:val="000000" w:themeColor="text1"/>
          <w:sz w:val="28"/>
        </w:rPr>
        <w:t xml:space="preserve"> Looked fine on the outside with a good reputation…</w:t>
      </w:r>
    </w:p>
    <w:p w14:paraId="3590EFFD" w14:textId="7946CF3F" w:rsidR="00F53076" w:rsidRPr="00E76321" w:rsidRDefault="00CC0CB5" w:rsidP="00F777F3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</w:t>
      </w:r>
      <w:r w:rsidR="00F53076">
        <w:rPr>
          <w:rFonts w:ascii="Times New Roman" w:hAnsi="Times New Roman"/>
          <w:color w:val="000000" w:themeColor="text1"/>
          <w:sz w:val="28"/>
        </w:rPr>
        <w:t xml:space="preserve">ut Jesus sees </w:t>
      </w:r>
      <w:r w:rsidR="00943580">
        <w:rPr>
          <w:rFonts w:ascii="Times New Roman" w:hAnsi="Times New Roman"/>
          <w:color w:val="000000" w:themeColor="text1"/>
          <w:sz w:val="28"/>
        </w:rPr>
        <w:t>through it to a lifeless church</w:t>
      </w:r>
    </w:p>
    <w:p w14:paraId="1C0DB05C" w14:textId="77777777" w:rsidR="00E76321" w:rsidRPr="00F53076" w:rsidRDefault="00E76321" w:rsidP="00E76321">
      <w:pPr>
        <w:pStyle w:val="ListParagraph"/>
        <w:ind w:left="2520"/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4C8145A5" w14:textId="587AFF93" w:rsidR="00F53076" w:rsidRPr="00F53076" w:rsidRDefault="000233E6" w:rsidP="00F5307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 w:rsidRPr="00E267FD">
        <w:rPr>
          <w:rFonts w:ascii="Times New Roman" w:hAnsi="Times New Roman"/>
          <w:i/>
          <w:iCs/>
          <w:color w:val="000000" w:themeColor="text1"/>
          <w:sz w:val="28"/>
        </w:rPr>
        <w:t>Philadelphia</w:t>
      </w:r>
      <w:r>
        <w:rPr>
          <w:rFonts w:ascii="Times New Roman" w:hAnsi="Times New Roman"/>
          <w:color w:val="000000" w:themeColor="text1"/>
          <w:sz w:val="28"/>
        </w:rPr>
        <w:t xml:space="preserve"> (6</w:t>
      </w:r>
      <w:r w:rsidRPr="00AD1574">
        <w:rPr>
          <w:rFonts w:ascii="Times New Roman" w:hAnsi="Times New Roman"/>
          <w:color w:val="000000" w:themeColor="text1"/>
          <w:sz w:val="28"/>
          <w:vertAlign w:val="superscript"/>
        </w:rPr>
        <w:t>th</w:t>
      </w:r>
      <w:r>
        <w:rPr>
          <w:rFonts w:ascii="Times New Roman" w:hAnsi="Times New Roman"/>
          <w:color w:val="000000" w:themeColor="text1"/>
          <w:sz w:val="28"/>
        </w:rPr>
        <w:t>)</w:t>
      </w:r>
      <w:r w:rsidR="005575AA">
        <w:rPr>
          <w:rFonts w:ascii="Times New Roman" w:hAnsi="Times New Roman"/>
          <w:color w:val="000000" w:themeColor="text1"/>
          <w:sz w:val="28"/>
        </w:rPr>
        <w:t xml:space="preserve"> was small &amp; weak…</w:t>
      </w:r>
    </w:p>
    <w:p w14:paraId="44906A8A" w14:textId="77777777" w:rsidR="00A259BC" w:rsidRPr="00E76321" w:rsidRDefault="005575AA" w:rsidP="00F53076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But Jesus </w:t>
      </w:r>
      <w:r w:rsidR="00A259BC">
        <w:rPr>
          <w:rFonts w:ascii="Times New Roman" w:hAnsi="Times New Roman"/>
          <w:color w:val="000000" w:themeColor="text1"/>
          <w:sz w:val="28"/>
        </w:rPr>
        <w:t>saw their faithfulness &amp; opened opportunities</w:t>
      </w:r>
    </w:p>
    <w:p w14:paraId="2B20393B" w14:textId="77777777" w:rsidR="00E76321" w:rsidRPr="00A259BC" w:rsidRDefault="00E76321" w:rsidP="00E76321">
      <w:pPr>
        <w:pStyle w:val="ListParagraph"/>
        <w:ind w:left="2520"/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5A01FFCD" w14:textId="2D86D5C4" w:rsidR="00E76321" w:rsidRPr="00E76321" w:rsidRDefault="000233E6" w:rsidP="00A259B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proofErr w:type="spellStart"/>
      <w:r w:rsidRPr="00E267FD">
        <w:rPr>
          <w:rFonts w:ascii="Times New Roman" w:hAnsi="Times New Roman"/>
          <w:i/>
          <w:iCs/>
          <w:color w:val="000000" w:themeColor="text1"/>
          <w:sz w:val="28"/>
        </w:rPr>
        <w:t>Laodicia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(7</w:t>
      </w:r>
      <w:r w:rsidRPr="00E21AA2">
        <w:rPr>
          <w:rFonts w:ascii="Times New Roman" w:hAnsi="Times New Roman"/>
          <w:color w:val="000000" w:themeColor="text1"/>
          <w:sz w:val="28"/>
          <w:vertAlign w:val="superscript"/>
        </w:rPr>
        <w:t>th</w:t>
      </w:r>
      <w:r>
        <w:rPr>
          <w:rFonts w:ascii="Times New Roman" w:hAnsi="Times New Roman"/>
          <w:color w:val="000000" w:themeColor="text1"/>
          <w:sz w:val="28"/>
        </w:rPr>
        <w:t>)</w:t>
      </w:r>
      <w:r w:rsidR="00A259BC">
        <w:rPr>
          <w:rFonts w:ascii="Times New Roman" w:hAnsi="Times New Roman"/>
          <w:color w:val="000000" w:themeColor="text1"/>
          <w:sz w:val="28"/>
        </w:rPr>
        <w:t xml:space="preserve"> </w:t>
      </w:r>
      <w:r w:rsidR="00E76321">
        <w:rPr>
          <w:rFonts w:ascii="Times New Roman" w:hAnsi="Times New Roman"/>
          <w:color w:val="000000" w:themeColor="text1"/>
          <w:sz w:val="28"/>
        </w:rPr>
        <w:t>Thought they were thriving</w:t>
      </w:r>
      <w:r w:rsidR="0073672C">
        <w:rPr>
          <w:rFonts w:ascii="Times New Roman" w:hAnsi="Times New Roman"/>
          <w:color w:val="000000" w:themeColor="text1"/>
          <w:sz w:val="28"/>
        </w:rPr>
        <w:t xml:space="preserve"> / rich/ well off</w:t>
      </w:r>
      <w:r w:rsidR="00E76321">
        <w:rPr>
          <w:rFonts w:ascii="Times New Roman" w:hAnsi="Times New Roman"/>
          <w:color w:val="000000" w:themeColor="text1"/>
          <w:sz w:val="28"/>
        </w:rPr>
        <w:t>…</w:t>
      </w:r>
    </w:p>
    <w:p w14:paraId="73E400D7" w14:textId="59FC69B2" w:rsidR="000233E6" w:rsidRPr="003C1611" w:rsidRDefault="00F777F3" w:rsidP="00E7632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73672C">
        <w:rPr>
          <w:rFonts w:ascii="Times New Roman" w:hAnsi="Times New Roman"/>
          <w:color w:val="000000" w:themeColor="text1"/>
          <w:sz w:val="28"/>
        </w:rPr>
        <w:t xml:space="preserve">But Jesus saw their poverty </w:t>
      </w:r>
      <w:r w:rsidR="00725105">
        <w:rPr>
          <w:rFonts w:ascii="Times New Roman" w:hAnsi="Times New Roman"/>
          <w:color w:val="000000" w:themeColor="text1"/>
          <w:sz w:val="28"/>
        </w:rPr>
        <w:t xml:space="preserve">&amp; blindness. </w:t>
      </w:r>
    </w:p>
    <w:p w14:paraId="17C0528F" w14:textId="77777777" w:rsidR="003C1611" w:rsidRDefault="003C1611" w:rsidP="003C1611">
      <w:pPr>
        <w:rPr>
          <w:rFonts w:ascii="Times New Roman" w:hAnsi="Times New Roman"/>
          <w:bCs/>
          <w:iCs/>
          <w:color w:val="000000" w:themeColor="text1"/>
          <w:sz w:val="28"/>
        </w:rPr>
      </w:pPr>
    </w:p>
    <w:p w14:paraId="6A730BE7" w14:textId="735619E7" w:rsidR="003C1611" w:rsidRDefault="003C1611" w:rsidP="003C1611">
      <w:p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SO TOO…</w:t>
      </w:r>
    </w:p>
    <w:p w14:paraId="52BDFF8F" w14:textId="2C05AB8E" w:rsidR="003C1611" w:rsidRDefault="003C1611" w:rsidP="003C1611">
      <w:pPr>
        <w:pStyle w:val="ListParagraph"/>
        <w:numPr>
          <w:ilvl w:val="0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Just like a mom who sees past the front…</w:t>
      </w:r>
    </w:p>
    <w:p w14:paraId="57EE1761" w14:textId="0B2D8F8F" w:rsidR="003C1611" w:rsidRDefault="003C1611" w:rsidP="003C1611">
      <w:pPr>
        <w:pStyle w:val="ListParagraph"/>
        <w:numPr>
          <w:ilvl w:val="1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Jesus sees into our hearts…</w:t>
      </w:r>
    </w:p>
    <w:p w14:paraId="226DE383" w14:textId="0EB40BD8" w:rsidR="003C1611" w:rsidRDefault="003C1611" w:rsidP="003C161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lastRenderedPageBreak/>
        <w:t>To give us an accurate account of where we’re at…</w:t>
      </w:r>
    </w:p>
    <w:p w14:paraId="698D7FCA" w14:textId="13544D9C" w:rsidR="00FF795E" w:rsidRPr="00B33774" w:rsidRDefault="003C1611" w:rsidP="00E97161">
      <w:pPr>
        <w:pStyle w:val="ListParagraph"/>
        <w:numPr>
          <w:ilvl w:val="3"/>
          <w:numId w:val="1"/>
        </w:numPr>
        <w:rPr>
          <w:rFonts w:ascii="Times New Roman" w:hAnsi="Times New Roman"/>
          <w:bCs/>
          <w:iCs/>
          <w:color w:val="000000" w:themeColor="text1"/>
          <w:sz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</w:rPr>
        <w:t>And</w:t>
      </w:r>
      <w:r w:rsidR="005534BD">
        <w:rPr>
          <w:rFonts w:ascii="Times New Roman" w:hAnsi="Times New Roman"/>
          <w:bCs/>
          <w:iCs/>
          <w:color w:val="000000" w:themeColor="text1"/>
          <w:sz w:val="28"/>
        </w:rPr>
        <w:t xml:space="preserve"> lead us</w:t>
      </w:r>
      <w:r w:rsidR="008B040A">
        <w:rPr>
          <w:rFonts w:ascii="Times New Roman" w:hAnsi="Times New Roman"/>
          <w:bCs/>
          <w:iCs/>
          <w:color w:val="000000" w:themeColor="text1"/>
          <w:sz w:val="28"/>
        </w:rPr>
        <w:t xml:space="preserve"> into His promises</w:t>
      </w:r>
      <w:r w:rsidR="00BB535C">
        <w:rPr>
          <w:rFonts w:ascii="Times New Roman" w:hAnsi="Times New Roman"/>
          <w:bCs/>
          <w:iCs/>
          <w:color w:val="000000" w:themeColor="text1"/>
          <w:sz w:val="28"/>
        </w:rPr>
        <w:t>.</w:t>
      </w:r>
    </w:p>
    <w:p w14:paraId="3CD029FF" w14:textId="4433B97B" w:rsidR="00115E21" w:rsidRPr="00B33774" w:rsidRDefault="00115E21" w:rsidP="00AE3F7F">
      <w:pPr>
        <w:rPr>
          <w:rFonts w:ascii="Times New Roman" w:hAnsi="Times New Roman"/>
          <w:color w:val="000000" w:themeColor="text1"/>
          <w:sz w:val="28"/>
        </w:rPr>
      </w:pPr>
    </w:p>
    <w:p w14:paraId="68B43B5F" w14:textId="1CEC4C65" w:rsidR="004A6E55" w:rsidRPr="007C455A" w:rsidRDefault="001F2EA9" w:rsidP="004A6E55">
      <w:pPr>
        <w:rPr>
          <w:rFonts w:ascii="Times New Roman" w:hAnsi="Times New Roman"/>
          <w:b/>
          <w:iCs/>
          <w:color w:val="FF0000"/>
          <w:sz w:val="28"/>
          <w:u w:val="single"/>
        </w:rPr>
      </w:pP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~ </w:t>
      </w:r>
      <w:r w:rsidR="0036227A"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IDEA 1 – </w:t>
      </w:r>
      <w:r w:rsidR="0074563B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Asleep </w:t>
      </w:r>
      <w:proofErr w:type="gramStart"/>
      <w:r w:rsidR="0074563B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At</w:t>
      </w:r>
      <w:proofErr w:type="gramEnd"/>
      <w:r w:rsidR="0074563B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proofErr w:type="gramStart"/>
      <w:r w:rsidR="0074563B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The</w:t>
      </w:r>
      <w:proofErr w:type="gramEnd"/>
      <w:r w:rsidR="0074563B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Wheel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="00012411"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(</w:t>
      </w:r>
      <w:r w:rsidR="0074563B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vv. 1-6</w:t>
      </w:r>
      <w:r w:rsidR="00012411"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)</w:t>
      </w:r>
      <w:r w:rsidR="00D8225E"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 xml:space="preserve"> 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~</w:t>
      </w:r>
      <w:r w:rsidRPr="000124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F772F69" w14:textId="77777777" w:rsidR="00213FE8" w:rsidRDefault="00213FE8" w:rsidP="004A6E55">
      <w:pPr>
        <w:rPr>
          <w:rFonts w:ascii="Times New Roman" w:hAnsi="Times New Roman"/>
          <w:sz w:val="28"/>
        </w:rPr>
      </w:pPr>
    </w:p>
    <w:p w14:paraId="21A1EB85" w14:textId="7504CB40" w:rsidR="001564BE" w:rsidRPr="00543CBC" w:rsidRDefault="001564BE" w:rsidP="00FB4FB2">
      <w:pPr>
        <w:rPr>
          <w:rFonts w:ascii="Times New Roman" w:hAnsi="Times New Roman"/>
          <w:color w:val="0C0AFA"/>
          <w:sz w:val="28"/>
        </w:rPr>
      </w:pPr>
      <w:r w:rsidRPr="00543CBC">
        <w:rPr>
          <w:rFonts w:ascii="Times New Roman" w:hAnsi="Times New Roman"/>
          <w:color w:val="0C0AFA"/>
          <w:sz w:val="28"/>
        </w:rPr>
        <w:t>(v.</w:t>
      </w:r>
      <w:r w:rsidR="007C455A">
        <w:rPr>
          <w:rFonts w:ascii="Times New Roman" w:hAnsi="Times New Roman"/>
          <w:color w:val="0C0AFA"/>
          <w:sz w:val="28"/>
        </w:rPr>
        <w:t xml:space="preserve"> 1</w:t>
      </w:r>
      <w:r w:rsidRPr="00543CBC">
        <w:rPr>
          <w:rFonts w:ascii="Times New Roman" w:hAnsi="Times New Roman"/>
          <w:color w:val="0C0AFA"/>
          <w:sz w:val="28"/>
        </w:rPr>
        <w:t>)</w:t>
      </w:r>
    </w:p>
    <w:p w14:paraId="5BD50CC8" w14:textId="77777777" w:rsidR="001564BE" w:rsidRDefault="001564BE" w:rsidP="00FB4FB2">
      <w:pPr>
        <w:rPr>
          <w:rFonts w:ascii="Times New Roman" w:hAnsi="Times New Roman"/>
          <w:sz w:val="28"/>
        </w:rPr>
      </w:pPr>
    </w:p>
    <w:p w14:paraId="4DED422A" w14:textId="792AD82E" w:rsidR="00C24A69" w:rsidRDefault="00AC7AF9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FIRST</w:t>
      </w:r>
      <w:r w:rsidR="00C24A69">
        <w:rPr>
          <w:rFonts w:ascii="Times New Roman" w:hAnsi="Times New Roman"/>
          <w:sz w:val="28"/>
        </w:rPr>
        <w:t xml:space="preserve"> OF TWO CHURCHES…</w:t>
      </w:r>
    </w:p>
    <w:p w14:paraId="467A5317" w14:textId="510D8E5F" w:rsidR="00C24A69" w:rsidRDefault="00C24A69" w:rsidP="00C24A6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were given no commendatio</w:t>
      </w:r>
      <w:r w:rsidR="0032596D">
        <w:rPr>
          <w:rFonts w:ascii="Times New Roman" w:hAnsi="Times New Roman"/>
          <w:sz w:val="28"/>
        </w:rPr>
        <w:t>n…</w:t>
      </w:r>
    </w:p>
    <w:p w14:paraId="1225798F" w14:textId="2367B70D" w:rsidR="0032596D" w:rsidRDefault="0032596D" w:rsidP="0032596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Regarding the works they had done. </w:t>
      </w:r>
    </w:p>
    <w:p w14:paraId="4ED0CC09" w14:textId="77777777" w:rsidR="00AC7AF9" w:rsidRDefault="00AC7AF9" w:rsidP="00AC7AF9">
      <w:pPr>
        <w:rPr>
          <w:rFonts w:ascii="Times New Roman" w:hAnsi="Times New Roman"/>
          <w:sz w:val="28"/>
        </w:rPr>
      </w:pPr>
    </w:p>
    <w:p w14:paraId="14947E38" w14:textId="7480BAA9" w:rsidR="00AC7AF9" w:rsidRDefault="00AC7AF9" w:rsidP="00AC7A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GIVES THEM PERSPECTIVE OF HIS CHARACTER…</w:t>
      </w:r>
    </w:p>
    <w:p w14:paraId="700DF89A" w14:textId="3BBBBC2C" w:rsidR="00AC7AF9" w:rsidRDefault="00AC7AF9" w:rsidP="00AC7A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 identifying Himself distinctly…</w:t>
      </w:r>
    </w:p>
    <w:p w14:paraId="18B393A3" w14:textId="688A2C75" w:rsidR="00AC7AF9" w:rsidRDefault="006F0D60" w:rsidP="00AC7AF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Seven Spirits of God </w:t>
      </w:r>
      <w:r w:rsidRPr="003F6EFF">
        <w:rPr>
          <w:rFonts w:ascii="Times New Roman" w:hAnsi="Times New Roman"/>
          <w:color w:val="2837FE"/>
          <w:sz w:val="28"/>
        </w:rPr>
        <w:t>(Isa. 11:1-2)</w:t>
      </w:r>
    </w:p>
    <w:p w14:paraId="6842871B" w14:textId="2FCD1435" w:rsidR="006F0D60" w:rsidRPr="00AC7AF9" w:rsidRDefault="006F0D60" w:rsidP="00AC7AF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Seven Stars </w:t>
      </w:r>
      <w:r w:rsidRPr="003F6EFF">
        <w:rPr>
          <w:rFonts w:ascii="Times New Roman" w:hAnsi="Times New Roman"/>
          <w:color w:val="2837FE"/>
          <w:sz w:val="28"/>
        </w:rPr>
        <w:t xml:space="preserve">(Rev. </w:t>
      </w:r>
      <w:r w:rsidR="005B3BA1" w:rsidRPr="003F6EFF">
        <w:rPr>
          <w:rFonts w:ascii="Times New Roman" w:hAnsi="Times New Roman"/>
          <w:color w:val="2837FE"/>
          <w:sz w:val="28"/>
        </w:rPr>
        <w:t>1:16)</w:t>
      </w:r>
    </w:p>
    <w:p w14:paraId="5043748A" w14:textId="77777777" w:rsidR="00C24A69" w:rsidRDefault="00C24A69" w:rsidP="00FB4FB2">
      <w:pPr>
        <w:rPr>
          <w:rFonts w:ascii="Times New Roman" w:hAnsi="Times New Roman"/>
          <w:sz w:val="28"/>
        </w:rPr>
      </w:pPr>
    </w:p>
    <w:p w14:paraId="3B42398C" w14:textId="591415E3" w:rsidR="00EC239D" w:rsidRPr="00393760" w:rsidRDefault="001564BE" w:rsidP="00393760">
      <w:pPr>
        <w:rPr>
          <w:rFonts w:ascii="Times New Roman" w:hAnsi="Times New Roman"/>
          <w:color w:val="3326F9"/>
          <w:sz w:val="28"/>
        </w:rPr>
      </w:pPr>
      <w:r w:rsidRPr="00E22330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#1 </w:t>
      </w:r>
      <w:r w:rsidR="00310E93" w:rsidRPr="00E22330">
        <w:rPr>
          <w:rFonts w:ascii="Times New Roman" w:hAnsi="Times New Roman"/>
          <w:b/>
          <w:bCs/>
          <w:sz w:val="28"/>
          <w:highlight w:val="yellow"/>
          <w:u w:val="single"/>
        </w:rPr>
        <w:t>A</w:t>
      </w:r>
      <w:r w:rsidR="00DA12E1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CHRISTIAN </w:t>
      </w:r>
      <w:r w:rsidR="00310E93" w:rsidRPr="00E22330">
        <w:rPr>
          <w:rFonts w:ascii="Times New Roman" w:hAnsi="Times New Roman"/>
          <w:b/>
          <w:bCs/>
          <w:sz w:val="28"/>
          <w:highlight w:val="yellow"/>
          <w:u w:val="single"/>
        </w:rPr>
        <w:t>VEN</w:t>
      </w:r>
      <w:r w:rsidR="00E30231" w:rsidRPr="00E22330">
        <w:rPr>
          <w:rFonts w:ascii="Times New Roman" w:hAnsi="Times New Roman"/>
          <w:b/>
          <w:bCs/>
          <w:sz w:val="28"/>
          <w:highlight w:val="yellow"/>
          <w:u w:val="single"/>
        </w:rPr>
        <w:t>E</w:t>
      </w:r>
      <w:r w:rsidR="00D2708F" w:rsidRPr="00E22330">
        <w:rPr>
          <w:rFonts w:ascii="Times New Roman" w:hAnsi="Times New Roman"/>
          <w:b/>
          <w:bCs/>
          <w:sz w:val="28"/>
          <w:highlight w:val="yellow"/>
          <w:u w:val="single"/>
        </w:rPr>
        <w:t>E</w:t>
      </w:r>
      <w:r w:rsidR="00310E93" w:rsidRPr="00E22330">
        <w:rPr>
          <w:rFonts w:ascii="Times New Roman" w:hAnsi="Times New Roman"/>
          <w:b/>
          <w:bCs/>
          <w:sz w:val="28"/>
          <w:highlight w:val="yellow"/>
          <w:u w:val="single"/>
        </w:rPr>
        <w:t>R</w:t>
      </w:r>
      <w:r w:rsidR="00310E93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AA3AA1" w:rsidRPr="00AA3AA1">
        <w:rPr>
          <w:rFonts w:ascii="Times New Roman" w:hAnsi="Times New Roman"/>
          <w:b/>
          <w:bCs/>
          <w:sz w:val="28"/>
          <w:u w:val="single"/>
        </w:rPr>
        <w:t>(</w:t>
      </w:r>
      <w:r w:rsidR="00C3580D">
        <w:rPr>
          <w:rFonts w:ascii="Times New Roman" w:hAnsi="Times New Roman"/>
          <w:b/>
          <w:bCs/>
          <w:sz w:val="28"/>
          <w:u w:val="single"/>
        </w:rPr>
        <w:t>ASSESSMENT</w:t>
      </w:r>
      <w:r w:rsidR="00AA3AA1" w:rsidRPr="00AA3AA1">
        <w:rPr>
          <w:rFonts w:ascii="Times New Roman" w:hAnsi="Times New Roman"/>
          <w:b/>
          <w:bCs/>
          <w:sz w:val="28"/>
          <w:u w:val="single"/>
        </w:rPr>
        <w:t>)</w:t>
      </w:r>
      <w:r w:rsidR="00393760" w:rsidRPr="00393760">
        <w:rPr>
          <w:rFonts w:ascii="Times New Roman" w:hAnsi="Times New Roman"/>
          <w:sz w:val="28"/>
        </w:rPr>
        <w:t xml:space="preserve"> </w:t>
      </w:r>
    </w:p>
    <w:p w14:paraId="26B58910" w14:textId="77777777" w:rsidR="00DA12E1" w:rsidRDefault="00DA12E1" w:rsidP="00E44B1E">
      <w:pPr>
        <w:rPr>
          <w:rFonts w:ascii="Times New Roman" w:hAnsi="Times New Roman"/>
          <w:sz w:val="28"/>
        </w:rPr>
      </w:pPr>
    </w:p>
    <w:p w14:paraId="491DFBE4" w14:textId="18699CEA" w:rsidR="00DE2A81" w:rsidRDefault="00DE2A81" w:rsidP="00E44B1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CHURCH IN SARDIS</w:t>
      </w:r>
      <w:r w:rsidR="00E44B1E">
        <w:rPr>
          <w:rFonts w:ascii="Times New Roman" w:hAnsi="Times New Roman"/>
          <w:sz w:val="28"/>
        </w:rPr>
        <w:t xml:space="preserve"> IS CONFRONTED…</w:t>
      </w:r>
    </w:p>
    <w:p w14:paraId="53F8964D" w14:textId="77777777" w:rsidR="002E6CB8" w:rsidRDefault="00E44B1E" w:rsidP="004A6E5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they thought they were alive and on the right track…</w:t>
      </w:r>
    </w:p>
    <w:p w14:paraId="38ABC15A" w14:textId="0C60499C" w:rsidR="00C97BAD" w:rsidRPr="002E6CB8" w:rsidRDefault="002E6CB8" w:rsidP="002E6CB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Jesus gives a clear assessment</w:t>
      </w:r>
      <w:r w:rsidR="00EC6C76" w:rsidRPr="002E6CB8">
        <w:rPr>
          <w:rFonts w:ascii="Times New Roman" w:hAnsi="Times New Roman"/>
          <w:sz w:val="28"/>
        </w:rPr>
        <w:t>…</w:t>
      </w:r>
    </w:p>
    <w:p w14:paraId="422462C2" w14:textId="48D28E83" w:rsidR="00C97BAD" w:rsidRDefault="00ED0A4D" w:rsidP="00ED0A4D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</w:t>
      </w:r>
      <w:r w:rsidR="001C07EE" w:rsidRPr="00ED0A4D">
        <w:rPr>
          <w:rFonts w:ascii="Times New Roman" w:hAnsi="Times New Roman"/>
          <w:sz w:val="28"/>
        </w:rPr>
        <w:t xml:space="preserve"> </w:t>
      </w:r>
      <w:r w:rsidR="00421432" w:rsidRPr="00ED0A4D">
        <w:rPr>
          <w:rFonts w:ascii="Times New Roman" w:hAnsi="Times New Roman"/>
          <w:sz w:val="28"/>
        </w:rPr>
        <w:t xml:space="preserve">lacked </w:t>
      </w:r>
      <w:r w:rsidR="00782497" w:rsidRPr="00ED0A4D">
        <w:rPr>
          <w:rFonts w:ascii="Times New Roman" w:hAnsi="Times New Roman"/>
          <w:sz w:val="28"/>
        </w:rPr>
        <w:t>authentic spiritual lif</w:t>
      </w:r>
      <w:r w:rsidR="00C97BAD" w:rsidRPr="00ED0A4D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!</w:t>
      </w:r>
    </w:p>
    <w:p w14:paraId="666D8E21" w14:textId="77777777" w:rsidR="009B0F3D" w:rsidRDefault="009B0F3D" w:rsidP="009B0F3D">
      <w:pPr>
        <w:rPr>
          <w:rFonts w:ascii="Times New Roman" w:hAnsi="Times New Roman"/>
          <w:sz w:val="28"/>
        </w:rPr>
      </w:pPr>
    </w:p>
    <w:p w14:paraId="6744530B" w14:textId="741A6124" w:rsidR="009B0F3D" w:rsidRDefault="009B0F3D" w:rsidP="009B0F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church was not struggling from a scandal (</w:t>
      </w:r>
      <w:r w:rsidR="006D142C">
        <w:rPr>
          <w:rFonts w:ascii="Times New Roman" w:hAnsi="Times New Roman"/>
          <w:sz w:val="28"/>
        </w:rPr>
        <w:t>clear difficulties)</w:t>
      </w:r>
    </w:p>
    <w:p w14:paraId="7E251A91" w14:textId="152AC5FB" w:rsidR="006D142C" w:rsidRDefault="001F24B1" w:rsidP="006D142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 had a reputation of being aliv</w:t>
      </w:r>
      <w:r w:rsidR="002E3726">
        <w:rPr>
          <w:rFonts w:ascii="Times New Roman" w:hAnsi="Times New Roman"/>
          <w:sz w:val="28"/>
        </w:rPr>
        <w:t>e…</w:t>
      </w:r>
    </w:p>
    <w:p w14:paraId="2549946B" w14:textId="1D419C4C" w:rsidR="002E3726" w:rsidRDefault="002E3726" w:rsidP="002E3726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 were falling apart on the inside. </w:t>
      </w:r>
    </w:p>
    <w:p w14:paraId="31E3E206" w14:textId="77777777" w:rsidR="009C5B7D" w:rsidRDefault="009C5B7D" w:rsidP="009C5B7D">
      <w:pPr>
        <w:rPr>
          <w:rFonts w:ascii="Times New Roman" w:hAnsi="Times New Roman"/>
          <w:sz w:val="28"/>
        </w:rPr>
      </w:pPr>
    </w:p>
    <w:p w14:paraId="0F38A02A" w14:textId="1A1B6DA1" w:rsidR="009C5B7D" w:rsidRDefault="009C5B7D" w:rsidP="009C5B7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Others thought they were a solid church…</w:t>
      </w:r>
    </w:p>
    <w:p w14:paraId="044FEA17" w14:textId="0F43DD02" w:rsidR="009C5B7D" w:rsidRDefault="009C5B7D" w:rsidP="009C5B7D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Jesus reveals they have spiritually flatlined.</w:t>
      </w:r>
    </w:p>
    <w:p w14:paraId="562DE256" w14:textId="5E2EE07F" w:rsidR="00A41124" w:rsidRDefault="001F57A2" w:rsidP="00A41124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Religious movement without relationship!</w:t>
      </w:r>
    </w:p>
    <w:p w14:paraId="738A8B51" w14:textId="77777777" w:rsidR="00752702" w:rsidRDefault="00752702" w:rsidP="00752702">
      <w:pPr>
        <w:rPr>
          <w:rFonts w:ascii="Times New Roman" w:hAnsi="Times New Roman"/>
          <w:sz w:val="28"/>
        </w:rPr>
      </w:pPr>
    </w:p>
    <w:p w14:paraId="1276FB85" w14:textId="253D8144" w:rsidR="00752702" w:rsidRDefault="0042051B" w:rsidP="007527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JOHN</w:t>
      </w:r>
      <w:r w:rsidR="007527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GAVE SOME INSIGHT </w:t>
      </w:r>
      <w:r w:rsidR="00E44A8E">
        <w:rPr>
          <w:rFonts w:ascii="Times New Roman" w:hAnsi="Times New Roman"/>
          <w:sz w:val="28"/>
        </w:rPr>
        <w:t>INTO</w:t>
      </w:r>
      <w:r w:rsidR="00752702">
        <w:rPr>
          <w:rFonts w:ascii="Times New Roman" w:hAnsi="Times New Roman"/>
          <w:sz w:val="28"/>
        </w:rPr>
        <w:t>…</w:t>
      </w:r>
    </w:p>
    <w:p w14:paraId="7EB42A54" w14:textId="13BD3B68" w:rsidR="00734F6B" w:rsidRDefault="00E44A8E" w:rsidP="00734F6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What this looks like in our lives</w:t>
      </w:r>
      <w:r w:rsidR="00734F6B">
        <w:rPr>
          <w:rFonts w:ascii="Times New Roman" w:hAnsi="Times New Roman"/>
          <w:sz w:val="28"/>
        </w:rPr>
        <w:t>…</w:t>
      </w:r>
    </w:p>
    <w:p w14:paraId="7D4050AF" w14:textId="21136BCC" w:rsidR="00734F6B" w:rsidRPr="00AB7922" w:rsidRDefault="00BE6E4A" w:rsidP="00E44A8E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8"/>
          <w:highlight w:val="yellow"/>
        </w:rPr>
      </w:pPr>
      <w:r w:rsidRPr="00AB7922">
        <w:rPr>
          <w:rFonts w:ascii="Times New Roman" w:hAnsi="Times New Roman"/>
          <w:color w:val="2837FE"/>
          <w:sz w:val="28"/>
          <w:highlight w:val="yellow"/>
        </w:rPr>
        <w:t>(</w:t>
      </w:r>
      <w:r w:rsidR="00E44A8E" w:rsidRPr="00AB7922">
        <w:rPr>
          <w:rFonts w:ascii="Times New Roman" w:hAnsi="Times New Roman"/>
          <w:color w:val="2837FE"/>
          <w:sz w:val="28"/>
          <w:highlight w:val="yellow"/>
        </w:rPr>
        <w:t>1 John 1</w:t>
      </w:r>
      <w:r w:rsidR="004D0F24" w:rsidRPr="00AB7922">
        <w:rPr>
          <w:rFonts w:ascii="Times New Roman" w:hAnsi="Times New Roman"/>
          <w:color w:val="2837FE"/>
          <w:sz w:val="28"/>
          <w:highlight w:val="yellow"/>
        </w:rPr>
        <w:t>) NLT</w:t>
      </w:r>
    </w:p>
    <w:p w14:paraId="0DB58DDC" w14:textId="6ACB3388" w:rsidR="004D0F24" w:rsidRPr="00AB7922" w:rsidRDefault="004D0F24" w:rsidP="004D0F24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color w:val="000000" w:themeColor="text1"/>
          <w:sz w:val="28"/>
          <w:highlight w:val="yellow"/>
        </w:rPr>
      </w:pPr>
      <w:r w:rsidRPr="00AB7922">
        <w:rPr>
          <w:rFonts w:ascii="Times New Roman" w:hAnsi="Times New Roman"/>
          <w:color w:val="2837FE"/>
          <w:sz w:val="28"/>
          <w:highlight w:val="yellow"/>
        </w:rPr>
        <w:t xml:space="preserve">(v. 6) </w:t>
      </w:r>
      <w:r w:rsidRPr="00AB7922">
        <w:rPr>
          <w:rFonts w:ascii="Times New Roman" w:hAnsi="Times New Roman"/>
          <w:color w:val="000000" w:themeColor="text1"/>
          <w:sz w:val="28"/>
          <w:highlight w:val="yellow"/>
        </w:rPr>
        <w:t>We lie to others</w:t>
      </w:r>
      <w:r w:rsidR="00825C73" w:rsidRPr="00AB7922">
        <w:rPr>
          <w:rFonts w:ascii="Times New Roman" w:hAnsi="Times New Roman"/>
          <w:color w:val="000000" w:themeColor="text1"/>
          <w:sz w:val="28"/>
          <w:highlight w:val="yellow"/>
        </w:rPr>
        <w:t xml:space="preserve"> with hypocrisy</w:t>
      </w:r>
    </w:p>
    <w:p w14:paraId="3447746E" w14:textId="378419C5" w:rsidR="004D0F24" w:rsidRPr="00AB7922" w:rsidRDefault="004D0F24" w:rsidP="004D0F24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sz w:val="28"/>
          <w:highlight w:val="yellow"/>
        </w:rPr>
      </w:pPr>
      <w:r w:rsidRPr="00AB7922">
        <w:rPr>
          <w:rFonts w:ascii="Times New Roman" w:hAnsi="Times New Roman"/>
          <w:color w:val="2837FE"/>
          <w:sz w:val="28"/>
          <w:highlight w:val="yellow"/>
        </w:rPr>
        <w:t xml:space="preserve">(v. </w:t>
      </w:r>
      <w:r w:rsidR="00825C73" w:rsidRPr="00AB7922">
        <w:rPr>
          <w:rFonts w:ascii="Times New Roman" w:hAnsi="Times New Roman"/>
          <w:color w:val="2837FE"/>
          <w:sz w:val="28"/>
          <w:highlight w:val="yellow"/>
        </w:rPr>
        <w:t xml:space="preserve">8) </w:t>
      </w:r>
      <w:r w:rsidR="00825C73" w:rsidRPr="00AB7922">
        <w:rPr>
          <w:rFonts w:ascii="Times New Roman" w:hAnsi="Times New Roman"/>
          <w:color w:val="000000" w:themeColor="text1"/>
          <w:sz w:val="28"/>
          <w:highlight w:val="yellow"/>
        </w:rPr>
        <w:t xml:space="preserve">We lie to </w:t>
      </w:r>
      <w:r w:rsidR="00334BAE" w:rsidRPr="00AB7922">
        <w:rPr>
          <w:rFonts w:ascii="Times New Roman" w:hAnsi="Times New Roman"/>
          <w:color w:val="000000" w:themeColor="text1"/>
          <w:sz w:val="28"/>
          <w:highlight w:val="yellow"/>
        </w:rPr>
        <w:t xml:space="preserve">ourselves </w:t>
      </w:r>
      <w:r w:rsidR="00956201" w:rsidRPr="00AB7922">
        <w:rPr>
          <w:rFonts w:ascii="Times New Roman" w:hAnsi="Times New Roman"/>
          <w:color w:val="000000" w:themeColor="text1"/>
          <w:sz w:val="28"/>
          <w:highlight w:val="yellow"/>
        </w:rPr>
        <w:t xml:space="preserve">with </w:t>
      </w:r>
      <w:r w:rsidR="00AB7922" w:rsidRPr="00AB7922">
        <w:rPr>
          <w:rFonts w:ascii="Times New Roman" w:hAnsi="Times New Roman"/>
          <w:color w:val="000000" w:themeColor="text1"/>
          <w:sz w:val="28"/>
          <w:highlight w:val="yellow"/>
        </w:rPr>
        <w:t>pride</w:t>
      </w:r>
    </w:p>
    <w:p w14:paraId="05E1C150" w14:textId="4415E4BC" w:rsidR="00AB7922" w:rsidRPr="00AB7922" w:rsidRDefault="00AB7922" w:rsidP="004D0F24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sz w:val="28"/>
          <w:highlight w:val="yellow"/>
        </w:rPr>
      </w:pPr>
      <w:r w:rsidRPr="00AB7922">
        <w:rPr>
          <w:rFonts w:ascii="Times New Roman" w:hAnsi="Times New Roman"/>
          <w:color w:val="2837FE"/>
          <w:sz w:val="28"/>
          <w:highlight w:val="yellow"/>
        </w:rPr>
        <w:t xml:space="preserve">(v. 10) </w:t>
      </w:r>
      <w:r w:rsidRPr="00AB7922">
        <w:rPr>
          <w:rFonts w:ascii="Times New Roman" w:hAnsi="Times New Roman"/>
          <w:color w:val="000000" w:themeColor="text1"/>
          <w:sz w:val="28"/>
          <w:highlight w:val="yellow"/>
        </w:rPr>
        <w:t>We lie to God insincerity</w:t>
      </w:r>
    </w:p>
    <w:p w14:paraId="3DE53C55" w14:textId="77777777" w:rsidR="00314BA9" w:rsidRDefault="00314BA9" w:rsidP="00314BA9">
      <w:pPr>
        <w:rPr>
          <w:rFonts w:ascii="Times New Roman" w:hAnsi="Times New Roman"/>
          <w:sz w:val="28"/>
        </w:rPr>
      </w:pPr>
    </w:p>
    <w:p w14:paraId="72989BB3" w14:textId="77777777" w:rsidR="00393760" w:rsidRDefault="00393760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 DENTISTRY…</w:t>
      </w:r>
    </w:p>
    <w:p w14:paraId="639A13FE" w14:textId="77777777" w:rsidR="00393760" w:rsidRDefault="00393760" w:rsidP="00FB4F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There’s something called Veneers…</w:t>
      </w:r>
    </w:p>
    <w:p w14:paraId="28FDDBC1" w14:textId="77777777" w:rsidR="00393760" w:rsidRDefault="00393760" w:rsidP="00FB4FB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Thin shells placed over teeth…</w:t>
      </w:r>
    </w:p>
    <w:p w14:paraId="2DE444D8" w14:textId="77777777" w:rsidR="00393760" w:rsidRDefault="00393760" w:rsidP="00FB4FB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cover damage / staining / or imperfections.</w:t>
      </w:r>
    </w:p>
    <w:p w14:paraId="2931E21F" w14:textId="77777777" w:rsidR="00393760" w:rsidRDefault="00393760" w:rsidP="00FB4FB2">
      <w:pPr>
        <w:rPr>
          <w:rFonts w:ascii="Times New Roman" w:hAnsi="Times New Roman"/>
          <w:sz w:val="28"/>
        </w:rPr>
      </w:pPr>
    </w:p>
    <w:p w14:paraId="3B4F399F" w14:textId="77777777" w:rsidR="00CE4713" w:rsidRDefault="00393760" w:rsidP="00314BA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 make the outside look nice…</w:t>
      </w:r>
    </w:p>
    <w:p w14:paraId="24E21988" w14:textId="37849762" w:rsidR="00CE4713" w:rsidRPr="00CE4713" w:rsidRDefault="00393760" w:rsidP="00D9532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 w:rsidRPr="00CE4713">
        <w:rPr>
          <w:rFonts w:ascii="Times New Roman" w:hAnsi="Times New Roman"/>
          <w:sz w:val="28"/>
        </w:rPr>
        <w:t>But it doesn’t change what’s happening beneath the surface</w:t>
      </w:r>
      <w:r w:rsidR="00CE4713">
        <w:rPr>
          <w:rFonts w:ascii="Times New Roman" w:hAnsi="Times New Roman"/>
          <w:sz w:val="28"/>
        </w:rPr>
        <w:t>.</w:t>
      </w:r>
    </w:p>
    <w:p w14:paraId="6AE5D516" w14:textId="77777777" w:rsidR="00CE4713" w:rsidRDefault="00CE4713" w:rsidP="00D95326">
      <w:pPr>
        <w:rPr>
          <w:rFonts w:ascii="Times New Roman" w:hAnsi="Times New Roman"/>
          <w:sz w:val="28"/>
        </w:rPr>
      </w:pPr>
    </w:p>
    <w:p w14:paraId="5B64938B" w14:textId="47AD72C4" w:rsidR="00D95326" w:rsidRPr="00D95326" w:rsidRDefault="00D95326" w:rsidP="00D95326">
      <w:pPr>
        <w:rPr>
          <w:rFonts w:ascii="Times New Roman" w:hAnsi="Times New Roman"/>
          <w:sz w:val="28"/>
        </w:rPr>
      </w:pPr>
      <w:r w:rsidRPr="00B52308">
        <w:rPr>
          <w:rFonts w:ascii="Times New Roman" w:hAnsi="Times New Roman"/>
          <w:color w:val="3326F9"/>
          <w:sz w:val="28"/>
        </w:rPr>
        <w:t>(v</w:t>
      </w:r>
      <w:r>
        <w:rPr>
          <w:rFonts w:ascii="Times New Roman" w:hAnsi="Times New Roman"/>
          <w:color w:val="3326F9"/>
          <w:sz w:val="28"/>
        </w:rPr>
        <w:t>v</w:t>
      </w:r>
      <w:r w:rsidRPr="00B52308">
        <w:rPr>
          <w:rFonts w:ascii="Times New Roman" w:hAnsi="Times New Roman"/>
          <w:color w:val="3326F9"/>
          <w:sz w:val="28"/>
        </w:rPr>
        <w:t xml:space="preserve">. </w:t>
      </w:r>
      <w:r w:rsidR="002F0736">
        <w:rPr>
          <w:rFonts w:ascii="Times New Roman" w:hAnsi="Times New Roman"/>
          <w:color w:val="3326F9"/>
          <w:sz w:val="28"/>
        </w:rPr>
        <w:t>2-6</w:t>
      </w:r>
      <w:r w:rsidRPr="00B52308">
        <w:rPr>
          <w:rFonts w:ascii="Times New Roman" w:hAnsi="Times New Roman"/>
          <w:color w:val="3326F9"/>
          <w:sz w:val="28"/>
        </w:rPr>
        <w:t>)</w:t>
      </w:r>
    </w:p>
    <w:p w14:paraId="0C5308F1" w14:textId="77777777" w:rsidR="00B52308" w:rsidRDefault="00B52308" w:rsidP="00B52308">
      <w:pPr>
        <w:rPr>
          <w:rFonts w:ascii="Times New Roman" w:hAnsi="Times New Roman"/>
          <w:b/>
          <w:bCs/>
          <w:sz w:val="28"/>
          <w:highlight w:val="yellow"/>
          <w:u w:val="single"/>
        </w:rPr>
      </w:pPr>
    </w:p>
    <w:p w14:paraId="3EC8D4B9" w14:textId="16517914" w:rsidR="00B52308" w:rsidRPr="00B52308" w:rsidRDefault="00B52308" w:rsidP="00B52308">
      <w:pPr>
        <w:rPr>
          <w:rFonts w:ascii="Times New Roman" w:hAnsi="Times New Roman"/>
          <w:color w:val="3326F9"/>
          <w:sz w:val="28"/>
        </w:rPr>
      </w:pPr>
      <w:r w:rsidRPr="00BE6405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 w:rsidR="004D1E94">
        <w:rPr>
          <w:rFonts w:ascii="Times New Roman" w:hAnsi="Times New Roman"/>
          <w:b/>
          <w:bCs/>
          <w:sz w:val="28"/>
          <w:highlight w:val="yellow"/>
          <w:u w:val="single"/>
        </w:rPr>
        <w:t>2</w:t>
      </w:r>
      <w:r w:rsidRPr="00BE6405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AD152E" w:rsidRPr="00BE6405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WAKE UP &amp; </w:t>
      </w:r>
      <w:r w:rsidR="00350299">
        <w:rPr>
          <w:rFonts w:ascii="Times New Roman" w:hAnsi="Times New Roman"/>
          <w:b/>
          <w:bCs/>
          <w:sz w:val="28"/>
          <w:highlight w:val="yellow"/>
          <w:u w:val="single"/>
        </w:rPr>
        <w:t>RE-</w:t>
      </w:r>
      <w:r w:rsidR="00AD152E" w:rsidRPr="00BE6405">
        <w:rPr>
          <w:rFonts w:ascii="Times New Roman" w:hAnsi="Times New Roman"/>
          <w:b/>
          <w:bCs/>
          <w:sz w:val="28"/>
          <w:highlight w:val="yellow"/>
          <w:u w:val="single"/>
        </w:rPr>
        <w:t>ENGAGE</w:t>
      </w:r>
      <w:r w:rsidR="00AD152E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C174A0">
        <w:rPr>
          <w:rFonts w:ascii="Times New Roman" w:hAnsi="Times New Roman"/>
          <w:b/>
          <w:bCs/>
          <w:sz w:val="28"/>
          <w:u w:val="single"/>
        </w:rPr>
        <w:t>(</w:t>
      </w:r>
      <w:r w:rsidR="00C174A0" w:rsidRPr="00C174A0">
        <w:rPr>
          <w:rFonts w:ascii="Times New Roman" w:hAnsi="Times New Roman"/>
          <w:b/>
          <w:bCs/>
          <w:sz w:val="28"/>
          <w:u w:val="single"/>
        </w:rPr>
        <w:t>COUNSEL</w:t>
      </w:r>
      <w:r w:rsidR="00C174A0">
        <w:rPr>
          <w:rFonts w:ascii="Times New Roman" w:hAnsi="Times New Roman"/>
          <w:b/>
          <w:bCs/>
          <w:sz w:val="28"/>
          <w:u w:val="single"/>
        </w:rPr>
        <w:t>)</w:t>
      </w:r>
    </w:p>
    <w:p w14:paraId="00D3B58F" w14:textId="77777777" w:rsidR="00D12C54" w:rsidRDefault="00D12C54" w:rsidP="000F12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27DC5" w14:textId="59C163C0" w:rsidR="00284D20" w:rsidRDefault="0072642A" w:rsidP="00D10A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AS JESUS ADDRESSES THE ROOT OF THE PROBLEM…</w:t>
      </w:r>
    </w:p>
    <w:p w14:paraId="46170A81" w14:textId="586FB42C" w:rsidR="0072642A" w:rsidRDefault="0072642A" w:rsidP="007264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He gives them a path to move forward on…</w:t>
      </w:r>
    </w:p>
    <w:p w14:paraId="0713B768" w14:textId="4ACFE27A" w:rsidR="0072642A" w:rsidRPr="0072642A" w:rsidRDefault="0072642A" w:rsidP="007264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Instructing them to </w:t>
      </w:r>
      <w:r w:rsidRPr="00350299">
        <w:rPr>
          <w:rFonts w:ascii="Times New Roman" w:hAnsi="Times New Roman" w:cs="Times New Roman"/>
          <w:i/>
          <w:iCs/>
          <w:color w:val="2837FE"/>
          <w:sz w:val="28"/>
          <w:szCs w:val="28"/>
        </w:rPr>
        <w:t>“wake up”</w:t>
      </w:r>
    </w:p>
    <w:p w14:paraId="277351B8" w14:textId="77777777" w:rsidR="00615BD5" w:rsidRDefault="00615BD5" w:rsidP="00D10AB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E9815" w14:textId="77777777" w:rsidR="00F75377" w:rsidRDefault="00F75377" w:rsidP="00F753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F75377">
        <w:rPr>
          <w:rFonts w:ascii="Times New Roman" w:hAnsi="Times New Roman" w:cs="Times New Roman"/>
          <w:color w:val="000000" w:themeColor="text1"/>
          <w:sz w:val="28"/>
          <w:szCs w:val="28"/>
        </w:rPr>
        <w:t>ARDIS…</w:t>
      </w:r>
    </w:p>
    <w:p w14:paraId="485FCC0F" w14:textId="77777777" w:rsidR="00F75377" w:rsidRDefault="00F75377" w:rsidP="00F753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77">
        <w:rPr>
          <w:rFonts w:ascii="Times New Roman" w:hAnsi="Times New Roman" w:cs="Times New Roman"/>
          <w:color w:val="000000" w:themeColor="text1"/>
          <w:sz w:val="28"/>
          <w:szCs w:val="28"/>
        </w:rPr>
        <w:t>Had a reputation of being an unconquerable city…</w:t>
      </w:r>
    </w:p>
    <w:p w14:paraId="76ED2939" w14:textId="77777777" w:rsidR="00F75377" w:rsidRDefault="00F75377" w:rsidP="00D10A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77">
        <w:rPr>
          <w:rFonts w:ascii="Times New Roman" w:hAnsi="Times New Roman" w:cs="Times New Roman"/>
          <w:color w:val="000000" w:themeColor="text1"/>
          <w:sz w:val="28"/>
          <w:szCs w:val="28"/>
        </w:rPr>
        <w:t>Because it stood 1,500 feet above the valley floor…</w:t>
      </w:r>
    </w:p>
    <w:p w14:paraId="6C18C4B1" w14:textId="04D4E8A1" w:rsidR="0072642A" w:rsidRDefault="00F75377" w:rsidP="00F7537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377">
        <w:rPr>
          <w:rFonts w:ascii="Times New Roman" w:hAnsi="Times New Roman" w:cs="Times New Roman"/>
          <w:color w:val="000000" w:themeColor="text1"/>
          <w:sz w:val="28"/>
          <w:szCs w:val="28"/>
        </w:rPr>
        <w:t>And there was only one-way in &amp; one-way out!</w:t>
      </w:r>
    </w:p>
    <w:p w14:paraId="329D1388" w14:textId="77777777" w:rsidR="00F75377" w:rsidRDefault="00F75377" w:rsidP="00F753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AB6813" w14:textId="6D816616" w:rsidR="00F75377" w:rsidRDefault="00F75377" w:rsidP="00F753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</w:t>
      </w:r>
      <w:r w:rsidR="00FE20F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E20F8" w:rsidRPr="00FE20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FE20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century BC…</w:t>
      </w:r>
    </w:p>
    <w:p w14:paraId="780103FA" w14:textId="6F120814" w:rsidR="00FE20F8" w:rsidRDefault="00FE20F8" w:rsidP="00FE20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They had been conquered by the Persians…</w:t>
      </w:r>
    </w:p>
    <w:p w14:paraId="4A8892FB" w14:textId="34391494" w:rsidR="00FE20F8" w:rsidRDefault="00FE20F8" w:rsidP="00FE20F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Because the guards had </w:t>
      </w:r>
      <w:r w:rsidRPr="00E2243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fallen asleep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297B270B" w14:textId="77777777" w:rsidR="00307983" w:rsidRDefault="00307983" w:rsidP="00307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FA2F2" w14:textId="7F19F8EC" w:rsidR="00307983" w:rsidRDefault="00307983" w:rsidP="00307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WHEN WE FALL ASLEEP AS CHRISTIANS…</w:t>
      </w:r>
    </w:p>
    <w:p w14:paraId="2B34311B" w14:textId="78AEFDDC" w:rsidR="00307983" w:rsidRDefault="00307983" w:rsidP="00307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only thing to do is wake u</w:t>
      </w:r>
      <w:r w:rsidR="0044147D">
        <w:rPr>
          <w:rFonts w:ascii="Times New Roman" w:hAnsi="Times New Roman" w:cs="Times New Roman"/>
          <w:color w:val="000000" w:themeColor="text1"/>
          <w:sz w:val="28"/>
          <w:szCs w:val="28"/>
        </w:rPr>
        <w:t>p…</w:t>
      </w:r>
    </w:p>
    <w:p w14:paraId="1ADD80DD" w14:textId="4E62FA6C" w:rsidR="00307983" w:rsidRDefault="0044147D" w:rsidP="00307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Be on guard again</w:t>
      </w:r>
      <w:r w:rsidR="003079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6C255A" w14:textId="77777777" w:rsidR="00307983" w:rsidRDefault="00307983" w:rsidP="003079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E4C312" w14:textId="055652BD" w:rsidR="00307983" w:rsidRDefault="00304D5F" w:rsidP="00307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E21">
        <w:rPr>
          <w:rFonts w:ascii="Times New Roman" w:hAnsi="Times New Roman" w:cs="Times New Roman"/>
          <w:color w:val="2837FE"/>
          <w:sz w:val="28"/>
          <w:szCs w:val="28"/>
        </w:rPr>
        <w:t>(</w:t>
      </w:r>
      <w:r w:rsidR="006A4E21" w:rsidRPr="006A4E21">
        <w:rPr>
          <w:rFonts w:ascii="Times New Roman" w:hAnsi="Times New Roman" w:cs="Times New Roman"/>
          <w:color w:val="2837FE"/>
          <w:sz w:val="28"/>
          <w:szCs w:val="28"/>
        </w:rPr>
        <w:t>v</w:t>
      </w:r>
      <w:r w:rsidRPr="006A4E21">
        <w:rPr>
          <w:rFonts w:ascii="Times New Roman" w:hAnsi="Times New Roman" w:cs="Times New Roman"/>
          <w:color w:val="2837FE"/>
          <w:sz w:val="28"/>
          <w:szCs w:val="28"/>
        </w:rPr>
        <w:t xml:space="preserve">. </w:t>
      </w:r>
      <w:r w:rsidR="007B4513" w:rsidRPr="006A4E21">
        <w:rPr>
          <w:rFonts w:ascii="Times New Roman" w:hAnsi="Times New Roman" w:cs="Times New Roman"/>
          <w:color w:val="2837FE"/>
          <w:sz w:val="28"/>
          <w:szCs w:val="28"/>
        </w:rPr>
        <w:t>3)</w:t>
      </w:r>
      <w:r w:rsidR="007B4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should receive the warning Jesus gave…</w:t>
      </w:r>
    </w:p>
    <w:p w14:paraId="7776B4B6" w14:textId="708E268B" w:rsidR="00304D5F" w:rsidRDefault="007B4513" w:rsidP="00304D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To be ready for His return…</w:t>
      </w:r>
    </w:p>
    <w:p w14:paraId="2543596B" w14:textId="27DDB7DC" w:rsidR="007B4513" w:rsidRDefault="007B4513" w:rsidP="007B45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Actively </w:t>
      </w:r>
      <w:r w:rsidR="00E53D91">
        <w:rPr>
          <w:rFonts w:ascii="Times New Roman" w:hAnsi="Times New Roman" w:cs="Times New Roman"/>
          <w:color w:val="000000" w:themeColor="text1"/>
          <w:sz w:val="28"/>
          <w:szCs w:val="28"/>
        </w:rPr>
        <w:t>prepared for His return!</w:t>
      </w:r>
    </w:p>
    <w:p w14:paraId="4C87C7A6" w14:textId="77777777" w:rsidR="00E53D91" w:rsidRDefault="00E53D91" w:rsidP="00E53D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9DC167" w14:textId="70B9B62B" w:rsidR="00E53D91" w:rsidRDefault="00E53D91" w:rsidP="00E53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Not coasting through our walk of faith…</w:t>
      </w:r>
    </w:p>
    <w:p w14:paraId="3BBA5D31" w14:textId="736D0D87" w:rsidR="00E53D91" w:rsidRDefault="00E777DB" w:rsidP="00E53D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Pretending to be religious…</w:t>
      </w:r>
    </w:p>
    <w:p w14:paraId="37F56B29" w14:textId="45002D92" w:rsidR="00E777DB" w:rsidRDefault="00E777DB" w:rsidP="00E777D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Without a lively relationship. </w:t>
      </w:r>
    </w:p>
    <w:p w14:paraId="6F886E79" w14:textId="77777777" w:rsidR="00F93D23" w:rsidRDefault="00F93D23" w:rsidP="00F93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3E9C2" w14:textId="00676430" w:rsidR="00F93D23" w:rsidRDefault="00F93D23" w:rsidP="00F93D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IF THIS IS SPEAKING TO YOU TODAY…</w:t>
      </w:r>
    </w:p>
    <w:p w14:paraId="27461A8E" w14:textId="6D8C1652" w:rsidR="00F93D23" w:rsidRDefault="00F93D23" w:rsidP="00F93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Don’t settle for </w:t>
      </w:r>
      <w:r w:rsidR="00E53B53">
        <w:rPr>
          <w:rFonts w:ascii="Times New Roman" w:hAnsi="Times New Roman" w:cs="Times New Roman"/>
          <w:color w:val="000000" w:themeColor="text1"/>
          <w:sz w:val="28"/>
          <w:szCs w:val="28"/>
        </w:rPr>
        <w:t>image (</w:t>
      </w:r>
      <w:r w:rsidR="00ED726E">
        <w:rPr>
          <w:rFonts w:ascii="Times New Roman" w:hAnsi="Times New Roman" w:cs="Times New Roman"/>
          <w:color w:val="000000" w:themeColor="text1"/>
          <w:sz w:val="28"/>
          <w:szCs w:val="28"/>
        </w:rPr>
        <w:t>past experiences of faith</w:t>
      </w:r>
      <w:r w:rsidR="00E53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D7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3B53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46548282" w14:textId="03F39729" w:rsidR="00E53B53" w:rsidRDefault="006A537F" w:rsidP="00E53B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Reputation doesn’t bring revival…</w:t>
      </w:r>
    </w:p>
    <w:p w14:paraId="558F62E4" w14:textId="58604432" w:rsidR="006A537F" w:rsidRDefault="006A537F" w:rsidP="006A53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Repentance does!</w:t>
      </w:r>
    </w:p>
    <w:p w14:paraId="2BE9BF0A" w14:textId="77777777" w:rsidR="00945ABF" w:rsidRDefault="00945ABF" w:rsidP="00945A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17216" w14:textId="77777777" w:rsidR="00EB2BF2" w:rsidRDefault="00EB2BF2" w:rsidP="00EB2B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SOME OF US LIVE THE CHRISTIAN LIFE…</w:t>
      </w:r>
    </w:p>
    <w:p w14:paraId="1EDA4012" w14:textId="2FCD8547" w:rsidR="00945ABF" w:rsidRPr="00EB2BF2" w:rsidRDefault="00EB2BF2" w:rsidP="00EB2B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945ABF" w:rsidRPr="00EB2BF2">
        <w:rPr>
          <w:rFonts w:ascii="Times New Roman" w:hAnsi="Times New Roman" w:cs="Times New Roman"/>
          <w:color w:val="000000" w:themeColor="text1"/>
          <w:sz w:val="28"/>
          <w:szCs w:val="28"/>
        </w:rPr>
        <w:t>ike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</w:t>
      </w:r>
      <w:r w:rsidR="00945ABF" w:rsidRPr="00EB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auto-renew subscription.</w:t>
      </w:r>
    </w:p>
    <w:p w14:paraId="210188A7" w14:textId="04FDC59F" w:rsidR="00945ABF" w:rsidRDefault="00EB2BF2" w:rsidP="00945A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45ABF">
        <w:rPr>
          <w:rFonts w:ascii="Times New Roman" w:hAnsi="Times New Roman" w:cs="Times New Roman"/>
          <w:color w:val="000000" w:themeColor="text1"/>
          <w:sz w:val="28"/>
          <w:szCs w:val="28"/>
        </w:rPr>
        <w:t>Illustration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D34607B" w14:textId="77777777" w:rsidR="0039270D" w:rsidRDefault="0039270D" w:rsidP="003927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B2FA6" w14:textId="6F219B3F" w:rsidR="0039270D" w:rsidRPr="00111835" w:rsidRDefault="0039270D" w:rsidP="00111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It’</w:t>
      </w:r>
      <w:r w:rsidR="00111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time to </w:t>
      </w:r>
      <w:proofErr w:type="gramStart"/>
      <w:r w:rsidR="00111835">
        <w:rPr>
          <w:rFonts w:ascii="Times New Roman" w:hAnsi="Times New Roman" w:cs="Times New Roman"/>
          <w:color w:val="000000" w:themeColor="text1"/>
          <w:sz w:val="28"/>
          <w:szCs w:val="28"/>
        </w:rPr>
        <w:t>take action</w:t>
      </w:r>
      <w:proofErr w:type="gramEnd"/>
      <w:r w:rsidR="0011183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000E501A" w14:textId="77777777" w:rsidR="00615BD5" w:rsidRPr="002E01DC" w:rsidRDefault="00615BD5" w:rsidP="00D10AB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60F88BA8" w14:textId="63D92698" w:rsidR="00537A05" w:rsidRPr="00012411" w:rsidRDefault="00537A05" w:rsidP="00FB4FB2">
      <w:pPr>
        <w:rPr>
          <w:rFonts w:ascii="Times New Roman" w:hAnsi="Times New Roman"/>
          <w:b/>
          <w:iCs/>
          <w:color w:val="FF0000"/>
          <w:sz w:val="28"/>
          <w:u w:val="single"/>
        </w:rPr>
      </w:pP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~ IDEA </w:t>
      </w:r>
      <w:r w:rsidR="005F7DD1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2 </w:t>
      </w:r>
      <w:r w:rsidR="00B83BE0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–</w:t>
      </w:r>
      <w:r w:rsidR="005F7DD1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="00615BD5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A Model </w:t>
      </w:r>
      <w:proofErr w:type="gramStart"/>
      <w:r w:rsidR="00615BD5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For</w:t>
      </w:r>
      <w:proofErr w:type="gramEnd"/>
      <w:r w:rsidR="00615BD5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Ministry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(</w:t>
      </w:r>
      <w:r w:rsidR="00615BD5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vv. 7-13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 xml:space="preserve">) 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~</w:t>
      </w:r>
      <w:r w:rsidRPr="000124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A12838C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734D71B1" w14:textId="260A00DD" w:rsidR="00537A05" w:rsidRPr="003D5CC4" w:rsidRDefault="00533552" w:rsidP="00FB4FB2">
      <w:pPr>
        <w:rPr>
          <w:rFonts w:ascii="Times New Roman" w:hAnsi="Times New Roman"/>
          <w:color w:val="0C0AFA"/>
          <w:sz w:val="28"/>
        </w:rPr>
      </w:pPr>
      <w:r w:rsidRPr="003D5CC4">
        <w:rPr>
          <w:rFonts w:ascii="Times New Roman" w:hAnsi="Times New Roman"/>
          <w:color w:val="0C0AFA"/>
          <w:sz w:val="28"/>
        </w:rPr>
        <w:t>(</w:t>
      </w:r>
      <w:r w:rsidR="00AD2649" w:rsidRPr="003D5CC4">
        <w:rPr>
          <w:rFonts w:ascii="Times New Roman" w:hAnsi="Times New Roman"/>
          <w:color w:val="0C0AFA"/>
          <w:sz w:val="28"/>
        </w:rPr>
        <w:t>v</w:t>
      </w:r>
      <w:r w:rsidR="003D5CC4" w:rsidRPr="003D5CC4">
        <w:rPr>
          <w:rFonts w:ascii="Times New Roman" w:hAnsi="Times New Roman"/>
          <w:color w:val="0C0AFA"/>
          <w:sz w:val="28"/>
        </w:rPr>
        <w:t>v</w:t>
      </w:r>
      <w:r w:rsidR="00AD2649" w:rsidRPr="003D5CC4">
        <w:rPr>
          <w:rFonts w:ascii="Times New Roman" w:hAnsi="Times New Roman"/>
          <w:color w:val="0C0AFA"/>
          <w:sz w:val="28"/>
        </w:rPr>
        <w:t>.</w:t>
      </w:r>
      <w:r w:rsidR="00875658">
        <w:rPr>
          <w:rFonts w:ascii="Times New Roman" w:hAnsi="Times New Roman"/>
          <w:color w:val="0C0AFA"/>
          <w:sz w:val="28"/>
        </w:rPr>
        <w:t xml:space="preserve"> 7-8</w:t>
      </w:r>
      <w:r w:rsidR="00AD2649" w:rsidRPr="003D5CC4">
        <w:rPr>
          <w:rFonts w:ascii="Times New Roman" w:hAnsi="Times New Roman"/>
          <w:color w:val="0C0AFA"/>
          <w:sz w:val="28"/>
        </w:rPr>
        <w:t>)</w:t>
      </w:r>
    </w:p>
    <w:p w14:paraId="7D0F795A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1273D8E0" w14:textId="3DF9772F" w:rsidR="004D145D" w:rsidRDefault="00D702EC" w:rsidP="00A5451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JESUS </w:t>
      </w:r>
      <w:r w:rsidR="007C6730">
        <w:rPr>
          <w:rFonts w:ascii="Times New Roman" w:hAnsi="Times New Roman"/>
          <w:sz w:val="28"/>
        </w:rPr>
        <w:t>INTRODUCES HIMSELF TO PHILADELPHIA…</w:t>
      </w:r>
    </w:p>
    <w:p w14:paraId="0628CC98" w14:textId="3FF3B1F4" w:rsidR="007C6730" w:rsidRDefault="007C6730" w:rsidP="007C673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 reminding them of His character…</w:t>
      </w:r>
    </w:p>
    <w:p w14:paraId="02476A8C" w14:textId="5247F849" w:rsidR="007C6730" w:rsidRPr="007C6730" w:rsidRDefault="007C6730" w:rsidP="007C673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Holy (set apart) / true (authentic) / </w:t>
      </w:r>
      <w:r w:rsidR="000616E6">
        <w:rPr>
          <w:rFonts w:ascii="Times New Roman" w:hAnsi="Times New Roman"/>
          <w:sz w:val="28"/>
        </w:rPr>
        <w:t>holding the key (authority)</w:t>
      </w:r>
    </w:p>
    <w:p w14:paraId="31EA0541" w14:textId="77777777" w:rsidR="00D9647B" w:rsidRDefault="00D9647B" w:rsidP="00FB4FB2">
      <w:pPr>
        <w:rPr>
          <w:rFonts w:ascii="Times New Roman" w:hAnsi="Times New Roman"/>
          <w:sz w:val="28"/>
        </w:rPr>
      </w:pPr>
    </w:p>
    <w:p w14:paraId="55AF5AAB" w14:textId="6CEAA8FF" w:rsidR="00537A05" w:rsidRPr="00BD0FDF" w:rsidRDefault="00537A05" w:rsidP="00FB4FB2">
      <w:pPr>
        <w:rPr>
          <w:rFonts w:ascii="Times New Roman" w:hAnsi="Times New Roman"/>
          <w:color w:val="3326F9"/>
          <w:sz w:val="28"/>
        </w:rPr>
      </w:pPr>
      <w:r w:rsidRPr="008D04F5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#1 </w:t>
      </w:r>
      <w:r w:rsidR="00377F15" w:rsidRPr="008D04F5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FAITHFULNESS </w:t>
      </w:r>
      <w:r w:rsidR="00EA37B3">
        <w:rPr>
          <w:rFonts w:ascii="Times New Roman" w:hAnsi="Times New Roman"/>
          <w:b/>
          <w:bCs/>
          <w:sz w:val="28"/>
          <w:highlight w:val="yellow"/>
          <w:u w:val="single"/>
        </w:rPr>
        <w:t>O</w:t>
      </w:r>
      <w:r w:rsidR="00EA37B3" w:rsidRPr="00EA37B3">
        <w:rPr>
          <w:rFonts w:ascii="Times New Roman" w:hAnsi="Times New Roman"/>
          <w:b/>
          <w:bCs/>
          <w:sz w:val="28"/>
          <w:highlight w:val="yellow"/>
          <w:u w:val="single"/>
        </w:rPr>
        <w:t>PENS DOORS</w:t>
      </w:r>
      <w:r w:rsidR="00377F15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C3930">
        <w:rPr>
          <w:rFonts w:ascii="Times New Roman" w:hAnsi="Times New Roman"/>
          <w:b/>
          <w:bCs/>
          <w:sz w:val="28"/>
          <w:u w:val="single"/>
        </w:rPr>
        <w:t>(</w:t>
      </w:r>
      <w:r w:rsidR="000A0B2E">
        <w:rPr>
          <w:rFonts w:ascii="Times New Roman" w:hAnsi="Times New Roman"/>
          <w:b/>
          <w:bCs/>
          <w:sz w:val="28"/>
          <w:u w:val="single"/>
        </w:rPr>
        <w:t>C</w:t>
      </w:r>
      <w:r w:rsidR="004C3930">
        <w:rPr>
          <w:rFonts w:ascii="Times New Roman" w:hAnsi="Times New Roman"/>
          <w:b/>
          <w:bCs/>
          <w:sz w:val="28"/>
          <w:u w:val="single"/>
        </w:rPr>
        <w:t>ommendation)</w:t>
      </w:r>
    </w:p>
    <w:p w14:paraId="5C49DEC3" w14:textId="49A7CE06" w:rsidR="00265F09" w:rsidRDefault="00265F09" w:rsidP="00FB4FB2">
      <w:pPr>
        <w:rPr>
          <w:rFonts w:ascii="Times New Roman" w:hAnsi="Times New Roman"/>
          <w:b/>
          <w:bCs/>
          <w:sz w:val="28"/>
          <w:u w:val="single"/>
        </w:rPr>
      </w:pPr>
    </w:p>
    <w:p w14:paraId="17209AA4" w14:textId="5AEC1E3D" w:rsidR="009C1A28" w:rsidRDefault="000616E6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CHURCH HAD BEEN FAITHFUL…</w:t>
      </w:r>
    </w:p>
    <w:p w14:paraId="51697614" w14:textId="2B686A31" w:rsidR="000616E6" w:rsidRDefault="000616E6" w:rsidP="000616E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In spite of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ED77DD">
        <w:rPr>
          <w:rFonts w:ascii="Times New Roman" w:hAnsi="Times New Roman"/>
          <w:sz w:val="28"/>
        </w:rPr>
        <w:t xml:space="preserve">being </w:t>
      </w:r>
      <w:r w:rsidR="00ED77DD" w:rsidRPr="00E52EA4">
        <w:rPr>
          <w:rFonts w:ascii="Times New Roman" w:hAnsi="Times New Roman"/>
          <w:i/>
          <w:iCs/>
          <w:color w:val="2837FE"/>
          <w:sz w:val="28"/>
        </w:rPr>
        <w:t>“little”</w:t>
      </w:r>
    </w:p>
    <w:p w14:paraId="385464EA" w14:textId="1127F65F" w:rsidR="00AF2B26" w:rsidRDefault="00ED77DD" w:rsidP="00AF2B2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Small of stature (</w:t>
      </w:r>
      <w:proofErr w:type="spellStart"/>
      <w:r>
        <w:rPr>
          <w:rFonts w:ascii="Times New Roman" w:hAnsi="Times New Roman"/>
          <w:sz w:val="28"/>
        </w:rPr>
        <w:t>Zachius</w:t>
      </w:r>
      <w:proofErr w:type="spellEnd"/>
      <w:r>
        <w:rPr>
          <w:rFonts w:ascii="Times New Roman" w:hAnsi="Times New Roman"/>
          <w:sz w:val="28"/>
        </w:rPr>
        <w:t>)</w:t>
      </w:r>
    </w:p>
    <w:p w14:paraId="7742AB44" w14:textId="0A41FB98" w:rsidR="00AF2B26" w:rsidRDefault="00AF2B26" w:rsidP="00AF2B2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Not powerful</w:t>
      </w:r>
    </w:p>
    <w:p w14:paraId="307D3D95" w14:textId="77777777" w:rsidR="00E52EA4" w:rsidRDefault="00E52EA4" w:rsidP="00E52EA4">
      <w:pPr>
        <w:rPr>
          <w:rFonts w:ascii="Times New Roman" w:hAnsi="Times New Roman"/>
          <w:sz w:val="28"/>
        </w:rPr>
      </w:pPr>
    </w:p>
    <w:p w14:paraId="06DF0E48" w14:textId="140C8581" w:rsidR="00E52EA4" w:rsidRDefault="00E52EA4" w:rsidP="00E52E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BECAUSE THE</w:t>
      </w:r>
      <w:r w:rsidR="00C91592">
        <w:rPr>
          <w:rFonts w:ascii="Times New Roman" w:hAnsi="Times New Roman"/>
          <w:sz w:val="28"/>
        </w:rPr>
        <w:t>Y…</w:t>
      </w:r>
    </w:p>
    <w:p w14:paraId="70E90E22" w14:textId="1E264B3C" w:rsidR="00C91592" w:rsidRDefault="00C91592" w:rsidP="00C915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Have kept Jesus’ word</w:t>
      </w:r>
    </w:p>
    <w:p w14:paraId="12CD1279" w14:textId="77777777" w:rsidR="00631E3B" w:rsidRPr="008D04F5" w:rsidRDefault="00C91592" w:rsidP="00C91592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color w:val="2837FE"/>
          <w:sz w:val="28"/>
          <w:highlight w:val="yellow"/>
        </w:rPr>
      </w:pP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“</w:t>
      </w:r>
      <w:proofErr w:type="gramStart"/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if</w:t>
      </w:r>
      <w:proofErr w:type="gramEnd"/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 xml:space="preserve"> you love me keep my commandments”</w:t>
      </w:r>
      <w:r w:rsidR="00745DF1"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 xml:space="preserve"> </w:t>
      </w:r>
    </w:p>
    <w:p w14:paraId="12916961" w14:textId="776C5A31" w:rsidR="00C91592" w:rsidRDefault="00745DF1" w:rsidP="00631E3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 w:rsidRPr="008D04F5">
        <w:rPr>
          <w:rFonts w:ascii="Times New Roman" w:hAnsi="Times New Roman"/>
          <w:color w:val="2837FE"/>
          <w:sz w:val="28"/>
          <w:highlight w:val="yellow"/>
        </w:rPr>
        <w:t>(John 14:15) NKJV</w:t>
      </w:r>
    </w:p>
    <w:p w14:paraId="62B294F2" w14:textId="4AA0C12A" w:rsidR="00C91592" w:rsidRDefault="00C91592" w:rsidP="00C915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Have not denied Him…</w:t>
      </w:r>
    </w:p>
    <w:p w14:paraId="2BDB43AC" w14:textId="288E5555" w:rsidR="00C91592" w:rsidRPr="008D04F5" w:rsidRDefault="00C91592" w:rsidP="00631E3B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color w:val="2837FE"/>
          <w:sz w:val="28"/>
          <w:highlight w:val="yellow"/>
        </w:rPr>
      </w:pP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“If you</w:t>
      </w:r>
      <w:r w:rsidR="00631E3B"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 xml:space="preserve"> </w:t>
      </w: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deny m</w:t>
      </w:r>
      <w:r w:rsidR="00631E3B"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e</w:t>
      </w: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 xml:space="preserve"> before </w:t>
      </w:r>
      <w:proofErr w:type="gramStart"/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men</w:t>
      </w:r>
      <w:proofErr w:type="gramEnd"/>
      <w:r w:rsidR="00631E3B"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 xml:space="preserve"> </w:t>
      </w: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I’ll not deny you before my father.”</w:t>
      </w:r>
    </w:p>
    <w:p w14:paraId="2207E24E" w14:textId="11C85703" w:rsidR="00631E3B" w:rsidRPr="00631E3B" w:rsidRDefault="00764846" w:rsidP="00631E3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 w:rsidRPr="008D04F5">
        <w:rPr>
          <w:rFonts w:ascii="Times New Roman" w:hAnsi="Times New Roman"/>
          <w:color w:val="2837FE"/>
          <w:sz w:val="28"/>
          <w:highlight w:val="yellow"/>
        </w:rPr>
        <w:t>(Matt. 10:32-33) NKJV</w:t>
      </w:r>
    </w:p>
    <w:p w14:paraId="22534506" w14:textId="77777777" w:rsidR="00265F09" w:rsidRDefault="00265F09" w:rsidP="00FB4FB2">
      <w:pPr>
        <w:rPr>
          <w:rFonts w:ascii="Times New Roman" w:hAnsi="Times New Roman"/>
          <w:sz w:val="28"/>
        </w:rPr>
      </w:pPr>
    </w:p>
    <w:p w14:paraId="2A6245DC" w14:textId="5255CB80" w:rsidR="00764846" w:rsidRDefault="00764846" w:rsidP="0076484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has placed an opportunity before them…</w:t>
      </w:r>
    </w:p>
    <w:p w14:paraId="11AFC0E9" w14:textId="6066DF9F" w:rsidR="00764846" w:rsidRPr="008D04F5" w:rsidRDefault="00ED000F" w:rsidP="00B70D96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8"/>
          <w:highlight w:val="yellow"/>
        </w:rPr>
      </w:pP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“He who is faithful in what is least is faithful also in muc</w:t>
      </w:r>
      <w:r w:rsidR="00AD6537"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h…”</w:t>
      </w:r>
    </w:p>
    <w:p w14:paraId="6F616089" w14:textId="2A3D2041" w:rsidR="00AD6537" w:rsidRPr="00AD6537" w:rsidRDefault="00AD6537" w:rsidP="00AD6537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sz w:val="28"/>
        </w:rPr>
      </w:pPr>
      <w:r w:rsidRPr="008D04F5">
        <w:rPr>
          <w:rFonts w:ascii="Times New Roman" w:hAnsi="Times New Roman"/>
          <w:i/>
          <w:iCs/>
          <w:color w:val="2837FE"/>
          <w:sz w:val="28"/>
          <w:highlight w:val="yellow"/>
        </w:rPr>
        <w:t>(Luke 16:10) NKJV</w:t>
      </w:r>
    </w:p>
    <w:p w14:paraId="7172B2B7" w14:textId="77777777" w:rsidR="00764846" w:rsidRDefault="00764846" w:rsidP="00FB4FB2">
      <w:pPr>
        <w:rPr>
          <w:rFonts w:ascii="Times New Roman" w:hAnsi="Times New Roman"/>
          <w:sz w:val="28"/>
        </w:rPr>
      </w:pPr>
    </w:p>
    <w:p w14:paraId="5EF64C73" w14:textId="3C87A782" w:rsidR="00557903" w:rsidRDefault="00557903" w:rsidP="0055790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WHEN WE FOLLOW THE LORD BY FAITH…</w:t>
      </w:r>
    </w:p>
    <w:p w14:paraId="094A7191" w14:textId="11089A61" w:rsidR="00557903" w:rsidRDefault="00557903" w:rsidP="0055790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leads us to the open door of opportunit</w:t>
      </w:r>
      <w:r w:rsidR="00363403">
        <w:rPr>
          <w:rFonts w:ascii="Times New Roman" w:hAnsi="Times New Roman"/>
          <w:sz w:val="28"/>
        </w:rPr>
        <w:t>y…</w:t>
      </w:r>
    </w:p>
    <w:p w14:paraId="221109FF" w14:textId="33DAAD43" w:rsidR="00363403" w:rsidRDefault="00363403" w:rsidP="0036340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He desires us to step into! </w:t>
      </w:r>
    </w:p>
    <w:p w14:paraId="0049F100" w14:textId="00A5BC5B" w:rsidR="004B2DDF" w:rsidRPr="00173D74" w:rsidRDefault="004B2DDF" w:rsidP="004B2DDF">
      <w:pPr>
        <w:pStyle w:val="ListParagraph"/>
        <w:numPr>
          <w:ilvl w:val="2"/>
          <w:numId w:val="1"/>
        </w:numPr>
        <w:rPr>
          <w:rFonts w:ascii="Times New Roman" w:hAnsi="Times New Roman"/>
          <w:color w:val="2837FE"/>
          <w:sz w:val="28"/>
          <w:highlight w:val="yellow"/>
        </w:rPr>
      </w:pPr>
      <w:r w:rsidRPr="00173D74">
        <w:rPr>
          <w:rFonts w:ascii="Times New Roman" w:hAnsi="Times New Roman"/>
          <w:color w:val="2837FE"/>
          <w:sz w:val="28"/>
          <w:highlight w:val="yellow"/>
        </w:rPr>
        <w:t>(Prov. 3:5-6) NLT</w:t>
      </w:r>
    </w:p>
    <w:p w14:paraId="7597E31D" w14:textId="77777777" w:rsidR="00AD6537" w:rsidRDefault="00AD6537" w:rsidP="00FB4FB2">
      <w:pPr>
        <w:rPr>
          <w:rFonts w:ascii="Times New Roman" w:hAnsi="Times New Roman"/>
          <w:sz w:val="28"/>
        </w:rPr>
      </w:pPr>
    </w:p>
    <w:p w14:paraId="338D214F" w14:textId="4390D7DC" w:rsidR="00537A05" w:rsidRPr="00BD0FDF" w:rsidRDefault="00537A05" w:rsidP="00FB4FB2">
      <w:pPr>
        <w:rPr>
          <w:rFonts w:ascii="Times New Roman" w:hAnsi="Times New Roman"/>
          <w:color w:val="3326F9"/>
          <w:sz w:val="28"/>
        </w:rPr>
      </w:pP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2</w:t>
      </w: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</w:t>
      </w:r>
      <w:r w:rsidR="00B415BA" w:rsidRPr="00B415BA">
        <w:rPr>
          <w:rFonts w:ascii="Times New Roman" w:hAnsi="Times New Roman"/>
          <w:b/>
          <w:bCs/>
          <w:sz w:val="28"/>
          <w:highlight w:val="yellow"/>
          <w:u w:val="single"/>
        </w:rPr>
        <w:t>WEAK BUT WILLING</w:t>
      </w:r>
      <w:r w:rsidR="00E12AEC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C3930">
        <w:rPr>
          <w:rFonts w:ascii="Times New Roman" w:hAnsi="Times New Roman"/>
          <w:b/>
          <w:bCs/>
          <w:sz w:val="28"/>
          <w:u w:val="single"/>
        </w:rPr>
        <w:t>(Correction)</w:t>
      </w:r>
    </w:p>
    <w:p w14:paraId="6EFEE1ED" w14:textId="15E81E62" w:rsidR="00DB3E92" w:rsidRPr="006C4D9B" w:rsidRDefault="00DB3E92" w:rsidP="00AC5EF3">
      <w:pPr>
        <w:rPr>
          <w:rFonts w:ascii="Times New Roman" w:hAnsi="Times New Roman"/>
          <w:color w:val="000000" w:themeColor="text1"/>
          <w:sz w:val="28"/>
        </w:rPr>
      </w:pPr>
    </w:p>
    <w:p w14:paraId="564CC532" w14:textId="09C6E5D7" w:rsidR="00AC5EF3" w:rsidRPr="008E6F81" w:rsidRDefault="009C1A28" w:rsidP="00AC5EF3">
      <w:pPr>
        <w:rPr>
          <w:rFonts w:ascii="Times New Roman" w:hAnsi="Times New Roman"/>
          <w:color w:val="000000" w:themeColor="text1"/>
          <w:sz w:val="28"/>
        </w:rPr>
      </w:pPr>
      <w:r w:rsidRPr="008E6F81">
        <w:rPr>
          <w:rFonts w:ascii="Times New Roman" w:hAnsi="Times New Roman"/>
          <w:color w:val="000000" w:themeColor="text1"/>
          <w:sz w:val="28"/>
        </w:rPr>
        <w:t xml:space="preserve">THIS </w:t>
      </w:r>
      <w:r w:rsidR="006C4D9B" w:rsidRPr="008E6F81">
        <w:rPr>
          <w:rFonts w:ascii="Times New Roman" w:hAnsi="Times New Roman"/>
          <w:color w:val="000000" w:themeColor="text1"/>
          <w:sz w:val="28"/>
        </w:rPr>
        <w:t xml:space="preserve">IS THE SECOND OF TWO CHURCHES </w:t>
      </w:r>
      <w:r w:rsidR="008E6F81" w:rsidRPr="008E6F81">
        <w:rPr>
          <w:rFonts w:ascii="Times New Roman" w:hAnsi="Times New Roman"/>
          <w:color w:val="000000" w:themeColor="text1"/>
          <w:sz w:val="28"/>
        </w:rPr>
        <w:t>(SMYRNA)…</w:t>
      </w:r>
    </w:p>
    <w:p w14:paraId="0412D77F" w14:textId="51A2AB14" w:rsidR="008E6F81" w:rsidRDefault="008E6F81" w:rsidP="008E6F8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That receive no correction from Jesus…</w:t>
      </w:r>
    </w:p>
    <w:p w14:paraId="11A0C2BB" w14:textId="3DEA2928" w:rsidR="008E6F81" w:rsidRPr="008E6F81" w:rsidRDefault="008E6F81" w:rsidP="008E6F81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Only words of commendation &amp; promise. </w:t>
      </w:r>
    </w:p>
    <w:p w14:paraId="5E0DD56E" w14:textId="22085D67" w:rsidR="00DB3E92" w:rsidRDefault="00DB3E92" w:rsidP="00FB4FB2">
      <w:pPr>
        <w:rPr>
          <w:rFonts w:ascii="Times New Roman" w:hAnsi="Times New Roman"/>
          <w:color w:val="000000" w:themeColor="text1"/>
          <w:sz w:val="28"/>
        </w:rPr>
      </w:pPr>
    </w:p>
    <w:p w14:paraId="6F069981" w14:textId="4CE24B9D" w:rsidR="009C3C32" w:rsidRPr="009C3C32" w:rsidRDefault="009C3C32" w:rsidP="00FB4FB2">
      <w:pPr>
        <w:rPr>
          <w:rFonts w:ascii="Times New Roman" w:hAnsi="Times New Roman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(vv.</w:t>
      </w:r>
      <w:r w:rsidR="00A0682F">
        <w:rPr>
          <w:rFonts w:ascii="Times New Roman" w:hAnsi="Times New Roman"/>
          <w:color w:val="3326F9"/>
          <w:sz w:val="28"/>
        </w:rPr>
        <w:t xml:space="preserve"> 6-13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722B1B64" w14:textId="77777777" w:rsidR="009C3C32" w:rsidRPr="00E42A61" w:rsidRDefault="009C3C32" w:rsidP="00FB4FB2">
      <w:pPr>
        <w:rPr>
          <w:rFonts w:ascii="Times New Roman" w:hAnsi="Times New Roman"/>
          <w:color w:val="000000" w:themeColor="text1"/>
          <w:sz w:val="28"/>
        </w:rPr>
      </w:pPr>
    </w:p>
    <w:p w14:paraId="63FECC66" w14:textId="1521C050" w:rsidR="00537A05" w:rsidRPr="00B52308" w:rsidRDefault="00537A05" w:rsidP="00FB4FB2">
      <w:pPr>
        <w:rPr>
          <w:rFonts w:ascii="Times New Roman" w:hAnsi="Times New Roman"/>
          <w:color w:val="3326F9"/>
          <w:sz w:val="28"/>
        </w:rPr>
      </w:pPr>
      <w:r w:rsidRPr="004D0B15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="0008376B" w:rsidRPr="00DD008A">
        <w:rPr>
          <w:rFonts w:ascii="Times New Roman" w:hAnsi="Times New Roman"/>
          <w:b/>
          <w:bCs/>
          <w:sz w:val="28"/>
          <w:highlight w:val="yellow"/>
          <w:u w:val="single"/>
        </w:rPr>
        <w:t>A FUTURE WORTH FIGHTING FOR</w:t>
      </w:r>
      <w:r w:rsidR="00F5639F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C3930">
        <w:rPr>
          <w:rFonts w:ascii="Times New Roman" w:hAnsi="Times New Roman"/>
          <w:b/>
          <w:bCs/>
          <w:sz w:val="28"/>
        </w:rPr>
        <w:t>(Counsel)</w:t>
      </w:r>
    </w:p>
    <w:p w14:paraId="40F458BF" w14:textId="77777777" w:rsidR="00537A05" w:rsidRDefault="00537A05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E461E" w14:textId="249C2ED9" w:rsidR="00770E05" w:rsidRPr="00DD008A" w:rsidRDefault="00A0682F" w:rsidP="00AC5EF3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JESUS LISTS OUT </w:t>
      </w:r>
      <w:r w:rsidR="00877D99" w:rsidRPr="00DD00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>SIX PROMISES…</w:t>
      </w:r>
    </w:p>
    <w:p w14:paraId="29833416" w14:textId="77777777" w:rsidR="007C3FAB" w:rsidRDefault="007C3FAB" w:rsidP="007C3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D00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>For those who would remain faithful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…</w:t>
      </w:r>
    </w:p>
    <w:p w14:paraId="5C4593D6" w14:textId="3F877239" w:rsidR="00877D99" w:rsidRDefault="007C3FAB" w:rsidP="007C3F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Until the end</w:t>
      </w:r>
      <w:r w:rsidR="006E4E4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75BC1DB0" w14:textId="77777777" w:rsidR="009D17B3" w:rsidRDefault="009D17B3" w:rsidP="006E4E4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281344A1" w14:textId="60620355" w:rsidR="006E4E47" w:rsidRDefault="004E63EF" w:rsidP="006E4E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D008A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“</w:t>
      </w:r>
      <w:r w:rsidR="009D17B3" w:rsidRPr="00DD008A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I</w:t>
      </w:r>
      <w:r w:rsidR="003A313A" w:rsidRPr="00DD008A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 xml:space="preserve"> </w:t>
      </w:r>
      <w:r w:rsidR="007834FF" w:rsidRPr="00DD008A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will</w:t>
      </w:r>
      <w:r w:rsidRPr="00DD008A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”</w:t>
      </w:r>
      <w:r w:rsidR="007834FF" w:rsidRPr="00DD00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</w:t>
      </w:r>
      <w:r w:rsidR="009D17B3" w:rsidRPr="00DD00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defend</w:t>
      </w:r>
      <w:r w:rsidR="009D17B3" w:rsidRPr="00DD00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you</w:t>
      </w:r>
      <w:r w:rsidR="00974D03" w:rsidRPr="00DD00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against those who antagonize you</w:t>
      </w:r>
    </w:p>
    <w:p w14:paraId="042F7AB3" w14:textId="5D817EF5" w:rsidR="00F815E4" w:rsidRDefault="00F815E4" w:rsidP="00F815E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You don’t need to defend yourself</w:t>
      </w:r>
    </w:p>
    <w:p w14:paraId="1A9717E1" w14:textId="77777777" w:rsidR="00167F31" w:rsidRDefault="00167F31" w:rsidP="00167F31">
      <w:pPr>
        <w:pStyle w:val="ListParagraph"/>
        <w:ind w:left="144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7C822171" w14:textId="0B1621A4" w:rsidR="003A313A" w:rsidRDefault="004E63EF" w:rsidP="006E4E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“</w:t>
      </w:r>
      <w:r w:rsidR="009D17B3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I</w:t>
      </w:r>
      <w:r w:rsidR="003A313A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 xml:space="preserve"> will</w:t>
      </w: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”</w:t>
      </w:r>
      <w:r w:rsidR="003A313A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</w:t>
      </w:r>
      <w:r w:rsidR="003A313A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protect</w:t>
      </w:r>
      <w:r w:rsidR="00974D03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against THE hour of trial</w:t>
      </w:r>
    </w:p>
    <w:p w14:paraId="618D9395" w14:textId="53B87346" w:rsidR="00F815E4" w:rsidRDefault="00A574FF" w:rsidP="00F815E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I’m coming quickly (motivation</w:t>
      </w:r>
      <w:r w:rsidR="00F81D2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for our crown)</w:t>
      </w:r>
    </w:p>
    <w:p w14:paraId="5AE268C0" w14:textId="77777777" w:rsidR="004E63EF" w:rsidRDefault="004E63EF" w:rsidP="004E63EF">
      <w:pPr>
        <w:pStyle w:val="ListParagraph"/>
        <w:ind w:left="144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5B0CF595" w14:textId="2B536E14" w:rsidR="003A313A" w:rsidRDefault="004E63EF" w:rsidP="006E4E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“</w:t>
      </w:r>
      <w:r w:rsidR="009D17B3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I</w:t>
      </w:r>
      <w:r w:rsidR="00D96E31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 xml:space="preserve"> will</w:t>
      </w: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”</w:t>
      </w:r>
      <w:r w:rsidR="00D96E31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</w:t>
      </w:r>
      <w:r w:rsidR="00D96E31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stabilize</w:t>
      </w:r>
      <w:r w:rsidR="00D96E31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</w:t>
      </w:r>
      <w:r w:rsidR="00F815E4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>in the mist of suffering/chaos</w:t>
      </w:r>
    </w:p>
    <w:p w14:paraId="0ACCE0CB" w14:textId="56031D35" w:rsidR="00CF207C" w:rsidRDefault="00CF207C" w:rsidP="00CF207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One day suffering WILL end!</w:t>
      </w:r>
    </w:p>
    <w:p w14:paraId="425952AA" w14:textId="77777777" w:rsidR="004E63EF" w:rsidRPr="00CF207C" w:rsidRDefault="004E63EF" w:rsidP="004E63EF">
      <w:pPr>
        <w:pStyle w:val="ListParagraph"/>
        <w:ind w:left="144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2B495C92" w14:textId="73C3C9E6" w:rsidR="00D96E31" w:rsidRDefault="004E63EF" w:rsidP="006E4E4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“</w:t>
      </w:r>
      <w:r w:rsidR="009D17B3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I</w:t>
      </w:r>
      <w:r w:rsidR="00D96E31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 xml:space="preserve"> will</w:t>
      </w: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”</w:t>
      </w:r>
      <w:r w:rsidR="00D96E31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</w:t>
      </w:r>
      <w:r w:rsidR="00833FCB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give you </w:t>
      </w:r>
      <w:r w:rsidR="009E7BD0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M</w:t>
      </w:r>
      <w:r w:rsidR="00833FCB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 xml:space="preserve">y </w:t>
      </w:r>
      <w:r w:rsidR="009E7BD0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 xml:space="preserve">God’s </w:t>
      </w:r>
      <w:r w:rsidR="00833FCB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name</w:t>
      </w:r>
      <w:r w:rsidR="00833FC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(think marriage)</w:t>
      </w:r>
    </w:p>
    <w:p w14:paraId="31352E9D" w14:textId="3846BC4D" w:rsidR="00833FCB" w:rsidRDefault="00833FCB" w:rsidP="00833FC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Depicts ownership</w:t>
      </w:r>
      <w:r w:rsidR="009E7B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/choice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(tools)</w:t>
      </w:r>
    </w:p>
    <w:p w14:paraId="5FD98A95" w14:textId="77777777" w:rsidR="004E63EF" w:rsidRDefault="004E63EF" w:rsidP="004E63EF">
      <w:pPr>
        <w:pStyle w:val="ListParagraph"/>
        <w:ind w:left="144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3C6063A2" w14:textId="55CD6897" w:rsidR="009E7BD0" w:rsidRDefault="008F257A" w:rsidP="009E7B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“</w:t>
      </w:r>
      <w:r w:rsidR="009E7BD0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I will</w:t>
      </w: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”</w:t>
      </w:r>
      <w:r w:rsidR="009E7BD0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give you </w:t>
      </w:r>
      <w:r w:rsidR="009E7BD0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My city’s name</w:t>
      </w:r>
    </w:p>
    <w:p w14:paraId="42FF64B3" w14:textId="3FECBE10" w:rsidR="006C774D" w:rsidRDefault="006C774D" w:rsidP="006C774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This speaks of citizenship (where are you from?)</w:t>
      </w:r>
    </w:p>
    <w:p w14:paraId="01E3B3F1" w14:textId="77777777" w:rsidR="004E63EF" w:rsidRDefault="004E63EF" w:rsidP="004E63EF">
      <w:pPr>
        <w:pStyle w:val="ListParagraph"/>
        <w:ind w:left="144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6C1A4164" w14:textId="58606AE3" w:rsidR="006C774D" w:rsidRDefault="008F257A" w:rsidP="006C7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“</w:t>
      </w:r>
      <w:r w:rsidR="006C774D"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I will</w:t>
      </w:r>
      <w:r w:rsidRPr="00AC6ABD">
        <w:rPr>
          <w:rFonts w:ascii="Times New Roman" w:hAnsi="Times New Roman" w:cs="Times New Roman"/>
          <w:bCs/>
          <w:i/>
          <w:color w:val="2837FE"/>
          <w:sz w:val="28"/>
          <w:szCs w:val="28"/>
          <w:highlight w:val="yellow"/>
        </w:rPr>
        <w:t>”</w:t>
      </w:r>
      <w:r w:rsidR="006C774D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</w:rPr>
        <w:t xml:space="preserve"> give you </w:t>
      </w:r>
      <w:r w:rsidR="006C774D" w:rsidRPr="00AC6AB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highlight w:val="yellow"/>
          <w:u w:val="single"/>
        </w:rPr>
        <w:t>My new name</w:t>
      </w:r>
    </w:p>
    <w:p w14:paraId="15C3A9F9" w14:textId="6C7B8A6B" w:rsidR="006C774D" w:rsidRDefault="006C774D" w:rsidP="006C774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The fullness of Jesus Christ</w:t>
      </w:r>
      <w:r w:rsidR="00167F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(the fullness of His character)</w:t>
      </w:r>
    </w:p>
    <w:p w14:paraId="60EDBF97" w14:textId="372FE2D9" w:rsidR="003903B9" w:rsidRDefault="003903B9" w:rsidP="003903B9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718F7979" w14:textId="5651787E" w:rsidR="003903B9" w:rsidRDefault="003903B9" w:rsidP="003903B9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JESUS GIVES THESE PROMISES…</w:t>
      </w:r>
    </w:p>
    <w:p w14:paraId="22973632" w14:textId="59EAC1E1" w:rsidR="003903B9" w:rsidRDefault="003903B9" w:rsidP="00390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To the church as encouragement to </w:t>
      </w:r>
      <w:r w:rsidR="00EF250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“Hold </w:t>
      </w:r>
      <w:proofErr w:type="gramStart"/>
      <w:r w:rsidR="00EF250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fast”…</w:t>
      </w:r>
      <w:proofErr w:type="gramEnd"/>
    </w:p>
    <w:p w14:paraId="4D3157A3" w14:textId="699855E3" w:rsidR="00EF250E" w:rsidRDefault="00EF250E" w:rsidP="00EF25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And keep going!</w:t>
      </w:r>
    </w:p>
    <w:p w14:paraId="694C3B1E" w14:textId="77777777" w:rsidR="00F94A27" w:rsidRDefault="00F94A27" w:rsidP="00F94A2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50B5E7F8" w14:textId="77777777" w:rsidR="007655DD" w:rsidRDefault="007655DD" w:rsidP="00F94A27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94A2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HE’S NOT TALKING ABOUT A CASUAL GRI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P…</w:t>
      </w:r>
    </w:p>
    <w:p w14:paraId="3D2C4574" w14:textId="20C16C6A" w:rsidR="00EF250E" w:rsidRDefault="007655DD" w:rsidP="00381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</w:t>
      </w:r>
      <w:r w:rsidR="00F94A27" w:rsidRPr="007655D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he Greek word means to seize it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/</w:t>
      </w:r>
      <w:r w:rsidR="00F94A27" w:rsidRPr="007655D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cling to it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/</w:t>
      </w:r>
      <w:r w:rsidR="00F94A27" w:rsidRPr="007655D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don’t let it go.</w:t>
      </w:r>
    </w:p>
    <w:p w14:paraId="7FC92A18" w14:textId="579D0090" w:rsidR="0038116D" w:rsidRDefault="001F1D39" w:rsidP="003811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It’s a fight till the end!</w:t>
      </w:r>
    </w:p>
    <w:p w14:paraId="4E3AC077" w14:textId="77777777" w:rsidR="0038116D" w:rsidRDefault="0038116D" w:rsidP="0038116D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5EED5DCC" w14:textId="68FB65EB" w:rsidR="0038116D" w:rsidRPr="0038116D" w:rsidRDefault="0038116D" w:rsidP="0038116D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JESUS TELLS US THE FUTURE IS WORTH</w:t>
      </w:r>
      <w:r w:rsidR="001F1D3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IT</w:t>
      </w:r>
    </w:p>
    <w:p w14:paraId="4324A154" w14:textId="15BF5972" w:rsidR="00EF250E" w:rsidRDefault="00EF250E" w:rsidP="00EF25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He gives these promises to us today…</w:t>
      </w:r>
    </w:p>
    <w:p w14:paraId="1F40C9E6" w14:textId="55F827C2" w:rsidR="00EF250E" w:rsidRDefault="001F1D39" w:rsidP="00EF25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So</w:t>
      </w:r>
      <w:proofErr w:type="gram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we would not lose hope…</w:t>
      </w:r>
    </w:p>
    <w:p w14:paraId="04305FBC" w14:textId="3F573075" w:rsidR="001F1D39" w:rsidRPr="00EF250E" w:rsidRDefault="001F1D39" w:rsidP="001F1D3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And fight to the end. </w:t>
      </w:r>
    </w:p>
    <w:p w14:paraId="2E90B602" w14:textId="77777777" w:rsidR="00735D7F" w:rsidRPr="00CA70AF" w:rsidRDefault="00735D7F" w:rsidP="00FB4FB2">
      <w:pPr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14:paraId="1D47C843" w14:textId="7A172988" w:rsidR="00537A05" w:rsidRPr="00012411" w:rsidRDefault="00537A05" w:rsidP="00FB4FB2">
      <w:pPr>
        <w:rPr>
          <w:rFonts w:ascii="Times New Roman" w:hAnsi="Times New Roman"/>
          <w:b/>
          <w:iCs/>
          <w:color w:val="FF0000"/>
          <w:sz w:val="28"/>
          <w:u w:val="single"/>
        </w:rPr>
      </w:pP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~ IDEA </w:t>
      </w:r>
      <w:r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3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–</w:t>
      </w:r>
      <w:r w:rsidR="00910BF8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 </w:t>
      </w:r>
      <w:r w:rsidR="005772C2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Apathetic </w:t>
      </w:r>
      <w:r w:rsidR="006462AD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 xml:space="preserve">&amp; Unaware 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(</w:t>
      </w:r>
      <w:r w:rsidR="001548A7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>vv. 14-22</w:t>
      </w:r>
      <w:r w:rsidRPr="00844DFC">
        <w:rPr>
          <w:rFonts w:ascii="Times New Roman" w:hAnsi="Times New Roman"/>
          <w:b/>
          <w:iCs/>
          <w:color w:val="3028FC"/>
          <w:sz w:val="28"/>
          <w:highlight w:val="yellow"/>
          <w:u w:val="single"/>
        </w:rPr>
        <w:t xml:space="preserve">) </w:t>
      </w:r>
      <w:r w:rsidRPr="00844DFC">
        <w:rPr>
          <w:rFonts w:ascii="Times New Roman" w:hAnsi="Times New Roman"/>
          <w:b/>
          <w:iCs/>
          <w:color w:val="FF0000"/>
          <w:sz w:val="28"/>
          <w:highlight w:val="yellow"/>
          <w:u w:val="single"/>
        </w:rPr>
        <w:t>~</w:t>
      </w:r>
      <w:r w:rsidRPr="0001241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5DA75A0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529D9C48" w14:textId="029E6F92" w:rsidR="009A6095" w:rsidRDefault="009A6095" w:rsidP="00FB4FB2">
      <w:pPr>
        <w:rPr>
          <w:rFonts w:ascii="Times New Roman" w:hAnsi="Times New Roman"/>
          <w:color w:val="3326F9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</w:t>
      </w:r>
      <w:r w:rsidR="00C06831">
        <w:rPr>
          <w:rFonts w:ascii="Times New Roman" w:hAnsi="Times New Roman"/>
          <w:color w:val="3326F9"/>
          <w:sz w:val="28"/>
        </w:rPr>
        <w:t>. 14</w:t>
      </w:r>
      <w:r w:rsidR="00472BCE">
        <w:rPr>
          <w:rFonts w:ascii="Times New Roman" w:hAnsi="Times New Roman"/>
          <w:color w:val="3326F9"/>
          <w:sz w:val="28"/>
        </w:rPr>
        <w:t>-15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18B87180" w14:textId="77777777" w:rsidR="009A6095" w:rsidRDefault="009A6095" w:rsidP="00FB4FB2">
      <w:pPr>
        <w:rPr>
          <w:rFonts w:ascii="Times New Roman" w:hAnsi="Times New Roman"/>
          <w:sz w:val="28"/>
        </w:rPr>
      </w:pPr>
    </w:p>
    <w:p w14:paraId="2D9D2ABC" w14:textId="77777777" w:rsidR="00C91CC2" w:rsidRDefault="00BC56AF" w:rsidP="001548A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THIS FINAL CHURC</w:t>
      </w:r>
      <w:r w:rsidR="00C91CC2">
        <w:rPr>
          <w:rFonts w:ascii="Times New Roman" w:hAnsi="Times New Roman"/>
          <w:sz w:val="28"/>
        </w:rPr>
        <w:t>H…</w:t>
      </w:r>
    </w:p>
    <w:p w14:paraId="36B27F7E" w14:textId="77777777" w:rsidR="00C91CC2" w:rsidRDefault="00C91CC2" w:rsidP="00C91CC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Receives the most chilling warning of them all…</w:t>
      </w:r>
    </w:p>
    <w:p w14:paraId="4F57FD55" w14:textId="77777777" w:rsidR="00EB17F1" w:rsidRDefault="00C91CC2" w:rsidP="00C91CC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="00EB17F1">
        <w:rPr>
          <w:rFonts w:ascii="Times New Roman" w:hAnsi="Times New Roman"/>
          <w:sz w:val="28"/>
        </w:rPr>
        <w:t>has the boldest implications…</w:t>
      </w:r>
    </w:p>
    <w:p w14:paraId="7B7211E6" w14:textId="44903A02" w:rsidR="00537A05" w:rsidRPr="00C91CC2" w:rsidRDefault="00EB17F1" w:rsidP="00EB17F1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Because it relates most to the church in the end-times. (Us!)</w:t>
      </w:r>
      <w:r w:rsidR="00020032" w:rsidRPr="00C91CC2">
        <w:rPr>
          <w:rFonts w:ascii="Times New Roman" w:hAnsi="Times New Roman"/>
          <w:sz w:val="28"/>
        </w:rPr>
        <w:t xml:space="preserve"> </w:t>
      </w:r>
    </w:p>
    <w:p w14:paraId="57704BB9" w14:textId="77777777" w:rsidR="009A6095" w:rsidRDefault="009A6095" w:rsidP="00FB4FB2">
      <w:pPr>
        <w:rPr>
          <w:rFonts w:ascii="Times New Roman" w:hAnsi="Times New Roman"/>
          <w:sz w:val="28"/>
        </w:rPr>
      </w:pPr>
    </w:p>
    <w:p w14:paraId="5CC58E6D" w14:textId="67D70672" w:rsidR="005D5FFD" w:rsidRDefault="005D5FFD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REVEALS HIS CHARACTER…</w:t>
      </w:r>
    </w:p>
    <w:p w14:paraId="2BBA09DC" w14:textId="0648F816" w:rsidR="005D5FFD" w:rsidRDefault="00760A9C" w:rsidP="005D5FF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 no words of commendation…</w:t>
      </w:r>
    </w:p>
    <w:p w14:paraId="51F6C107" w14:textId="6F720CFB" w:rsidR="00867947" w:rsidRDefault="00760A9C" w:rsidP="0086794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Only swift words of correction.</w:t>
      </w:r>
    </w:p>
    <w:p w14:paraId="2792F85F" w14:textId="77777777" w:rsidR="00867947" w:rsidRDefault="00867947" w:rsidP="00867947">
      <w:pPr>
        <w:rPr>
          <w:rFonts w:ascii="Times New Roman" w:hAnsi="Times New Roman"/>
          <w:sz w:val="28"/>
        </w:rPr>
      </w:pPr>
    </w:p>
    <w:p w14:paraId="352B9664" w14:textId="4508E3E7" w:rsidR="007E0C89" w:rsidRPr="00531002" w:rsidRDefault="007E0C89" w:rsidP="00867947">
      <w:pPr>
        <w:rPr>
          <w:rFonts w:ascii="Times New Roman" w:hAnsi="Times New Roman"/>
          <w:b/>
          <w:bCs/>
          <w:sz w:val="28"/>
          <w:u w:val="single"/>
        </w:rPr>
      </w:pPr>
      <w:r w:rsidRPr="00531002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#1 AN ACCURATE </w:t>
      </w:r>
      <w:r w:rsidR="00531002" w:rsidRPr="00531002">
        <w:rPr>
          <w:rFonts w:ascii="Times New Roman" w:hAnsi="Times New Roman"/>
          <w:b/>
          <w:bCs/>
          <w:sz w:val="28"/>
          <w:highlight w:val="yellow"/>
          <w:u w:val="single"/>
        </w:rPr>
        <w:t>ASSESSMENT</w:t>
      </w:r>
    </w:p>
    <w:p w14:paraId="6D60A1FD" w14:textId="77777777" w:rsidR="007E0C89" w:rsidRDefault="007E0C89" w:rsidP="00867947">
      <w:pPr>
        <w:rPr>
          <w:rFonts w:ascii="Times New Roman" w:hAnsi="Times New Roman"/>
          <w:sz w:val="28"/>
        </w:rPr>
      </w:pPr>
    </w:p>
    <w:p w14:paraId="1ED106A6" w14:textId="6D7903E3" w:rsidR="00867947" w:rsidRDefault="004B39B8" w:rsidP="008679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REVEALS TO THEM…</w:t>
      </w:r>
    </w:p>
    <w:p w14:paraId="7B0523C8" w14:textId="0F04533D" w:rsidR="004B39B8" w:rsidRDefault="004B39B8" w:rsidP="004B39B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 tepid spiritual condition…</w:t>
      </w:r>
    </w:p>
    <w:p w14:paraId="19EC7668" w14:textId="3EDEDE4E" w:rsidR="004B39B8" w:rsidRDefault="005F543A" w:rsidP="004B39B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 a metaphor that was personal…</w:t>
      </w:r>
    </w:p>
    <w:p w14:paraId="1FFD244A" w14:textId="68117003" w:rsidR="005F543A" w:rsidRDefault="005F543A" w:rsidP="005F543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them in their city</w:t>
      </w:r>
      <w:r w:rsidR="00481FEA">
        <w:rPr>
          <w:rFonts w:ascii="Times New Roman" w:hAnsi="Times New Roman"/>
          <w:sz w:val="28"/>
        </w:rPr>
        <w:t>.</w:t>
      </w:r>
    </w:p>
    <w:p w14:paraId="3EB3DD43" w14:textId="77777777" w:rsidR="005F543A" w:rsidRDefault="005F543A" w:rsidP="005F543A">
      <w:pPr>
        <w:rPr>
          <w:rFonts w:ascii="Times New Roman" w:hAnsi="Times New Roman"/>
          <w:sz w:val="28"/>
        </w:rPr>
      </w:pPr>
    </w:p>
    <w:p w14:paraId="6E4CB191" w14:textId="154E206D" w:rsidR="00AB4C94" w:rsidRDefault="00481FEA" w:rsidP="005F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LAODICIA </w:t>
      </w:r>
      <w:r w:rsidR="00AB4C94">
        <w:rPr>
          <w:rFonts w:ascii="Times New Roman" w:hAnsi="Times New Roman"/>
          <w:sz w:val="28"/>
        </w:rPr>
        <w:t>WAS A WEALTHY CITY…</w:t>
      </w:r>
    </w:p>
    <w:p w14:paraId="666DBB81" w14:textId="77777777" w:rsidR="00914B8E" w:rsidRDefault="00AB4C94" w:rsidP="00AB4C9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Known for </w:t>
      </w:r>
      <w:r w:rsidR="00914B8E">
        <w:rPr>
          <w:rFonts w:ascii="Times New Roman" w:hAnsi="Times New Roman"/>
          <w:sz w:val="28"/>
        </w:rPr>
        <w:t>three main things:</w:t>
      </w:r>
    </w:p>
    <w:p w14:paraId="0BF48F0F" w14:textId="369D521B" w:rsidR="00AB4C94" w:rsidRDefault="00914B8E" w:rsidP="00914B8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 w:rsidR="00AB4C94">
        <w:rPr>
          <w:rFonts w:ascii="Times New Roman" w:hAnsi="Times New Roman"/>
          <w:sz w:val="28"/>
        </w:rPr>
        <w:t xml:space="preserve">t’s </w:t>
      </w:r>
      <w:r w:rsidR="0007211B">
        <w:rPr>
          <w:rFonts w:ascii="Times New Roman" w:hAnsi="Times New Roman"/>
          <w:sz w:val="28"/>
        </w:rPr>
        <w:t>strong banking system</w:t>
      </w:r>
    </w:p>
    <w:p w14:paraId="28813787" w14:textId="69E845D1" w:rsidR="00914B8E" w:rsidRDefault="00914B8E" w:rsidP="00914B8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Medical school that produced eye </w:t>
      </w:r>
      <w:r w:rsidR="00A4420D">
        <w:rPr>
          <w:rFonts w:ascii="Times New Roman" w:hAnsi="Times New Roman"/>
          <w:sz w:val="28"/>
        </w:rPr>
        <w:t>lotio</w:t>
      </w:r>
      <w:r w:rsidR="00BC2FFE">
        <w:rPr>
          <w:rFonts w:ascii="Times New Roman" w:hAnsi="Times New Roman"/>
          <w:sz w:val="28"/>
        </w:rPr>
        <w:t>n…</w:t>
      </w:r>
    </w:p>
    <w:p w14:paraId="268AD581" w14:textId="66081788" w:rsidR="00BC2FFE" w:rsidRDefault="00BC2FFE" w:rsidP="00BC2FFE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Medicine used to treat eye </w:t>
      </w:r>
      <w:r w:rsidR="004C077A">
        <w:rPr>
          <w:rFonts w:ascii="Times New Roman" w:hAnsi="Times New Roman"/>
          <w:sz w:val="28"/>
        </w:rPr>
        <w:t>conditions or ailments)</w:t>
      </w:r>
    </w:p>
    <w:p w14:paraId="24C0EF3B" w14:textId="603E1022" w:rsidR="004C077A" w:rsidRDefault="00081149" w:rsidP="004C077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Booming clothing market…</w:t>
      </w:r>
    </w:p>
    <w:p w14:paraId="6F03CCF8" w14:textId="3BF39B6B" w:rsidR="00081149" w:rsidRDefault="00081149" w:rsidP="00081149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Sold a specific black wool. </w:t>
      </w:r>
    </w:p>
    <w:p w14:paraId="33A304E5" w14:textId="77777777" w:rsidR="00AB4C94" w:rsidRDefault="00AB4C94" w:rsidP="005F543A">
      <w:pPr>
        <w:rPr>
          <w:rFonts w:ascii="Times New Roman" w:hAnsi="Times New Roman"/>
          <w:sz w:val="28"/>
        </w:rPr>
      </w:pPr>
    </w:p>
    <w:p w14:paraId="0BD036C8" w14:textId="4C754E80" w:rsidR="005E44E6" w:rsidRDefault="00081149" w:rsidP="005E44E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Was situated b</w:t>
      </w:r>
      <w:r w:rsidR="005E44E6">
        <w:rPr>
          <w:rFonts w:ascii="Times New Roman" w:hAnsi="Times New Roman"/>
          <w:sz w:val="28"/>
        </w:rPr>
        <w:t>etween two cities with notable water sources…</w:t>
      </w:r>
    </w:p>
    <w:p w14:paraId="31E705B0" w14:textId="77777777" w:rsidR="00056D69" w:rsidRDefault="00450DC7" w:rsidP="00056D6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Colossae – known for it’s cold &amp; refreshing mountain water</w:t>
      </w:r>
    </w:p>
    <w:p w14:paraId="1E513E39" w14:textId="055C9234" w:rsidR="00056D69" w:rsidRPr="00056D69" w:rsidRDefault="00056D69" w:rsidP="00056D6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056D69">
        <w:rPr>
          <w:rFonts w:ascii="Times New Roman" w:eastAsiaTheme="minorEastAsia" w:hAnsi="Times New Roman" w:cs="Times New Roman"/>
          <w:sz w:val="28"/>
          <w:szCs w:val="28"/>
        </w:rPr>
        <w:t xml:space="preserve">Hierapolis </w:t>
      </w:r>
      <w:proofErr w:type="gramStart"/>
      <w:r w:rsidRPr="00056D69">
        <w:rPr>
          <w:rFonts w:ascii="Times New Roman" w:eastAsiaTheme="minorEastAsia" w:hAnsi="Times New Roman" w:cs="Times New Roman"/>
          <w:sz w:val="28"/>
          <w:szCs w:val="28"/>
        </w:rPr>
        <w:t>-  known</w:t>
      </w:r>
      <w:proofErr w:type="gramEnd"/>
      <w:r w:rsidRPr="00056D69">
        <w:rPr>
          <w:rFonts w:ascii="Times New Roman" w:eastAsiaTheme="minorEastAsia" w:hAnsi="Times New Roman" w:cs="Times New Roman"/>
          <w:sz w:val="28"/>
          <w:szCs w:val="28"/>
        </w:rPr>
        <w:t xml:space="preserve"> for its</w:t>
      </w:r>
      <w:r w:rsidR="00E07D2A">
        <w:rPr>
          <w:rFonts w:ascii="Times New Roman" w:eastAsiaTheme="minorEastAsia" w:hAnsi="Times New Roman" w:cs="Times New Roman"/>
          <w:sz w:val="28"/>
          <w:szCs w:val="28"/>
        </w:rPr>
        <w:t xml:space="preserve"> soothing</w:t>
      </w:r>
      <w:r w:rsidRPr="00056D69">
        <w:rPr>
          <w:rFonts w:ascii="Times New Roman" w:eastAsiaTheme="minorEastAsia" w:hAnsi="Times New Roman" w:cs="Times New Roman"/>
          <w:sz w:val="28"/>
          <w:szCs w:val="28"/>
        </w:rPr>
        <w:t xml:space="preserve"> hot springs.</w:t>
      </w:r>
    </w:p>
    <w:p w14:paraId="009A4229" w14:textId="03459806" w:rsidR="00450DC7" w:rsidRDefault="00450DC7" w:rsidP="00E431D6">
      <w:pPr>
        <w:rPr>
          <w:rFonts w:ascii="Times New Roman" w:hAnsi="Times New Roman"/>
          <w:sz w:val="28"/>
        </w:rPr>
      </w:pPr>
    </w:p>
    <w:p w14:paraId="1FAE76F1" w14:textId="05BF390E" w:rsidR="00E431D6" w:rsidRDefault="00E431D6" w:rsidP="00E431D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When </w:t>
      </w:r>
      <w:proofErr w:type="spellStart"/>
      <w:r>
        <w:rPr>
          <w:rFonts w:ascii="Times New Roman" w:hAnsi="Times New Roman"/>
          <w:sz w:val="28"/>
        </w:rPr>
        <w:t>Laodicia</w:t>
      </w:r>
      <w:proofErr w:type="spellEnd"/>
      <w:r>
        <w:rPr>
          <w:rFonts w:ascii="Times New Roman" w:hAnsi="Times New Roman"/>
          <w:sz w:val="28"/>
        </w:rPr>
        <w:t xml:space="preserve"> piped water to their city…</w:t>
      </w:r>
    </w:p>
    <w:p w14:paraId="5B4DA89A" w14:textId="7817C448" w:rsidR="00E431D6" w:rsidRDefault="00E431D6" w:rsidP="00E431D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 was tepid &amp; riddled with disease</w:t>
      </w:r>
    </w:p>
    <w:p w14:paraId="7B64A2D4" w14:textId="7FB77897" w:rsidR="00831F0F" w:rsidRDefault="00831F0F" w:rsidP="00831F0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Useless! </w:t>
      </w:r>
    </w:p>
    <w:p w14:paraId="6CE6BB21" w14:textId="77777777" w:rsidR="00210C7E" w:rsidRDefault="00210C7E" w:rsidP="00210C7E">
      <w:pPr>
        <w:rPr>
          <w:rFonts w:ascii="Times New Roman" w:hAnsi="Times New Roman"/>
          <w:sz w:val="28"/>
        </w:rPr>
      </w:pPr>
    </w:p>
    <w:p w14:paraId="3408C37E" w14:textId="5AD0BF4E" w:rsidR="00210C7E" w:rsidRDefault="00210C7E" w:rsidP="00210C7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REVEALS THAT THIS CHURCH…</w:t>
      </w:r>
    </w:p>
    <w:p w14:paraId="035CE948" w14:textId="7B39A1E0" w:rsidR="00210C7E" w:rsidRDefault="00210C7E" w:rsidP="00210C7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Had become spiritually lukewarm in their faith…</w:t>
      </w:r>
    </w:p>
    <w:p w14:paraId="5111A588" w14:textId="369EBB37" w:rsidR="00210C7E" w:rsidRDefault="00210C7E" w:rsidP="00210C7E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completely useless </w:t>
      </w:r>
      <w:r w:rsidR="00106C32">
        <w:rPr>
          <w:rFonts w:ascii="Times New Roman" w:hAnsi="Times New Roman"/>
          <w:sz w:val="28"/>
        </w:rPr>
        <w:t xml:space="preserve">in living out their mission. </w:t>
      </w:r>
    </w:p>
    <w:p w14:paraId="429EF8EC" w14:textId="77777777" w:rsidR="00057D54" w:rsidRDefault="00057D54" w:rsidP="00057D54">
      <w:pPr>
        <w:rPr>
          <w:rFonts w:ascii="Times New Roman" w:hAnsi="Times New Roman"/>
          <w:sz w:val="28"/>
        </w:rPr>
      </w:pPr>
    </w:p>
    <w:p w14:paraId="0FE0EA2A" w14:textId="18AEBE30" w:rsidR="00B745C0" w:rsidRPr="006323EF" w:rsidRDefault="00B745C0" w:rsidP="00057D54">
      <w:pPr>
        <w:rPr>
          <w:rFonts w:ascii="Times New Roman" w:hAnsi="Times New Roman"/>
          <w:color w:val="2837FE"/>
          <w:sz w:val="28"/>
        </w:rPr>
      </w:pPr>
      <w:r w:rsidRPr="006323EF">
        <w:rPr>
          <w:rFonts w:ascii="Times New Roman" w:hAnsi="Times New Roman"/>
          <w:color w:val="2837FE"/>
          <w:sz w:val="28"/>
        </w:rPr>
        <w:t>(</w:t>
      </w:r>
      <w:r w:rsidR="006323EF">
        <w:rPr>
          <w:rFonts w:ascii="Times New Roman" w:hAnsi="Times New Roman"/>
          <w:color w:val="2837FE"/>
          <w:sz w:val="28"/>
        </w:rPr>
        <w:t>v</w:t>
      </w:r>
      <w:r w:rsidRPr="006323EF">
        <w:rPr>
          <w:rFonts w:ascii="Times New Roman" w:hAnsi="Times New Roman"/>
          <w:color w:val="2837FE"/>
          <w:sz w:val="28"/>
        </w:rPr>
        <w:t xml:space="preserve">. </w:t>
      </w:r>
      <w:r w:rsidR="003A4C77">
        <w:rPr>
          <w:rFonts w:ascii="Times New Roman" w:hAnsi="Times New Roman"/>
          <w:color w:val="2837FE"/>
          <w:sz w:val="28"/>
        </w:rPr>
        <w:t>16-</w:t>
      </w:r>
      <w:r w:rsidRPr="006323EF">
        <w:rPr>
          <w:rFonts w:ascii="Times New Roman" w:hAnsi="Times New Roman"/>
          <w:color w:val="2837FE"/>
          <w:sz w:val="28"/>
        </w:rPr>
        <w:t>17)</w:t>
      </w:r>
    </w:p>
    <w:p w14:paraId="1E2F6D9F" w14:textId="77777777" w:rsidR="00B745C0" w:rsidRDefault="00B745C0" w:rsidP="00057D54">
      <w:pPr>
        <w:rPr>
          <w:rFonts w:ascii="Times New Roman" w:hAnsi="Times New Roman"/>
          <w:sz w:val="28"/>
        </w:rPr>
      </w:pPr>
    </w:p>
    <w:p w14:paraId="3D638F0D" w14:textId="4DB8E9C9" w:rsidR="007B1364" w:rsidRPr="007B1364" w:rsidRDefault="007B1364" w:rsidP="00057D54">
      <w:pPr>
        <w:rPr>
          <w:rFonts w:ascii="Times New Roman" w:hAnsi="Times New Roman"/>
          <w:color w:val="3326F9"/>
          <w:sz w:val="28"/>
        </w:rPr>
      </w:pPr>
      <w:r w:rsidRPr="00844DFC">
        <w:rPr>
          <w:rFonts w:ascii="Times New Roman" w:hAnsi="Times New Roman"/>
          <w:b/>
          <w:bCs/>
          <w:sz w:val="28"/>
          <w:highlight w:val="yellow"/>
          <w:u w:val="single"/>
        </w:rPr>
        <w:t>#</w:t>
      </w:r>
      <w:r>
        <w:rPr>
          <w:rFonts w:ascii="Times New Roman" w:hAnsi="Times New Roman"/>
          <w:b/>
          <w:bCs/>
          <w:sz w:val="28"/>
          <w:highlight w:val="yellow"/>
          <w:u w:val="single"/>
        </w:rPr>
        <w:t>2</w:t>
      </w:r>
      <w:r w:rsidRPr="00A00A4C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 A </w:t>
      </w:r>
      <w:r w:rsidR="0014514D" w:rsidRPr="00A00A4C">
        <w:rPr>
          <w:rFonts w:ascii="Times New Roman" w:hAnsi="Times New Roman"/>
          <w:b/>
          <w:bCs/>
          <w:sz w:val="28"/>
          <w:highlight w:val="yellow"/>
          <w:u w:val="single"/>
        </w:rPr>
        <w:t>NAUSEATING REBUKE</w:t>
      </w:r>
      <w:r w:rsidR="0014514D">
        <w:rPr>
          <w:rFonts w:ascii="Times New Roman" w:hAnsi="Times New Roman"/>
          <w:b/>
          <w:bCs/>
          <w:sz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u w:val="single"/>
        </w:rPr>
        <w:t>(Correction)</w:t>
      </w:r>
    </w:p>
    <w:p w14:paraId="03278FEA" w14:textId="77777777" w:rsidR="007B1364" w:rsidRDefault="007B1364" w:rsidP="00057D54">
      <w:pPr>
        <w:rPr>
          <w:rFonts w:ascii="Times New Roman" w:hAnsi="Times New Roman"/>
          <w:sz w:val="28"/>
        </w:rPr>
      </w:pPr>
    </w:p>
    <w:p w14:paraId="7042517D" w14:textId="4BDA5A37" w:rsidR="00B745C0" w:rsidRDefault="00B745C0" w:rsidP="00057D5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THEY HAD BEEN UNDER THE DELUSION…</w:t>
      </w:r>
    </w:p>
    <w:p w14:paraId="7F0ACD76" w14:textId="572EBED7" w:rsidR="00B745C0" w:rsidRDefault="00B745C0" w:rsidP="00B745C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they no longer lived in a place of need…</w:t>
      </w:r>
    </w:p>
    <w:p w14:paraId="63B62915" w14:textId="1122710A" w:rsidR="00B745C0" w:rsidRDefault="006323EF" w:rsidP="00B745C0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But Jesus gives them a</w:t>
      </w:r>
      <w:r w:rsidR="00247007"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accurate assessment. </w:t>
      </w:r>
    </w:p>
    <w:p w14:paraId="307A807C" w14:textId="1B34BFE4" w:rsidR="006323EF" w:rsidRDefault="006323EF" w:rsidP="006323EF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Poor / blind / naked</w:t>
      </w:r>
    </w:p>
    <w:p w14:paraId="3E5DA08F" w14:textId="7B1515B5" w:rsidR="006323EF" w:rsidRDefault="006323EF" w:rsidP="006323EF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Speaking to the areas of security in their life. </w:t>
      </w:r>
    </w:p>
    <w:p w14:paraId="4CAF65B3" w14:textId="77777777" w:rsidR="006323EF" w:rsidRPr="00B745C0" w:rsidRDefault="006323EF" w:rsidP="006323EF">
      <w:pPr>
        <w:pStyle w:val="ListParagraph"/>
        <w:ind w:left="3240"/>
        <w:rPr>
          <w:rFonts w:ascii="Times New Roman" w:hAnsi="Times New Roman"/>
          <w:sz w:val="28"/>
        </w:rPr>
      </w:pPr>
    </w:p>
    <w:p w14:paraId="118D0677" w14:textId="1865E33B" w:rsidR="005C11B4" w:rsidRDefault="005C11B4" w:rsidP="005C11B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SAME IS TRUE IN OUR LIVES…</w:t>
      </w:r>
    </w:p>
    <w:p w14:paraId="623D5781" w14:textId="194F4B49" w:rsidR="005C11B4" w:rsidRDefault="005C11B4" w:rsidP="005C11B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When we become comfortable in the things of this life…</w:t>
      </w:r>
    </w:p>
    <w:p w14:paraId="53966291" w14:textId="5931E83A" w:rsidR="005C11B4" w:rsidRPr="005C11B4" w:rsidRDefault="005C11B4" w:rsidP="005C11B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become complacent to the thing of God. </w:t>
      </w:r>
    </w:p>
    <w:p w14:paraId="4105D5DB" w14:textId="77777777" w:rsidR="0089722E" w:rsidRDefault="0089722E" w:rsidP="0089722E">
      <w:pPr>
        <w:rPr>
          <w:rFonts w:ascii="Times New Roman" w:hAnsi="Times New Roman"/>
          <w:color w:val="3326F9"/>
          <w:sz w:val="28"/>
        </w:rPr>
      </w:pPr>
    </w:p>
    <w:p w14:paraId="39B2C17A" w14:textId="7BAD2A42" w:rsidR="0089722E" w:rsidRPr="0089722E" w:rsidRDefault="0089722E" w:rsidP="0089722E">
      <w:pPr>
        <w:rPr>
          <w:rFonts w:ascii="Times New Roman" w:hAnsi="Times New Roman"/>
          <w:sz w:val="28"/>
        </w:rPr>
      </w:pPr>
      <w:r w:rsidRPr="0089722E">
        <w:rPr>
          <w:rFonts w:ascii="Times New Roman" w:hAnsi="Times New Roman"/>
          <w:color w:val="3326F9"/>
          <w:sz w:val="28"/>
        </w:rPr>
        <w:t xml:space="preserve">(vv. </w:t>
      </w:r>
      <w:r w:rsidR="00C5719B">
        <w:rPr>
          <w:rFonts w:ascii="Times New Roman" w:hAnsi="Times New Roman"/>
          <w:color w:val="3326F9"/>
          <w:sz w:val="28"/>
        </w:rPr>
        <w:t>18-19</w:t>
      </w:r>
      <w:r w:rsidRPr="0089722E">
        <w:rPr>
          <w:rFonts w:ascii="Times New Roman" w:hAnsi="Times New Roman"/>
          <w:color w:val="3326F9"/>
          <w:sz w:val="28"/>
        </w:rPr>
        <w:t>)</w:t>
      </w:r>
    </w:p>
    <w:p w14:paraId="20C758D6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13851272" w14:textId="512EA52A" w:rsidR="00F85FD8" w:rsidRDefault="00F85FD8" w:rsidP="00FB4FB2">
      <w:pPr>
        <w:rPr>
          <w:rFonts w:ascii="Times New Roman" w:hAnsi="Times New Roman"/>
          <w:sz w:val="28"/>
        </w:rPr>
      </w:pPr>
      <w:r w:rsidRPr="005417DD">
        <w:rPr>
          <w:rFonts w:ascii="Times New Roman" w:hAnsi="Times New Roman"/>
          <w:b/>
          <w:bCs/>
          <w:sz w:val="28"/>
          <w:highlight w:val="yellow"/>
          <w:u w:val="single"/>
        </w:rPr>
        <w:t xml:space="preserve">#3 </w:t>
      </w:r>
      <w:r w:rsidR="00DA3B31" w:rsidRPr="005417DD">
        <w:rPr>
          <w:rFonts w:ascii="Times New Roman" w:hAnsi="Times New Roman"/>
          <w:b/>
          <w:bCs/>
          <w:sz w:val="28"/>
          <w:highlight w:val="yellow"/>
          <w:u w:val="single"/>
        </w:rPr>
        <w:t>A CALL TO COME BACK</w:t>
      </w:r>
      <w:r w:rsidR="00DA3B31">
        <w:rPr>
          <w:rFonts w:ascii="Times New Roman" w:hAnsi="Times New Roman"/>
          <w:b/>
          <w:bCs/>
          <w:sz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u w:val="single"/>
        </w:rPr>
        <w:t>(Counsel)</w:t>
      </w:r>
    </w:p>
    <w:p w14:paraId="61E5B5F2" w14:textId="77777777" w:rsidR="00F85FD8" w:rsidRDefault="00F85FD8" w:rsidP="00FB4FB2">
      <w:pPr>
        <w:rPr>
          <w:rFonts w:ascii="Times New Roman" w:hAnsi="Times New Roman"/>
          <w:sz w:val="28"/>
        </w:rPr>
      </w:pPr>
    </w:p>
    <w:p w14:paraId="1DB0DDEA" w14:textId="03FCD50D" w:rsidR="00DE5A08" w:rsidRDefault="00DE5A08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</w:t>
      </w:r>
      <w:r w:rsidR="00BC413E">
        <w:rPr>
          <w:rFonts w:ascii="Times New Roman" w:hAnsi="Times New Roman"/>
          <w:sz w:val="28"/>
        </w:rPr>
        <w:t>EY’RE</w:t>
      </w:r>
      <w:r>
        <w:rPr>
          <w:rFonts w:ascii="Times New Roman" w:hAnsi="Times New Roman"/>
          <w:sz w:val="28"/>
        </w:rPr>
        <w:t xml:space="preserve"> GIVEN THE REMEDY…</w:t>
      </w:r>
    </w:p>
    <w:p w14:paraId="2367B91D" w14:textId="7040F2D0" w:rsidR="00DE5A08" w:rsidRDefault="00EC0A1F" w:rsidP="00DE5A0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Sprinkled with encouragement…</w:t>
      </w:r>
    </w:p>
    <w:p w14:paraId="283AC040" w14:textId="2A6991A1" w:rsidR="00EC0A1F" w:rsidRDefault="00EC0A1F" w:rsidP="00EC0A1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 love you! </w:t>
      </w:r>
    </w:p>
    <w:p w14:paraId="5B4A3019" w14:textId="04C16C72" w:rsidR="00EC0A1F" w:rsidRPr="00390032" w:rsidRDefault="00EC0A1F" w:rsidP="00390032">
      <w:pPr>
        <w:pStyle w:val="ListParagraph"/>
        <w:numPr>
          <w:ilvl w:val="2"/>
          <w:numId w:val="1"/>
        </w:numPr>
        <w:rPr>
          <w:rFonts w:ascii="Times New Roman" w:hAnsi="Times New Roman"/>
          <w:color w:val="2837FE"/>
          <w:sz w:val="28"/>
        </w:rPr>
      </w:pPr>
      <w:r w:rsidRPr="005417DD">
        <w:rPr>
          <w:rFonts w:ascii="Times New Roman" w:hAnsi="Times New Roman"/>
          <w:color w:val="2837FE"/>
          <w:sz w:val="28"/>
          <w:highlight w:val="yellow"/>
        </w:rPr>
        <w:t>(Heb. 12:</w:t>
      </w:r>
      <w:r w:rsidR="008F5443">
        <w:rPr>
          <w:rFonts w:ascii="Times New Roman" w:hAnsi="Times New Roman"/>
          <w:color w:val="2837FE"/>
          <w:sz w:val="28"/>
          <w:highlight w:val="yellow"/>
        </w:rPr>
        <w:t>6</w:t>
      </w:r>
      <w:r w:rsidR="003E4CDF">
        <w:rPr>
          <w:rFonts w:ascii="Times New Roman" w:hAnsi="Times New Roman"/>
          <w:color w:val="2837FE"/>
          <w:sz w:val="28"/>
          <w:highlight w:val="yellow"/>
        </w:rPr>
        <w:t>-7, 11</w:t>
      </w:r>
      <w:r w:rsidRPr="005417DD">
        <w:rPr>
          <w:rFonts w:ascii="Times New Roman" w:hAnsi="Times New Roman"/>
          <w:color w:val="2837FE"/>
          <w:sz w:val="28"/>
          <w:highlight w:val="yellow"/>
        </w:rPr>
        <w:t>) NLT</w:t>
      </w:r>
    </w:p>
    <w:p w14:paraId="34DE47CB" w14:textId="77777777" w:rsidR="00537A05" w:rsidRDefault="00537A05" w:rsidP="00FB4FB2">
      <w:pPr>
        <w:rPr>
          <w:rFonts w:ascii="Times New Roman" w:hAnsi="Times New Roman"/>
          <w:sz w:val="28"/>
        </w:rPr>
      </w:pPr>
    </w:p>
    <w:p w14:paraId="676F3B7D" w14:textId="3ADCDB08" w:rsidR="00F85FD8" w:rsidRDefault="00F85FD8" w:rsidP="00FB4FB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WHEN WE’RE </w:t>
      </w:r>
      <w:r w:rsidR="00B10F6A">
        <w:rPr>
          <w:rFonts w:ascii="Times New Roman" w:hAnsi="Times New Roman"/>
          <w:sz w:val="28"/>
        </w:rPr>
        <w:t>BEING CHASTENED BY THE LORD…</w:t>
      </w:r>
    </w:p>
    <w:p w14:paraId="2CA1BCE6" w14:textId="665EC259" w:rsidR="00B10F6A" w:rsidRDefault="00B10F6A" w:rsidP="00B10F6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only right response…</w:t>
      </w:r>
    </w:p>
    <w:p w14:paraId="6AD2C618" w14:textId="37DEF658" w:rsidR="00B10F6A" w:rsidRDefault="00B10F6A" w:rsidP="00B10F6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Is to fervently seek Him for the solution!</w:t>
      </w:r>
    </w:p>
    <w:p w14:paraId="522BDE52" w14:textId="06032003" w:rsidR="00B10F6A" w:rsidRPr="00B10F6A" w:rsidRDefault="00B10F6A" w:rsidP="00B10F6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is all they needed</w:t>
      </w:r>
    </w:p>
    <w:p w14:paraId="00275633" w14:textId="77777777" w:rsidR="00F85FD8" w:rsidRDefault="00F85FD8" w:rsidP="00FB4FB2">
      <w:pPr>
        <w:rPr>
          <w:rFonts w:ascii="Times New Roman" w:hAnsi="Times New Roman"/>
          <w:sz w:val="28"/>
        </w:rPr>
      </w:pPr>
    </w:p>
    <w:p w14:paraId="75EF009A" w14:textId="5A8C8889" w:rsidR="00571FFD" w:rsidRDefault="004F71C8" w:rsidP="00FB4FB2">
      <w:pPr>
        <w:rPr>
          <w:rFonts w:ascii="Times New Roman" w:hAnsi="Times New Roman"/>
          <w:sz w:val="28"/>
        </w:rPr>
      </w:pPr>
      <w:r w:rsidRPr="00BD0FDF">
        <w:rPr>
          <w:rFonts w:ascii="Times New Roman" w:hAnsi="Times New Roman"/>
          <w:color w:val="3326F9"/>
          <w:sz w:val="28"/>
        </w:rPr>
        <w:t>(vv.</w:t>
      </w:r>
      <w:r w:rsidR="00C5719B">
        <w:rPr>
          <w:rFonts w:ascii="Times New Roman" w:hAnsi="Times New Roman"/>
          <w:color w:val="3326F9"/>
          <w:sz w:val="28"/>
        </w:rPr>
        <w:t>20-22</w:t>
      </w:r>
      <w:r w:rsidRPr="00BD0FDF">
        <w:rPr>
          <w:rFonts w:ascii="Times New Roman" w:hAnsi="Times New Roman"/>
          <w:color w:val="3326F9"/>
          <w:sz w:val="28"/>
        </w:rPr>
        <w:t>)</w:t>
      </w:r>
    </w:p>
    <w:p w14:paraId="53C8F109" w14:textId="77777777" w:rsidR="00421069" w:rsidRPr="00FD53F2" w:rsidRDefault="00421069" w:rsidP="00FB4FB2">
      <w:pPr>
        <w:rPr>
          <w:rFonts w:ascii="Times New Roman" w:hAnsi="Times New Roman"/>
          <w:color w:val="000000" w:themeColor="text1"/>
          <w:sz w:val="28"/>
        </w:rPr>
      </w:pPr>
    </w:p>
    <w:p w14:paraId="4E751528" w14:textId="033FE144" w:rsidR="00537A05" w:rsidRDefault="00FD53F2" w:rsidP="00FB4FB2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THIS REVEALS TO THEM…</w:t>
      </w:r>
    </w:p>
    <w:p w14:paraId="6AACD3F9" w14:textId="35B90412" w:rsidR="00FD53F2" w:rsidRDefault="00FD53F2" w:rsidP="00FD53F2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Jesus was on the outside of the churc</w:t>
      </w:r>
      <w:r w:rsidR="005F03A0">
        <w:rPr>
          <w:rFonts w:ascii="Times New Roman" w:hAnsi="Times New Roman"/>
          <w:color w:val="000000" w:themeColor="text1"/>
          <w:sz w:val="28"/>
        </w:rPr>
        <w:t>h…</w:t>
      </w:r>
    </w:p>
    <w:p w14:paraId="00655F0E" w14:textId="3E90AE86" w:rsidR="005F03A0" w:rsidRDefault="005F03A0" w:rsidP="005F03A0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Waiting those who would let him back in…</w:t>
      </w:r>
    </w:p>
    <w:p w14:paraId="1C5FC9A5" w14:textId="1A405082" w:rsidR="005F03A0" w:rsidRDefault="005F03A0" w:rsidP="005F03A0">
      <w:pPr>
        <w:pStyle w:val="ListParagraph"/>
        <w:numPr>
          <w:ilvl w:val="2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For authentic fellowship</w:t>
      </w:r>
      <w:r w:rsidR="00AB45E9"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07EA26A6" w14:textId="77777777" w:rsidR="00AB45E9" w:rsidRDefault="00AB45E9" w:rsidP="00AB45E9">
      <w:pPr>
        <w:rPr>
          <w:rFonts w:ascii="Times New Roman" w:hAnsi="Times New Roman"/>
          <w:color w:val="000000" w:themeColor="text1"/>
          <w:sz w:val="28"/>
        </w:rPr>
      </w:pPr>
    </w:p>
    <w:p w14:paraId="1E772B97" w14:textId="13A57FE1" w:rsidR="00AB45E9" w:rsidRDefault="00AB45E9" w:rsidP="00AB45E9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GOD’S GRACE IS STILL EVIDENT…</w:t>
      </w:r>
    </w:p>
    <w:p w14:paraId="3CF79519" w14:textId="4980F80F" w:rsidR="00AB45E9" w:rsidRDefault="00AB45E9" w:rsidP="00AB45E9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Even in this pointed letter of correction…</w:t>
      </w:r>
    </w:p>
    <w:p w14:paraId="25B8521F" w14:textId="1BFA8A20" w:rsidR="00AB45E9" w:rsidRDefault="00AB45E9" w:rsidP="00AB45E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Because he’s still</w:t>
      </w:r>
      <w:r w:rsidR="00181A10">
        <w:rPr>
          <w:rFonts w:ascii="Times New Roman" w:hAnsi="Times New Roman"/>
          <w:color w:val="000000" w:themeColor="text1"/>
          <w:sz w:val="28"/>
        </w:rPr>
        <w:t xml:space="preserve"> passionately pursuing THEM!</w:t>
      </w:r>
    </w:p>
    <w:p w14:paraId="73000486" w14:textId="1FD6EC2E" w:rsidR="00181A10" w:rsidRDefault="00181A10" w:rsidP="00181A10">
      <w:pPr>
        <w:pStyle w:val="ListParagraph"/>
        <w:numPr>
          <w:ilvl w:val="2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A knuckle scathing </w:t>
      </w:r>
      <w:r w:rsidR="00605F56">
        <w:rPr>
          <w:rFonts w:ascii="Times New Roman" w:hAnsi="Times New Roman"/>
          <w:color w:val="000000" w:themeColor="text1"/>
          <w:sz w:val="28"/>
        </w:rPr>
        <w:t>knock…</w:t>
      </w:r>
    </w:p>
    <w:p w14:paraId="1D721C6F" w14:textId="3CC67217" w:rsidR="00605F56" w:rsidRPr="00AB45E9" w:rsidRDefault="00605F56" w:rsidP="00605F56">
      <w:pPr>
        <w:pStyle w:val="ListParagraph"/>
        <w:numPr>
          <w:ilvl w:val="3"/>
          <w:numId w:val="1"/>
        </w:num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Frantically getting their attention. </w:t>
      </w:r>
    </w:p>
    <w:p w14:paraId="7CB97446" w14:textId="77777777" w:rsidR="00537A05" w:rsidRPr="00FD53F2" w:rsidRDefault="00537A05" w:rsidP="00FB4F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3E094" w14:textId="77777777" w:rsidR="00912E8C" w:rsidRPr="00FD53F2" w:rsidRDefault="00912E8C" w:rsidP="00912E8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5638A382" w14:textId="141C8733" w:rsidR="009E08EE" w:rsidRPr="00912E8C" w:rsidRDefault="00D10AB7" w:rsidP="004C3FD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10AB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IN CLOSING (</w:t>
      </w:r>
      <w:r w:rsidR="006519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C</w:t>
      </w:r>
      <w:r w:rsidR="0027171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ALL WORSHIP TEAM</w:t>
      </w:r>
      <w:r w:rsidRPr="00D10AB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) ~</w:t>
      </w:r>
    </w:p>
    <w:p w14:paraId="023E00C2" w14:textId="3298125B" w:rsidR="00A5556C" w:rsidRDefault="00A5556C" w:rsidP="00A555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8D04C" w14:textId="4CF64170" w:rsidR="0012259F" w:rsidRDefault="00331B61" w:rsidP="001225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IT’S IMPORTANT TO NOTE…</w:t>
      </w:r>
    </w:p>
    <w:p w14:paraId="14E2543F" w14:textId="4F8EFCCB" w:rsidR="00331B61" w:rsidRDefault="00331B61" w:rsidP="00331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Jesus isn’t mad at any of these churches…</w:t>
      </w:r>
    </w:p>
    <w:p w14:paraId="714F5A53" w14:textId="304BD5D2" w:rsidR="00331B61" w:rsidRDefault="00331B61" w:rsidP="00331B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He’s </w:t>
      </w:r>
      <w:r w:rsidR="00D851A3">
        <w:rPr>
          <w:rFonts w:ascii="Times New Roman" w:hAnsi="Times New Roman" w:cs="Times New Roman"/>
          <w:color w:val="000000" w:themeColor="text1"/>
          <w:sz w:val="28"/>
          <w:szCs w:val="28"/>
        </w:rPr>
        <w:t>showing great concern for real people that he loves!</w:t>
      </w:r>
    </w:p>
    <w:p w14:paraId="5E684A16" w14:textId="77777777" w:rsidR="00D851A3" w:rsidRDefault="00D851A3" w:rsidP="00D851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494AA" w14:textId="75AAB03F" w:rsidR="00D851A3" w:rsidRDefault="008A3BD9" w:rsidP="00D851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JUST LIKE OUR MOMS…</w:t>
      </w:r>
    </w:p>
    <w:p w14:paraId="7DE321AC" w14:textId="438226E7" w:rsidR="008A3BD9" w:rsidRDefault="008A3BD9" w:rsidP="008A3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He’s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taking a look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past the surface level of our hearts today…</w:t>
      </w:r>
    </w:p>
    <w:p w14:paraId="775020A8" w14:textId="031E2315" w:rsidR="008A3BD9" w:rsidRDefault="00B178E2" w:rsidP="008A3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Past the </w:t>
      </w:r>
      <w:r w:rsidR="00806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veneer and </w:t>
      </w:r>
      <w:proofErr w:type="gramStart"/>
      <w:r w:rsidR="0080695C">
        <w:rPr>
          <w:rFonts w:ascii="Times New Roman" w:hAnsi="Times New Roman" w:cs="Times New Roman"/>
          <w:color w:val="000000" w:themeColor="text1"/>
          <w:sz w:val="28"/>
          <w:szCs w:val="28"/>
        </w:rPr>
        <w:t>reputation</w:t>
      </w:r>
      <w:proofErr w:type="gramEnd"/>
      <w:r w:rsidR="00806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we have…</w:t>
      </w:r>
    </w:p>
    <w:p w14:paraId="188958FF" w14:textId="258E206C" w:rsidR="0080695C" w:rsidRDefault="0080695C" w:rsidP="0080695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Past the self-confidenc</w:t>
      </w:r>
      <w:r w:rsidR="009D282C">
        <w:rPr>
          <w:rFonts w:ascii="Times New Roman" w:hAnsi="Times New Roman" w:cs="Times New Roman"/>
          <w:color w:val="000000" w:themeColor="text1"/>
          <w:sz w:val="28"/>
          <w:szCs w:val="28"/>
        </w:rPr>
        <w:t>e…</w:t>
      </w:r>
    </w:p>
    <w:p w14:paraId="092CC900" w14:textId="289D9C02" w:rsidR="009D282C" w:rsidRDefault="009D282C" w:rsidP="009D28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And lovingly calling us back to Him!</w:t>
      </w:r>
    </w:p>
    <w:p w14:paraId="02CCE0A4" w14:textId="77777777" w:rsidR="009D282C" w:rsidRDefault="009D282C" w:rsidP="009D28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61C073" w14:textId="3105F61D" w:rsidR="009D282C" w:rsidRDefault="009D282C" w:rsidP="009D28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MAYBE YOU’RE HERE TODAY…</w:t>
      </w:r>
    </w:p>
    <w:p w14:paraId="6849D021" w14:textId="42418A40" w:rsidR="009D282C" w:rsidRDefault="009D282C" w:rsidP="009D2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you </w:t>
      </w:r>
      <w:r w:rsidR="00890A3C">
        <w:rPr>
          <w:rFonts w:ascii="Times New Roman" w:hAnsi="Times New Roman" w:cs="Times New Roman"/>
          <w:color w:val="000000" w:themeColor="text1"/>
          <w:sz w:val="28"/>
          <w:szCs w:val="28"/>
        </w:rPr>
        <w:t>recognize you’re like Sardis…</w:t>
      </w:r>
    </w:p>
    <w:p w14:paraId="275733E1" w14:textId="6D9A33E2" w:rsidR="00890A3C" w:rsidRDefault="00927CAB" w:rsidP="00890A3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Outwardly fine… But dying on the inside…</w:t>
      </w:r>
    </w:p>
    <w:p w14:paraId="5EE9B6C2" w14:textId="595EDDFB" w:rsidR="00927CAB" w:rsidRDefault="00927CAB" w:rsidP="00927C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Desperately needing </w:t>
      </w:r>
      <w:r w:rsidR="00F2667C">
        <w:rPr>
          <w:rFonts w:ascii="Times New Roman" w:hAnsi="Times New Roman" w:cs="Times New Roman"/>
          <w:color w:val="000000" w:themeColor="text1"/>
          <w:sz w:val="28"/>
          <w:szCs w:val="28"/>
        </w:rPr>
        <w:t>a touch from the Spirit.</w:t>
      </w:r>
    </w:p>
    <w:p w14:paraId="1260CFF7" w14:textId="77777777" w:rsidR="00F2667C" w:rsidRDefault="00F2667C" w:rsidP="00F266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CFEF77" w14:textId="028A5E8F" w:rsidR="00F2667C" w:rsidRDefault="00F2667C" w:rsidP="00F266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And you</w:t>
      </w:r>
      <w:r w:rsidR="00BE7E72">
        <w:rPr>
          <w:rFonts w:ascii="Times New Roman" w:hAnsi="Times New Roman" w:cs="Times New Roman"/>
          <w:color w:val="000000" w:themeColor="text1"/>
          <w:sz w:val="28"/>
          <w:szCs w:val="28"/>
        </w:rPr>
        <w:t>’re like Philadelphia…</w:t>
      </w:r>
    </w:p>
    <w:p w14:paraId="51FF74EA" w14:textId="3B7245DF" w:rsidR="00BE7E72" w:rsidRDefault="00BE7E72" w:rsidP="00BE7E7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Have little strength…</w:t>
      </w:r>
    </w:p>
    <w:p w14:paraId="5F136E7A" w14:textId="539B591C" w:rsidR="00BE7E72" w:rsidRDefault="00BE7E72" w:rsidP="00BE7E7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And needing the emphasis of Jesus’ promises.</w:t>
      </w:r>
    </w:p>
    <w:p w14:paraId="344A268C" w14:textId="77777777" w:rsidR="00BE7E72" w:rsidRDefault="00BE7E72" w:rsidP="00BE7E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E51B24" w14:textId="212E926C" w:rsidR="00BE7E72" w:rsidRDefault="00BE7E72" w:rsidP="00BE7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</w:t>
      </w:r>
      <w:r w:rsidR="00576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 see </w:t>
      </w:r>
      <w:proofErr w:type="spellStart"/>
      <w:r w:rsidR="0057687A">
        <w:rPr>
          <w:rFonts w:ascii="Times New Roman" w:hAnsi="Times New Roman" w:cs="Times New Roman"/>
          <w:color w:val="000000" w:themeColor="text1"/>
          <w:sz w:val="28"/>
          <w:szCs w:val="28"/>
        </w:rPr>
        <w:t>Laodicia</w:t>
      </w:r>
      <w:proofErr w:type="spellEnd"/>
      <w:r w:rsidR="00576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your life…</w:t>
      </w:r>
    </w:p>
    <w:p w14:paraId="1EE84D1F" w14:textId="56106BD8" w:rsidR="0057687A" w:rsidRDefault="00EE7084" w:rsidP="005768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Complacent / distant / self-reliant…</w:t>
      </w:r>
    </w:p>
    <w:p w14:paraId="374328AD" w14:textId="1A1CDA69" w:rsidR="00EE7084" w:rsidRDefault="00EE7084" w:rsidP="00EE708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And you realize </w:t>
      </w:r>
      <w:r w:rsidR="00B6694C">
        <w:rPr>
          <w:rFonts w:ascii="Times New Roman" w:hAnsi="Times New Roman" w:cs="Times New Roman"/>
          <w:color w:val="000000" w:themeColor="text1"/>
          <w:sz w:val="28"/>
          <w:szCs w:val="28"/>
        </w:rPr>
        <w:t>how far you’ve drifted.</w:t>
      </w:r>
    </w:p>
    <w:p w14:paraId="2F3B450F" w14:textId="77777777" w:rsidR="00CA0665" w:rsidRDefault="00CA0665" w:rsidP="00CA06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6C5D0" w14:textId="23C26EDB" w:rsidR="00CA0665" w:rsidRDefault="00CA0665" w:rsidP="00CA06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JESUS IS OFFERING YOU HIS GRACE THIS MORNING…</w:t>
      </w:r>
    </w:p>
    <w:p w14:paraId="6F58E13D" w14:textId="3E76AD20" w:rsidR="00CA0665" w:rsidRDefault="00B4617C" w:rsidP="00CA06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Back to real fellowship &amp; authentic relationship with Him…</w:t>
      </w:r>
    </w:p>
    <w:p w14:paraId="50537817" w14:textId="7175F797" w:rsidR="00FF2553" w:rsidRDefault="00FF2553" w:rsidP="00FF25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He’s knocking on the door of your heart.</w:t>
      </w:r>
    </w:p>
    <w:p w14:paraId="34C9D540" w14:textId="5CD7D593" w:rsidR="00FF2553" w:rsidRPr="00FF2553" w:rsidRDefault="00FF2553" w:rsidP="00FF255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Amen!?</w:t>
      </w:r>
    </w:p>
    <w:sectPr w:rsidR="00FF2553" w:rsidRPr="00FF2553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8487" w14:textId="77777777" w:rsidR="00862AA2" w:rsidRDefault="00862AA2" w:rsidP="008C781B">
      <w:r>
        <w:separator/>
      </w:r>
    </w:p>
  </w:endnote>
  <w:endnote w:type="continuationSeparator" w:id="0">
    <w:p w14:paraId="172C6E73" w14:textId="77777777" w:rsidR="00862AA2" w:rsidRDefault="00862AA2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B5E4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8E908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1B66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E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1F98A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40D4" w14:textId="77777777" w:rsidR="00862AA2" w:rsidRDefault="00862AA2" w:rsidP="008C781B">
      <w:r>
        <w:separator/>
      </w:r>
    </w:p>
  </w:footnote>
  <w:footnote w:type="continuationSeparator" w:id="0">
    <w:p w14:paraId="0918F966" w14:textId="77777777" w:rsidR="00862AA2" w:rsidRDefault="00862AA2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0310" w14:textId="198C85E6" w:rsidR="008C781B" w:rsidRDefault="00A50A2A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“</w:t>
    </w:r>
    <w:r w:rsidR="00BF06C7">
      <w:rPr>
        <w:rFonts w:ascii="Times New Roman" w:hAnsi="Times New Roman" w:cs="Times New Roman"/>
        <w:sz w:val="28"/>
        <w:szCs w:val="28"/>
      </w:rPr>
      <w:t xml:space="preserve">Letters To </w:t>
    </w:r>
    <w:r w:rsidR="003D0DF8">
      <w:rPr>
        <w:rFonts w:ascii="Times New Roman" w:hAnsi="Times New Roman" w:cs="Times New Roman"/>
        <w:sz w:val="28"/>
        <w:szCs w:val="28"/>
      </w:rPr>
      <w:t>the</w:t>
    </w:r>
    <w:r w:rsidR="00BF06C7">
      <w:rPr>
        <w:rFonts w:ascii="Times New Roman" w:hAnsi="Times New Roman" w:cs="Times New Roman"/>
        <w:sz w:val="28"/>
        <w:szCs w:val="28"/>
      </w:rPr>
      <w:t xml:space="preserve"> Church</w:t>
    </w:r>
    <w:r>
      <w:rPr>
        <w:rFonts w:ascii="Times New Roman" w:hAnsi="Times New Roman" w:cs="Times New Roman"/>
        <w:sz w:val="28"/>
        <w:szCs w:val="28"/>
      </w:rPr>
      <w:t xml:space="preserve">” – </w:t>
    </w:r>
    <w:r w:rsidR="00BF06C7">
      <w:rPr>
        <w:rFonts w:ascii="Times New Roman" w:hAnsi="Times New Roman" w:cs="Times New Roman"/>
        <w:sz w:val="28"/>
        <w:szCs w:val="28"/>
      </w:rPr>
      <w:t>Revelation 1 - 3</w:t>
    </w:r>
  </w:p>
  <w:p w14:paraId="6F4A5CF1" w14:textId="2AFD96C5" w:rsidR="00FA7045" w:rsidRPr="00297222" w:rsidRDefault="00760821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3D0DF8">
      <w:rPr>
        <w:rFonts w:ascii="Times New Roman" w:hAnsi="Times New Roman" w:cs="Times New Roman"/>
        <w:i/>
        <w:sz w:val="28"/>
        <w:szCs w:val="28"/>
      </w:rPr>
      <w:t xml:space="preserve">Part </w:t>
    </w:r>
    <w:r w:rsidR="00280BC6">
      <w:rPr>
        <w:rFonts w:ascii="Times New Roman" w:hAnsi="Times New Roman" w:cs="Times New Roman"/>
        <w:i/>
        <w:sz w:val="28"/>
        <w:szCs w:val="28"/>
      </w:rPr>
      <w:t>3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  <w:r w:rsidR="00B5492E">
      <w:rPr>
        <w:rFonts w:ascii="Times New Roman" w:hAnsi="Times New Roman" w:cs="Times New Roman"/>
        <w:i/>
        <w:sz w:val="28"/>
        <w:szCs w:val="28"/>
      </w:rPr>
      <w:t xml:space="preserve"> </w:t>
    </w:r>
    <w:r w:rsidR="00297222" w:rsidRPr="00297222">
      <w:rPr>
        <w:rFonts w:ascii="Times New Roman" w:hAnsi="Times New Roman" w:cs="Times New Roman"/>
        <w:iCs/>
        <w:sz w:val="28"/>
        <w:szCs w:val="28"/>
      </w:rPr>
      <w:t>(</w:t>
    </w:r>
    <w:r w:rsidR="003D0DF8">
      <w:rPr>
        <w:rFonts w:ascii="Times New Roman" w:hAnsi="Times New Roman" w:cs="Times New Roman"/>
        <w:iCs/>
        <w:sz w:val="28"/>
        <w:szCs w:val="28"/>
      </w:rPr>
      <w:t xml:space="preserve">Revelation </w:t>
    </w:r>
    <w:r w:rsidR="00280BC6">
      <w:rPr>
        <w:rFonts w:ascii="Times New Roman" w:hAnsi="Times New Roman" w:cs="Times New Roman"/>
        <w:iCs/>
        <w:sz w:val="28"/>
        <w:szCs w:val="28"/>
      </w:rPr>
      <w:t>3:1-22</w:t>
    </w:r>
    <w:r w:rsidR="00297222">
      <w:rPr>
        <w:rFonts w:ascii="Times New Roman" w:hAnsi="Times New Roman" w:cs="Times New Roman"/>
        <w:iCs/>
        <w:sz w:val="28"/>
        <w:szCs w:val="28"/>
      </w:rPr>
      <w:t>)</w:t>
    </w:r>
  </w:p>
  <w:p w14:paraId="12DC8B7B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F8E"/>
    <w:multiLevelType w:val="hybridMultilevel"/>
    <w:tmpl w:val="139CB3D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BBC4D3C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2" w:tplc="1D7EE3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3" w:tplc="17A20E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37974"/>
    <w:multiLevelType w:val="hybridMultilevel"/>
    <w:tmpl w:val="7DF46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64B3"/>
    <w:multiLevelType w:val="hybridMultilevel"/>
    <w:tmpl w:val="39F4A1F8"/>
    <w:lvl w:ilvl="0" w:tplc="FFFFFFFF">
      <w:start w:val="4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C74614"/>
    <w:multiLevelType w:val="hybridMultilevel"/>
    <w:tmpl w:val="C4D4A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20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723308">
    <w:abstractNumId w:val="0"/>
  </w:num>
  <w:num w:numId="2" w16cid:durableId="2038501249">
    <w:abstractNumId w:val="2"/>
  </w:num>
  <w:num w:numId="3" w16cid:durableId="850802779">
    <w:abstractNumId w:val="1"/>
  </w:num>
  <w:num w:numId="4" w16cid:durableId="909999071">
    <w:abstractNumId w:val="3"/>
  </w:num>
  <w:num w:numId="5" w16cid:durableId="87099216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2A"/>
    <w:rsid w:val="00000A11"/>
    <w:rsid w:val="00000D4D"/>
    <w:rsid w:val="00001384"/>
    <w:rsid w:val="00001709"/>
    <w:rsid w:val="00001953"/>
    <w:rsid w:val="00001D32"/>
    <w:rsid w:val="000036C0"/>
    <w:rsid w:val="00003E1B"/>
    <w:rsid w:val="0000421F"/>
    <w:rsid w:val="0000428F"/>
    <w:rsid w:val="00004A25"/>
    <w:rsid w:val="00004E97"/>
    <w:rsid w:val="00004FFA"/>
    <w:rsid w:val="0000540D"/>
    <w:rsid w:val="000057DE"/>
    <w:rsid w:val="00005EA9"/>
    <w:rsid w:val="00006651"/>
    <w:rsid w:val="00006946"/>
    <w:rsid w:val="00006D3A"/>
    <w:rsid w:val="00007043"/>
    <w:rsid w:val="00010198"/>
    <w:rsid w:val="00010239"/>
    <w:rsid w:val="00010666"/>
    <w:rsid w:val="00010D54"/>
    <w:rsid w:val="00011BC8"/>
    <w:rsid w:val="0001202A"/>
    <w:rsid w:val="00012411"/>
    <w:rsid w:val="00012A7D"/>
    <w:rsid w:val="00013B56"/>
    <w:rsid w:val="00013BFE"/>
    <w:rsid w:val="00013DDB"/>
    <w:rsid w:val="000140EA"/>
    <w:rsid w:val="000147FC"/>
    <w:rsid w:val="00015053"/>
    <w:rsid w:val="0001608D"/>
    <w:rsid w:val="000168D7"/>
    <w:rsid w:val="00016DA7"/>
    <w:rsid w:val="000174DA"/>
    <w:rsid w:val="00017DA4"/>
    <w:rsid w:val="00020032"/>
    <w:rsid w:val="00020128"/>
    <w:rsid w:val="0002128A"/>
    <w:rsid w:val="00021435"/>
    <w:rsid w:val="000214A9"/>
    <w:rsid w:val="00021C3B"/>
    <w:rsid w:val="00021FB0"/>
    <w:rsid w:val="00022530"/>
    <w:rsid w:val="00022886"/>
    <w:rsid w:val="00022BB1"/>
    <w:rsid w:val="00022F97"/>
    <w:rsid w:val="0002308F"/>
    <w:rsid w:val="0002328E"/>
    <w:rsid w:val="000233E6"/>
    <w:rsid w:val="000234C0"/>
    <w:rsid w:val="00023864"/>
    <w:rsid w:val="0002438F"/>
    <w:rsid w:val="00024393"/>
    <w:rsid w:val="00024BB4"/>
    <w:rsid w:val="00024CB3"/>
    <w:rsid w:val="00024F6B"/>
    <w:rsid w:val="00024FB9"/>
    <w:rsid w:val="000251EB"/>
    <w:rsid w:val="00025B19"/>
    <w:rsid w:val="00025F6E"/>
    <w:rsid w:val="0002672F"/>
    <w:rsid w:val="000268B1"/>
    <w:rsid w:val="000268B2"/>
    <w:rsid w:val="000273F3"/>
    <w:rsid w:val="0002778B"/>
    <w:rsid w:val="00027CDF"/>
    <w:rsid w:val="000301C4"/>
    <w:rsid w:val="000305E7"/>
    <w:rsid w:val="00030B86"/>
    <w:rsid w:val="000317C6"/>
    <w:rsid w:val="00031B6E"/>
    <w:rsid w:val="00032A3E"/>
    <w:rsid w:val="00032D34"/>
    <w:rsid w:val="00032F8C"/>
    <w:rsid w:val="000334A1"/>
    <w:rsid w:val="0003377E"/>
    <w:rsid w:val="00034378"/>
    <w:rsid w:val="000344F7"/>
    <w:rsid w:val="00034AD7"/>
    <w:rsid w:val="00034FCD"/>
    <w:rsid w:val="000352D4"/>
    <w:rsid w:val="000354A5"/>
    <w:rsid w:val="0003597C"/>
    <w:rsid w:val="00035CF0"/>
    <w:rsid w:val="00035E15"/>
    <w:rsid w:val="00035E38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1D58"/>
    <w:rsid w:val="00042065"/>
    <w:rsid w:val="000422C0"/>
    <w:rsid w:val="00042B65"/>
    <w:rsid w:val="00042C81"/>
    <w:rsid w:val="00042D42"/>
    <w:rsid w:val="00042D6E"/>
    <w:rsid w:val="00042DDE"/>
    <w:rsid w:val="00043646"/>
    <w:rsid w:val="000440D9"/>
    <w:rsid w:val="0004421B"/>
    <w:rsid w:val="00044292"/>
    <w:rsid w:val="000444C8"/>
    <w:rsid w:val="0004481D"/>
    <w:rsid w:val="00044CB9"/>
    <w:rsid w:val="00045253"/>
    <w:rsid w:val="0004582A"/>
    <w:rsid w:val="00046538"/>
    <w:rsid w:val="00046584"/>
    <w:rsid w:val="000465CE"/>
    <w:rsid w:val="00046986"/>
    <w:rsid w:val="00046AFC"/>
    <w:rsid w:val="000471A6"/>
    <w:rsid w:val="00047565"/>
    <w:rsid w:val="00047B82"/>
    <w:rsid w:val="00047F54"/>
    <w:rsid w:val="0005030D"/>
    <w:rsid w:val="0005141A"/>
    <w:rsid w:val="0005166E"/>
    <w:rsid w:val="00051B72"/>
    <w:rsid w:val="00051C25"/>
    <w:rsid w:val="00052016"/>
    <w:rsid w:val="00052453"/>
    <w:rsid w:val="000525D2"/>
    <w:rsid w:val="00052945"/>
    <w:rsid w:val="00052EE2"/>
    <w:rsid w:val="00053110"/>
    <w:rsid w:val="000534BC"/>
    <w:rsid w:val="000536CE"/>
    <w:rsid w:val="00054198"/>
    <w:rsid w:val="000544E1"/>
    <w:rsid w:val="000547EF"/>
    <w:rsid w:val="0005521A"/>
    <w:rsid w:val="00055AEC"/>
    <w:rsid w:val="000569CF"/>
    <w:rsid w:val="00056D69"/>
    <w:rsid w:val="000577BB"/>
    <w:rsid w:val="00057D54"/>
    <w:rsid w:val="00060389"/>
    <w:rsid w:val="00060655"/>
    <w:rsid w:val="00060AD8"/>
    <w:rsid w:val="00060B70"/>
    <w:rsid w:val="000610FA"/>
    <w:rsid w:val="0006124F"/>
    <w:rsid w:val="000612B1"/>
    <w:rsid w:val="000616E6"/>
    <w:rsid w:val="0006247E"/>
    <w:rsid w:val="00062997"/>
    <w:rsid w:val="00063105"/>
    <w:rsid w:val="000631AF"/>
    <w:rsid w:val="00063D3A"/>
    <w:rsid w:val="000646A3"/>
    <w:rsid w:val="000647FE"/>
    <w:rsid w:val="00064AF9"/>
    <w:rsid w:val="00065302"/>
    <w:rsid w:val="00065504"/>
    <w:rsid w:val="000656E3"/>
    <w:rsid w:val="00066826"/>
    <w:rsid w:val="00066FC7"/>
    <w:rsid w:val="00067C21"/>
    <w:rsid w:val="000705DB"/>
    <w:rsid w:val="00070629"/>
    <w:rsid w:val="000708FF"/>
    <w:rsid w:val="00070A24"/>
    <w:rsid w:val="00070A65"/>
    <w:rsid w:val="000712C1"/>
    <w:rsid w:val="00071A97"/>
    <w:rsid w:val="00071C7F"/>
    <w:rsid w:val="00071C89"/>
    <w:rsid w:val="00071ED3"/>
    <w:rsid w:val="0007211B"/>
    <w:rsid w:val="000722FD"/>
    <w:rsid w:val="00072884"/>
    <w:rsid w:val="000733D2"/>
    <w:rsid w:val="000733F8"/>
    <w:rsid w:val="000736B0"/>
    <w:rsid w:val="00073AE8"/>
    <w:rsid w:val="00073CD4"/>
    <w:rsid w:val="000749AE"/>
    <w:rsid w:val="000751DF"/>
    <w:rsid w:val="000758BB"/>
    <w:rsid w:val="00076E7C"/>
    <w:rsid w:val="000770C9"/>
    <w:rsid w:val="000773CE"/>
    <w:rsid w:val="00080F79"/>
    <w:rsid w:val="00081149"/>
    <w:rsid w:val="00082221"/>
    <w:rsid w:val="00082A05"/>
    <w:rsid w:val="00082E23"/>
    <w:rsid w:val="000831BC"/>
    <w:rsid w:val="00083310"/>
    <w:rsid w:val="00083365"/>
    <w:rsid w:val="000834C0"/>
    <w:rsid w:val="0008376B"/>
    <w:rsid w:val="0008390C"/>
    <w:rsid w:val="00083A2A"/>
    <w:rsid w:val="00084445"/>
    <w:rsid w:val="000856D7"/>
    <w:rsid w:val="00085D01"/>
    <w:rsid w:val="00086167"/>
    <w:rsid w:val="00087472"/>
    <w:rsid w:val="000874CF"/>
    <w:rsid w:val="000875FB"/>
    <w:rsid w:val="000877FD"/>
    <w:rsid w:val="00087B33"/>
    <w:rsid w:val="000901B5"/>
    <w:rsid w:val="00090AFE"/>
    <w:rsid w:val="000911FD"/>
    <w:rsid w:val="00091903"/>
    <w:rsid w:val="00092243"/>
    <w:rsid w:val="000922DC"/>
    <w:rsid w:val="00092CAB"/>
    <w:rsid w:val="000930A8"/>
    <w:rsid w:val="00093D96"/>
    <w:rsid w:val="00093F17"/>
    <w:rsid w:val="00094B71"/>
    <w:rsid w:val="00094ECF"/>
    <w:rsid w:val="00095907"/>
    <w:rsid w:val="000966FF"/>
    <w:rsid w:val="00096B4B"/>
    <w:rsid w:val="000A0511"/>
    <w:rsid w:val="000A0B2E"/>
    <w:rsid w:val="000A0C23"/>
    <w:rsid w:val="000A1286"/>
    <w:rsid w:val="000A1619"/>
    <w:rsid w:val="000A1A59"/>
    <w:rsid w:val="000A1CE1"/>
    <w:rsid w:val="000A2DD9"/>
    <w:rsid w:val="000A2E77"/>
    <w:rsid w:val="000A35A8"/>
    <w:rsid w:val="000A3FCD"/>
    <w:rsid w:val="000A418E"/>
    <w:rsid w:val="000A41F6"/>
    <w:rsid w:val="000A450B"/>
    <w:rsid w:val="000A456F"/>
    <w:rsid w:val="000A50B2"/>
    <w:rsid w:val="000A5DCB"/>
    <w:rsid w:val="000A60FB"/>
    <w:rsid w:val="000A6CA5"/>
    <w:rsid w:val="000A719A"/>
    <w:rsid w:val="000A730C"/>
    <w:rsid w:val="000A7A54"/>
    <w:rsid w:val="000A7C88"/>
    <w:rsid w:val="000A7F85"/>
    <w:rsid w:val="000B0138"/>
    <w:rsid w:val="000B0C18"/>
    <w:rsid w:val="000B0CD7"/>
    <w:rsid w:val="000B124B"/>
    <w:rsid w:val="000B13F4"/>
    <w:rsid w:val="000B16CE"/>
    <w:rsid w:val="000B1D53"/>
    <w:rsid w:val="000B239B"/>
    <w:rsid w:val="000B2CDC"/>
    <w:rsid w:val="000B3277"/>
    <w:rsid w:val="000B33DC"/>
    <w:rsid w:val="000B3421"/>
    <w:rsid w:val="000B4C6F"/>
    <w:rsid w:val="000B5061"/>
    <w:rsid w:val="000B69F3"/>
    <w:rsid w:val="000B6CF4"/>
    <w:rsid w:val="000B75DA"/>
    <w:rsid w:val="000B7783"/>
    <w:rsid w:val="000B7EA0"/>
    <w:rsid w:val="000C0287"/>
    <w:rsid w:val="000C0957"/>
    <w:rsid w:val="000C0A2A"/>
    <w:rsid w:val="000C0C12"/>
    <w:rsid w:val="000C16F7"/>
    <w:rsid w:val="000C2035"/>
    <w:rsid w:val="000C2C35"/>
    <w:rsid w:val="000C2C98"/>
    <w:rsid w:val="000C2CA4"/>
    <w:rsid w:val="000C2FEC"/>
    <w:rsid w:val="000C3420"/>
    <w:rsid w:val="000C34A6"/>
    <w:rsid w:val="000C3A6F"/>
    <w:rsid w:val="000C406D"/>
    <w:rsid w:val="000C434C"/>
    <w:rsid w:val="000C485C"/>
    <w:rsid w:val="000C4D99"/>
    <w:rsid w:val="000C534D"/>
    <w:rsid w:val="000C5538"/>
    <w:rsid w:val="000C56FD"/>
    <w:rsid w:val="000C5EB2"/>
    <w:rsid w:val="000C60DC"/>
    <w:rsid w:val="000C613F"/>
    <w:rsid w:val="000C61F1"/>
    <w:rsid w:val="000C62A5"/>
    <w:rsid w:val="000C755B"/>
    <w:rsid w:val="000C7CA7"/>
    <w:rsid w:val="000D1B7B"/>
    <w:rsid w:val="000D289B"/>
    <w:rsid w:val="000D2953"/>
    <w:rsid w:val="000D2DE8"/>
    <w:rsid w:val="000D2F8A"/>
    <w:rsid w:val="000D3447"/>
    <w:rsid w:val="000D34C3"/>
    <w:rsid w:val="000D3866"/>
    <w:rsid w:val="000D409B"/>
    <w:rsid w:val="000D4778"/>
    <w:rsid w:val="000D5884"/>
    <w:rsid w:val="000D5D11"/>
    <w:rsid w:val="000D68A7"/>
    <w:rsid w:val="000D7A2B"/>
    <w:rsid w:val="000D7C2D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2EBF"/>
    <w:rsid w:val="000E316D"/>
    <w:rsid w:val="000E3243"/>
    <w:rsid w:val="000E32F1"/>
    <w:rsid w:val="000E4BD9"/>
    <w:rsid w:val="000E4C2D"/>
    <w:rsid w:val="000E52F3"/>
    <w:rsid w:val="000E53AC"/>
    <w:rsid w:val="000E5473"/>
    <w:rsid w:val="000E5C84"/>
    <w:rsid w:val="000E5E75"/>
    <w:rsid w:val="000E5FDA"/>
    <w:rsid w:val="000E6400"/>
    <w:rsid w:val="000E779B"/>
    <w:rsid w:val="000E7AE5"/>
    <w:rsid w:val="000E7BD3"/>
    <w:rsid w:val="000F0790"/>
    <w:rsid w:val="000F1024"/>
    <w:rsid w:val="000F1071"/>
    <w:rsid w:val="000F107C"/>
    <w:rsid w:val="000F1246"/>
    <w:rsid w:val="000F133A"/>
    <w:rsid w:val="000F1980"/>
    <w:rsid w:val="000F1D79"/>
    <w:rsid w:val="000F20BE"/>
    <w:rsid w:val="000F2C40"/>
    <w:rsid w:val="000F31E4"/>
    <w:rsid w:val="000F3A6D"/>
    <w:rsid w:val="000F3AF1"/>
    <w:rsid w:val="000F45B6"/>
    <w:rsid w:val="000F499E"/>
    <w:rsid w:val="000F4B32"/>
    <w:rsid w:val="000F4D7F"/>
    <w:rsid w:val="000F5B63"/>
    <w:rsid w:val="000F5DBE"/>
    <w:rsid w:val="000F6A69"/>
    <w:rsid w:val="000F6C4D"/>
    <w:rsid w:val="000F78FB"/>
    <w:rsid w:val="000F7D43"/>
    <w:rsid w:val="001002B0"/>
    <w:rsid w:val="00100746"/>
    <w:rsid w:val="00100843"/>
    <w:rsid w:val="001010BC"/>
    <w:rsid w:val="0010149C"/>
    <w:rsid w:val="00101A65"/>
    <w:rsid w:val="00101BE5"/>
    <w:rsid w:val="00101C21"/>
    <w:rsid w:val="00101CAF"/>
    <w:rsid w:val="00102168"/>
    <w:rsid w:val="001022B0"/>
    <w:rsid w:val="00102461"/>
    <w:rsid w:val="00102AB7"/>
    <w:rsid w:val="00104E6E"/>
    <w:rsid w:val="00105054"/>
    <w:rsid w:val="001054CC"/>
    <w:rsid w:val="001055D7"/>
    <w:rsid w:val="001055DE"/>
    <w:rsid w:val="00105A67"/>
    <w:rsid w:val="00105BC0"/>
    <w:rsid w:val="00105DF6"/>
    <w:rsid w:val="00105F91"/>
    <w:rsid w:val="001060AB"/>
    <w:rsid w:val="00106602"/>
    <w:rsid w:val="00106C32"/>
    <w:rsid w:val="001070D1"/>
    <w:rsid w:val="00110047"/>
    <w:rsid w:val="0011026A"/>
    <w:rsid w:val="001110EF"/>
    <w:rsid w:val="00111835"/>
    <w:rsid w:val="00112C5E"/>
    <w:rsid w:val="00112D0F"/>
    <w:rsid w:val="00112FA3"/>
    <w:rsid w:val="0011307F"/>
    <w:rsid w:val="00114325"/>
    <w:rsid w:val="0011510F"/>
    <w:rsid w:val="00115C84"/>
    <w:rsid w:val="00115D34"/>
    <w:rsid w:val="00115E21"/>
    <w:rsid w:val="00116B31"/>
    <w:rsid w:val="0011757E"/>
    <w:rsid w:val="001176CA"/>
    <w:rsid w:val="00117B24"/>
    <w:rsid w:val="00120A5A"/>
    <w:rsid w:val="00120AC9"/>
    <w:rsid w:val="001212FD"/>
    <w:rsid w:val="001215E0"/>
    <w:rsid w:val="00121D40"/>
    <w:rsid w:val="00122140"/>
    <w:rsid w:val="0012259F"/>
    <w:rsid w:val="001229A4"/>
    <w:rsid w:val="00122A06"/>
    <w:rsid w:val="00124609"/>
    <w:rsid w:val="00124BBC"/>
    <w:rsid w:val="00124DDF"/>
    <w:rsid w:val="00124EA1"/>
    <w:rsid w:val="00124F1A"/>
    <w:rsid w:val="00125382"/>
    <w:rsid w:val="0012562B"/>
    <w:rsid w:val="00126C00"/>
    <w:rsid w:val="00127162"/>
    <w:rsid w:val="0012778C"/>
    <w:rsid w:val="0012784F"/>
    <w:rsid w:val="00127A98"/>
    <w:rsid w:val="001306FB"/>
    <w:rsid w:val="00130FEB"/>
    <w:rsid w:val="00131240"/>
    <w:rsid w:val="00132530"/>
    <w:rsid w:val="001326AF"/>
    <w:rsid w:val="00132E2D"/>
    <w:rsid w:val="00134784"/>
    <w:rsid w:val="0013486F"/>
    <w:rsid w:val="00134929"/>
    <w:rsid w:val="00134999"/>
    <w:rsid w:val="001358B6"/>
    <w:rsid w:val="001359CB"/>
    <w:rsid w:val="00135C5F"/>
    <w:rsid w:val="00135F6B"/>
    <w:rsid w:val="00136BAD"/>
    <w:rsid w:val="00136C3C"/>
    <w:rsid w:val="00136CC0"/>
    <w:rsid w:val="00136F68"/>
    <w:rsid w:val="0013705C"/>
    <w:rsid w:val="00137459"/>
    <w:rsid w:val="001375C5"/>
    <w:rsid w:val="00137A61"/>
    <w:rsid w:val="001403C5"/>
    <w:rsid w:val="00140CC1"/>
    <w:rsid w:val="00141809"/>
    <w:rsid w:val="001429E8"/>
    <w:rsid w:val="00142AB4"/>
    <w:rsid w:val="00142F98"/>
    <w:rsid w:val="0014332D"/>
    <w:rsid w:val="00143530"/>
    <w:rsid w:val="00143853"/>
    <w:rsid w:val="001440E6"/>
    <w:rsid w:val="001449AC"/>
    <w:rsid w:val="00144DF8"/>
    <w:rsid w:val="00145120"/>
    <w:rsid w:val="0014514D"/>
    <w:rsid w:val="0014524B"/>
    <w:rsid w:val="001454AD"/>
    <w:rsid w:val="00145A46"/>
    <w:rsid w:val="00145AC8"/>
    <w:rsid w:val="00145B41"/>
    <w:rsid w:val="00146A64"/>
    <w:rsid w:val="00146CAE"/>
    <w:rsid w:val="001473C1"/>
    <w:rsid w:val="00147BB3"/>
    <w:rsid w:val="001500F2"/>
    <w:rsid w:val="0015015D"/>
    <w:rsid w:val="00150B22"/>
    <w:rsid w:val="0015224D"/>
    <w:rsid w:val="00152348"/>
    <w:rsid w:val="001536D9"/>
    <w:rsid w:val="001537CC"/>
    <w:rsid w:val="0015391D"/>
    <w:rsid w:val="00153C45"/>
    <w:rsid w:val="00154229"/>
    <w:rsid w:val="001548A7"/>
    <w:rsid w:val="001548D6"/>
    <w:rsid w:val="00154924"/>
    <w:rsid w:val="00154DF3"/>
    <w:rsid w:val="001564BE"/>
    <w:rsid w:val="001564D3"/>
    <w:rsid w:val="0015685C"/>
    <w:rsid w:val="00157036"/>
    <w:rsid w:val="00157253"/>
    <w:rsid w:val="00157502"/>
    <w:rsid w:val="001579A6"/>
    <w:rsid w:val="00157B00"/>
    <w:rsid w:val="00157BA8"/>
    <w:rsid w:val="001603B7"/>
    <w:rsid w:val="001603EF"/>
    <w:rsid w:val="00160444"/>
    <w:rsid w:val="0016064B"/>
    <w:rsid w:val="001606D9"/>
    <w:rsid w:val="00160846"/>
    <w:rsid w:val="0016086A"/>
    <w:rsid w:val="00161FA6"/>
    <w:rsid w:val="00162163"/>
    <w:rsid w:val="001624F6"/>
    <w:rsid w:val="0016258E"/>
    <w:rsid w:val="001631AB"/>
    <w:rsid w:val="00163577"/>
    <w:rsid w:val="001637A3"/>
    <w:rsid w:val="00163903"/>
    <w:rsid w:val="00163C48"/>
    <w:rsid w:val="00163D2C"/>
    <w:rsid w:val="00164906"/>
    <w:rsid w:val="00164EFC"/>
    <w:rsid w:val="00164FB4"/>
    <w:rsid w:val="00165B31"/>
    <w:rsid w:val="00165DE3"/>
    <w:rsid w:val="00165F99"/>
    <w:rsid w:val="001662A1"/>
    <w:rsid w:val="0016655C"/>
    <w:rsid w:val="00167F31"/>
    <w:rsid w:val="00170174"/>
    <w:rsid w:val="001722AB"/>
    <w:rsid w:val="001726DB"/>
    <w:rsid w:val="001728BA"/>
    <w:rsid w:val="00173939"/>
    <w:rsid w:val="00173D74"/>
    <w:rsid w:val="00174904"/>
    <w:rsid w:val="0017492F"/>
    <w:rsid w:val="00174B91"/>
    <w:rsid w:val="00174FDB"/>
    <w:rsid w:val="001756E4"/>
    <w:rsid w:val="00175ABF"/>
    <w:rsid w:val="00175D4D"/>
    <w:rsid w:val="001761CD"/>
    <w:rsid w:val="00176609"/>
    <w:rsid w:val="00176A7A"/>
    <w:rsid w:val="00176A9D"/>
    <w:rsid w:val="00176E6E"/>
    <w:rsid w:val="001778D3"/>
    <w:rsid w:val="00177F09"/>
    <w:rsid w:val="00180028"/>
    <w:rsid w:val="00180592"/>
    <w:rsid w:val="0018148D"/>
    <w:rsid w:val="00181A10"/>
    <w:rsid w:val="00181F51"/>
    <w:rsid w:val="00181F8D"/>
    <w:rsid w:val="0018250D"/>
    <w:rsid w:val="00182664"/>
    <w:rsid w:val="001827A2"/>
    <w:rsid w:val="00182A8F"/>
    <w:rsid w:val="00182BFA"/>
    <w:rsid w:val="00183F6E"/>
    <w:rsid w:val="001842AB"/>
    <w:rsid w:val="001856D8"/>
    <w:rsid w:val="00186035"/>
    <w:rsid w:val="001864C4"/>
    <w:rsid w:val="00186C3B"/>
    <w:rsid w:val="00186C76"/>
    <w:rsid w:val="00186E78"/>
    <w:rsid w:val="00186EF8"/>
    <w:rsid w:val="001874E1"/>
    <w:rsid w:val="00187A24"/>
    <w:rsid w:val="0019014B"/>
    <w:rsid w:val="001903E4"/>
    <w:rsid w:val="00190593"/>
    <w:rsid w:val="0019071B"/>
    <w:rsid w:val="001919E3"/>
    <w:rsid w:val="00192194"/>
    <w:rsid w:val="00192474"/>
    <w:rsid w:val="001932E6"/>
    <w:rsid w:val="001933B3"/>
    <w:rsid w:val="001937F6"/>
    <w:rsid w:val="00193A06"/>
    <w:rsid w:val="00193E22"/>
    <w:rsid w:val="00194230"/>
    <w:rsid w:val="00194C39"/>
    <w:rsid w:val="00195001"/>
    <w:rsid w:val="0019527A"/>
    <w:rsid w:val="00195325"/>
    <w:rsid w:val="001954A4"/>
    <w:rsid w:val="00196E6C"/>
    <w:rsid w:val="00196FBB"/>
    <w:rsid w:val="00197738"/>
    <w:rsid w:val="00197B5D"/>
    <w:rsid w:val="001A09A0"/>
    <w:rsid w:val="001A0F22"/>
    <w:rsid w:val="001A19D0"/>
    <w:rsid w:val="001A2640"/>
    <w:rsid w:val="001A2669"/>
    <w:rsid w:val="001A2849"/>
    <w:rsid w:val="001A2AD6"/>
    <w:rsid w:val="001A2FF7"/>
    <w:rsid w:val="001A3384"/>
    <w:rsid w:val="001A39D4"/>
    <w:rsid w:val="001A3DBD"/>
    <w:rsid w:val="001A5587"/>
    <w:rsid w:val="001A6042"/>
    <w:rsid w:val="001A616C"/>
    <w:rsid w:val="001A62F4"/>
    <w:rsid w:val="001A6EFE"/>
    <w:rsid w:val="001A7507"/>
    <w:rsid w:val="001A77EE"/>
    <w:rsid w:val="001A7A31"/>
    <w:rsid w:val="001A7A32"/>
    <w:rsid w:val="001B159B"/>
    <w:rsid w:val="001B15E1"/>
    <w:rsid w:val="001B229B"/>
    <w:rsid w:val="001B280D"/>
    <w:rsid w:val="001B28D8"/>
    <w:rsid w:val="001B2A04"/>
    <w:rsid w:val="001B2D68"/>
    <w:rsid w:val="001B2EE7"/>
    <w:rsid w:val="001B3259"/>
    <w:rsid w:val="001B3637"/>
    <w:rsid w:val="001B3852"/>
    <w:rsid w:val="001B38B3"/>
    <w:rsid w:val="001B3D87"/>
    <w:rsid w:val="001B3E70"/>
    <w:rsid w:val="001B4654"/>
    <w:rsid w:val="001B4965"/>
    <w:rsid w:val="001B4AAB"/>
    <w:rsid w:val="001B4C9A"/>
    <w:rsid w:val="001B50D8"/>
    <w:rsid w:val="001B5647"/>
    <w:rsid w:val="001B5B97"/>
    <w:rsid w:val="001B639F"/>
    <w:rsid w:val="001B6645"/>
    <w:rsid w:val="001B70A5"/>
    <w:rsid w:val="001B7763"/>
    <w:rsid w:val="001C07EE"/>
    <w:rsid w:val="001C0BE9"/>
    <w:rsid w:val="001C1168"/>
    <w:rsid w:val="001C12F0"/>
    <w:rsid w:val="001C135D"/>
    <w:rsid w:val="001C1393"/>
    <w:rsid w:val="001C1809"/>
    <w:rsid w:val="001C1949"/>
    <w:rsid w:val="001C2069"/>
    <w:rsid w:val="001C22C2"/>
    <w:rsid w:val="001C2F2B"/>
    <w:rsid w:val="001C3010"/>
    <w:rsid w:val="001C30CD"/>
    <w:rsid w:val="001C3387"/>
    <w:rsid w:val="001C34B0"/>
    <w:rsid w:val="001C38A7"/>
    <w:rsid w:val="001C3A66"/>
    <w:rsid w:val="001C3AB5"/>
    <w:rsid w:val="001C3C37"/>
    <w:rsid w:val="001C416E"/>
    <w:rsid w:val="001C4221"/>
    <w:rsid w:val="001C45A4"/>
    <w:rsid w:val="001C56B5"/>
    <w:rsid w:val="001C57A5"/>
    <w:rsid w:val="001C6213"/>
    <w:rsid w:val="001C6465"/>
    <w:rsid w:val="001C66FE"/>
    <w:rsid w:val="001C6AA1"/>
    <w:rsid w:val="001C6D9D"/>
    <w:rsid w:val="001C6E9F"/>
    <w:rsid w:val="001C6EAB"/>
    <w:rsid w:val="001C6F4E"/>
    <w:rsid w:val="001C7CE1"/>
    <w:rsid w:val="001C7DC6"/>
    <w:rsid w:val="001D0C97"/>
    <w:rsid w:val="001D0D31"/>
    <w:rsid w:val="001D105C"/>
    <w:rsid w:val="001D17E2"/>
    <w:rsid w:val="001D19B8"/>
    <w:rsid w:val="001D1B0B"/>
    <w:rsid w:val="001D2D19"/>
    <w:rsid w:val="001D35F7"/>
    <w:rsid w:val="001D3B7F"/>
    <w:rsid w:val="001D416F"/>
    <w:rsid w:val="001D426C"/>
    <w:rsid w:val="001D4ABC"/>
    <w:rsid w:val="001D4BA9"/>
    <w:rsid w:val="001D4FA0"/>
    <w:rsid w:val="001D5807"/>
    <w:rsid w:val="001D6303"/>
    <w:rsid w:val="001D65C8"/>
    <w:rsid w:val="001D6B72"/>
    <w:rsid w:val="001D6F6D"/>
    <w:rsid w:val="001D717D"/>
    <w:rsid w:val="001D725F"/>
    <w:rsid w:val="001D776D"/>
    <w:rsid w:val="001D7DA2"/>
    <w:rsid w:val="001D7E2A"/>
    <w:rsid w:val="001E0310"/>
    <w:rsid w:val="001E0831"/>
    <w:rsid w:val="001E10B7"/>
    <w:rsid w:val="001E117E"/>
    <w:rsid w:val="001E135A"/>
    <w:rsid w:val="001E221C"/>
    <w:rsid w:val="001E2D50"/>
    <w:rsid w:val="001E2F52"/>
    <w:rsid w:val="001E30F4"/>
    <w:rsid w:val="001E33DE"/>
    <w:rsid w:val="001E34FF"/>
    <w:rsid w:val="001E3555"/>
    <w:rsid w:val="001E37DD"/>
    <w:rsid w:val="001E420E"/>
    <w:rsid w:val="001E4254"/>
    <w:rsid w:val="001E4D1C"/>
    <w:rsid w:val="001E5049"/>
    <w:rsid w:val="001E5692"/>
    <w:rsid w:val="001E56E8"/>
    <w:rsid w:val="001E5CAA"/>
    <w:rsid w:val="001E74E1"/>
    <w:rsid w:val="001E7F27"/>
    <w:rsid w:val="001F03BE"/>
    <w:rsid w:val="001F0607"/>
    <w:rsid w:val="001F06F2"/>
    <w:rsid w:val="001F088E"/>
    <w:rsid w:val="001F0AFF"/>
    <w:rsid w:val="001F1968"/>
    <w:rsid w:val="001F1D39"/>
    <w:rsid w:val="001F20F8"/>
    <w:rsid w:val="001F24B1"/>
    <w:rsid w:val="001F26B7"/>
    <w:rsid w:val="001F2785"/>
    <w:rsid w:val="001F2EA9"/>
    <w:rsid w:val="001F2FD8"/>
    <w:rsid w:val="001F3D95"/>
    <w:rsid w:val="001F3FF8"/>
    <w:rsid w:val="001F4060"/>
    <w:rsid w:val="001F48BF"/>
    <w:rsid w:val="001F4E26"/>
    <w:rsid w:val="001F57A2"/>
    <w:rsid w:val="001F68D1"/>
    <w:rsid w:val="001F6AA4"/>
    <w:rsid w:val="001F6F41"/>
    <w:rsid w:val="001F71FC"/>
    <w:rsid w:val="001F75AD"/>
    <w:rsid w:val="001F766E"/>
    <w:rsid w:val="00200702"/>
    <w:rsid w:val="00200832"/>
    <w:rsid w:val="00200D1A"/>
    <w:rsid w:val="00200E9F"/>
    <w:rsid w:val="00201071"/>
    <w:rsid w:val="00201CE1"/>
    <w:rsid w:val="00201DDA"/>
    <w:rsid w:val="0020205D"/>
    <w:rsid w:val="002023E8"/>
    <w:rsid w:val="002024E9"/>
    <w:rsid w:val="00202560"/>
    <w:rsid w:val="00202961"/>
    <w:rsid w:val="00202F89"/>
    <w:rsid w:val="00203E49"/>
    <w:rsid w:val="00203F97"/>
    <w:rsid w:val="002044D0"/>
    <w:rsid w:val="00204977"/>
    <w:rsid w:val="002049E9"/>
    <w:rsid w:val="002051FA"/>
    <w:rsid w:val="00205588"/>
    <w:rsid w:val="002058E2"/>
    <w:rsid w:val="00205C36"/>
    <w:rsid w:val="00205F75"/>
    <w:rsid w:val="002063A8"/>
    <w:rsid w:val="00206CB1"/>
    <w:rsid w:val="00206D08"/>
    <w:rsid w:val="00207A64"/>
    <w:rsid w:val="00207B66"/>
    <w:rsid w:val="00210C7E"/>
    <w:rsid w:val="00211034"/>
    <w:rsid w:val="0021119C"/>
    <w:rsid w:val="0021144B"/>
    <w:rsid w:val="00211E2E"/>
    <w:rsid w:val="00212212"/>
    <w:rsid w:val="00212A31"/>
    <w:rsid w:val="00212D9E"/>
    <w:rsid w:val="0021316B"/>
    <w:rsid w:val="0021343B"/>
    <w:rsid w:val="00213FE8"/>
    <w:rsid w:val="002142BD"/>
    <w:rsid w:val="00214332"/>
    <w:rsid w:val="00214550"/>
    <w:rsid w:val="00214F55"/>
    <w:rsid w:val="00215131"/>
    <w:rsid w:val="00215BE0"/>
    <w:rsid w:val="00216169"/>
    <w:rsid w:val="002161E8"/>
    <w:rsid w:val="00216438"/>
    <w:rsid w:val="002165D1"/>
    <w:rsid w:val="002168B4"/>
    <w:rsid w:val="00217BFF"/>
    <w:rsid w:val="002203EC"/>
    <w:rsid w:val="002206A7"/>
    <w:rsid w:val="00220803"/>
    <w:rsid w:val="00220B60"/>
    <w:rsid w:val="00221925"/>
    <w:rsid w:val="00221997"/>
    <w:rsid w:val="00221BB1"/>
    <w:rsid w:val="00221BDA"/>
    <w:rsid w:val="00221F3A"/>
    <w:rsid w:val="00222683"/>
    <w:rsid w:val="002234FB"/>
    <w:rsid w:val="00224597"/>
    <w:rsid w:val="00224779"/>
    <w:rsid w:val="00224EAA"/>
    <w:rsid w:val="00224EF9"/>
    <w:rsid w:val="00225252"/>
    <w:rsid w:val="002261C6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31"/>
    <w:rsid w:val="002330ED"/>
    <w:rsid w:val="00233669"/>
    <w:rsid w:val="00234082"/>
    <w:rsid w:val="00234498"/>
    <w:rsid w:val="002352B9"/>
    <w:rsid w:val="002352F8"/>
    <w:rsid w:val="00235C9C"/>
    <w:rsid w:val="0023639C"/>
    <w:rsid w:val="00237C10"/>
    <w:rsid w:val="00237DD2"/>
    <w:rsid w:val="00237EC6"/>
    <w:rsid w:val="002406C4"/>
    <w:rsid w:val="00240CB5"/>
    <w:rsid w:val="00240D14"/>
    <w:rsid w:val="00241753"/>
    <w:rsid w:val="00241BC4"/>
    <w:rsid w:val="00242487"/>
    <w:rsid w:val="0024253E"/>
    <w:rsid w:val="00242726"/>
    <w:rsid w:val="00242D5D"/>
    <w:rsid w:val="002435C4"/>
    <w:rsid w:val="002436DB"/>
    <w:rsid w:val="00243E0C"/>
    <w:rsid w:val="00244077"/>
    <w:rsid w:val="0024479C"/>
    <w:rsid w:val="00244A33"/>
    <w:rsid w:val="00245426"/>
    <w:rsid w:val="00245499"/>
    <w:rsid w:val="00245B80"/>
    <w:rsid w:val="00246F12"/>
    <w:rsid w:val="00247007"/>
    <w:rsid w:val="00247882"/>
    <w:rsid w:val="00247A8C"/>
    <w:rsid w:val="00247CCC"/>
    <w:rsid w:val="002502C9"/>
    <w:rsid w:val="00250991"/>
    <w:rsid w:val="00250E11"/>
    <w:rsid w:val="00251915"/>
    <w:rsid w:val="00251AA5"/>
    <w:rsid w:val="00252520"/>
    <w:rsid w:val="002527C8"/>
    <w:rsid w:val="002539FD"/>
    <w:rsid w:val="002540C7"/>
    <w:rsid w:val="002542E0"/>
    <w:rsid w:val="00254928"/>
    <w:rsid w:val="002549B1"/>
    <w:rsid w:val="00254ED8"/>
    <w:rsid w:val="00255341"/>
    <w:rsid w:val="002564E6"/>
    <w:rsid w:val="00256CA1"/>
    <w:rsid w:val="00256CA2"/>
    <w:rsid w:val="00257810"/>
    <w:rsid w:val="00257DC7"/>
    <w:rsid w:val="00260F39"/>
    <w:rsid w:val="00260F9A"/>
    <w:rsid w:val="00261893"/>
    <w:rsid w:val="00261D0A"/>
    <w:rsid w:val="00262BC7"/>
    <w:rsid w:val="00263183"/>
    <w:rsid w:val="00263380"/>
    <w:rsid w:val="0026482F"/>
    <w:rsid w:val="00264C08"/>
    <w:rsid w:val="00264E21"/>
    <w:rsid w:val="0026535E"/>
    <w:rsid w:val="00265728"/>
    <w:rsid w:val="0026597C"/>
    <w:rsid w:val="00265B6C"/>
    <w:rsid w:val="00265D13"/>
    <w:rsid w:val="00265F09"/>
    <w:rsid w:val="00266BE0"/>
    <w:rsid w:val="00267B1F"/>
    <w:rsid w:val="00270186"/>
    <w:rsid w:val="002702EF"/>
    <w:rsid w:val="00271717"/>
    <w:rsid w:val="002719CE"/>
    <w:rsid w:val="00271D94"/>
    <w:rsid w:val="00273973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55B"/>
    <w:rsid w:val="00280BC6"/>
    <w:rsid w:val="00280C44"/>
    <w:rsid w:val="00281005"/>
    <w:rsid w:val="002819D0"/>
    <w:rsid w:val="00281CB3"/>
    <w:rsid w:val="0028238E"/>
    <w:rsid w:val="00282744"/>
    <w:rsid w:val="002832B9"/>
    <w:rsid w:val="002839CD"/>
    <w:rsid w:val="00283E00"/>
    <w:rsid w:val="00284437"/>
    <w:rsid w:val="00284A44"/>
    <w:rsid w:val="00284D20"/>
    <w:rsid w:val="002853EE"/>
    <w:rsid w:val="002858C2"/>
    <w:rsid w:val="00285D9C"/>
    <w:rsid w:val="00286214"/>
    <w:rsid w:val="0028671D"/>
    <w:rsid w:val="00287BE1"/>
    <w:rsid w:val="00290269"/>
    <w:rsid w:val="0029036D"/>
    <w:rsid w:val="00290D00"/>
    <w:rsid w:val="00290FCC"/>
    <w:rsid w:val="00291449"/>
    <w:rsid w:val="00291679"/>
    <w:rsid w:val="002920AD"/>
    <w:rsid w:val="0029292F"/>
    <w:rsid w:val="002929E9"/>
    <w:rsid w:val="0029341B"/>
    <w:rsid w:val="00293A2C"/>
    <w:rsid w:val="002947E0"/>
    <w:rsid w:val="00295EDB"/>
    <w:rsid w:val="002961A8"/>
    <w:rsid w:val="0029701F"/>
    <w:rsid w:val="00297222"/>
    <w:rsid w:val="002976CE"/>
    <w:rsid w:val="00297809"/>
    <w:rsid w:val="00297C96"/>
    <w:rsid w:val="002A0EEC"/>
    <w:rsid w:val="002A1072"/>
    <w:rsid w:val="002A17A4"/>
    <w:rsid w:val="002A1B69"/>
    <w:rsid w:val="002A1F0A"/>
    <w:rsid w:val="002A23AB"/>
    <w:rsid w:val="002A2D49"/>
    <w:rsid w:val="002A3626"/>
    <w:rsid w:val="002A3CC3"/>
    <w:rsid w:val="002A43A8"/>
    <w:rsid w:val="002A4CD0"/>
    <w:rsid w:val="002A4D8C"/>
    <w:rsid w:val="002A4FB1"/>
    <w:rsid w:val="002A5168"/>
    <w:rsid w:val="002A5904"/>
    <w:rsid w:val="002A5E31"/>
    <w:rsid w:val="002A68B2"/>
    <w:rsid w:val="002A6B47"/>
    <w:rsid w:val="002A7368"/>
    <w:rsid w:val="002A780E"/>
    <w:rsid w:val="002A7B54"/>
    <w:rsid w:val="002B0135"/>
    <w:rsid w:val="002B170A"/>
    <w:rsid w:val="002B1B4F"/>
    <w:rsid w:val="002B2245"/>
    <w:rsid w:val="002B2E5F"/>
    <w:rsid w:val="002B2EB3"/>
    <w:rsid w:val="002B2ED4"/>
    <w:rsid w:val="002B3D08"/>
    <w:rsid w:val="002B3F92"/>
    <w:rsid w:val="002B40AF"/>
    <w:rsid w:val="002B40C2"/>
    <w:rsid w:val="002B43AA"/>
    <w:rsid w:val="002B43D0"/>
    <w:rsid w:val="002B4A84"/>
    <w:rsid w:val="002B53F2"/>
    <w:rsid w:val="002B54F0"/>
    <w:rsid w:val="002B5C8C"/>
    <w:rsid w:val="002B6475"/>
    <w:rsid w:val="002B687D"/>
    <w:rsid w:val="002B68AC"/>
    <w:rsid w:val="002B6BA9"/>
    <w:rsid w:val="002B6F60"/>
    <w:rsid w:val="002C0039"/>
    <w:rsid w:val="002C0334"/>
    <w:rsid w:val="002C19D8"/>
    <w:rsid w:val="002C1A0C"/>
    <w:rsid w:val="002C1A0D"/>
    <w:rsid w:val="002C1E25"/>
    <w:rsid w:val="002C2278"/>
    <w:rsid w:val="002C2328"/>
    <w:rsid w:val="002C237A"/>
    <w:rsid w:val="002C2672"/>
    <w:rsid w:val="002C2CA2"/>
    <w:rsid w:val="002C2D51"/>
    <w:rsid w:val="002C2F47"/>
    <w:rsid w:val="002C372A"/>
    <w:rsid w:val="002C3B06"/>
    <w:rsid w:val="002C4094"/>
    <w:rsid w:val="002C4376"/>
    <w:rsid w:val="002C5B00"/>
    <w:rsid w:val="002C5C6F"/>
    <w:rsid w:val="002C5F25"/>
    <w:rsid w:val="002C64D9"/>
    <w:rsid w:val="002C6767"/>
    <w:rsid w:val="002C6938"/>
    <w:rsid w:val="002C7DC6"/>
    <w:rsid w:val="002D03D8"/>
    <w:rsid w:val="002D0582"/>
    <w:rsid w:val="002D0869"/>
    <w:rsid w:val="002D0CC5"/>
    <w:rsid w:val="002D10CD"/>
    <w:rsid w:val="002D1270"/>
    <w:rsid w:val="002D1A60"/>
    <w:rsid w:val="002D1DE1"/>
    <w:rsid w:val="002D317E"/>
    <w:rsid w:val="002D3CF4"/>
    <w:rsid w:val="002D41D9"/>
    <w:rsid w:val="002D50BA"/>
    <w:rsid w:val="002D5789"/>
    <w:rsid w:val="002D5B31"/>
    <w:rsid w:val="002D5EC3"/>
    <w:rsid w:val="002D6D53"/>
    <w:rsid w:val="002D7025"/>
    <w:rsid w:val="002D7C83"/>
    <w:rsid w:val="002E00D8"/>
    <w:rsid w:val="002E01DC"/>
    <w:rsid w:val="002E12B8"/>
    <w:rsid w:val="002E1534"/>
    <w:rsid w:val="002E1815"/>
    <w:rsid w:val="002E2190"/>
    <w:rsid w:val="002E2825"/>
    <w:rsid w:val="002E2FC9"/>
    <w:rsid w:val="002E3539"/>
    <w:rsid w:val="002E3726"/>
    <w:rsid w:val="002E3888"/>
    <w:rsid w:val="002E3F65"/>
    <w:rsid w:val="002E4DD7"/>
    <w:rsid w:val="002E51DE"/>
    <w:rsid w:val="002E552C"/>
    <w:rsid w:val="002E57E0"/>
    <w:rsid w:val="002E5A10"/>
    <w:rsid w:val="002E62B7"/>
    <w:rsid w:val="002E6CB8"/>
    <w:rsid w:val="002E7331"/>
    <w:rsid w:val="002F0736"/>
    <w:rsid w:val="002F0B9D"/>
    <w:rsid w:val="002F0FE9"/>
    <w:rsid w:val="002F1A4A"/>
    <w:rsid w:val="002F1E82"/>
    <w:rsid w:val="002F1F8C"/>
    <w:rsid w:val="002F2E78"/>
    <w:rsid w:val="002F335A"/>
    <w:rsid w:val="002F54E7"/>
    <w:rsid w:val="002F5857"/>
    <w:rsid w:val="002F5A78"/>
    <w:rsid w:val="002F65D0"/>
    <w:rsid w:val="002F6779"/>
    <w:rsid w:val="002F7099"/>
    <w:rsid w:val="002F7CDF"/>
    <w:rsid w:val="00300ACB"/>
    <w:rsid w:val="00300D4B"/>
    <w:rsid w:val="003014AC"/>
    <w:rsid w:val="003017A4"/>
    <w:rsid w:val="003020CE"/>
    <w:rsid w:val="00302ED1"/>
    <w:rsid w:val="0030336E"/>
    <w:rsid w:val="00303542"/>
    <w:rsid w:val="00303739"/>
    <w:rsid w:val="00303866"/>
    <w:rsid w:val="003040B3"/>
    <w:rsid w:val="00304924"/>
    <w:rsid w:val="00304D5F"/>
    <w:rsid w:val="00305357"/>
    <w:rsid w:val="003054B3"/>
    <w:rsid w:val="00305647"/>
    <w:rsid w:val="003062D9"/>
    <w:rsid w:val="00306D9D"/>
    <w:rsid w:val="003071AE"/>
    <w:rsid w:val="003071E9"/>
    <w:rsid w:val="00307983"/>
    <w:rsid w:val="00307EFD"/>
    <w:rsid w:val="003104AF"/>
    <w:rsid w:val="00310B8D"/>
    <w:rsid w:val="00310E2D"/>
    <w:rsid w:val="00310E93"/>
    <w:rsid w:val="003117FE"/>
    <w:rsid w:val="00312343"/>
    <w:rsid w:val="00312AF5"/>
    <w:rsid w:val="00312C6A"/>
    <w:rsid w:val="0031315B"/>
    <w:rsid w:val="00313299"/>
    <w:rsid w:val="00314BA9"/>
    <w:rsid w:val="00314F5E"/>
    <w:rsid w:val="003151CB"/>
    <w:rsid w:val="0031530D"/>
    <w:rsid w:val="00315310"/>
    <w:rsid w:val="003157E7"/>
    <w:rsid w:val="00316FEF"/>
    <w:rsid w:val="003177CE"/>
    <w:rsid w:val="00317932"/>
    <w:rsid w:val="003179E3"/>
    <w:rsid w:val="00317C69"/>
    <w:rsid w:val="00317D02"/>
    <w:rsid w:val="00317DB5"/>
    <w:rsid w:val="003200FE"/>
    <w:rsid w:val="00320751"/>
    <w:rsid w:val="00321421"/>
    <w:rsid w:val="0032143C"/>
    <w:rsid w:val="00321B33"/>
    <w:rsid w:val="00322B16"/>
    <w:rsid w:val="00322E94"/>
    <w:rsid w:val="00322FDB"/>
    <w:rsid w:val="003234E7"/>
    <w:rsid w:val="003239C9"/>
    <w:rsid w:val="00323CCF"/>
    <w:rsid w:val="00323CD4"/>
    <w:rsid w:val="0032524E"/>
    <w:rsid w:val="0032541A"/>
    <w:rsid w:val="0032596D"/>
    <w:rsid w:val="00325F33"/>
    <w:rsid w:val="00325F7C"/>
    <w:rsid w:val="00326857"/>
    <w:rsid w:val="00326891"/>
    <w:rsid w:val="0032698A"/>
    <w:rsid w:val="0032710C"/>
    <w:rsid w:val="00327D1D"/>
    <w:rsid w:val="00331129"/>
    <w:rsid w:val="0033161E"/>
    <w:rsid w:val="00331B61"/>
    <w:rsid w:val="00331CF8"/>
    <w:rsid w:val="00332948"/>
    <w:rsid w:val="00332BCA"/>
    <w:rsid w:val="00332C99"/>
    <w:rsid w:val="0033300C"/>
    <w:rsid w:val="003331AD"/>
    <w:rsid w:val="00333531"/>
    <w:rsid w:val="00333679"/>
    <w:rsid w:val="00333F85"/>
    <w:rsid w:val="00334460"/>
    <w:rsid w:val="00334BAE"/>
    <w:rsid w:val="00335380"/>
    <w:rsid w:val="0033579D"/>
    <w:rsid w:val="00335AB5"/>
    <w:rsid w:val="00336B85"/>
    <w:rsid w:val="00336E57"/>
    <w:rsid w:val="003377D5"/>
    <w:rsid w:val="00337C61"/>
    <w:rsid w:val="003400E9"/>
    <w:rsid w:val="003401EF"/>
    <w:rsid w:val="00340260"/>
    <w:rsid w:val="00340574"/>
    <w:rsid w:val="003405D4"/>
    <w:rsid w:val="00340A22"/>
    <w:rsid w:val="00340B52"/>
    <w:rsid w:val="003425AD"/>
    <w:rsid w:val="00342764"/>
    <w:rsid w:val="00342A39"/>
    <w:rsid w:val="00342C3A"/>
    <w:rsid w:val="00342D7C"/>
    <w:rsid w:val="0034359B"/>
    <w:rsid w:val="00343617"/>
    <w:rsid w:val="00343AA5"/>
    <w:rsid w:val="003447B0"/>
    <w:rsid w:val="003448A0"/>
    <w:rsid w:val="00344DD1"/>
    <w:rsid w:val="00344FAE"/>
    <w:rsid w:val="00347DF9"/>
    <w:rsid w:val="003500F2"/>
    <w:rsid w:val="00350296"/>
    <w:rsid w:val="00350299"/>
    <w:rsid w:val="0035040E"/>
    <w:rsid w:val="0035082A"/>
    <w:rsid w:val="00350A94"/>
    <w:rsid w:val="003511FD"/>
    <w:rsid w:val="003516CA"/>
    <w:rsid w:val="00351812"/>
    <w:rsid w:val="003519A0"/>
    <w:rsid w:val="00351C2E"/>
    <w:rsid w:val="00351D17"/>
    <w:rsid w:val="00352FFE"/>
    <w:rsid w:val="003533B4"/>
    <w:rsid w:val="00353F5E"/>
    <w:rsid w:val="00353F99"/>
    <w:rsid w:val="00354FA6"/>
    <w:rsid w:val="00355347"/>
    <w:rsid w:val="00355C8A"/>
    <w:rsid w:val="003576B8"/>
    <w:rsid w:val="00357780"/>
    <w:rsid w:val="00357D62"/>
    <w:rsid w:val="00357FDB"/>
    <w:rsid w:val="00360791"/>
    <w:rsid w:val="00360B8B"/>
    <w:rsid w:val="00360C8B"/>
    <w:rsid w:val="00360D1A"/>
    <w:rsid w:val="0036168B"/>
    <w:rsid w:val="00361A39"/>
    <w:rsid w:val="00361AA1"/>
    <w:rsid w:val="0036227A"/>
    <w:rsid w:val="00362C9C"/>
    <w:rsid w:val="00363141"/>
    <w:rsid w:val="00363252"/>
    <w:rsid w:val="003633E7"/>
    <w:rsid w:val="00363403"/>
    <w:rsid w:val="003636BB"/>
    <w:rsid w:val="00363D86"/>
    <w:rsid w:val="0036469A"/>
    <w:rsid w:val="00364AC3"/>
    <w:rsid w:val="0036537D"/>
    <w:rsid w:val="00365969"/>
    <w:rsid w:val="00366409"/>
    <w:rsid w:val="00366ABB"/>
    <w:rsid w:val="0036782B"/>
    <w:rsid w:val="00370331"/>
    <w:rsid w:val="0037070C"/>
    <w:rsid w:val="00370A50"/>
    <w:rsid w:val="00370F09"/>
    <w:rsid w:val="00371038"/>
    <w:rsid w:val="00371D05"/>
    <w:rsid w:val="0037207D"/>
    <w:rsid w:val="00372266"/>
    <w:rsid w:val="003726A6"/>
    <w:rsid w:val="00372DEC"/>
    <w:rsid w:val="00373162"/>
    <w:rsid w:val="00373EA7"/>
    <w:rsid w:val="003756A4"/>
    <w:rsid w:val="00375721"/>
    <w:rsid w:val="00375CFF"/>
    <w:rsid w:val="003762FA"/>
    <w:rsid w:val="003775D0"/>
    <w:rsid w:val="00377C00"/>
    <w:rsid w:val="00377F15"/>
    <w:rsid w:val="003802C0"/>
    <w:rsid w:val="00380B5C"/>
    <w:rsid w:val="0038116D"/>
    <w:rsid w:val="0038188D"/>
    <w:rsid w:val="00381B36"/>
    <w:rsid w:val="00381BF7"/>
    <w:rsid w:val="003820E7"/>
    <w:rsid w:val="00382136"/>
    <w:rsid w:val="00382207"/>
    <w:rsid w:val="00382255"/>
    <w:rsid w:val="00382E03"/>
    <w:rsid w:val="0038364E"/>
    <w:rsid w:val="0038398F"/>
    <w:rsid w:val="00383C8D"/>
    <w:rsid w:val="00383F1B"/>
    <w:rsid w:val="003841EB"/>
    <w:rsid w:val="003849D6"/>
    <w:rsid w:val="00384BD0"/>
    <w:rsid w:val="00386380"/>
    <w:rsid w:val="00386CBE"/>
    <w:rsid w:val="003871C3"/>
    <w:rsid w:val="0039002B"/>
    <w:rsid w:val="00390032"/>
    <w:rsid w:val="003903B9"/>
    <w:rsid w:val="00390F7E"/>
    <w:rsid w:val="00390FEA"/>
    <w:rsid w:val="00390FEB"/>
    <w:rsid w:val="00391315"/>
    <w:rsid w:val="003914CE"/>
    <w:rsid w:val="003916DA"/>
    <w:rsid w:val="00391B20"/>
    <w:rsid w:val="00392132"/>
    <w:rsid w:val="0039270D"/>
    <w:rsid w:val="003929B1"/>
    <w:rsid w:val="00392B52"/>
    <w:rsid w:val="00392FAE"/>
    <w:rsid w:val="003930DA"/>
    <w:rsid w:val="00393276"/>
    <w:rsid w:val="00393738"/>
    <w:rsid w:val="00393760"/>
    <w:rsid w:val="0039482D"/>
    <w:rsid w:val="00394D3A"/>
    <w:rsid w:val="0039505B"/>
    <w:rsid w:val="00395789"/>
    <w:rsid w:val="00396620"/>
    <w:rsid w:val="00396BFC"/>
    <w:rsid w:val="0039721D"/>
    <w:rsid w:val="003975EE"/>
    <w:rsid w:val="00397E17"/>
    <w:rsid w:val="003A038C"/>
    <w:rsid w:val="003A078C"/>
    <w:rsid w:val="003A0D48"/>
    <w:rsid w:val="003A1868"/>
    <w:rsid w:val="003A22B1"/>
    <w:rsid w:val="003A2B53"/>
    <w:rsid w:val="003A305C"/>
    <w:rsid w:val="003A313A"/>
    <w:rsid w:val="003A34FA"/>
    <w:rsid w:val="003A3751"/>
    <w:rsid w:val="003A3EB5"/>
    <w:rsid w:val="003A41A7"/>
    <w:rsid w:val="003A4251"/>
    <w:rsid w:val="003A4A4D"/>
    <w:rsid w:val="003A4C58"/>
    <w:rsid w:val="003A4C77"/>
    <w:rsid w:val="003A541A"/>
    <w:rsid w:val="003A61C3"/>
    <w:rsid w:val="003A6344"/>
    <w:rsid w:val="003A644B"/>
    <w:rsid w:val="003A64A0"/>
    <w:rsid w:val="003A65F3"/>
    <w:rsid w:val="003A68BD"/>
    <w:rsid w:val="003A6D28"/>
    <w:rsid w:val="003A7092"/>
    <w:rsid w:val="003A7DF3"/>
    <w:rsid w:val="003A7E7D"/>
    <w:rsid w:val="003A7F3E"/>
    <w:rsid w:val="003A7F58"/>
    <w:rsid w:val="003B024E"/>
    <w:rsid w:val="003B06A3"/>
    <w:rsid w:val="003B09C2"/>
    <w:rsid w:val="003B0AAD"/>
    <w:rsid w:val="003B0F16"/>
    <w:rsid w:val="003B102E"/>
    <w:rsid w:val="003B110E"/>
    <w:rsid w:val="003B1BDB"/>
    <w:rsid w:val="003B1F02"/>
    <w:rsid w:val="003B203C"/>
    <w:rsid w:val="003B4956"/>
    <w:rsid w:val="003B4DA8"/>
    <w:rsid w:val="003B4E17"/>
    <w:rsid w:val="003B4E9A"/>
    <w:rsid w:val="003B5863"/>
    <w:rsid w:val="003B6911"/>
    <w:rsid w:val="003B6C93"/>
    <w:rsid w:val="003C0427"/>
    <w:rsid w:val="003C0CCF"/>
    <w:rsid w:val="003C1611"/>
    <w:rsid w:val="003C1CF4"/>
    <w:rsid w:val="003C297C"/>
    <w:rsid w:val="003C2A60"/>
    <w:rsid w:val="003C2C3D"/>
    <w:rsid w:val="003C2EB3"/>
    <w:rsid w:val="003C318C"/>
    <w:rsid w:val="003C3587"/>
    <w:rsid w:val="003C43A6"/>
    <w:rsid w:val="003C5118"/>
    <w:rsid w:val="003C51E9"/>
    <w:rsid w:val="003C5874"/>
    <w:rsid w:val="003C5ECF"/>
    <w:rsid w:val="003C60A4"/>
    <w:rsid w:val="003C697E"/>
    <w:rsid w:val="003C6A75"/>
    <w:rsid w:val="003C6FC1"/>
    <w:rsid w:val="003C74F2"/>
    <w:rsid w:val="003C7529"/>
    <w:rsid w:val="003C75C2"/>
    <w:rsid w:val="003C77E4"/>
    <w:rsid w:val="003C79E5"/>
    <w:rsid w:val="003C7E27"/>
    <w:rsid w:val="003D003B"/>
    <w:rsid w:val="003D0DF8"/>
    <w:rsid w:val="003D0F51"/>
    <w:rsid w:val="003D1057"/>
    <w:rsid w:val="003D1294"/>
    <w:rsid w:val="003D13B6"/>
    <w:rsid w:val="003D1B9C"/>
    <w:rsid w:val="003D2392"/>
    <w:rsid w:val="003D23BE"/>
    <w:rsid w:val="003D2419"/>
    <w:rsid w:val="003D280E"/>
    <w:rsid w:val="003D2BDE"/>
    <w:rsid w:val="003D326B"/>
    <w:rsid w:val="003D3358"/>
    <w:rsid w:val="003D431B"/>
    <w:rsid w:val="003D4735"/>
    <w:rsid w:val="003D4A55"/>
    <w:rsid w:val="003D4C5B"/>
    <w:rsid w:val="003D4DB4"/>
    <w:rsid w:val="003D5CC4"/>
    <w:rsid w:val="003D65CF"/>
    <w:rsid w:val="003D6614"/>
    <w:rsid w:val="003D6D06"/>
    <w:rsid w:val="003D6F7F"/>
    <w:rsid w:val="003D75CA"/>
    <w:rsid w:val="003D776E"/>
    <w:rsid w:val="003D77FA"/>
    <w:rsid w:val="003D79BA"/>
    <w:rsid w:val="003D7FEB"/>
    <w:rsid w:val="003E0EEC"/>
    <w:rsid w:val="003E1277"/>
    <w:rsid w:val="003E1281"/>
    <w:rsid w:val="003E1355"/>
    <w:rsid w:val="003E1777"/>
    <w:rsid w:val="003E2128"/>
    <w:rsid w:val="003E22B1"/>
    <w:rsid w:val="003E2E3B"/>
    <w:rsid w:val="003E31A7"/>
    <w:rsid w:val="003E31B6"/>
    <w:rsid w:val="003E36C4"/>
    <w:rsid w:val="003E36CF"/>
    <w:rsid w:val="003E421C"/>
    <w:rsid w:val="003E4465"/>
    <w:rsid w:val="003E446D"/>
    <w:rsid w:val="003E460F"/>
    <w:rsid w:val="003E4773"/>
    <w:rsid w:val="003E4CDF"/>
    <w:rsid w:val="003E4EB9"/>
    <w:rsid w:val="003E5349"/>
    <w:rsid w:val="003E5C95"/>
    <w:rsid w:val="003E60C9"/>
    <w:rsid w:val="003E6331"/>
    <w:rsid w:val="003E673C"/>
    <w:rsid w:val="003E67C1"/>
    <w:rsid w:val="003E6CB9"/>
    <w:rsid w:val="003E7499"/>
    <w:rsid w:val="003E7593"/>
    <w:rsid w:val="003F01BA"/>
    <w:rsid w:val="003F0260"/>
    <w:rsid w:val="003F1A50"/>
    <w:rsid w:val="003F1C5E"/>
    <w:rsid w:val="003F1D07"/>
    <w:rsid w:val="003F1F59"/>
    <w:rsid w:val="003F200F"/>
    <w:rsid w:val="003F2074"/>
    <w:rsid w:val="003F23DC"/>
    <w:rsid w:val="003F25F3"/>
    <w:rsid w:val="003F27FB"/>
    <w:rsid w:val="003F2B6C"/>
    <w:rsid w:val="003F35CD"/>
    <w:rsid w:val="003F3716"/>
    <w:rsid w:val="003F3A6E"/>
    <w:rsid w:val="003F3C52"/>
    <w:rsid w:val="003F4120"/>
    <w:rsid w:val="003F454F"/>
    <w:rsid w:val="003F487D"/>
    <w:rsid w:val="003F4E58"/>
    <w:rsid w:val="003F50E9"/>
    <w:rsid w:val="003F5249"/>
    <w:rsid w:val="003F52B6"/>
    <w:rsid w:val="003F5AAE"/>
    <w:rsid w:val="003F5E89"/>
    <w:rsid w:val="003F5EC3"/>
    <w:rsid w:val="003F6525"/>
    <w:rsid w:val="003F6EFF"/>
    <w:rsid w:val="003F6F92"/>
    <w:rsid w:val="003F72F9"/>
    <w:rsid w:val="004000D9"/>
    <w:rsid w:val="0040014C"/>
    <w:rsid w:val="0040046E"/>
    <w:rsid w:val="00400596"/>
    <w:rsid w:val="00400BB7"/>
    <w:rsid w:val="00401471"/>
    <w:rsid w:val="00401633"/>
    <w:rsid w:val="0040239A"/>
    <w:rsid w:val="004023BB"/>
    <w:rsid w:val="00402975"/>
    <w:rsid w:val="0040301D"/>
    <w:rsid w:val="0040341D"/>
    <w:rsid w:val="004044D2"/>
    <w:rsid w:val="0040530D"/>
    <w:rsid w:val="00405816"/>
    <w:rsid w:val="00405F38"/>
    <w:rsid w:val="00405F8F"/>
    <w:rsid w:val="004061B7"/>
    <w:rsid w:val="004063EC"/>
    <w:rsid w:val="004069CF"/>
    <w:rsid w:val="00406ABD"/>
    <w:rsid w:val="00406CBB"/>
    <w:rsid w:val="00407F24"/>
    <w:rsid w:val="00410202"/>
    <w:rsid w:val="0041106B"/>
    <w:rsid w:val="0041130C"/>
    <w:rsid w:val="00411B03"/>
    <w:rsid w:val="0041263E"/>
    <w:rsid w:val="00412836"/>
    <w:rsid w:val="00412AD8"/>
    <w:rsid w:val="0041330E"/>
    <w:rsid w:val="004133CF"/>
    <w:rsid w:val="00413794"/>
    <w:rsid w:val="00413E97"/>
    <w:rsid w:val="004149CF"/>
    <w:rsid w:val="004150EB"/>
    <w:rsid w:val="004151F8"/>
    <w:rsid w:val="004153B2"/>
    <w:rsid w:val="004153DB"/>
    <w:rsid w:val="00415422"/>
    <w:rsid w:val="00415576"/>
    <w:rsid w:val="00415760"/>
    <w:rsid w:val="004160A5"/>
    <w:rsid w:val="0041621B"/>
    <w:rsid w:val="00416353"/>
    <w:rsid w:val="0041669E"/>
    <w:rsid w:val="00416EF7"/>
    <w:rsid w:val="004171B0"/>
    <w:rsid w:val="0041741B"/>
    <w:rsid w:val="00417BB2"/>
    <w:rsid w:val="004200EA"/>
    <w:rsid w:val="00420228"/>
    <w:rsid w:val="0042051B"/>
    <w:rsid w:val="004207BF"/>
    <w:rsid w:val="004208D3"/>
    <w:rsid w:val="0042098F"/>
    <w:rsid w:val="00421069"/>
    <w:rsid w:val="00421432"/>
    <w:rsid w:val="004217A9"/>
    <w:rsid w:val="0042183A"/>
    <w:rsid w:val="00421D36"/>
    <w:rsid w:val="004222ED"/>
    <w:rsid w:val="00422967"/>
    <w:rsid w:val="004238BF"/>
    <w:rsid w:val="00423C18"/>
    <w:rsid w:val="004241F0"/>
    <w:rsid w:val="0042472B"/>
    <w:rsid w:val="00425137"/>
    <w:rsid w:val="00425A07"/>
    <w:rsid w:val="00425B1E"/>
    <w:rsid w:val="004261DA"/>
    <w:rsid w:val="004261EC"/>
    <w:rsid w:val="00427571"/>
    <w:rsid w:val="00430181"/>
    <w:rsid w:val="00430334"/>
    <w:rsid w:val="004303DB"/>
    <w:rsid w:val="0043047F"/>
    <w:rsid w:val="0043050C"/>
    <w:rsid w:val="00431563"/>
    <w:rsid w:val="0043159F"/>
    <w:rsid w:val="00431D53"/>
    <w:rsid w:val="004322AC"/>
    <w:rsid w:val="00432DC1"/>
    <w:rsid w:val="004330FE"/>
    <w:rsid w:val="00433158"/>
    <w:rsid w:val="004335D6"/>
    <w:rsid w:val="00433874"/>
    <w:rsid w:val="00433C7A"/>
    <w:rsid w:val="00433E4B"/>
    <w:rsid w:val="004340CF"/>
    <w:rsid w:val="0043435B"/>
    <w:rsid w:val="00434568"/>
    <w:rsid w:val="004346D8"/>
    <w:rsid w:val="00436421"/>
    <w:rsid w:val="00436DB2"/>
    <w:rsid w:val="0043725E"/>
    <w:rsid w:val="0043740A"/>
    <w:rsid w:val="0043758C"/>
    <w:rsid w:val="004375F4"/>
    <w:rsid w:val="00437739"/>
    <w:rsid w:val="004400B2"/>
    <w:rsid w:val="00440CEB"/>
    <w:rsid w:val="00440F59"/>
    <w:rsid w:val="0044124D"/>
    <w:rsid w:val="0044126E"/>
    <w:rsid w:val="0044147D"/>
    <w:rsid w:val="004416FB"/>
    <w:rsid w:val="004417B1"/>
    <w:rsid w:val="00441D62"/>
    <w:rsid w:val="00441DE8"/>
    <w:rsid w:val="00442025"/>
    <w:rsid w:val="004429F5"/>
    <w:rsid w:val="00442BAF"/>
    <w:rsid w:val="00442D24"/>
    <w:rsid w:val="00442F3A"/>
    <w:rsid w:val="00442F69"/>
    <w:rsid w:val="0044307E"/>
    <w:rsid w:val="00443088"/>
    <w:rsid w:val="004430AF"/>
    <w:rsid w:val="00443321"/>
    <w:rsid w:val="00443FE9"/>
    <w:rsid w:val="00444487"/>
    <w:rsid w:val="004446F2"/>
    <w:rsid w:val="00444766"/>
    <w:rsid w:val="00446C08"/>
    <w:rsid w:val="00447016"/>
    <w:rsid w:val="004470A6"/>
    <w:rsid w:val="00447288"/>
    <w:rsid w:val="004472F1"/>
    <w:rsid w:val="004473D2"/>
    <w:rsid w:val="00447AA3"/>
    <w:rsid w:val="00447C81"/>
    <w:rsid w:val="00447D40"/>
    <w:rsid w:val="00450B4E"/>
    <w:rsid w:val="00450DC7"/>
    <w:rsid w:val="0045139B"/>
    <w:rsid w:val="00451558"/>
    <w:rsid w:val="00451A66"/>
    <w:rsid w:val="00451B00"/>
    <w:rsid w:val="00451D93"/>
    <w:rsid w:val="004521BF"/>
    <w:rsid w:val="004524B1"/>
    <w:rsid w:val="004529B5"/>
    <w:rsid w:val="00452D88"/>
    <w:rsid w:val="0045398C"/>
    <w:rsid w:val="00453B43"/>
    <w:rsid w:val="00453D4F"/>
    <w:rsid w:val="004540C2"/>
    <w:rsid w:val="004543AC"/>
    <w:rsid w:val="004544E4"/>
    <w:rsid w:val="00454F3F"/>
    <w:rsid w:val="00455DB5"/>
    <w:rsid w:val="00455ED5"/>
    <w:rsid w:val="00455F7D"/>
    <w:rsid w:val="004565B2"/>
    <w:rsid w:val="00456CBD"/>
    <w:rsid w:val="00456FA8"/>
    <w:rsid w:val="00457489"/>
    <w:rsid w:val="00460E99"/>
    <w:rsid w:val="00461F42"/>
    <w:rsid w:val="004627BC"/>
    <w:rsid w:val="00462885"/>
    <w:rsid w:val="004629B7"/>
    <w:rsid w:val="00462BA8"/>
    <w:rsid w:val="00463260"/>
    <w:rsid w:val="00463CEF"/>
    <w:rsid w:val="004650CA"/>
    <w:rsid w:val="00465151"/>
    <w:rsid w:val="00465889"/>
    <w:rsid w:val="00465E50"/>
    <w:rsid w:val="0046625D"/>
    <w:rsid w:val="00466377"/>
    <w:rsid w:val="00466412"/>
    <w:rsid w:val="00466E77"/>
    <w:rsid w:val="00467557"/>
    <w:rsid w:val="00470203"/>
    <w:rsid w:val="00470A86"/>
    <w:rsid w:val="00471086"/>
    <w:rsid w:val="00471432"/>
    <w:rsid w:val="00471877"/>
    <w:rsid w:val="00471C60"/>
    <w:rsid w:val="00471CB6"/>
    <w:rsid w:val="00472BCE"/>
    <w:rsid w:val="00472E53"/>
    <w:rsid w:val="00473019"/>
    <w:rsid w:val="004738CA"/>
    <w:rsid w:val="00473F14"/>
    <w:rsid w:val="00474747"/>
    <w:rsid w:val="00474A93"/>
    <w:rsid w:val="00474BC9"/>
    <w:rsid w:val="00475599"/>
    <w:rsid w:val="004758FB"/>
    <w:rsid w:val="004759C4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1BE4"/>
    <w:rsid w:val="00481FEA"/>
    <w:rsid w:val="00482370"/>
    <w:rsid w:val="0048238A"/>
    <w:rsid w:val="00483026"/>
    <w:rsid w:val="00483208"/>
    <w:rsid w:val="0048385E"/>
    <w:rsid w:val="00483B80"/>
    <w:rsid w:val="00483BFF"/>
    <w:rsid w:val="00483E1E"/>
    <w:rsid w:val="00483E93"/>
    <w:rsid w:val="00484213"/>
    <w:rsid w:val="0048456D"/>
    <w:rsid w:val="0048523B"/>
    <w:rsid w:val="00485600"/>
    <w:rsid w:val="00486530"/>
    <w:rsid w:val="00486B43"/>
    <w:rsid w:val="00487539"/>
    <w:rsid w:val="0048797D"/>
    <w:rsid w:val="00490E03"/>
    <w:rsid w:val="00490E45"/>
    <w:rsid w:val="0049179C"/>
    <w:rsid w:val="004917DE"/>
    <w:rsid w:val="0049384E"/>
    <w:rsid w:val="00494898"/>
    <w:rsid w:val="00495106"/>
    <w:rsid w:val="00495483"/>
    <w:rsid w:val="00495885"/>
    <w:rsid w:val="00495A21"/>
    <w:rsid w:val="00495FD5"/>
    <w:rsid w:val="00496191"/>
    <w:rsid w:val="004962B3"/>
    <w:rsid w:val="0049643A"/>
    <w:rsid w:val="00496F8E"/>
    <w:rsid w:val="00497AA6"/>
    <w:rsid w:val="00497C77"/>
    <w:rsid w:val="00497C8A"/>
    <w:rsid w:val="004A0638"/>
    <w:rsid w:val="004A0AD2"/>
    <w:rsid w:val="004A12A9"/>
    <w:rsid w:val="004A1A6D"/>
    <w:rsid w:val="004A1D7A"/>
    <w:rsid w:val="004A2F6C"/>
    <w:rsid w:val="004A31FC"/>
    <w:rsid w:val="004A351F"/>
    <w:rsid w:val="004A41D4"/>
    <w:rsid w:val="004A48B3"/>
    <w:rsid w:val="004A4B05"/>
    <w:rsid w:val="004A4D64"/>
    <w:rsid w:val="004A4F14"/>
    <w:rsid w:val="004A4FE9"/>
    <w:rsid w:val="004A534B"/>
    <w:rsid w:val="004A5DAE"/>
    <w:rsid w:val="004A5FFF"/>
    <w:rsid w:val="004A62E0"/>
    <w:rsid w:val="004A62F9"/>
    <w:rsid w:val="004A6E55"/>
    <w:rsid w:val="004A7859"/>
    <w:rsid w:val="004A7AC8"/>
    <w:rsid w:val="004A7D84"/>
    <w:rsid w:val="004B0339"/>
    <w:rsid w:val="004B063A"/>
    <w:rsid w:val="004B1723"/>
    <w:rsid w:val="004B176E"/>
    <w:rsid w:val="004B1B78"/>
    <w:rsid w:val="004B2491"/>
    <w:rsid w:val="004B2DDF"/>
    <w:rsid w:val="004B32A1"/>
    <w:rsid w:val="004B3860"/>
    <w:rsid w:val="004B389F"/>
    <w:rsid w:val="004B39B8"/>
    <w:rsid w:val="004B3B6B"/>
    <w:rsid w:val="004B547E"/>
    <w:rsid w:val="004B577A"/>
    <w:rsid w:val="004B63AE"/>
    <w:rsid w:val="004B68F5"/>
    <w:rsid w:val="004B6937"/>
    <w:rsid w:val="004B72AE"/>
    <w:rsid w:val="004B73EE"/>
    <w:rsid w:val="004B76B0"/>
    <w:rsid w:val="004B7831"/>
    <w:rsid w:val="004B7D99"/>
    <w:rsid w:val="004C0023"/>
    <w:rsid w:val="004C077A"/>
    <w:rsid w:val="004C0DA4"/>
    <w:rsid w:val="004C11BD"/>
    <w:rsid w:val="004C15DC"/>
    <w:rsid w:val="004C2237"/>
    <w:rsid w:val="004C22B3"/>
    <w:rsid w:val="004C22BB"/>
    <w:rsid w:val="004C23E9"/>
    <w:rsid w:val="004C2B33"/>
    <w:rsid w:val="004C2C81"/>
    <w:rsid w:val="004C30D0"/>
    <w:rsid w:val="004C3930"/>
    <w:rsid w:val="004C3FD8"/>
    <w:rsid w:val="004C40D9"/>
    <w:rsid w:val="004C4253"/>
    <w:rsid w:val="004C42BD"/>
    <w:rsid w:val="004C49EB"/>
    <w:rsid w:val="004C4C98"/>
    <w:rsid w:val="004C5879"/>
    <w:rsid w:val="004C5B75"/>
    <w:rsid w:val="004C6102"/>
    <w:rsid w:val="004C6411"/>
    <w:rsid w:val="004C6A33"/>
    <w:rsid w:val="004C73D8"/>
    <w:rsid w:val="004C78CE"/>
    <w:rsid w:val="004C7A13"/>
    <w:rsid w:val="004D02FA"/>
    <w:rsid w:val="004D06E5"/>
    <w:rsid w:val="004D0B15"/>
    <w:rsid w:val="004D0CB9"/>
    <w:rsid w:val="004D0F24"/>
    <w:rsid w:val="004D12E1"/>
    <w:rsid w:val="004D145D"/>
    <w:rsid w:val="004D1E94"/>
    <w:rsid w:val="004D2480"/>
    <w:rsid w:val="004D317C"/>
    <w:rsid w:val="004D344F"/>
    <w:rsid w:val="004D593C"/>
    <w:rsid w:val="004D59DE"/>
    <w:rsid w:val="004D5FF1"/>
    <w:rsid w:val="004D661B"/>
    <w:rsid w:val="004D6ADD"/>
    <w:rsid w:val="004D6E3E"/>
    <w:rsid w:val="004D7349"/>
    <w:rsid w:val="004D76EB"/>
    <w:rsid w:val="004D776C"/>
    <w:rsid w:val="004D7955"/>
    <w:rsid w:val="004E1BB2"/>
    <w:rsid w:val="004E22F1"/>
    <w:rsid w:val="004E23C4"/>
    <w:rsid w:val="004E29B0"/>
    <w:rsid w:val="004E29B1"/>
    <w:rsid w:val="004E3361"/>
    <w:rsid w:val="004E33EA"/>
    <w:rsid w:val="004E4189"/>
    <w:rsid w:val="004E46F7"/>
    <w:rsid w:val="004E4CB9"/>
    <w:rsid w:val="004E6281"/>
    <w:rsid w:val="004E63EF"/>
    <w:rsid w:val="004E694E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4DA4"/>
    <w:rsid w:val="004F4FA5"/>
    <w:rsid w:val="004F65C8"/>
    <w:rsid w:val="004F66D8"/>
    <w:rsid w:val="004F6E5A"/>
    <w:rsid w:val="004F705A"/>
    <w:rsid w:val="004F71C8"/>
    <w:rsid w:val="004F72F1"/>
    <w:rsid w:val="004F73F1"/>
    <w:rsid w:val="004F7C52"/>
    <w:rsid w:val="004F7D61"/>
    <w:rsid w:val="00500835"/>
    <w:rsid w:val="00500FFA"/>
    <w:rsid w:val="00501327"/>
    <w:rsid w:val="00501D7E"/>
    <w:rsid w:val="00502167"/>
    <w:rsid w:val="00502C77"/>
    <w:rsid w:val="00502D2F"/>
    <w:rsid w:val="00502E07"/>
    <w:rsid w:val="00502FCD"/>
    <w:rsid w:val="00503A6D"/>
    <w:rsid w:val="00503B64"/>
    <w:rsid w:val="00503C8E"/>
    <w:rsid w:val="0050415B"/>
    <w:rsid w:val="00504E4D"/>
    <w:rsid w:val="0050509D"/>
    <w:rsid w:val="00505298"/>
    <w:rsid w:val="00506783"/>
    <w:rsid w:val="00506943"/>
    <w:rsid w:val="00507537"/>
    <w:rsid w:val="0050756D"/>
    <w:rsid w:val="00507EDF"/>
    <w:rsid w:val="00507FC2"/>
    <w:rsid w:val="00510597"/>
    <w:rsid w:val="00511212"/>
    <w:rsid w:val="0051128A"/>
    <w:rsid w:val="005112C3"/>
    <w:rsid w:val="00511310"/>
    <w:rsid w:val="00511523"/>
    <w:rsid w:val="005117CB"/>
    <w:rsid w:val="00511FDD"/>
    <w:rsid w:val="005121A1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5AB2"/>
    <w:rsid w:val="00516615"/>
    <w:rsid w:val="00517189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16B8"/>
    <w:rsid w:val="00521F58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51C2"/>
    <w:rsid w:val="005252BA"/>
    <w:rsid w:val="00525E6E"/>
    <w:rsid w:val="0052607E"/>
    <w:rsid w:val="0052633D"/>
    <w:rsid w:val="00526B14"/>
    <w:rsid w:val="00526DAD"/>
    <w:rsid w:val="00526F7D"/>
    <w:rsid w:val="005276CC"/>
    <w:rsid w:val="005278A0"/>
    <w:rsid w:val="00530C5E"/>
    <w:rsid w:val="00530E58"/>
    <w:rsid w:val="00530F07"/>
    <w:rsid w:val="00530F65"/>
    <w:rsid w:val="00531002"/>
    <w:rsid w:val="005316ED"/>
    <w:rsid w:val="00531BCF"/>
    <w:rsid w:val="005320B0"/>
    <w:rsid w:val="00532292"/>
    <w:rsid w:val="005323D3"/>
    <w:rsid w:val="005323D4"/>
    <w:rsid w:val="00533307"/>
    <w:rsid w:val="00533552"/>
    <w:rsid w:val="005342BB"/>
    <w:rsid w:val="0053437B"/>
    <w:rsid w:val="005345B2"/>
    <w:rsid w:val="005348E9"/>
    <w:rsid w:val="00535BD5"/>
    <w:rsid w:val="00536BC0"/>
    <w:rsid w:val="0053751A"/>
    <w:rsid w:val="005378F6"/>
    <w:rsid w:val="00537A05"/>
    <w:rsid w:val="005407AF"/>
    <w:rsid w:val="0054152A"/>
    <w:rsid w:val="005417DD"/>
    <w:rsid w:val="00541F86"/>
    <w:rsid w:val="005425A8"/>
    <w:rsid w:val="00542985"/>
    <w:rsid w:val="00542CFC"/>
    <w:rsid w:val="0054354B"/>
    <w:rsid w:val="0054384F"/>
    <w:rsid w:val="005438CF"/>
    <w:rsid w:val="00543CBC"/>
    <w:rsid w:val="00543F94"/>
    <w:rsid w:val="00544498"/>
    <w:rsid w:val="0054460E"/>
    <w:rsid w:val="00544835"/>
    <w:rsid w:val="00544E3D"/>
    <w:rsid w:val="00545495"/>
    <w:rsid w:val="00545550"/>
    <w:rsid w:val="0054567B"/>
    <w:rsid w:val="0054622C"/>
    <w:rsid w:val="005465F9"/>
    <w:rsid w:val="0054664C"/>
    <w:rsid w:val="0054799C"/>
    <w:rsid w:val="00547F26"/>
    <w:rsid w:val="00547FDF"/>
    <w:rsid w:val="00550162"/>
    <w:rsid w:val="0055038D"/>
    <w:rsid w:val="0055081B"/>
    <w:rsid w:val="00550A0D"/>
    <w:rsid w:val="00550BD7"/>
    <w:rsid w:val="005511D5"/>
    <w:rsid w:val="00551599"/>
    <w:rsid w:val="005517C2"/>
    <w:rsid w:val="00551A34"/>
    <w:rsid w:val="005527B8"/>
    <w:rsid w:val="00552D8B"/>
    <w:rsid w:val="0055337C"/>
    <w:rsid w:val="0055342A"/>
    <w:rsid w:val="005534BD"/>
    <w:rsid w:val="0055363A"/>
    <w:rsid w:val="00553843"/>
    <w:rsid w:val="00553D3A"/>
    <w:rsid w:val="0055464C"/>
    <w:rsid w:val="00554E41"/>
    <w:rsid w:val="005559A9"/>
    <w:rsid w:val="005559CD"/>
    <w:rsid w:val="00555C34"/>
    <w:rsid w:val="00555D18"/>
    <w:rsid w:val="00556CB4"/>
    <w:rsid w:val="00556D7C"/>
    <w:rsid w:val="00556DFD"/>
    <w:rsid w:val="00556F65"/>
    <w:rsid w:val="005575AA"/>
    <w:rsid w:val="00557903"/>
    <w:rsid w:val="00557A4C"/>
    <w:rsid w:val="005606A3"/>
    <w:rsid w:val="0056088C"/>
    <w:rsid w:val="00560984"/>
    <w:rsid w:val="00560E20"/>
    <w:rsid w:val="0056143B"/>
    <w:rsid w:val="005614E7"/>
    <w:rsid w:val="00561610"/>
    <w:rsid w:val="005621F3"/>
    <w:rsid w:val="0056244E"/>
    <w:rsid w:val="00562721"/>
    <w:rsid w:val="00562D96"/>
    <w:rsid w:val="00563593"/>
    <w:rsid w:val="005638C0"/>
    <w:rsid w:val="00564546"/>
    <w:rsid w:val="00564C51"/>
    <w:rsid w:val="00564F63"/>
    <w:rsid w:val="00565B2B"/>
    <w:rsid w:val="00565FD5"/>
    <w:rsid w:val="00566434"/>
    <w:rsid w:val="0056680E"/>
    <w:rsid w:val="00566877"/>
    <w:rsid w:val="00566A1D"/>
    <w:rsid w:val="005671A6"/>
    <w:rsid w:val="00567A5C"/>
    <w:rsid w:val="0057045F"/>
    <w:rsid w:val="005706D7"/>
    <w:rsid w:val="00570B23"/>
    <w:rsid w:val="00570C3E"/>
    <w:rsid w:val="00570E1F"/>
    <w:rsid w:val="005712F3"/>
    <w:rsid w:val="00571696"/>
    <w:rsid w:val="00571FBB"/>
    <w:rsid w:val="00571FFD"/>
    <w:rsid w:val="00572445"/>
    <w:rsid w:val="00572DE7"/>
    <w:rsid w:val="00572FFF"/>
    <w:rsid w:val="0057327B"/>
    <w:rsid w:val="0057384D"/>
    <w:rsid w:val="0057424B"/>
    <w:rsid w:val="00574860"/>
    <w:rsid w:val="00574AEC"/>
    <w:rsid w:val="00574C6D"/>
    <w:rsid w:val="005763C2"/>
    <w:rsid w:val="00576442"/>
    <w:rsid w:val="0057687A"/>
    <w:rsid w:val="00576EF5"/>
    <w:rsid w:val="005772C2"/>
    <w:rsid w:val="00577C66"/>
    <w:rsid w:val="00577D05"/>
    <w:rsid w:val="00580E28"/>
    <w:rsid w:val="0058143F"/>
    <w:rsid w:val="005814A6"/>
    <w:rsid w:val="0058150A"/>
    <w:rsid w:val="005815DF"/>
    <w:rsid w:val="0058166B"/>
    <w:rsid w:val="00581ED4"/>
    <w:rsid w:val="00582C3E"/>
    <w:rsid w:val="00582D2E"/>
    <w:rsid w:val="00582EE1"/>
    <w:rsid w:val="00583251"/>
    <w:rsid w:val="005838B9"/>
    <w:rsid w:val="00583CB3"/>
    <w:rsid w:val="005847C2"/>
    <w:rsid w:val="00584AB6"/>
    <w:rsid w:val="00584CAD"/>
    <w:rsid w:val="00585131"/>
    <w:rsid w:val="00585565"/>
    <w:rsid w:val="00585BBF"/>
    <w:rsid w:val="00585CA7"/>
    <w:rsid w:val="00585F62"/>
    <w:rsid w:val="005862A2"/>
    <w:rsid w:val="00586599"/>
    <w:rsid w:val="005865A2"/>
    <w:rsid w:val="00586830"/>
    <w:rsid w:val="00586BCA"/>
    <w:rsid w:val="0058729F"/>
    <w:rsid w:val="005875E2"/>
    <w:rsid w:val="00587632"/>
    <w:rsid w:val="00587D58"/>
    <w:rsid w:val="00587DC0"/>
    <w:rsid w:val="005902A7"/>
    <w:rsid w:val="00590A5B"/>
    <w:rsid w:val="00590DA9"/>
    <w:rsid w:val="00590EF9"/>
    <w:rsid w:val="005914DC"/>
    <w:rsid w:val="005922F6"/>
    <w:rsid w:val="00592D47"/>
    <w:rsid w:val="00592E26"/>
    <w:rsid w:val="00593197"/>
    <w:rsid w:val="0059361F"/>
    <w:rsid w:val="0059534F"/>
    <w:rsid w:val="0059590E"/>
    <w:rsid w:val="00596035"/>
    <w:rsid w:val="005960D1"/>
    <w:rsid w:val="00596204"/>
    <w:rsid w:val="00596458"/>
    <w:rsid w:val="00596611"/>
    <w:rsid w:val="005967B8"/>
    <w:rsid w:val="00596B0F"/>
    <w:rsid w:val="00597DA3"/>
    <w:rsid w:val="005A0882"/>
    <w:rsid w:val="005A1A1C"/>
    <w:rsid w:val="005A1F30"/>
    <w:rsid w:val="005A2284"/>
    <w:rsid w:val="005A252E"/>
    <w:rsid w:val="005A2805"/>
    <w:rsid w:val="005A297F"/>
    <w:rsid w:val="005A31D8"/>
    <w:rsid w:val="005A3ACF"/>
    <w:rsid w:val="005A404C"/>
    <w:rsid w:val="005A4A13"/>
    <w:rsid w:val="005A57D1"/>
    <w:rsid w:val="005A5BB8"/>
    <w:rsid w:val="005A5FF8"/>
    <w:rsid w:val="005A62B5"/>
    <w:rsid w:val="005A6C29"/>
    <w:rsid w:val="005A6E9E"/>
    <w:rsid w:val="005A70AB"/>
    <w:rsid w:val="005A7701"/>
    <w:rsid w:val="005A7DB5"/>
    <w:rsid w:val="005A7FB2"/>
    <w:rsid w:val="005B0D4C"/>
    <w:rsid w:val="005B12F8"/>
    <w:rsid w:val="005B1534"/>
    <w:rsid w:val="005B1E9E"/>
    <w:rsid w:val="005B25FB"/>
    <w:rsid w:val="005B3021"/>
    <w:rsid w:val="005B390C"/>
    <w:rsid w:val="005B3BA1"/>
    <w:rsid w:val="005B5249"/>
    <w:rsid w:val="005B531E"/>
    <w:rsid w:val="005B5751"/>
    <w:rsid w:val="005B5BD5"/>
    <w:rsid w:val="005B5E6F"/>
    <w:rsid w:val="005B68FC"/>
    <w:rsid w:val="005B69A9"/>
    <w:rsid w:val="005B6C7E"/>
    <w:rsid w:val="005B75CF"/>
    <w:rsid w:val="005B75D6"/>
    <w:rsid w:val="005B7845"/>
    <w:rsid w:val="005C031D"/>
    <w:rsid w:val="005C11B4"/>
    <w:rsid w:val="005C1747"/>
    <w:rsid w:val="005C1912"/>
    <w:rsid w:val="005C2099"/>
    <w:rsid w:val="005C2321"/>
    <w:rsid w:val="005C2B95"/>
    <w:rsid w:val="005C2C4D"/>
    <w:rsid w:val="005C2EB5"/>
    <w:rsid w:val="005C2F0B"/>
    <w:rsid w:val="005C35A0"/>
    <w:rsid w:val="005C36B3"/>
    <w:rsid w:val="005C3C8F"/>
    <w:rsid w:val="005C41D8"/>
    <w:rsid w:val="005C44D7"/>
    <w:rsid w:val="005C4FE9"/>
    <w:rsid w:val="005C6B05"/>
    <w:rsid w:val="005D04B3"/>
    <w:rsid w:val="005D04EB"/>
    <w:rsid w:val="005D0BE6"/>
    <w:rsid w:val="005D1E85"/>
    <w:rsid w:val="005D215C"/>
    <w:rsid w:val="005D2391"/>
    <w:rsid w:val="005D2998"/>
    <w:rsid w:val="005D2EBE"/>
    <w:rsid w:val="005D3147"/>
    <w:rsid w:val="005D343B"/>
    <w:rsid w:val="005D36AD"/>
    <w:rsid w:val="005D3FF3"/>
    <w:rsid w:val="005D4122"/>
    <w:rsid w:val="005D44F0"/>
    <w:rsid w:val="005D485D"/>
    <w:rsid w:val="005D4F7A"/>
    <w:rsid w:val="005D5417"/>
    <w:rsid w:val="005D5449"/>
    <w:rsid w:val="005D5FE9"/>
    <w:rsid w:val="005D5FFD"/>
    <w:rsid w:val="005D61CA"/>
    <w:rsid w:val="005D63CF"/>
    <w:rsid w:val="005D72EA"/>
    <w:rsid w:val="005D77A5"/>
    <w:rsid w:val="005D7F54"/>
    <w:rsid w:val="005E0578"/>
    <w:rsid w:val="005E0933"/>
    <w:rsid w:val="005E0A47"/>
    <w:rsid w:val="005E0E3A"/>
    <w:rsid w:val="005E11A3"/>
    <w:rsid w:val="005E1609"/>
    <w:rsid w:val="005E1806"/>
    <w:rsid w:val="005E19EF"/>
    <w:rsid w:val="005E29F6"/>
    <w:rsid w:val="005E2A9C"/>
    <w:rsid w:val="005E31B7"/>
    <w:rsid w:val="005E389C"/>
    <w:rsid w:val="005E391F"/>
    <w:rsid w:val="005E411F"/>
    <w:rsid w:val="005E44E6"/>
    <w:rsid w:val="005E47A7"/>
    <w:rsid w:val="005E480F"/>
    <w:rsid w:val="005E5463"/>
    <w:rsid w:val="005E5603"/>
    <w:rsid w:val="005E5EE9"/>
    <w:rsid w:val="005E66A6"/>
    <w:rsid w:val="005E67AF"/>
    <w:rsid w:val="005E7764"/>
    <w:rsid w:val="005F03A0"/>
    <w:rsid w:val="005F09FE"/>
    <w:rsid w:val="005F0D5B"/>
    <w:rsid w:val="005F0E6F"/>
    <w:rsid w:val="005F1279"/>
    <w:rsid w:val="005F14CF"/>
    <w:rsid w:val="005F26AC"/>
    <w:rsid w:val="005F3228"/>
    <w:rsid w:val="005F3835"/>
    <w:rsid w:val="005F3A94"/>
    <w:rsid w:val="005F3B13"/>
    <w:rsid w:val="005F45E1"/>
    <w:rsid w:val="005F493C"/>
    <w:rsid w:val="005F4DB7"/>
    <w:rsid w:val="005F543A"/>
    <w:rsid w:val="005F7864"/>
    <w:rsid w:val="005F7DD1"/>
    <w:rsid w:val="006001C7"/>
    <w:rsid w:val="00600A9C"/>
    <w:rsid w:val="00600BFD"/>
    <w:rsid w:val="00601265"/>
    <w:rsid w:val="006014B3"/>
    <w:rsid w:val="0060209C"/>
    <w:rsid w:val="00602432"/>
    <w:rsid w:val="00602E08"/>
    <w:rsid w:val="00603AA5"/>
    <w:rsid w:val="00603D73"/>
    <w:rsid w:val="00603DB0"/>
    <w:rsid w:val="006043DB"/>
    <w:rsid w:val="006043EE"/>
    <w:rsid w:val="006047CC"/>
    <w:rsid w:val="00604887"/>
    <w:rsid w:val="00604D02"/>
    <w:rsid w:val="00605B83"/>
    <w:rsid w:val="00605BA2"/>
    <w:rsid w:val="00605F56"/>
    <w:rsid w:val="006060BD"/>
    <w:rsid w:val="006063B0"/>
    <w:rsid w:val="00606790"/>
    <w:rsid w:val="00606985"/>
    <w:rsid w:val="00607740"/>
    <w:rsid w:val="0060780F"/>
    <w:rsid w:val="00607E85"/>
    <w:rsid w:val="00610597"/>
    <w:rsid w:val="00610CB3"/>
    <w:rsid w:val="00611240"/>
    <w:rsid w:val="006114EC"/>
    <w:rsid w:val="006119C8"/>
    <w:rsid w:val="00611D33"/>
    <w:rsid w:val="00612034"/>
    <w:rsid w:val="00612498"/>
    <w:rsid w:val="006129C4"/>
    <w:rsid w:val="00612CD8"/>
    <w:rsid w:val="00612F92"/>
    <w:rsid w:val="00613031"/>
    <w:rsid w:val="006132A4"/>
    <w:rsid w:val="00613649"/>
    <w:rsid w:val="006139D4"/>
    <w:rsid w:val="00614253"/>
    <w:rsid w:val="00614334"/>
    <w:rsid w:val="006145B8"/>
    <w:rsid w:val="00615BD5"/>
    <w:rsid w:val="0061642C"/>
    <w:rsid w:val="006167AC"/>
    <w:rsid w:val="006178CC"/>
    <w:rsid w:val="00620996"/>
    <w:rsid w:val="0062103C"/>
    <w:rsid w:val="00621227"/>
    <w:rsid w:val="00621C27"/>
    <w:rsid w:val="00621CED"/>
    <w:rsid w:val="00622113"/>
    <w:rsid w:val="006225DE"/>
    <w:rsid w:val="0062265C"/>
    <w:rsid w:val="00622C38"/>
    <w:rsid w:val="00623233"/>
    <w:rsid w:val="00624160"/>
    <w:rsid w:val="00625205"/>
    <w:rsid w:val="00625E71"/>
    <w:rsid w:val="00626108"/>
    <w:rsid w:val="006264A9"/>
    <w:rsid w:val="006268D2"/>
    <w:rsid w:val="00627013"/>
    <w:rsid w:val="00627075"/>
    <w:rsid w:val="0062749B"/>
    <w:rsid w:val="006278B1"/>
    <w:rsid w:val="006278C4"/>
    <w:rsid w:val="00627B35"/>
    <w:rsid w:val="00630A52"/>
    <w:rsid w:val="00630E1E"/>
    <w:rsid w:val="006310D4"/>
    <w:rsid w:val="00631E3B"/>
    <w:rsid w:val="006323EF"/>
    <w:rsid w:val="00632959"/>
    <w:rsid w:val="00633AA1"/>
    <w:rsid w:val="00633DE4"/>
    <w:rsid w:val="00634651"/>
    <w:rsid w:val="00634CFF"/>
    <w:rsid w:val="00635196"/>
    <w:rsid w:val="006355EA"/>
    <w:rsid w:val="0063566E"/>
    <w:rsid w:val="00635838"/>
    <w:rsid w:val="006359F5"/>
    <w:rsid w:val="00635DDD"/>
    <w:rsid w:val="00636444"/>
    <w:rsid w:val="00636762"/>
    <w:rsid w:val="00636935"/>
    <w:rsid w:val="00636DFD"/>
    <w:rsid w:val="00637A47"/>
    <w:rsid w:val="00637C8A"/>
    <w:rsid w:val="00640453"/>
    <w:rsid w:val="00641019"/>
    <w:rsid w:val="00641123"/>
    <w:rsid w:val="006412D6"/>
    <w:rsid w:val="0064147D"/>
    <w:rsid w:val="0064185D"/>
    <w:rsid w:val="00641DE9"/>
    <w:rsid w:val="006421EA"/>
    <w:rsid w:val="00642261"/>
    <w:rsid w:val="0064244E"/>
    <w:rsid w:val="00642686"/>
    <w:rsid w:val="00642DB6"/>
    <w:rsid w:val="00643248"/>
    <w:rsid w:val="00644277"/>
    <w:rsid w:val="00644B4D"/>
    <w:rsid w:val="00644F14"/>
    <w:rsid w:val="0064583B"/>
    <w:rsid w:val="006462AD"/>
    <w:rsid w:val="006462EB"/>
    <w:rsid w:val="00646FEA"/>
    <w:rsid w:val="006472B2"/>
    <w:rsid w:val="006472B6"/>
    <w:rsid w:val="0064750A"/>
    <w:rsid w:val="006476BD"/>
    <w:rsid w:val="006476CE"/>
    <w:rsid w:val="006476D9"/>
    <w:rsid w:val="00647934"/>
    <w:rsid w:val="00650786"/>
    <w:rsid w:val="00650FA5"/>
    <w:rsid w:val="006511DA"/>
    <w:rsid w:val="00651905"/>
    <w:rsid w:val="00651908"/>
    <w:rsid w:val="00651B92"/>
    <w:rsid w:val="00651E2A"/>
    <w:rsid w:val="00651FEB"/>
    <w:rsid w:val="00652673"/>
    <w:rsid w:val="00652754"/>
    <w:rsid w:val="0065289A"/>
    <w:rsid w:val="00652950"/>
    <w:rsid w:val="00652FB0"/>
    <w:rsid w:val="00653C86"/>
    <w:rsid w:val="0065415A"/>
    <w:rsid w:val="006543A4"/>
    <w:rsid w:val="00654EA5"/>
    <w:rsid w:val="00654F53"/>
    <w:rsid w:val="006554C4"/>
    <w:rsid w:val="00655565"/>
    <w:rsid w:val="00655E9D"/>
    <w:rsid w:val="006560E0"/>
    <w:rsid w:val="00656802"/>
    <w:rsid w:val="00656A5F"/>
    <w:rsid w:val="00657244"/>
    <w:rsid w:val="00657309"/>
    <w:rsid w:val="00657D06"/>
    <w:rsid w:val="006601B0"/>
    <w:rsid w:val="0066070C"/>
    <w:rsid w:val="00660B82"/>
    <w:rsid w:val="00660EE7"/>
    <w:rsid w:val="00662409"/>
    <w:rsid w:val="006626B3"/>
    <w:rsid w:val="00662817"/>
    <w:rsid w:val="0066291C"/>
    <w:rsid w:val="00662EB4"/>
    <w:rsid w:val="00662F74"/>
    <w:rsid w:val="00663380"/>
    <w:rsid w:val="00663809"/>
    <w:rsid w:val="00663ABA"/>
    <w:rsid w:val="00664792"/>
    <w:rsid w:val="00664A11"/>
    <w:rsid w:val="006652B1"/>
    <w:rsid w:val="00665574"/>
    <w:rsid w:val="006657E0"/>
    <w:rsid w:val="0066743F"/>
    <w:rsid w:val="0067082B"/>
    <w:rsid w:val="006714AF"/>
    <w:rsid w:val="00671900"/>
    <w:rsid w:val="00671A37"/>
    <w:rsid w:val="00672B26"/>
    <w:rsid w:val="00672CA2"/>
    <w:rsid w:val="00672F8F"/>
    <w:rsid w:val="0067329F"/>
    <w:rsid w:val="006738F7"/>
    <w:rsid w:val="00673D21"/>
    <w:rsid w:val="00673D2B"/>
    <w:rsid w:val="006747BF"/>
    <w:rsid w:val="0067485C"/>
    <w:rsid w:val="00675982"/>
    <w:rsid w:val="00675B54"/>
    <w:rsid w:val="0067615B"/>
    <w:rsid w:val="0067621A"/>
    <w:rsid w:val="00676508"/>
    <w:rsid w:val="00676605"/>
    <w:rsid w:val="006766C0"/>
    <w:rsid w:val="0067742D"/>
    <w:rsid w:val="00677C98"/>
    <w:rsid w:val="0068015F"/>
    <w:rsid w:val="00680346"/>
    <w:rsid w:val="006807C5"/>
    <w:rsid w:val="0068185D"/>
    <w:rsid w:val="00681B0F"/>
    <w:rsid w:val="00681B25"/>
    <w:rsid w:val="00681FF6"/>
    <w:rsid w:val="00682AFB"/>
    <w:rsid w:val="00682D84"/>
    <w:rsid w:val="0068422A"/>
    <w:rsid w:val="0068447F"/>
    <w:rsid w:val="006849A6"/>
    <w:rsid w:val="006859CB"/>
    <w:rsid w:val="006859EE"/>
    <w:rsid w:val="00685E49"/>
    <w:rsid w:val="00685EFB"/>
    <w:rsid w:val="0068621C"/>
    <w:rsid w:val="0068688A"/>
    <w:rsid w:val="006868DB"/>
    <w:rsid w:val="00687396"/>
    <w:rsid w:val="00687616"/>
    <w:rsid w:val="00687A49"/>
    <w:rsid w:val="00687E2F"/>
    <w:rsid w:val="00687EF0"/>
    <w:rsid w:val="00687F35"/>
    <w:rsid w:val="00687F8E"/>
    <w:rsid w:val="006907B6"/>
    <w:rsid w:val="00690857"/>
    <w:rsid w:val="006911DB"/>
    <w:rsid w:val="00691574"/>
    <w:rsid w:val="006917A3"/>
    <w:rsid w:val="0069243F"/>
    <w:rsid w:val="0069276C"/>
    <w:rsid w:val="00692DEF"/>
    <w:rsid w:val="00692F88"/>
    <w:rsid w:val="006934B2"/>
    <w:rsid w:val="00693652"/>
    <w:rsid w:val="00693728"/>
    <w:rsid w:val="00693755"/>
    <w:rsid w:val="00693BA0"/>
    <w:rsid w:val="006945D3"/>
    <w:rsid w:val="00694790"/>
    <w:rsid w:val="00694DEE"/>
    <w:rsid w:val="0069527C"/>
    <w:rsid w:val="00696CD0"/>
    <w:rsid w:val="00696E73"/>
    <w:rsid w:val="00696E7D"/>
    <w:rsid w:val="00697E69"/>
    <w:rsid w:val="006A158B"/>
    <w:rsid w:val="006A20E2"/>
    <w:rsid w:val="006A230F"/>
    <w:rsid w:val="006A28B0"/>
    <w:rsid w:val="006A33FC"/>
    <w:rsid w:val="006A38E3"/>
    <w:rsid w:val="006A38F4"/>
    <w:rsid w:val="006A489B"/>
    <w:rsid w:val="006A4965"/>
    <w:rsid w:val="006A4E21"/>
    <w:rsid w:val="006A50B6"/>
    <w:rsid w:val="006A537F"/>
    <w:rsid w:val="006A538D"/>
    <w:rsid w:val="006A56A7"/>
    <w:rsid w:val="006A5C99"/>
    <w:rsid w:val="006A606A"/>
    <w:rsid w:val="006A6288"/>
    <w:rsid w:val="006A691C"/>
    <w:rsid w:val="006A6D95"/>
    <w:rsid w:val="006A6E51"/>
    <w:rsid w:val="006A701A"/>
    <w:rsid w:val="006A7112"/>
    <w:rsid w:val="006A7164"/>
    <w:rsid w:val="006A7213"/>
    <w:rsid w:val="006A7387"/>
    <w:rsid w:val="006A77C3"/>
    <w:rsid w:val="006B13E8"/>
    <w:rsid w:val="006B2507"/>
    <w:rsid w:val="006B2D68"/>
    <w:rsid w:val="006B30FF"/>
    <w:rsid w:val="006B32A3"/>
    <w:rsid w:val="006B35BB"/>
    <w:rsid w:val="006B36D8"/>
    <w:rsid w:val="006B4314"/>
    <w:rsid w:val="006B43FE"/>
    <w:rsid w:val="006B4E1B"/>
    <w:rsid w:val="006B582D"/>
    <w:rsid w:val="006B62DE"/>
    <w:rsid w:val="006B6673"/>
    <w:rsid w:val="006B6970"/>
    <w:rsid w:val="006B7DFE"/>
    <w:rsid w:val="006C05E8"/>
    <w:rsid w:val="006C0844"/>
    <w:rsid w:val="006C0980"/>
    <w:rsid w:val="006C0D49"/>
    <w:rsid w:val="006C104D"/>
    <w:rsid w:val="006C1159"/>
    <w:rsid w:val="006C12BB"/>
    <w:rsid w:val="006C16BC"/>
    <w:rsid w:val="006C196F"/>
    <w:rsid w:val="006C19AC"/>
    <w:rsid w:val="006C22D0"/>
    <w:rsid w:val="006C293B"/>
    <w:rsid w:val="006C2ACE"/>
    <w:rsid w:val="006C2B53"/>
    <w:rsid w:val="006C2B79"/>
    <w:rsid w:val="006C2E37"/>
    <w:rsid w:val="006C42BB"/>
    <w:rsid w:val="006C47F6"/>
    <w:rsid w:val="006C4D9B"/>
    <w:rsid w:val="006C4E94"/>
    <w:rsid w:val="006C4F24"/>
    <w:rsid w:val="006C545D"/>
    <w:rsid w:val="006C72C5"/>
    <w:rsid w:val="006C774D"/>
    <w:rsid w:val="006C7855"/>
    <w:rsid w:val="006C7BD8"/>
    <w:rsid w:val="006D032F"/>
    <w:rsid w:val="006D03B3"/>
    <w:rsid w:val="006D0696"/>
    <w:rsid w:val="006D08D9"/>
    <w:rsid w:val="006D0FED"/>
    <w:rsid w:val="006D118C"/>
    <w:rsid w:val="006D142C"/>
    <w:rsid w:val="006D14DA"/>
    <w:rsid w:val="006D168F"/>
    <w:rsid w:val="006D18CF"/>
    <w:rsid w:val="006D1EAE"/>
    <w:rsid w:val="006D1ECE"/>
    <w:rsid w:val="006D26B5"/>
    <w:rsid w:val="006D2707"/>
    <w:rsid w:val="006D277F"/>
    <w:rsid w:val="006D2CA7"/>
    <w:rsid w:val="006D3658"/>
    <w:rsid w:val="006D3A03"/>
    <w:rsid w:val="006D3C64"/>
    <w:rsid w:val="006D40B6"/>
    <w:rsid w:val="006D4475"/>
    <w:rsid w:val="006D47BE"/>
    <w:rsid w:val="006D4CC4"/>
    <w:rsid w:val="006D4CFE"/>
    <w:rsid w:val="006D6039"/>
    <w:rsid w:val="006D622B"/>
    <w:rsid w:val="006D6551"/>
    <w:rsid w:val="006D68D3"/>
    <w:rsid w:val="006D78B6"/>
    <w:rsid w:val="006E0480"/>
    <w:rsid w:val="006E0A0F"/>
    <w:rsid w:val="006E0E7F"/>
    <w:rsid w:val="006E0F19"/>
    <w:rsid w:val="006E1619"/>
    <w:rsid w:val="006E1A7B"/>
    <w:rsid w:val="006E1F01"/>
    <w:rsid w:val="006E2774"/>
    <w:rsid w:val="006E29C3"/>
    <w:rsid w:val="006E2E55"/>
    <w:rsid w:val="006E3556"/>
    <w:rsid w:val="006E392B"/>
    <w:rsid w:val="006E42D3"/>
    <w:rsid w:val="006E433D"/>
    <w:rsid w:val="006E4708"/>
    <w:rsid w:val="006E4E47"/>
    <w:rsid w:val="006E52FB"/>
    <w:rsid w:val="006E5339"/>
    <w:rsid w:val="006E622B"/>
    <w:rsid w:val="006E63E0"/>
    <w:rsid w:val="006E67CD"/>
    <w:rsid w:val="006E6875"/>
    <w:rsid w:val="006E6D03"/>
    <w:rsid w:val="006E6ED5"/>
    <w:rsid w:val="006E71E4"/>
    <w:rsid w:val="006E73A0"/>
    <w:rsid w:val="006E73CC"/>
    <w:rsid w:val="006E73D6"/>
    <w:rsid w:val="006E7491"/>
    <w:rsid w:val="006E749E"/>
    <w:rsid w:val="006F0051"/>
    <w:rsid w:val="006F00C8"/>
    <w:rsid w:val="006F0A38"/>
    <w:rsid w:val="006F0BA5"/>
    <w:rsid w:val="006F0BF3"/>
    <w:rsid w:val="006F0D32"/>
    <w:rsid w:val="006F0D60"/>
    <w:rsid w:val="006F1D98"/>
    <w:rsid w:val="006F2023"/>
    <w:rsid w:val="006F3AAE"/>
    <w:rsid w:val="006F3B4F"/>
    <w:rsid w:val="006F3DC7"/>
    <w:rsid w:val="006F5A8A"/>
    <w:rsid w:val="006F6029"/>
    <w:rsid w:val="006F6767"/>
    <w:rsid w:val="006F7091"/>
    <w:rsid w:val="006F776E"/>
    <w:rsid w:val="006F77C7"/>
    <w:rsid w:val="006F7B45"/>
    <w:rsid w:val="006F7FA0"/>
    <w:rsid w:val="006F7FE0"/>
    <w:rsid w:val="007002CC"/>
    <w:rsid w:val="00700DB5"/>
    <w:rsid w:val="007012B8"/>
    <w:rsid w:val="00701B94"/>
    <w:rsid w:val="007024A1"/>
    <w:rsid w:val="007028BA"/>
    <w:rsid w:val="007028E0"/>
    <w:rsid w:val="00702B47"/>
    <w:rsid w:val="00703F47"/>
    <w:rsid w:val="007042C9"/>
    <w:rsid w:val="00704307"/>
    <w:rsid w:val="0070434F"/>
    <w:rsid w:val="007044E0"/>
    <w:rsid w:val="007048AC"/>
    <w:rsid w:val="0070534F"/>
    <w:rsid w:val="00705433"/>
    <w:rsid w:val="00705669"/>
    <w:rsid w:val="007056E4"/>
    <w:rsid w:val="00705C04"/>
    <w:rsid w:val="0070641A"/>
    <w:rsid w:val="00706A02"/>
    <w:rsid w:val="00706B9E"/>
    <w:rsid w:val="007073F0"/>
    <w:rsid w:val="00707469"/>
    <w:rsid w:val="007079BF"/>
    <w:rsid w:val="00707D6C"/>
    <w:rsid w:val="00711064"/>
    <w:rsid w:val="00711153"/>
    <w:rsid w:val="00711CF9"/>
    <w:rsid w:val="007127B8"/>
    <w:rsid w:val="00713299"/>
    <w:rsid w:val="00713CE7"/>
    <w:rsid w:val="0071491A"/>
    <w:rsid w:val="0071511F"/>
    <w:rsid w:val="00715749"/>
    <w:rsid w:val="0071576A"/>
    <w:rsid w:val="00716271"/>
    <w:rsid w:val="007162AE"/>
    <w:rsid w:val="007163B4"/>
    <w:rsid w:val="0071657C"/>
    <w:rsid w:val="00716A32"/>
    <w:rsid w:val="00716F11"/>
    <w:rsid w:val="007170E2"/>
    <w:rsid w:val="007171BA"/>
    <w:rsid w:val="007171D2"/>
    <w:rsid w:val="007172F2"/>
    <w:rsid w:val="00717387"/>
    <w:rsid w:val="00717443"/>
    <w:rsid w:val="0071765E"/>
    <w:rsid w:val="00720356"/>
    <w:rsid w:val="007203EA"/>
    <w:rsid w:val="00720D72"/>
    <w:rsid w:val="00722934"/>
    <w:rsid w:val="00723E38"/>
    <w:rsid w:val="00724090"/>
    <w:rsid w:val="007248D5"/>
    <w:rsid w:val="00724B59"/>
    <w:rsid w:val="00725105"/>
    <w:rsid w:val="00725468"/>
    <w:rsid w:val="00725A3D"/>
    <w:rsid w:val="00725DC0"/>
    <w:rsid w:val="00726007"/>
    <w:rsid w:val="0072642A"/>
    <w:rsid w:val="00726B69"/>
    <w:rsid w:val="00726E91"/>
    <w:rsid w:val="00726ED9"/>
    <w:rsid w:val="00726F17"/>
    <w:rsid w:val="007275EB"/>
    <w:rsid w:val="00727A85"/>
    <w:rsid w:val="00727BBB"/>
    <w:rsid w:val="007306E8"/>
    <w:rsid w:val="00730F96"/>
    <w:rsid w:val="0073120A"/>
    <w:rsid w:val="00731642"/>
    <w:rsid w:val="00731ADB"/>
    <w:rsid w:val="0073361E"/>
    <w:rsid w:val="0073379A"/>
    <w:rsid w:val="00733E54"/>
    <w:rsid w:val="007345FC"/>
    <w:rsid w:val="00734F6B"/>
    <w:rsid w:val="00735A49"/>
    <w:rsid w:val="00735B25"/>
    <w:rsid w:val="00735BEE"/>
    <w:rsid w:val="00735D7F"/>
    <w:rsid w:val="007361F0"/>
    <w:rsid w:val="0073672C"/>
    <w:rsid w:val="0073680F"/>
    <w:rsid w:val="007376D4"/>
    <w:rsid w:val="007377D5"/>
    <w:rsid w:val="0074054D"/>
    <w:rsid w:val="007407EA"/>
    <w:rsid w:val="00740D63"/>
    <w:rsid w:val="00741095"/>
    <w:rsid w:val="00741C81"/>
    <w:rsid w:val="00741E93"/>
    <w:rsid w:val="007422F3"/>
    <w:rsid w:val="0074246D"/>
    <w:rsid w:val="00742577"/>
    <w:rsid w:val="00742883"/>
    <w:rsid w:val="007434B1"/>
    <w:rsid w:val="00743590"/>
    <w:rsid w:val="007436C8"/>
    <w:rsid w:val="00743B0D"/>
    <w:rsid w:val="0074505D"/>
    <w:rsid w:val="007453BB"/>
    <w:rsid w:val="00745599"/>
    <w:rsid w:val="0074563B"/>
    <w:rsid w:val="00745DD9"/>
    <w:rsid w:val="00745DF1"/>
    <w:rsid w:val="00746308"/>
    <w:rsid w:val="007465B4"/>
    <w:rsid w:val="007466F2"/>
    <w:rsid w:val="0074780E"/>
    <w:rsid w:val="00747BE1"/>
    <w:rsid w:val="00747F5A"/>
    <w:rsid w:val="00750132"/>
    <w:rsid w:val="00750378"/>
    <w:rsid w:val="007511BD"/>
    <w:rsid w:val="007513FA"/>
    <w:rsid w:val="00751476"/>
    <w:rsid w:val="007518D0"/>
    <w:rsid w:val="007519D2"/>
    <w:rsid w:val="00751B09"/>
    <w:rsid w:val="00751C9F"/>
    <w:rsid w:val="007521E5"/>
    <w:rsid w:val="00752702"/>
    <w:rsid w:val="00752830"/>
    <w:rsid w:val="00752EF7"/>
    <w:rsid w:val="00752F56"/>
    <w:rsid w:val="0075331D"/>
    <w:rsid w:val="00753CB8"/>
    <w:rsid w:val="00753CDB"/>
    <w:rsid w:val="007545C4"/>
    <w:rsid w:val="0075498F"/>
    <w:rsid w:val="00754AF8"/>
    <w:rsid w:val="00754FB0"/>
    <w:rsid w:val="00755702"/>
    <w:rsid w:val="00756026"/>
    <w:rsid w:val="007564FA"/>
    <w:rsid w:val="0075731B"/>
    <w:rsid w:val="007577D5"/>
    <w:rsid w:val="00760821"/>
    <w:rsid w:val="007608AF"/>
    <w:rsid w:val="00760A9C"/>
    <w:rsid w:val="00760F0C"/>
    <w:rsid w:val="007612ED"/>
    <w:rsid w:val="00761642"/>
    <w:rsid w:val="00761FC5"/>
    <w:rsid w:val="007623AE"/>
    <w:rsid w:val="007626C5"/>
    <w:rsid w:val="00763307"/>
    <w:rsid w:val="007633AB"/>
    <w:rsid w:val="00763474"/>
    <w:rsid w:val="007638C0"/>
    <w:rsid w:val="00764439"/>
    <w:rsid w:val="00764846"/>
    <w:rsid w:val="007649C9"/>
    <w:rsid w:val="007650B9"/>
    <w:rsid w:val="007655DD"/>
    <w:rsid w:val="00765A50"/>
    <w:rsid w:val="00765C6D"/>
    <w:rsid w:val="007660A3"/>
    <w:rsid w:val="00766290"/>
    <w:rsid w:val="00766F5D"/>
    <w:rsid w:val="00767BFC"/>
    <w:rsid w:val="00767F56"/>
    <w:rsid w:val="007702C0"/>
    <w:rsid w:val="007705BA"/>
    <w:rsid w:val="00770734"/>
    <w:rsid w:val="0077089E"/>
    <w:rsid w:val="00770A44"/>
    <w:rsid w:val="00770A6B"/>
    <w:rsid w:val="00770E05"/>
    <w:rsid w:val="00770E07"/>
    <w:rsid w:val="00770E4D"/>
    <w:rsid w:val="007710E5"/>
    <w:rsid w:val="007727E3"/>
    <w:rsid w:val="007728AE"/>
    <w:rsid w:val="00772C8C"/>
    <w:rsid w:val="00773657"/>
    <w:rsid w:val="00773D5C"/>
    <w:rsid w:val="0077432E"/>
    <w:rsid w:val="00774346"/>
    <w:rsid w:val="0077441E"/>
    <w:rsid w:val="00775291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497"/>
    <w:rsid w:val="0078259C"/>
    <w:rsid w:val="007832C1"/>
    <w:rsid w:val="007832CF"/>
    <w:rsid w:val="007834FF"/>
    <w:rsid w:val="00783649"/>
    <w:rsid w:val="007839C7"/>
    <w:rsid w:val="007839D1"/>
    <w:rsid w:val="00783D3D"/>
    <w:rsid w:val="007846DB"/>
    <w:rsid w:val="00784753"/>
    <w:rsid w:val="00784884"/>
    <w:rsid w:val="007849DB"/>
    <w:rsid w:val="00784C49"/>
    <w:rsid w:val="00785642"/>
    <w:rsid w:val="0078577D"/>
    <w:rsid w:val="007869B4"/>
    <w:rsid w:val="00787564"/>
    <w:rsid w:val="00787825"/>
    <w:rsid w:val="007879E0"/>
    <w:rsid w:val="007903B2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4AF6"/>
    <w:rsid w:val="0079570F"/>
    <w:rsid w:val="00795AF9"/>
    <w:rsid w:val="00796482"/>
    <w:rsid w:val="00796BC7"/>
    <w:rsid w:val="0079716D"/>
    <w:rsid w:val="007971B9"/>
    <w:rsid w:val="007975BE"/>
    <w:rsid w:val="00797BE0"/>
    <w:rsid w:val="00797EF8"/>
    <w:rsid w:val="007A0222"/>
    <w:rsid w:val="007A0697"/>
    <w:rsid w:val="007A1447"/>
    <w:rsid w:val="007A1530"/>
    <w:rsid w:val="007A1A8A"/>
    <w:rsid w:val="007A1DDC"/>
    <w:rsid w:val="007A1F2C"/>
    <w:rsid w:val="007A2334"/>
    <w:rsid w:val="007A26A4"/>
    <w:rsid w:val="007A2859"/>
    <w:rsid w:val="007A2CCA"/>
    <w:rsid w:val="007A31AB"/>
    <w:rsid w:val="007A340E"/>
    <w:rsid w:val="007A39C8"/>
    <w:rsid w:val="007A40A8"/>
    <w:rsid w:val="007A4905"/>
    <w:rsid w:val="007A495E"/>
    <w:rsid w:val="007A4CB2"/>
    <w:rsid w:val="007A4D24"/>
    <w:rsid w:val="007A52A3"/>
    <w:rsid w:val="007A5592"/>
    <w:rsid w:val="007A596C"/>
    <w:rsid w:val="007A5F12"/>
    <w:rsid w:val="007A613C"/>
    <w:rsid w:val="007A63EC"/>
    <w:rsid w:val="007A6433"/>
    <w:rsid w:val="007A6989"/>
    <w:rsid w:val="007A69FD"/>
    <w:rsid w:val="007A6A7F"/>
    <w:rsid w:val="007A6B76"/>
    <w:rsid w:val="007A774D"/>
    <w:rsid w:val="007A782D"/>
    <w:rsid w:val="007A7933"/>
    <w:rsid w:val="007A7D89"/>
    <w:rsid w:val="007B00EA"/>
    <w:rsid w:val="007B045D"/>
    <w:rsid w:val="007B04CA"/>
    <w:rsid w:val="007B063B"/>
    <w:rsid w:val="007B0D0C"/>
    <w:rsid w:val="007B0DF7"/>
    <w:rsid w:val="007B1364"/>
    <w:rsid w:val="007B283D"/>
    <w:rsid w:val="007B2F71"/>
    <w:rsid w:val="007B3220"/>
    <w:rsid w:val="007B3805"/>
    <w:rsid w:val="007B4513"/>
    <w:rsid w:val="007B46A2"/>
    <w:rsid w:val="007B46B4"/>
    <w:rsid w:val="007B5098"/>
    <w:rsid w:val="007B52E7"/>
    <w:rsid w:val="007B5AB6"/>
    <w:rsid w:val="007B5E27"/>
    <w:rsid w:val="007B6154"/>
    <w:rsid w:val="007B7613"/>
    <w:rsid w:val="007C0052"/>
    <w:rsid w:val="007C0487"/>
    <w:rsid w:val="007C064D"/>
    <w:rsid w:val="007C0A1B"/>
    <w:rsid w:val="007C0FA5"/>
    <w:rsid w:val="007C101E"/>
    <w:rsid w:val="007C1042"/>
    <w:rsid w:val="007C1625"/>
    <w:rsid w:val="007C17B0"/>
    <w:rsid w:val="007C182B"/>
    <w:rsid w:val="007C3FAB"/>
    <w:rsid w:val="007C455A"/>
    <w:rsid w:val="007C45A2"/>
    <w:rsid w:val="007C568B"/>
    <w:rsid w:val="007C57D4"/>
    <w:rsid w:val="007C5EFF"/>
    <w:rsid w:val="007C60B0"/>
    <w:rsid w:val="007C6730"/>
    <w:rsid w:val="007C6731"/>
    <w:rsid w:val="007C67B3"/>
    <w:rsid w:val="007C6894"/>
    <w:rsid w:val="007C6DC7"/>
    <w:rsid w:val="007C70E4"/>
    <w:rsid w:val="007C7104"/>
    <w:rsid w:val="007D0260"/>
    <w:rsid w:val="007D079E"/>
    <w:rsid w:val="007D09BD"/>
    <w:rsid w:val="007D0A3A"/>
    <w:rsid w:val="007D0B1D"/>
    <w:rsid w:val="007D1C69"/>
    <w:rsid w:val="007D204F"/>
    <w:rsid w:val="007D24C5"/>
    <w:rsid w:val="007D2B24"/>
    <w:rsid w:val="007D328F"/>
    <w:rsid w:val="007D3684"/>
    <w:rsid w:val="007D377C"/>
    <w:rsid w:val="007D3A38"/>
    <w:rsid w:val="007D3F14"/>
    <w:rsid w:val="007D4161"/>
    <w:rsid w:val="007D4958"/>
    <w:rsid w:val="007D4FD4"/>
    <w:rsid w:val="007D52C2"/>
    <w:rsid w:val="007D5433"/>
    <w:rsid w:val="007D59B4"/>
    <w:rsid w:val="007D5DC7"/>
    <w:rsid w:val="007D5EF0"/>
    <w:rsid w:val="007D66EC"/>
    <w:rsid w:val="007D6728"/>
    <w:rsid w:val="007D7979"/>
    <w:rsid w:val="007E01C9"/>
    <w:rsid w:val="007E0C89"/>
    <w:rsid w:val="007E0E44"/>
    <w:rsid w:val="007E2181"/>
    <w:rsid w:val="007E25F8"/>
    <w:rsid w:val="007E2BBA"/>
    <w:rsid w:val="007E2F1A"/>
    <w:rsid w:val="007E3570"/>
    <w:rsid w:val="007E478A"/>
    <w:rsid w:val="007E4AC0"/>
    <w:rsid w:val="007E4B24"/>
    <w:rsid w:val="007E4BBF"/>
    <w:rsid w:val="007E5940"/>
    <w:rsid w:val="007E5E3F"/>
    <w:rsid w:val="007E6956"/>
    <w:rsid w:val="007E6970"/>
    <w:rsid w:val="007E7083"/>
    <w:rsid w:val="007E75B6"/>
    <w:rsid w:val="007E767F"/>
    <w:rsid w:val="007E79FF"/>
    <w:rsid w:val="007F1006"/>
    <w:rsid w:val="007F11CD"/>
    <w:rsid w:val="007F14BB"/>
    <w:rsid w:val="007F1595"/>
    <w:rsid w:val="007F1705"/>
    <w:rsid w:val="007F1E04"/>
    <w:rsid w:val="007F340F"/>
    <w:rsid w:val="007F398B"/>
    <w:rsid w:val="007F3CBB"/>
    <w:rsid w:val="007F3CE8"/>
    <w:rsid w:val="007F490C"/>
    <w:rsid w:val="007F4DC5"/>
    <w:rsid w:val="007F513B"/>
    <w:rsid w:val="007F67BA"/>
    <w:rsid w:val="007F6D1D"/>
    <w:rsid w:val="007F7136"/>
    <w:rsid w:val="007F7278"/>
    <w:rsid w:val="00800221"/>
    <w:rsid w:val="0080057A"/>
    <w:rsid w:val="008005D0"/>
    <w:rsid w:val="008005D1"/>
    <w:rsid w:val="008009D9"/>
    <w:rsid w:val="00801044"/>
    <w:rsid w:val="00801339"/>
    <w:rsid w:val="008019F7"/>
    <w:rsid w:val="00801FF7"/>
    <w:rsid w:val="008030C6"/>
    <w:rsid w:val="008037B3"/>
    <w:rsid w:val="00803C83"/>
    <w:rsid w:val="00803E2E"/>
    <w:rsid w:val="0080473C"/>
    <w:rsid w:val="0080539E"/>
    <w:rsid w:val="008059A2"/>
    <w:rsid w:val="00805AB2"/>
    <w:rsid w:val="00805B73"/>
    <w:rsid w:val="00805BC6"/>
    <w:rsid w:val="00805C89"/>
    <w:rsid w:val="00805CD1"/>
    <w:rsid w:val="00806952"/>
    <w:rsid w:val="0080695C"/>
    <w:rsid w:val="008069D8"/>
    <w:rsid w:val="00806A9E"/>
    <w:rsid w:val="00806B4D"/>
    <w:rsid w:val="00807B8F"/>
    <w:rsid w:val="00811552"/>
    <w:rsid w:val="0081195E"/>
    <w:rsid w:val="008119EB"/>
    <w:rsid w:val="00812119"/>
    <w:rsid w:val="008121E2"/>
    <w:rsid w:val="00812340"/>
    <w:rsid w:val="008136E3"/>
    <w:rsid w:val="00813AF0"/>
    <w:rsid w:val="00813D30"/>
    <w:rsid w:val="008144BD"/>
    <w:rsid w:val="00814EB5"/>
    <w:rsid w:val="00815445"/>
    <w:rsid w:val="00815581"/>
    <w:rsid w:val="00815C06"/>
    <w:rsid w:val="00816032"/>
    <w:rsid w:val="008170FC"/>
    <w:rsid w:val="008173B7"/>
    <w:rsid w:val="00817E34"/>
    <w:rsid w:val="00820235"/>
    <w:rsid w:val="00820B54"/>
    <w:rsid w:val="008210A2"/>
    <w:rsid w:val="008210BB"/>
    <w:rsid w:val="008211A9"/>
    <w:rsid w:val="008225FC"/>
    <w:rsid w:val="00822B4D"/>
    <w:rsid w:val="00822C42"/>
    <w:rsid w:val="008232FB"/>
    <w:rsid w:val="008239C1"/>
    <w:rsid w:val="00824D3D"/>
    <w:rsid w:val="008251E1"/>
    <w:rsid w:val="00825412"/>
    <w:rsid w:val="008258B8"/>
    <w:rsid w:val="008258F6"/>
    <w:rsid w:val="00825C15"/>
    <w:rsid w:val="00825C73"/>
    <w:rsid w:val="00825F2D"/>
    <w:rsid w:val="00826D45"/>
    <w:rsid w:val="0082755B"/>
    <w:rsid w:val="008276EC"/>
    <w:rsid w:val="0082795C"/>
    <w:rsid w:val="00827D38"/>
    <w:rsid w:val="0083038F"/>
    <w:rsid w:val="00830633"/>
    <w:rsid w:val="008307BA"/>
    <w:rsid w:val="00830A91"/>
    <w:rsid w:val="00831379"/>
    <w:rsid w:val="00831F0F"/>
    <w:rsid w:val="008322CE"/>
    <w:rsid w:val="0083380A"/>
    <w:rsid w:val="008338D3"/>
    <w:rsid w:val="00833FB2"/>
    <w:rsid w:val="00833FCB"/>
    <w:rsid w:val="00834540"/>
    <w:rsid w:val="00834726"/>
    <w:rsid w:val="00834ADB"/>
    <w:rsid w:val="00834C31"/>
    <w:rsid w:val="00835D7E"/>
    <w:rsid w:val="00835FE8"/>
    <w:rsid w:val="00837102"/>
    <w:rsid w:val="00837DF3"/>
    <w:rsid w:val="0084019C"/>
    <w:rsid w:val="00840468"/>
    <w:rsid w:val="00840731"/>
    <w:rsid w:val="0084175A"/>
    <w:rsid w:val="00841BD3"/>
    <w:rsid w:val="0084228B"/>
    <w:rsid w:val="008426F4"/>
    <w:rsid w:val="008429D1"/>
    <w:rsid w:val="00842C29"/>
    <w:rsid w:val="00844062"/>
    <w:rsid w:val="008443E7"/>
    <w:rsid w:val="0084459F"/>
    <w:rsid w:val="00844DFC"/>
    <w:rsid w:val="0084582D"/>
    <w:rsid w:val="00845C9D"/>
    <w:rsid w:val="00846280"/>
    <w:rsid w:val="008471AC"/>
    <w:rsid w:val="00847562"/>
    <w:rsid w:val="0084784D"/>
    <w:rsid w:val="00847CC1"/>
    <w:rsid w:val="00850500"/>
    <w:rsid w:val="00850879"/>
    <w:rsid w:val="00850DC4"/>
    <w:rsid w:val="00850F07"/>
    <w:rsid w:val="00851BAA"/>
    <w:rsid w:val="00851CAF"/>
    <w:rsid w:val="00851E7D"/>
    <w:rsid w:val="00852126"/>
    <w:rsid w:val="00852232"/>
    <w:rsid w:val="00852C59"/>
    <w:rsid w:val="00853868"/>
    <w:rsid w:val="00853B32"/>
    <w:rsid w:val="0085417B"/>
    <w:rsid w:val="00854384"/>
    <w:rsid w:val="00854EA3"/>
    <w:rsid w:val="00855486"/>
    <w:rsid w:val="00856B5E"/>
    <w:rsid w:val="00856D04"/>
    <w:rsid w:val="008571F5"/>
    <w:rsid w:val="00857C96"/>
    <w:rsid w:val="00860F8A"/>
    <w:rsid w:val="008612DF"/>
    <w:rsid w:val="00861D5C"/>
    <w:rsid w:val="0086242B"/>
    <w:rsid w:val="00862AA2"/>
    <w:rsid w:val="00862C53"/>
    <w:rsid w:val="00862D97"/>
    <w:rsid w:val="0086304E"/>
    <w:rsid w:val="00863240"/>
    <w:rsid w:val="0086367C"/>
    <w:rsid w:val="0086402F"/>
    <w:rsid w:val="00864D91"/>
    <w:rsid w:val="008650B6"/>
    <w:rsid w:val="008651D7"/>
    <w:rsid w:val="008656C1"/>
    <w:rsid w:val="008660CB"/>
    <w:rsid w:val="0086627D"/>
    <w:rsid w:val="00866FFF"/>
    <w:rsid w:val="00867426"/>
    <w:rsid w:val="00867603"/>
    <w:rsid w:val="00867947"/>
    <w:rsid w:val="00867CE7"/>
    <w:rsid w:val="00867D0C"/>
    <w:rsid w:val="0087079D"/>
    <w:rsid w:val="00870F56"/>
    <w:rsid w:val="00870F9A"/>
    <w:rsid w:val="008712E2"/>
    <w:rsid w:val="00871B4D"/>
    <w:rsid w:val="0087254D"/>
    <w:rsid w:val="00872560"/>
    <w:rsid w:val="00872A73"/>
    <w:rsid w:val="008730EC"/>
    <w:rsid w:val="00873303"/>
    <w:rsid w:val="008736CF"/>
    <w:rsid w:val="00873915"/>
    <w:rsid w:val="00874586"/>
    <w:rsid w:val="0087466B"/>
    <w:rsid w:val="0087527A"/>
    <w:rsid w:val="0087533C"/>
    <w:rsid w:val="008755A8"/>
    <w:rsid w:val="00875658"/>
    <w:rsid w:val="008759AF"/>
    <w:rsid w:val="008761AA"/>
    <w:rsid w:val="0087639A"/>
    <w:rsid w:val="00876452"/>
    <w:rsid w:val="00876812"/>
    <w:rsid w:val="00876B70"/>
    <w:rsid w:val="00876DA0"/>
    <w:rsid w:val="00876EBC"/>
    <w:rsid w:val="00877896"/>
    <w:rsid w:val="00877A40"/>
    <w:rsid w:val="00877D99"/>
    <w:rsid w:val="00877FBC"/>
    <w:rsid w:val="008801B1"/>
    <w:rsid w:val="0088045D"/>
    <w:rsid w:val="008808C2"/>
    <w:rsid w:val="0088091B"/>
    <w:rsid w:val="008809F8"/>
    <w:rsid w:val="00880C11"/>
    <w:rsid w:val="00880D2C"/>
    <w:rsid w:val="00880D62"/>
    <w:rsid w:val="00880F1F"/>
    <w:rsid w:val="008811C8"/>
    <w:rsid w:val="00881930"/>
    <w:rsid w:val="00881D4F"/>
    <w:rsid w:val="00882551"/>
    <w:rsid w:val="00882747"/>
    <w:rsid w:val="00882D9F"/>
    <w:rsid w:val="008835E2"/>
    <w:rsid w:val="0088398B"/>
    <w:rsid w:val="00883B74"/>
    <w:rsid w:val="00884836"/>
    <w:rsid w:val="00884E36"/>
    <w:rsid w:val="00885CDB"/>
    <w:rsid w:val="00885DF4"/>
    <w:rsid w:val="00885FFA"/>
    <w:rsid w:val="00886118"/>
    <w:rsid w:val="0088711C"/>
    <w:rsid w:val="00887394"/>
    <w:rsid w:val="00887D3A"/>
    <w:rsid w:val="00887E54"/>
    <w:rsid w:val="00887F77"/>
    <w:rsid w:val="00890A3C"/>
    <w:rsid w:val="00890A58"/>
    <w:rsid w:val="00890BDF"/>
    <w:rsid w:val="00890C0B"/>
    <w:rsid w:val="00891133"/>
    <w:rsid w:val="00891ACB"/>
    <w:rsid w:val="00892068"/>
    <w:rsid w:val="00892537"/>
    <w:rsid w:val="00892C05"/>
    <w:rsid w:val="00892E87"/>
    <w:rsid w:val="0089417E"/>
    <w:rsid w:val="008948DD"/>
    <w:rsid w:val="00894960"/>
    <w:rsid w:val="00894CF4"/>
    <w:rsid w:val="00895273"/>
    <w:rsid w:val="00895931"/>
    <w:rsid w:val="008961E6"/>
    <w:rsid w:val="00896438"/>
    <w:rsid w:val="00896DB6"/>
    <w:rsid w:val="00896E24"/>
    <w:rsid w:val="00896EF1"/>
    <w:rsid w:val="00896FFA"/>
    <w:rsid w:val="0089722E"/>
    <w:rsid w:val="0089747C"/>
    <w:rsid w:val="00897528"/>
    <w:rsid w:val="00897B86"/>
    <w:rsid w:val="00897D21"/>
    <w:rsid w:val="008A03A3"/>
    <w:rsid w:val="008A0539"/>
    <w:rsid w:val="008A0586"/>
    <w:rsid w:val="008A1012"/>
    <w:rsid w:val="008A1223"/>
    <w:rsid w:val="008A1A6F"/>
    <w:rsid w:val="008A1C5B"/>
    <w:rsid w:val="008A1F99"/>
    <w:rsid w:val="008A203B"/>
    <w:rsid w:val="008A2D36"/>
    <w:rsid w:val="008A2E59"/>
    <w:rsid w:val="008A3309"/>
    <w:rsid w:val="008A3598"/>
    <w:rsid w:val="008A37AE"/>
    <w:rsid w:val="008A3947"/>
    <w:rsid w:val="008A3B5F"/>
    <w:rsid w:val="008A3BD9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A94"/>
    <w:rsid w:val="008A5B79"/>
    <w:rsid w:val="008A6792"/>
    <w:rsid w:val="008A68A1"/>
    <w:rsid w:val="008A7846"/>
    <w:rsid w:val="008A7A42"/>
    <w:rsid w:val="008A7CA9"/>
    <w:rsid w:val="008A7D5B"/>
    <w:rsid w:val="008A7E22"/>
    <w:rsid w:val="008B040A"/>
    <w:rsid w:val="008B09BF"/>
    <w:rsid w:val="008B0DCD"/>
    <w:rsid w:val="008B186E"/>
    <w:rsid w:val="008B2BF0"/>
    <w:rsid w:val="008B2D16"/>
    <w:rsid w:val="008B2DF6"/>
    <w:rsid w:val="008B3241"/>
    <w:rsid w:val="008B4B4E"/>
    <w:rsid w:val="008B5344"/>
    <w:rsid w:val="008B6537"/>
    <w:rsid w:val="008B65DD"/>
    <w:rsid w:val="008B66AE"/>
    <w:rsid w:val="008B68DE"/>
    <w:rsid w:val="008B690A"/>
    <w:rsid w:val="008B6A72"/>
    <w:rsid w:val="008B730C"/>
    <w:rsid w:val="008B7432"/>
    <w:rsid w:val="008B74E0"/>
    <w:rsid w:val="008C00E1"/>
    <w:rsid w:val="008C0764"/>
    <w:rsid w:val="008C07D7"/>
    <w:rsid w:val="008C0C29"/>
    <w:rsid w:val="008C1DBC"/>
    <w:rsid w:val="008C2360"/>
    <w:rsid w:val="008C28B9"/>
    <w:rsid w:val="008C2A34"/>
    <w:rsid w:val="008C3339"/>
    <w:rsid w:val="008C3795"/>
    <w:rsid w:val="008C3B7E"/>
    <w:rsid w:val="008C4049"/>
    <w:rsid w:val="008C41F6"/>
    <w:rsid w:val="008C4593"/>
    <w:rsid w:val="008C4A43"/>
    <w:rsid w:val="008C4D09"/>
    <w:rsid w:val="008C5F3F"/>
    <w:rsid w:val="008C5F69"/>
    <w:rsid w:val="008C6485"/>
    <w:rsid w:val="008C670F"/>
    <w:rsid w:val="008C6902"/>
    <w:rsid w:val="008C7246"/>
    <w:rsid w:val="008C7593"/>
    <w:rsid w:val="008C781B"/>
    <w:rsid w:val="008C7956"/>
    <w:rsid w:val="008D01AA"/>
    <w:rsid w:val="008D04F5"/>
    <w:rsid w:val="008D08B4"/>
    <w:rsid w:val="008D0A62"/>
    <w:rsid w:val="008D0BF3"/>
    <w:rsid w:val="008D142B"/>
    <w:rsid w:val="008D14A0"/>
    <w:rsid w:val="008D1DF2"/>
    <w:rsid w:val="008D1EBA"/>
    <w:rsid w:val="008D1F37"/>
    <w:rsid w:val="008D2618"/>
    <w:rsid w:val="008D2E9B"/>
    <w:rsid w:val="008D30B0"/>
    <w:rsid w:val="008D478E"/>
    <w:rsid w:val="008D4EAF"/>
    <w:rsid w:val="008D514B"/>
    <w:rsid w:val="008D55BA"/>
    <w:rsid w:val="008D5C48"/>
    <w:rsid w:val="008D6861"/>
    <w:rsid w:val="008D6D87"/>
    <w:rsid w:val="008D7763"/>
    <w:rsid w:val="008D7854"/>
    <w:rsid w:val="008D7E70"/>
    <w:rsid w:val="008E06F2"/>
    <w:rsid w:val="008E088C"/>
    <w:rsid w:val="008E1223"/>
    <w:rsid w:val="008E16C4"/>
    <w:rsid w:val="008E189F"/>
    <w:rsid w:val="008E20D3"/>
    <w:rsid w:val="008E274D"/>
    <w:rsid w:val="008E2BA9"/>
    <w:rsid w:val="008E2CE4"/>
    <w:rsid w:val="008E328C"/>
    <w:rsid w:val="008E3E2C"/>
    <w:rsid w:val="008E4A58"/>
    <w:rsid w:val="008E539F"/>
    <w:rsid w:val="008E57BF"/>
    <w:rsid w:val="008E5B75"/>
    <w:rsid w:val="008E6F81"/>
    <w:rsid w:val="008E7437"/>
    <w:rsid w:val="008E752F"/>
    <w:rsid w:val="008E7652"/>
    <w:rsid w:val="008E7BA0"/>
    <w:rsid w:val="008E7BB2"/>
    <w:rsid w:val="008F00CD"/>
    <w:rsid w:val="008F1E6B"/>
    <w:rsid w:val="008F2442"/>
    <w:rsid w:val="008F257A"/>
    <w:rsid w:val="008F2595"/>
    <w:rsid w:val="008F28EC"/>
    <w:rsid w:val="008F354D"/>
    <w:rsid w:val="008F3748"/>
    <w:rsid w:val="008F3E88"/>
    <w:rsid w:val="008F511C"/>
    <w:rsid w:val="008F512F"/>
    <w:rsid w:val="008F5360"/>
    <w:rsid w:val="008F5443"/>
    <w:rsid w:val="008F55D5"/>
    <w:rsid w:val="008F5FF6"/>
    <w:rsid w:val="008F65E9"/>
    <w:rsid w:val="008F6BF1"/>
    <w:rsid w:val="008F7502"/>
    <w:rsid w:val="00900B24"/>
    <w:rsid w:val="00901CF8"/>
    <w:rsid w:val="00901D32"/>
    <w:rsid w:val="00901ED4"/>
    <w:rsid w:val="0090275B"/>
    <w:rsid w:val="00902819"/>
    <w:rsid w:val="00903C09"/>
    <w:rsid w:val="00903E7A"/>
    <w:rsid w:val="00904541"/>
    <w:rsid w:val="00904670"/>
    <w:rsid w:val="00904920"/>
    <w:rsid w:val="00904B14"/>
    <w:rsid w:val="00904E19"/>
    <w:rsid w:val="009056F3"/>
    <w:rsid w:val="009059BF"/>
    <w:rsid w:val="00905A0B"/>
    <w:rsid w:val="0090614E"/>
    <w:rsid w:val="00906431"/>
    <w:rsid w:val="00907029"/>
    <w:rsid w:val="009073B6"/>
    <w:rsid w:val="009075D7"/>
    <w:rsid w:val="0090767D"/>
    <w:rsid w:val="00907C4F"/>
    <w:rsid w:val="00907D7D"/>
    <w:rsid w:val="009100F2"/>
    <w:rsid w:val="0091090E"/>
    <w:rsid w:val="00910BF8"/>
    <w:rsid w:val="0091120B"/>
    <w:rsid w:val="00911218"/>
    <w:rsid w:val="009117E5"/>
    <w:rsid w:val="00912DF8"/>
    <w:rsid w:val="00912E1A"/>
    <w:rsid w:val="00912E8C"/>
    <w:rsid w:val="00912FAC"/>
    <w:rsid w:val="009134C0"/>
    <w:rsid w:val="0091379A"/>
    <w:rsid w:val="0091439D"/>
    <w:rsid w:val="0091460A"/>
    <w:rsid w:val="00914B8E"/>
    <w:rsid w:val="00915D34"/>
    <w:rsid w:val="00915E88"/>
    <w:rsid w:val="0091679A"/>
    <w:rsid w:val="009167A4"/>
    <w:rsid w:val="00916D4A"/>
    <w:rsid w:val="009171D8"/>
    <w:rsid w:val="009174C5"/>
    <w:rsid w:val="00920316"/>
    <w:rsid w:val="00920389"/>
    <w:rsid w:val="009205D7"/>
    <w:rsid w:val="0092172E"/>
    <w:rsid w:val="00921BB1"/>
    <w:rsid w:val="00921C82"/>
    <w:rsid w:val="00922002"/>
    <w:rsid w:val="009223C3"/>
    <w:rsid w:val="009223D9"/>
    <w:rsid w:val="0092277A"/>
    <w:rsid w:val="00922A9B"/>
    <w:rsid w:val="00922EAD"/>
    <w:rsid w:val="009252EE"/>
    <w:rsid w:val="00925E4B"/>
    <w:rsid w:val="00926C00"/>
    <w:rsid w:val="0092758D"/>
    <w:rsid w:val="00927CAB"/>
    <w:rsid w:val="00927F60"/>
    <w:rsid w:val="00930F7C"/>
    <w:rsid w:val="00932658"/>
    <w:rsid w:val="00932807"/>
    <w:rsid w:val="00932D49"/>
    <w:rsid w:val="00932E8D"/>
    <w:rsid w:val="0093385C"/>
    <w:rsid w:val="00933DC0"/>
    <w:rsid w:val="009345EA"/>
    <w:rsid w:val="009346E4"/>
    <w:rsid w:val="0093489C"/>
    <w:rsid w:val="00935367"/>
    <w:rsid w:val="00935CFC"/>
    <w:rsid w:val="00936197"/>
    <w:rsid w:val="009362CC"/>
    <w:rsid w:val="009365CE"/>
    <w:rsid w:val="00936810"/>
    <w:rsid w:val="00936A20"/>
    <w:rsid w:val="00936EF9"/>
    <w:rsid w:val="0093704D"/>
    <w:rsid w:val="009374A3"/>
    <w:rsid w:val="0093754F"/>
    <w:rsid w:val="00937ABE"/>
    <w:rsid w:val="00940A80"/>
    <w:rsid w:val="0094171A"/>
    <w:rsid w:val="009425B0"/>
    <w:rsid w:val="0094263A"/>
    <w:rsid w:val="0094263F"/>
    <w:rsid w:val="00943580"/>
    <w:rsid w:val="00944634"/>
    <w:rsid w:val="00944A7B"/>
    <w:rsid w:val="00945152"/>
    <w:rsid w:val="00945ABF"/>
    <w:rsid w:val="00945D2C"/>
    <w:rsid w:val="00946B6B"/>
    <w:rsid w:val="00946FE8"/>
    <w:rsid w:val="0094719B"/>
    <w:rsid w:val="00947A45"/>
    <w:rsid w:val="00947E6C"/>
    <w:rsid w:val="00950311"/>
    <w:rsid w:val="009504A1"/>
    <w:rsid w:val="0095133E"/>
    <w:rsid w:val="00951625"/>
    <w:rsid w:val="009519FE"/>
    <w:rsid w:val="009529F8"/>
    <w:rsid w:val="00952CD7"/>
    <w:rsid w:val="00952FC3"/>
    <w:rsid w:val="00953034"/>
    <w:rsid w:val="00953082"/>
    <w:rsid w:val="00953650"/>
    <w:rsid w:val="00954A1E"/>
    <w:rsid w:val="00954B7B"/>
    <w:rsid w:val="009550F3"/>
    <w:rsid w:val="00955462"/>
    <w:rsid w:val="00955A3C"/>
    <w:rsid w:val="00955D73"/>
    <w:rsid w:val="009560C0"/>
    <w:rsid w:val="00956201"/>
    <w:rsid w:val="00956633"/>
    <w:rsid w:val="00956BCA"/>
    <w:rsid w:val="009570C0"/>
    <w:rsid w:val="00957103"/>
    <w:rsid w:val="009601D3"/>
    <w:rsid w:val="00960418"/>
    <w:rsid w:val="009606BF"/>
    <w:rsid w:val="0096088F"/>
    <w:rsid w:val="0096156D"/>
    <w:rsid w:val="0096196D"/>
    <w:rsid w:val="0096199E"/>
    <w:rsid w:val="00961AF7"/>
    <w:rsid w:val="00961D54"/>
    <w:rsid w:val="00961D67"/>
    <w:rsid w:val="00962055"/>
    <w:rsid w:val="00962115"/>
    <w:rsid w:val="0096257E"/>
    <w:rsid w:val="0096294A"/>
    <w:rsid w:val="00962A70"/>
    <w:rsid w:val="00962E11"/>
    <w:rsid w:val="00962FC4"/>
    <w:rsid w:val="00962FF7"/>
    <w:rsid w:val="009633D2"/>
    <w:rsid w:val="009634AC"/>
    <w:rsid w:val="00963527"/>
    <w:rsid w:val="00963A98"/>
    <w:rsid w:val="00964BB5"/>
    <w:rsid w:val="00964D5B"/>
    <w:rsid w:val="00964F3D"/>
    <w:rsid w:val="00965467"/>
    <w:rsid w:val="00965734"/>
    <w:rsid w:val="009661DB"/>
    <w:rsid w:val="00966A1A"/>
    <w:rsid w:val="0096700A"/>
    <w:rsid w:val="009671DE"/>
    <w:rsid w:val="009674FE"/>
    <w:rsid w:val="0096758A"/>
    <w:rsid w:val="009705FF"/>
    <w:rsid w:val="0097073E"/>
    <w:rsid w:val="00971229"/>
    <w:rsid w:val="009712CA"/>
    <w:rsid w:val="00971C60"/>
    <w:rsid w:val="0097278A"/>
    <w:rsid w:val="009729A1"/>
    <w:rsid w:val="00972C44"/>
    <w:rsid w:val="00973C2B"/>
    <w:rsid w:val="009740B2"/>
    <w:rsid w:val="0097473E"/>
    <w:rsid w:val="00974D03"/>
    <w:rsid w:val="00975096"/>
    <w:rsid w:val="00975E3C"/>
    <w:rsid w:val="00975F33"/>
    <w:rsid w:val="009760AA"/>
    <w:rsid w:val="009762CB"/>
    <w:rsid w:val="00976412"/>
    <w:rsid w:val="00976676"/>
    <w:rsid w:val="00976A01"/>
    <w:rsid w:val="00976E8C"/>
    <w:rsid w:val="0097710A"/>
    <w:rsid w:val="0097797D"/>
    <w:rsid w:val="00977E05"/>
    <w:rsid w:val="009807C8"/>
    <w:rsid w:val="00980B88"/>
    <w:rsid w:val="00980BF7"/>
    <w:rsid w:val="00980E84"/>
    <w:rsid w:val="009812EA"/>
    <w:rsid w:val="00981B3A"/>
    <w:rsid w:val="00981C86"/>
    <w:rsid w:val="00982847"/>
    <w:rsid w:val="00982B50"/>
    <w:rsid w:val="00982E8E"/>
    <w:rsid w:val="00983DF9"/>
    <w:rsid w:val="00983ECD"/>
    <w:rsid w:val="00984599"/>
    <w:rsid w:val="00984B84"/>
    <w:rsid w:val="009856D5"/>
    <w:rsid w:val="00985D85"/>
    <w:rsid w:val="00986176"/>
    <w:rsid w:val="009868A5"/>
    <w:rsid w:val="00987737"/>
    <w:rsid w:val="009878A2"/>
    <w:rsid w:val="0098799E"/>
    <w:rsid w:val="009905DD"/>
    <w:rsid w:val="00991713"/>
    <w:rsid w:val="00991957"/>
    <w:rsid w:val="00991D21"/>
    <w:rsid w:val="0099252D"/>
    <w:rsid w:val="009928D4"/>
    <w:rsid w:val="00992A8B"/>
    <w:rsid w:val="00993123"/>
    <w:rsid w:val="00993EB7"/>
    <w:rsid w:val="00993F20"/>
    <w:rsid w:val="00994F32"/>
    <w:rsid w:val="00995083"/>
    <w:rsid w:val="0099540F"/>
    <w:rsid w:val="00995928"/>
    <w:rsid w:val="00995E94"/>
    <w:rsid w:val="00996726"/>
    <w:rsid w:val="00996765"/>
    <w:rsid w:val="009969D4"/>
    <w:rsid w:val="00996BBB"/>
    <w:rsid w:val="009973A5"/>
    <w:rsid w:val="009975D2"/>
    <w:rsid w:val="00997AF8"/>
    <w:rsid w:val="009A0FD2"/>
    <w:rsid w:val="009A1F30"/>
    <w:rsid w:val="009A219E"/>
    <w:rsid w:val="009A2E65"/>
    <w:rsid w:val="009A2EA9"/>
    <w:rsid w:val="009A3EED"/>
    <w:rsid w:val="009A45D8"/>
    <w:rsid w:val="009A4DC0"/>
    <w:rsid w:val="009A50E8"/>
    <w:rsid w:val="009A6095"/>
    <w:rsid w:val="009A6481"/>
    <w:rsid w:val="009A670F"/>
    <w:rsid w:val="009A67A9"/>
    <w:rsid w:val="009A706E"/>
    <w:rsid w:val="009A7160"/>
    <w:rsid w:val="009A739F"/>
    <w:rsid w:val="009A7627"/>
    <w:rsid w:val="009A7647"/>
    <w:rsid w:val="009A79D0"/>
    <w:rsid w:val="009A7CFD"/>
    <w:rsid w:val="009A7D7D"/>
    <w:rsid w:val="009B005C"/>
    <w:rsid w:val="009B05EA"/>
    <w:rsid w:val="009B081E"/>
    <w:rsid w:val="009B084B"/>
    <w:rsid w:val="009B0E72"/>
    <w:rsid w:val="009B0F3D"/>
    <w:rsid w:val="009B1027"/>
    <w:rsid w:val="009B10C4"/>
    <w:rsid w:val="009B153B"/>
    <w:rsid w:val="009B160D"/>
    <w:rsid w:val="009B1644"/>
    <w:rsid w:val="009B1AAE"/>
    <w:rsid w:val="009B1BAB"/>
    <w:rsid w:val="009B203F"/>
    <w:rsid w:val="009B20F2"/>
    <w:rsid w:val="009B216C"/>
    <w:rsid w:val="009B21AB"/>
    <w:rsid w:val="009B2589"/>
    <w:rsid w:val="009B29A5"/>
    <w:rsid w:val="009B300F"/>
    <w:rsid w:val="009B301A"/>
    <w:rsid w:val="009B3093"/>
    <w:rsid w:val="009B432E"/>
    <w:rsid w:val="009B4A6F"/>
    <w:rsid w:val="009B532C"/>
    <w:rsid w:val="009B5668"/>
    <w:rsid w:val="009B5881"/>
    <w:rsid w:val="009B5ED8"/>
    <w:rsid w:val="009B62A2"/>
    <w:rsid w:val="009B64E0"/>
    <w:rsid w:val="009B72D4"/>
    <w:rsid w:val="009B75C6"/>
    <w:rsid w:val="009B75D5"/>
    <w:rsid w:val="009B7A73"/>
    <w:rsid w:val="009B7EDE"/>
    <w:rsid w:val="009C0541"/>
    <w:rsid w:val="009C0971"/>
    <w:rsid w:val="009C0CEB"/>
    <w:rsid w:val="009C1A28"/>
    <w:rsid w:val="009C2589"/>
    <w:rsid w:val="009C25DE"/>
    <w:rsid w:val="009C31DF"/>
    <w:rsid w:val="009C3275"/>
    <w:rsid w:val="009C36DC"/>
    <w:rsid w:val="009C3C32"/>
    <w:rsid w:val="009C3D7C"/>
    <w:rsid w:val="009C3F8D"/>
    <w:rsid w:val="009C454A"/>
    <w:rsid w:val="009C4A4F"/>
    <w:rsid w:val="009C4AA1"/>
    <w:rsid w:val="009C4E84"/>
    <w:rsid w:val="009C523D"/>
    <w:rsid w:val="009C54C0"/>
    <w:rsid w:val="009C59D2"/>
    <w:rsid w:val="009C5ACE"/>
    <w:rsid w:val="009C5B7D"/>
    <w:rsid w:val="009C5C2A"/>
    <w:rsid w:val="009C5FAD"/>
    <w:rsid w:val="009C6279"/>
    <w:rsid w:val="009C6AF2"/>
    <w:rsid w:val="009C7169"/>
    <w:rsid w:val="009C728E"/>
    <w:rsid w:val="009C7487"/>
    <w:rsid w:val="009D0024"/>
    <w:rsid w:val="009D17B3"/>
    <w:rsid w:val="009D181F"/>
    <w:rsid w:val="009D1B05"/>
    <w:rsid w:val="009D24B1"/>
    <w:rsid w:val="009D282C"/>
    <w:rsid w:val="009D299C"/>
    <w:rsid w:val="009D2AC0"/>
    <w:rsid w:val="009D2C2E"/>
    <w:rsid w:val="009D30A5"/>
    <w:rsid w:val="009D35BA"/>
    <w:rsid w:val="009D36FE"/>
    <w:rsid w:val="009D4051"/>
    <w:rsid w:val="009D4E93"/>
    <w:rsid w:val="009D52D7"/>
    <w:rsid w:val="009D53F1"/>
    <w:rsid w:val="009D568B"/>
    <w:rsid w:val="009D5DF6"/>
    <w:rsid w:val="009D6027"/>
    <w:rsid w:val="009D6388"/>
    <w:rsid w:val="009D63E0"/>
    <w:rsid w:val="009D6FB7"/>
    <w:rsid w:val="009D74D6"/>
    <w:rsid w:val="009D7C09"/>
    <w:rsid w:val="009E004D"/>
    <w:rsid w:val="009E00CF"/>
    <w:rsid w:val="009E0307"/>
    <w:rsid w:val="009E03A8"/>
    <w:rsid w:val="009E044D"/>
    <w:rsid w:val="009E0666"/>
    <w:rsid w:val="009E08E4"/>
    <w:rsid w:val="009E08EE"/>
    <w:rsid w:val="009E0D5E"/>
    <w:rsid w:val="009E1361"/>
    <w:rsid w:val="009E16BF"/>
    <w:rsid w:val="009E170B"/>
    <w:rsid w:val="009E1C13"/>
    <w:rsid w:val="009E1D92"/>
    <w:rsid w:val="009E297B"/>
    <w:rsid w:val="009E30DD"/>
    <w:rsid w:val="009E342E"/>
    <w:rsid w:val="009E354E"/>
    <w:rsid w:val="009E3931"/>
    <w:rsid w:val="009E3FED"/>
    <w:rsid w:val="009E4092"/>
    <w:rsid w:val="009E40F1"/>
    <w:rsid w:val="009E4ADE"/>
    <w:rsid w:val="009E4ADF"/>
    <w:rsid w:val="009E553A"/>
    <w:rsid w:val="009E5A43"/>
    <w:rsid w:val="009E5ED9"/>
    <w:rsid w:val="009E64E6"/>
    <w:rsid w:val="009E69D1"/>
    <w:rsid w:val="009E6AE8"/>
    <w:rsid w:val="009E6E76"/>
    <w:rsid w:val="009E72A1"/>
    <w:rsid w:val="009E7608"/>
    <w:rsid w:val="009E7BD0"/>
    <w:rsid w:val="009F0804"/>
    <w:rsid w:val="009F0D22"/>
    <w:rsid w:val="009F15CF"/>
    <w:rsid w:val="009F1F93"/>
    <w:rsid w:val="009F240B"/>
    <w:rsid w:val="009F248D"/>
    <w:rsid w:val="009F27FF"/>
    <w:rsid w:val="009F3C60"/>
    <w:rsid w:val="009F3F2E"/>
    <w:rsid w:val="009F441F"/>
    <w:rsid w:val="009F4634"/>
    <w:rsid w:val="009F578E"/>
    <w:rsid w:val="009F5961"/>
    <w:rsid w:val="009F5C2E"/>
    <w:rsid w:val="009F62BC"/>
    <w:rsid w:val="009F7773"/>
    <w:rsid w:val="00A0072A"/>
    <w:rsid w:val="00A00A4C"/>
    <w:rsid w:val="00A00A4F"/>
    <w:rsid w:val="00A00C33"/>
    <w:rsid w:val="00A0134F"/>
    <w:rsid w:val="00A014F2"/>
    <w:rsid w:val="00A0188D"/>
    <w:rsid w:val="00A0211E"/>
    <w:rsid w:val="00A03016"/>
    <w:rsid w:val="00A0372B"/>
    <w:rsid w:val="00A0389F"/>
    <w:rsid w:val="00A03941"/>
    <w:rsid w:val="00A03B40"/>
    <w:rsid w:val="00A03FD6"/>
    <w:rsid w:val="00A0401B"/>
    <w:rsid w:val="00A05107"/>
    <w:rsid w:val="00A056E9"/>
    <w:rsid w:val="00A05909"/>
    <w:rsid w:val="00A05EBE"/>
    <w:rsid w:val="00A06075"/>
    <w:rsid w:val="00A0622E"/>
    <w:rsid w:val="00A0682F"/>
    <w:rsid w:val="00A07130"/>
    <w:rsid w:val="00A072FD"/>
    <w:rsid w:val="00A0764B"/>
    <w:rsid w:val="00A07DE7"/>
    <w:rsid w:val="00A10605"/>
    <w:rsid w:val="00A10A26"/>
    <w:rsid w:val="00A1155E"/>
    <w:rsid w:val="00A11647"/>
    <w:rsid w:val="00A1170D"/>
    <w:rsid w:val="00A11C2F"/>
    <w:rsid w:val="00A11DA9"/>
    <w:rsid w:val="00A126EF"/>
    <w:rsid w:val="00A12C82"/>
    <w:rsid w:val="00A12FC2"/>
    <w:rsid w:val="00A12FC7"/>
    <w:rsid w:val="00A133A2"/>
    <w:rsid w:val="00A13469"/>
    <w:rsid w:val="00A1366F"/>
    <w:rsid w:val="00A137F3"/>
    <w:rsid w:val="00A14E71"/>
    <w:rsid w:val="00A15DEC"/>
    <w:rsid w:val="00A16A81"/>
    <w:rsid w:val="00A17741"/>
    <w:rsid w:val="00A17CC9"/>
    <w:rsid w:val="00A17D41"/>
    <w:rsid w:val="00A2018F"/>
    <w:rsid w:val="00A205AB"/>
    <w:rsid w:val="00A2069A"/>
    <w:rsid w:val="00A215AC"/>
    <w:rsid w:val="00A218EC"/>
    <w:rsid w:val="00A21B4E"/>
    <w:rsid w:val="00A2215D"/>
    <w:rsid w:val="00A2263E"/>
    <w:rsid w:val="00A22C24"/>
    <w:rsid w:val="00A236BD"/>
    <w:rsid w:val="00A2414C"/>
    <w:rsid w:val="00A24A81"/>
    <w:rsid w:val="00A24B1D"/>
    <w:rsid w:val="00A2591C"/>
    <w:rsid w:val="00A259BC"/>
    <w:rsid w:val="00A25C76"/>
    <w:rsid w:val="00A27B83"/>
    <w:rsid w:val="00A27BB2"/>
    <w:rsid w:val="00A27FC5"/>
    <w:rsid w:val="00A302AD"/>
    <w:rsid w:val="00A30370"/>
    <w:rsid w:val="00A304C9"/>
    <w:rsid w:val="00A30A80"/>
    <w:rsid w:val="00A30E31"/>
    <w:rsid w:val="00A30FFE"/>
    <w:rsid w:val="00A3124A"/>
    <w:rsid w:val="00A318C2"/>
    <w:rsid w:val="00A319EC"/>
    <w:rsid w:val="00A329CF"/>
    <w:rsid w:val="00A339D6"/>
    <w:rsid w:val="00A33BCB"/>
    <w:rsid w:val="00A34974"/>
    <w:rsid w:val="00A34B3E"/>
    <w:rsid w:val="00A34E13"/>
    <w:rsid w:val="00A34E17"/>
    <w:rsid w:val="00A34ECC"/>
    <w:rsid w:val="00A35C19"/>
    <w:rsid w:val="00A36049"/>
    <w:rsid w:val="00A3737D"/>
    <w:rsid w:val="00A378DE"/>
    <w:rsid w:val="00A4087F"/>
    <w:rsid w:val="00A40BB9"/>
    <w:rsid w:val="00A41124"/>
    <w:rsid w:val="00A41937"/>
    <w:rsid w:val="00A41A8E"/>
    <w:rsid w:val="00A423B0"/>
    <w:rsid w:val="00A4249F"/>
    <w:rsid w:val="00A432D2"/>
    <w:rsid w:val="00A43EDC"/>
    <w:rsid w:val="00A4420D"/>
    <w:rsid w:val="00A45175"/>
    <w:rsid w:val="00A46074"/>
    <w:rsid w:val="00A46E7D"/>
    <w:rsid w:val="00A47A5A"/>
    <w:rsid w:val="00A50088"/>
    <w:rsid w:val="00A50791"/>
    <w:rsid w:val="00A5085F"/>
    <w:rsid w:val="00A509A4"/>
    <w:rsid w:val="00A50A2A"/>
    <w:rsid w:val="00A50CD2"/>
    <w:rsid w:val="00A517D6"/>
    <w:rsid w:val="00A51BE7"/>
    <w:rsid w:val="00A5205F"/>
    <w:rsid w:val="00A526AD"/>
    <w:rsid w:val="00A529BE"/>
    <w:rsid w:val="00A532D6"/>
    <w:rsid w:val="00A5407A"/>
    <w:rsid w:val="00A54516"/>
    <w:rsid w:val="00A55097"/>
    <w:rsid w:val="00A55250"/>
    <w:rsid w:val="00A5556C"/>
    <w:rsid w:val="00A5595E"/>
    <w:rsid w:val="00A563EF"/>
    <w:rsid w:val="00A56476"/>
    <w:rsid w:val="00A570A1"/>
    <w:rsid w:val="00A57228"/>
    <w:rsid w:val="00A574FF"/>
    <w:rsid w:val="00A5753F"/>
    <w:rsid w:val="00A57F3A"/>
    <w:rsid w:val="00A606DA"/>
    <w:rsid w:val="00A60DFD"/>
    <w:rsid w:val="00A61133"/>
    <w:rsid w:val="00A6136F"/>
    <w:rsid w:val="00A61427"/>
    <w:rsid w:val="00A61A99"/>
    <w:rsid w:val="00A61AD5"/>
    <w:rsid w:val="00A62588"/>
    <w:rsid w:val="00A62A95"/>
    <w:rsid w:val="00A62B70"/>
    <w:rsid w:val="00A633E8"/>
    <w:rsid w:val="00A63758"/>
    <w:rsid w:val="00A63AAA"/>
    <w:rsid w:val="00A657EF"/>
    <w:rsid w:val="00A65B47"/>
    <w:rsid w:val="00A65D02"/>
    <w:rsid w:val="00A65EBC"/>
    <w:rsid w:val="00A65EEE"/>
    <w:rsid w:val="00A662C9"/>
    <w:rsid w:val="00A665B4"/>
    <w:rsid w:val="00A66C81"/>
    <w:rsid w:val="00A67DC8"/>
    <w:rsid w:val="00A67EC7"/>
    <w:rsid w:val="00A70032"/>
    <w:rsid w:val="00A708CE"/>
    <w:rsid w:val="00A71974"/>
    <w:rsid w:val="00A71B4B"/>
    <w:rsid w:val="00A72133"/>
    <w:rsid w:val="00A7228C"/>
    <w:rsid w:val="00A730F8"/>
    <w:rsid w:val="00A73173"/>
    <w:rsid w:val="00A73320"/>
    <w:rsid w:val="00A735C1"/>
    <w:rsid w:val="00A73637"/>
    <w:rsid w:val="00A7367D"/>
    <w:rsid w:val="00A736C8"/>
    <w:rsid w:val="00A73F94"/>
    <w:rsid w:val="00A74176"/>
    <w:rsid w:val="00A744A2"/>
    <w:rsid w:val="00A748AB"/>
    <w:rsid w:val="00A74B83"/>
    <w:rsid w:val="00A75451"/>
    <w:rsid w:val="00A758D0"/>
    <w:rsid w:val="00A762A2"/>
    <w:rsid w:val="00A76CA9"/>
    <w:rsid w:val="00A76CD7"/>
    <w:rsid w:val="00A76EBC"/>
    <w:rsid w:val="00A771F1"/>
    <w:rsid w:val="00A772FE"/>
    <w:rsid w:val="00A77739"/>
    <w:rsid w:val="00A8141E"/>
    <w:rsid w:val="00A81B4A"/>
    <w:rsid w:val="00A81D75"/>
    <w:rsid w:val="00A82496"/>
    <w:rsid w:val="00A82D72"/>
    <w:rsid w:val="00A834B2"/>
    <w:rsid w:val="00A8369C"/>
    <w:rsid w:val="00A83CD0"/>
    <w:rsid w:val="00A83D0B"/>
    <w:rsid w:val="00A8406A"/>
    <w:rsid w:val="00A8425D"/>
    <w:rsid w:val="00A8527B"/>
    <w:rsid w:val="00A8588F"/>
    <w:rsid w:val="00A8607C"/>
    <w:rsid w:val="00A86318"/>
    <w:rsid w:val="00A863A4"/>
    <w:rsid w:val="00A8732E"/>
    <w:rsid w:val="00A91156"/>
    <w:rsid w:val="00A9125D"/>
    <w:rsid w:val="00A91449"/>
    <w:rsid w:val="00A91864"/>
    <w:rsid w:val="00A918EC"/>
    <w:rsid w:val="00A91A84"/>
    <w:rsid w:val="00A91B84"/>
    <w:rsid w:val="00A91D79"/>
    <w:rsid w:val="00A921FB"/>
    <w:rsid w:val="00A92236"/>
    <w:rsid w:val="00A94A98"/>
    <w:rsid w:val="00A94C42"/>
    <w:rsid w:val="00A95A92"/>
    <w:rsid w:val="00A9604D"/>
    <w:rsid w:val="00A9619C"/>
    <w:rsid w:val="00A962FB"/>
    <w:rsid w:val="00A96423"/>
    <w:rsid w:val="00A96FA1"/>
    <w:rsid w:val="00A97579"/>
    <w:rsid w:val="00A978EF"/>
    <w:rsid w:val="00A97B33"/>
    <w:rsid w:val="00AA0BB2"/>
    <w:rsid w:val="00AA1A5C"/>
    <w:rsid w:val="00AA2CD6"/>
    <w:rsid w:val="00AA3AA1"/>
    <w:rsid w:val="00AA3CEB"/>
    <w:rsid w:val="00AA3D51"/>
    <w:rsid w:val="00AA430B"/>
    <w:rsid w:val="00AA4544"/>
    <w:rsid w:val="00AA470E"/>
    <w:rsid w:val="00AA578D"/>
    <w:rsid w:val="00AA5B91"/>
    <w:rsid w:val="00AA5E59"/>
    <w:rsid w:val="00AA6112"/>
    <w:rsid w:val="00AA69CB"/>
    <w:rsid w:val="00AA6DE8"/>
    <w:rsid w:val="00AA7126"/>
    <w:rsid w:val="00AA79B7"/>
    <w:rsid w:val="00AA7AF7"/>
    <w:rsid w:val="00AB09A5"/>
    <w:rsid w:val="00AB0F4C"/>
    <w:rsid w:val="00AB1269"/>
    <w:rsid w:val="00AB169C"/>
    <w:rsid w:val="00AB1E64"/>
    <w:rsid w:val="00AB1F0D"/>
    <w:rsid w:val="00AB2085"/>
    <w:rsid w:val="00AB232B"/>
    <w:rsid w:val="00AB2CB4"/>
    <w:rsid w:val="00AB3096"/>
    <w:rsid w:val="00AB3245"/>
    <w:rsid w:val="00AB39AB"/>
    <w:rsid w:val="00AB3DAA"/>
    <w:rsid w:val="00AB404C"/>
    <w:rsid w:val="00AB4399"/>
    <w:rsid w:val="00AB45E9"/>
    <w:rsid w:val="00AB47E2"/>
    <w:rsid w:val="00AB4C94"/>
    <w:rsid w:val="00AB5D6C"/>
    <w:rsid w:val="00AB6230"/>
    <w:rsid w:val="00AB649C"/>
    <w:rsid w:val="00AB6606"/>
    <w:rsid w:val="00AB6AA9"/>
    <w:rsid w:val="00AB71C1"/>
    <w:rsid w:val="00AB7317"/>
    <w:rsid w:val="00AB7486"/>
    <w:rsid w:val="00AB7664"/>
    <w:rsid w:val="00AB7922"/>
    <w:rsid w:val="00AB7B70"/>
    <w:rsid w:val="00AC0F0D"/>
    <w:rsid w:val="00AC18F8"/>
    <w:rsid w:val="00AC1BBE"/>
    <w:rsid w:val="00AC2465"/>
    <w:rsid w:val="00AC2B14"/>
    <w:rsid w:val="00AC2BAF"/>
    <w:rsid w:val="00AC2D40"/>
    <w:rsid w:val="00AC3EE9"/>
    <w:rsid w:val="00AC41DD"/>
    <w:rsid w:val="00AC4CFF"/>
    <w:rsid w:val="00AC4D63"/>
    <w:rsid w:val="00AC5EF3"/>
    <w:rsid w:val="00AC5F20"/>
    <w:rsid w:val="00AC60E1"/>
    <w:rsid w:val="00AC6121"/>
    <w:rsid w:val="00AC6167"/>
    <w:rsid w:val="00AC6ABD"/>
    <w:rsid w:val="00AC71F6"/>
    <w:rsid w:val="00AC739D"/>
    <w:rsid w:val="00AC7861"/>
    <w:rsid w:val="00AC7A47"/>
    <w:rsid w:val="00AC7AF9"/>
    <w:rsid w:val="00AC7DA1"/>
    <w:rsid w:val="00AD05C5"/>
    <w:rsid w:val="00AD0656"/>
    <w:rsid w:val="00AD0D6F"/>
    <w:rsid w:val="00AD1410"/>
    <w:rsid w:val="00AD152E"/>
    <w:rsid w:val="00AD1574"/>
    <w:rsid w:val="00AD19B0"/>
    <w:rsid w:val="00AD211A"/>
    <w:rsid w:val="00AD2649"/>
    <w:rsid w:val="00AD280A"/>
    <w:rsid w:val="00AD2C74"/>
    <w:rsid w:val="00AD3454"/>
    <w:rsid w:val="00AD3783"/>
    <w:rsid w:val="00AD3BA1"/>
    <w:rsid w:val="00AD3C80"/>
    <w:rsid w:val="00AD4378"/>
    <w:rsid w:val="00AD4B37"/>
    <w:rsid w:val="00AD4DD7"/>
    <w:rsid w:val="00AD4FC8"/>
    <w:rsid w:val="00AD5266"/>
    <w:rsid w:val="00AD54D2"/>
    <w:rsid w:val="00AD5D58"/>
    <w:rsid w:val="00AD5FC7"/>
    <w:rsid w:val="00AD605B"/>
    <w:rsid w:val="00AD63B4"/>
    <w:rsid w:val="00AD64CB"/>
    <w:rsid w:val="00AD6537"/>
    <w:rsid w:val="00AD671D"/>
    <w:rsid w:val="00AD6B72"/>
    <w:rsid w:val="00AD6DB4"/>
    <w:rsid w:val="00AD6E14"/>
    <w:rsid w:val="00AD7EFA"/>
    <w:rsid w:val="00AE01E1"/>
    <w:rsid w:val="00AE03A8"/>
    <w:rsid w:val="00AE06AE"/>
    <w:rsid w:val="00AE06D2"/>
    <w:rsid w:val="00AE0939"/>
    <w:rsid w:val="00AE0BB3"/>
    <w:rsid w:val="00AE0E12"/>
    <w:rsid w:val="00AE0EE9"/>
    <w:rsid w:val="00AE1363"/>
    <w:rsid w:val="00AE17D1"/>
    <w:rsid w:val="00AE2A9D"/>
    <w:rsid w:val="00AE2B56"/>
    <w:rsid w:val="00AE2E9F"/>
    <w:rsid w:val="00AE3C1D"/>
    <w:rsid w:val="00AE3F7F"/>
    <w:rsid w:val="00AE421A"/>
    <w:rsid w:val="00AE437E"/>
    <w:rsid w:val="00AE5CD8"/>
    <w:rsid w:val="00AE612B"/>
    <w:rsid w:val="00AE6F40"/>
    <w:rsid w:val="00AE71F4"/>
    <w:rsid w:val="00AE7820"/>
    <w:rsid w:val="00AE7C5E"/>
    <w:rsid w:val="00AF00EC"/>
    <w:rsid w:val="00AF0191"/>
    <w:rsid w:val="00AF0220"/>
    <w:rsid w:val="00AF05F2"/>
    <w:rsid w:val="00AF1603"/>
    <w:rsid w:val="00AF1B12"/>
    <w:rsid w:val="00AF1B3D"/>
    <w:rsid w:val="00AF1CF4"/>
    <w:rsid w:val="00AF241A"/>
    <w:rsid w:val="00AF2422"/>
    <w:rsid w:val="00AF2A20"/>
    <w:rsid w:val="00AF2B26"/>
    <w:rsid w:val="00AF2BEB"/>
    <w:rsid w:val="00AF2F09"/>
    <w:rsid w:val="00AF35B5"/>
    <w:rsid w:val="00AF3C56"/>
    <w:rsid w:val="00AF4275"/>
    <w:rsid w:val="00AF468B"/>
    <w:rsid w:val="00AF5883"/>
    <w:rsid w:val="00AF59C6"/>
    <w:rsid w:val="00AF608F"/>
    <w:rsid w:val="00AF6863"/>
    <w:rsid w:val="00AF68F3"/>
    <w:rsid w:val="00AF769B"/>
    <w:rsid w:val="00AF78D8"/>
    <w:rsid w:val="00AF7EE1"/>
    <w:rsid w:val="00B0014A"/>
    <w:rsid w:val="00B00157"/>
    <w:rsid w:val="00B00BFD"/>
    <w:rsid w:val="00B01D35"/>
    <w:rsid w:val="00B021E9"/>
    <w:rsid w:val="00B02229"/>
    <w:rsid w:val="00B02EF2"/>
    <w:rsid w:val="00B036BE"/>
    <w:rsid w:val="00B03775"/>
    <w:rsid w:val="00B04679"/>
    <w:rsid w:val="00B04A45"/>
    <w:rsid w:val="00B04A5F"/>
    <w:rsid w:val="00B0504A"/>
    <w:rsid w:val="00B0504B"/>
    <w:rsid w:val="00B0504E"/>
    <w:rsid w:val="00B05A3D"/>
    <w:rsid w:val="00B06212"/>
    <w:rsid w:val="00B06B9E"/>
    <w:rsid w:val="00B06D09"/>
    <w:rsid w:val="00B07330"/>
    <w:rsid w:val="00B074C2"/>
    <w:rsid w:val="00B102C1"/>
    <w:rsid w:val="00B10718"/>
    <w:rsid w:val="00B10853"/>
    <w:rsid w:val="00B1092C"/>
    <w:rsid w:val="00B10A42"/>
    <w:rsid w:val="00B10AE4"/>
    <w:rsid w:val="00B10B56"/>
    <w:rsid w:val="00B10F6A"/>
    <w:rsid w:val="00B112B7"/>
    <w:rsid w:val="00B1212C"/>
    <w:rsid w:val="00B123E8"/>
    <w:rsid w:val="00B12562"/>
    <w:rsid w:val="00B125D1"/>
    <w:rsid w:val="00B12F0E"/>
    <w:rsid w:val="00B132D6"/>
    <w:rsid w:val="00B13526"/>
    <w:rsid w:val="00B137A4"/>
    <w:rsid w:val="00B13AB2"/>
    <w:rsid w:val="00B1482B"/>
    <w:rsid w:val="00B14948"/>
    <w:rsid w:val="00B151B4"/>
    <w:rsid w:val="00B15253"/>
    <w:rsid w:val="00B15282"/>
    <w:rsid w:val="00B15E22"/>
    <w:rsid w:val="00B161D2"/>
    <w:rsid w:val="00B163B2"/>
    <w:rsid w:val="00B16608"/>
    <w:rsid w:val="00B1663A"/>
    <w:rsid w:val="00B16725"/>
    <w:rsid w:val="00B16EFB"/>
    <w:rsid w:val="00B17015"/>
    <w:rsid w:val="00B17361"/>
    <w:rsid w:val="00B178E2"/>
    <w:rsid w:val="00B17BB6"/>
    <w:rsid w:val="00B20215"/>
    <w:rsid w:val="00B2092A"/>
    <w:rsid w:val="00B21365"/>
    <w:rsid w:val="00B214A1"/>
    <w:rsid w:val="00B214DC"/>
    <w:rsid w:val="00B21511"/>
    <w:rsid w:val="00B21701"/>
    <w:rsid w:val="00B21946"/>
    <w:rsid w:val="00B21C35"/>
    <w:rsid w:val="00B21D1D"/>
    <w:rsid w:val="00B224D4"/>
    <w:rsid w:val="00B22655"/>
    <w:rsid w:val="00B22BA7"/>
    <w:rsid w:val="00B22C06"/>
    <w:rsid w:val="00B22E89"/>
    <w:rsid w:val="00B24375"/>
    <w:rsid w:val="00B248CF"/>
    <w:rsid w:val="00B248FD"/>
    <w:rsid w:val="00B24966"/>
    <w:rsid w:val="00B25699"/>
    <w:rsid w:val="00B25791"/>
    <w:rsid w:val="00B25866"/>
    <w:rsid w:val="00B25CBC"/>
    <w:rsid w:val="00B25D8F"/>
    <w:rsid w:val="00B26F1F"/>
    <w:rsid w:val="00B27BAA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774"/>
    <w:rsid w:val="00B33B9C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818"/>
    <w:rsid w:val="00B40AE0"/>
    <w:rsid w:val="00B40BA0"/>
    <w:rsid w:val="00B40DA7"/>
    <w:rsid w:val="00B40E9A"/>
    <w:rsid w:val="00B415BA"/>
    <w:rsid w:val="00B426DD"/>
    <w:rsid w:val="00B43073"/>
    <w:rsid w:val="00B452E5"/>
    <w:rsid w:val="00B458BF"/>
    <w:rsid w:val="00B45C9C"/>
    <w:rsid w:val="00B45EFB"/>
    <w:rsid w:val="00B4617C"/>
    <w:rsid w:val="00B464BE"/>
    <w:rsid w:val="00B46F25"/>
    <w:rsid w:val="00B47064"/>
    <w:rsid w:val="00B47666"/>
    <w:rsid w:val="00B479A4"/>
    <w:rsid w:val="00B47DF2"/>
    <w:rsid w:val="00B5180D"/>
    <w:rsid w:val="00B51E67"/>
    <w:rsid w:val="00B52308"/>
    <w:rsid w:val="00B52A8E"/>
    <w:rsid w:val="00B52C09"/>
    <w:rsid w:val="00B53068"/>
    <w:rsid w:val="00B53947"/>
    <w:rsid w:val="00B54044"/>
    <w:rsid w:val="00B545CC"/>
    <w:rsid w:val="00B5492E"/>
    <w:rsid w:val="00B55C65"/>
    <w:rsid w:val="00B55D78"/>
    <w:rsid w:val="00B55E66"/>
    <w:rsid w:val="00B564CD"/>
    <w:rsid w:val="00B56AFE"/>
    <w:rsid w:val="00B57026"/>
    <w:rsid w:val="00B5766A"/>
    <w:rsid w:val="00B57794"/>
    <w:rsid w:val="00B57A0E"/>
    <w:rsid w:val="00B60A75"/>
    <w:rsid w:val="00B60AC4"/>
    <w:rsid w:val="00B60E81"/>
    <w:rsid w:val="00B61371"/>
    <w:rsid w:val="00B615F2"/>
    <w:rsid w:val="00B62B3A"/>
    <w:rsid w:val="00B63407"/>
    <w:rsid w:val="00B63E76"/>
    <w:rsid w:val="00B655A3"/>
    <w:rsid w:val="00B658F2"/>
    <w:rsid w:val="00B65F9D"/>
    <w:rsid w:val="00B65FC1"/>
    <w:rsid w:val="00B66551"/>
    <w:rsid w:val="00B66590"/>
    <w:rsid w:val="00B6664E"/>
    <w:rsid w:val="00B666F5"/>
    <w:rsid w:val="00B6694C"/>
    <w:rsid w:val="00B66C23"/>
    <w:rsid w:val="00B66D40"/>
    <w:rsid w:val="00B67115"/>
    <w:rsid w:val="00B675FC"/>
    <w:rsid w:val="00B67636"/>
    <w:rsid w:val="00B7018E"/>
    <w:rsid w:val="00B704DB"/>
    <w:rsid w:val="00B70580"/>
    <w:rsid w:val="00B71084"/>
    <w:rsid w:val="00B7116B"/>
    <w:rsid w:val="00B713AA"/>
    <w:rsid w:val="00B71780"/>
    <w:rsid w:val="00B71D3F"/>
    <w:rsid w:val="00B71EB9"/>
    <w:rsid w:val="00B71F39"/>
    <w:rsid w:val="00B72578"/>
    <w:rsid w:val="00B734E1"/>
    <w:rsid w:val="00B735A8"/>
    <w:rsid w:val="00B738BD"/>
    <w:rsid w:val="00B740F3"/>
    <w:rsid w:val="00B74281"/>
    <w:rsid w:val="00B745C0"/>
    <w:rsid w:val="00B74DBD"/>
    <w:rsid w:val="00B74DCA"/>
    <w:rsid w:val="00B7530B"/>
    <w:rsid w:val="00B758AD"/>
    <w:rsid w:val="00B75D2C"/>
    <w:rsid w:val="00B75E9A"/>
    <w:rsid w:val="00B761E5"/>
    <w:rsid w:val="00B76C52"/>
    <w:rsid w:val="00B76C8F"/>
    <w:rsid w:val="00B77024"/>
    <w:rsid w:val="00B7702F"/>
    <w:rsid w:val="00B770A0"/>
    <w:rsid w:val="00B7719C"/>
    <w:rsid w:val="00B77F0F"/>
    <w:rsid w:val="00B802B8"/>
    <w:rsid w:val="00B8057F"/>
    <w:rsid w:val="00B80F90"/>
    <w:rsid w:val="00B811F3"/>
    <w:rsid w:val="00B813A6"/>
    <w:rsid w:val="00B8143A"/>
    <w:rsid w:val="00B814D7"/>
    <w:rsid w:val="00B818E1"/>
    <w:rsid w:val="00B81AB9"/>
    <w:rsid w:val="00B81B11"/>
    <w:rsid w:val="00B81D53"/>
    <w:rsid w:val="00B821FA"/>
    <w:rsid w:val="00B82422"/>
    <w:rsid w:val="00B82B17"/>
    <w:rsid w:val="00B82B92"/>
    <w:rsid w:val="00B82F9F"/>
    <w:rsid w:val="00B8397E"/>
    <w:rsid w:val="00B83BE0"/>
    <w:rsid w:val="00B83E52"/>
    <w:rsid w:val="00B84712"/>
    <w:rsid w:val="00B84F79"/>
    <w:rsid w:val="00B85026"/>
    <w:rsid w:val="00B851A2"/>
    <w:rsid w:val="00B856DF"/>
    <w:rsid w:val="00B85A76"/>
    <w:rsid w:val="00B85BE8"/>
    <w:rsid w:val="00B86130"/>
    <w:rsid w:val="00B86B95"/>
    <w:rsid w:val="00B87CE0"/>
    <w:rsid w:val="00B87EB4"/>
    <w:rsid w:val="00B90052"/>
    <w:rsid w:val="00B9043C"/>
    <w:rsid w:val="00B906E5"/>
    <w:rsid w:val="00B90EE8"/>
    <w:rsid w:val="00B91558"/>
    <w:rsid w:val="00B916BB"/>
    <w:rsid w:val="00B91F19"/>
    <w:rsid w:val="00B920CA"/>
    <w:rsid w:val="00B920F1"/>
    <w:rsid w:val="00B9219D"/>
    <w:rsid w:val="00B925EB"/>
    <w:rsid w:val="00B928A0"/>
    <w:rsid w:val="00B928A2"/>
    <w:rsid w:val="00B933BC"/>
    <w:rsid w:val="00B9418A"/>
    <w:rsid w:val="00B94439"/>
    <w:rsid w:val="00B94545"/>
    <w:rsid w:val="00B94F71"/>
    <w:rsid w:val="00B968C7"/>
    <w:rsid w:val="00B96BE4"/>
    <w:rsid w:val="00B96DAC"/>
    <w:rsid w:val="00B97E12"/>
    <w:rsid w:val="00BA0539"/>
    <w:rsid w:val="00BA072F"/>
    <w:rsid w:val="00BA16B5"/>
    <w:rsid w:val="00BA1EF1"/>
    <w:rsid w:val="00BA29EF"/>
    <w:rsid w:val="00BA2C1B"/>
    <w:rsid w:val="00BA32BA"/>
    <w:rsid w:val="00BA3A6A"/>
    <w:rsid w:val="00BA3BAF"/>
    <w:rsid w:val="00BA40BC"/>
    <w:rsid w:val="00BA47EE"/>
    <w:rsid w:val="00BA5040"/>
    <w:rsid w:val="00BA5451"/>
    <w:rsid w:val="00BA5CCF"/>
    <w:rsid w:val="00BA6207"/>
    <w:rsid w:val="00BA65B5"/>
    <w:rsid w:val="00BA6ABD"/>
    <w:rsid w:val="00BA731F"/>
    <w:rsid w:val="00BA7814"/>
    <w:rsid w:val="00BA7BEC"/>
    <w:rsid w:val="00BA7BF7"/>
    <w:rsid w:val="00BB0217"/>
    <w:rsid w:val="00BB0C29"/>
    <w:rsid w:val="00BB1723"/>
    <w:rsid w:val="00BB17EC"/>
    <w:rsid w:val="00BB2D5F"/>
    <w:rsid w:val="00BB2E14"/>
    <w:rsid w:val="00BB2E44"/>
    <w:rsid w:val="00BB2FD1"/>
    <w:rsid w:val="00BB3303"/>
    <w:rsid w:val="00BB33C2"/>
    <w:rsid w:val="00BB367C"/>
    <w:rsid w:val="00BB39A4"/>
    <w:rsid w:val="00BB3B19"/>
    <w:rsid w:val="00BB423D"/>
    <w:rsid w:val="00BB45BF"/>
    <w:rsid w:val="00BB535C"/>
    <w:rsid w:val="00BB588B"/>
    <w:rsid w:val="00BB5A03"/>
    <w:rsid w:val="00BB5AB5"/>
    <w:rsid w:val="00BB6076"/>
    <w:rsid w:val="00BB66E8"/>
    <w:rsid w:val="00BB69C7"/>
    <w:rsid w:val="00BB6A75"/>
    <w:rsid w:val="00BB6CC5"/>
    <w:rsid w:val="00BB7628"/>
    <w:rsid w:val="00BB7B51"/>
    <w:rsid w:val="00BC002B"/>
    <w:rsid w:val="00BC14D5"/>
    <w:rsid w:val="00BC1536"/>
    <w:rsid w:val="00BC1F73"/>
    <w:rsid w:val="00BC258A"/>
    <w:rsid w:val="00BC25D0"/>
    <w:rsid w:val="00BC2621"/>
    <w:rsid w:val="00BC2E15"/>
    <w:rsid w:val="00BC2FFE"/>
    <w:rsid w:val="00BC3A36"/>
    <w:rsid w:val="00BC413E"/>
    <w:rsid w:val="00BC4237"/>
    <w:rsid w:val="00BC515A"/>
    <w:rsid w:val="00BC56AF"/>
    <w:rsid w:val="00BC56CD"/>
    <w:rsid w:val="00BC71E9"/>
    <w:rsid w:val="00BC76D0"/>
    <w:rsid w:val="00BC7ABC"/>
    <w:rsid w:val="00BC7B86"/>
    <w:rsid w:val="00BC7CE9"/>
    <w:rsid w:val="00BC7F3A"/>
    <w:rsid w:val="00BD032A"/>
    <w:rsid w:val="00BD0A65"/>
    <w:rsid w:val="00BD0FDF"/>
    <w:rsid w:val="00BD10BA"/>
    <w:rsid w:val="00BD1319"/>
    <w:rsid w:val="00BD1399"/>
    <w:rsid w:val="00BD1917"/>
    <w:rsid w:val="00BD2213"/>
    <w:rsid w:val="00BD2530"/>
    <w:rsid w:val="00BD35E9"/>
    <w:rsid w:val="00BD3D39"/>
    <w:rsid w:val="00BD45AB"/>
    <w:rsid w:val="00BD4878"/>
    <w:rsid w:val="00BD49D2"/>
    <w:rsid w:val="00BD4E06"/>
    <w:rsid w:val="00BD5E95"/>
    <w:rsid w:val="00BD60A0"/>
    <w:rsid w:val="00BD67DA"/>
    <w:rsid w:val="00BD6D22"/>
    <w:rsid w:val="00BD7248"/>
    <w:rsid w:val="00BD75C1"/>
    <w:rsid w:val="00BD766A"/>
    <w:rsid w:val="00BD7738"/>
    <w:rsid w:val="00BD78F4"/>
    <w:rsid w:val="00BD7AB8"/>
    <w:rsid w:val="00BD7CCA"/>
    <w:rsid w:val="00BE00A7"/>
    <w:rsid w:val="00BE0308"/>
    <w:rsid w:val="00BE087C"/>
    <w:rsid w:val="00BE1916"/>
    <w:rsid w:val="00BE200E"/>
    <w:rsid w:val="00BE253F"/>
    <w:rsid w:val="00BE268D"/>
    <w:rsid w:val="00BE27E0"/>
    <w:rsid w:val="00BE280A"/>
    <w:rsid w:val="00BE4BA5"/>
    <w:rsid w:val="00BE4D31"/>
    <w:rsid w:val="00BE506F"/>
    <w:rsid w:val="00BE5185"/>
    <w:rsid w:val="00BE5273"/>
    <w:rsid w:val="00BE5B13"/>
    <w:rsid w:val="00BE5C63"/>
    <w:rsid w:val="00BE5E8F"/>
    <w:rsid w:val="00BE612B"/>
    <w:rsid w:val="00BE625D"/>
    <w:rsid w:val="00BE63FA"/>
    <w:rsid w:val="00BE6405"/>
    <w:rsid w:val="00BE64E2"/>
    <w:rsid w:val="00BE6A79"/>
    <w:rsid w:val="00BE6E4A"/>
    <w:rsid w:val="00BE7667"/>
    <w:rsid w:val="00BE776F"/>
    <w:rsid w:val="00BE784E"/>
    <w:rsid w:val="00BE785D"/>
    <w:rsid w:val="00BE7E72"/>
    <w:rsid w:val="00BF06C7"/>
    <w:rsid w:val="00BF0954"/>
    <w:rsid w:val="00BF0E58"/>
    <w:rsid w:val="00BF0EB9"/>
    <w:rsid w:val="00BF0F34"/>
    <w:rsid w:val="00BF1AF7"/>
    <w:rsid w:val="00BF1DE7"/>
    <w:rsid w:val="00BF26FC"/>
    <w:rsid w:val="00BF2A54"/>
    <w:rsid w:val="00BF2AA5"/>
    <w:rsid w:val="00BF36A9"/>
    <w:rsid w:val="00BF3F46"/>
    <w:rsid w:val="00BF4A73"/>
    <w:rsid w:val="00BF4C1C"/>
    <w:rsid w:val="00BF4C2E"/>
    <w:rsid w:val="00BF4D10"/>
    <w:rsid w:val="00BF5463"/>
    <w:rsid w:val="00BF5551"/>
    <w:rsid w:val="00BF6233"/>
    <w:rsid w:val="00BF6479"/>
    <w:rsid w:val="00BF6BC4"/>
    <w:rsid w:val="00BF6F93"/>
    <w:rsid w:val="00BF7320"/>
    <w:rsid w:val="00BF7A62"/>
    <w:rsid w:val="00BF7AEE"/>
    <w:rsid w:val="00C00DC3"/>
    <w:rsid w:val="00C011F2"/>
    <w:rsid w:val="00C0135D"/>
    <w:rsid w:val="00C014FF"/>
    <w:rsid w:val="00C01BBD"/>
    <w:rsid w:val="00C01E84"/>
    <w:rsid w:val="00C02547"/>
    <w:rsid w:val="00C0272A"/>
    <w:rsid w:val="00C02F1C"/>
    <w:rsid w:val="00C02FE7"/>
    <w:rsid w:val="00C03451"/>
    <w:rsid w:val="00C034C8"/>
    <w:rsid w:val="00C03B10"/>
    <w:rsid w:val="00C045C4"/>
    <w:rsid w:val="00C047D6"/>
    <w:rsid w:val="00C049EA"/>
    <w:rsid w:val="00C04E46"/>
    <w:rsid w:val="00C0510E"/>
    <w:rsid w:val="00C0513C"/>
    <w:rsid w:val="00C05E6A"/>
    <w:rsid w:val="00C05F50"/>
    <w:rsid w:val="00C06830"/>
    <w:rsid w:val="00C06831"/>
    <w:rsid w:val="00C06EF1"/>
    <w:rsid w:val="00C06FCF"/>
    <w:rsid w:val="00C10073"/>
    <w:rsid w:val="00C1009F"/>
    <w:rsid w:val="00C100FC"/>
    <w:rsid w:val="00C106F4"/>
    <w:rsid w:val="00C1114F"/>
    <w:rsid w:val="00C115FB"/>
    <w:rsid w:val="00C11E13"/>
    <w:rsid w:val="00C11E57"/>
    <w:rsid w:val="00C1212A"/>
    <w:rsid w:val="00C12861"/>
    <w:rsid w:val="00C12F18"/>
    <w:rsid w:val="00C13669"/>
    <w:rsid w:val="00C13ED7"/>
    <w:rsid w:val="00C14062"/>
    <w:rsid w:val="00C1438B"/>
    <w:rsid w:val="00C14495"/>
    <w:rsid w:val="00C14D54"/>
    <w:rsid w:val="00C1520B"/>
    <w:rsid w:val="00C15361"/>
    <w:rsid w:val="00C1594B"/>
    <w:rsid w:val="00C15ECF"/>
    <w:rsid w:val="00C16031"/>
    <w:rsid w:val="00C162F5"/>
    <w:rsid w:val="00C16D6C"/>
    <w:rsid w:val="00C17017"/>
    <w:rsid w:val="00C170BF"/>
    <w:rsid w:val="00C172D2"/>
    <w:rsid w:val="00C174A0"/>
    <w:rsid w:val="00C17B3F"/>
    <w:rsid w:val="00C17CF6"/>
    <w:rsid w:val="00C20C97"/>
    <w:rsid w:val="00C20FF8"/>
    <w:rsid w:val="00C2127F"/>
    <w:rsid w:val="00C213FF"/>
    <w:rsid w:val="00C21B31"/>
    <w:rsid w:val="00C21CC1"/>
    <w:rsid w:val="00C224C6"/>
    <w:rsid w:val="00C22903"/>
    <w:rsid w:val="00C234AF"/>
    <w:rsid w:val="00C238D7"/>
    <w:rsid w:val="00C23CD3"/>
    <w:rsid w:val="00C2442D"/>
    <w:rsid w:val="00C24504"/>
    <w:rsid w:val="00C247A9"/>
    <w:rsid w:val="00C24A69"/>
    <w:rsid w:val="00C25641"/>
    <w:rsid w:val="00C25737"/>
    <w:rsid w:val="00C25825"/>
    <w:rsid w:val="00C258D0"/>
    <w:rsid w:val="00C260FD"/>
    <w:rsid w:val="00C26F8F"/>
    <w:rsid w:val="00C26FE3"/>
    <w:rsid w:val="00C271EA"/>
    <w:rsid w:val="00C272D8"/>
    <w:rsid w:val="00C3004E"/>
    <w:rsid w:val="00C300B9"/>
    <w:rsid w:val="00C30568"/>
    <w:rsid w:val="00C3090F"/>
    <w:rsid w:val="00C30B70"/>
    <w:rsid w:val="00C3110C"/>
    <w:rsid w:val="00C313B5"/>
    <w:rsid w:val="00C318B5"/>
    <w:rsid w:val="00C323AC"/>
    <w:rsid w:val="00C32411"/>
    <w:rsid w:val="00C32DFC"/>
    <w:rsid w:val="00C33061"/>
    <w:rsid w:val="00C33077"/>
    <w:rsid w:val="00C34597"/>
    <w:rsid w:val="00C34E45"/>
    <w:rsid w:val="00C35024"/>
    <w:rsid w:val="00C3558A"/>
    <w:rsid w:val="00C3580D"/>
    <w:rsid w:val="00C35EFB"/>
    <w:rsid w:val="00C36085"/>
    <w:rsid w:val="00C36542"/>
    <w:rsid w:val="00C3691A"/>
    <w:rsid w:val="00C36BEF"/>
    <w:rsid w:val="00C36CA0"/>
    <w:rsid w:val="00C36D77"/>
    <w:rsid w:val="00C37059"/>
    <w:rsid w:val="00C37929"/>
    <w:rsid w:val="00C379B7"/>
    <w:rsid w:val="00C37D2C"/>
    <w:rsid w:val="00C37D3B"/>
    <w:rsid w:val="00C37F4E"/>
    <w:rsid w:val="00C41B39"/>
    <w:rsid w:val="00C422E5"/>
    <w:rsid w:val="00C42A8B"/>
    <w:rsid w:val="00C43319"/>
    <w:rsid w:val="00C440F8"/>
    <w:rsid w:val="00C45142"/>
    <w:rsid w:val="00C4518F"/>
    <w:rsid w:val="00C45F7F"/>
    <w:rsid w:val="00C4649A"/>
    <w:rsid w:val="00C46EC3"/>
    <w:rsid w:val="00C470D1"/>
    <w:rsid w:val="00C47180"/>
    <w:rsid w:val="00C472AA"/>
    <w:rsid w:val="00C475F1"/>
    <w:rsid w:val="00C50AC9"/>
    <w:rsid w:val="00C50E8B"/>
    <w:rsid w:val="00C5179A"/>
    <w:rsid w:val="00C51885"/>
    <w:rsid w:val="00C51B59"/>
    <w:rsid w:val="00C51D21"/>
    <w:rsid w:val="00C5204A"/>
    <w:rsid w:val="00C52D59"/>
    <w:rsid w:val="00C52F8C"/>
    <w:rsid w:val="00C53036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62B6"/>
    <w:rsid w:val="00C56335"/>
    <w:rsid w:val="00C56A3F"/>
    <w:rsid w:val="00C5719B"/>
    <w:rsid w:val="00C57218"/>
    <w:rsid w:val="00C57C90"/>
    <w:rsid w:val="00C57FF5"/>
    <w:rsid w:val="00C60A27"/>
    <w:rsid w:val="00C60CDD"/>
    <w:rsid w:val="00C60D9F"/>
    <w:rsid w:val="00C61612"/>
    <w:rsid w:val="00C61D6C"/>
    <w:rsid w:val="00C61FF9"/>
    <w:rsid w:val="00C6222F"/>
    <w:rsid w:val="00C6265C"/>
    <w:rsid w:val="00C629B7"/>
    <w:rsid w:val="00C62B36"/>
    <w:rsid w:val="00C638FA"/>
    <w:rsid w:val="00C6421A"/>
    <w:rsid w:val="00C65293"/>
    <w:rsid w:val="00C66295"/>
    <w:rsid w:val="00C664F0"/>
    <w:rsid w:val="00C6668A"/>
    <w:rsid w:val="00C66C8A"/>
    <w:rsid w:val="00C67E13"/>
    <w:rsid w:val="00C70281"/>
    <w:rsid w:val="00C70405"/>
    <w:rsid w:val="00C70993"/>
    <w:rsid w:val="00C70A98"/>
    <w:rsid w:val="00C70D0A"/>
    <w:rsid w:val="00C71C1F"/>
    <w:rsid w:val="00C72696"/>
    <w:rsid w:val="00C7303A"/>
    <w:rsid w:val="00C73165"/>
    <w:rsid w:val="00C7325D"/>
    <w:rsid w:val="00C734BE"/>
    <w:rsid w:val="00C7351A"/>
    <w:rsid w:val="00C7357B"/>
    <w:rsid w:val="00C7371F"/>
    <w:rsid w:val="00C7417B"/>
    <w:rsid w:val="00C74B80"/>
    <w:rsid w:val="00C75088"/>
    <w:rsid w:val="00C75DD4"/>
    <w:rsid w:val="00C76666"/>
    <w:rsid w:val="00C767CB"/>
    <w:rsid w:val="00C76859"/>
    <w:rsid w:val="00C77134"/>
    <w:rsid w:val="00C77A91"/>
    <w:rsid w:val="00C80AF5"/>
    <w:rsid w:val="00C8184C"/>
    <w:rsid w:val="00C82B7B"/>
    <w:rsid w:val="00C83874"/>
    <w:rsid w:val="00C83D44"/>
    <w:rsid w:val="00C84262"/>
    <w:rsid w:val="00C8493D"/>
    <w:rsid w:val="00C84978"/>
    <w:rsid w:val="00C84A47"/>
    <w:rsid w:val="00C84B89"/>
    <w:rsid w:val="00C85057"/>
    <w:rsid w:val="00C8531D"/>
    <w:rsid w:val="00C85A4B"/>
    <w:rsid w:val="00C85A68"/>
    <w:rsid w:val="00C86676"/>
    <w:rsid w:val="00C8668C"/>
    <w:rsid w:val="00C86DE1"/>
    <w:rsid w:val="00C870C1"/>
    <w:rsid w:val="00C87273"/>
    <w:rsid w:val="00C872CB"/>
    <w:rsid w:val="00C87CBC"/>
    <w:rsid w:val="00C87FCD"/>
    <w:rsid w:val="00C90479"/>
    <w:rsid w:val="00C9055C"/>
    <w:rsid w:val="00C9086D"/>
    <w:rsid w:val="00C909A4"/>
    <w:rsid w:val="00C90C9B"/>
    <w:rsid w:val="00C90E64"/>
    <w:rsid w:val="00C91592"/>
    <w:rsid w:val="00C91CC2"/>
    <w:rsid w:val="00C92007"/>
    <w:rsid w:val="00C929C1"/>
    <w:rsid w:val="00C92FE1"/>
    <w:rsid w:val="00C933FF"/>
    <w:rsid w:val="00C9370E"/>
    <w:rsid w:val="00C938A7"/>
    <w:rsid w:val="00C9397B"/>
    <w:rsid w:val="00C93CE6"/>
    <w:rsid w:val="00C942C9"/>
    <w:rsid w:val="00C954BA"/>
    <w:rsid w:val="00C95552"/>
    <w:rsid w:val="00C96238"/>
    <w:rsid w:val="00C9631C"/>
    <w:rsid w:val="00C96591"/>
    <w:rsid w:val="00C96FCA"/>
    <w:rsid w:val="00C970DD"/>
    <w:rsid w:val="00C97BAD"/>
    <w:rsid w:val="00CA0665"/>
    <w:rsid w:val="00CA0A04"/>
    <w:rsid w:val="00CA0C4C"/>
    <w:rsid w:val="00CA1266"/>
    <w:rsid w:val="00CA1BD2"/>
    <w:rsid w:val="00CA264A"/>
    <w:rsid w:val="00CA2960"/>
    <w:rsid w:val="00CA3396"/>
    <w:rsid w:val="00CA34CB"/>
    <w:rsid w:val="00CA3A1B"/>
    <w:rsid w:val="00CA3AA3"/>
    <w:rsid w:val="00CA40AF"/>
    <w:rsid w:val="00CA4B62"/>
    <w:rsid w:val="00CA5624"/>
    <w:rsid w:val="00CA57B2"/>
    <w:rsid w:val="00CA586F"/>
    <w:rsid w:val="00CA593D"/>
    <w:rsid w:val="00CA5975"/>
    <w:rsid w:val="00CA6090"/>
    <w:rsid w:val="00CA659F"/>
    <w:rsid w:val="00CA6CCE"/>
    <w:rsid w:val="00CA6D84"/>
    <w:rsid w:val="00CA70AF"/>
    <w:rsid w:val="00CA724C"/>
    <w:rsid w:val="00CA7DB8"/>
    <w:rsid w:val="00CB0F7F"/>
    <w:rsid w:val="00CB26C5"/>
    <w:rsid w:val="00CB28B3"/>
    <w:rsid w:val="00CB2D04"/>
    <w:rsid w:val="00CB3334"/>
    <w:rsid w:val="00CB3923"/>
    <w:rsid w:val="00CB3D68"/>
    <w:rsid w:val="00CB4641"/>
    <w:rsid w:val="00CB484C"/>
    <w:rsid w:val="00CB6157"/>
    <w:rsid w:val="00CB660F"/>
    <w:rsid w:val="00CB6958"/>
    <w:rsid w:val="00CB6988"/>
    <w:rsid w:val="00CB6D45"/>
    <w:rsid w:val="00CB735D"/>
    <w:rsid w:val="00CB75BD"/>
    <w:rsid w:val="00CB7605"/>
    <w:rsid w:val="00CB7DA6"/>
    <w:rsid w:val="00CB7FC9"/>
    <w:rsid w:val="00CC0CB5"/>
    <w:rsid w:val="00CC1183"/>
    <w:rsid w:val="00CC219F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4EBB"/>
    <w:rsid w:val="00CC4F90"/>
    <w:rsid w:val="00CC51D2"/>
    <w:rsid w:val="00CC62B9"/>
    <w:rsid w:val="00CC6A2D"/>
    <w:rsid w:val="00CC6CD2"/>
    <w:rsid w:val="00CC6DBA"/>
    <w:rsid w:val="00CC7593"/>
    <w:rsid w:val="00CC7A2F"/>
    <w:rsid w:val="00CC7BCD"/>
    <w:rsid w:val="00CD091D"/>
    <w:rsid w:val="00CD0BD0"/>
    <w:rsid w:val="00CD15B6"/>
    <w:rsid w:val="00CD181F"/>
    <w:rsid w:val="00CD22CC"/>
    <w:rsid w:val="00CD27C1"/>
    <w:rsid w:val="00CD2C0A"/>
    <w:rsid w:val="00CD2EC6"/>
    <w:rsid w:val="00CD35EF"/>
    <w:rsid w:val="00CD37E9"/>
    <w:rsid w:val="00CD3F86"/>
    <w:rsid w:val="00CD3FB2"/>
    <w:rsid w:val="00CD42DD"/>
    <w:rsid w:val="00CD4416"/>
    <w:rsid w:val="00CD4491"/>
    <w:rsid w:val="00CD565D"/>
    <w:rsid w:val="00CD595B"/>
    <w:rsid w:val="00CD5EA1"/>
    <w:rsid w:val="00CD6086"/>
    <w:rsid w:val="00CD6F33"/>
    <w:rsid w:val="00CE02FA"/>
    <w:rsid w:val="00CE0804"/>
    <w:rsid w:val="00CE0D81"/>
    <w:rsid w:val="00CE0D8A"/>
    <w:rsid w:val="00CE0F00"/>
    <w:rsid w:val="00CE18B0"/>
    <w:rsid w:val="00CE18BF"/>
    <w:rsid w:val="00CE1DA9"/>
    <w:rsid w:val="00CE1EF0"/>
    <w:rsid w:val="00CE42D1"/>
    <w:rsid w:val="00CE4713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1FD"/>
    <w:rsid w:val="00CF04C4"/>
    <w:rsid w:val="00CF053E"/>
    <w:rsid w:val="00CF138C"/>
    <w:rsid w:val="00CF1BBF"/>
    <w:rsid w:val="00CF207C"/>
    <w:rsid w:val="00CF2699"/>
    <w:rsid w:val="00CF29AA"/>
    <w:rsid w:val="00CF2A15"/>
    <w:rsid w:val="00CF2AEC"/>
    <w:rsid w:val="00CF2FD1"/>
    <w:rsid w:val="00CF307B"/>
    <w:rsid w:val="00CF4338"/>
    <w:rsid w:val="00CF4931"/>
    <w:rsid w:val="00CF595D"/>
    <w:rsid w:val="00CF69EA"/>
    <w:rsid w:val="00CF6CDF"/>
    <w:rsid w:val="00CF710C"/>
    <w:rsid w:val="00CF77E1"/>
    <w:rsid w:val="00CF7958"/>
    <w:rsid w:val="00D0005D"/>
    <w:rsid w:val="00D00502"/>
    <w:rsid w:val="00D011A9"/>
    <w:rsid w:val="00D01822"/>
    <w:rsid w:val="00D026C7"/>
    <w:rsid w:val="00D029F2"/>
    <w:rsid w:val="00D0363E"/>
    <w:rsid w:val="00D03690"/>
    <w:rsid w:val="00D03D15"/>
    <w:rsid w:val="00D04935"/>
    <w:rsid w:val="00D04D27"/>
    <w:rsid w:val="00D061E2"/>
    <w:rsid w:val="00D067A6"/>
    <w:rsid w:val="00D06B73"/>
    <w:rsid w:val="00D07B7A"/>
    <w:rsid w:val="00D07D22"/>
    <w:rsid w:val="00D1027E"/>
    <w:rsid w:val="00D10524"/>
    <w:rsid w:val="00D105D9"/>
    <w:rsid w:val="00D105F1"/>
    <w:rsid w:val="00D109E7"/>
    <w:rsid w:val="00D10AB7"/>
    <w:rsid w:val="00D10F2C"/>
    <w:rsid w:val="00D11383"/>
    <w:rsid w:val="00D11C2E"/>
    <w:rsid w:val="00D126BD"/>
    <w:rsid w:val="00D12C48"/>
    <w:rsid w:val="00D12C54"/>
    <w:rsid w:val="00D12D5F"/>
    <w:rsid w:val="00D13297"/>
    <w:rsid w:val="00D1333D"/>
    <w:rsid w:val="00D13605"/>
    <w:rsid w:val="00D137B3"/>
    <w:rsid w:val="00D1398F"/>
    <w:rsid w:val="00D13A90"/>
    <w:rsid w:val="00D140C8"/>
    <w:rsid w:val="00D144C5"/>
    <w:rsid w:val="00D14B0E"/>
    <w:rsid w:val="00D14C25"/>
    <w:rsid w:val="00D150A6"/>
    <w:rsid w:val="00D154E0"/>
    <w:rsid w:val="00D158E7"/>
    <w:rsid w:val="00D158F4"/>
    <w:rsid w:val="00D15EE3"/>
    <w:rsid w:val="00D162F8"/>
    <w:rsid w:val="00D17AEA"/>
    <w:rsid w:val="00D202CA"/>
    <w:rsid w:val="00D21682"/>
    <w:rsid w:val="00D22524"/>
    <w:rsid w:val="00D22D71"/>
    <w:rsid w:val="00D23350"/>
    <w:rsid w:val="00D23B4F"/>
    <w:rsid w:val="00D23DFF"/>
    <w:rsid w:val="00D23FAB"/>
    <w:rsid w:val="00D240DB"/>
    <w:rsid w:val="00D2466F"/>
    <w:rsid w:val="00D25031"/>
    <w:rsid w:val="00D25429"/>
    <w:rsid w:val="00D25796"/>
    <w:rsid w:val="00D258FD"/>
    <w:rsid w:val="00D26077"/>
    <w:rsid w:val="00D2649A"/>
    <w:rsid w:val="00D265DD"/>
    <w:rsid w:val="00D266BE"/>
    <w:rsid w:val="00D267E5"/>
    <w:rsid w:val="00D26A76"/>
    <w:rsid w:val="00D26B43"/>
    <w:rsid w:val="00D2708F"/>
    <w:rsid w:val="00D27829"/>
    <w:rsid w:val="00D303EA"/>
    <w:rsid w:val="00D3161A"/>
    <w:rsid w:val="00D31940"/>
    <w:rsid w:val="00D32544"/>
    <w:rsid w:val="00D327B3"/>
    <w:rsid w:val="00D32985"/>
    <w:rsid w:val="00D32F9D"/>
    <w:rsid w:val="00D33ACF"/>
    <w:rsid w:val="00D33C76"/>
    <w:rsid w:val="00D33EC8"/>
    <w:rsid w:val="00D3401F"/>
    <w:rsid w:val="00D35733"/>
    <w:rsid w:val="00D35AED"/>
    <w:rsid w:val="00D364E5"/>
    <w:rsid w:val="00D3675D"/>
    <w:rsid w:val="00D36A48"/>
    <w:rsid w:val="00D376D9"/>
    <w:rsid w:val="00D378DE"/>
    <w:rsid w:val="00D37D67"/>
    <w:rsid w:val="00D37F93"/>
    <w:rsid w:val="00D40274"/>
    <w:rsid w:val="00D407EE"/>
    <w:rsid w:val="00D40D8E"/>
    <w:rsid w:val="00D4113D"/>
    <w:rsid w:val="00D41199"/>
    <w:rsid w:val="00D41339"/>
    <w:rsid w:val="00D4136E"/>
    <w:rsid w:val="00D416F4"/>
    <w:rsid w:val="00D427C1"/>
    <w:rsid w:val="00D42822"/>
    <w:rsid w:val="00D42D8C"/>
    <w:rsid w:val="00D430F7"/>
    <w:rsid w:val="00D43326"/>
    <w:rsid w:val="00D4341D"/>
    <w:rsid w:val="00D4355F"/>
    <w:rsid w:val="00D443D7"/>
    <w:rsid w:val="00D446BD"/>
    <w:rsid w:val="00D4488D"/>
    <w:rsid w:val="00D44FE0"/>
    <w:rsid w:val="00D4572B"/>
    <w:rsid w:val="00D45767"/>
    <w:rsid w:val="00D45ACF"/>
    <w:rsid w:val="00D45B7D"/>
    <w:rsid w:val="00D46264"/>
    <w:rsid w:val="00D466CE"/>
    <w:rsid w:val="00D46700"/>
    <w:rsid w:val="00D47A14"/>
    <w:rsid w:val="00D47A59"/>
    <w:rsid w:val="00D47AA3"/>
    <w:rsid w:val="00D5066B"/>
    <w:rsid w:val="00D50A59"/>
    <w:rsid w:val="00D50BEE"/>
    <w:rsid w:val="00D52491"/>
    <w:rsid w:val="00D524AB"/>
    <w:rsid w:val="00D52911"/>
    <w:rsid w:val="00D533E6"/>
    <w:rsid w:val="00D55136"/>
    <w:rsid w:val="00D5571D"/>
    <w:rsid w:val="00D560DA"/>
    <w:rsid w:val="00D56B93"/>
    <w:rsid w:val="00D56FFE"/>
    <w:rsid w:val="00D57B33"/>
    <w:rsid w:val="00D57B48"/>
    <w:rsid w:val="00D60977"/>
    <w:rsid w:val="00D61CE5"/>
    <w:rsid w:val="00D61F1F"/>
    <w:rsid w:val="00D61FF5"/>
    <w:rsid w:val="00D629F6"/>
    <w:rsid w:val="00D62FC4"/>
    <w:rsid w:val="00D62FDD"/>
    <w:rsid w:val="00D6348E"/>
    <w:rsid w:val="00D6519C"/>
    <w:rsid w:val="00D65330"/>
    <w:rsid w:val="00D65355"/>
    <w:rsid w:val="00D654AD"/>
    <w:rsid w:val="00D65BE1"/>
    <w:rsid w:val="00D6620B"/>
    <w:rsid w:val="00D66251"/>
    <w:rsid w:val="00D66DAA"/>
    <w:rsid w:val="00D673CC"/>
    <w:rsid w:val="00D67929"/>
    <w:rsid w:val="00D679C6"/>
    <w:rsid w:val="00D702EC"/>
    <w:rsid w:val="00D706D1"/>
    <w:rsid w:val="00D707B7"/>
    <w:rsid w:val="00D70AFD"/>
    <w:rsid w:val="00D70BB6"/>
    <w:rsid w:val="00D70DCE"/>
    <w:rsid w:val="00D70E1A"/>
    <w:rsid w:val="00D70E93"/>
    <w:rsid w:val="00D70F96"/>
    <w:rsid w:val="00D71BD9"/>
    <w:rsid w:val="00D71F13"/>
    <w:rsid w:val="00D72105"/>
    <w:rsid w:val="00D721AB"/>
    <w:rsid w:val="00D73788"/>
    <w:rsid w:val="00D73A9F"/>
    <w:rsid w:val="00D73FC7"/>
    <w:rsid w:val="00D740D7"/>
    <w:rsid w:val="00D74189"/>
    <w:rsid w:val="00D746B6"/>
    <w:rsid w:val="00D7473B"/>
    <w:rsid w:val="00D749A5"/>
    <w:rsid w:val="00D74F94"/>
    <w:rsid w:val="00D75237"/>
    <w:rsid w:val="00D7546E"/>
    <w:rsid w:val="00D75AF2"/>
    <w:rsid w:val="00D76084"/>
    <w:rsid w:val="00D772B1"/>
    <w:rsid w:val="00D77C3C"/>
    <w:rsid w:val="00D8002D"/>
    <w:rsid w:val="00D8029B"/>
    <w:rsid w:val="00D8083C"/>
    <w:rsid w:val="00D81523"/>
    <w:rsid w:val="00D81E20"/>
    <w:rsid w:val="00D8225E"/>
    <w:rsid w:val="00D823D2"/>
    <w:rsid w:val="00D8264B"/>
    <w:rsid w:val="00D82A11"/>
    <w:rsid w:val="00D82FD9"/>
    <w:rsid w:val="00D831DD"/>
    <w:rsid w:val="00D8338E"/>
    <w:rsid w:val="00D833D6"/>
    <w:rsid w:val="00D838F0"/>
    <w:rsid w:val="00D849F0"/>
    <w:rsid w:val="00D84A56"/>
    <w:rsid w:val="00D84E69"/>
    <w:rsid w:val="00D85003"/>
    <w:rsid w:val="00D851A3"/>
    <w:rsid w:val="00D852E9"/>
    <w:rsid w:val="00D855AB"/>
    <w:rsid w:val="00D859AB"/>
    <w:rsid w:val="00D85E9C"/>
    <w:rsid w:val="00D862D8"/>
    <w:rsid w:val="00D86412"/>
    <w:rsid w:val="00D8744C"/>
    <w:rsid w:val="00D87939"/>
    <w:rsid w:val="00D87AEB"/>
    <w:rsid w:val="00D902E6"/>
    <w:rsid w:val="00D90857"/>
    <w:rsid w:val="00D90EF0"/>
    <w:rsid w:val="00D91110"/>
    <w:rsid w:val="00D91644"/>
    <w:rsid w:val="00D91AF2"/>
    <w:rsid w:val="00D91DA4"/>
    <w:rsid w:val="00D91E9C"/>
    <w:rsid w:val="00D92A40"/>
    <w:rsid w:val="00D932FE"/>
    <w:rsid w:val="00D9336A"/>
    <w:rsid w:val="00D939EE"/>
    <w:rsid w:val="00D93E94"/>
    <w:rsid w:val="00D93F88"/>
    <w:rsid w:val="00D940BF"/>
    <w:rsid w:val="00D947AF"/>
    <w:rsid w:val="00D95326"/>
    <w:rsid w:val="00D95D29"/>
    <w:rsid w:val="00D961DA"/>
    <w:rsid w:val="00D96224"/>
    <w:rsid w:val="00D96453"/>
    <w:rsid w:val="00D96458"/>
    <w:rsid w:val="00D9647B"/>
    <w:rsid w:val="00D96687"/>
    <w:rsid w:val="00D96DEE"/>
    <w:rsid w:val="00D96E31"/>
    <w:rsid w:val="00D9749A"/>
    <w:rsid w:val="00D97C1F"/>
    <w:rsid w:val="00DA03F1"/>
    <w:rsid w:val="00DA0F1E"/>
    <w:rsid w:val="00DA12E1"/>
    <w:rsid w:val="00DA185B"/>
    <w:rsid w:val="00DA1CB5"/>
    <w:rsid w:val="00DA3421"/>
    <w:rsid w:val="00DA3B31"/>
    <w:rsid w:val="00DA40DA"/>
    <w:rsid w:val="00DA43D3"/>
    <w:rsid w:val="00DA495F"/>
    <w:rsid w:val="00DA4B52"/>
    <w:rsid w:val="00DA4E35"/>
    <w:rsid w:val="00DA5CB8"/>
    <w:rsid w:val="00DA5E92"/>
    <w:rsid w:val="00DA71D8"/>
    <w:rsid w:val="00DA7417"/>
    <w:rsid w:val="00DA793C"/>
    <w:rsid w:val="00DA7C9D"/>
    <w:rsid w:val="00DB06B0"/>
    <w:rsid w:val="00DB0824"/>
    <w:rsid w:val="00DB08D5"/>
    <w:rsid w:val="00DB097D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3D8B"/>
    <w:rsid w:val="00DB3E92"/>
    <w:rsid w:val="00DB3F7F"/>
    <w:rsid w:val="00DB4B44"/>
    <w:rsid w:val="00DB51CE"/>
    <w:rsid w:val="00DB5455"/>
    <w:rsid w:val="00DB59FC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36C7"/>
    <w:rsid w:val="00DC408C"/>
    <w:rsid w:val="00DC4CC6"/>
    <w:rsid w:val="00DC4CF4"/>
    <w:rsid w:val="00DC507F"/>
    <w:rsid w:val="00DC55F7"/>
    <w:rsid w:val="00DC56D0"/>
    <w:rsid w:val="00DC5948"/>
    <w:rsid w:val="00DC5A83"/>
    <w:rsid w:val="00DC5BCC"/>
    <w:rsid w:val="00DC5DC5"/>
    <w:rsid w:val="00DC5F75"/>
    <w:rsid w:val="00DC60AC"/>
    <w:rsid w:val="00DC60C1"/>
    <w:rsid w:val="00DC66B3"/>
    <w:rsid w:val="00DC73D2"/>
    <w:rsid w:val="00DC7B8A"/>
    <w:rsid w:val="00DC7D92"/>
    <w:rsid w:val="00DD008A"/>
    <w:rsid w:val="00DD02B5"/>
    <w:rsid w:val="00DD03DD"/>
    <w:rsid w:val="00DD07A3"/>
    <w:rsid w:val="00DD0B06"/>
    <w:rsid w:val="00DD0DF7"/>
    <w:rsid w:val="00DD1511"/>
    <w:rsid w:val="00DD1DF4"/>
    <w:rsid w:val="00DD2B19"/>
    <w:rsid w:val="00DD319B"/>
    <w:rsid w:val="00DD31A5"/>
    <w:rsid w:val="00DD4345"/>
    <w:rsid w:val="00DD4756"/>
    <w:rsid w:val="00DD5CD0"/>
    <w:rsid w:val="00DD5DB2"/>
    <w:rsid w:val="00DD6954"/>
    <w:rsid w:val="00DD69CB"/>
    <w:rsid w:val="00DD76E7"/>
    <w:rsid w:val="00DE01B6"/>
    <w:rsid w:val="00DE0342"/>
    <w:rsid w:val="00DE1573"/>
    <w:rsid w:val="00DE192F"/>
    <w:rsid w:val="00DE23C2"/>
    <w:rsid w:val="00DE2427"/>
    <w:rsid w:val="00DE2A81"/>
    <w:rsid w:val="00DE2C71"/>
    <w:rsid w:val="00DE3649"/>
    <w:rsid w:val="00DE40B0"/>
    <w:rsid w:val="00DE4BB6"/>
    <w:rsid w:val="00DE4C35"/>
    <w:rsid w:val="00DE4F18"/>
    <w:rsid w:val="00DE5A08"/>
    <w:rsid w:val="00DE5EE1"/>
    <w:rsid w:val="00DE5FA1"/>
    <w:rsid w:val="00DE639C"/>
    <w:rsid w:val="00DE6F22"/>
    <w:rsid w:val="00DE7405"/>
    <w:rsid w:val="00DE7496"/>
    <w:rsid w:val="00DE7574"/>
    <w:rsid w:val="00DE7667"/>
    <w:rsid w:val="00DE779E"/>
    <w:rsid w:val="00DE7A7C"/>
    <w:rsid w:val="00DF069E"/>
    <w:rsid w:val="00DF0928"/>
    <w:rsid w:val="00DF0CEB"/>
    <w:rsid w:val="00DF1209"/>
    <w:rsid w:val="00DF143C"/>
    <w:rsid w:val="00DF14D0"/>
    <w:rsid w:val="00DF14D8"/>
    <w:rsid w:val="00DF253F"/>
    <w:rsid w:val="00DF2673"/>
    <w:rsid w:val="00DF278A"/>
    <w:rsid w:val="00DF292D"/>
    <w:rsid w:val="00DF2B8E"/>
    <w:rsid w:val="00DF3B2B"/>
    <w:rsid w:val="00DF4098"/>
    <w:rsid w:val="00DF4E01"/>
    <w:rsid w:val="00DF4FC1"/>
    <w:rsid w:val="00DF5094"/>
    <w:rsid w:val="00DF55F8"/>
    <w:rsid w:val="00DF5648"/>
    <w:rsid w:val="00DF5700"/>
    <w:rsid w:val="00DF5AB3"/>
    <w:rsid w:val="00DF5B00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483"/>
    <w:rsid w:val="00E0049E"/>
    <w:rsid w:val="00E00785"/>
    <w:rsid w:val="00E00CDB"/>
    <w:rsid w:val="00E00ECA"/>
    <w:rsid w:val="00E00F15"/>
    <w:rsid w:val="00E01545"/>
    <w:rsid w:val="00E017D1"/>
    <w:rsid w:val="00E017DB"/>
    <w:rsid w:val="00E01F93"/>
    <w:rsid w:val="00E03C10"/>
    <w:rsid w:val="00E0414F"/>
    <w:rsid w:val="00E04186"/>
    <w:rsid w:val="00E041CB"/>
    <w:rsid w:val="00E04E7A"/>
    <w:rsid w:val="00E05519"/>
    <w:rsid w:val="00E05AAC"/>
    <w:rsid w:val="00E061FB"/>
    <w:rsid w:val="00E067C3"/>
    <w:rsid w:val="00E069BF"/>
    <w:rsid w:val="00E06ADA"/>
    <w:rsid w:val="00E0701D"/>
    <w:rsid w:val="00E07BFC"/>
    <w:rsid w:val="00E07D2A"/>
    <w:rsid w:val="00E101BF"/>
    <w:rsid w:val="00E10247"/>
    <w:rsid w:val="00E103A4"/>
    <w:rsid w:val="00E104B9"/>
    <w:rsid w:val="00E10C68"/>
    <w:rsid w:val="00E116FC"/>
    <w:rsid w:val="00E11E2A"/>
    <w:rsid w:val="00E124A1"/>
    <w:rsid w:val="00E12AEC"/>
    <w:rsid w:val="00E13A5C"/>
    <w:rsid w:val="00E1426B"/>
    <w:rsid w:val="00E143A0"/>
    <w:rsid w:val="00E14417"/>
    <w:rsid w:val="00E14B80"/>
    <w:rsid w:val="00E14C8F"/>
    <w:rsid w:val="00E1521B"/>
    <w:rsid w:val="00E15A2B"/>
    <w:rsid w:val="00E15E7B"/>
    <w:rsid w:val="00E16058"/>
    <w:rsid w:val="00E169B8"/>
    <w:rsid w:val="00E16A5E"/>
    <w:rsid w:val="00E17170"/>
    <w:rsid w:val="00E171CA"/>
    <w:rsid w:val="00E20092"/>
    <w:rsid w:val="00E208C9"/>
    <w:rsid w:val="00E2116C"/>
    <w:rsid w:val="00E21AA2"/>
    <w:rsid w:val="00E21F78"/>
    <w:rsid w:val="00E22105"/>
    <w:rsid w:val="00E22330"/>
    <w:rsid w:val="00E2243F"/>
    <w:rsid w:val="00E22A01"/>
    <w:rsid w:val="00E22C83"/>
    <w:rsid w:val="00E230A3"/>
    <w:rsid w:val="00E23C41"/>
    <w:rsid w:val="00E2470D"/>
    <w:rsid w:val="00E2486B"/>
    <w:rsid w:val="00E24A70"/>
    <w:rsid w:val="00E25042"/>
    <w:rsid w:val="00E258B6"/>
    <w:rsid w:val="00E267FD"/>
    <w:rsid w:val="00E272C1"/>
    <w:rsid w:val="00E2775F"/>
    <w:rsid w:val="00E301D7"/>
    <w:rsid w:val="00E30215"/>
    <w:rsid w:val="00E30231"/>
    <w:rsid w:val="00E31313"/>
    <w:rsid w:val="00E314D8"/>
    <w:rsid w:val="00E31825"/>
    <w:rsid w:val="00E31CA7"/>
    <w:rsid w:val="00E323F2"/>
    <w:rsid w:val="00E327E4"/>
    <w:rsid w:val="00E32C68"/>
    <w:rsid w:val="00E33626"/>
    <w:rsid w:val="00E33663"/>
    <w:rsid w:val="00E34672"/>
    <w:rsid w:val="00E34E4B"/>
    <w:rsid w:val="00E35534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18D"/>
    <w:rsid w:val="00E417F0"/>
    <w:rsid w:val="00E41FDF"/>
    <w:rsid w:val="00E42947"/>
    <w:rsid w:val="00E42963"/>
    <w:rsid w:val="00E42A61"/>
    <w:rsid w:val="00E42B97"/>
    <w:rsid w:val="00E42E48"/>
    <w:rsid w:val="00E431D6"/>
    <w:rsid w:val="00E4326E"/>
    <w:rsid w:val="00E4394E"/>
    <w:rsid w:val="00E43C95"/>
    <w:rsid w:val="00E43D14"/>
    <w:rsid w:val="00E44104"/>
    <w:rsid w:val="00E44923"/>
    <w:rsid w:val="00E44A8E"/>
    <w:rsid w:val="00E44B1E"/>
    <w:rsid w:val="00E44B82"/>
    <w:rsid w:val="00E4567E"/>
    <w:rsid w:val="00E4587A"/>
    <w:rsid w:val="00E45C4B"/>
    <w:rsid w:val="00E45C9F"/>
    <w:rsid w:val="00E478CC"/>
    <w:rsid w:val="00E47CBD"/>
    <w:rsid w:val="00E50927"/>
    <w:rsid w:val="00E512E6"/>
    <w:rsid w:val="00E516D0"/>
    <w:rsid w:val="00E51907"/>
    <w:rsid w:val="00E526FE"/>
    <w:rsid w:val="00E527BE"/>
    <w:rsid w:val="00E52ABE"/>
    <w:rsid w:val="00E52AEE"/>
    <w:rsid w:val="00E52BDF"/>
    <w:rsid w:val="00E52EA4"/>
    <w:rsid w:val="00E53249"/>
    <w:rsid w:val="00E53466"/>
    <w:rsid w:val="00E53B53"/>
    <w:rsid w:val="00E53D91"/>
    <w:rsid w:val="00E54151"/>
    <w:rsid w:val="00E544F4"/>
    <w:rsid w:val="00E55473"/>
    <w:rsid w:val="00E55B26"/>
    <w:rsid w:val="00E55C00"/>
    <w:rsid w:val="00E55ED8"/>
    <w:rsid w:val="00E55F81"/>
    <w:rsid w:val="00E56773"/>
    <w:rsid w:val="00E56812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3E5"/>
    <w:rsid w:val="00E62702"/>
    <w:rsid w:val="00E62C77"/>
    <w:rsid w:val="00E62ECF"/>
    <w:rsid w:val="00E632B1"/>
    <w:rsid w:val="00E63431"/>
    <w:rsid w:val="00E6396D"/>
    <w:rsid w:val="00E6447A"/>
    <w:rsid w:val="00E6478C"/>
    <w:rsid w:val="00E651E7"/>
    <w:rsid w:val="00E65A7A"/>
    <w:rsid w:val="00E65ED8"/>
    <w:rsid w:val="00E660DF"/>
    <w:rsid w:val="00E6634C"/>
    <w:rsid w:val="00E664C7"/>
    <w:rsid w:val="00E66574"/>
    <w:rsid w:val="00E666BC"/>
    <w:rsid w:val="00E66D22"/>
    <w:rsid w:val="00E674D6"/>
    <w:rsid w:val="00E6753D"/>
    <w:rsid w:val="00E7019D"/>
    <w:rsid w:val="00E709EA"/>
    <w:rsid w:val="00E7122E"/>
    <w:rsid w:val="00E7200A"/>
    <w:rsid w:val="00E72091"/>
    <w:rsid w:val="00E72312"/>
    <w:rsid w:val="00E72DDA"/>
    <w:rsid w:val="00E7329E"/>
    <w:rsid w:val="00E73863"/>
    <w:rsid w:val="00E73873"/>
    <w:rsid w:val="00E74701"/>
    <w:rsid w:val="00E76009"/>
    <w:rsid w:val="00E76052"/>
    <w:rsid w:val="00E7610A"/>
    <w:rsid w:val="00E76321"/>
    <w:rsid w:val="00E7639E"/>
    <w:rsid w:val="00E766B9"/>
    <w:rsid w:val="00E76CD4"/>
    <w:rsid w:val="00E777DB"/>
    <w:rsid w:val="00E805E6"/>
    <w:rsid w:val="00E80E95"/>
    <w:rsid w:val="00E81FD1"/>
    <w:rsid w:val="00E8299C"/>
    <w:rsid w:val="00E829CC"/>
    <w:rsid w:val="00E82F7F"/>
    <w:rsid w:val="00E832A9"/>
    <w:rsid w:val="00E837D2"/>
    <w:rsid w:val="00E83ACB"/>
    <w:rsid w:val="00E83E8D"/>
    <w:rsid w:val="00E83F06"/>
    <w:rsid w:val="00E842F2"/>
    <w:rsid w:val="00E84CE5"/>
    <w:rsid w:val="00E8517D"/>
    <w:rsid w:val="00E8539F"/>
    <w:rsid w:val="00E85BDC"/>
    <w:rsid w:val="00E85F2A"/>
    <w:rsid w:val="00E86392"/>
    <w:rsid w:val="00E86534"/>
    <w:rsid w:val="00E86882"/>
    <w:rsid w:val="00E87A3E"/>
    <w:rsid w:val="00E901CE"/>
    <w:rsid w:val="00E901D6"/>
    <w:rsid w:val="00E915FF"/>
    <w:rsid w:val="00E91AB8"/>
    <w:rsid w:val="00E92B90"/>
    <w:rsid w:val="00E9348C"/>
    <w:rsid w:val="00E9349B"/>
    <w:rsid w:val="00E93748"/>
    <w:rsid w:val="00E93994"/>
    <w:rsid w:val="00E942BE"/>
    <w:rsid w:val="00E943CB"/>
    <w:rsid w:val="00E948A1"/>
    <w:rsid w:val="00E953D4"/>
    <w:rsid w:val="00E954EE"/>
    <w:rsid w:val="00E960B9"/>
    <w:rsid w:val="00E96F3A"/>
    <w:rsid w:val="00E9709C"/>
    <w:rsid w:val="00E97BBE"/>
    <w:rsid w:val="00E97CFA"/>
    <w:rsid w:val="00EA0A4E"/>
    <w:rsid w:val="00EA1876"/>
    <w:rsid w:val="00EA1F88"/>
    <w:rsid w:val="00EA2376"/>
    <w:rsid w:val="00EA249A"/>
    <w:rsid w:val="00EA275A"/>
    <w:rsid w:val="00EA292A"/>
    <w:rsid w:val="00EA2A80"/>
    <w:rsid w:val="00EA369E"/>
    <w:rsid w:val="00EA36E9"/>
    <w:rsid w:val="00EA37B3"/>
    <w:rsid w:val="00EA3B97"/>
    <w:rsid w:val="00EA3D47"/>
    <w:rsid w:val="00EA4A35"/>
    <w:rsid w:val="00EA4AE3"/>
    <w:rsid w:val="00EA5103"/>
    <w:rsid w:val="00EA63E6"/>
    <w:rsid w:val="00EA6566"/>
    <w:rsid w:val="00EA6706"/>
    <w:rsid w:val="00EA707B"/>
    <w:rsid w:val="00EA7C91"/>
    <w:rsid w:val="00EA7FF6"/>
    <w:rsid w:val="00EB09CD"/>
    <w:rsid w:val="00EB0A99"/>
    <w:rsid w:val="00EB0F4A"/>
    <w:rsid w:val="00EB11B0"/>
    <w:rsid w:val="00EB133C"/>
    <w:rsid w:val="00EB17F1"/>
    <w:rsid w:val="00EB2215"/>
    <w:rsid w:val="00EB2218"/>
    <w:rsid w:val="00EB24A3"/>
    <w:rsid w:val="00EB2BF2"/>
    <w:rsid w:val="00EB2CAC"/>
    <w:rsid w:val="00EB35C7"/>
    <w:rsid w:val="00EB3DE3"/>
    <w:rsid w:val="00EB4020"/>
    <w:rsid w:val="00EB410D"/>
    <w:rsid w:val="00EB435F"/>
    <w:rsid w:val="00EB49A4"/>
    <w:rsid w:val="00EB4DB0"/>
    <w:rsid w:val="00EB5305"/>
    <w:rsid w:val="00EB5987"/>
    <w:rsid w:val="00EB5E4C"/>
    <w:rsid w:val="00EB6344"/>
    <w:rsid w:val="00EB6921"/>
    <w:rsid w:val="00EB6B41"/>
    <w:rsid w:val="00EB6E33"/>
    <w:rsid w:val="00EB7CD9"/>
    <w:rsid w:val="00EB7D73"/>
    <w:rsid w:val="00EC0036"/>
    <w:rsid w:val="00EC019C"/>
    <w:rsid w:val="00EC039C"/>
    <w:rsid w:val="00EC0479"/>
    <w:rsid w:val="00EC07A3"/>
    <w:rsid w:val="00EC0A1F"/>
    <w:rsid w:val="00EC0A73"/>
    <w:rsid w:val="00EC1409"/>
    <w:rsid w:val="00EC15F0"/>
    <w:rsid w:val="00EC1B5A"/>
    <w:rsid w:val="00EC1F3E"/>
    <w:rsid w:val="00EC239D"/>
    <w:rsid w:val="00EC2A4A"/>
    <w:rsid w:val="00EC2B52"/>
    <w:rsid w:val="00EC34F0"/>
    <w:rsid w:val="00EC36B6"/>
    <w:rsid w:val="00EC3776"/>
    <w:rsid w:val="00EC37C4"/>
    <w:rsid w:val="00EC384E"/>
    <w:rsid w:val="00EC41F5"/>
    <w:rsid w:val="00EC4BC1"/>
    <w:rsid w:val="00EC4D71"/>
    <w:rsid w:val="00EC65F2"/>
    <w:rsid w:val="00EC6917"/>
    <w:rsid w:val="00EC6BFA"/>
    <w:rsid w:val="00EC6C76"/>
    <w:rsid w:val="00EC6DE6"/>
    <w:rsid w:val="00EC783B"/>
    <w:rsid w:val="00EC797D"/>
    <w:rsid w:val="00EC7D75"/>
    <w:rsid w:val="00ED000F"/>
    <w:rsid w:val="00ED00AE"/>
    <w:rsid w:val="00ED0484"/>
    <w:rsid w:val="00ED0767"/>
    <w:rsid w:val="00ED090A"/>
    <w:rsid w:val="00ED09AC"/>
    <w:rsid w:val="00ED0A4D"/>
    <w:rsid w:val="00ED0E08"/>
    <w:rsid w:val="00ED0EEB"/>
    <w:rsid w:val="00ED0F51"/>
    <w:rsid w:val="00ED1424"/>
    <w:rsid w:val="00ED1E85"/>
    <w:rsid w:val="00ED2330"/>
    <w:rsid w:val="00ED2D15"/>
    <w:rsid w:val="00ED3952"/>
    <w:rsid w:val="00ED396B"/>
    <w:rsid w:val="00ED42F5"/>
    <w:rsid w:val="00ED46BF"/>
    <w:rsid w:val="00ED4886"/>
    <w:rsid w:val="00ED4974"/>
    <w:rsid w:val="00ED4CC2"/>
    <w:rsid w:val="00ED4FF3"/>
    <w:rsid w:val="00ED521D"/>
    <w:rsid w:val="00ED52F0"/>
    <w:rsid w:val="00ED541D"/>
    <w:rsid w:val="00ED5505"/>
    <w:rsid w:val="00ED5853"/>
    <w:rsid w:val="00ED5E07"/>
    <w:rsid w:val="00ED6796"/>
    <w:rsid w:val="00ED6D81"/>
    <w:rsid w:val="00ED71A1"/>
    <w:rsid w:val="00ED726E"/>
    <w:rsid w:val="00ED7595"/>
    <w:rsid w:val="00ED77DD"/>
    <w:rsid w:val="00ED7E29"/>
    <w:rsid w:val="00EE08D9"/>
    <w:rsid w:val="00EE0B29"/>
    <w:rsid w:val="00EE0EF8"/>
    <w:rsid w:val="00EE1084"/>
    <w:rsid w:val="00EE15FD"/>
    <w:rsid w:val="00EE190A"/>
    <w:rsid w:val="00EE20BF"/>
    <w:rsid w:val="00EE267C"/>
    <w:rsid w:val="00EE2F9D"/>
    <w:rsid w:val="00EE3460"/>
    <w:rsid w:val="00EE34A7"/>
    <w:rsid w:val="00EE3E18"/>
    <w:rsid w:val="00EE3E5C"/>
    <w:rsid w:val="00EE49B3"/>
    <w:rsid w:val="00EE4C12"/>
    <w:rsid w:val="00EE5302"/>
    <w:rsid w:val="00EE5605"/>
    <w:rsid w:val="00EE59EB"/>
    <w:rsid w:val="00EE62F5"/>
    <w:rsid w:val="00EE6582"/>
    <w:rsid w:val="00EE7084"/>
    <w:rsid w:val="00EF09C8"/>
    <w:rsid w:val="00EF0D92"/>
    <w:rsid w:val="00EF1053"/>
    <w:rsid w:val="00EF10E5"/>
    <w:rsid w:val="00EF11E2"/>
    <w:rsid w:val="00EF1F16"/>
    <w:rsid w:val="00EF2509"/>
    <w:rsid w:val="00EF250E"/>
    <w:rsid w:val="00EF2F35"/>
    <w:rsid w:val="00EF318E"/>
    <w:rsid w:val="00EF3AC6"/>
    <w:rsid w:val="00EF3B8E"/>
    <w:rsid w:val="00EF4EF4"/>
    <w:rsid w:val="00EF51FF"/>
    <w:rsid w:val="00EF57C5"/>
    <w:rsid w:val="00EF57F3"/>
    <w:rsid w:val="00EF5867"/>
    <w:rsid w:val="00EF593C"/>
    <w:rsid w:val="00EF5B86"/>
    <w:rsid w:val="00EF5BE6"/>
    <w:rsid w:val="00EF5DAD"/>
    <w:rsid w:val="00EF5F6B"/>
    <w:rsid w:val="00EF6080"/>
    <w:rsid w:val="00EF61EA"/>
    <w:rsid w:val="00EF63B5"/>
    <w:rsid w:val="00EF65FE"/>
    <w:rsid w:val="00EF6780"/>
    <w:rsid w:val="00EF6918"/>
    <w:rsid w:val="00EF6D89"/>
    <w:rsid w:val="00EF7326"/>
    <w:rsid w:val="00F003ED"/>
    <w:rsid w:val="00F00B69"/>
    <w:rsid w:val="00F00B7B"/>
    <w:rsid w:val="00F00BA7"/>
    <w:rsid w:val="00F01B2B"/>
    <w:rsid w:val="00F02A62"/>
    <w:rsid w:val="00F02D13"/>
    <w:rsid w:val="00F03009"/>
    <w:rsid w:val="00F031FD"/>
    <w:rsid w:val="00F03469"/>
    <w:rsid w:val="00F03961"/>
    <w:rsid w:val="00F04168"/>
    <w:rsid w:val="00F0444E"/>
    <w:rsid w:val="00F04ECD"/>
    <w:rsid w:val="00F05CE6"/>
    <w:rsid w:val="00F0671A"/>
    <w:rsid w:val="00F06725"/>
    <w:rsid w:val="00F06C06"/>
    <w:rsid w:val="00F07E89"/>
    <w:rsid w:val="00F10118"/>
    <w:rsid w:val="00F106F5"/>
    <w:rsid w:val="00F112B0"/>
    <w:rsid w:val="00F11F0D"/>
    <w:rsid w:val="00F121AD"/>
    <w:rsid w:val="00F12360"/>
    <w:rsid w:val="00F124D6"/>
    <w:rsid w:val="00F12CE3"/>
    <w:rsid w:val="00F1327A"/>
    <w:rsid w:val="00F134B3"/>
    <w:rsid w:val="00F1353E"/>
    <w:rsid w:val="00F13CE5"/>
    <w:rsid w:val="00F143F4"/>
    <w:rsid w:val="00F14498"/>
    <w:rsid w:val="00F148C8"/>
    <w:rsid w:val="00F14C41"/>
    <w:rsid w:val="00F15104"/>
    <w:rsid w:val="00F152B0"/>
    <w:rsid w:val="00F1534D"/>
    <w:rsid w:val="00F15365"/>
    <w:rsid w:val="00F15BBF"/>
    <w:rsid w:val="00F16332"/>
    <w:rsid w:val="00F17183"/>
    <w:rsid w:val="00F176DB"/>
    <w:rsid w:val="00F17C62"/>
    <w:rsid w:val="00F17F2B"/>
    <w:rsid w:val="00F2006C"/>
    <w:rsid w:val="00F20C48"/>
    <w:rsid w:val="00F211F2"/>
    <w:rsid w:val="00F2127F"/>
    <w:rsid w:val="00F226D8"/>
    <w:rsid w:val="00F22DD6"/>
    <w:rsid w:val="00F23140"/>
    <w:rsid w:val="00F238FE"/>
    <w:rsid w:val="00F240F0"/>
    <w:rsid w:val="00F242EF"/>
    <w:rsid w:val="00F2487F"/>
    <w:rsid w:val="00F25326"/>
    <w:rsid w:val="00F26240"/>
    <w:rsid w:val="00F262D4"/>
    <w:rsid w:val="00F2667C"/>
    <w:rsid w:val="00F269D2"/>
    <w:rsid w:val="00F270DA"/>
    <w:rsid w:val="00F2725F"/>
    <w:rsid w:val="00F275DA"/>
    <w:rsid w:val="00F27631"/>
    <w:rsid w:val="00F2774A"/>
    <w:rsid w:val="00F3003C"/>
    <w:rsid w:val="00F300AA"/>
    <w:rsid w:val="00F30184"/>
    <w:rsid w:val="00F3060D"/>
    <w:rsid w:val="00F3114F"/>
    <w:rsid w:val="00F31427"/>
    <w:rsid w:val="00F317A6"/>
    <w:rsid w:val="00F317E1"/>
    <w:rsid w:val="00F31CC8"/>
    <w:rsid w:val="00F31CD5"/>
    <w:rsid w:val="00F31DAE"/>
    <w:rsid w:val="00F31F82"/>
    <w:rsid w:val="00F32134"/>
    <w:rsid w:val="00F323A2"/>
    <w:rsid w:val="00F32778"/>
    <w:rsid w:val="00F3327D"/>
    <w:rsid w:val="00F33C7B"/>
    <w:rsid w:val="00F3632D"/>
    <w:rsid w:val="00F364E5"/>
    <w:rsid w:val="00F36789"/>
    <w:rsid w:val="00F368CF"/>
    <w:rsid w:val="00F368E4"/>
    <w:rsid w:val="00F36C19"/>
    <w:rsid w:val="00F373E5"/>
    <w:rsid w:val="00F37503"/>
    <w:rsid w:val="00F37724"/>
    <w:rsid w:val="00F37B53"/>
    <w:rsid w:val="00F37C89"/>
    <w:rsid w:val="00F4015A"/>
    <w:rsid w:val="00F404C2"/>
    <w:rsid w:val="00F40D83"/>
    <w:rsid w:val="00F40E81"/>
    <w:rsid w:val="00F41608"/>
    <w:rsid w:val="00F41A3A"/>
    <w:rsid w:val="00F41A46"/>
    <w:rsid w:val="00F42394"/>
    <w:rsid w:val="00F424B6"/>
    <w:rsid w:val="00F427A5"/>
    <w:rsid w:val="00F438E5"/>
    <w:rsid w:val="00F4392E"/>
    <w:rsid w:val="00F43F0D"/>
    <w:rsid w:val="00F440FE"/>
    <w:rsid w:val="00F45461"/>
    <w:rsid w:val="00F45FFE"/>
    <w:rsid w:val="00F468BE"/>
    <w:rsid w:val="00F4703F"/>
    <w:rsid w:val="00F512A2"/>
    <w:rsid w:val="00F512F6"/>
    <w:rsid w:val="00F51BE2"/>
    <w:rsid w:val="00F51C1D"/>
    <w:rsid w:val="00F5216C"/>
    <w:rsid w:val="00F5299C"/>
    <w:rsid w:val="00F53076"/>
    <w:rsid w:val="00F54057"/>
    <w:rsid w:val="00F540AE"/>
    <w:rsid w:val="00F551E4"/>
    <w:rsid w:val="00F55313"/>
    <w:rsid w:val="00F553DF"/>
    <w:rsid w:val="00F55450"/>
    <w:rsid w:val="00F55791"/>
    <w:rsid w:val="00F5639F"/>
    <w:rsid w:val="00F56762"/>
    <w:rsid w:val="00F56885"/>
    <w:rsid w:val="00F56A7E"/>
    <w:rsid w:val="00F5724E"/>
    <w:rsid w:val="00F578FC"/>
    <w:rsid w:val="00F57DE2"/>
    <w:rsid w:val="00F6257A"/>
    <w:rsid w:val="00F62CCD"/>
    <w:rsid w:val="00F63102"/>
    <w:rsid w:val="00F6311B"/>
    <w:rsid w:val="00F635B3"/>
    <w:rsid w:val="00F63694"/>
    <w:rsid w:val="00F6393E"/>
    <w:rsid w:val="00F63B15"/>
    <w:rsid w:val="00F641FF"/>
    <w:rsid w:val="00F64491"/>
    <w:rsid w:val="00F64846"/>
    <w:rsid w:val="00F64AB1"/>
    <w:rsid w:val="00F652E1"/>
    <w:rsid w:val="00F653A2"/>
    <w:rsid w:val="00F655B8"/>
    <w:rsid w:val="00F65612"/>
    <w:rsid w:val="00F65801"/>
    <w:rsid w:val="00F661F8"/>
    <w:rsid w:val="00F66472"/>
    <w:rsid w:val="00F665DC"/>
    <w:rsid w:val="00F66E1C"/>
    <w:rsid w:val="00F6733A"/>
    <w:rsid w:val="00F67974"/>
    <w:rsid w:val="00F67A7E"/>
    <w:rsid w:val="00F67A9A"/>
    <w:rsid w:val="00F7004A"/>
    <w:rsid w:val="00F709C4"/>
    <w:rsid w:val="00F70CB6"/>
    <w:rsid w:val="00F70FC7"/>
    <w:rsid w:val="00F7130F"/>
    <w:rsid w:val="00F713CA"/>
    <w:rsid w:val="00F71AFA"/>
    <w:rsid w:val="00F71F6B"/>
    <w:rsid w:val="00F72432"/>
    <w:rsid w:val="00F72933"/>
    <w:rsid w:val="00F7321B"/>
    <w:rsid w:val="00F7371E"/>
    <w:rsid w:val="00F748EB"/>
    <w:rsid w:val="00F74A09"/>
    <w:rsid w:val="00F74AD6"/>
    <w:rsid w:val="00F74C49"/>
    <w:rsid w:val="00F75377"/>
    <w:rsid w:val="00F75DE7"/>
    <w:rsid w:val="00F762C7"/>
    <w:rsid w:val="00F7659B"/>
    <w:rsid w:val="00F76615"/>
    <w:rsid w:val="00F768B7"/>
    <w:rsid w:val="00F76B97"/>
    <w:rsid w:val="00F770C9"/>
    <w:rsid w:val="00F774F7"/>
    <w:rsid w:val="00F776E6"/>
    <w:rsid w:val="00F777F3"/>
    <w:rsid w:val="00F77B0E"/>
    <w:rsid w:val="00F77B72"/>
    <w:rsid w:val="00F77C99"/>
    <w:rsid w:val="00F8052B"/>
    <w:rsid w:val="00F80C52"/>
    <w:rsid w:val="00F81071"/>
    <w:rsid w:val="00F815E4"/>
    <w:rsid w:val="00F81685"/>
    <w:rsid w:val="00F81AAD"/>
    <w:rsid w:val="00F81D29"/>
    <w:rsid w:val="00F823D8"/>
    <w:rsid w:val="00F832D4"/>
    <w:rsid w:val="00F83A43"/>
    <w:rsid w:val="00F8401A"/>
    <w:rsid w:val="00F841C4"/>
    <w:rsid w:val="00F8427B"/>
    <w:rsid w:val="00F8466D"/>
    <w:rsid w:val="00F84943"/>
    <w:rsid w:val="00F8513F"/>
    <w:rsid w:val="00F85394"/>
    <w:rsid w:val="00F8548D"/>
    <w:rsid w:val="00F8551B"/>
    <w:rsid w:val="00F85AD4"/>
    <w:rsid w:val="00F85C1F"/>
    <w:rsid w:val="00F85CF2"/>
    <w:rsid w:val="00F85D4C"/>
    <w:rsid w:val="00F85ECE"/>
    <w:rsid w:val="00F85FD8"/>
    <w:rsid w:val="00F86130"/>
    <w:rsid w:val="00F8692C"/>
    <w:rsid w:val="00F879EC"/>
    <w:rsid w:val="00F87F96"/>
    <w:rsid w:val="00F905C3"/>
    <w:rsid w:val="00F906D6"/>
    <w:rsid w:val="00F90826"/>
    <w:rsid w:val="00F908E2"/>
    <w:rsid w:val="00F90B32"/>
    <w:rsid w:val="00F90DEC"/>
    <w:rsid w:val="00F91164"/>
    <w:rsid w:val="00F91439"/>
    <w:rsid w:val="00F91E6C"/>
    <w:rsid w:val="00F91F55"/>
    <w:rsid w:val="00F93593"/>
    <w:rsid w:val="00F93D23"/>
    <w:rsid w:val="00F93EF5"/>
    <w:rsid w:val="00F945D1"/>
    <w:rsid w:val="00F94A27"/>
    <w:rsid w:val="00F95349"/>
    <w:rsid w:val="00F95E17"/>
    <w:rsid w:val="00F97492"/>
    <w:rsid w:val="00F9780B"/>
    <w:rsid w:val="00F97811"/>
    <w:rsid w:val="00F97861"/>
    <w:rsid w:val="00F97A7E"/>
    <w:rsid w:val="00F97C65"/>
    <w:rsid w:val="00F97F8D"/>
    <w:rsid w:val="00FA085B"/>
    <w:rsid w:val="00FA1354"/>
    <w:rsid w:val="00FA14FF"/>
    <w:rsid w:val="00FA1EF9"/>
    <w:rsid w:val="00FA2DF2"/>
    <w:rsid w:val="00FA302F"/>
    <w:rsid w:val="00FA31BE"/>
    <w:rsid w:val="00FA3604"/>
    <w:rsid w:val="00FA40AF"/>
    <w:rsid w:val="00FA45D0"/>
    <w:rsid w:val="00FA54B9"/>
    <w:rsid w:val="00FA589C"/>
    <w:rsid w:val="00FA5B08"/>
    <w:rsid w:val="00FA5D17"/>
    <w:rsid w:val="00FA6A47"/>
    <w:rsid w:val="00FA7045"/>
    <w:rsid w:val="00FA7E9B"/>
    <w:rsid w:val="00FB0412"/>
    <w:rsid w:val="00FB0D2B"/>
    <w:rsid w:val="00FB1D58"/>
    <w:rsid w:val="00FB22BB"/>
    <w:rsid w:val="00FB36F6"/>
    <w:rsid w:val="00FB3842"/>
    <w:rsid w:val="00FB38F0"/>
    <w:rsid w:val="00FB3C1B"/>
    <w:rsid w:val="00FB4854"/>
    <w:rsid w:val="00FB4A4A"/>
    <w:rsid w:val="00FB4AE5"/>
    <w:rsid w:val="00FB4BEE"/>
    <w:rsid w:val="00FB5261"/>
    <w:rsid w:val="00FB608E"/>
    <w:rsid w:val="00FB6272"/>
    <w:rsid w:val="00FB6735"/>
    <w:rsid w:val="00FB68E0"/>
    <w:rsid w:val="00FB6A5C"/>
    <w:rsid w:val="00FB6DDE"/>
    <w:rsid w:val="00FB70B3"/>
    <w:rsid w:val="00FB76E0"/>
    <w:rsid w:val="00FB7865"/>
    <w:rsid w:val="00FB78DD"/>
    <w:rsid w:val="00FC1B24"/>
    <w:rsid w:val="00FC2715"/>
    <w:rsid w:val="00FC3107"/>
    <w:rsid w:val="00FC3737"/>
    <w:rsid w:val="00FC3D7C"/>
    <w:rsid w:val="00FC3F6B"/>
    <w:rsid w:val="00FC4414"/>
    <w:rsid w:val="00FC463E"/>
    <w:rsid w:val="00FC47D9"/>
    <w:rsid w:val="00FC4D42"/>
    <w:rsid w:val="00FC4DED"/>
    <w:rsid w:val="00FC4F15"/>
    <w:rsid w:val="00FC5C61"/>
    <w:rsid w:val="00FC5E05"/>
    <w:rsid w:val="00FC6225"/>
    <w:rsid w:val="00FC6417"/>
    <w:rsid w:val="00FC71BF"/>
    <w:rsid w:val="00FC7699"/>
    <w:rsid w:val="00FC7759"/>
    <w:rsid w:val="00FC7909"/>
    <w:rsid w:val="00FC7C2D"/>
    <w:rsid w:val="00FD003B"/>
    <w:rsid w:val="00FD134A"/>
    <w:rsid w:val="00FD17EC"/>
    <w:rsid w:val="00FD18CA"/>
    <w:rsid w:val="00FD1EC5"/>
    <w:rsid w:val="00FD1ED4"/>
    <w:rsid w:val="00FD218C"/>
    <w:rsid w:val="00FD21C0"/>
    <w:rsid w:val="00FD21D9"/>
    <w:rsid w:val="00FD222D"/>
    <w:rsid w:val="00FD27D1"/>
    <w:rsid w:val="00FD2BFC"/>
    <w:rsid w:val="00FD3189"/>
    <w:rsid w:val="00FD329D"/>
    <w:rsid w:val="00FD358C"/>
    <w:rsid w:val="00FD3950"/>
    <w:rsid w:val="00FD4ECC"/>
    <w:rsid w:val="00FD53F2"/>
    <w:rsid w:val="00FD57A6"/>
    <w:rsid w:val="00FD60A4"/>
    <w:rsid w:val="00FD6917"/>
    <w:rsid w:val="00FD6A7C"/>
    <w:rsid w:val="00FE0128"/>
    <w:rsid w:val="00FE0703"/>
    <w:rsid w:val="00FE1102"/>
    <w:rsid w:val="00FE1633"/>
    <w:rsid w:val="00FE1937"/>
    <w:rsid w:val="00FE1947"/>
    <w:rsid w:val="00FE20F8"/>
    <w:rsid w:val="00FE227D"/>
    <w:rsid w:val="00FE36BF"/>
    <w:rsid w:val="00FE393A"/>
    <w:rsid w:val="00FE3F6C"/>
    <w:rsid w:val="00FE4A39"/>
    <w:rsid w:val="00FE590E"/>
    <w:rsid w:val="00FE5D05"/>
    <w:rsid w:val="00FE5D9B"/>
    <w:rsid w:val="00FE68ED"/>
    <w:rsid w:val="00FE6A9F"/>
    <w:rsid w:val="00FE7E1F"/>
    <w:rsid w:val="00FF0242"/>
    <w:rsid w:val="00FF10D0"/>
    <w:rsid w:val="00FF1739"/>
    <w:rsid w:val="00FF18DB"/>
    <w:rsid w:val="00FF206D"/>
    <w:rsid w:val="00FF2163"/>
    <w:rsid w:val="00FF2553"/>
    <w:rsid w:val="00FF2A20"/>
    <w:rsid w:val="00FF2BD2"/>
    <w:rsid w:val="00FF4A46"/>
    <w:rsid w:val="00FF54D6"/>
    <w:rsid w:val="00FF58C6"/>
    <w:rsid w:val="00FF5D28"/>
    <w:rsid w:val="00FF5D66"/>
    <w:rsid w:val="00FF62D1"/>
    <w:rsid w:val="00FF64E4"/>
    <w:rsid w:val="00FF67AF"/>
    <w:rsid w:val="00FF6927"/>
    <w:rsid w:val="00FF6B5D"/>
    <w:rsid w:val="00FF6CBD"/>
    <w:rsid w:val="00FF713B"/>
    <w:rsid w:val="00FF728E"/>
    <w:rsid w:val="00FF72D0"/>
    <w:rsid w:val="00FF778F"/>
    <w:rsid w:val="00FF782C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00D7F"/>
  <w15:chartTrackingRefBased/>
  <w15:docId w15:val="{0BE5E67A-67A7-5D4F-9A64-EF7CAE9A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  <w:style w:type="character" w:styleId="UnresolvedMention">
    <w:name w:val="Unresolved Mention"/>
    <w:basedOn w:val="DefaultParagraphFont"/>
    <w:uiPriority w:val="99"/>
    <w:rsid w:val="00190593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851CAF"/>
  </w:style>
  <w:style w:type="character" w:customStyle="1" w:styleId="s2">
    <w:name w:val="s2"/>
    <w:basedOn w:val="DefaultParagraphFont"/>
    <w:rsid w:val="0005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23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98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85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37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1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61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680">
          <w:marLeft w:val="2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6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07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8517123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16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595827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3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1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7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6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90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53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4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5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anmccaslin/Library/Group%20Containers/UBF8T346G9.Office/User%20Content.localized/Templates.localized/Teach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1207D7-CCCF-224D-B0F9-BC0F7D92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Teaching Notes.dotx</Template>
  <TotalTime>232</TotalTime>
  <Pages>9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Justan McCaslin</dc:creator>
  <cp:keywords/>
  <dc:description/>
  <cp:lastModifiedBy>Justan McCaslin</cp:lastModifiedBy>
  <cp:revision>262</cp:revision>
  <cp:lastPrinted>2023-07-02T04:16:00Z</cp:lastPrinted>
  <dcterms:created xsi:type="dcterms:W3CDTF">2025-05-10T17:13:00Z</dcterms:created>
  <dcterms:modified xsi:type="dcterms:W3CDTF">2025-05-11T04:04:00Z</dcterms:modified>
</cp:coreProperties>
</file>