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280F1" w14:textId="77777777" w:rsidR="006C2ACE" w:rsidRPr="00CB3334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READ TEXT ~</w:t>
      </w:r>
    </w:p>
    <w:p w14:paraId="10797A2A" w14:textId="77777777" w:rsidR="006C2ACE" w:rsidRPr="00CB3334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1F506438" w14:textId="77777777" w:rsidR="006C2ACE" w:rsidRPr="00CB3334" w:rsidRDefault="006C2ACE" w:rsidP="007C6894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CB3334">
        <w:rPr>
          <w:rFonts w:ascii="Times New Roman" w:hAnsi="Times New Roman" w:cs="Times New Roman"/>
          <w:sz w:val="28"/>
          <w:szCs w:val="28"/>
        </w:rPr>
        <w:t>AS YOU SETTLE IN…</w:t>
      </w:r>
    </w:p>
    <w:p w14:paraId="48FCC587" w14:textId="2B05FB7E" w:rsidR="009A296E" w:rsidRDefault="008A37AE" w:rsidP="009A296E">
      <w:pPr>
        <w:rPr>
          <w:rFonts w:ascii="Times New Roman" w:hAnsi="Times New Roman" w:cs="Times New Roman"/>
          <w:sz w:val="28"/>
          <w:szCs w:val="28"/>
        </w:rPr>
      </w:pPr>
      <w:r w:rsidRPr="00CB3334"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CB3334" w:rsidRPr="00CB3334">
        <w:rPr>
          <w:rFonts w:ascii="Times New Roman" w:hAnsi="Times New Roman" w:cs="Times New Roman"/>
          <w:color w:val="1E36F8"/>
          <w:sz w:val="28"/>
          <w:szCs w:val="28"/>
        </w:rPr>
        <w:t>(</w:t>
      </w:r>
      <w:r w:rsidR="009A296E">
        <w:rPr>
          <w:rFonts w:ascii="Times New Roman" w:hAnsi="Times New Roman" w:cs="Times New Roman"/>
          <w:color w:val="1E36F8"/>
          <w:sz w:val="28"/>
          <w:szCs w:val="28"/>
        </w:rPr>
        <w:t>Philippians</w:t>
      </w:r>
      <w:r w:rsidR="00CB3334" w:rsidRPr="00CB3334">
        <w:rPr>
          <w:rFonts w:ascii="Times New Roman" w:hAnsi="Times New Roman" w:cs="Times New Roman"/>
          <w:color w:val="1E36F8"/>
          <w:sz w:val="28"/>
          <w:szCs w:val="28"/>
        </w:rPr>
        <w:t xml:space="preserve">) </w:t>
      </w:r>
    </w:p>
    <w:p w14:paraId="336EE982" w14:textId="4708A06D" w:rsidR="009A296E" w:rsidRPr="009A296E" w:rsidRDefault="009A296E" w:rsidP="009A296E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Look down at </w:t>
      </w:r>
      <w:r w:rsidRPr="00BC0C34"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BC0C34" w:rsidRPr="00BC0C34">
        <w:rPr>
          <w:rFonts w:ascii="Times New Roman" w:hAnsi="Times New Roman" w:cs="Times New Roman"/>
          <w:color w:val="0432FF"/>
          <w:sz w:val="28"/>
          <w:szCs w:val="28"/>
        </w:rPr>
        <w:t xml:space="preserve">Philippians 3:1a) </w:t>
      </w:r>
      <w:r w:rsidR="00BC0C34" w:rsidRPr="00CB3334">
        <w:rPr>
          <w:rFonts w:ascii="Times New Roman" w:hAnsi="Times New Roman" w:cs="Times New Roman"/>
          <w:color w:val="1E36F8"/>
          <w:sz w:val="28"/>
          <w:szCs w:val="28"/>
        </w:rPr>
        <w:t>N</w:t>
      </w:r>
      <w:r w:rsidR="00BC0C34">
        <w:rPr>
          <w:rFonts w:ascii="Times New Roman" w:hAnsi="Times New Roman" w:cs="Times New Roman"/>
          <w:color w:val="1E36F8"/>
          <w:sz w:val="28"/>
          <w:szCs w:val="28"/>
        </w:rPr>
        <w:t>LT</w:t>
      </w:r>
    </w:p>
    <w:p w14:paraId="21EB1315" w14:textId="77777777" w:rsidR="00BC0C34" w:rsidRDefault="00BC0C34" w:rsidP="009A296E">
      <w:pPr>
        <w:rPr>
          <w:rFonts w:ascii="Times New Roman" w:hAnsi="Times New Roman"/>
          <w:b/>
          <w:i/>
          <w:color w:val="FF0000"/>
          <w:sz w:val="28"/>
          <w:u w:val="single"/>
        </w:rPr>
      </w:pPr>
    </w:p>
    <w:p w14:paraId="625316D6" w14:textId="4408D548" w:rsidR="009A296E" w:rsidRPr="009A296E" w:rsidRDefault="001F6F41" w:rsidP="009A296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LET’S PRAY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4B6B9" w14:textId="77777777" w:rsidR="001F6F41" w:rsidRPr="00CB3334" w:rsidRDefault="001F6F41" w:rsidP="00503C8E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</w:p>
    <w:p w14:paraId="3F02D2C4" w14:textId="77777777" w:rsidR="00BC1536" w:rsidRPr="00CB3334" w:rsidRDefault="00136F68" w:rsidP="00044292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INTRO</w:t>
      </w:r>
      <w:r w:rsidR="007A1DDC" w:rsidRPr="00CB3334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  <w:r w:rsidR="007A1DDC"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C70E8" w14:textId="77777777" w:rsidR="00610597" w:rsidRDefault="00610597" w:rsidP="00326891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486F08F5" w14:textId="3214A890" w:rsidR="00BC0C34" w:rsidRDefault="00EE3358" w:rsidP="00326891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BOOK OF </w:t>
      </w:r>
      <w:r w:rsidRPr="00AE4C7D">
        <w:rPr>
          <w:rFonts w:ascii="Times New Roman" w:hAnsi="Times New Roman" w:cs="Times New Roman"/>
          <w:sz w:val="28"/>
          <w:szCs w:val="28"/>
          <w:highlight w:val="yellow"/>
        </w:rPr>
        <w:t>PHILIPPIANS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94034D8" w14:textId="01347C05" w:rsidR="00EE3358" w:rsidRDefault="00EE3358" w:rsidP="00326891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Is a personal, practical &amp; powerful book…</w:t>
      </w:r>
    </w:p>
    <w:p w14:paraId="2205267C" w14:textId="66EA43BE" w:rsidR="00EE3358" w:rsidRDefault="00EE3358" w:rsidP="00EE3358">
      <w:pPr>
        <w:pStyle w:val="ListParagraph"/>
        <w:numPr>
          <w:ilvl w:val="0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</w:t>
      </w:r>
      <w:r w:rsidRPr="00AE4C7D">
        <w:rPr>
          <w:rFonts w:ascii="Times New Roman" w:hAnsi="Times New Roman" w:cs="Times New Roman"/>
          <w:sz w:val="28"/>
          <w:szCs w:val="28"/>
          <w:highlight w:val="yellow"/>
          <w:u w:val="single"/>
        </w:rPr>
        <w:t>emphasizes joy in the Christian life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D8FCE7" w14:textId="77777777" w:rsidR="00EE3358" w:rsidRDefault="00EE3358" w:rsidP="00EE3358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4E1F0E03" w14:textId="0C50A62A" w:rsidR="00EE3358" w:rsidRDefault="00D7018E" w:rsidP="00D7018E">
      <w:pPr>
        <w:ind w:left="720"/>
        <w:outlineLvl w:val="0"/>
        <w:rPr>
          <w:rFonts w:ascii="Times New Roman" w:hAnsi="Times New Roman" w:cs="Times New Roman"/>
          <w:sz w:val="28"/>
          <w:szCs w:val="28"/>
        </w:rPr>
      </w:pPr>
      <w:r w:rsidRPr="007148FE">
        <w:rPr>
          <w:rFonts w:ascii="Times New Roman" w:hAnsi="Times New Roman" w:cs="Times New Roman"/>
          <w:sz w:val="28"/>
          <w:szCs w:val="28"/>
          <w:highlight w:val="yellow"/>
        </w:rPr>
        <w:t xml:space="preserve">- The word </w:t>
      </w:r>
      <w:r w:rsidRPr="007148FE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“joy”</w:t>
      </w:r>
      <w:r w:rsidRPr="007148FE">
        <w:rPr>
          <w:rFonts w:ascii="Times New Roman" w:hAnsi="Times New Roman" w:cs="Times New Roman"/>
          <w:sz w:val="28"/>
          <w:szCs w:val="28"/>
          <w:highlight w:val="yellow"/>
        </w:rPr>
        <w:t xml:space="preserve"> is used four times</w:t>
      </w:r>
    </w:p>
    <w:p w14:paraId="7E70566C" w14:textId="77777777" w:rsidR="00E60DDA" w:rsidRDefault="00E60DDA" w:rsidP="00E60DDA">
      <w:pPr>
        <w:pStyle w:val="ListParagraph"/>
        <w:numPr>
          <w:ilvl w:val="0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Dictionary definition:</w:t>
      </w:r>
    </w:p>
    <w:p w14:paraId="1B688537" w14:textId="094C3CA0" w:rsidR="00E60DDA" w:rsidRPr="00E60DDA" w:rsidRDefault="00E60DDA" w:rsidP="00E60DDA">
      <w:pPr>
        <w:pStyle w:val="ListParagraph"/>
        <w:numPr>
          <w:ilvl w:val="1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“A</w:t>
      </w:r>
      <w:r w:rsidRPr="00E60DDA">
        <w:rPr>
          <w:rFonts w:ascii="Times New Roman" w:hAnsi="Times New Roman" w:cs="Times New Roman"/>
          <w:i/>
          <w:iCs/>
          <w:sz w:val="28"/>
          <w:szCs w:val="28"/>
        </w:rPr>
        <w:t xml:space="preserve"> feeling of great pleasure &amp; happiness</w:t>
      </w:r>
      <w:r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4097548C" w14:textId="77777777" w:rsidR="00E60DDA" w:rsidRDefault="00E60DDA" w:rsidP="00E60DD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52759C0A" w14:textId="49C06338" w:rsidR="00D7018E" w:rsidRDefault="00E60DDA" w:rsidP="00E60DDA">
      <w:pPr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  <w:r w:rsidRPr="007148FE">
        <w:rPr>
          <w:rFonts w:ascii="Times New Roman" w:hAnsi="Times New Roman" w:cs="Times New Roman"/>
          <w:sz w:val="28"/>
          <w:szCs w:val="28"/>
          <w:highlight w:val="yellow"/>
        </w:rPr>
        <w:t xml:space="preserve">- And </w:t>
      </w:r>
      <w:r w:rsidR="00D7018E" w:rsidRPr="007148FE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“rejoice”</w:t>
      </w:r>
      <w:r w:rsidR="00D7018E" w:rsidRPr="007148FE">
        <w:rPr>
          <w:rFonts w:ascii="Times New Roman" w:hAnsi="Times New Roman" w:cs="Times New Roman"/>
          <w:sz w:val="28"/>
          <w:szCs w:val="28"/>
          <w:highlight w:val="yellow"/>
        </w:rPr>
        <w:t xml:space="preserve"> occurs eight times…</w:t>
      </w:r>
    </w:p>
    <w:p w14:paraId="7E174FD2" w14:textId="175D874E" w:rsidR="00E60DDA" w:rsidRDefault="00E60DDA" w:rsidP="00E60DDA">
      <w:pPr>
        <w:pStyle w:val="ListParagraph"/>
        <w:numPr>
          <w:ilvl w:val="0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Dictionary definition:</w:t>
      </w:r>
    </w:p>
    <w:p w14:paraId="326ED53B" w14:textId="63B0D061" w:rsidR="00E60DDA" w:rsidRPr="00E60DDA" w:rsidRDefault="00E60DDA" w:rsidP="00E60DDA">
      <w:pPr>
        <w:pStyle w:val="ListParagraph"/>
        <w:numPr>
          <w:ilvl w:val="1"/>
          <w:numId w:val="47"/>
        </w:numPr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E60DDA">
        <w:rPr>
          <w:rFonts w:ascii="Times New Roman" w:hAnsi="Times New Roman" w:cs="Times New Roman"/>
          <w:i/>
          <w:iCs/>
          <w:sz w:val="28"/>
          <w:szCs w:val="28"/>
        </w:rPr>
        <w:t>“Feel or show great joy or delight”</w:t>
      </w:r>
    </w:p>
    <w:p w14:paraId="3F53D060" w14:textId="77777777" w:rsidR="00E60DDA" w:rsidRDefault="00E60DDA" w:rsidP="00E60DD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3FA43AE7" w14:textId="71C95506" w:rsidR="00D7018E" w:rsidRDefault="00E60DDA" w:rsidP="00E60DDA">
      <w:pPr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  <w:r w:rsidRPr="007148FE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D7018E" w:rsidRPr="007148FE">
        <w:rPr>
          <w:rFonts w:ascii="Times New Roman" w:hAnsi="Times New Roman" w:cs="Times New Roman"/>
          <w:sz w:val="28"/>
          <w:szCs w:val="28"/>
          <w:highlight w:val="yellow"/>
        </w:rPr>
        <w:t xml:space="preserve">And </w:t>
      </w:r>
      <w:r w:rsidR="00D7018E" w:rsidRPr="007148FE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“glad”</w:t>
      </w:r>
      <w:r w:rsidR="00D7018E" w:rsidRPr="007148FE">
        <w:rPr>
          <w:rFonts w:ascii="Times New Roman" w:hAnsi="Times New Roman" w:cs="Times New Roman"/>
          <w:sz w:val="28"/>
          <w:szCs w:val="28"/>
          <w:highlight w:val="yellow"/>
        </w:rPr>
        <w:t xml:space="preserve"> three times</w:t>
      </w:r>
      <w:r w:rsidRPr="007148FE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65040DA4" w14:textId="5767489F" w:rsidR="00E60DDA" w:rsidRPr="00E60DDA" w:rsidRDefault="00E60DDA" w:rsidP="00E60DDA">
      <w:pPr>
        <w:pStyle w:val="ListParagraph"/>
        <w:numPr>
          <w:ilvl w:val="0"/>
          <w:numId w:val="47"/>
        </w:numPr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E60DDA">
        <w:rPr>
          <w:rFonts w:ascii="Times New Roman" w:hAnsi="Times New Roman" w:cs="Times New Roman"/>
          <w:i/>
          <w:iCs/>
          <w:sz w:val="28"/>
          <w:szCs w:val="28"/>
        </w:rPr>
        <w:t>“Pleased or delighted”</w:t>
      </w:r>
    </w:p>
    <w:p w14:paraId="53150277" w14:textId="77777777" w:rsidR="00D7018E" w:rsidRDefault="00D7018E" w:rsidP="00D7018E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1E82C166" w14:textId="2E960AA6" w:rsidR="00D7018E" w:rsidRDefault="00D7018E" w:rsidP="00D7018E">
      <w:pPr>
        <w:ind w:left="7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It’s easily seen as the main theme through the book…</w:t>
      </w:r>
    </w:p>
    <w:p w14:paraId="119EC0C5" w14:textId="0E945DBF" w:rsidR="008841B4" w:rsidRDefault="008841B4" w:rsidP="00D7018E">
      <w:pPr>
        <w:pStyle w:val="ListParagraph"/>
        <w:numPr>
          <w:ilvl w:val="0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consistently </w:t>
      </w:r>
      <w:r w:rsidR="00A22361">
        <w:rPr>
          <w:rFonts w:ascii="Times New Roman" w:hAnsi="Times New Roman" w:cs="Times New Roman"/>
          <w:sz w:val="28"/>
          <w:szCs w:val="28"/>
        </w:rPr>
        <w:t>expresses it himself…</w:t>
      </w:r>
    </w:p>
    <w:p w14:paraId="7949418A" w14:textId="476489E8" w:rsidR="00A22361" w:rsidRDefault="00A22361" w:rsidP="00A22361">
      <w:pPr>
        <w:pStyle w:val="ListParagraph"/>
        <w:numPr>
          <w:ilvl w:val="1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instructs his readers to experience it personally. </w:t>
      </w:r>
    </w:p>
    <w:p w14:paraId="01444D4A" w14:textId="77777777" w:rsidR="00E60DDA" w:rsidRDefault="00E60DDA" w:rsidP="00E60DD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5C12C39E" w14:textId="2AFFF0CD" w:rsidR="00E60DDA" w:rsidRDefault="00E60DDA" w:rsidP="00E60DDA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 OF US TODAY…</w:t>
      </w:r>
    </w:p>
    <w:p w14:paraId="3A5D8AA6" w14:textId="5F34413E" w:rsidR="00E60DDA" w:rsidRPr="00E60DDA" w:rsidRDefault="00E60DDA" w:rsidP="00E60DDA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Can sit here in this church &amp; c</w:t>
      </w:r>
      <w:r w:rsidRPr="00E60DDA">
        <w:rPr>
          <w:rFonts w:ascii="Times New Roman" w:hAnsi="Times New Roman" w:cs="Times New Roman"/>
          <w:sz w:val="28"/>
          <w:szCs w:val="28"/>
        </w:rPr>
        <w:t>onfidently say…</w:t>
      </w:r>
    </w:p>
    <w:p w14:paraId="60310BC8" w14:textId="1488778B" w:rsidR="00E60DDA" w:rsidRDefault="00E60DDA" w:rsidP="00E60DDA">
      <w:pPr>
        <w:pStyle w:val="ListParagraph"/>
        <w:numPr>
          <w:ilvl w:val="0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matter what we’re going thru…</w:t>
      </w:r>
    </w:p>
    <w:p w14:paraId="1A6A451D" w14:textId="5BBF3723" w:rsidR="00E60DDA" w:rsidRPr="00E60DDA" w:rsidRDefault="00E60DDA" w:rsidP="00E60DDA">
      <w:pPr>
        <w:pStyle w:val="ListParagraph"/>
        <w:numPr>
          <w:ilvl w:val="1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“We’re rejoicing or joyful?!”</w:t>
      </w:r>
    </w:p>
    <w:p w14:paraId="79CCD4B2" w14:textId="77777777" w:rsidR="008841B4" w:rsidRDefault="008841B4" w:rsidP="00A22361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64A9EEF1" w14:textId="7DAC2267" w:rsidR="00A22361" w:rsidRDefault="00A22361" w:rsidP="00A22361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WE’VE STUDIED THROUGH ACTS TOGETHER…</w:t>
      </w:r>
    </w:p>
    <w:p w14:paraId="4AE63983" w14:textId="24B61D7E" w:rsidR="00A22361" w:rsidRDefault="00A22361" w:rsidP="00A22361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We’ve seen all the difficulty that Paul has gone through…</w:t>
      </w:r>
    </w:p>
    <w:p w14:paraId="61EB3A6D" w14:textId="77777777" w:rsidR="00A22361" w:rsidRDefault="00A22361" w:rsidP="00A22361">
      <w:pPr>
        <w:pStyle w:val="ListParagraph"/>
        <w:numPr>
          <w:ilvl w:val="0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painful moments during his life as a Christian. </w:t>
      </w:r>
    </w:p>
    <w:p w14:paraId="40067FA8" w14:textId="77777777" w:rsidR="00A22361" w:rsidRDefault="00A22361" w:rsidP="00A22361">
      <w:pPr>
        <w:pStyle w:val="ListParagraph"/>
        <w:numPr>
          <w:ilvl w:val="1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A22361">
        <w:rPr>
          <w:rFonts w:ascii="Times New Roman" w:hAnsi="Times New Roman" w:cs="Times New Roman"/>
          <w:sz w:val="28"/>
          <w:szCs w:val="28"/>
        </w:rPr>
        <w:t>It makes us wonder how he could make</w:t>
      </w:r>
    </w:p>
    <w:p w14:paraId="0187B4D5" w14:textId="71DB55C2" w:rsidR="00A22361" w:rsidRDefault="00A22361" w:rsidP="00A22361">
      <w:pPr>
        <w:pStyle w:val="ListParagraph"/>
        <w:numPr>
          <w:ilvl w:val="2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A22361">
        <w:rPr>
          <w:rFonts w:ascii="Times New Roman" w:hAnsi="Times New Roman" w:cs="Times New Roman"/>
          <w:sz w:val="28"/>
          <w:szCs w:val="28"/>
        </w:rPr>
        <w:t>uch bold statements about joy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E9C22E" w14:textId="77777777" w:rsidR="00A22361" w:rsidRDefault="00A22361" w:rsidP="00A22361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13DEB369" w14:textId="3BD535BB" w:rsidR="00A22361" w:rsidRDefault="00A22361" w:rsidP="00A22361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TRUE THAT WE HAVE MUCH TO BE THANKFUL FOR…</w:t>
      </w:r>
    </w:p>
    <w:p w14:paraId="79378B7E" w14:textId="18A91947" w:rsidR="00A22361" w:rsidRDefault="00A22361" w:rsidP="00A22361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But the </w:t>
      </w:r>
      <w:r w:rsidRPr="009F7104">
        <w:rPr>
          <w:rFonts w:ascii="Times New Roman" w:hAnsi="Times New Roman" w:cs="Times New Roman"/>
          <w:sz w:val="28"/>
          <w:szCs w:val="28"/>
          <w:u w:val="single"/>
        </w:rPr>
        <w:t>pace</w:t>
      </w:r>
      <w:r>
        <w:rPr>
          <w:rFonts w:ascii="Times New Roman" w:hAnsi="Times New Roman" w:cs="Times New Roman"/>
          <w:sz w:val="28"/>
          <w:szCs w:val="28"/>
        </w:rPr>
        <w:t xml:space="preserve"> at which we run is so fast</w:t>
      </w:r>
    </w:p>
    <w:p w14:paraId="4398D18B" w14:textId="02B45B67" w:rsidR="00A22361" w:rsidRDefault="00A22361" w:rsidP="00A22361">
      <w:pPr>
        <w:pStyle w:val="ListParagraph"/>
        <w:numPr>
          <w:ilvl w:val="0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9F7104">
        <w:rPr>
          <w:rFonts w:ascii="Times New Roman" w:hAnsi="Times New Roman" w:cs="Times New Roman"/>
          <w:sz w:val="28"/>
          <w:szCs w:val="28"/>
          <w:u w:val="single"/>
        </w:rPr>
        <w:t>pressure</w:t>
      </w:r>
      <w:r>
        <w:rPr>
          <w:rFonts w:ascii="Times New Roman" w:hAnsi="Times New Roman" w:cs="Times New Roman"/>
          <w:sz w:val="28"/>
          <w:szCs w:val="28"/>
        </w:rPr>
        <w:t xml:space="preserve"> of which we face is so great…</w:t>
      </w:r>
    </w:p>
    <w:p w14:paraId="4D241107" w14:textId="75CECC62" w:rsidR="00A22361" w:rsidRDefault="00A22361" w:rsidP="00A22361">
      <w:pPr>
        <w:pStyle w:val="ListParagraph"/>
        <w:numPr>
          <w:ilvl w:val="1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 </w:t>
      </w:r>
      <w:r w:rsidRPr="009F7104">
        <w:rPr>
          <w:rFonts w:ascii="Times New Roman" w:hAnsi="Times New Roman" w:cs="Times New Roman"/>
          <w:sz w:val="28"/>
          <w:szCs w:val="28"/>
          <w:u w:val="single"/>
        </w:rPr>
        <w:t>pain</w:t>
      </w:r>
      <w:r>
        <w:rPr>
          <w:rFonts w:ascii="Times New Roman" w:hAnsi="Times New Roman" w:cs="Times New Roman"/>
          <w:sz w:val="28"/>
          <w:szCs w:val="28"/>
        </w:rPr>
        <w:t xml:space="preserve"> which we experience is so deep…</w:t>
      </w:r>
    </w:p>
    <w:p w14:paraId="43D66B4B" w14:textId="675C2B8D" w:rsidR="009F7104" w:rsidRDefault="009F7104" w:rsidP="009F7104">
      <w:pPr>
        <w:pStyle w:val="ListParagraph"/>
        <w:numPr>
          <w:ilvl w:val="2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Our joy is often stolen. </w:t>
      </w:r>
    </w:p>
    <w:p w14:paraId="4B4FF7C4" w14:textId="35BB2400" w:rsidR="009F7104" w:rsidRDefault="009F7104" w:rsidP="009F7104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4C2AC2B2" w14:textId="5F50B990" w:rsidR="00A22361" w:rsidRPr="009F7104" w:rsidRDefault="009F7104" w:rsidP="009F7104">
      <w:pPr>
        <w:ind w:left="7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2361" w:rsidRPr="009F7104">
        <w:rPr>
          <w:rFonts w:ascii="Times New Roman" w:hAnsi="Times New Roman" w:cs="Times New Roman"/>
          <w:sz w:val="28"/>
          <w:szCs w:val="28"/>
        </w:rPr>
        <w:t>We’re led to search for joy / happiness that will last!</w:t>
      </w:r>
    </w:p>
    <w:p w14:paraId="0233C7CB" w14:textId="1B10E368" w:rsidR="00A22361" w:rsidRPr="00A22361" w:rsidRDefault="00A22361" w:rsidP="009F7104">
      <w:pPr>
        <w:pStyle w:val="ListParagraph"/>
        <w:numPr>
          <w:ilvl w:val="0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(Possessions / vacations / social connection)</w:t>
      </w:r>
    </w:p>
    <w:p w14:paraId="61C0EE77" w14:textId="77777777" w:rsidR="008841B4" w:rsidRDefault="008841B4" w:rsidP="00A22361">
      <w:pPr>
        <w:pStyle w:val="ListParagraph"/>
        <w:ind w:left="1447"/>
        <w:outlineLvl w:val="0"/>
        <w:rPr>
          <w:rFonts w:ascii="Times New Roman" w:hAnsi="Times New Roman" w:cs="Times New Roman"/>
          <w:sz w:val="28"/>
          <w:szCs w:val="28"/>
        </w:rPr>
      </w:pPr>
    </w:p>
    <w:p w14:paraId="413180A7" w14:textId="0C267C85" w:rsidR="00D7018E" w:rsidRDefault="00A22361" w:rsidP="00D7018E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BUT… PHILIPPIANS TEACHES US</w:t>
      </w:r>
      <w:r w:rsidR="009F7104">
        <w:rPr>
          <w:rFonts w:ascii="Times New Roman" w:hAnsi="Times New Roman" w:cs="Times New Roman"/>
          <w:sz w:val="28"/>
          <w:szCs w:val="28"/>
        </w:rPr>
        <w:t>:</w:t>
      </w:r>
    </w:p>
    <w:p w14:paraId="4589B819" w14:textId="77777777" w:rsidR="009F7104" w:rsidRDefault="009F7104" w:rsidP="00D7018E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7CDBC92B" w14:textId="530E5B3B" w:rsidR="00A22361" w:rsidRDefault="00A22361" w:rsidP="00D7018E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True joy only comes through centering our lives around Christ…</w:t>
      </w:r>
    </w:p>
    <w:p w14:paraId="5F56E7BA" w14:textId="47FCD98D" w:rsidR="00A22361" w:rsidRDefault="00A22361" w:rsidP="00A22361">
      <w:pPr>
        <w:pStyle w:val="ListParagraph"/>
        <w:numPr>
          <w:ilvl w:val="0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Harmony with His faithful followers…</w:t>
      </w:r>
    </w:p>
    <w:p w14:paraId="3787B054" w14:textId="77777777" w:rsidR="00E60DDA" w:rsidRDefault="00A22361" w:rsidP="00A22361">
      <w:pPr>
        <w:pStyle w:val="ListParagraph"/>
        <w:numPr>
          <w:ilvl w:val="1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serving others in the name of the Lord.</w:t>
      </w:r>
    </w:p>
    <w:p w14:paraId="1B9DD1D6" w14:textId="77777777" w:rsidR="009F7104" w:rsidRDefault="009F7104" w:rsidP="009F7104">
      <w:pPr>
        <w:pStyle w:val="ListParagraph"/>
        <w:ind w:left="2167"/>
        <w:outlineLvl w:val="0"/>
        <w:rPr>
          <w:rFonts w:ascii="Times New Roman" w:hAnsi="Times New Roman" w:cs="Times New Roman"/>
          <w:sz w:val="28"/>
          <w:szCs w:val="28"/>
        </w:rPr>
      </w:pPr>
    </w:p>
    <w:p w14:paraId="02C59F1D" w14:textId="57259F70" w:rsidR="00E60DDA" w:rsidRDefault="00E60DDA" w:rsidP="00E60DDA">
      <w:pPr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104">
        <w:rPr>
          <w:rFonts w:ascii="Times New Roman" w:hAnsi="Times New Roman" w:cs="Times New Roman"/>
          <w:sz w:val="28"/>
          <w:szCs w:val="28"/>
        </w:rPr>
        <w:t xml:space="preserve">We’ll learn how to </w:t>
      </w:r>
      <w:r w:rsidR="009F7104" w:rsidRPr="009F7104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“rejoice in the Lord”</w:t>
      </w:r>
      <w:r w:rsidR="009F7104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A0CF0C5" w14:textId="28F08BEE" w:rsidR="00A22361" w:rsidRPr="00E60DDA" w:rsidRDefault="00A22361" w:rsidP="008841B4">
      <w:pPr>
        <w:pStyle w:val="ListParagraph"/>
        <w:numPr>
          <w:ilvl w:val="0"/>
          <w:numId w:val="47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E60DDA">
        <w:rPr>
          <w:rFonts w:ascii="Times New Roman" w:hAnsi="Times New Roman" w:cs="Times New Roman"/>
          <w:sz w:val="28"/>
          <w:szCs w:val="28"/>
        </w:rPr>
        <w:t>Despite circumstances / people / problems / suffering!</w:t>
      </w:r>
    </w:p>
    <w:p w14:paraId="184991D3" w14:textId="77777777" w:rsidR="00623233" w:rsidRPr="00CB3334" w:rsidRDefault="00623233" w:rsidP="001954A4">
      <w:pPr>
        <w:rPr>
          <w:rFonts w:ascii="Times New Roman" w:hAnsi="Times New Roman"/>
          <w:sz w:val="28"/>
        </w:rPr>
      </w:pPr>
    </w:p>
    <w:p w14:paraId="596C0040" w14:textId="77777777" w:rsidR="001954A4" w:rsidRPr="00CB3334" w:rsidRDefault="001954A4" w:rsidP="001954A4">
      <w:pPr>
        <w:rPr>
          <w:rFonts w:ascii="Times New Roman" w:hAnsi="Times New Roman"/>
          <w:sz w:val="28"/>
        </w:rPr>
      </w:pPr>
      <w:proofErr w:type="gramStart"/>
      <w:r w:rsidRPr="00CB3334">
        <w:rPr>
          <w:rFonts w:ascii="Times New Roman" w:hAnsi="Times New Roman"/>
          <w:sz w:val="28"/>
        </w:rPr>
        <w:t>SO</w:t>
      </w:r>
      <w:proofErr w:type="gramEnd"/>
      <w:r w:rsidRPr="00CB3334">
        <w:rPr>
          <w:rFonts w:ascii="Times New Roman" w:hAnsi="Times New Roman"/>
          <w:sz w:val="28"/>
        </w:rPr>
        <w:t xml:space="preserve"> NOTE TAKERS…</w:t>
      </w:r>
    </w:p>
    <w:p w14:paraId="1F5284B9" w14:textId="77777777" w:rsidR="001954A4" w:rsidRPr="00CB3334" w:rsidRDefault="001954A4" w:rsidP="001954A4">
      <w:pPr>
        <w:rPr>
          <w:rFonts w:ascii="Times New Roman" w:hAnsi="Times New Roman"/>
          <w:sz w:val="28"/>
        </w:rPr>
      </w:pPr>
      <w:r w:rsidRPr="00CB3334">
        <w:rPr>
          <w:rFonts w:ascii="Times New Roman" w:hAnsi="Times New Roman"/>
          <w:sz w:val="28"/>
        </w:rPr>
        <w:tab/>
        <w:t>- I’ve titled today’s message…</w:t>
      </w:r>
    </w:p>
    <w:p w14:paraId="3BBA6F25" w14:textId="18F1DAD3" w:rsidR="00592E26" w:rsidRPr="00AE4C7D" w:rsidRDefault="001954A4" w:rsidP="00AE3F7F">
      <w:pPr>
        <w:pStyle w:val="ListParagraph"/>
        <w:numPr>
          <w:ilvl w:val="0"/>
          <w:numId w:val="11"/>
        </w:numPr>
        <w:rPr>
          <w:rFonts w:ascii="Times New Roman" w:hAnsi="Times New Roman"/>
          <w:i/>
          <w:iCs/>
          <w:color w:val="0432FF"/>
          <w:sz w:val="28"/>
          <w:highlight w:val="yellow"/>
        </w:rPr>
      </w:pPr>
      <w:r w:rsidRPr="00AE4C7D">
        <w:rPr>
          <w:rFonts w:ascii="Times New Roman" w:hAnsi="Times New Roman"/>
          <w:i/>
          <w:iCs/>
          <w:color w:val="0432FF"/>
          <w:sz w:val="28"/>
          <w:highlight w:val="yellow"/>
        </w:rPr>
        <w:t>“</w:t>
      </w:r>
      <w:r w:rsidR="009A296E" w:rsidRPr="00AE4C7D">
        <w:rPr>
          <w:rFonts w:ascii="Times New Roman" w:hAnsi="Times New Roman"/>
          <w:i/>
          <w:iCs/>
          <w:color w:val="0432FF"/>
          <w:sz w:val="28"/>
          <w:highlight w:val="yellow"/>
        </w:rPr>
        <w:t>Finding Joy</w:t>
      </w:r>
      <w:r w:rsidR="004F4DA4" w:rsidRPr="00AE4C7D">
        <w:rPr>
          <w:rFonts w:ascii="Times New Roman" w:hAnsi="Times New Roman"/>
          <w:i/>
          <w:iCs/>
          <w:color w:val="0432FF"/>
          <w:sz w:val="28"/>
          <w:highlight w:val="yellow"/>
        </w:rPr>
        <w:t>”</w:t>
      </w:r>
    </w:p>
    <w:p w14:paraId="7A46B248" w14:textId="77777777" w:rsidR="00115E21" w:rsidRPr="00CB3334" w:rsidRDefault="00115E21" w:rsidP="00AE3F7F">
      <w:pPr>
        <w:rPr>
          <w:rFonts w:ascii="Times New Roman" w:hAnsi="Times New Roman"/>
          <w:sz w:val="28"/>
        </w:rPr>
      </w:pPr>
    </w:p>
    <w:p w14:paraId="05327E2E" w14:textId="77777777" w:rsidR="001F2EA9" w:rsidRPr="00CB3334" w:rsidRDefault="001F2EA9" w:rsidP="001F2EA9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BACKGROUND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F4E26" w14:textId="77777777" w:rsidR="001F2EA9" w:rsidRPr="00CB3334" w:rsidRDefault="001F2EA9" w:rsidP="00AE3F7F">
      <w:pPr>
        <w:rPr>
          <w:rFonts w:ascii="Times New Roman" w:hAnsi="Times New Roman"/>
          <w:sz w:val="28"/>
        </w:rPr>
      </w:pPr>
    </w:p>
    <w:p w14:paraId="350604C9" w14:textId="6D707F5E" w:rsidR="00997AF8" w:rsidRDefault="009F7104" w:rsidP="00997AF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PAUL PLANTED THIS CHURCH…</w:t>
      </w:r>
    </w:p>
    <w:p w14:paraId="35A23F90" w14:textId="7B9DC320" w:rsidR="009F7104" w:rsidRDefault="009F7104" w:rsidP="00997AF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On his second missionary journey…</w:t>
      </w:r>
    </w:p>
    <w:p w14:paraId="1A5DE7F9" w14:textId="55056088" w:rsidR="009F7104" w:rsidRDefault="009F7104" w:rsidP="009F7104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After receiving a vision of a man calling for help…</w:t>
      </w:r>
    </w:p>
    <w:p w14:paraId="3CC1200B" w14:textId="1614FF83" w:rsidR="009F7104" w:rsidRDefault="009F7104" w:rsidP="009F7104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In the area of Macedonia (Greece). </w:t>
      </w:r>
    </w:p>
    <w:p w14:paraId="5D6FF036" w14:textId="77777777" w:rsidR="009F7104" w:rsidRDefault="009F7104" w:rsidP="009F7104">
      <w:pPr>
        <w:rPr>
          <w:rFonts w:ascii="Times New Roman" w:hAnsi="Times New Roman"/>
          <w:sz w:val="28"/>
        </w:rPr>
      </w:pPr>
    </w:p>
    <w:p w14:paraId="0467FB53" w14:textId="4DC89D2F" w:rsidR="009F7104" w:rsidRPr="00AE4C7D" w:rsidRDefault="009F7104" w:rsidP="009F7104">
      <w:pPr>
        <w:rPr>
          <w:rFonts w:ascii="Times New Roman" w:hAnsi="Times New Roman"/>
          <w:sz w:val="28"/>
          <w:highlight w:val="yellow"/>
        </w:rPr>
      </w:pPr>
      <w:r w:rsidRPr="00AE4C7D">
        <w:rPr>
          <w:rFonts w:ascii="Times New Roman" w:hAnsi="Times New Roman"/>
          <w:sz w:val="28"/>
          <w:highlight w:val="yellow"/>
        </w:rPr>
        <w:t xml:space="preserve">HOW IT STARTED </w:t>
      </w:r>
      <w:r w:rsidRPr="00AE4C7D">
        <w:rPr>
          <w:rFonts w:ascii="Times New Roman" w:hAnsi="Times New Roman"/>
          <w:color w:val="0432FF"/>
          <w:sz w:val="28"/>
          <w:highlight w:val="yellow"/>
        </w:rPr>
        <w:t>(ACTS 16)</w:t>
      </w:r>
      <w:r w:rsidRPr="00AE4C7D">
        <w:rPr>
          <w:rFonts w:ascii="Times New Roman" w:hAnsi="Times New Roman"/>
          <w:sz w:val="28"/>
          <w:highlight w:val="yellow"/>
        </w:rPr>
        <w:t>:</w:t>
      </w:r>
    </w:p>
    <w:p w14:paraId="45C59A8C" w14:textId="7FA69F83" w:rsidR="009F7104" w:rsidRPr="00AE4C7D" w:rsidRDefault="009F7104" w:rsidP="009F7104">
      <w:pPr>
        <w:rPr>
          <w:rFonts w:ascii="Times New Roman" w:hAnsi="Times New Roman"/>
          <w:sz w:val="28"/>
          <w:highlight w:val="yellow"/>
        </w:rPr>
      </w:pPr>
      <w:r w:rsidRPr="00AE4C7D">
        <w:rPr>
          <w:rFonts w:ascii="Times New Roman" w:hAnsi="Times New Roman"/>
          <w:sz w:val="28"/>
          <w:highlight w:val="yellow"/>
        </w:rPr>
        <w:tab/>
        <w:t xml:space="preserve">- Lydia (the first convert) </w:t>
      </w:r>
      <w:r w:rsidRPr="00AE4C7D">
        <w:rPr>
          <w:rFonts w:ascii="Times New Roman" w:hAnsi="Times New Roman"/>
          <w:color w:val="0432FF"/>
          <w:sz w:val="28"/>
          <w:highlight w:val="yellow"/>
        </w:rPr>
        <w:t>(vv. 13-15)</w:t>
      </w:r>
    </w:p>
    <w:p w14:paraId="42F26BF6" w14:textId="4A8C84D8" w:rsidR="00CB3334" w:rsidRPr="00AE4C7D" w:rsidRDefault="009F7104" w:rsidP="00997AF8">
      <w:pPr>
        <w:rPr>
          <w:rFonts w:ascii="Times New Roman" w:hAnsi="Times New Roman"/>
          <w:sz w:val="28"/>
          <w:highlight w:val="yellow"/>
        </w:rPr>
      </w:pPr>
      <w:r w:rsidRPr="00AE4C7D">
        <w:rPr>
          <w:rFonts w:ascii="Times New Roman" w:hAnsi="Times New Roman"/>
          <w:sz w:val="28"/>
          <w:highlight w:val="yellow"/>
        </w:rPr>
        <w:tab/>
        <w:t xml:space="preserve">- The demon possessed slave girl </w:t>
      </w:r>
      <w:r w:rsidRPr="00AE4C7D">
        <w:rPr>
          <w:rFonts w:ascii="Times New Roman" w:hAnsi="Times New Roman"/>
          <w:color w:val="0432FF"/>
          <w:sz w:val="28"/>
          <w:highlight w:val="yellow"/>
        </w:rPr>
        <w:t>(v. 17-</w:t>
      </w:r>
      <w:r w:rsidR="003149C2" w:rsidRPr="00AE4C7D">
        <w:rPr>
          <w:rFonts w:ascii="Times New Roman" w:hAnsi="Times New Roman"/>
          <w:color w:val="0432FF"/>
          <w:sz w:val="28"/>
          <w:highlight w:val="yellow"/>
        </w:rPr>
        <w:t>19</w:t>
      </w:r>
      <w:r w:rsidRPr="00AE4C7D">
        <w:rPr>
          <w:rFonts w:ascii="Times New Roman" w:hAnsi="Times New Roman"/>
          <w:color w:val="0432FF"/>
          <w:sz w:val="28"/>
          <w:highlight w:val="yellow"/>
        </w:rPr>
        <w:t>)</w:t>
      </w:r>
    </w:p>
    <w:p w14:paraId="5BE6C01F" w14:textId="430E335E" w:rsidR="009F7104" w:rsidRDefault="009F7104" w:rsidP="00997AF8">
      <w:pPr>
        <w:rPr>
          <w:rFonts w:ascii="Times New Roman" w:hAnsi="Times New Roman"/>
          <w:sz w:val="28"/>
        </w:rPr>
      </w:pPr>
      <w:r w:rsidRPr="00AE4C7D">
        <w:rPr>
          <w:rFonts w:ascii="Times New Roman" w:hAnsi="Times New Roman"/>
          <w:sz w:val="28"/>
          <w:highlight w:val="yellow"/>
        </w:rPr>
        <w:tab/>
        <w:t xml:space="preserve">- The jail warden &amp; his family </w:t>
      </w:r>
      <w:r w:rsidRPr="00AE4C7D">
        <w:rPr>
          <w:rFonts w:ascii="Times New Roman" w:hAnsi="Times New Roman"/>
          <w:color w:val="0432FF"/>
          <w:sz w:val="28"/>
          <w:highlight w:val="yellow"/>
        </w:rPr>
        <w:t xml:space="preserve">(vv. </w:t>
      </w:r>
      <w:r w:rsidR="003149C2" w:rsidRPr="00AE4C7D">
        <w:rPr>
          <w:rFonts w:ascii="Times New Roman" w:hAnsi="Times New Roman"/>
          <w:color w:val="0432FF"/>
          <w:sz w:val="28"/>
          <w:highlight w:val="yellow"/>
        </w:rPr>
        <w:t>23-30)</w:t>
      </w:r>
    </w:p>
    <w:p w14:paraId="20E3E95D" w14:textId="77777777" w:rsidR="003149C2" w:rsidRDefault="003149C2" w:rsidP="00997AF8">
      <w:pPr>
        <w:rPr>
          <w:rFonts w:ascii="Times New Roman" w:hAnsi="Times New Roman"/>
          <w:sz w:val="28"/>
        </w:rPr>
      </w:pPr>
    </w:p>
    <w:p w14:paraId="5576FDCE" w14:textId="604B8A79" w:rsidR="003149C2" w:rsidRPr="00AE4C7D" w:rsidRDefault="003149C2" w:rsidP="00997AF8">
      <w:pPr>
        <w:rPr>
          <w:rFonts w:ascii="Times New Roman" w:hAnsi="Times New Roman"/>
          <w:sz w:val="28"/>
          <w:highlight w:val="yellow"/>
        </w:rPr>
      </w:pPr>
      <w:r w:rsidRPr="00AE4C7D">
        <w:rPr>
          <w:rFonts w:ascii="Times New Roman" w:hAnsi="Times New Roman"/>
          <w:sz w:val="28"/>
          <w:highlight w:val="yellow"/>
        </w:rPr>
        <w:t>HOW IT’S GOING:</w:t>
      </w:r>
    </w:p>
    <w:p w14:paraId="60A3EFC6" w14:textId="528F254B" w:rsidR="003149C2" w:rsidRPr="00AE4C7D" w:rsidRDefault="003149C2" w:rsidP="00997AF8">
      <w:pPr>
        <w:rPr>
          <w:rFonts w:ascii="Times New Roman" w:hAnsi="Times New Roman"/>
          <w:sz w:val="28"/>
          <w:highlight w:val="yellow"/>
        </w:rPr>
      </w:pPr>
      <w:r w:rsidRPr="00AE4C7D">
        <w:rPr>
          <w:rFonts w:ascii="Times New Roman" w:hAnsi="Times New Roman"/>
          <w:sz w:val="28"/>
          <w:highlight w:val="yellow"/>
        </w:rPr>
        <w:tab/>
        <w:t xml:space="preserve">- </w:t>
      </w:r>
      <w:proofErr w:type="gramStart"/>
      <w:r w:rsidRPr="00AE4C7D">
        <w:rPr>
          <w:rFonts w:ascii="Times New Roman" w:hAnsi="Times New Roman"/>
          <w:sz w:val="28"/>
          <w:highlight w:val="yellow"/>
        </w:rPr>
        <w:t>Paul’s</w:t>
      </w:r>
      <w:proofErr w:type="gramEnd"/>
      <w:r w:rsidRPr="00AE4C7D">
        <w:rPr>
          <w:rFonts w:ascii="Times New Roman" w:hAnsi="Times New Roman"/>
          <w:sz w:val="28"/>
          <w:highlight w:val="yellow"/>
        </w:rPr>
        <w:t xml:space="preserve"> in jail in Rome</w:t>
      </w:r>
    </w:p>
    <w:p w14:paraId="251A2132" w14:textId="1D620991" w:rsidR="003149C2" w:rsidRPr="00AE4C7D" w:rsidRDefault="003149C2" w:rsidP="00997AF8">
      <w:pPr>
        <w:rPr>
          <w:rFonts w:ascii="Times New Roman" w:hAnsi="Times New Roman"/>
          <w:sz w:val="28"/>
          <w:highlight w:val="yellow"/>
        </w:rPr>
      </w:pPr>
      <w:r w:rsidRPr="00AE4C7D">
        <w:rPr>
          <w:rFonts w:ascii="Times New Roman" w:hAnsi="Times New Roman"/>
          <w:sz w:val="28"/>
          <w:highlight w:val="yellow"/>
        </w:rPr>
        <w:tab/>
        <w:t>- Philippians sent money to encourage him</w:t>
      </w:r>
    </w:p>
    <w:p w14:paraId="3E6C7AFC" w14:textId="472C9AC1" w:rsidR="003149C2" w:rsidRDefault="003149C2" w:rsidP="00997AF8">
      <w:pPr>
        <w:rPr>
          <w:rFonts w:ascii="Times New Roman" w:hAnsi="Times New Roman"/>
          <w:sz w:val="28"/>
        </w:rPr>
      </w:pPr>
      <w:r w:rsidRPr="00AE4C7D">
        <w:rPr>
          <w:rFonts w:ascii="Times New Roman" w:hAnsi="Times New Roman"/>
          <w:sz w:val="28"/>
          <w:highlight w:val="yellow"/>
        </w:rPr>
        <w:tab/>
        <w:t>- Epaphroditus (possible pastor) came to deliver the gift &amp; help Paul</w:t>
      </w:r>
    </w:p>
    <w:p w14:paraId="5FC89537" w14:textId="25A87769" w:rsidR="003149C2" w:rsidRDefault="003149C2" w:rsidP="003149C2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He fell deathly ill while serving Paul which delayed his return</w:t>
      </w:r>
    </w:p>
    <w:p w14:paraId="69248725" w14:textId="261CCBD7" w:rsidR="00CB3334" w:rsidRDefault="003149C2" w:rsidP="008A213E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 w:rsidRPr="003149C2">
        <w:rPr>
          <w:rFonts w:ascii="Times New Roman" w:hAnsi="Times New Roman"/>
          <w:sz w:val="28"/>
        </w:rPr>
        <w:t>Took this letter back to the church</w:t>
      </w:r>
    </w:p>
    <w:p w14:paraId="4D90D118" w14:textId="288729A5" w:rsidR="003149C2" w:rsidRDefault="003149C2" w:rsidP="003149C2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This letter is in response to their multiple gifts…</w:t>
      </w:r>
    </w:p>
    <w:p w14:paraId="5D1044CE" w14:textId="1F901D81" w:rsidR="003149C2" w:rsidRPr="003149C2" w:rsidRDefault="003149C2" w:rsidP="003149C2">
      <w:pPr>
        <w:pStyle w:val="ListParagraph"/>
        <w:numPr>
          <w:ilvl w:val="0"/>
          <w:numId w:val="5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Showing their unwavering support for Paul’s calling &amp; mission.</w:t>
      </w:r>
    </w:p>
    <w:p w14:paraId="494903E3" w14:textId="77777777" w:rsidR="003149C2" w:rsidRPr="003149C2" w:rsidRDefault="003149C2" w:rsidP="003149C2">
      <w:pPr>
        <w:rPr>
          <w:rFonts w:ascii="Times New Roman" w:hAnsi="Times New Roman"/>
          <w:sz w:val="28"/>
        </w:rPr>
      </w:pPr>
    </w:p>
    <w:p w14:paraId="39617AEC" w14:textId="77777777" w:rsidR="00463CEF" w:rsidRPr="00CB3334" w:rsidRDefault="00463CEF" w:rsidP="00997AF8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STUDY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57976" w14:textId="77777777" w:rsidR="00463CEF" w:rsidRPr="00CB3334" w:rsidRDefault="00463CEF" w:rsidP="00997AF8">
      <w:pPr>
        <w:rPr>
          <w:rFonts w:ascii="Times New Roman" w:hAnsi="Times New Roman"/>
          <w:sz w:val="28"/>
        </w:rPr>
      </w:pPr>
    </w:p>
    <w:p w14:paraId="547929E0" w14:textId="33DFC3C5" w:rsidR="00CB3334" w:rsidRPr="00CB3334" w:rsidRDefault="003149C2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HERE’S A FEW THINGS WE CAN LEARN TODAY…</w:t>
      </w:r>
    </w:p>
    <w:p w14:paraId="474847BF" w14:textId="77777777" w:rsidR="00CB3334" w:rsidRPr="00CB3334" w:rsidRDefault="00CB3334" w:rsidP="004C40D9">
      <w:pPr>
        <w:rPr>
          <w:rFonts w:ascii="Times New Roman" w:hAnsi="Times New Roman"/>
          <w:sz w:val="28"/>
        </w:rPr>
      </w:pPr>
    </w:p>
    <w:p w14:paraId="3AF54E44" w14:textId="0EF013E0" w:rsidR="0056680E" w:rsidRPr="00CB3334" w:rsidRDefault="0056680E" w:rsidP="0056680E">
      <w:pPr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AE4C7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 IDEA # 1 – “</w:t>
      </w:r>
      <w:r w:rsidR="00D72344" w:rsidRPr="00AE4C7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Looking Back</w:t>
      </w:r>
      <w:r w:rsidRPr="00AE4C7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” </w:t>
      </w:r>
      <w:r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D72344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1:1-</w:t>
      </w:r>
      <w:r w:rsidR="001A1E13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19</w:t>
      </w:r>
      <w:r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  <w:r w:rsidR="001A1E13" w:rsidRPr="00AE4C7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Pr="00AE4C7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</w:p>
    <w:p w14:paraId="6FC86569" w14:textId="77777777" w:rsidR="004C40D9" w:rsidRDefault="004C40D9" w:rsidP="004C40D9">
      <w:pPr>
        <w:rPr>
          <w:rFonts w:ascii="Times New Roman" w:hAnsi="Times New Roman"/>
          <w:sz w:val="28"/>
        </w:rPr>
      </w:pPr>
    </w:p>
    <w:p w14:paraId="512783E8" w14:textId="62FD013C" w:rsidR="00D72344" w:rsidRDefault="00D72344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PAUL COULD LOOK BACK AT THESE THINGS…</w:t>
      </w:r>
    </w:p>
    <w:p w14:paraId="18B77E76" w14:textId="234C96BC" w:rsidR="00D72344" w:rsidRDefault="00D72344" w:rsidP="00D72344">
      <w:pPr>
        <w:rPr>
          <w:rFonts w:ascii="Times New Roman" w:hAnsi="Times New Roman"/>
          <w:sz w:val="28"/>
        </w:rPr>
      </w:pPr>
      <w:r w:rsidRPr="00D7234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That happened to him a Philippi…</w:t>
      </w:r>
    </w:p>
    <w:p w14:paraId="37E030E0" w14:textId="2563CD79" w:rsidR="00D72344" w:rsidRDefault="00D72344" w:rsidP="00D72344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Memories that could produce sorrow &amp; grief. </w:t>
      </w:r>
    </w:p>
    <w:p w14:paraId="1B1353F9" w14:textId="77777777" w:rsidR="00D72344" w:rsidRDefault="00D72344" w:rsidP="00D72344">
      <w:pPr>
        <w:rPr>
          <w:rFonts w:ascii="Times New Roman" w:hAnsi="Times New Roman"/>
          <w:sz w:val="28"/>
        </w:rPr>
      </w:pPr>
    </w:p>
    <w:p w14:paraId="5EF28772" w14:textId="0011ECF9" w:rsidR="00D72344" w:rsidRDefault="00D72344" w:rsidP="00D72344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But instead of viewing his circumstances as things </w:t>
      </w:r>
      <w:r w:rsidRPr="003149C2">
        <w:rPr>
          <w:rFonts w:ascii="Times New Roman" w:hAnsi="Times New Roman"/>
          <w:i/>
          <w:iCs/>
          <w:sz w:val="28"/>
        </w:rPr>
        <w:t>God didn’t do</w:t>
      </w:r>
      <w:r>
        <w:rPr>
          <w:rFonts w:ascii="Times New Roman" w:hAnsi="Times New Roman"/>
          <w:sz w:val="28"/>
        </w:rPr>
        <w:t>…</w:t>
      </w:r>
    </w:p>
    <w:p w14:paraId="486C2ADB" w14:textId="04B2E099" w:rsidR="00D72344" w:rsidRDefault="00D72344" w:rsidP="00D72344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 saw them as God given opportunities to further the Gospel…</w:t>
      </w:r>
    </w:p>
    <w:p w14:paraId="20007666" w14:textId="7F6090D0" w:rsidR="00D72344" w:rsidRDefault="00D72344" w:rsidP="00D72344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rejoiced at what </w:t>
      </w:r>
      <w:r w:rsidRPr="003149C2">
        <w:rPr>
          <w:rFonts w:ascii="Times New Roman" w:hAnsi="Times New Roman"/>
          <w:i/>
          <w:iCs/>
          <w:sz w:val="28"/>
        </w:rPr>
        <w:t>God did do</w:t>
      </w:r>
      <w:r>
        <w:rPr>
          <w:rFonts w:ascii="Times New Roman" w:hAnsi="Times New Roman"/>
          <w:sz w:val="28"/>
        </w:rPr>
        <w:t>!</w:t>
      </w:r>
    </w:p>
    <w:p w14:paraId="43F2B462" w14:textId="77777777" w:rsidR="00D72344" w:rsidRDefault="00D72344" w:rsidP="00D72344">
      <w:pPr>
        <w:rPr>
          <w:rFonts w:ascii="Times New Roman" w:hAnsi="Times New Roman"/>
          <w:sz w:val="28"/>
        </w:rPr>
      </w:pPr>
    </w:p>
    <w:p w14:paraId="4BD95B42" w14:textId="1F926299" w:rsidR="00D72344" w:rsidRPr="003149C2" w:rsidRDefault="00D72344" w:rsidP="003149C2">
      <w:pPr>
        <w:outlineLvl w:val="0"/>
        <w:rPr>
          <w:rFonts w:ascii="Times New Roman" w:hAnsi="Times New Roman"/>
          <w:b/>
          <w:bCs/>
          <w:sz w:val="28"/>
          <w:u w:val="single"/>
        </w:rPr>
      </w:pPr>
      <w:r w:rsidRPr="00AE4C7D">
        <w:rPr>
          <w:rFonts w:ascii="Times New Roman" w:hAnsi="Times New Roman"/>
          <w:b/>
          <w:bCs/>
          <w:sz w:val="28"/>
          <w:highlight w:val="yellow"/>
          <w:u w:val="single"/>
        </w:rPr>
        <w:t>#</w:t>
      </w:r>
      <w:proofErr w:type="gramStart"/>
      <w:r w:rsidRPr="00AE4C7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1 </w:t>
      </w:r>
      <w:r w:rsidRPr="00AE4C7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The</w:t>
      </w:r>
      <w:proofErr w:type="gramEnd"/>
      <w:r w:rsidRPr="00AE4C7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People</w:t>
      </w:r>
      <w:r w:rsidRPr="00AE4C7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(v</w:t>
      </w:r>
      <w:r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v. 1-</w:t>
      </w:r>
      <w:r w:rsidR="005F030E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11</w:t>
      </w:r>
      <w:r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3D0982F6" w14:textId="77777777" w:rsidR="00D72344" w:rsidRDefault="00D72344" w:rsidP="00D72344">
      <w:pPr>
        <w:rPr>
          <w:rFonts w:ascii="Times New Roman" w:hAnsi="Times New Roman"/>
          <w:sz w:val="28"/>
        </w:rPr>
      </w:pPr>
    </w:p>
    <w:p w14:paraId="66642643" w14:textId="298EB8DD" w:rsidR="00D72344" w:rsidRDefault="00D72344" w:rsidP="00D7234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THESE MEMORIES LEAD HIM TO REALIZE…</w:t>
      </w:r>
    </w:p>
    <w:p w14:paraId="113C72AD" w14:textId="5F42B6CA" w:rsidR="00D72344" w:rsidRDefault="00D72344" w:rsidP="00D7234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He had true friends in Philippi…</w:t>
      </w:r>
    </w:p>
    <w:p w14:paraId="38548BA5" w14:textId="3C16D59D" w:rsidR="00D72344" w:rsidRDefault="00D72344" w:rsidP="00D72344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They experienced true spiritual fellowship…</w:t>
      </w:r>
    </w:p>
    <w:p w14:paraId="507BFF8A" w14:textId="5CFD8BEF" w:rsidR="00D72344" w:rsidRPr="00D72344" w:rsidRDefault="00D72344" w:rsidP="00D72344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That was real &amp; satisfying.</w:t>
      </w:r>
    </w:p>
    <w:p w14:paraId="6930EC98" w14:textId="2A9F626E" w:rsidR="00695840" w:rsidRDefault="00695840" w:rsidP="00FC5C61">
      <w:pPr>
        <w:rPr>
          <w:rFonts w:ascii="Times New Roman" w:hAnsi="Times New Roman"/>
          <w:sz w:val="28"/>
        </w:rPr>
      </w:pPr>
    </w:p>
    <w:p w14:paraId="105F781B" w14:textId="10C3FC89" w:rsidR="00695840" w:rsidRDefault="00695840" w:rsidP="00695840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They were on his mind </w:t>
      </w:r>
      <w:r w:rsidRPr="00695840">
        <w:rPr>
          <w:rFonts w:ascii="Times New Roman" w:hAnsi="Times New Roman"/>
          <w:color w:val="0432FF"/>
          <w:sz w:val="28"/>
        </w:rPr>
        <w:t>(v. 3)</w:t>
      </w:r>
    </w:p>
    <w:p w14:paraId="3D90BB55" w14:textId="28599D56" w:rsidR="00695840" w:rsidRDefault="00695840" w:rsidP="00695840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They were in his heart </w:t>
      </w:r>
      <w:r w:rsidRPr="00695840">
        <w:rPr>
          <w:rFonts w:ascii="Times New Roman" w:hAnsi="Times New Roman"/>
          <w:color w:val="0432FF"/>
          <w:sz w:val="28"/>
        </w:rPr>
        <w:t>(v. 7)</w:t>
      </w:r>
    </w:p>
    <w:p w14:paraId="346D1AE4" w14:textId="23E61053" w:rsidR="00695840" w:rsidRDefault="00695840" w:rsidP="00695840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They were in his prayers </w:t>
      </w:r>
      <w:r w:rsidRPr="00695840">
        <w:rPr>
          <w:rFonts w:ascii="Times New Roman" w:hAnsi="Times New Roman"/>
          <w:color w:val="0432FF"/>
          <w:sz w:val="28"/>
        </w:rPr>
        <w:t>(v. 9)</w:t>
      </w:r>
    </w:p>
    <w:p w14:paraId="0C6A8ECC" w14:textId="77777777" w:rsidR="00695840" w:rsidRDefault="00695840" w:rsidP="00695840">
      <w:pPr>
        <w:rPr>
          <w:rFonts w:ascii="Times New Roman" w:hAnsi="Times New Roman"/>
          <w:sz w:val="28"/>
        </w:rPr>
      </w:pPr>
    </w:p>
    <w:p w14:paraId="52E5F5D5" w14:textId="62F31DDA" w:rsidR="00695840" w:rsidRDefault="00695840" w:rsidP="00695840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These three </w:t>
      </w:r>
      <w:proofErr w:type="gramStart"/>
      <w:r>
        <w:rPr>
          <w:rFonts w:ascii="Times New Roman" w:hAnsi="Times New Roman"/>
          <w:sz w:val="28"/>
        </w:rPr>
        <w:t>evidences</w:t>
      </w:r>
      <w:proofErr w:type="gramEnd"/>
      <w:r>
        <w:rPr>
          <w:rFonts w:ascii="Times New Roman" w:hAnsi="Times New Roman"/>
          <w:sz w:val="28"/>
        </w:rPr>
        <w:t xml:space="preserve"> of fellowship helped Paul to have a perspective…</w:t>
      </w:r>
    </w:p>
    <w:p w14:paraId="0CFA906D" w14:textId="67FBD6FF" w:rsidR="00695840" w:rsidRDefault="00695840" w:rsidP="00695840">
      <w:pPr>
        <w:pStyle w:val="ListParagraph"/>
        <w:numPr>
          <w:ilvl w:val="0"/>
          <w:numId w:val="4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As he looked back at what happened in Philippi. </w:t>
      </w:r>
    </w:p>
    <w:p w14:paraId="1CC5CF68" w14:textId="77777777" w:rsidR="00EE3358" w:rsidRDefault="00EE3358" w:rsidP="00EE3358">
      <w:pPr>
        <w:rPr>
          <w:rFonts w:ascii="Times New Roman" w:hAnsi="Times New Roman"/>
          <w:sz w:val="28"/>
        </w:rPr>
      </w:pPr>
    </w:p>
    <w:p w14:paraId="1340CCD4" w14:textId="79B8CCE7" w:rsidR="00EE3358" w:rsidRDefault="00EE3358" w:rsidP="00EE3358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There</w:t>
      </w:r>
      <w:proofErr w:type="gramEnd"/>
      <w:r>
        <w:rPr>
          <w:rFonts w:ascii="Times New Roman" w:hAnsi="Times New Roman"/>
          <w:sz w:val="28"/>
        </w:rPr>
        <w:t xml:space="preserve"> encouragement &amp; support had come…</w:t>
      </w:r>
    </w:p>
    <w:p w14:paraId="3F07E5B8" w14:textId="371027D2" w:rsidR="00EE3358" w:rsidRDefault="00EE3358" w:rsidP="00EE3358">
      <w:pPr>
        <w:pStyle w:val="ListParagraph"/>
        <w:numPr>
          <w:ilvl w:val="0"/>
          <w:numId w:val="4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At just the right time…</w:t>
      </w:r>
    </w:p>
    <w:p w14:paraId="4C2AF6B1" w14:textId="1EECCCC5" w:rsidR="00EE3358" w:rsidRPr="003149C2" w:rsidRDefault="00EE3358" w:rsidP="00EE3358">
      <w:pPr>
        <w:pStyle w:val="ListParagraph"/>
        <w:numPr>
          <w:ilvl w:val="1"/>
          <w:numId w:val="48"/>
        </w:numPr>
        <w:rPr>
          <w:rFonts w:ascii="Times New Roman" w:hAnsi="Times New Roman"/>
          <w:sz w:val="28"/>
          <w:u w:val="single"/>
        </w:rPr>
      </w:pPr>
      <w:r w:rsidRPr="003149C2">
        <w:rPr>
          <w:rFonts w:ascii="Times New Roman" w:hAnsi="Times New Roman"/>
          <w:sz w:val="28"/>
          <w:u w:val="single"/>
        </w:rPr>
        <w:t xml:space="preserve">Allowing Paul to have right perspective. </w:t>
      </w:r>
    </w:p>
    <w:p w14:paraId="110F3142" w14:textId="77777777" w:rsidR="00EE3358" w:rsidRDefault="00EE3358" w:rsidP="00EE3358">
      <w:pPr>
        <w:rPr>
          <w:rFonts w:ascii="Times New Roman" w:hAnsi="Times New Roman"/>
          <w:sz w:val="28"/>
        </w:rPr>
      </w:pPr>
    </w:p>
    <w:p w14:paraId="5893B93D" w14:textId="140D6943" w:rsidR="00EE3358" w:rsidRPr="00EE3358" w:rsidRDefault="00EE3358" w:rsidP="00EE3358">
      <w:pPr>
        <w:ind w:left="1440"/>
        <w:rPr>
          <w:rFonts w:ascii="Times New Roman" w:hAnsi="Times New Roman"/>
          <w:i/>
          <w:iCs/>
          <w:color w:val="0432FF"/>
          <w:sz w:val="28"/>
        </w:rPr>
      </w:pPr>
      <w:r w:rsidRPr="00EE3358">
        <w:rPr>
          <w:rFonts w:ascii="Times New Roman" w:hAnsi="Times New Roman"/>
          <w:i/>
          <w:iCs/>
          <w:color w:val="0432FF"/>
          <w:sz w:val="28"/>
        </w:rPr>
        <w:t xml:space="preserve">"A word fitly spoken [is like] apples of gold </w:t>
      </w:r>
      <w:proofErr w:type="gramStart"/>
      <w:r w:rsidRPr="00EE3358">
        <w:rPr>
          <w:rFonts w:ascii="Times New Roman" w:hAnsi="Times New Roman"/>
          <w:i/>
          <w:iCs/>
          <w:color w:val="0432FF"/>
          <w:sz w:val="28"/>
        </w:rPr>
        <w:t>In</w:t>
      </w:r>
      <w:proofErr w:type="gramEnd"/>
      <w:r w:rsidRPr="00EE3358">
        <w:rPr>
          <w:rFonts w:ascii="Times New Roman" w:hAnsi="Times New Roman"/>
          <w:i/>
          <w:iCs/>
          <w:color w:val="0432FF"/>
          <w:sz w:val="28"/>
        </w:rPr>
        <w:t xml:space="preserve"> settings of silver." (Proverbs 25:11 NKJV)</w:t>
      </w:r>
    </w:p>
    <w:p w14:paraId="7DC305EC" w14:textId="77777777" w:rsidR="00FC5C61" w:rsidRPr="00CB3334" w:rsidRDefault="00FC5C61" w:rsidP="00AE3F7F">
      <w:pPr>
        <w:rPr>
          <w:rFonts w:ascii="Times New Roman" w:hAnsi="Times New Roman"/>
          <w:sz w:val="28"/>
        </w:rPr>
      </w:pPr>
    </w:p>
    <w:p w14:paraId="3DC720B3" w14:textId="466EE13F" w:rsidR="00A8141E" w:rsidRPr="00CB3334" w:rsidRDefault="00A8141E" w:rsidP="00AE3F7F">
      <w:pPr>
        <w:rPr>
          <w:rFonts w:ascii="Times New Roman" w:hAnsi="Times New Roman"/>
          <w:b/>
          <w:bCs/>
          <w:sz w:val="28"/>
          <w:u w:val="single"/>
        </w:rPr>
      </w:pPr>
      <w:r w:rsidRPr="00AE4C7D">
        <w:rPr>
          <w:rFonts w:ascii="Times New Roman" w:hAnsi="Times New Roman"/>
          <w:b/>
          <w:bCs/>
          <w:sz w:val="28"/>
          <w:highlight w:val="yellow"/>
          <w:u w:val="single"/>
        </w:rPr>
        <w:t>#2</w:t>
      </w:r>
      <w:r w:rsidR="00D72344" w:rsidRPr="00AE4C7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The </w:t>
      </w:r>
      <w:r w:rsidR="001A1E13" w:rsidRPr="00AE4C7D">
        <w:rPr>
          <w:rFonts w:ascii="Times New Roman" w:hAnsi="Times New Roman"/>
          <w:b/>
          <w:bCs/>
          <w:sz w:val="28"/>
          <w:highlight w:val="yellow"/>
          <w:u w:val="single"/>
        </w:rPr>
        <w:t>Ministry</w:t>
      </w:r>
      <w:r w:rsidRPr="00AE4C7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="001E33DE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(V. </w:t>
      </w:r>
      <w:r w:rsidR="005F030E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12-14</w:t>
      </w:r>
      <w:r w:rsidR="00DE1573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1B3E5782" w14:textId="77777777" w:rsidR="00FC5C61" w:rsidRDefault="00FC5C61" w:rsidP="00AE3F7F">
      <w:pPr>
        <w:rPr>
          <w:rFonts w:ascii="Times New Roman" w:hAnsi="Times New Roman"/>
          <w:sz w:val="28"/>
        </w:rPr>
      </w:pPr>
    </w:p>
    <w:p w14:paraId="63A1F104" w14:textId="3D32C8FD" w:rsidR="00C90FB1" w:rsidRDefault="00C90FB1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AS HE LOOKED BACK OVER HIS LIFE…</w:t>
      </w:r>
    </w:p>
    <w:p w14:paraId="45E2EFA4" w14:textId="68455C68" w:rsidR="00C90FB1" w:rsidRDefault="00C90FB1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From where he had been in Philippi…</w:t>
      </w:r>
    </w:p>
    <w:p w14:paraId="69E8D428" w14:textId="7926C037" w:rsidR="00C90FB1" w:rsidRDefault="00C90FB1" w:rsidP="00C90FB1">
      <w:pPr>
        <w:pStyle w:val="ListParagraph"/>
        <w:numPr>
          <w:ilvl w:val="0"/>
          <w:numId w:val="4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where he was now (back in </w:t>
      </w:r>
      <w:proofErr w:type="gramStart"/>
      <w:r>
        <w:rPr>
          <w:rFonts w:ascii="Times New Roman" w:hAnsi="Times New Roman"/>
          <w:sz w:val="28"/>
        </w:rPr>
        <w:t>jail)…</w:t>
      </w:r>
      <w:proofErr w:type="gramEnd"/>
    </w:p>
    <w:p w14:paraId="625DE388" w14:textId="7F250728" w:rsidR="00C90FB1" w:rsidRDefault="00C90FB1" w:rsidP="00C90FB1">
      <w:pPr>
        <w:pStyle w:val="ListParagraph"/>
        <w:numPr>
          <w:ilvl w:val="1"/>
          <w:numId w:val="4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He could see a </w:t>
      </w:r>
      <w:r w:rsidRPr="00C90FB1">
        <w:rPr>
          <w:rFonts w:ascii="Times New Roman" w:hAnsi="Times New Roman"/>
          <w:sz w:val="28"/>
          <w:u w:val="single"/>
        </w:rPr>
        <w:t>purpose in the problems</w:t>
      </w:r>
      <w:r>
        <w:rPr>
          <w:rFonts w:ascii="Times New Roman" w:hAnsi="Times New Roman"/>
          <w:sz w:val="28"/>
        </w:rPr>
        <w:t xml:space="preserve">. </w:t>
      </w:r>
    </w:p>
    <w:p w14:paraId="222C0297" w14:textId="77777777" w:rsidR="00C90FB1" w:rsidRDefault="00C90FB1" w:rsidP="00C90FB1">
      <w:pPr>
        <w:rPr>
          <w:rFonts w:ascii="Times New Roman" w:hAnsi="Times New Roman"/>
          <w:sz w:val="28"/>
        </w:rPr>
      </w:pPr>
    </w:p>
    <w:p w14:paraId="0D7FD225" w14:textId="634B4814" w:rsidR="00C90FB1" w:rsidRDefault="00C90FB1" w:rsidP="00C90FB1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YES</w:t>
      </w:r>
      <w:proofErr w:type="gramEnd"/>
      <w:r>
        <w:rPr>
          <w:rFonts w:ascii="Times New Roman" w:hAnsi="Times New Roman"/>
          <w:sz w:val="28"/>
        </w:rPr>
        <w:t xml:space="preserve"> HE WAS IN CHAINS…</w:t>
      </w:r>
    </w:p>
    <w:p w14:paraId="0C381B64" w14:textId="455923AA" w:rsidR="00C90FB1" w:rsidRDefault="00C90FB1" w:rsidP="00C90F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But he used those chains to further the work of Christ…</w:t>
      </w:r>
    </w:p>
    <w:p w14:paraId="3516CD33" w14:textId="443A4452" w:rsidR="00C90FB1" w:rsidRDefault="00C90FB1" w:rsidP="00C90FB1">
      <w:pPr>
        <w:pStyle w:val="ListParagraph"/>
        <w:numPr>
          <w:ilvl w:val="0"/>
          <w:numId w:val="4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Which was not chained at all!</w:t>
      </w:r>
    </w:p>
    <w:p w14:paraId="02A253B0" w14:textId="77777777" w:rsidR="00C90FB1" w:rsidRDefault="00C90FB1" w:rsidP="00C90FB1">
      <w:pPr>
        <w:rPr>
          <w:rFonts w:ascii="Times New Roman" w:hAnsi="Times New Roman"/>
          <w:sz w:val="28"/>
        </w:rPr>
      </w:pPr>
    </w:p>
    <w:p w14:paraId="056FCC3A" w14:textId="2D28BCEC" w:rsidR="00C90FB1" w:rsidRDefault="00C90FB1" w:rsidP="00C90F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 WAS NO LONGER ABLE…</w:t>
      </w:r>
    </w:p>
    <w:p w14:paraId="145408DB" w14:textId="5DC8972E" w:rsidR="00C90FB1" w:rsidRDefault="00C90FB1" w:rsidP="00C90F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To go on ministry excursions f</w:t>
      </w:r>
      <w:r w:rsidRPr="00C90FB1">
        <w:rPr>
          <w:rFonts w:ascii="Times New Roman" w:hAnsi="Times New Roman"/>
          <w:sz w:val="28"/>
        </w:rPr>
        <w:t>rom city to city</w:t>
      </w:r>
      <w:r>
        <w:rPr>
          <w:rFonts w:ascii="Times New Roman" w:hAnsi="Times New Roman"/>
          <w:sz w:val="28"/>
        </w:rPr>
        <w:t>…</w:t>
      </w:r>
    </w:p>
    <w:p w14:paraId="38AB3631" w14:textId="643D2D97" w:rsidR="00C90FB1" w:rsidRDefault="00C90FB1" w:rsidP="00C90FB1">
      <w:pPr>
        <w:pStyle w:val="ListParagraph"/>
        <w:numPr>
          <w:ilvl w:val="0"/>
          <w:numId w:val="4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But he hadn’t lost his </w:t>
      </w:r>
      <w:r w:rsidRPr="007E1417">
        <w:rPr>
          <w:rFonts w:ascii="Times New Roman" w:hAnsi="Times New Roman"/>
          <w:b/>
          <w:bCs/>
          <w:sz w:val="28"/>
          <w:u w:val="single"/>
        </w:rPr>
        <w:t>influence</w:t>
      </w:r>
      <w:r>
        <w:rPr>
          <w:rFonts w:ascii="Times New Roman" w:hAnsi="Times New Roman"/>
          <w:sz w:val="28"/>
        </w:rPr>
        <w:t>!</w:t>
      </w:r>
    </w:p>
    <w:p w14:paraId="7656C346" w14:textId="77777777" w:rsidR="007E1417" w:rsidRDefault="007E1417" w:rsidP="00AE3F7F">
      <w:pPr>
        <w:pStyle w:val="ListParagraph"/>
        <w:numPr>
          <w:ilvl w:val="1"/>
          <w:numId w:val="4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Each guard had to spend 6 </w:t>
      </w:r>
      <w:proofErr w:type="spellStart"/>
      <w:r>
        <w:rPr>
          <w:rFonts w:ascii="Times New Roman" w:hAnsi="Times New Roman"/>
          <w:sz w:val="28"/>
        </w:rPr>
        <w:t>hrs</w:t>
      </w:r>
      <w:proofErr w:type="spellEnd"/>
      <w:r>
        <w:rPr>
          <w:rFonts w:ascii="Times New Roman" w:hAnsi="Times New Roman"/>
          <w:sz w:val="28"/>
        </w:rPr>
        <w:t xml:space="preserve">/ day with him. </w:t>
      </w:r>
    </w:p>
    <w:p w14:paraId="1539FAE1" w14:textId="77777777" w:rsidR="007E1417" w:rsidRDefault="007E1417" w:rsidP="007E1417">
      <w:pPr>
        <w:pStyle w:val="ListParagraph"/>
        <w:ind w:left="2160"/>
        <w:rPr>
          <w:rFonts w:ascii="Times New Roman" w:hAnsi="Times New Roman"/>
          <w:sz w:val="28"/>
        </w:rPr>
      </w:pPr>
    </w:p>
    <w:p w14:paraId="678971A8" w14:textId="77777777" w:rsidR="007E1417" w:rsidRDefault="00C56E7A" w:rsidP="00AE3F7F">
      <w:pPr>
        <w:pStyle w:val="ListParagraph"/>
        <w:numPr>
          <w:ilvl w:val="2"/>
          <w:numId w:val="48"/>
        </w:numPr>
        <w:rPr>
          <w:rFonts w:ascii="Times New Roman" w:hAnsi="Times New Roman"/>
          <w:sz w:val="28"/>
        </w:rPr>
      </w:pPr>
      <w:r w:rsidRPr="007E1417">
        <w:rPr>
          <w:rFonts w:ascii="Times New Roman" w:hAnsi="Times New Roman"/>
          <w:sz w:val="28"/>
        </w:rPr>
        <w:t>EXAMPLE: Being in the hospital for Adi or Joshua</w:t>
      </w:r>
    </w:p>
    <w:p w14:paraId="5EA8998E" w14:textId="3FA63D46" w:rsidR="00C56E7A" w:rsidRPr="007E1417" w:rsidRDefault="00C56E7A" w:rsidP="007E1417">
      <w:pPr>
        <w:pStyle w:val="ListParagraph"/>
        <w:numPr>
          <w:ilvl w:val="3"/>
          <w:numId w:val="48"/>
        </w:numPr>
        <w:rPr>
          <w:rFonts w:ascii="Times New Roman" w:hAnsi="Times New Roman"/>
          <w:sz w:val="28"/>
        </w:rPr>
      </w:pPr>
      <w:r w:rsidRPr="007E1417">
        <w:rPr>
          <w:rFonts w:ascii="Times New Roman" w:hAnsi="Times New Roman"/>
          <w:sz w:val="28"/>
        </w:rPr>
        <w:t>Recognizing other’s needs for encouragement</w:t>
      </w:r>
    </w:p>
    <w:p w14:paraId="41AFDFF5" w14:textId="77777777" w:rsidR="00F03469" w:rsidRPr="00CB3334" w:rsidRDefault="00F03469" w:rsidP="00AE3F7F">
      <w:pPr>
        <w:rPr>
          <w:rFonts w:ascii="Times New Roman" w:hAnsi="Times New Roman"/>
          <w:sz w:val="28"/>
        </w:rPr>
      </w:pPr>
    </w:p>
    <w:p w14:paraId="132F89A8" w14:textId="7B1C2A43" w:rsidR="001E33DE" w:rsidRPr="00CB3334" w:rsidRDefault="001E33DE" w:rsidP="00AE3F7F">
      <w:pPr>
        <w:rPr>
          <w:rFonts w:ascii="Times New Roman" w:hAnsi="Times New Roman"/>
          <w:b/>
          <w:bCs/>
          <w:sz w:val="28"/>
          <w:u w:val="single"/>
        </w:rPr>
      </w:pPr>
      <w:r w:rsidRPr="00AE4C7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#3 </w:t>
      </w:r>
      <w:r w:rsidR="00C56E7A" w:rsidRPr="00AE4C7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The Critics </w:t>
      </w:r>
      <w:r w:rsidR="00DE1573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(V. </w:t>
      </w:r>
      <w:r w:rsidR="005F030E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15-18</w:t>
      </w:r>
      <w:r w:rsidR="00DE1573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4F418505" w14:textId="77777777" w:rsidR="009A296E" w:rsidRDefault="009A296E" w:rsidP="00AE3F7F">
      <w:pPr>
        <w:rPr>
          <w:rFonts w:ascii="Times New Roman" w:hAnsi="Times New Roman"/>
          <w:sz w:val="28"/>
        </w:rPr>
      </w:pPr>
    </w:p>
    <w:p w14:paraId="21C0A8BB" w14:textId="568BE0F2" w:rsidR="001E33DE" w:rsidRDefault="009A296E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THERE WILL ALWAYS BE THOSE…</w:t>
      </w:r>
    </w:p>
    <w:p w14:paraId="7461BB8E" w14:textId="6BB01188" w:rsidR="009A296E" w:rsidRDefault="009A296E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Who will consistently criticize you…</w:t>
      </w:r>
    </w:p>
    <w:p w14:paraId="20BD27B8" w14:textId="0B353A1F" w:rsidR="009A296E" w:rsidRDefault="009A296E" w:rsidP="009A296E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Because they think you’re doing something wrong…</w:t>
      </w:r>
    </w:p>
    <w:p w14:paraId="5FF21F8D" w14:textId="7263FD01" w:rsidR="009A296E" w:rsidRDefault="009A296E" w:rsidP="009A296E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Or you should be doing something differently. </w:t>
      </w:r>
    </w:p>
    <w:p w14:paraId="483F7AC4" w14:textId="77777777" w:rsidR="009A296E" w:rsidRPr="009A296E" w:rsidRDefault="009A296E" w:rsidP="009A296E">
      <w:pPr>
        <w:rPr>
          <w:rFonts w:ascii="Times New Roman" w:hAnsi="Times New Roman"/>
          <w:sz w:val="28"/>
        </w:rPr>
      </w:pPr>
    </w:p>
    <w:p w14:paraId="1E087C6A" w14:textId="1756BDB5" w:rsidR="005F030E" w:rsidRDefault="005F030E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IT’S BEEN SAID BEFORE…</w:t>
      </w:r>
    </w:p>
    <w:p w14:paraId="4348E0AC" w14:textId="5B293F49" w:rsidR="005F030E" w:rsidRPr="007E1417" w:rsidRDefault="005F030E" w:rsidP="00AE3F7F">
      <w:pPr>
        <w:rPr>
          <w:rFonts w:ascii="Times New Roman" w:hAnsi="Times New Roman"/>
          <w:i/>
          <w:iCs/>
          <w:sz w:val="28"/>
        </w:rPr>
      </w:pPr>
      <w:r w:rsidRPr="007E1417">
        <w:rPr>
          <w:rFonts w:ascii="Times New Roman" w:hAnsi="Times New Roman"/>
          <w:i/>
          <w:iCs/>
          <w:sz w:val="28"/>
        </w:rPr>
        <w:tab/>
        <w:t xml:space="preserve">- </w:t>
      </w:r>
      <w:r w:rsidR="007E1417" w:rsidRPr="007E1417">
        <w:rPr>
          <w:rFonts w:ascii="Times New Roman" w:hAnsi="Times New Roman"/>
          <w:i/>
          <w:iCs/>
          <w:sz w:val="28"/>
        </w:rPr>
        <w:t>“</w:t>
      </w:r>
      <w:r w:rsidRPr="007E1417">
        <w:rPr>
          <w:rFonts w:ascii="Times New Roman" w:hAnsi="Times New Roman"/>
          <w:i/>
          <w:iCs/>
          <w:sz w:val="28"/>
        </w:rPr>
        <w:t xml:space="preserve">Sometimes </w:t>
      </w:r>
      <w:r w:rsidR="007E1417" w:rsidRPr="007E1417">
        <w:rPr>
          <w:rFonts w:ascii="Times New Roman" w:hAnsi="Times New Roman"/>
          <w:i/>
          <w:iCs/>
          <w:sz w:val="28"/>
        </w:rPr>
        <w:t>you</w:t>
      </w:r>
      <w:r w:rsidRPr="007E1417">
        <w:rPr>
          <w:rFonts w:ascii="Times New Roman" w:hAnsi="Times New Roman"/>
          <w:i/>
          <w:iCs/>
          <w:sz w:val="28"/>
        </w:rPr>
        <w:t xml:space="preserve"> just need to out-preach our critics.</w:t>
      </w:r>
      <w:r w:rsidR="007E1417" w:rsidRPr="007E1417">
        <w:rPr>
          <w:rFonts w:ascii="Times New Roman" w:hAnsi="Times New Roman"/>
          <w:i/>
          <w:iCs/>
          <w:sz w:val="28"/>
        </w:rPr>
        <w:t>”</w:t>
      </w:r>
    </w:p>
    <w:p w14:paraId="0615CC44" w14:textId="406C5B79" w:rsidR="007E1417" w:rsidRDefault="007E1417" w:rsidP="007E1417">
      <w:pPr>
        <w:rPr>
          <w:rFonts w:ascii="Times New Roman" w:hAnsi="Times New Roman"/>
          <w:sz w:val="28"/>
        </w:rPr>
      </w:pPr>
    </w:p>
    <w:p w14:paraId="3B036F80" w14:textId="77777777" w:rsidR="007E1417" w:rsidRPr="007E1417" w:rsidRDefault="007E1417" w:rsidP="007E1417">
      <w:pPr>
        <w:rPr>
          <w:rFonts w:ascii="Times New Roman" w:hAnsi="Times New Roman"/>
          <w:color w:val="0432FF"/>
          <w:sz w:val="28"/>
        </w:rPr>
      </w:pPr>
      <w:r w:rsidRPr="007E1417">
        <w:rPr>
          <w:rFonts w:ascii="Times New Roman" w:hAnsi="Times New Roman"/>
          <w:color w:val="0432FF"/>
          <w:sz w:val="28"/>
        </w:rPr>
        <w:t xml:space="preserve">(v. 18) </w:t>
      </w:r>
    </w:p>
    <w:p w14:paraId="640B0EBB" w14:textId="44D85A0D" w:rsidR="007E1417" w:rsidRDefault="007E1417" w:rsidP="007E14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SINCE PAUL HAD CENTERED HIS LIFE AROUND JESUS…</w:t>
      </w:r>
    </w:p>
    <w:p w14:paraId="7F45024B" w14:textId="2D55B1E6" w:rsidR="007E1417" w:rsidRDefault="007E1417" w:rsidP="007E14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And he had given up his life to serve Jesus…</w:t>
      </w:r>
    </w:p>
    <w:p w14:paraId="6B0288FA" w14:textId="493297E2" w:rsidR="007E1417" w:rsidRDefault="007E1417" w:rsidP="007E1417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It didn’t matter what others did to make his life miserable…</w:t>
      </w:r>
    </w:p>
    <w:p w14:paraId="66D46A38" w14:textId="1B0398A2" w:rsidR="007E1417" w:rsidRDefault="007E1417" w:rsidP="007E1417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work of God was still getting done!</w:t>
      </w:r>
    </w:p>
    <w:p w14:paraId="5F951CBF" w14:textId="77777777" w:rsidR="007E1417" w:rsidRDefault="007E1417" w:rsidP="007E1417">
      <w:pPr>
        <w:rPr>
          <w:rFonts w:ascii="Times New Roman" w:hAnsi="Times New Roman"/>
          <w:sz w:val="28"/>
        </w:rPr>
      </w:pPr>
    </w:p>
    <w:p w14:paraId="2E404B30" w14:textId="77777777" w:rsidR="007E1417" w:rsidRDefault="007E1417" w:rsidP="007E14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WE’VE EXPEREINCED…</w:t>
      </w:r>
    </w:p>
    <w:p w14:paraId="4A6E9778" w14:textId="044C87B6" w:rsidR="007E1417" w:rsidRDefault="007E1417" w:rsidP="007E1417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Similar moments here at W.C.:</w:t>
      </w:r>
    </w:p>
    <w:p w14:paraId="0240174C" w14:textId="77777777" w:rsidR="007E1417" w:rsidRPr="007E1417" w:rsidRDefault="007E1417" w:rsidP="007E1417">
      <w:pPr>
        <w:ind w:firstLine="720"/>
        <w:rPr>
          <w:rFonts w:ascii="Times New Roman" w:hAnsi="Times New Roman"/>
          <w:sz w:val="28"/>
        </w:rPr>
      </w:pPr>
    </w:p>
    <w:p w14:paraId="391A1F22" w14:textId="6849C59D" w:rsidR="005F030E" w:rsidRDefault="005F030E" w:rsidP="005F030E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Group that left at the rec center </w:t>
      </w:r>
    </w:p>
    <w:p w14:paraId="34B51579" w14:textId="07171A95" w:rsidR="005F030E" w:rsidRDefault="005F030E" w:rsidP="005F030E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Group that left because of youth leader</w:t>
      </w:r>
    </w:p>
    <w:p w14:paraId="2E400C5D" w14:textId="0EF02466" w:rsidR="005F030E" w:rsidRDefault="005F030E" w:rsidP="005F030E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Dance studio </w:t>
      </w:r>
    </w:p>
    <w:p w14:paraId="7F6085B8" w14:textId="77777777" w:rsidR="005F030E" w:rsidRDefault="005F030E" w:rsidP="005F030E">
      <w:pPr>
        <w:rPr>
          <w:rFonts w:ascii="Times New Roman" w:hAnsi="Times New Roman"/>
          <w:sz w:val="28"/>
        </w:rPr>
      </w:pPr>
    </w:p>
    <w:p w14:paraId="4F227700" w14:textId="0DC3B8F7" w:rsidR="005F030E" w:rsidRDefault="005F030E" w:rsidP="005F030E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-All these situations glorified Christ…</w:t>
      </w:r>
    </w:p>
    <w:p w14:paraId="69FE8467" w14:textId="1C53B081" w:rsidR="005F030E" w:rsidRDefault="005F030E" w:rsidP="005F030E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Because they show the faithfulness of God on our side…</w:t>
      </w:r>
    </w:p>
    <w:p w14:paraId="1115AACD" w14:textId="64C8F8DE" w:rsidR="005F030E" w:rsidRDefault="005F030E" w:rsidP="005F030E">
      <w:pPr>
        <w:pStyle w:val="ListParagraph"/>
        <w:numPr>
          <w:ilvl w:val="1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Nothing can stop the work of God!</w:t>
      </w:r>
    </w:p>
    <w:p w14:paraId="60B7D738" w14:textId="77777777" w:rsidR="005F030E" w:rsidRDefault="005F030E" w:rsidP="005F030E">
      <w:pPr>
        <w:rPr>
          <w:rFonts w:ascii="Times New Roman" w:hAnsi="Times New Roman"/>
          <w:sz w:val="28"/>
        </w:rPr>
      </w:pPr>
    </w:p>
    <w:p w14:paraId="6049C28D" w14:textId="0ECCEF86" w:rsidR="005F030E" w:rsidRDefault="005F030E" w:rsidP="005F030E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We see the same situation in the O.T.</w:t>
      </w:r>
    </w:p>
    <w:p w14:paraId="11F1A917" w14:textId="080D8D9C" w:rsidR="005F030E" w:rsidRDefault="005F030E" w:rsidP="005F030E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With Joseph &amp; his brothers. </w:t>
      </w:r>
    </w:p>
    <w:p w14:paraId="5AC8469F" w14:textId="77777777" w:rsidR="005F030E" w:rsidRDefault="005F030E" w:rsidP="005F030E">
      <w:pPr>
        <w:rPr>
          <w:rFonts w:ascii="Times New Roman" w:hAnsi="Times New Roman"/>
          <w:sz w:val="28"/>
        </w:rPr>
      </w:pPr>
    </w:p>
    <w:p w14:paraId="59576C85" w14:textId="1967148F" w:rsidR="005F030E" w:rsidRPr="005F030E" w:rsidRDefault="005F030E" w:rsidP="005F030E">
      <w:pPr>
        <w:ind w:left="1080"/>
        <w:rPr>
          <w:rFonts w:ascii="Times New Roman" w:hAnsi="Times New Roman"/>
          <w:sz w:val="28"/>
        </w:rPr>
      </w:pPr>
      <w:r w:rsidRPr="00AE4C7D">
        <w:rPr>
          <w:rFonts w:ascii="Times New Roman" w:hAnsi="Times New Roman"/>
          <w:i/>
          <w:iCs/>
          <w:color w:val="0432FF"/>
          <w:sz w:val="28"/>
          <w:highlight w:val="yellow"/>
        </w:rPr>
        <w:t>"You intended to harm me, but God intended it all for good. He brought me to this position so I could save the lives of many people."</w:t>
      </w:r>
      <w:r w:rsidRPr="00AE4C7D">
        <w:rPr>
          <w:rFonts w:ascii="Times New Roman" w:hAnsi="Times New Roman"/>
          <w:color w:val="0432FF"/>
          <w:sz w:val="28"/>
          <w:highlight w:val="yellow"/>
        </w:rPr>
        <w:t xml:space="preserve"> (Genesis 50:20 NLT)</w:t>
      </w:r>
    </w:p>
    <w:p w14:paraId="538D3F79" w14:textId="368E4D14" w:rsidR="00B21A03" w:rsidRDefault="00B21A03" w:rsidP="00B21A03">
      <w:pPr>
        <w:tabs>
          <w:tab w:val="left" w:pos="1540"/>
        </w:tabs>
        <w:outlineLvl w:val="0"/>
        <w:rPr>
          <w:rFonts w:ascii="Times New Roman" w:hAnsi="Times New Roman"/>
          <w:color w:val="0432FF"/>
          <w:sz w:val="28"/>
        </w:rPr>
      </w:pPr>
    </w:p>
    <w:p w14:paraId="3621AF2C" w14:textId="51A2ECCF" w:rsidR="00B21A03" w:rsidRPr="00B21A03" w:rsidRDefault="00B21A03" w:rsidP="00B21A03">
      <w:pPr>
        <w:rPr>
          <w:rFonts w:ascii="Times New Roman" w:hAnsi="Times New Roman"/>
          <w:sz w:val="28"/>
          <w:u w:val="single"/>
        </w:rPr>
      </w:pPr>
      <w:r w:rsidRPr="00B21A03">
        <w:rPr>
          <w:rFonts w:ascii="Times New Roman" w:hAnsi="Times New Roman"/>
          <w:sz w:val="28"/>
          <w:u w:val="single"/>
        </w:rPr>
        <w:t>HERE’S THE POINT:</w:t>
      </w:r>
    </w:p>
    <w:p w14:paraId="4A09831A" w14:textId="618FE086" w:rsidR="00B21A03" w:rsidRDefault="00B21A03" w:rsidP="00B21A03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When we look back across our lives…</w:t>
      </w:r>
    </w:p>
    <w:p w14:paraId="50D55B88" w14:textId="5D9B3166" w:rsidR="00B21A03" w:rsidRDefault="00465660" w:rsidP="00B21A03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 can rejoice in the work the Lord </w:t>
      </w:r>
      <w:r w:rsidRPr="00465660">
        <w:rPr>
          <w:rFonts w:ascii="Times New Roman" w:hAnsi="Times New Roman"/>
          <w:i/>
          <w:iCs/>
          <w:sz w:val="28"/>
        </w:rPr>
        <w:t>has done</w:t>
      </w:r>
      <w:r>
        <w:rPr>
          <w:rFonts w:ascii="Times New Roman" w:hAnsi="Times New Roman"/>
          <w:sz w:val="28"/>
        </w:rPr>
        <w:t>…</w:t>
      </w:r>
    </w:p>
    <w:p w14:paraId="46CCA413" w14:textId="59EEB542" w:rsidR="00465660" w:rsidRPr="00B21A03" w:rsidRDefault="00465660" w:rsidP="00465660">
      <w:pPr>
        <w:pStyle w:val="ListParagraph"/>
        <w:numPr>
          <w:ilvl w:val="1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look forward to what He </w:t>
      </w:r>
      <w:r w:rsidRPr="00465660">
        <w:rPr>
          <w:rFonts w:ascii="Times New Roman" w:hAnsi="Times New Roman"/>
          <w:i/>
          <w:iCs/>
          <w:sz w:val="28"/>
        </w:rPr>
        <w:t>will do!</w:t>
      </w:r>
    </w:p>
    <w:p w14:paraId="4588379E" w14:textId="35AC95BF" w:rsidR="00B21A03" w:rsidRPr="00CB3334" w:rsidRDefault="00B21A03" w:rsidP="00B21A03">
      <w:pPr>
        <w:tabs>
          <w:tab w:val="left" w:pos="1540"/>
        </w:tabs>
        <w:outlineLvl w:val="0"/>
        <w:rPr>
          <w:rFonts w:ascii="Times New Roman" w:hAnsi="Times New Roman"/>
          <w:color w:val="0432FF"/>
          <w:sz w:val="28"/>
        </w:rPr>
      </w:pPr>
      <w:r>
        <w:rPr>
          <w:rFonts w:ascii="Times New Roman" w:hAnsi="Times New Roman"/>
          <w:color w:val="0432FF"/>
          <w:sz w:val="28"/>
        </w:rPr>
        <w:tab/>
      </w:r>
    </w:p>
    <w:p w14:paraId="1C19433F" w14:textId="7E7256AE" w:rsidR="00583251" w:rsidRPr="00CB3334" w:rsidRDefault="00B47DF2" w:rsidP="00583251">
      <w:pPr>
        <w:outlineLvl w:val="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 IDEA #</w:t>
      </w:r>
      <w:r w:rsidR="00C56E7A"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2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– “</w:t>
      </w:r>
      <w:r w:rsidR="00D72344"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Here &amp; Now</w:t>
      </w:r>
      <w:r w:rsidR="00101CAF"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”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1A1E13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1:</w:t>
      </w:r>
      <w:r w:rsidR="005F030E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19</w:t>
      </w:r>
      <w:r w:rsidR="001A1E13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-</w:t>
      </w:r>
      <w:proofErr w:type="gramStart"/>
      <w:r w:rsidR="001A1E13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25</w:t>
      </w:r>
      <w:r w:rsidR="00420228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  <w:r w:rsidR="00420228"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  <w:proofErr w:type="gramEnd"/>
    </w:p>
    <w:p w14:paraId="10357FDD" w14:textId="77777777" w:rsidR="00B85A76" w:rsidRDefault="00B85A76" w:rsidP="0058325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6FDFE83" w14:textId="4C71218B" w:rsidR="00465660" w:rsidRDefault="00465660" w:rsidP="0058325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NEXT PAUL LOOKS TO HIS CURRENT SITAUTION…</w:t>
      </w:r>
    </w:p>
    <w:p w14:paraId="221FD3F9" w14:textId="1BD6EADB" w:rsidR="00465660" w:rsidRDefault="00465660" w:rsidP="0058325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Making a confident declaration…</w:t>
      </w:r>
    </w:p>
    <w:p w14:paraId="5B141C13" w14:textId="58AA05FE" w:rsidR="00465660" w:rsidRPr="00465660" w:rsidRDefault="00465660" w:rsidP="00465660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That his outcome will turn out to </w:t>
      </w:r>
      <w:r w:rsidRPr="00465660">
        <w:rPr>
          <w:rFonts w:ascii="Times New Roman" w:hAnsi="Times New Roman"/>
          <w:i/>
          <w:iCs/>
          <w:color w:val="0432FF"/>
          <w:sz w:val="28"/>
        </w:rPr>
        <w:t>“victory”</w:t>
      </w:r>
    </w:p>
    <w:p w14:paraId="6F76E8B2" w14:textId="77777777" w:rsidR="00E31313" w:rsidRPr="00465660" w:rsidRDefault="00E31313" w:rsidP="00465660">
      <w:pPr>
        <w:outlineLvl w:val="0"/>
        <w:rPr>
          <w:rFonts w:ascii="Times New Roman" w:hAnsi="Times New Roman"/>
          <w:color w:val="0432FF"/>
          <w:sz w:val="28"/>
        </w:rPr>
      </w:pPr>
    </w:p>
    <w:p w14:paraId="3FC9E355" w14:textId="66F8204D" w:rsidR="00882D9F" w:rsidRPr="00CB3334" w:rsidRDefault="00A46E7D" w:rsidP="00583251">
      <w:pPr>
        <w:outlineLvl w:val="0"/>
        <w:rPr>
          <w:rFonts w:ascii="Times New Roman" w:hAnsi="Times New Roman"/>
          <w:b/>
          <w:bCs/>
          <w:color w:val="000000" w:themeColor="text1"/>
          <w:sz w:val="28"/>
          <w:u w:val="single"/>
        </w:rPr>
      </w:pP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#1 </w:t>
      </w:r>
      <w:r w:rsidR="001A1E13"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Confidence </w:t>
      </w:r>
      <w:proofErr w:type="gramStart"/>
      <w:r w:rsidR="001A1E13"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From</w:t>
      </w:r>
      <w:proofErr w:type="gramEnd"/>
      <w:r w:rsidR="001A1E13"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the Past </w:t>
      </w:r>
      <w:r w:rsidR="00882D9F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(v. </w:t>
      </w:r>
      <w:r w:rsidR="00465660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19-20</w:t>
      </w:r>
      <w:r w:rsidR="00882D9F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3F2318A8" w14:textId="77777777" w:rsidR="00A46E7D" w:rsidRDefault="00A46E7D" w:rsidP="0092200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2055248A" w14:textId="366AB29B" w:rsidR="001A1E13" w:rsidRDefault="001A1E13" w:rsidP="0092200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HE NEW NO MATTER WHAT HAPPENED…</w:t>
      </w:r>
    </w:p>
    <w:p w14:paraId="1C0E2F3E" w14:textId="45311023" w:rsidR="001A1E13" w:rsidRDefault="001A1E13" w:rsidP="0092200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His life would bring glory to Christ. </w:t>
      </w:r>
    </w:p>
    <w:p w14:paraId="4BBF00EB" w14:textId="1EEBCBCE" w:rsidR="001A1E13" w:rsidRDefault="001A1E13" w:rsidP="001A1E13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 past faithfulness of God…</w:t>
      </w:r>
    </w:p>
    <w:p w14:paraId="42CDF968" w14:textId="37679758" w:rsidR="001A1E13" w:rsidRDefault="001A1E13" w:rsidP="001A1E13">
      <w:pPr>
        <w:pStyle w:val="ListParagraph"/>
        <w:numPr>
          <w:ilvl w:val="1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Brought confidence </w:t>
      </w:r>
      <w:r w:rsidR="00465660">
        <w:rPr>
          <w:rFonts w:ascii="Times New Roman" w:hAnsi="Times New Roman"/>
          <w:color w:val="000000" w:themeColor="text1"/>
          <w:sz w:val="28"/>
        </w:rPr>
        <w:t>in his current situation</w:t>
      </w:r>
      <w:r>
        <w:rPr>
          <w:rFonts w:ascii="Times New Roman" w:hAnsi="Times New Roman"/>
          <w:color w:val="000000" w:themeColor="text1"/>
          <w:sz w:val="28"/>
        </w:rPr>
        <w:t>…</w:t>
      </w:r>
    </w:p>
    <w:p w14:paraId="7A6909DC" w14:textId="1B60B525" w:rsidR="001A1E13" w:rsidRPr="001A1E13" w:rsidRDefault="001A1E13" w:rsidP="001A1E13">
      <w:pPr>
        <w:pStyle w:val="ListParagraph"/>
        <w:numPr>
          <w:ilvl w:val="2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While he </w:t>
      </w:r>
      <w:r w:rsidR="00465660">
        <w:rPr>
          <w:rFonts w:ascii="Times New Roman" w:hAnsi="Times New Roman"/>
          <w:color w:val="000000" w:themeColor="text1"/>
          <w:sz w:val="28"/>
        </w:rPr>
        <w:t>remained</w:t>
      </w:r>
      <w:r>
        <w:rPr>
          <w:rFonts w:ascii="Times New Roman" w:hAnsi="Times New Roman"/>
          <w:color w:val="000000" w:themeColor="text1"/>
          <w:sz w:val="28"/>
        </w:rPr>
        <w:t xml:space="preserve"> steadfast in his </w:t>
      </w:r>
      <w:r w:rsidRPr="00465660">
        <w:rPr>
          <w:rFonts w:ascii="Times New Roman" w:hAnsi="Times New Roman"/>
          <w:color w:val="000000" w:themeColor="text1"/>
          <w:sz w:val="28"/>
          <w:u w:val="single"/>
        </w:rPr>
        <w:t>purpose</w:t>
      </w:r>
      <w:r>
        <w:rPr>
          <w:rFonts w:ascii="Times New Roman" w:hAnsi="Times New Roman"/>
          <w:color w:val="000000" w:themeColor="text1"/>
          <w:sz w:val="28"/>
        </w:rPr>
        <w:t xml:space="preserve">. </w:t>
      </w:r>
    </w:p>
    <w:p w14:paraId="4075CAA2" w14:textId="77777777" w:rsidR="00C26F8F" w:rsidRPr="00CB3334" w:rsidRDefault="00C26F8F" w:rsidP="00C26F8F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01EB8E62" w14:textId="5A590973" w:rsidR="00C26F8F" w:rsidRPr="00CB3334" w:rsidRDefault="00051C25" w:rsidP="00C26F8F">
      <w:pPr>
        <w:outlineLvl w:val="0"/>
        <w:rPr>
          <w:rFonts w:ascii="Times New Roman" w:hAnsi="Times New Roman"/>
          <w:b/>
          <w:bCs/>
          <w:color w:val="000000" w:themeColor="text1"/>
          <w:sz w:val="28"/>
          <w:u w:val="single"/>
        </w:rPr>
      </w:pP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#2 </w:t>
      </w:r>
      <w:r w:rsidR="001A1E13"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Single Focus </w:t>
      </w:r>
      <w:r w:rsidR="00C26F8F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(v.</w:t>
      </w:r>
      <w:r w:rsidR="00EE3358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 21</w:t>
      </w:r>
      <w:r w:rsidR="003633E7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44C1FDCC" w14:textId="77777777" w:rsidR="00051C25" w:rsidRDefault="00051C25" w:rsidP="00C26F8F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8B69161" w14:textId="44FFFBFE" w:rsidR="00465660" w:rsidRDefault="00465660" w:rsidP="00C26F8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 ADVERSITY IN PAUL’S LIFE…</w:t>
      </w:r>
    </w:p>
    <w:p w14:paraId="785DED4D" w14:textId="6700D3A1" w:rsidR="00465660" w:rsidRDefault="00465660" w:rsidP="00C26F8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Didn’t tempt him to give up…</w:t>
      </w:r>
    </w:p>
    <w:p w14:paraId="5D899FC1" w14:textId="18356BDF" w:rsidR="00465660" w:rsidRPr="00465660" w:rsidRDefault="00465660" w:rsidP="00465660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But made him more focused in his calling. </w:t>
      </w:r>
    </w:p>
    <w:p w14:paraId="271BFE48" w14:textId="3420D837" w:rsidR="00465660" w:rsidRPr="00465660" w:rsidRDefault="00465660" w:rsidP="00C26F8F">
      <w:pPr>
        <w:outlineLvl w:val="0"/>
        <w:rPr>
          <w:rFonts w:ascii="Times New Roman" w:hAnsi="Times New Roman"/>
          <w:color w:val="0432FF"/>
          <w:sz w:val="28"/>
        </w:rPr>
      </w:pPr>
      <w:r w:rsidRPr="00465660">
        <w:rPr>
          <w:rFonts w:ascii="Times New Roman" w:hAnsi="Times New Roman"/>
          <w:color w:val="0432FF"/>
          <w:sz w:val="28"/>
        </w:rPr>
        <w:lastRenderedPageBreak/>
        <w:t>(v. 21)</w:t>
      </w:r>
    </w:p>
    <w:p w14:paraId="4ED43009" w14:textId="3B351BDD" w:rsidR="00EE3358" w:rsidRDefault="00EE3358" w:rsidP="00C26F8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THIS IS THE KEY VERSE…</w:t>
      </w:r>
    </w:p>
    <w:p w14:paraId="230DD59F" w14:textId="66EE57ED" w:rsidR="00EE3358" w:rsidRDefault="00EE3358" w:rsidP="00C26F8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In all of Philippians…</w:t>
      </w:r>
    </w:p>
    <w:p w14:paraId="70F23C89" w14:textId="0065CBD6" w:rsidR="00EE3358" w:rsidRDefault="00EE3358" w:rsidP="00EE3358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Pointing to a great truth:</w:t>
      </w:r>
    </w:p>
    <w:p w14:paraId="1F0AC33C" w14:textId="77777777" w:rsidR="00EE3358" w:rsidRDefault="00EE3358" w:rsidP="00EE3358">
      <w:pPr>
        <w:pStyle w:val="ListParagraph"/>
        <w:ind w:left="1800"/>
        <w:outlineLvl w:val="0"/>
        <w:rPr>
          <w:rFonts w:ascii="Times New Roman" w:hAnsi="Times New Roman"/>
          <w:color w:val="000000" w:themeColor="text1"/>
          <w:sz w:val="28"/>
        </w:rPr>
      </w:pPr>
    </w:p>
    <w:p w14:paraId="0E388E9F" w14:textId="65EA5446" w:rsidR="00EE3358" w:rsidRDefault="00EE3358" w:rsidP="00EE3358">
      <w:pPr>
        <w:pStyle w:val="ListParagraph"/>
        <w:numPr>
          <w:ilvl w:val="1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Centering our lives around Christ….</w:t>
      </w:r>
    </w:p>
    <w:p w14:paraId="308257D9" w14:textId="69DEE85A" w:rsidR="00EE3358" w:rsidRPr="00EE3358" w:rsidRDefault="00EE3358" w:rsidP="00EE3358">
      <w:pPr>
        <w:pStyle w:val="ListParagraph"/>
        <w:numPr>
          <w:ilvl w:val="2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Allows us to experience true joy</w:t>
      </w:r>
    </w:p>
    <w:p w14:paraId="0BEC23D0" w14:textId="77777777" w:rsidR="00EE3358" w:rsidRDefault="00EE3358" w:rsidP="00C26F8F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2A72373E" w14:textId="4386A8D5" w:rsidR="001A1E13" w:rsidRDefault="001A1E13" w:rsidP="00C26F8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FOR ME LIVING MEAN _____</w:t>
      </w:r>
    </w:p>
    <w:p w14:paraId="67FF3C01" w14:textId="58F7676F" w:rsidR="001A1E13" w:rsidRDefault="001A1E13" w:rsidP="00C26F8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Dying means ______</w:t>
      </w:r>
    </w:p>
    <w:p w14:paraId="32534736" w14:textId="77777777" w:rsidR="001A1E13" w:rsidRDefault="001A1E13" w:rsidP="00C26F8F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A4DD015" w14:textId="49250E0F" w:rsidR="00465660" w:rsidRPr="00465660" w:rsidRDefault="00465660" w:rsidP="00C26F8F">
      <w:pPr>
        <w:outlineLvl w:val="0"/>
        <w:rPr>
          <w:rFonts w:ascii="Times New Roman" w:hAnsi="Times New Roman"/>
          <w:color w:val="0432FF"/>
          <w:sz w:val="28"/>
        </w:rPr>
      </w:pPr>
      <w:r w:rsidRPr="00465660">
        <w:rPr>
          <w:rFonts w:ascii="Times New Roman" w:hAnsi="Times New Roman"/>
          <w:color w:val="0432FF"/>
          <w:sz w:val="28"/>
        </w:rPr>
        <w:t>(v. 22-24)</w:t>
      </w:r>
    </w:p>
    <w:p w14:paraId="0436D2B9" w14:textId="645F6C8D" w:rsidR="001A1E13" w:rsidRDefault="001A1E13" w:rsidP="00C26F8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THERE WAS A SINGLE FOCUS ON HIS MIND…</w:t>
      </w:r>
    </w:p>
    <w:p w14:paraId="71866DAA" w14:textId="23263BBC" w:rsidR="001A1E13" w:rsidRDefault="001A1E13" w:rsidP="00C26F8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</w:t>
      </w:r>
      <w:proofErr w:type="gramStart"/>
      <w:r>
        <w:rPr>
          <w:rFonts w:ascii="Times New Roman" w:hAnsi="Times New Roman"/>
          <w:color w:val="000000" w:themeColor="text1"/>
          <w:sz w:val="28"/>
        </w:rPr>
        <w:t>In the midst of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difficult circumstances…</w:t>
      </w:r>
    </w:p>
    <w:p w14:paraId="6226AE4C" w14:textId="6CBC42B5" w:rsidR="001A1E13" w:rsidRDefault="001A1E13" w:rsidP="001A1E13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He desired only to glorify Christ…</w:t>
      </w:r>
    </w:p>
    <w:p w14:paraId="326FA08F" w14:textId="213E7C84" w:rsidR="001A1E13" w:rsidRDefault="001A1E13" w:rsidP="001A1E13">
      <w:pPr>
        <w:pStyle w:val="ListParagraph"/>
        <w:numPr>
          <w:ilvl w:val="1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Which involved helping others…</w:t>
      </w:r>
    </w:p>
    <w:p w14:paraId="0ADDD512" w14:textId="51B22106" w:rsidR="001A1E13" w:rsidRPr="001A1E13" w:rsidRDefault="001A1E13" w:rsidP="001A1E13">
      <w:pPr>
        <w:pStyle w:val="ListParagraph"/>
        <w:numPr>
          <w:ilvl w:val="2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Not satisfying his own desires. </w:t>
      </w:r>
    </w:p>
    <w:p w14:paraId="6A96708D" w14:textId="77777777" w:rsidR="00D72344" w:rsidRDefault="00D72344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A1F4B63" w14:textId="3ADDD9FD" w:rsidR="00465660" w:rsidRPr="00532A30" w:rsidRDefault="00465660" w:rsidP="006F0D32">
      <w:pPr>
        <w:outlineLvl w:val="0"/>
        <w:rPr>
          <w:rFonts w:ascii="Times New Roman" w:hAnsi="Times New Roman"/>
          <w:color w:val="000000" w:themeColor="text1"/>
          <w:sz w:val="28"/>
          <w:u w:val="single"/>
        </w:rPr>
      </w:pPr>
      <w:r w:rsidRPr="00532A30">
        <w:rPr>
          <w:rFonts w:ascii="Times New Roman" w:hAnsi="Times New Roman"/>
          <w:color w:val="000000" w:themeColor="text1"/>
          <w:sz w:val="28"/>
          <w:u w:val="single"/>
        </w:rPr>
        <w:t>HERE’S THE POINT:</w:t>
      </w:r>
    </w:p>
    <w:p w14:paraId="6C1F245F" w14:textId="31756465" w:rsidR="00465660" w:rsidRDefault="00465660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</w:t>
      </w:r>
      <w:r w:rsidR="00E63ABE">
        <w:rPr>
          <w:rFonts w:ascii="Times New Roman" w:hAnsi="Times New Roman"/>
          <w:color w:val="000000" w:themeColor="text1"/>
          <w:sz w:val="28"/>
        </w:rPr>
        <w:t>We can experience the same joy &amp; confidence Paul had…</w:t>
      </w:r>
    </w:p>
    <w:p w14:paraId="35B679F8" w14:textId="6BA629D7" w:rsidR="00E63ABE" w:rsidRDefault="00E63ABE" w:rsidP="00E63ABE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When our life is </w:t>
      </w:r>
      <w:r w:rsidR="00532A30">
        <w:rPr>
          <w:rFonts w:ascii="Times New Roman" w:hAnsi="Times New Roman"/>
          <w:color w:val="000000" w:themeColor="text1"/>
          <w:sz w:val="28"/>
        </w:rPr>
        <w:t>focused on glorifying Jesus…</w:t>
      </w:r>
    </w:p>
    <w:p w14:paraId="755E2163" w14:textId="64614EC8" w:rsidR="00465660" w:rsidRPr="00532A30" w:rsidRDefault="00532A30" w:rsidP="006F0D32">
      <w:pPr>
        <w:pStyle w:val="ListParagraph"/>
        <w:numPr>
          <w:ilvl w:val="1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No matter our circumstances or their outcome.</w:t>
      </w:r>
    </w:p>
    <w:p w14:paraId="5B21BFD1" w14:textId="77777777" w:rsidR="00465660" w:rsidRDefault="00465660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40C41173" w14:textId="03E757BF" w:rsidR="00D72344" w:rsidRPr="00CB3334" w:rsidRDefault="00D72344" w:rsidP="00D72344">
      <w:pPr>
        <w:outlineLvl w:val="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 IDEA #</w:t>
      </w:r>
      <w:r w:rsidR="00C56E7A"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3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– “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Looking Ahead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” 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1A1E13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1:27 - 2:2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  <w:r w:rsidR="001A1E13"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</w:p>
    <w:p w14:paraId="589E8F9D" w14:textId="77777777" w:rsidR="00D72344" w:rsidRDefault="00D72344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1682045" w14:textId="7EBF8643" w:rsidR="00D72344" w:rsidRDefault="0044406B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NEXT PAUL MOVES TOWARD THE FUTURE…</w:t>
      </w:r>
    </w:p>
    <w:p w14:paraId="3FDD9A2D" w14:textId="49B46196" w:rsidR="0044406B" w:rsidRDefault="0044406B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And puts a plan in place…</w:t>
      </w:r>
    </w:p>
    <w:p w14:paraId="1F875156" w14:textId="4935D28F" w:rsidR="0044406B" w:rsidRDefault="0044406B" w:rsidP="0044406B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So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the Philippians could experience the same joy he has</w:t>
      </w:r>
      <w:r w:rsidR="00CA6E08">
        <w:rPr>
          <w:rFonts w:ascii="Times New Roman" w:hAnsi="Times New Roman"/>
          <w:color w:val="000000" w:themeColor="text1"/>
          <w:sz w:val="28"/>
        </w:rPr>
        <w:t>…</w:t>
      </w:r>
    </w:p>
    <w:p w14:paraId="702A5E6F" w14:textId="1EBEE405" w:rsidR="00CA6E08" w:rsidRPr="0044406B" w:rsidRDefault="00CA6E08" w:rsidP="00CA6E08">
      <w:pPr>
        <w:pStyle w:val="ListParagraph"/>
        <w:numPr>
          <w:ilvl w:val="1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Focuses on Unity &amp; purpose together. </w:t>
      </w:r>
    </w:p>
    <w:p w14:paraId="7FDBE33E" w14:textId="77777777" w:rsidR="001A1E13" w:rsidRDefault="001A1E13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BB87367" w14:textId="168BFC5D" w:rsidR="001A1E13" w:rsidRPr="00CB3334" w:rsidRDefault="001A1E13" w:rsidP="001A1E13">
      <w:pPr>
        <w:outlineLvl w:val="0"/>
        <w:rPr>
          <w:rFonts w:ascii="Times New Roman" w:hAnsi="Times New Roman"/>
          <w:b/>
          <w:bCs/>
          <w:color w:val="000000" w:themeColor="text1"/>
          <w:sz w:val="28"/>
          <w:u w:val="single"/>
        </w:rPr>
      </w:pP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#1 </w:t>
      </w: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Manner of life</w:t>
      </w:r>
      <w:r w:rsidR="00C56E7A"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(v. </w:t>
      </w:r>
      <w:r w:rsidR="00ED525A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27a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1E302C48" w14:textId="77777777" w:rsidR="001A1E13" w:rsidRDefault="001A1E13" w:rsidP="001A1E13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511A096" w14:textId="6408FF06" w:rsidR="00F61B51" w:rsidRDefault="00F862A3" w:rsidP="001A1E13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THIS INSTRUCTION FOCUSES ON CONDUCT…</w:t>
      </w:r>
    </w:p>
    <w:p w14:paraId="4CAFA484" w14:textId="77777777" w:rsidR="00D53069" w:rsidRDefault="00F862A3" w:rsidP="001A1E13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Within the body of Christ</w:t>
      </w:r>
      <w:r w:rsidR="00D53069">
        <w:rPr>
          <w:rFonts w:ascii="Times New Roman" w:hAnsi="Times New Roman"/>
          <w:color w:val="000000" w:themeColor="text1"/>
          <w:sz w:val="28"/>
        </w:rPr>
        <w:t xml:space="preserve">. </w:t>
      </w:r>
    </w:p>
    <w:p w14:paraId="4F7E82D4" w14:textId="6169655D" w:rsidR="00D53069" w:rsidRDefault="00D53069" w:rsidP="00D53069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 w:rsidRPr="00D53069">
        <w:rPr>
          <w:rFonts w:ascii="Times New Roman" w:hAnsi="Times New Roman"/>
          <w:color w:val="000000" w:themeColor="text1"/>
          <w:sz w:val="28"/>
        </w:rPr>
        <w:t>It matters how we treat each other</w:t>
      </w:r>
      <w:r>
        <w:rPr>
          <w:rFonts w:ascii="Times New Roman" w:hAnsi="Times New Roman"/>
          <w:color w:val="000000" w:themeColor="text1"/>
          <w:sz w:val="28"/>
        </w:rPr>
        <w:t>!</w:t>
      </w:r>
    </w:p>
    <w:p w14:paraId="2446B648" w14:textId="77777777" w:rsidR="00941652" w:rsidRDefault="00941652" w:rsidP="0094165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270CB572" w14:textId="04FE471F" w:rsidR="00941652" w:rsidRPr="00941652" w:rsidRDefault="00941652" w:rsidP="0094165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THEY WOULD HAVE A UNIQUE UNDERSTANDING</w:t>
      </w:r>
      <w:r w:rsidR="00EB1B5C">
        <w:rPr>
          <w:rFonts w:ascii="Times New Roman" w:hAnsi="Times New Roman"/>
          <w:color w:val="000000" w:themeColor="text1"/>
          <w:sz w:val="28"/>
        </w:rPr>
        <w:t>…</w:t>
      </w:r>
    </w:p>
    <w:p w14:paraId="24180A01" w14:textId="74D72537" w:rsidR="00EB1B5C" w:rsidRDefault="00941652" w:rsidP="00BA6B34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EB1B5C">
        <w:rPr>
          <w:rFonts w:ascii="Times New Roman" w:hAnsi="Times New Roman"/>
          <w:color w:val="000000" w:themeColor="text1"/>
          <w:sz w:val="28"/>
        </w:rPr>
        <w:t>Of this statement…</w:t>
      </w:r>
    </w:p>
    <w:p w14:paraId="54EF9787" w14:textId="7CBBAB95" w:rsidR="00941652" w:rsidRDefault="00941652" w:rsidP="00EB1B5C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 w:rsidRPr="00EB1B5C">
        <w:rPr>
          <w:rFonts w:ascii="Times New Roman" w:hAnsi="Times New Roman"/>
          <w:color w:val="000000" w:themeColor="text1"/>
          <w:sz w:val="28"/>
        </w:rPr>
        <w:t>Because they were a Roman colony</w:t>
      </w:r>
      <w:r w:rsidR="00EB1B5C">
        <w:rPr>
          <w:rFonts w:ascii="Times New Roman" w:hAnsi="Times New Roman"/>
          <w:color w:val="000000" w:themeColor="text1"/>
          <w:sz w:val="28"/>
        </w:rPr>
        <w:t>.</w:t>
      </w:r>
    </w:p>
    <w:p w14:paraId="4766D0F8" w14:textId="77777777" w:rsidR="00EB1B5C" w:rsidRDefault="00EB1B5C" w:rsidP="00EB1B5C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2C67C418" w14:textId="3672A19F" w:rsidR="00EB1B5C" w:rsidRDefault="00EB1B5C" w:rsidP="00EB1B5C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THEY GOT TO ENJOY ALL THE BENEFITS &amp; LAWS OF ROME…</w:t>
      </w:r>
    </w:p>
    <w:p w14:paraId="67C315F8" w14:textId="7960557C" w:rsidR="00EB1B5C" w:rsidRDefault="00EB1B5C" w:rsidP="00EB1B5C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Even though they weren’t </w:t>
      </w: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actually </w:t>
      </w:r>
      <w:r w:rsidR="009A329A">
        <w:rPr>
          <w:rFonts w:ascii="Times New Roman" w:hAnsi="Times New Roman"/>
          <w:color w:val="000000" w:themeColor="text1"/>
          <w:sz w:val="28"/>
        </w:rPr>
        <w:t>living</w:t>
      </w:r>
      <w:proofErr w:type="gramEnd"/>
      <w:r w:rsidR="009A329A">
        <w:rPr>
          <w:rFonts w:ascii="Times New Roman" w:hAnsi="Times New Roman"/>
          <w:color w:val="000000" w:themeColor="text1"/>
          <w:sz w:val="28"/>
        </w:rPr>
        <w:t xml:space="preserve"> in Rome. </w:t>
      </w:r>
    </w:p>
    <w:p w14:paraId="792BA85C" w14:textId="77777777" w:rsidR="009A329A" w:rsidRDefault="009A329A" w:rsidP="00EB1B5C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235E0060" w14:textId="122E5199" w:rsidR="009A329A" w:rsidRPr="00EB1B5C" w:rsidRDefault="009A329A" w:rsidP="00EB1B5C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 CHURCH IS A COLONY OF HEAVEN ON EARTH….</w:t>
      </w:r>
    </w:p>
    <w:p w14:paraId="0052D6C0" w14:textId="49A1881D" w:rsidR="00D41D8C" w:rsidRDefault="00D41D8C" w:rsidP="00BA6B34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BA6B34">
        <w:rPr>
          <w:rFonts w:ascii="Times New Roman" w:hAnsi="Times New Roman"/>
          <w:color w:val="000000" w:themeColor="text1"/>
          <w:sz w:val="28"/>
        </w:rPr>
        <w:t>We don’t act a certain way to gain citizenship…</w:t>
      </w:r>
    </w:p>
    <w:p w14:paraId="67C159FC" w14:textId="66A5E331" w:rsidR="00BA6B34" w:rsidRDefault="00BA6B34" w:rsidP="00BA6B34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But we act a certain way because we already citizens. </w:t>
      </w:r>
    </w:p>
    <w:p w14:paraId="048677C9" w14:textId="77777777" w:rsidR="00D73127" w:rsidRDefault="00D73127" w:rsidP="00D73127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3D861BF" w14:textId="2A3EBF1E" w:rsidR="00D73127" w:rsidRDefault="00D73127" w:rsidP="00D73127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THIS IS ALL ABOUT FOCUS &amp; PRIORITY…</w:t>
      </w:r>
    </w:p>
    <w:p w14:paraId="0273F758" w14:textId="66FA11B9" w:rsidR="00D73127" w:rsidRDefault="00D73127" w:rsidP="00D73127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Jesus taught us in </w:t>
      </w:r>
      <w:r w:rsidR="00737B38" w:rsidRPr="00737B38">
        <w:rPr>
          <w:rFonts w:ascii="Times New Roman" w:hAnsi="Times New Roman"/>
          <w:color w:val="0432FF"/>
          <w:sz w:val="28"/>
        </w:rPr>
        <w:t>(</w:t>
      </w:r>
      <w:r w:rsidRPr="00737B38">
        <w:rPr>
          <w:rFonts w:ascii="Times New Roman" w:hAnsi="Times New Roman"/>
          <w:color w:val="0432FF"/>
          <w:sz w:val="28"/>
        </w:rPr>
        <w:t xml:space="preserve">Matthew </w:t>
      </w:r>
      <w:proofErr w:type="gramStart"/>
      <w:r w:rsidRPr="00737B38">
        <w:rPr>
          <w:rFonts w:ascii="Times New Roman" w:hAnsi="Times New Roman"/>
          <w:color w:val="0432FF"/>
          <w:sz w:val="28"/>
        </w:rPr>
        <w:t>6</w:t>
      </w:r>
      <w:r w:rsidR="00737B38" w:rsidRPr="00737B38">
        <w:rPr>
          <w:rFonts w:ascii="Times New Roman" w:hAnsi="Times New Roman"/>
          <w:color w:val="0432FF"/>
          <w:sz w:val="28"/>
        </w:rPr>
        <w:t>)</w:t>
      </w:r>
      <w:r w:rsidR="00737B38">
        <w:rPr>
          <w:rFonts w:ascii="Times New Roman" w:hAnsi="Times New Roman"/>
          <w:color w:val="000000" w:themeColor="text1"/>
          <w:sz w:val="28"/>
        </w:rPr>
        <w:t>…</w:t>
      </w:r>
      <w:proofErr w:type="gramEnd"/>
      <w:r w:rsidR="00737B38">
        <w:rPr>
          <w:rFonts w:ascii="Times New Roman" w:hAnsi="Times New Roman"/>
          <w:color w:val="000000" w:themeColor="text1"/>
          <w:sz w:val="28"/>
        </w:rPr>
        <w:t xml:space="preserve"> </w:t>
      </w:r>
    </w:p>
    <w:p w14:paraId="117DB2BB" w14:textId="77777777" w:rsidR="00D73127" w:rsidRDefault="00D73127" w:rsidP="00D73127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328C950" w14:textId="69A45AA6" w:rsidR="00737B38" w:rsidRPr="009D220F" w:rsidRDefault="00737B38" w:rsidP="009D220F">
      <w:pPr>
        <w:ind w:left="1440"/>
        <w:outlineLvl w:val="0"/>
        <w:rPr>
          <w:rFonts w:ascii="Times New Roman" w:hAnsi="Times New Roman"/>
          <w:i/>
          <w:iCs/>
          <w:color w:val="0432FF"/>
          <w:sz w:val="28"/>
        </w:rPr>
      </w:pPr>
      <w:r w:rsidRPr="002A02CF">
        <w:rPr>
          <w:rFonts w:ascii="Times New Roman" w:hAnsi="Times New Roman"/>
          <w:i/>
          <w:iCs/>
          <w:color w:val="0432FF"/>
          <w:sz w:val="28"/>
          <w:highlight w:val="yellow"/>
        </w:rPr>
        <w:t>""But seek first the kingdom of God and His righteousness</w:t>
      </w:r>
      <w:r w:rsidRPr="002A02CF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…” </w:t>
      </w:r>
      <w:r w:rsidRPr="002A02CF">
        <w:rPr>
          <w:rFonts w:ascii="Times New Roman" w:hAnsi="Times New Roman"/>
          <w:i/>
          <w:iCs/>
          <w:color w:val="0432FF"/>
          <w:sz w:val="28"/>
          <w:highlight w:val="yellow"/>
        </w:rPr>
        <w:t>(Matthew 6:33 NKJV)</w:t>
      </w:r>
    </w:p>
    <w:p w14:paraId="283F250E" w14:textId="6272BB59" w:rsidR="009A329A" w:rsidRDefault="009A329A" w:rsidP="001A1E13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25BE4F5" w14:textId="54EB5B79" w:rsidR="00AF4E19" w:rsidRDefault="006B71CC" w:rsidP="006B71CC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THERE WILL ALWAYS BE </w:t>
      </w:r>
      <w:r w:rsidR="00FC471D">
        <w:rPr>
          <w:rFonts w:ascii="Times New Roman" w:hAnsi="Times New Roman"/>
          <w:color w:val="000000" w:themeColor="text1"/>
          <w:sz w:val="28"/>
        </w:rPr>
        <w:t>CONFLICT IN OUR LIFE…</w:t>
      </w:r>
    </w:p>
    <w:p w14:paraId="66C9D630" w14:textId="5EA63AAC" w:rsidR="00FC471D" w:rsidRDefault="00FC471D" w:rsidP="006B71CC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But we should always be fighting for the same outcome…</w:t>
      </w:r>
    </w:p>
    <w:p w14:paraId="0353AA89" w14:textId="0088839D" w:rsidR="00FC471D" w:rsidRDefault="00FC471D" w:rsidP="00FC471D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Victory </w:t>
      </w:r>
      <w:r w:rsidR="004B3C0C">
        <w:rPr>
          <w:rFonts w:ascii="Times New Roman" w:hAnsi="Times New Roman"/>
          <w:color w:val="000000" w:themeColor="text1"/>
          <w:sz w:val="28"/>
        </w:rPr>
        <w:t>for the faith…</w:t>
      </w:r>
    </w:p>
    <w:p w14:paraId="47B48CCF" w14:textId="031212E3" w:rsidR="004B3C0C" w:rsidRPr="00FC471D" w:rsidRDefault="004B3C0C" w:rsidP="004B3C0C">
      <w:pPr>
        <w:pStyle w:val="ListParagraph"/>
        <w:numPr>
          <w:ilvl w:val="1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Not over our brother or sister!</w:t>
      </w:r>
    </w:p>
    <w:p w14:paraId="27A316CA" w14:textId="77777777" w:rsidR="001A1E13" w:rsidRPr="00CB3334" w:rsidRDefault="001A1E13" w:rsidP="001A1E13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36AE107C" w14:textId="0BB231FD" w:rsidR="001A1E13" w:rsidRPr="00CB3334" w:rsidRDefault="001A1E13" w:rsidP="001A1E13">
      <w:pPr>
        <w:outlineLvl w:val="0"/>
        <w:rPr>
          <w:rFonts w:ascii="Times New Roman" w:hAnsi="Times New Roman"/>
          <w:color w:val="0432FF"/>
          <w:sz w:val="28"/>
        </w:rPr>
      </w:pP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#</w:t>
      </w:r>
      <w:r w:rsidR="00AD148B"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2</w:t>
      </w: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="008247CE"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Warnings of attitude</w:t>
      </w: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Pr="002A02CF">
        <w:rPr>
          <w:rFonts w:ascii="Times New Roman" w:hAnsi="Times New Roman"/>
          <w:color w:val="0432FF"/>
          <w:sz w:val="28"/>
          <w:highlight w:val="yellow"/>
        </w:rPr>
        <w:t>(v.</w:t>
      </w:r>
      <w:r w:rsidR="00C56E7A" w:rsidRPr="002A02CF">
        <w:rPr>
          <w:rFonts w:ascii="Times New Roman" w:hAnsi="Times New Roman"/>
          <w:color w:val="0432FF"/>
          <w:sz w:val="28"/>
          <w:highlight w:val="yellow"/>
        </w:rPr>
        <w:t xml:space="preserve"> 1-</w:t>
      </w:r>
      <w:r w:rsidR="002C44CD" w:rsidRPr="002A02CF">
        <w:rPr>
          <w:rFonts w:ascii="Times New Roman" w:hAnsi="Times New Roman"/>
          <w:color w:val="0432FF"/>
          <w:sz w:val="28"/>
          <w:highlight w:val="yellow"/>
        </w:rPr>
        <w:t>4</w:t>
      </w:r>
      <w:r w:rsidRPr="002A02CF">
        <w:rPr>
          <w:rFonts w:ascii="Times New Roman" w:hAnsi="Times New Roman"/>
          <w:color w:val="0432FF"/>
          <w:sz w:val="28"/>
          <w:highlight w:val="yellow"/>
        </w:rPr>
        <w:t>)</w:t>
      </w:r>
    </w:p>
    <w:p w14:paraId="577CD9B2" w14:textId="77777777" w:rsidR="001A1E13" w:rsidRDefault="001A1E13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4B9942EC" w14:textId="0D1D9B0E" w:rsidR="00D72344" w:rsidRDefault="006C290A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AS PAUL BEGINS TO MOVE INTO…</w:t>
      </w:r>
    </w:p>
    <w:p w14:paraId="71AB7020" w14:textId="0FFE7316" w:rsidR="006C290A" w:rsidRDefault="006C290A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Specific examples to follow…</w:t>
      </w:r>
    </w:p>
    <w:p w14:paraId="097458DE" w14:textId="7E8F5639" w:rsidR="006C290A" w:rsidRPr="006C290A" w:rsidRDefault="006C290A" w:rsidP="006C290A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For being a citizen of heaven. </w:t>
      </w:r>
    </w:p>
    <w:p w14:paraId="632A62B6" w14:textId="77777777" w:rsidR="00D72344" w:rsidRDefault="00D72344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331F30BF" w14:textId="09C7F2F0" w:rsidR="00D72344" w:rsidRDefault="00545595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HE POINTS CONTRATS…</w:t>
      </w:r>
    </w:p>
    <w:p w14:paraId="65E27F34" w14:textId="2343CF3E" w:rsidR="00545595" w:rsidRDefault="00545595" w:rsidP="000D1947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Two different ways of thinking</w:t>
      </w:r>
      <w:r w:rsidR="000D1947">
        <w:rPr>
          <w:rFonts w:ascii="Times New Roman" w:hAnsi="Times New Roman"/>
          <w:color w:val="000000" w:themeColor="text1"/>
          <w:sz w:val="28"/>
        </w:rPr>
        <w:t>:</w:t>
      </w:r>
    </w:p>
    <w:p w14:paraId="64238EE4" w14:textId="77777777" w:rsidR="00885A44" w:rsidRDefault="00885A44" w:rsidP="000D1947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991BEDB" w14:textId="0B67E2FB" w:rsidR="000D1947" w:rsidRDefault="000D1947" w:rsidP="000D1947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Others first:</w:t>
      </w:r>
    </w:p>
    <w:p w14:paraId="3AE82DD9" w14:textId="56C4235F" w:rsidR="000D1947" w:rsidRDefault="00DA0459" w:rsidP="000D1947">
      <w:pPr>
        <w:pStyle w:val="ListParagraph"/>
        <w:numPr>
          <w:ilvl w:val="1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Like-minded</w:t>
      </w:r>
      <w:r w:rsidR="00582A5C">
        <w:rPr>
          <w:rFonts w:ascii="Times New Roman" w:hAnsi="Times New Roman"/>
          <w:color w:val="000000" w:themeColor="text1"/>
          <w:sz w:val="28"/>
        </w:rPr>
        <w:t xml:space="preserve"> </w:t>
      </w:r>
      <w:r w:rsidR="00582A5C" w:rsidRPr="00582A5C">
        <w:rPr>
          <w:rFonts w:ascii="Times New Roman" w:hAnsi="Times New Roman"/>
          <w:color w:val="0432FF"/>
          <w:sz w:val="28"/>
        </w:rPr>
        <w:t>(v. 2)</w:t>
      </w:r>
    </w:p>
    <w:p w14:paraId="7CFC2B25" w14:textId="49467E74" w:rsidR="00DA0459" w:rsidRDefault="00DA0459" w:rsidP="00DA0459">
      <w:pPr>
        <w:pStyle w:val="ListParagraph"/>
        <w:numPr>
          <w:ilvl w:val="2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Thinking from the other person’s perspective</w:t>
      </w:r>
    </w:p>
    <w:p w14:paraId="5EB5FF84" w14:textId="5435DE97" w:rsidR="00C12784" w:rsidRDefault="00C12784" w:rsidP="00347012">
      <w:pPr>
        <w:pStyle w:val="ListParagraph"/>
        <w:numPr>
          <w:ilvl w:val="1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Having the same love</w:t>
      </w:r>
      <w:r w:rsidR="00582A5C">
        <w:rPr>
          <w:rFonts w:ascii="Times New Roman" w:hAnsi="Times New Roman"/>
          <w:color w:val="000000" w:themeColor="text1"/>
          <w:sz w:val="28"/>
        </w:rPr>
        <w:t xml:space="preserve"> </w:t>
      </w:r>
      <w:r w:rsidR="00582A5C" w:rsidRPr="00582A5C">
        <w:rPr>
          <w:rFonts w:ascii="Times New Roman" w:hAnsi="Times New Roman"/>
          <w:color w:val="0432FF"/>
          <w:sz w:val="28"/>
        </w:rPr>
        <w:t>(v. 2)</w:t>
      </w:r>
    </w:p>
    <w:p w14:paraId="29E3FF2E" w14:textId="18B19283" w:rsidR="00347012" w:rsidRDefault="00347012" w:rsidP="00347012">
      <w:pPr>
        <w:pStyle w:val="ListParagraph"/>
        <w:numPr>
          <w:ilvl w:val="2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Christ as the standard</w:t>
      </w:r>
    </w:p>
    <w:p w14:paraId="300E9968" w14:textId="360527BB" w:rsidR="00347012" w:rsidRDefault="00032767" w:rsidP="00347012">
      <w:pPr>
        <w:pStyle w:val="ListParagraph"/>
        <w:numPr>
          <w:ilvl w:val="1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Working together</w:t>
      </w:r>
      <w:r w:rsidR="00582A5C">
        <w:rPr>
          <w:rFonts w:ascii="Times New Roman" w:hAnsi="Times New Roman"/>
          <w:color w:val="000000" w:themeColor="text1"/>
          <w:sz w:val="28"/>
        </w:rPr>
        <w:t xml:space="preserve"> </w:t>
      </w:r>
      <w:r w:rsidR="00582A5C" w:rsidRPr="00582A5C">
        <w:rPr>
          <w:rFonts w:ascii="Times New Roman" w:hAnsi="Times New Roman"/>
          <w:color w:val="0432FF"/>
          <w:sz w:val="28"/>
        </w:rPr>
        <w:t>(v. 2)</w:t>
      </w:r>
    </w:p>
    <w:p w14:paraId="6E026303" w14:textId="633CACB8" w:rsidR="00032767" w:rsidRDefault="00032767" w:rsidP="00032767">
      <w:pPr>
        <w:pStyle w:val="ListParagraph"/>
        <w:numPr>
          <w:ilvl w:val="2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Supporting the mission</w:t>
      </w:r>
    </w:p>
    <w:p w14:paraId="0357C96C" w14:textId="5A484FDD" w:rsidR="00032767" w:rsidRDefault="00582A5C" w:rsidP="00032767">
      <w:pPr>
        <w:pStyle w:val="ListParagraph"/>
        <w:numPr>
          <w:ilvl w:val="1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Interest in others </w:t>
      </w:r>
      <w:r w:rsidRPr="00582A5C">
        <w:rPr>
          <w:rFonts w:ascii="Times New Roman" w:hAnsi="Times New Roman"/>
          <w:color w:val="0432FF"/>
          <w:sz w:val="28"/>
        </w:rPr>
        <w:t>(v. 4)</w:t>
      </w:r>
    </w:p>
    <w:p w14:paraId="3F1F7157" w14:textId="211881AA" w:rsidR="00582A5C" w:rsidRDefault="00CB0682" w:rsidP="00582A5C">
      <w:pPr>
        <w:pStyle w:val="ListParagraph"/>
        <w:numPr>
          <w:ilvl w:val="2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Compassion</w:t>
      </w:r>
    </w:p>
    <w:p w14:paraId="7D863004" w14:textId="77777777" w:rsidR="00DE36F2" w:rsidRPr="00DE36F2" w:rsidRDefault="00DE36F2" w:rsidP="00DE36F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7E27186" w14:textId="2C4EB5D2" w:rsidR="00CB0682" w:rsidRDefault="00CB0682" w:rsidP="00CB0682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Me first:</w:t>
      </w:r>
    </w:p>
    <w:p w14:paraId="60CE7D93" w14:textId="71305D53" w:rsidR="00CB0682" w:rsidRPr="00CB0682" w:rsidRDefault="00CB0682" w:rsidP="00CB0682">
      <w:pPr>
        <w:pStyle w:val="ListParagraph"/>
        <w:numPr>
          <w:ilvl w:val="1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Selfish</w:t>
      </w:r>
    </w:p>
    <w:p w14:paraId="653199AF" w14:textId="3AEE1CCD" w:rsidR="00CB0682" w:rsidRDefault="009209A2" w:rsidP="00CB0682">
      <w:pPr>
        <w:pStyle w:val="ListParagraph"/>
        <w:numPr>
          <w:ilvl w:val="2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Verbiage in Greek: “Don’t even think </w:t>
      </w:r>
      <w:r w:rsidR="00D53B57">
        <w:rPr>
          <w:rFonts w:ascii="Times New Roman" w:hAnsi="Times New Roman"/>
          <w:color w:val="000000" w:themeColor="text1"/>
          <w:sz w:val="28"/>
        </w:rPr>
        <w:t>any thoughts motivated by selfish ambition”</w:t>
      </w:r>
    </w:p>
    <w:p w14:paraId="3CD601D9" w14:textId="2CDF2C26" w:rsidR="00CB0682" w:rsidRDefault="008664D5" w:rsidP="00D53B57">
      <w:pPr>
        <w:pStyle w:val="ListParagraph"/>
        <w:numPr>
          <w:ilvl w:val="1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Pride</w:t>
      </w:r>
    </w:p>
    <w:p w14:paraId="6ADE4A0A" w14:textId="6BC5ACA2" w:rsidR="00D72344" w:rsidRDefault="008664D5" w:rsidP="006F0D32">
      <w:pPr>
        <w:pStyle w:val="ListParagraph"/>
        <w:numPr>
          <w:ilvl w:val="2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I’m more important that others</w:t>
      </w:r>
    </w:p>
    <w:p w14:paraId="4606C41D" w14:textId="77777777" w:rsidR="007D13AE" w:rsidRDefault="007D13AE" w:rsidP="007D13AE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5FECE5D" w14:textId="2E52CA30" w:rsidR="007D13AE" w:rsidRDefault="007D13AE" w:rsidP="007D13AE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HERE’S THE POINT:</w:t>
      </w:r>
    </w:p>
    <w:p w14:paraId="1A67050B" w14:textId="10FBABD1" w:rsidR="007D13AE" w:rsidRDefault="007D13AE" w:rsidP="007D13AE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As we look ahead…</w:t>
      </w:r>
    </w:p>
    <w:p w14:paraId="3B48AE3C" w14:textId="0DC04D75" w:rsidR="007D13AE" w:rsidRDefault="007D13AE" w:rsidP="007D13AE">
      <w:pPr>
        <w:pStyle w:val="ListParagraph"/>
        <w:numPr>
          <w:ilvl w:val="0"/>
          <w:numId w:val="53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We can set our course to experience joy…</w:t>
      </w:r>
    </w:p>
    <w:p w14:paraId="29C552DB" w14:textId="4B1D0228" w:rsidR="007D13AE" w:rsidRDefault="007D13AE" w:rsidP="007D13AE">
      <w:pPr>
        <w:pStyle w:val="ListParagraph"/>
        <w:numPr>
          <w:ilvl w:val="1"/>
          <w:numId w:val="53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Because we’re acting like citizens of Heaven…</w:t>
      </w:r>
    </w:p>
    <w:p w14:paraId="1FCB321C" w14:textId="5ED3365B" w:rsidR="007D13AE" w:rsidRPr="007D13AE" w:rsidRDefault="007D13AE" w:rsidP="007D13AE">
      <w:pPr>
        <w:pStyle w:val="ListParagraph"/>
        <w:numPr>
          <w:ilvl w:val="2"/>
          <w:numId w:val="53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And unifying with the body of Christ.</w:t>
      </w:r>
    </w:p>
    <w:p w14:paraId="3368C208" w14:textId="77777777" w:rsidR="00D72344" w:rsidRDefault="00D72344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1B5C303" w14:textId="44954C39" w:rsidR="00D72344" w:rsidRPr="00CB3334" w:rsidRDefault="00D72344" w:rsidP="00D72344">
      <w:pPr>
        <w:outlineLvl w:val="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 IDEA #</w:t>
      </w:r>
      <w:r w:rsidR="00C56E7A"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3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– “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Examples </w:t>
      </w:r>
      <w:proofErr w:type="gramStart"/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To</w:t>
      </w:r>
      <w:proofErr w:type="gramEnd"/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Follow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” 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532A30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2:</w:t>
      </w:r>
      <w:r w:rsidR="002C44CD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5</w:t>
      </w:r>
      <w:r w:rsidR="00532A30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-</w:t>
      </w:r>
      <w:r w:rsidR="002C44CD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30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  <w:r w:rsidR="002C44CD"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</w:p>
    <w:p w14:paraId="37A46A12" w14:textId="77777777" w:rsidR="008841B4" w:rsidRDefault="008841B4" w:rsidP="008841B4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95C6038" w14:textId="18596321" w:rsidR="008841B4" w:rsidRDefault="008841B4" w:rsidP="008841B4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PAUL GIVES A FEW EXAMPLES…</w:t>
      </w:r>
    </w:p>
    <w:p w14:paraId="0C3685C5" w14:textId="471BD8E8" w:rsidR="008841B4" w:rsidRPr="008841B4" w:rsidRDefault="008841B4" w:rsidP="008841B4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What it looks like to walk in unity</w:t>
      </w:r>
    </w:p>
    <w:p w14:paraId="4D016180" w14:textId="77777777" w:rsidR="008841B4" w:rsidRDefault="008841B4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F56D451" w14:textId="7D09D291" w:rsidR="008841B4" w:rsidRPr="00CB3334" w:rsidRDefault="008841B4" w:rsidP="008841B4">
      <w:pPr>
        <w:outlineLvl w:val="0"/>
        <w:rPr>
          <w:rFonts w:ascii="Times New Roman" w:hAnsi="Times New Roman"/>
          <w:b/>
          <w:bCs/>
          <w:sz w:val="28"/>
          <w:u w:val="single"/>
        </w:rPr>
      </w:pPr>
      <w:r w:rsidRPr="002A02CF">
        <w:rPr>
          <w:rFonts w:ascii="Times New Roman" w:hAnsi="Times New Roman"/>
          <w:b/>
          <w:bCs/>
          <w:sz w:val="28"/>
          <w:highlight w:val="yellow"/>
          <w:u w:val="single"/>
        </w:rPr>
        <w:t>#1 Jesus</w:t>
      </w:r>
      <w:r w:rsidR="00CF386F" w:rsidRPr="002A02CF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– Humil</w:t>
      </w:r>
      <w:r w:rsidR="00A82691" w:rsidRPr="002A02CF">
        <w:rPr>
          <w:rFonts w:ascii="Times New Roman" w:hAnsi="Times New Roman"/>
          <w:b/>
          <w:bCs/>
          <w:sz w:val="28"/>
          <w:highlight w:val="yellow"/>
          <w:u w:val="single"/>
        </w:rPr>
        <w:t>it</w:t>
      </w:r>
      <w:r w:rsidR="00CF386F" w:rsidRPr="002A02CF">
        <w:rPr>
          <w:rFonts w:ascii="Times New Roman" w:hAnsi="Times New Roman"/>
          <w:b/>
          <w:bCs/>
          <w:sz w:val="28"/>
          <w:highlight w:val="yellow"/>
          <w:u w:val="single"/>
        </w:rPr>
        <w:t>y</w:t>
      </w:r>
      <w:r w:rsidR="00A82691" w:rsidRPr="002A02CF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(v</w:t>
      </w:r>
      <w:r w:rsidR="00020A41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v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. </w:t>
      </w:r>
      <w:r w:rsidR="004E3274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3-8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1EF60627" w14:textId="77777777" w:rsidR="008841B4" w:rsidRDefault="008841B4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FAEF72A" w14:textId="77777777" w:rsidR="008841B4" w:rsidRDefault="008841B4" w:rsidP="008841B4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UNITY REQUIRES BEING SUBMITTED…</w:t>
      </w:r>
    </w:p>
    <w:p w14:paraId="764CF107" w14:textId="77777777" w:rsidR="008841B4" w:rsidRDefault="008841B4" w:rsidP="008841B4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To the plans and instruction of Jesus…</w:t>
      </w:r>
    </w:p>
    <w:p w14:paraId="00C7939B" w14:textId="77777777" w:rsidR="008841B4" w:rsidRDefault="008841B4" w:rsidP="008841B4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To the leadership &amp; authority He has instituted. </w:t>
      </w:r>
    </w:p>
    <w:p w14:paraId="60C051A9" w14:textId="77777777" w:rsidR="00D72344" w:rsidRDefault="00D72344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09C2C6BA" w14:textId="77777777" w:rsidR="00EB0583" w:rsidRPr="00C1683D" w:rsidRDefault="00EB0583" w:rsidP="00EB0583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  <w:szCs w:val="28"/>
          <w:highlight w:val="yellow"/>
        </w:rPr>
      </w:pPr>
      <w:r w:rsidRPr="00C1683D">
        <w:rPr>
          <w:rFonts w:ascii="Times New Roman" w:hAnsi="Times New Roman"/>
          <w:sz w:val="28"/>
          <w:szCs w:val="28"/>
          <w:highlight w:val="yellow"/>
        </w:rPr>
        <w:t xml:space="preserve">He had status &amp; authority but didn’t use it to His advantage </w:t>
      </w:r>
      <w:r w:rsidRPr="00C1683D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(v. 6)</w:t>
      </w:r>
    </w:p>
    <w:p w14:paraId="104E749C" w14:textId="77777777" w:rsidR="00EB0583" w:rsidRPr="00C1683D" w:rsidRDefault="00EB0583" w:rsidP="00EB0583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  <w:szCs w:val="28"/>
          <w:highlight w:val="yellow"/>
        </w:rPr>
      </w:pPr>
      <w:r w:rsidRPr="00C1683D">
        <w:rPr>
          <w:rFonts w:ascii="Times New Roman" w:hAnsi="Times New Roman"/>
          <w:sz w:val="28"/>
          <w:szCs w:val="28"/>
          <w:highlight w:val="yellow"/>
        </w:rPr>
        <w:t xml:space="preserve">He traded what He deserved so He could help others </w:t>
      </w:r>
      <w:r w:rsidRPr="00C1683D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(v. 7)</w:t>
      </w:r>
    </w:p>
    <w:p w14:paraId="2CDC5080" w14:textId="77777777" w:rsidR="00EB0583" w:rsidRPr="00C1683D" w:rsidRDefault="00EB0583" w:rsidP="00EB0583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  <w:szCs w:val="28"/>
          <w:highlight w:val="yellow"/>
        </w:rPr>
      </w:pPr>
      <w:r w:rsidRPr="00C1683D">
        <w:rPr>
          <w:rFonts w:ascii="Times New Roman" w:hAnsi="Times New Roman"/>
          <w:sz w:val="28"/>
          <w:szCs w:val="28"/>
          <w:highlight w:val="yellow"/>
        </w:rPr>
        <w:t xml:space="preserve">He obeyed his mission no matter the consequences </w:t>
      </w:r>
      <w:r w:rsidRPr="00C1683D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(v. 8)</w:t>
      </w:r>
    </w:p>
    <w:p w14:paraId="05AAF33F" w14:textId="77777777" w:rsidR="00D72344" w:rsidRDefault="00D72344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4996110" w14:textId="42AF3F54" w:rsidR="004A3991" w:rsidRDefault="004A3991" w:rsidP="004A39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WHENEVER I </w:t>
      </w:r>
      <w:r>
        <w:rPr>
          <w:rFonts w:ascii="Times New Roman" w:hAnsi="Times New Roman"/>
          <w:sz w:val="28"/>
          <w:szCs w:val="28"/>
        </w:rPr>
        <w:t>READ</w:t>
      </w:r>
      <w:r>
        <w:rPr>
          <w:rFonts w:ascii="Times New Roman" w:hAnsi="Times New Roman"/>
          <w:sz w:val="28"/>
          <w:szCs w:val="28"/>
        </w:rPr>
        <w:t xml:space="preserve"> THIS PASSAGE…</w:t>
      </w:r>
    </w:p>
    <w:p w14:paraId="5B2D6785" w14:textId="77777777" w:rsidR="004A3991" w:rsidRDefault="004A3991" w:rsidP="004A39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My mind always thinks back to John 13…</w:t>
      </w:r>
    </w:p>
    <w:p w14:paraId="77E948CE" w14:textId="77777777" w:rsidR="004A3991" w:rsidRDefault="004A3991" w:rsidP="004A3991">
      <w:pPr>
        <w:pStyle w:val="ListParagraph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When Jesus washes his disciple’s feet. </w:t>
      </w:r>
    </w:p>
    <w:p w14:paraId="5058A975" w14:textId="4332A329" w:rsidR="00D72344" w:rsidRPr="00020A41" w:rsidRDefault="004A3991" w:rsidP="00D72344">
      <w:pPr>
        <w:pStyle w:val="ListParagraph"/>
        <w:numPr>
          <w:ilvl w:val="1"/>
          <w:numId w:val="52"/>
        </w:numPr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</w:pPr>
      <w:r w:rsidRPr="00C1683D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(John 13:1-</w:t>
      </w:r>
      <w:proofErr w:type="gramStart"/>
      <w:r w:rsidRPr="00C1683D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5)</w:t>
      </w:r>
      <w:r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NLT</w:t>
      </w:r>
      <w:proofErr w:type="gramEnd"/>
    </w:p>
    <w:p w14:paraId="7469DE31" w14:textId="77777777" w:rsidR="00D72344" w:rsidRPr="00CB3334" w:rsidRDefault="00D72344" w:rsidP="00D72344">
      <w:pPr>
        <w:rPr>
          <w:rFonts w:ascii="Times New Roman" w:hAnsi="Times New Roman"/>
          <w:sz w:val="28"/>
        </w:rPr>
      </w:pPr>
    </w:p>
    <w:p w14:paraId="1C7E0533" w14:textId="24E27A9D" w:rsidR="00D72344" w:rsidRPr="00CB3334" w:rsidRDefault="00D72344" w:rsidP="00D72344">
      <w:pPr>
        <w:rPr>
          <w:rFonts w:ascii="Times New Roman" w:hAnsi="Times New Roman"/>
          <w:b/>
          <w:bCs/>
          <w:sz w:val="28"/>
          <w:u w:val="single"/>
        </w:rPr>
      </w:pPr>
      <w:r w:rsidRPr="002A02CF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#2 </w:t>
      </w:r>
      <w:r w:rsidRPr="002A02CF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Paul </w:t>
      </w:r>
      <w:r w:rsidR="00A82691" w:rsidRPr="002A02CF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– Submissive 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4E3274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vv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. </w:t>
      </w:r>
      <w:r w:rsidR="004E3274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12-</w:t>
      </w:r>
      <w:r w:rsidR="001C7BBE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18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299A31B2" w14:textId="77777777" w:rsidR="00D72344" w:rsidRDefault="00D72344" w:rsidP="00D72344">
      <w:pPr>
        <w:rPr>
          <w:rFonts w:ascii="Times New Roman" w:hAnsi="Times New Roman"/>
          <w:sz w:val="28"/>
        </w:rPr>
      </w:pPr>
    </w:p>
    <w:p w14:paraId="2B187290" w14:textId="371944E8" w:rsidR="001C7BBE" w:rsidRPr="002A02CF" w:rsidRDefault="0095310B" w:rsidP="00D72344">
      <w:pPr>
        <w:rPr>
          <w:rFonts w:ascii="Times New Roman" w:hAnsi="Times New Roman"/>
          <w:color w:val="0432FF"/>
          <w:sz w:val="28"/>
        </w:rPr>
      </w:pPr>
      <w:r w:rsidRPr="002A02CF">
        <w:rPr>
          <w:rFonts w:ascii="Times New Roman" w:hAnsi="Times New Roman"/>
          <w:color w:val="0432FF"/>
          <w:sz w:val="28"/>
        </w:rPr>
        <w:t>(vv. 13-14)</w:t>
      </w:r>
    </w:p>
    <w:p w14:paraId="330A3EDE" w14:textId="6F75F253" w:rsidR="0095310B" w:rsidRDefault="0095310B" w:rsidP="00D7234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GOD IS GIVING US THE DESIRES…</w:t>
      </w:r>
    </w:p>
    <w:p w14:paraId="5B0FD6EA" w14:textId="6B0D162E" w:rsidR="0095310B" w:rsidRDefault="0095310B" w:rsidP="00D7234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But we must act upon those desires…</w:t>
      </w:r>
    </w:p>
    <w:p w14:paraId="05923F16" w14:textId="47B74759" w:rsidR="0095310B" w:rsidRDefault="00FD190F" w:rsidP="0095310B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Without complaining or arguing…</w:t>
      </w:r>
    </w:p>
    <w:p w14:paraId="13B72317" w14:textId="263F5EDF" w:rsidR="00FD190F" w:rsidRDefault="00FD190F" w:rsidP="00FD190F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experience the joy of God working thru us!</w:t>
      </w:r>
    </w:p>
    <w:p w14:paraId="6BCC9264" w14:textId="30C1DFD0" w:rsidR="00FD190F" w:rsidRDefault="00FD190F" w:rsidP="00FD190F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Paul was an example of this…</w:t>
      </w:r>
    </w:p>
    <w:p w14:paraId="4D5CECF8" w14:textId="51E9835B" w:rsidR="00FD190F" w:rsidRDefault="00FD190F" w:rsidP="00FD190F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Sitting in jail because he had followed God’s desires…</w:t>
      </w:r>
    </w:p>
    <w:p w14:paraId="3A6006FF" w14:textId="0629DA65" w:rsidR="001C7BBE" w:rsidRPr="0059119B" w:rsidRDefault="0059119B" w:rsidP="00D72344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&lt;</w:t>
      </w:r>
      <w:r w:rsidR="00FD190F">
        <w:rPr>
          <w:rFonts w:ascii="Times New Roman" w:hAnsi="Times New Roman"/>
          <w:sz w:val="28"/>
        </w:rPr>
        <w:t>Preac</w:t>
      </w:r>
      <w:r>
        <w:rPr>
          <w:rFonts w:ascii="Times New Roman" w:hAnsi="Times New Roman"/>
          <w:sz w:val="28"/>
        </w:rPr>
        <w:t>h</w:t>
      </w:r>
      <w:r w:rsidR="00FD190F">
        <w:rPr>
          <w:rFonts w:ascii="Times New Roman" w:hAnsi="Times New Roman"/>
          <w:sz w:val="28"/>
        </w:rPr>
        <w:t xml:space="preserve"> the gospel in Rome</w:t>
      </w:r>
      <w:r>
        <w:rPr>
          <w:rFonts w:ascii="Times New Roman" w:hAnsi="Times New Roman"/>
          <w:sz w:val="28"/>
        </w:rPr>
        <w:t>&gt;</w:t>
      </w:r>
    </w:p>
    <w:p w14:paraId="1B714E09" w14:textId="77777777" w:rsidR="00D72344" w:rsidRPr="00CB3334" w:rsidRDefault="00D72344" w:rsidP="00D72344">
      <w:pPr>
        <w:rPr>
          <w:rFonts w:ascii="Times New Roman" w:hAnsi="Times New Roman"/>
          <w:sz w:val="28"/>
        </w:rPr>
      </w:pPr>
    </w:p>
    <w:p w14:paraId="64CB76F9" w14:textId="3144D355" w:rsidR="00D72344" w:rsidRPr="00CB3334" w:rsidRDefault="00D72344" w:rsidP="00D72344">
      <w:pPr>
        <w:rPr>
          <w:rFonts w:ascii="Times New Roman" w:hAnsi="Times New Roman"/>
          <w:b/>
          <w:bCs/>
          <w:sz w:val="28"/>
          <w:u w:val="single"/>
        </w:rPr>
      </w:pPr>
      <w:r w:rsidRPr="002A02CF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#3 </w:t>
      </w:r>
      <w:r w:rsidRPr="002A02CF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Timothy &amp; Epaphroditus 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1C7BBE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vv. 19-30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65F654B7" w14:textId="00D7E550" w:rsidR="00D72344" w:rsidRDefault="00D72344" w:rsidP="00B94545">
      <w:pPr>
        <w:rPr>
          <w:rFonts w:ascii="Times New Roman" w:hAnsi="Times New Roman" w:cs="Times New Roman"/>
          <w:color w:val="2D28FF"/>
          <w:sz w:val="28"/>
          <w:szCs w:val="28"/>
        </w:rPr>
      </w:pPr>
    </w:p>
    <w:p w14:paraId="2EBF79EC" w14:textId="45DE4AE7" w:rsidR="0059119B" w:rsidRDefault="0059119B" w:rsidP="00B94545">
      <w:pPr>
        <w:rPr>
          <w:rFonts w:ascii="Times New Roman" w:hAnsi="Times New Roman" w:cs="Times New Roman"/>
          <w:color w:val="2D28FF"/>
          <w:sz w:val="28"/>
          <w:szCs w:val="28"/>
        </w:rPr>
      </w:pPr>
      <w:r>
        <w:rPr>
          <w:rFonts w:ascii="Times New Roman" w:hAnsi="Times New Roman" w:cs="Times New Roman"/>
          <w:color w:val="2D28FF"/>
          <w:sz w:val="28"/>
          <w:szCs w:val="28"/>
        </w:rPr>
        <w:t xml:space="preserve">(v. </w:t>
      </w:r>
      <w:r w:rsidR="001B6E6F">
        <w:rPr>
          <w:rFonts w:ascii="Times New Roman" w:hAnsi="Times New Roman" w:cs="Times New Roman"/>
          <w:color w:val="2D28FF"/>
          <w:sz w:val="28"/>
          <w:szCs w:val="28"/>
        </w:rPr>
        <w:t>20</w:t>
      </w:r>
      <w:r w:rsidR="00233987">
        <w:rPr>
          <w:rFonts w:ascii="Times New Roman" w:hAnsi="Times New Roman" w:cs="Times New Roman"/>
          <w:color w:val="2D28FF"/>
          <w:sz w:val="28"/>
          <w:szCs w:val="28"/>
        </w:rPr>
        <w:t>-22</w:t>
      </w:r>
      <w:r w:rsidR="001B6E6F">
        <w:rPr>
          <w:rFonts w:ascii="Times New Roman" w:hAnsi="Times New Roman" w:cs="Times New Roman"/>
          <w:color w:val="2D28FF"/>
          <w:sz w:val="28"/>
          <w:szCs w:val="28"/>
        </w:rPr>
        <w:t>)</w:t>
      </w:r>
    </w:p>
    <w:p w14:paraId="11F08453" w14:textId="5E627075" w:rsidR="0059119B" w:rsidRDefault="0059119B" w:rsidP="00B945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WE HAVE TIMOTHY AS AN EXAMPLE…</w:t>
      </w:r>
    </w:p>
    <w:p w14:paraId="5092612A" w14:textId="00A5F7B3" w:rsidR="0059119B" w:rsidRDefault="0059119B" w:rsidP="00B945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Bec</w:t>
      </w:r>
      <w:r w:rsidR="001B6E6F">
        <w:rPr>
          <w:rFonts w:ascii="Times New Roman" w:hAnsi="Times New Roman" w:cs="Times New Roman"/>
          <w:color w:val="000000" w:themeColor="text1"/>
          <w:sz w:val="28"/>
          <w:szCs w:val="28"/>
        </w:rPr>
        <w:t>ause he genuinely cares for the people of God…</w:t>
      </w:r>
    </w:p>
    <w:p w14:paraId="29F858CE" w14:textId="0EB84D05" w:rsidR="001B6E6F" w:rsidRPr="001B6E6F" w:rsidRDefault="00233987" w:rsidP="001B6E6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proves it by serving them. </w:t>
      </w:r>
    </w:p>
    <w:p w14:paraId="0E1C68D4" w14:textId="77777777" w:rsidR="00D72344" w:rsidRDefault="00D72344" w:rsidP="00B945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952168" w14:textId="588F3BBE" w:rsidR="00546DF5" w:rsidRPr="00546DF5" w:rsidRDefault="00546DF5" w:rsidP="00B94545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546DF5">
        <w:rPr>
          <w:rFonts w:ascii="Times New Roman" w:hAnsi="Times New Roman" w:cs="Times New Roman"/>
          <w:color w:val="0432FF"/>
          <w:sz w:val="28"/>
          <w:szCs w:val="28"/>
        </w:rPr>
        <w:t>(v. 30)</w:t>
      </w:r>
    </w:p>
    <w:p w14:paraId="11CAEDD6" w14:textId="1C763927" w:rsidR="00D72344" w:rsidRDefault="008F417A" w:rsidP="00B945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EPAPHRODITUS IS AN EXAMPLE OF…</w:t>
      </w:r>
    </w:p>
    <w:p w14:paraId="5A2F42D1" w14:textId="510F8689" w:rsidR="008F417A" w:rsidRDefault="008F417A" w:rsidP="00B945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546DF5">
        <w:rPr>
          <w:rFonts w:ascii="Times New Roman" w:hAnsi="Times New Roman" w:cs="Times New Roman"/>
          <w:color w:val="000000" w:themeColor="text1"/>
          <w:sz w:val="28"/>
          <w:szCs w:val="28"/>
        </w:rPr>
        <w:t>Because he was willing to risk his life…</w:t>
      </w:r>
    </w:p>
    <w:p w14:paraId="0277A670" w14:textId="6F19372B" w:rsidR="00546DF5" w:rsidRPr="00546DF5" w:rsidRDefault="00546DF5" w:rsidP="00546DF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For the benefit of the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church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he served. </w:t>
      </w:r>
    </w:p>
    <w:p w14:paraId="3FCF0EE2" w14:textId="77777777" w:rsidR="00D72344" w:rsidRPr="00CB3334" w:rsidRDefault="00D72344" w:rsidP="00B94545">
      <w:pPr>
        <w:rPr>
          <w:rFonts w:ascii="Times New Roman" w:hAnsi="Times New Roman" w:cs="Times New Roman"/>
          <w:color w:val="2D28FF"/>
          <w:sz w:val="28"/>
          <w:szCs w:val="28"/>
        </w:rPr>
      </w:pPr>
    </w:p>
    <w:p w14:paraId="3683E6A4" w14:textId="3D035126" w:rsidR="009C523D" w:rsidRPr="00CB3334" w:rsidRDefault="009C523D" w:rsidP="009C523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B333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IN CLOSING </w:t>
      </w:r>
      <w:r w:rsidR="00936810" w:rsidRPr="00CB333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</w:t>
      </w:r>
    </w:p>
    <w:p w14:paraId="7D33FCFD" w14:textId="77777777" w:rsidR="006043DB" w:rsidRPr="00CB3334" w:rsidRDefault="006043DB" w:rsidP="006043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DEA2AA" w14:textId="5C05E2F1" w:rsidR="0039721D" w:rsidRDefault="003E39E6" w:rsidP="003972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THESE TWO CHAPTERS IN PHILIPPIANS…</w:t>
      </w:r>
    </w:p>
    <w:p w14:paraId="79919DC5" w14:textId="730B3726" w:rsidR="003E39E6" w:rsidRDefault="003E39E6" w:rsidP="003972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Give us insight into Paul’s </w:t>
      </w:r>
      <w:r w:rsidR="009A6B2F">
        <w:rPr>
          <w:rFonts w:ascii="Times New Roman" w:hAnsi="Times New Roman" w:cs="Times New Roman"/>
          <w:color w:val="000000" w:themeColor="text1"/>
          <w:sz w:val="28"/>
          <w:szCs w:val="28"/>
        </w:rPr>
        <w:t>circumstances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&amp; </w:t>
      </w:r>
      <w:r w:rsidR="00247718">
        <w:rPr>
          <w:rFonts w:ascii="Times New Roman" w:hAnsi="Times New Roman" w:cs="Times New Roman"/>
          <w:color w:val="000000" w:themeColor="text1"/>
          <w:sz w:val="28"/>
          <w:szCs w:val="28"/>
        </w:rPr>
        <w:t>problems…</w:t>
      </w:r>
    </w:p>
    <w:p w14:paraId="5A56A005" w14:textId="7F33AF42" w:rsidR="00247718" w:rsidRPr="002A02CF" w:rsidRDefault="00247718" w:rsidP="0024771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the joy he was experiencing </w:t>
      </w:r>
      <w:r w:rsidR="002A02CF" w:rsidRPr="002A02CF">
        <w:rPr>
          <w:rFonts w:ascii="Times New Roman" w:hAnsi="Times New Roman" w:cs="Times New Roman"/>
          <w:color w:val="000000" w:themeColor="text1"/>
          <w:sz w:val="28"/>
          <w:szCs w:val="28"/>
        </w:rPr>
        <w:t>despite</w:t>
      </w:r>
      <w:r w:rsidRPr="002A0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them. </w:t>
      </w:r>
    </w:p>
    <w:p w14:paraId="0862CC83" w14:textId="77777777" w:rsidR="00247718" w:rsidRDefault="00247718" w:rsidP="00247718">
      <w:pPr>
        <w:rPr>
          <w:rFonts w:ascii="Times New Roman" w:hAnsi="Times New Roman" w:cs="Times New Roman"/>
          <w:b/>
          <w:bCs/>
          <w:i/>
          <w:iCs/>
          <w:color w:val="0432FF"/>
          <w:sz w:val="28"/>
          <w:szCs w:val="28"/>
          <w:u w:val="single"/>
        </w:rPr>
      </w:pPr>
    </w:p>
    <w:p w14:paraId="3DC5CC61" w14:textId="7CBA3D50" w:rsidR="00247718" w:rsidRPr="009A6B2F" w:rsidRDefault="00247718" w:rsidP="00247718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Gives us insight </w:t>
      </w:r>
      <w:r w:rsidR="001E514F" w:rsidRPr="009A6B2F">
        <w:rPr>
          <w:rFonts w:ascii="Times New Roman" w:hAnsi="Times New Roman" w:cs="Times New Roman"/>
          <w:color w:val="000000" w:themeColor="text1"/>
          <w:sz w:val="28"/>
          <w:szCs w:val="28"/>
        </w:rPr>
        <w:t>on how to experience that same joy…</w:t>
      </w:r>
    </w:p>
    <w:p w14:paraId="19800A81" w14:textId="5046F3F8" w:rsidR="001E514F" w:rsidRPr="009A6B2F" w:rsidRDefault="001E514F" w:rsidP="001E514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B2F">
        <w:rPr>
          <w:rFonts w:ascii="Times New Roman" w:hAnsi="Times New Roman" w:cs="Times New Roman"/>
          <w:color w:val="000000" w:themeColor="text1"/>
          <w:sz w:val="28"/>
          <w:szCs w:val="28"/>
        </w:rPr>
        <w:t>As we center our lives around Jesus…</w:t>
      </w:r>
    </w:p>
    <w:p w14:paraId="1F9BBC7B" w14:textId="51542E61" w:rsidR="001E514F" w:rsidRDefault="001E514F" w:rsidP="001E514F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the fellowship of His body. </w:t>
      </w:r>
    </w:p>
    <w:p w14:paraId="7C7B31A2" w14:textId="20FE7942" w:rsidR="009A6B2F" w:rsidRPr="009A6B2F" w:rsidRDefault="009A6B2F" w:rsidP="009A6B2F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Amen!?</w:t>
      </w:r>
    </w:p>
    <w:sectPr w:rsidR="009A6B2F" w:rsidRPr="009A6B2F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576C1" w14:textId="77777777" w:rsidR="00233CAC" w:rsidRDefault="00233CAC" w:rsidP="008C781B">
      <w:r>
        <w:separator/>
      </w:r>
    </w:p>
  </w:endnote>
  <w:endnote w:type="continuationSeparator" w:id="0">
    <w:p w14:paraId="6CE4263E" w14:textId="77777777" w:rsidR="00233CAC" w:rsidRDefault="00233CAC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135E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7D00A9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189D5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0E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71A532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A25A8" w14:textId="77777777" w:rsidR="00233CAC" w:rsidRDefault="00233CAC" w:rsidP="008C781B">
      <w:r>
        <w:separator/>
      </w:r>
    </w:p>
  </w:footnote>
  <w:footnote w:type="continuationSeparator" w:id="0">
    <w:p w14:paraId="28F75BC0" w14:textId="77777777" w:rsidR="00233CAC" w:rsidRDefault="00233CAC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30BBB" w14:textId="67F596EF" w:rsidR="008C781B" w:rsidRDefault="009A296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Philippians 1 – 2</w:t>
    </w:r>
  </w:p>
  <w:p w14:paraId="5A55ED02" w14:textId="7657569E" w:rsidR="00FA7045" w:rsidRPr="00FA7045" w:rsidRDefault="00760821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A296E">
      <w:rPr>
        <w:rFonts w:ascii="Times New Roman" w:hAnsi="Times New Roman" w:cs="Times New Roman"/>
        <w:i/>
        <w:sz w:val="28"/>
        <w:szCs w:val="28"/>
      </w:rPr>
      <w:t>Finding Jo</w:t>
    </w:r>
    <w:r w:rsidR="009F7104">
      <w:rPr>
        <w:rFonts w:ascii="Times New Roman" w:hAnsi="Times New Roman" w:cs="Times New Roman"/>
        <w:i/>
        <w:sz w:val="28"/>
        <w:szCs w:val="28"/>
      </w:rPr>
      <w:t>y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2D724B1B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198A"/>
    <w:multiLevelType w:val="hybridMultilevel"/>
    <w:tmpl w:val="F9164C8C"/>
    <w:lvl w:ilvl="0" w:tplc="0420A3D2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011E11F2"/>
    <w:multiLevelType w:val="hybridMultilevel"/>
    <w:tmpl w:val="4E88296A"/>
    <w:lvl w:ilvl="0" w:tplc="04090005">
      <w:start w:val="1"/>
      <w:numFmt w:val="bullet"/>
      <w:lvlText w:val=""/>
      <w:lvlJc w:val="left"/>
      <w:pPr>
        <w:ind w:left="14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030C0DFD"/>
    <w:multiLevelType w:val="hybridMultilevel"/>
    <w:tmpl w:val="891C60D0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B2302"/>
    <w:multiLevelType w:val="hybridMultilevel"/>
    <w:tmpl w:val="AE023906"/>
    <w:lvl w:ilvl="0" w:tplc="27983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D2724"/>
    <w:multiLevelType w:val="hybridMultilevel"/>
    <w:tmpl w:val="45985642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DB5031"/>
    <w:multiLevelType w:val="hybridMultilevel"/>
    <w:tmpl w:val="5288BCF6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C255E4"/>
    <w:multiLevelType w:val="hybridMultilevel"/>
    <w:tmpl w:val="86B2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F6B67"/>
    <w:multiLevelType w:val="hybridMultilevel"/>
    <w:tmpl w:val="3DE86736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A56C99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D3E3EB0"/>
    <w:multiLevelType w:val="hybridMultilevel"/>
    <w:tmpl w:val="33F21A6E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64CB6"/>
    <w:multiLevelType w:val="hybridMultilevel"/>
    <w:tmpl w:val="131C8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B079B"/>
    <w:multiLevelType w:val="hybridMultilevel"/>
    <w:tmpl w:val="1C648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C32851E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A5139"/>
    <w:multiLevelType w:val="hybridMultilevel"/>
    <w:tmpl w:val="7BC84D26"/>
    <w:lvl w:ilvl="0" w:tplc="0420A3D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6068DC"/>
    <w:multiLevelType w:val="hybridMultilevel"/>
    <w:tmpl w:val="C6485480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6820AB"/>
    <w:multiLevelType w:val="hybridMultilevel"/>
    <w:tmpl w:val="7074801E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6A4ECC"/>
    <w:multiLevelType w:val="hybridMultilevel"/>
    <w:tmpl w:val="DB665558"/>
    <w:lvl w:ilvl="0" w:tplc="8230C9F8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D6858"/>
    <w:multiLevelType w:val="hybridMultilevel"/>
    <w:tmpl w:val="4502C002"/>
    <w:lvl w:ilvl="0" w:tplc="F01AA4C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358E170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CE346EB"/>
    <w:multiLevelType w:val="hybridMultilevel"/>
    <w:tmpl w:val="EC1EC0D4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82774A"/>
    <w:multiLevelType w:val="hybridMultilevel"/>
    <w:tmpl w:val="273C7444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8" w15:restartNumberingAfterBreak="0">
    <w:nsid w:val="2E855302"/>
    <w:multiLevelType w:val="hybridMultilevel"/>
    <w:tmpl w:val="05E68AA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9B18CA"/>
    <w:multiLevelType w:val="hybridMultilevel"/>
    <w:tmpl w:val="764A5DB6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537B7"/>
    <w:multiLevelType w:val="hybridMultilevel"/>
    <w:tmpl w:val="358ED1A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2A6A86D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C66C4A"/>
    <w:multiLevelType w:val="hybridMultilevel"/>
    <w:tmpl w:val="7B806338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8DA401F"/>
    <w:multiLevelType w:val="hybridMultilevel"/>
    <w:tmpl w:val="47BA26DE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9470BA7"/>
    <w:multiLevelType w:val="hybridMultilevel"/>
    <w:tmpl w:val="4D58ADF8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558D5"/>
    <w:multiLevelType w:val="hybridMultilevel"/>
    <w:tmpl w:val="7054A7BE"/>
    <w:lvl w:ilvl="0" w:tplc="0B54F1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B333C2"/>
    <w:multiLevelType w:val="hybridMultilevel"/>
    <w:tmpl w:val="A692B01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DB54F0"/>
    <w:multiLevelType w:val="hybridMultilevel"/>
    <w:tmpl w:val="6714C64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D3C26"/>
    <w:multiLevelType w:val="hybridMultilevel"/>
    <w:tmpl w:val="85BE2DF6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8375A"/>
    <w:multiLevelType w:val="hybridMultilevel"/>
    <w:tmpl w:val="8EEA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158CB"/>
    <w:multiLevelType w:val="hybridMultilevel"/>
    <w:tmpl w:val="6D8E6B4C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C31326"/>
    <w:multiLevelType w:val="hybridMultilevel"/>
    <w:tmpl w:val="17543BC4"/>
    <w:lvl w:ilvl="0" w:tplc="A8CE6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00679F"/>
    <w:multiLevelType w:val="hybridMultilevel"/>
    <w:tmpl w:val="E540884A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59D1F78"/>
    <w:multiLevelType w:val="hybridMultilevel"/>
    <w:tmpl w:val="258AA37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9E6E61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C71A64"/>
    <w:multiLevelType w:val="hybridMultilevel"/>
    <w:tmpl w:val="F8E86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6173E"/>
    <w:multiLevelType w:val="hybridMultilevel"/>
    <w:tmpl w:val="3EE67E82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790632"/>
    <w:multiLevelType w:val="hybridMultilevel"/>
    <w:tmpl w:val="75D4B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31CDC"/>
    <w:multiLevelType w:val="hybridMultilevel"/>
    <w:tmpl w:val="9734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E6B27"/>
    <w:multiLevelType w:val="hybridMultilevel"/>
    <w:tmpl w:val="4D3C6FBE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DA07DA0"/>
    <w:multiLevelType w:val="hybridMultilevel"/>
    <w:tmpl w:val="AE8EED4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E6469C2"/>
    <w:multiLevelType w:val="hybridMultilevel"/>
    <w:tmpl w:val="87C2B7C2"/>
    <w:lvl w:ilvl="0" w:tplc="700602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EF62F3"/>
    <w:multiLevelType w:val="hybridMultilevel"/>
    <w:tmpl w:val="51CA35CC"/>
    <w:lvl w:ilvl="0" w:tplc="35AEE316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F86266"/>
    <w:multiLevelType w:val="hybridMultilevel"/>
    <w:tmpl w:val="70CE0CB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50204"/>
    <w:multiLevelType w:val="hybridMultilevel"/>
    <w:tmpl w:val="1FBCDCAE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AC006AB"/>
    <w:multiLevelType w:val="hybridMultilevel"/>
    <w:tmpl w:val="1866796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0A888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90D0EB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BAA259B"/>
    <w:multiLevelType w:val="hybridMultilevel"/>
    <w:tmpl w:val="BEAA0C3E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707DB"/>
    <w:multiLevelType w:val="hybridMultilevel"/>
    <w:tmpl w:val="3CEC9F3C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07338AF"/>
    <w:multiLevelType w:val="hybridMultilevel"/>
    <w:tmpl w:val="728CC13C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CC78A59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11F016D"/>
    <w:multiLevelType w:val="hybridMultilevel"/>
    <w:tmpl w:val="2FAA145E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2E3360D"/>
    <w:multiLevelType w:val="hybridMultilevel"/>
    <w:tmpl w:val="B616E63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840517"/>
    <w:multiLevelType w:val="hybridMultilevel"/>
    <w:tmpl w:val="F27C3FCC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C6F7EB2"/>
    <w:multiLevelType w:val="hybridMultilevel"/>
    <w:tmpl w:val="6CA691AC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BC6AB3"/>
    <w:multiLevelType w:val="hybridMultilevel"/>
    <w:tmpl w:val="8F9CC7AE"/>
    <w:lvl w:ilvl="0" w:tplc="691CF33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E8160AB"/>
    <w:multiLevelType w:val="hybridMultilevel"/>
    <w:tmpl w:val="3C005DC6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E5C2EB0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7EFF489F"/>
    <w:multiLevelType w:val="hybridMultilevel"/>
    <w:tmpl w:val="6E029EE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8352332">
    <w:abstractNumId w:val="30"/>
  </w:num>
  <w:num w:numId="2" w16cid:durableId="1714695027">
    <w:abstractNumId w:val="7"/>
  </w:num>
  <w:num w:numId="3" w16cid:durableId="1205484095">
    <w:abstractNumId w:val="12"/>
  </w:num>
  <w:num w:numId="4" w16cid:durableId="1205675458">
    <w:abstractNumId w:val="22"/>
  </w:num>
  <w:num w:numId="5" w16cid:durableId="46074958">
    <w:abstractNumId w:val="31"/>
  </w:num>
  <w:num w:numId="6" w16cid:durableId="1689941676">
    <w:abstractNumId w:val="52"/>
  </w:num>
  <w:num w:numId="7" w16cid:durableId="951742307">
    <w:abstractNumId w:val="33"/>
  </w:num>
  <w:num w:numId="8" w16cid:durableId="538469379">
    <w:abstractNumId w:val="9"/>
  </w:num>
  <w:num w:numId="9" w16cid:durableId="2147314412">
    <w:abstractNumId w:val="35"/>
  </w:num>
  <w:num w:numId="10" w16cid:durableId="2000961268">
    <w:abstractNumId w:val="36"/>
  </w:num>
  <w:num w:numId="11" w16cid:durableId="1962762415">
    <w:abstractNumId w:val="38"/>
  </w:num>
  <w:num w:numId="12" w16cid:durableId="524058203">
    <w:abstractNumId w:val="18"/>
  </w:num>
  <w:num w:numId="13" w16cid:durableId="949706788">
    <w:abstractNumId w:val="40"/>
  </w:num>
  <w:num w:numId="14" w16cid:durableId="1934851740">
    <w:abstractNumId w:val="48"/>
  </w:num>
  <w:num w:numId="15" w16cid:durableId="99494993">
    <w:abstractNumId w:val="43"/>
  </w:num>
  <w:num w:numId="16" w16cid:durableId="1001391493">
    <w:abstractNumId w:val="50"/>
  </w:num>
  <w:num w:numId="17" w16cid:durableId="545028801">
    <w:abstractNumId w:val="11"/>
  </w:num>
  <w:num w:numId="18" w16cid:durableId="1035277607">
    <w:abstractNumId w:val="25"/>
  </w:num>
  <w:num w:numId="19" w16cid:durableId="929587541">
    <w:abstractNumId w:val="23"/>
  </w:num>
  <w:num w:numId="20" w16cid:durableId="1569653051">
    <w:abstractNumId w:val="37"/>
  </w:num>
  <w:num w:numId="21" w16cid:durableId="1526477452">
    <w:abstractNumId w:val="41"/>
  </w:num>
  <w:num w:numId="22" w16cid:durableId="468789936">
    <w:abstractNumId w:val="32"/>
  </w:num>
  <w:num w:numId="23" w16cid:durableId="403727844">
    <w:abstractNumId w:val="19"/>
  </w:num>
  <w:num w:numId="24" w16cid:durableId="1562328343">
    <w:abstractNumId w:val="42"/>
  </w:num>
  <w:num w:numId="25" w16cid:durableId="273444732">
    <w:abstractNumId w:val="28"/>
  </w:num>
  <w:num w:numId="26" w16cid:durableId="1204244912">
    <w:abstractNumId w:val="6"/>
  </w:num>
  <w:num w:numId="27" w16cid:durableId="589511677">
    <w:abstractNumId w:val="8"/>
  </w:num>
  <w:num w:numId="28" w16cid:durableId="1197701059">
    <w:abstractNumId w:val="20"/>
  </w:num>
  <w:num w:numId="29" w16cid:durableId="1902251685">
    <w:abstractNumId w:val="53"/>
  </w:num>
  <w:num w:numId="30" w16cid:durableId="1667661238">
    <w:abstractNumId w:val="49"/>
  </w:num>
  <w:num w:numId="31" w16cid:durableId="423262497">
    <w:abstractNumId w:val="21"/>
  </w:num>
  <w:num w:numId="32" w16cid:durableId="1828327833">
    <w:abstractNumId w:val="26"/>
  </w:num>
  <w:num w:numId="33" w16cid:durableId="722489518">
    <w:abstractNumId w:val="45"/>
  </w:num>
  <w:num w:numId="34" w16cid:durableId="1993413332">
    <w:abstractNumId w:val="2"/>
  </w:num>
  <w:num w:numId="35" w16cid:durableId="1400246431">
    <w:abstractNumId w:val="29"/>
  </w:num>
  <w:num w:numId="36" w16cid:durableId="1650862518">
    <w:abstractNumId w:val="46"/>
  </w:num>
  <w:num w:numId="37" w16cid:durableId="1614366769">
    <w:abstractNumId w:val="51"/>
  </w:num>
  <w:num w:numId="38" w16cid:durableId="1849440591">
    <w:abstractNumId w:val="27"/>
  </w:num>
  <w:num w:numId="39" w16cid:durableId="701250605">
    <w:abstractNumId w:val="34"/>
  </w:num>
  <w:num w:numId="40" w16cid:durableId="47531913">
    <w:abstractNumId w:val="4"/>
  </w:num>
  <w:num w:numId="41" w16cid:durableId="1514566188">
    <w:abstractNumId w:val="14"/>
  </w:num>
  <w:num w:numId="42" w16cid:durableId="280383610">
    <w:abstractNumId w:val="3"/>
  </w:num>
  <w:num w:numId="43" w16cid:durableId="1007296176">
    <w:abstractNumId w:val="24"/>
  </w:num>
  <w:num w:numId="44" w16cid:durableId="1526868465">
    <w:abstractNumId w:val="39"/>
  </w:num>
  <w:num w:numId="45" w16cid:durableId="654146869">
    <w:abstractNumId w:val="13"/>
  </w:num>
  <w:num w:numId="46" w16cid:durableId="1700276959">
    <w:abstractNumId w:val="44"/>
  </w:num>
  <w:num w:numId="47" w16cid:durableId="1998918479">
    <w:abstractNumId w:val="0"/>
  </w:num>
  <w:num w:numId="48" w16cid:durableId="728459537">
    <w:abstractNumId w:val="47"/>
  </w:num>
  <w:num w:numId="49" w16cid:durableId="878661640">
    <w:abstractNumId w:val="5"/>
  </w:num>
  <w:num w:numId="50" w16cid:durableId="1845171208">
    <w:abstractNumId w:val="16"/>
  </w:num>
  <w:num w:numId="51" w16cid:durableId="427429555">
    <w:abstractNumId w:val="10"/>
  </w:num>
  <w:num w:numId="52" w16cid:durableId="137693334">
    <w:abstractNumId w:val="15"/>
  </w:num>
  <w:num w:numId="53" w16cid:durableId="2070810769">
    <w:abstractNumId w:val="17"/>
  </w:num>
  <w:num w:numId="54" w16cid:durableId="153966459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3"/>
    <w:rsid w:val="00000A11"/>
    <w:rsid w:val="00000D4D"/>
    <w:rsid w:val="00001384"/>
    <w:rsid w:val="00001709"/>
    <w:rsid w:val="00001953"/>
    <w:rsid w:val="00001D32"/>
    <w:rsid w:val="000036C0"/>
    <w:rsid w:val="00003E1B"/>
    <w:rsid w:val="0000421F"/>
    <w:rsid w:val="0000428F"/>
    <w:rsid w:val="00004E97"/>
    <w:rsid w:val="0000540D"/>
    <w:rsid w:val="000057DE"/>
    <w:rsid w:val="00005EA9"/>
    <w:rsid w:val="00006651"/>
    <w:rsid w:val="00006946"/>
    <w:rsid w:val="00006D3A"/>
    <w:rsid w:val="00007043"/>
    <w:rsid w:val="00010198"/>
    <w:rsid w:val="00010239"/>
    <w:rsid w:val="00010666"/>
    <w:rsid w:val="00010D54"/>
    <w:rsid w:val="00011BC8"/>
    <w:rsid w:val="0001202A"/>
    <w:rsid w:val="00012A7D"/>
    <w:rsid w:val="00013B56"/>
    <w:rsid w:val="00013BFE"/>
    <w:rsid w:val="000140EA"/>
    <w:rsid w:val="00015053"/>
    <w:rsid w:val="0001608D"/>
    <w:rsid w:val="000168D7"/>
    <w:rsid w:val="00016DA7"/>
    <w:rsid w:val="000174DA"/>
    <w:rsid w:val="00017DA4"/>
    <w:rsid w:val="00020128"/>
    <w:rsid w:val="00020A41"/>
    <w:rsid w:val="0002128A"/>
    <w:rsid w:val="00021435"/>
    <w:rsid w:val="00021C3B"/>
    <w:rsid w:val="00021FB0"/>
    <w:rsid w:val="00022530"/>
    <w:rsid w:val="00022886"/>
    <w:rsid w:val="00022BB1"/>
    <w:rsid w:val="00022F97"/>
    <w:rsid w:val="0002308F"/>
    <w:rsid w:val="0002328E"/>
    <w:rsid w:val="000234C0"/>
    <w:rsid w:val="00024393"/>
    <w:rsid w:val="00024BB4"/>
    <w:rsid w:val="00024CB3"/>
    <w:rsid w:val="00024F6B"/>
    <w:rsid w:val="00025B19"/>
    <w:rsid w:val="00025F6E"/>
    <w:rsid w:val="0002672F"/>
    <w:rsid w:val="000268B1"/>
    <w:rsid w:val="00027CDF"/>
    <w:rsid w:val="000301C4"/>
    <w:rsid w:val="000305E7"/>
    <w:rsid w:val="00030B86"/>
    <w:rsid w:val="000317C6"/>
    <w:rsid w:val="00031B6E"/>
    <w:rsid w:val="00032767"/>
    <w:rsid w:val="00032A3E"/>
    <w:rsid w:val="00032D34"/>
    <w:rsid w:val="00032F8C"/>
    <w:rsid w:val="000334A1"/>
    <w:rsid w:val="0003377E"/>
    <w:rsid w:val="00034378"/>
    <w:rsid w:val="000344F7"/>
    <w:rsid w:val="00034AD7"/>
    <w:rsid w:val="000352D4"/>
    <w:rsid w:val="00035CF0"/>
    <w:rsid w:val="00035E15"/>
    <w:rsid w:val="00035E38"/>
    <w:rsid w:val="00036845"/>
    <w:rsid w:val="00036A2E"/>
    <w:rsid w:val="00036A8E"/>
    <w:rsid w:val="00036AC6"/>
    <w:rsid w:val="000371C7"/>
    <w:rsid w:val="00037488"/>
    <w:rsid w:val="000404C3"/>
    <w:rsid w:val="0004080C"/>
    <w:rsid w:val="0004130F"/>
    <w:rsid w:val="00041BF2"/>
    <w:rsid w:val="00041D58"/>
    <w:rsid w:val="00042065"/>
    <w:rsid w:val="000422C0"/>
    <w:rsid w:val="00042B65"/>
    <w:rsid w:val="00042C81"/>
    <w:rsid w:val="00042D42"/>
    <w:rsid w:val="00042D6E"/>
    <w:rsid w:val="00042DDE"/>
    <w:rsid w:val="00043646"/>
    <w:rsid w:val="000440D9"/>
    <w:rsid w:val="0004421B"/>
    <w:rsid w:val="00044292"/>
    <w:rsid w:val="000444C8"/>
    <w:rsid w:val="0004481D"/>
    <w:rsid w:val="00045253"/>
    <w:rsid w:val="0004582A"/>
    <w:rsid w:val="00046538"/>
    <w:rsid w:val="00046584"/>
    <w:rsid w:val="000465CE"/>
    <w:rsid w:val="00046986"/>
    <w:rsid w:val="00046AFC"/>
    <w:rsid w:val="000471A6"/>
    <w:rsid w:val="00047565"/>
    <w:rsid w:val="00047B82"/>
    <w:rsid w:val="00047F54"/>
    <w:rsid w:val="0005030D"/>
    <w:rsid w:val="0005141A"/>
    <w:rsid w:val="0005166E"/>
    <w:rsid w:val="00051B72"/>
    <w:rsid w:val="00051C25"/>
    <w:rsid w:val="00052016"/>
    <w:rsid w:val="00052453"/>
    <w:rsid w:val="000525D2"/>
    <w:rsid w:val="00052945"/>
    <w:rsid w:val="00052EE2"/>
    <w:rsid w:val="00053110"/>
    <w:rsid w:val="000534BC"/>
    <w:rsid w:val="000536CE"/>
    <w:rsid w:val="00054198"/>
    <w:rsid w:val="000547EF"/>
    <w:rsid w:val="0005521A"/>
    <w:rsid w:val="00055AEC"/>
    <w:rsid w:val="000569CF"/>
    <w:rsid w:val="000577BB"/>
    <w:rsid w:val="00060389"/>
    <w:rsid w:val="00060655"/>
    <w:rsid w:val="000610FA"/>
    <w:rsid w:val="0006124F"/>
    <w:rsid w:val="0006247E"/>
    <w:rsid w:val="00062997"/>
    <w:rsid w:val="00063105"/>
    <w:rsid w:val="000631AF"/>
    <w:rsid w:val="00063D3A"/>
    <w:rsid w:val="000646A3"/>
    <w:rsid w:val="00064AF9"/>
    <w:rsid w:val="00065302"/>
    <w:rsid w:val="00065504"/>
    <w:rsid w:val="000656E3"/>
    <w:rsid w:val="00066826"/>
    <w:rsid w:val="00066FC7"/>
    <w:rsid w:val="00067C21"/>
    <w:rsid w:val="000705DB"/>
    <w:rsid w:val="00070629"/>
    <w:rsid w:val="00070A24"/>
    <w:rsid w:val="00070A65"/>
    <w:rsid w:val="000712C1"/>
    <w:rsid w:val="00071A97"/>
    <w:rsid w:val="00071C7F"/>
    <w:rsid w:val="00071C89"/>
    <w:rsid w:val="00071ED3"/>
    <w:rsid w:val="000722FD"/>
    <w:rsid w:val="00072884"/>
    <w:rsid w:val="000733D2"/>
    <w:rsid w:val="000733F8"/>
    <w:rsid w:val="000736B0"/>
    <w:rsid w:val="00073CD4"/>
    <w:rsid w:val="000749AE"/>
    <w:rsid w:val="000751DF"/>
    <w:rsid w:val="000758BB"/>
    <w:rsid w:val="00076E7C"/>
    <w:rsid w:val="000770C9"/>
    <w:rsid w:val="000773CE"/>
    <w:rsid w:val="00080F79"/>
    <w:rsid w:val="00082221"/>
    <w:rsid w:val="00082A05"/>
    <w:rsid w:val="00082E23"/>
    <w:rsid w:val="000831BC"/>
    <w:rsid w:val="00083310"/>
    <w:rsid w:val="00083365"/>
    <w:rsid w:val="000834C0"/>
    <w:rsid w:val="0008390C"/>
    <w:rsid w:val="00083A2A"/>
    <w:rsid w:val="00084445"/>
    <w:rsid w:val="000856D7"/>
    <w:rsid w:val="00085D01"/>
    <w:rsid w:val="00086167"/>
    <w:rsid w:val="00087472"/>
    <w:rsid w:val="000874CF"/>
    <w:rsid w:val="000875FB"/>
    <w:rsid w:val="000877FD"/>
    <w:rsid w:val="00087B33"/>
    <w:rsid w:val="00090AFE"/>
    <w:rsid w:val="000911FD"/>
    <w:rsid w:val="00091903"/>
    <w:rsid w:val="00092243"/>
    <w:rsid w:val="000922DC"/>
    <w:rsid w:val="00092CAB"/>
    <w:rsid w:val="000930A8"/>
    <w:rsid w:val="00093D96"/>
    <w:rsid w:val="00093F17"/>
    <w:rsid w:val="00094B71"/>
    <w:rsid w:val="00094ECF"/>
    <w:rsid w:val="00095907"/>
    <w:rsid w:val="00096B4B"/>
    <w:rsid w:val="000A0511"/>
    <w:rsid w:val="000A0C23"/>
    <w:rsid w:val="000A1286"/>
    <w:rsid w:val="000A1619"/>
    <w:rsid w:val="000A1A59"/>
    <w:rsid w:val="000A1CE1"/>
    <w:rsid w:val="000A2DD9"/>
    <w:rsid w:val="000A2E77"/>
    <w:rsid w:val="000A35A8"/>
    <w:rsid w:val="000A418E"/>
    <w:rsid w:val="000A450B"/>
    <w:rsid w:val="000A456F"/>
    <w:rsid w:val="000A50B2"/>
    <w:rsid w:val="000A5DCB"/>
    <w:rsid w:val="000A60FB"/>
    <w:rsid w:val="000A6CA5"/>
    <w:rsid w:val="000A719A"/>
    <w:rsid w:val="000A730C"/>
    <w:rsid w:val="000A7A54"/>
    <w:rsid w:val="000A7F85"/>
    <w:rsid w:val="000B0138"/>
    <w:rsid w:val="000B0C18"/>
    <w:rsid w:val="000B0CD7"/>
    <w:rsid w:val="000B124B"/>
    <w:rsid w:val="000B16CE"/>
    <w:rsid w:val="000B1D53"/>
    <w:rsid w:val="000B2CDC"/>
    <w:rsid w:val="000B3277"/>
    <w:rsid w:val="000B33DC"/>
    <w:rsid w:val="000B3421"/>
    <w:rsid w:val="000B4C6F"/>
    <w:rsid w:val="000B69F3"/>
    <w:rsid w:val="000B6CF4"/>
    <w:rsid w:val="000C0287"/>
    <w:rsid w:val="000C0957"/>
    <w:rsid w:val="000C0A2A"/>
    <w:rsid w:val="000C0C12"/>
    <w:rsid w:val="000C16F7"/>
    <w:rsid w:val="000C2035"/>
    <w:rsid w:val="000C2C35"/>
    <w:rsid w:val="000C2C98"/>
    <w:rsid w:val="000C2CA4"/>
    <w:rsid w:val="000C2FEC"/>
    <w:rsid w:val="000C3420"/>
    <w:rsid w:val="000C34A6"/>
    <w:rsid w:val="000C406D"/>
    <w:rsid w:val="000C434C"/>
    <w:rsid w:val="000C534D"/>
    <w:rsid w:val="000C5538"/>
    <w:rsid w:val="000C5EB2"/>
    <w:rsid w:val="000C60DC"/>
    <w:rsid w:val="000C613F"/>
    <w:rsid w:val="000C61F1"/>
    <w:rsid w:val="000C62A5"/>
    <w:rsid w:val="000C755B"/>
    <w:rsid w:val="000C7CA7"/>
    <w:rsid w:val="000D1947"/>
    <w:rsid w:val="000D1B7B"/>
    <w:rsid w:val="000D289B"/>
    <w:rsid w:val="000D2953"/>
    <w:rsid w:val="000D2DE8"/>
    <w:rsid w:val="000D2F8A"/>
    <w:rsid w:val="000D3447"/>
    <w:rsid w:val="000D34C3"/>
    <w:rsid w:val="000D3866"/>
    <w:rsid w:val="000D409B"/>
    <w:rsid w:val="000D4778"/>
    <w:rsid w:val="000D5884"/>
    <w:rsid w:val="000D5D11"/>
    <w:rsid w:val="000D7A2B"/>
    <w:rsid w:val="000E052B"/>
    <w:rsid w:val="000E08AB"/>
    <w:rsid w:val="000E0C5E"/>
    <w:rsid w:val="000E143A"/>
    <w:rsid w:val="000E1875"/>
    <w:rsid w:val="000E213B"/>
    <w:rsid w:val="000E22EC"/>
    <w:rsid w:val="000E29E5"/>
    <w:rsid w:val="000E2AA8"/>
    <w:rsid w:val="000E2EBF"/>
    <w:rsid w:val="000E316D"/>
    <w:rsid w:val="000E3243"/>
    <w:rsid w:val="000E32F1"/>
    <w:rsid w:val="000E4BD9"/>
    <w:rsid w:val="000E4C2D"/>
    <w:rsid w:val="000E52F3"/>
    <w:rsid w:val="000E53AC"/>
    <w:rsid w:val="000E5C84"/>
    <w:rsid w:val="000E5E75"/>
    <w:rsid w:val="000E5FDA"/>
    <w:rsid w:val="000E6400"/>
    <w:rsid w:val="000E779B"/>
    <w:rsid w:val="000E7AE5"/>
    <w:rsid w:val="000E7BD3"/>
    <w:rsid w:val="000F0790"/>
    <w:rsid w:val="000F1024"/>
    <w:rsid w:val="000F1071"/>
    <w:rsid w:val="000F107C"/>
    <w:rsid w:val="000F133A"/>
    <w:rsid w:val="000F1980"/>
    <w:rsid w:val="000F1D79"/>
    <w:rsid w:val="000F20BE"/>
    <w:rsid w:val="000F31E4"/>
    <w:rsid w:val="000F3AF1"/>
    <w:rsid w:val="000F499E"/>
    <w:rsid w:val="000F4B32"/>
    <w:rsid w:val="000F4D7F"/>
    <w:rsid w:val="000F5B63"/>
    <w:rsid w:val="000F5DBE"/>
    <w:rsid w:val="000F6A69"/>
    <w:rsid w:val="000F6C4D"/>
    <w:rsid w:val="000F78FB"/>
    <w:rsid w:val="000F7D43"/>
    <w:rsid w:val="00100746"/>
    <w:rsid w:val="00100843"/>
    <w:rsid w:val="001010BC"/>
    <w:rsid w:val="0010149C"/>
    <w:rsid w:val="00101BE5"/>
    <w:rsid w:val="00101C21"/>
    <w:rsid w:val="00101CAF"/>
    <w:rsid w:val="00102168"/>
    <w:rsid w:val="001022B0"/>
    <w:rsid w:val="00102461"/>
    <w:rsid w:val="00102AB7"/>
    <w:rsid w:val="00105054"/>
    <w:rsid w:val="001054CC"/>
    <w:rsid w:val="001055D7"/>
    <w:rsid w:val="001055DE"/>
    <w:rsid w:val="00105A67"/>
    <w:rsid w:val="00105BC0"/>
    <w:rsid w:val="00105DF6"/>
    <w:rsid w:val="00105F91"/>
    <w:rsid w:val="001060AB"/>
    <w:rsid w:val="001070D1"/>
    <w:rsid w:val="00110047"/>
    <w:rsid w:val="001110EF"/>
    <w:rsid w:val="00112C5E"/>
    <w:rsid w:val="00112D0F"/>
    <w:rsid w:val="00112FA3"/>
    <w:rsid w:val="0011307F"/>
    <w:rsid w:val="0011510F"/>
    <w:rsid w:val="00115C84"/>
    <w:rsid w:val="00115D34"/>
    <w:rsid w:val="00115E21"/>
    <w:rsid w:val="00116B31"/>
    <w:rsid w:val="0011757E"/>
    <w:rsid w:val="001176CA"/>
    <w:rsid w:val="00117B24"/>
    <w:rsid w:val="00120A5A"/>
    <w:rsid w:val="00120AC9"/>
    <w:rsid w:val="001212FD"/>
    <w:rsid w:val="001215E0"/>
    <w:rsid w:val="00122140"/>
    <w:rsid w:val="001229A4"/>
    <w:rsid w:val="00124609"/>
    <w:rsid w:val="00124BBC"/>
    <w:rsid w:val="00124DDF"/>
    <w:rsid w:val="00124F1A"/>
    <w:rsid w:val="00125382"/>
    <w:rsid w:val="0012562B"/>
    <w:rsid w:val="00126C00"/>
    <w:rsid w:val="00127162"/>
    <w:rsid w:val="0012784F"/>
    <w:rsid w:val="00127A98"/>
    <w:rsid w:val="001306FB"/>
    <w:rsid w:val="00130FEB"/>
    <w:rsid w:val="00131240"/>
    <w:rsid w:val="00132530"/>
    <w:rsid w:val="001326AF"/>
    <w:rsid w:val="00132E2D"/>
    <w:rsid w:val="00134784"/>
    <w:rsid w:val="0013486F"/>
    <w:rsid w:val="00134929"/>
    <w:rsid w:val="001358B6"/>
    <w:rsid w:val="001359CB"/>
    <w:rsid w:val="00135C5F"/>
    <w:rsid w:val="00135F6B"/>
    <w:rsid w:val="00136BAD"/>
    <w:rsid w:val="00136CC0"/>
    <w:rsid w:val="00136F68"/>
    <w:rsid w:val="00137459"/>
    <w:rsid w:val="00137A61"/>
    <w:rsid w:val="001403C5"/>
    <w:rsid w:val="00140CC1"/>
    <w:rsid w:val="00141809"/>
    <w:rsid w:val="001429E8"/>
    <w:rsid w:val="00142AB4"/>
    <w:rsid w:val="00142F98"/>
    <w:rsid w:val="0014332D"/>
    <w:rsid w:val="00143530"/>
    <w:rsid w:val="00143853"/>
    <w:rsid w:val="001440E6"/>
    <w:rsid w:val="001449AC"/>
    <w:rsid w:val="00144DF8"/>
    <w:rsid w:val="00145120"/>
    <w:rsid w:val="0014524B"/>
    <w:rsid w:val="00145A46"/>
    <w:rsid w:val="00145B41"/>
    <w:rsid w:val="00146A64"/>
    <w:rsid w:val="00146CAE"/>
    <w:rsid w:val="001473C1"/>
    <w:rsid w:val="00147BB3"/>
    <w:rsid w:val="001500F2"/>
    <w:rsid w:val="0015015D"/>
    <w:rsid w:val="00150B22"/>
    <w:rsid w:val="00152348"/>
    <w:rsid w:val="001536D9"/>
    <w:rsid w:val="001537CC"/>
    <w:rsid w:val="0015391D"/>
    <w:rsid w:val="00153C45"/>
    <w:rsid w:val="00154229"/>
    <w:rsid w:val="001548D6"/>
    <w:rsid w:val="00154924"/>
    <w:rsid w:val="00154DF3"/>
    <w:rsid w:val="001564D3"/>
    <w:rsid w:val="0015685C"/>
    <w:rsid w:val="00157036"/>
    <w:rsid w:val="00157253"/>
    <w:rsid w:val="00157502"/>
    <w:rsid w:val="001579A6"/>
    <w:rsid w:val="00157B00"/>
    <w:rsid w:val="00157BA8"/>
    <w:rsid w:val="001603B7"/>
    <w:rsid w:val="001603EF"/>
    <w:rsid w:val="00160444"/>
    <w:rsid w:val="0016064B"/>
    <w:rsid w:val="0016086A"/>
    <w:rsid w:val="00161FA6"/>
    <w:rsid w:val="00162163"/>
    <w:rsid w:val="001624F6"/>
    <w:rsid w:val="0016258E"/>
    <w:rsid w:val="001631AB"/>
    <w:rsid w:val="00163577"/>
    <w:rsid w:val="001637A3"/>
    <w:rsid w:val="00163903"/>
    <w:rsid w:val="00163C48"/>
    <w:rsid w:val="00163D2C"/>
    <w:rsid w:val="00164906"/>
    <w:rsid w:val="00164FB4"/>
    <w:rsid w:val="00165DE3"/>
    <w:rsid w:val="00165F99"/>
    <w:rsid w:val="001662A1"/>
    <w:rsid w:val="0016655C"/>
    <w:rsid w:val="00170174"/>
    <w:rsid w:val="001722AB"/>
    <w:rsid w:val="001726DB"/>
    <w:rsid w:val="001728BA"/>
    <w:rsid w:val="00173939"/>
    <w:rsid w:val="00174904"/>
    <w:rsid w:val="0017492F"/>
    <w:rsid w:val="00174B91"/>
    <w:rsid w:val="00174FDB"/>
    <w:rsid w:val="00175ABF"/>
    <w:rsid w:val="00175D4D"/>
    <w:rsid w:val="001761CD"/>
    <w:rsid w:val="00176609"/>
    <w:rsid w:val="00176A7A"/>
    <w:rsid w:val="00176A9D"/>
    <w:rsid w:val="00176E6E"/>
    <w:rsid w:val="001778D3"/>
    <w:rsid w:val="00177F09"/>
    <w:rsid w:val="00180028"/>
    <w:rsid w:val="00180592"/>
    <w:rsid w:val="00181F8D"/>
    <w:rsid w:val="0018250D"/>
    <w:rsid w:val="00182664"/>
    <w:rsid w:val="001827A2"/>
    <w:rsid w:val="00182A8F"/>
    <w:rsid w:val="00182BFA"/>
    <w:rsid w:val="00183F6E"/>
    <w:rsid w:val="001842AB"/>
    <w:rsid w:val="001856D8"/>
    <w:rsid w:val="00186035"/>
    <w:rsid w:val="001864C4"/>
    <w:rsid w:val="00186C3B"/>
    <w:rsid w:val="00186C76"/>
    <w:rsid w:val="00186E78"/>
    <w:rsid w:val="00186EF8"/>
    <w:rsid w:val="001874E1"/>
    <w:rsid w:val="00187A24"/>
    <w:rsid w:val="0019014B"/>
    <w:rsid w:val="001903E4"/>
    <w:rsid w:val="0019071B"/>
    <w:rsid w:val="001919E3"/>
    <w:rsid w:val="00192194"/>
    <w:rsid w:val="00192474"/>
    <w:rsid w:val="001932E6"/>
    <w:rsid w:val="001933B3"/>
    <w:rsid w:val="001937F6"/>
    <w:rsid w:val="00193A06"/>
    <w:rsid w:val="00193E22"/>
    <w:rsid w:val="00194230"/>
    <w:rsid w:val="00194C39"/>
    <w:rsid w:val="00195001"/>
    <w:rsid w:val="0019527A"/>
    <w:rsid w:val="00195325"/>
    <w:rsid w:val="001954A4"/>
    <w:rsid w:val="00196E6C"/>
    <w:rsid w:val="00196FBB"/>
    <w:rsid w:val="00197738"/>
    <w:rsid w:val="00197B5D"/>
    <w:rsid w:val="001A19D0"/>
    <w:rsid w:val="001A1E13"/>
    <w:rsid w:val="001A2640"/>
    <w:rsid w:val="001A2669"/>
    <w:rsid w:val="001A2849"/>
    <w:rsid w:val="001A2FF7"/>
    <w:rsid w:val="001A3384"/>
    <w:rsid w:val="001A39D4"/>
    <w:rsid w:val="001A3DBD"/>
    <w:rsid w:val="001A6042"/>
    <w:rsid w:val="001A616C"/>
    <w:rsid w:val="001A6EFE"/>
    <w:rsid w:val="001A7507"/>
    <w:rsid w:val="001A77EE"/>
    <w:rsid w:val="001A7A31"/>
    <w:rsid w:val="001A7A32"/>
    <w:rsid w:val="001B159B"/>
    <w:rsid w:val="001B15E1"/>
    <w:rsid w:val="001B229B"/>
    <w:rsid w:val="001B280D"/>
    <w:rsid w:val="001B28D8"/>
    <w:rsid w:val="001B2A04"/>
    <w:rsid w:val="001B2D68"/>
    <w:rsid w:val="001B2EE7"/>
    <w:rsid w:val="001B3637"/>
    <w:rsid w:val="001B3852"/>
    <w:rsid w:val="001B38B3"/>
    <w:rsid w:val="001B4654"/>
    <w:rsid w:val="001B4965"/>
    <w:rsid w:val="001B4AAB"/>
    <w:rsid w:val="001B50D8"/>
    <w:rsid w:val="001B5647"/>
    <w:rsid w:val="001B5B97"/>
    <w:rsid w:val="001B639F"/>
    <w:rsid w:val="001B6645"/>
    <w:rsid w:val="001B6E6F"/>
    <w:rsid w:val="001B70A5"/>
    <w:rsid w:val="001B7763"/>
    <w:rsid w:val="001C0BE9"/>
    <w:rsid w:val="001C1168"/>
    <w:rsid w:val="001C12F0"/>
    <w:rsid w:val="001C135D"/>
    <w:rsid w:val="001C1809"/>
    <w:rsid w:val="001C1949"/>
    <w:rsid w:val="001C2069"/>
    <w:rsid w:val="001C22C2"/>
    <w:rsid w:val="001C2F2B"/>
    <w:rsid w:val="001C3010"/>
    <w:rsid w:val="001C30CD"/>
    <w:rsid w:val="001C3387"/>
    <w:rsid w:val="001C34B0"/>
    <w:rsid w:val="001C38A7"/>
    <w:rsid w:val="001C3A66"/>
    <w:rsid w:val="001C3AB5"/>
    <w:rsid w:val="001C3C37"/>
    <w:rsid w:val="001C416E"/>
    <w:rsid w:val="001C4221"/>
    <w:rsid w:val="001C57A5"/>
    <w:rsid w:val="001C6213"/>
    <w:rsid w:val="001C6465"/>
    <w:rsid w:val="001C66FE"/>
    <w:rsid w:val="001C6AA1"/>
    <w:rsid w:val="001C6D9D"/>
    <w:rsid w:val="001C6E9F"/>
    <w:rsid w:val="001C6EAB"/>
    <w:rsid w:val="001C6F4E"/>
    <w:rsid w:val="001C7BBE"/>
    <w:rsid w:val="001C7CE1"/>
    <w:rsid w:val="001C7DC6"/>
    <w:rsid w:val="001D0C97"/>
    <w:rsid w:val="001D105C"/>
    <w:rsid w:val="001D17E2"/>
    <w:rsid w:val="001D19B8"/>
    <w:rsid w:val="001D1B0B"/>
    <w:rsid w:val="001D35F7"/>
    <w:rsid w:val="001D3B7F"/>
    <w:rsid w:val="001D416F"/>
    <w:rsid w:val="001D426C"/>
    <w:rsid w:val="001D4ABC"/>
    <w:rsid w:val="001D4BA9"/>
    <w:rsid w:val="001D4FA0"/>
    <w:rsid w:val="001D5807"/>
    <w:rsid w:val="001D6303"/>
    <w:rsid w:val="001D65C8"/>
    <w:rsid w:val="001D6B72"/>
    <w:rsid w:val="001D6F6D"/>
    <w:rsid w:val="001D725F"/>
    <w:rsid w:val="001D776D"/>
    <w:rsid w:val="001D7DA2"/>
    <w:rsid w:val="001D7E2A"/>
    <w:rsid w:val="001E0831"/>
    <w:rsid w:val="001E10B7"/>
    <w:rsid w:val="001E117E"/>
    <w:rsid w:val="001E221C"/>
    <w:rsid w:val="001E2F52"/>
    <w:rsid w:val="001E30F4"/>
    <w:rsid w:val="001E33DE"/>
    <w:rsid w:val="001E34FF"/>
    <w:rsid w:val="001E3555"/>
    <w:rsid w:val="001E37DD"/>
    <w:rsid w:val="001E420E"/>
    <w:rsid w:val="001E4254"/>
    <w:rsid w:val="001E4D1C"/>
    <w:rsid w:val="001E5049"/>
    <w:rsid w:val="001E514F"/>
    <w:rsid w:val="001E5692"/>
    <w:rsid w:val="001E56E8"/>
    <w:rsid w:val="001E5CAA"/>
    <w:rsid w:val="001E74E1"/>
    <w:rsid w:val="001E7F27"/>
    <w:rsid w:val="001F0607"/>
    <w:rsid w:val="001F06F2"/>
    <w:rsid w:val="001F088E"/>
    <w:rsid w:val="001F0AFF"/>
    <w:rsid w:val="001F1968"/>
    <w:rsid w:val="001F20F8"/>
    <w:rsid w:val="001F26B7"/>
    <w:rsid w:val="001F2785"/>
    <w:rsid w:val="001F2EA9"/>
    <w:rsid w:val="001F2FD8"/>
    <w:rsid w:val="001F3D95"/>
    <w:rsid w:val="001F3FF8"/>
    <w:rsid w:val="001F4060"/>
    <w:rsid w:val="001F48BF"/>
    <w:rsid w:val="001F4E26"/>
    <w:rsid w:val="001F68D1"/>
    <w:rsid w:val="001F6AA4"/>
    <w:rsid w:val="001F6F41"/>
    <w:rsid w:val="001F71FC"/>
    <w:rsid w:val="001F75AD"/>
    <w:rsid w:val="001F766E"/>
    <w:rsid w:val="00200702"/>
    <w:rsid w:val="00200832"/>
    <w:rsid w:val="00200D1A"/>
    <w:rsid w:val="00200E9F"/>
    <w:rsid w:val="00201071"/>
    <w:rsid w:val="00201CE1"/>
    <w:rsid w:val="00201DDA"/>
    <w:rsid w:val="0020205D"/>
    <w:rsid w:val="002024E9"/>
    <w:rsid w:val="00202560"/>
    <w:rsid w:val="00203E49"/>
    <w:rsid w:val="00203F97"/>
    <w:rsid w:val="002044D0"/>
    <w:rsid w:val="002049E9"/>
    <w:rsid w:val="002051FA"/>
    <w:rsid w:val="00205588"/>
    <w:rsid w:val="00205C36"/>
    <w:rsid w:val="00205F75"/>
    <w:rsid w:val="002063A8"/>
    <w:rsid w:val="00206CB1"/>
    <w:rsid w:val="00206D08"/>
    <w:rsid w:val="00207A64"/>
    <w:rsid w:val="00207B66"/>
    <w:rsid w:val="00211034"/>
    <w:rsid w:val="0021119C"/>
    <w:rsid w:val="0021144B"/>
    <w:rsid w:val="00211E2E"/>
    <w:rsid w:val="00212A31"/>
    <w:rsid w:val="00212D9E"/>
    <w:rsid w:val="0021316B"/>
    <w:rsid w:val="0021343B"/>
    <w:rsid w:val="002142BD"/>
    <w:rsid w:val="00214F55"/>
    <w:rsid w:val="00215131"/>
    <w:rsid w:val="00216169"/>
    <w:rsid w:val="002161E8"/>
    <w:rsid w:val="00216438"/>
    <w:rsid w:val="002165D1"/>
    <w:rsid w:val="002168B4"/>
    <w:rsid w:val="00217BFF"/>
    <w:rsid w:val="002206A7"/>
    <w:rsid w:val="00220803"/>
    <w:rsid w:val="00220B60"/>
    <w:rsid w:val="00221997"/>
    <w:rsid w:val="00221BB1"/>
    <w:rsid w:val="00221BDA"/>
    <w:rsid w:val="00221F3A"/>
    <w:rsid w:val="00224597"/>
    <w:rsid w:val="00224779"/>
    <w:rsid w:val="00224EAA"/>
    <w:rsid w:val="00224EF9"/>
    <w:rsid w:val="002261C6"/>
    <w:rsid w:val="002261E8"/>
    <w:rsid w:val="00226C75"/>
    <w:rsid w:val="002274E7"/>
    <w:rsid w:val="00227762"/>
    <w:rsid w:val="0022791D"/>
    <w:rsid w:val="00227D29"/>
    <w:rsid w:val="00230097"/>
    <w:rsid w:val="00230BEB"/>
    <w:rsid w:val="00230D9C"/>
    <w:rsid w:val="00231D7B"/>
    <w:rsid w:val="00232184"/>
    <w:rsid w:val="00232909"/>
    <w:rsid w:val="00233031"/>
    <w:rsid w:val="002330ED"/>
    <w:rsid w:val="00233669"/>
    <w:rsid w:val="00233987"/>
    <w:rsid w:val="00233CAC"/>
    <w:rsid w:val="00234082"/>
    <w:rsid w:val="00234498"/>
    <w:rsid w:val="002352B9"/>
    <w:rsid w:val="002352F8"/>
    <w:rsid w:val="00235C9C"/>
    <w:rsid w:val="0023639C"/>
    <w:rsid w:val="00237C10"/>
    <w:rsid w:val="00237DD2"/>
    <w:rsid w:val="00237EC6"/>
    <w:rsid w:val="002406C4"/>
    <w:rsid w:val="00240CB5"/>
    <w:rsid w:val="00240D14"/>
    <w:rsid w:val="00241753"/>
    <w:rsid w:val="00241BC4"/>
    <w:rsid w:val="00242487"/>
    <w:rsid w:val="0024253E"/>
    <w:rsid w:val="00242726"/>
    <w:rsid w:val="00243E0C"/>
    <w:rsid w:val="00244077"/>
    <w:rsid w:val="00245426"/>
    <w:rsid w:val="00245499"/>
    <w:rsid w:val="00245B80"/>
    <w:rsid w:val="00246F12"/>
    <w:rsid w:val="00247718"/>
    <w:rsid w:val="00247882"/>
    <w:rsid w:val="00247A8C"/>
    <w:rsid w:val="00247CCC"/>
    <w:rsid w:val="002502C9"/>
    <w:rsid w:val="00250991"/>
    <w:rsid w:val="00250E11"/>
    <w:rsid w:val="00251915"/>
    <w:rsid w:val="00251AA5"/>
    <w:rsid w:val="002527C8"/>
    <w:rsid w:val="002539FD"/>
    <w:rsid w:val="002542E0"/>
    <w:rsid w:val="00254928"/>
    <w:rsid w:val="002549B1"/>
    <w:rsid w:val="00254ED8"/>
    <w:rsid w:val="00255341"/>
    <w:rsid w:val="002564E6"/>
    <w:rsid w:val="00256CA1"/>
    <w:rsid w:val="00256CA2"/>
    <w:rsid w:val="00257810"/>
    <w:rsid w:val="00260F39"/>
    <w:rsid w:val="00260F9A"/>
    <w:rsid w:val="00261893"/>
    <w:rsid w:val="00261D0A"/>
    <w:rsid w:val="00262BC7"/>
    <w:rsid w:val="00263183"/>
    <w:rsid w:val="00263380"/>
    <w:rsid w:val="0026482F"/>
    <w:rsid w:val="00264E21"/>
    <w:rsid w:val="0026535E"/>
    <w:rsid w:val="00265728"/>
    <w:rsid w:val="0026597C"/>
    <w:rsid w:val="00265B6C"/>
    <w:rsid w:val="00265D13"/>
    <w:rsid w:val="00266BE0"/>
    <w:rsid w:val="00267B1F"/>
    <w:rsid w:val="00270186"/>
    <w:rsid w:val="002702EF"/>
    <w:rsid w:val="002719CE"/>
    <w:rsid w:val="00273973"/>
    <w:rsid w:val="00273E9C"/>
    <w:rsid w:val="00274353"/>
    <w:rsid w:val="00274841"/>
    <w:rsid w:val="00274C08"/>
    <w:rsid w:val="00274E98"/>
    <w:rsid w:val="00275324"/>
    <w:rsid w:val="00275434"/>
    <w:rsid w:val="00275847"/>
    <w:rsid w:val="0027680D"/>
    <w:rsid w:val="00277125"/>
    <w:rsid w:val="002779F5"/>
    <w:rsid w:val="00277B31"/>
    <w:rsid w:val="00277D7D"/>
    <w:rsid w:val="00280132"/>
    <w:rsid w:val="0028055B"/>
    <w:rsid w:val="00280C44"/>
    <w:rsid w:val="00281005"/>
    <w:rsid w:val="002819D0"/>
    <w:rsid w:val="00281CB3"/>
    <w:rsid w:val="0028238E"/>
    <w:rsid w:val="00282744"/>
    <w:rsid w:val="002832B9"/>
    <w:rsid w:val="002839CD"/>
    <w:rsid w:val="002853EE"/>
    <w:rsid w:val="002858C2"/>
    <w:rsid w:val="00285D9C"/>
    <w:rsid w:val="00286214"/>
    <w:rsid w:val="0028671D"/>
    <w:rsid w:val="00290269"/>
    <w:rsid w:val="00290FCC"/>
    <w:rsid w:val="00291449"/>
    <w:rsid w:val="00291679"/>
    <w:rsid w:val="002920AD"/>
    <w:rsid w:val="002929E9"/>
    <w:rsid w:val="0029341B"/>
    <w:rsid w:val="00293A2C"/>
    <w:rsid w:val="00295EDB"/>
    <w:rsid w:val="002961A8"/>
    <w:rsid w:val="0029701F"/>
    <w:rsid w:val="002976CE"/>
    <w:rsid w:val="00297809"/>
    <w:rsid w:val="00297C96"/>
    <w:rsid w:val="002A02CF"/>
    <w:rsid w:val="002A0EEC"/>
    <w:rsid w:val="002A1072"/>
    <w:rsid w:val="002A1B69"/>
    <w:rsid w:val="002A1F0A"/>
    <w:rsid w:val="002A2D49"/>
    <w:rsid w:val="002A3626"/>
    <w:rsid w:val="002A3CC3"/>
    <w:rsid w:val="002A43A8"/>
    <w:rsid w:val="002A4CD0"/>
    <w:rsid w:val="002A4D8C"/>
    <w:rsid w:val="002A4FB1"/>
    <w:rsid w:val="002A5168"/>
    <w:rsid w:val="002A5904"/>
    <w:rsid w:val="002A5E31"/>
    <w:rsid w:val="002A68B2"/>
    <w:rsid w:val="002A7368"/>
    <w:rsid w:val="002A780E"/>
    <w:rsid w:val="002A7B54"/>
    <w:rsid w:val="002B1B4F"/>
    <w:rsid w:val="002B2245"/>
    <w:rsid w:val="002B2E5F"/>
    <w:rsid w:val="002B2EB3"/>
    <w:rsid w:val="002B2ED4"/>
    <w:rsid w:val="002B40C2"/>
    <w:rsid w:val="002B43AA"/>
    <w:rsid w:val="002B43D0"/>
    <w:rsid w:val="002B4A84"/>
    <w:rsid w:val="002B53F2"/>
    <w:rsid w:val="002B54F0"/>
    <w:rsid w:val="002B5C8C"/>
    <w:rsid w:val="002B6475"/>
    <w:rsid w:val="002B687D"/>
    <w:rsid w:val="002B6BA9"/>
    <w:rsid w:val="002B6F60"/>
    <w:rsid w:val="002C0039"/>
    <w:rsid w:val="002C0334"/>
    <w:rsid w:val="002C19D8"/>
    <w:rsid w:val="002C1A0C"/>
    <w:rsid w:val="002C1A0D"/>
    <w:rsid w:val="002C1E25"/>
    <w:rsid w:val="002C2278"/>
    <w:rsid w:val="002C237A"/>
    <w:rsid w:val="002C2672"/>
    <w:rsid w:val="002C2D51"/>
    <w:rsid w:val="002C2F47"/>
    <w:rsid w:val="002C372A"/>
    <w:rsid w:val="002C3B06"/>
    <w:rsid w:val="002C4094"/>
    <w:rsid w:val="002C4376"/>
    <w:rsid w:val="002C44CD"/>
    <w:rsid w:val="002C5B00"/>
    <w:rsid w:val="002C5C6F"/>
    <w:rsid w:val="002C5F25"/>
    <w:rsid w:val="002C6767"/>
    <w:rsid w:val="002C6938"/>
    <w:rsid w:val="002C7DC6"/>
    <w:rsid w:val="002D03D8"/>
    <w:rsid w:val="002D0582"/>
    <w:rsid w:val="002D0869"/>
    <w:rsid w:val="002D0CC5"/>
    <w:rsid w:val="002D10CD"/>
    <w:rsid w:val="002D1270"/>
    <w:rsid w:val="002D1A60"/>
    <w:rsid w:val="002D1DE1"/>
    <w:rsid w:val="002D317E"/>
    <w:rsid w:val="002D5789"/>
    <w:rsid w:val="002D5B31"/>
    <w:rsid w:val="002D5EC3"/>
    <w:rsid w:val="002D6D53"/>
    <w:rsid w:val="002D7025"/>
    <w:rsid w:val="002D7C83"/>
    <w:rsid w:val="002E12B8"/>
    <w:rsid w:val="002E1534"/>
    <w:rsid w:val="002E1815"/>
    <w:rsid w:val="002E2190"/>
    <w:rsid w:val="002E2825"/>
    <w:rsid w:val="002E2FC9"/>
    <w:rsid w:val="002E3539"/>
    <w:rsid w:val="002E3888"/>
    <w:rsid w:val="002E3F65"/>
    <w:rsid w:val="002E4DD7"/>
    <w:rsid w:val="002E51DE"/>
    <w:rsid w:val="002E552C"/>
    <w:rsid w:val="002E57E0"/>
    <w:rsid w:val="002E5A10"/>
    <w:rsid w:val="002E62B7"/>
    <w:rsid w:val="002E7331"/>
    <w:rsid w:val="002F0B9D"/>
    <w:rsid w:val="002F0FE9"/>
    <w:rsid w:val="002F1A4A"/>
    <w:rsid w:val="002F1E82"/>
    <w:rsid w:val="002F1F8C"/>
    <w:rsid w:val="002F2E78"/>
    <w:rsid w:val="002F54E7"/>
    <w:rsid w:val="002F5A78"/>
    <w:rsid w:val="002F6779"/>
    <w:rsid w:val="002F7099"/>
    <w:rsid w:val="002F7CDF"/>
    <w:rsid w:val="00300D4B"/>
    <w:rsid w:val="003014AC"/>
    <w:rsid w:val="003017A4"/>
    <w:rsid w:val="0030336E"/>
    <w:rsid w:val="00303542"/>
    <w:rsid w:val="00303739"/>
    <w:rsid w:val="00303866"/>
    <w:rsid w:val="003040B3"/>
    <w:rsid w:val="00305357"/>
    <w:rsid w:val="003054B3"/>
    <w:rsid w:val="00305647"/>
    <w:rsid w:val="003062D9"/>
    <w:rsid w:val="00306D9D"/>
    <w:rsid w:val="003071AE"/>
    <w:rsid w:val="003071E9"/>
    <w:rsid w:val="00307EFD"/>
    <w:rsid w:val="003104AF"/>
    <w:rsid w:val="00310B8D"/>
    <w:rsid w:val="003117FE"/>
    <w:rsid w:val="00312343"/>
    <w:rsid w:val="00312AF5"/>
    <w:rsid w:val="00312C6A"/>
    <w:rsid w:val="0031315B"/>
    <w:rsid w:val="00313299"/>
    <w:rsid w:val="003149C2"/>
    <w:rsid w:val="00314F5E"/>
    <w:rsid w:val="003151CB"/>
    <w:rsid w:val="0031530D"/>
    <w:rsid w:val="00315310"/>
    <w:rsid w:val="003157E7"/>
    <w:rsid w:val="00317932"/>
    <w:rsid w:val="003179E3"/>
    <w:rsid w:val="00317C69"/>
    <w:rsid w:val="00317D02"/>
    <w:rsid w:val="00317DB5"/>
    <w:rsid w:val="00320751"/>
    <w:rsid w:val="00321421"/>
    <w:rsid w:val="0032143C"/>
    <w:rsid w:val="00321B33"/>
    <w:rsid w:val="00322B16"/>
    <w:rsid w:val="00322E94"/>
    <w:rsid w:val="00322FDB"/>
    <w:rsid w:val="003234E7"/>
    <w:rsid w:val="003239C9"/>
    <w:rsid w:val="00323CCF"/>
    <w:rsid w:val="00323CD4"/>
    <w:rsid w:val="0032524E"/>
    <w:rsid w:val="0032541A"/>
    <w:rsid w:val="00325F7C"/>
    <w:rsid w:val="00326857"/>
    <w:rsid w:val="00326891"/>
    <w:rsid w:val="0032698A"/>
    <w:rsid w:val="0032710C"/>
    <w:rsid w:val="00331129"/>
    <w:rsid w:val="00331CF8"/>
    <w:rsid w:val="00332948"/>
    <w:rsid w:val="00332BCA"/>
    <w:rsid w:val="00332C99"/>
    <w:rsid w:val="0033300C"/>
    <w:rsid w:val="003331AD"/>
    <w:rsid w:val="00333531"/>
    <w:rsid w:val="00333679"/>
    <w:rsid w:val="00333F85"/>
    <w:rsid w:val="00334460"/>
    <w:rsid w:val="00335380"/>
    <w:rsid w:val="0033579D"/>
    <w:rsid w:val="00335AB5"/>
    <w:rsid w:val="00336B85"/>
    <w:rsid w:val="00336E57"/>
    <w:rsid w:val="003377D5"/>
    <w:rsid w:val="003400E9"/>
    <w:rsid w:val="003401EF"/>
    <w:rsid w:val="00340260"/>
    <w:rsid w:val="00340574"/>
    <w:rsid w:val="00340A22"/>
    <w:rsid w:val="003425AD"/>
    <w:rsid w:val="00342A39"/>
    <w:rsid w:val="00342C3A"/>
    <w:rsid w:val="00342D7C"/>
    <w:rsid w:val="0034359B"/>
    <w:rsid w:val="00343617"/>
    <w:rsid w:val="00343AA5"/>
    <w:rsid w:val="00344DD1"/>
    <w:rsid w:val="00344FAE"/>
    <w:rsid w:val="00347012"/>
    <w:rsid w:val="00347DF9"/>
    <w:rsid w:val="003500F2"/>
    <w:rsid w:val="00350296"/>
    <w:rsid w:val="0035040E"/>
    <w:rsid w:val="0035082A"/>
    <w:rsid w:val="00350A94"/>
    <w:rsid w:val="003511FD"/>
    <w:rsid w:val="003516CA"/>
    <w:rsid w:val="00351812"/>
    <w:rsid w:val="003519A0"/>
    <w:rsid w:val="00351C2E"/>
    <w:rsid w:val="00351D17"/>
    <w:rsid w:val="00352FFE"/>
    <w:rsid w:val="003533B4"/>
    <w:rsid w:val="00353F5E"/>
    <w:rsid w:val="00353F99"/>
    <w:rsid w:val="00354FA6"/>
    <w:rsid w:val="00355347"/>
    <w:rsid w:val="00355C8A"/>
    <w:rsid w:val="00357780"/>
    <w:rsid w:val="00357D62"/>
    <w:rsid w:val="00357FDB"/>
    <w:rsid w:val="00360791"/>
    <w:rsid w:val="00360B8B"/>
    <w:rsid w:val="00360C8B"/>
    <w:rsid w:val="00360D1A"/>
    <w:rsid w:val="0036168B"/>
    <w:rsid w:val="00361A39"/>
    <w:rsid w:val="00361AA1"/>
    <w:rsid w:val="00363141"/>
    <w:rsid w:val="00363252"/>
    <w:rsid w:val="003633E7"/>
    <w:rsid w:val="003636BB"/>
    <w:rsid w:val="00363D86"/>
    <w:rsid w:val="0036469A"/>
    <w:rsid w:val="00364AC3"/>
    <w:rsid w:val="0036537D"/>
    <w:rsid w:val="00365969"/>
    <w:rsid w:val="00366ABB"/>
    <w:rsid w:val="0036782B"/>
    <w:rsid w:val="00370331"/>
    <w:rsid w:val="0037070C"/>
    <w:rsid w:val="00370A50"/>
    <w:rsid w:val="00370F09"/>
    <w:rsid w:val="00371038"/>
    <w:rsid w:val="00371D05"/>
    <w:rsid w:val="0037207D"/>
    <w:rsid w:val="00372266"/>
    <w:rsid w:val="003726A6"/>
    <w:rsid w:val="00373EA7"/>
    <w:rsid w:val="003756A4"/>
    <w:rsid w:val="00375721"/>
    <w:rsid w:val="00375CFF"/>
    <w:rsid w:val="003775D0"/>
    <w:rsid w:val="00377C00"/>
    <w:rsid w:val="003802C0"/>
    <w:rsid w:val="00380B5C"/>
    <w:rsid w:val="0038188D"/>
    <w:rsid w:val="00381B36"/>
    <w:rsid w:val="00381BF7"/>
    <w:rsid w:val="003820E7"/>
    <w:rsid w:val="00382136"/>
    <w:rsid w:val="00382207"/>
    <w:rsid w:val="00382E03"/>
    <w:rsid w:val="0038364E"/>
    <w:rsid w:val="0038398F"/>
    <w:rsid w:val="00383C8D"/>
    <w:rsid w:val="00383F1B"/>
    <w:rsid w:val="003841EB"/>
    <w:rsid w:val="003849D6"/>
    <w:rsid w:val="00384BD0"/>
    <w:rsid w:val="00386380"/>
    <w:rsid w:val="00386CBE"/>
    <w:rsid w:val="003871C3"/>
    <w:rsid w:val="0039002B"/>
    <w:rsid w:val="00390F7E"/>
    <w:rsid w:val="00390FEA"/>
    <w:rsid w:val="003916DA"/>
    <w:rsid w:val="00391B20"/>
    <w:rsid w:val="00392132"/>
    <w:rsid w:val="003929B1"/>
    <w:rsid w:val="00392FAE"/>
    <w:rsid w:val="003930DA"/>
    <w:rsid w:val="00393276"/>
    <w:rsid w:val="0039482D"/>
    <w:rsid w:val="00394D3A"/>
    <w:rsid w:val="0039505B"/>
    <w:rsid w:val="00395789"/>
    <w:rsid w:val="00396620"/>
    <w:rsid w:val="00396BFC"/>
    <w:rsid w:val="0039721D"/>
    <w:rsid w:val="003975EE"/>
    <w:rsid w:val="00397E17"/>
    <w:rsid w:val="003A038C"/>
    <w:rsid w:val="003A078C"/>
    <w:rsid w:val="003A0D48"/>
    <w:rsid w:val="003A1868"/>
    <w:rsid w:val="003A22B1"/>
    <w:rsid w:val="003A2B53"/>
    <w:rsid w:val="003A305C"/>
    <w:rsid w:val="003A3751"/>
    <w:rsid w:val="003A3EB5"/>
    <w:rsid w:val="003A41A7"/>
    <w:rsid w:val="003A4251"/>
    <w:rsid w:val="003A4A4D"/>
    <w:rsid w:val="003A4C58"/>
    <w:rsid w:val="003A541A"/>
    <w:rsid w:val="003A6344"/>
    <w:rsid w:val="003A644B"/>
    <w:rsid w:val="003A64A0"/>
    <w:rsid w:val="003A65F3"/>
    <w:rsid w:val="003A68BD"/>
    <w:rsid w:val="003A6D28"/>
    <w:rsid w:val="003A7092"/>
    <w:rsid w:val="003A7DF3"/>
    <w:rsid w:val="003A7E7D"/>
    <w:rsid w:val="003A7F3E"/>
    <w:rsid w:val="003A7F58"/>
    <w:rsid w:val="003B024E"/>
    <w:rsid w:val="003B06A3"/>
    <w:rsid w:val="003B09C2"/>
    <w:rsid w:val="003B0AAD"/>
    <w:rsid w:val="003B0F16"/>
    <w:rsid w:val="003B110E"/>
    <w:rsid w:val="003B1BDB"/>
    <w:rsid w:val="003B1F02"/>
    <w:rsid w:val="003B203C"/>
    <w:rsid w:val="003B4956"/>
    <w:rsid w:val="003B4DA8"/>
    <w:rsid w:val="003B4E17"/>
    <w:rsid w:val="003B4E9A"/>
    <w:rsid w:val="003B6911"/>
    <w:rsid w:val="003B6C93"/>
    <w:rsid w:val="003C0427"/>
    <w:rsid w:val="003C1CF4"/>
    <w:rsid w:val="003C297C"/>
    <w:rsid w:val="003C2A60"/>
    <w:rsid w:val="003C2C3D"/>
    <w:rsid w:val="003C2EB3"/>
    <w:rsid w:val="003C318C"/>
    <w:rsid w:val="003C3587"/>
    <w:rsid w:val="003C51E9"/>
    <w:rsid w:val="003C5874"/>
    <w:rsid w:val="003C5ECF"/>
    <w:rsid w:val="003C60A4"/>
    <w:rsid w:val="003C697E"/>
    <w:rsid w:val="003C6FC1"/>
    <w:rsid w:val="003C74F2"/>
    <w:rsid w:val="003C7529"/>
    <w:rsid w:val="003C75C2"/>
    <w:rsid w:val="003C79E5"/>
    <w:rsid w:val="003C7E27"/>
    <w:rsid w:val="003D003B"/>
    <w:rsid w:val="003D0F51"/>
    <w:rsid w:val="003D1057"/>
    <w:rsid w:val="003D1294"/>
    <w:rsid w:val="003D13B6"/>
    <w:rsid w:val="003D1B9C"/>
    <w:rsid w:val="003D2392"/>
    <w:rsid w:val="003D23BE"/>
    <w:rsid w:val="003D2419"/>
    <w:rsid w:val="003D2BDE"/>
    <w:rsid w:val="003D326B"/>
    <w:rsid w:val="003D3358"/>
    <w:rsid w:val="003D4735"/>
    <w:rsid w:val="003D4A55"/>
    <w:rsid w:val="003D4C5B"/>
    <w:rsid w:val="003D4DB4"/>
    <w:rsid w:val="003D65CF"/>
    <w:rsid w:val="003D6614"/>
    <w:rsid w:val="003D6D06"/>
    <w:rsid w:val="003D6F7F"/>
    <w:rsid w:val="003D75CA"/>
    <w:rsid w:val="003D776E"/>
    <w:rsid w:val="003D7FEB"/>
    <w:rsid w:val="003E0EEC"/>
    <w:rsid w:val="003E1281"/>
    <w:rsid w:val="003E1355"/>
    <w:rsid w:val="003E2128"/>
    <w:rsid w:val="003E22B1"/>
    <w:rsid w:val="003E2E3B"/>
    <w:rsid w:val="003E31B6"/>
    <w:rsid w:val="003E36CF"/>
    <w:rsid w:val="003E39E6"/>
    <w:rsid w:val="003E421C"/>
    <w:rsid w:val="003E4465"/>
    <w:rsid w:val="003E446D"/>
    <w:rsid w:val="003E460F"/>
    <w:rsid w:val="003E4773"/>
    <w:rsid w:val="003E4EB9"/>
    <w:rsid w:val="003E5349"/>
    <w:rsid w:val="003E5C95"/>
    <w:rsid w:val="003E60C9"/>
    <w:rsid w:val="003E6331"/>
    <w:rsid w:val="003E67C1"/>
    <w:rsid w:val="003E6CB9"/>
    <w:rsid w:val="003E7499"/>
    <w:rsid w:val="003E7593"/>
    <w:rsid w:val="003F01BA"/>
    <w:rsid w:val="003F0260"/>
    <w:rsid w:val="003F1A50"/>
    <w:rsid w:val="003F1C5E"/>
    <w:rsid w:val="003F1D07"/>
    <w:rsid w:val="003F1F59"/>
    <w:rsid w:val="003F200F"/>
    <w:rsid w:val="003F2074"/>
    <w:rsid w:val="003F23DC"/>
    <w:rsid w:val="003F25F3"/>
    <w:rsid w:val="003F27FB"/>
    <w:rsid w:val="003F2B6C"/>
    <w:rsid w:val="003F35CD"/>
    <w:rsid w:val="003F3716"/>
    <w:rsid w:val="003F3A6E"/>
    <w:rsid w:val="003F3C52"/>
    <w:rsid w:val="003F454F"/>
    <w:rsid w:val="003F487D"/>
    <w:rsid w:val="003F4E58"/>
    <w:rsid w:val="003F50E9"/>
    <w:rsid w:val="003F5249"/>
    <w:rsid w:val="003F52B6"/>
    <w:rsid w:val="003F5AAE"/>
    <w:rsid w:val="003F5EC3"/>
    <w:rsid w:val="003F6525"/>
    <w:rsid w:val="003F6F92"/>
    <w:rsid w:val="003F72F9"/>
    <w:rsid w:val="0040014C"/>
    <w:rsid w:val="0040046E"/>
    <w:rsid w:val="00400596"/>
    <w:rsid w:val="00400BB7"/>
    <w:rsid w:val="00401471"/>
    <w:rsid w:val="00401633"/>
    <w:rsid w:val="0040239A"/>
    <w:rsid w:val="004023BB"/>
    <w:rsid w:val="00402975"/>
    <w:rsid w:val="0040301D"/>
    <w:rsid w:val="0040341D"/>
    <w:rsid w:val="004044D2"/>
    <w:rsid w:val="00405816"/>
    <w:rsid w:val="00405F8F"/>
    <w:rsid w:val="004061B7"/>
    <w:rsid w:val="004069CF"/>
    <w:rsid w:val="00406ABD"/>
    <w:rsid w:val="00406CBB"/>
    <w:rsid w:val="00407F24"/>
    <w:rsid w:val="00410202"/>
    <w:rsid w:val="0041106B"/>
    <w:rsid w:val="0041130C"/>
    <w:rsid w:val="00411B03"/>
    <w:rsid w:val="0041263E"/>
    <w:rsid w:val="00412AD8"/>
    <w:rsid w:val="0041330E"/>
    <w:rsid w:val="004133CF"/>
    <w:rsid w:val="00413794"/>
    <w:rsid w:val="00413E97"/>
    <w:rsid w:val="004149CF"/>
    <w:rsid w:val="004150EB"/>
    <w:rsid w:val="004151F8"/>
    <w:rsid w:val="004153B2"/>
    <w:rsid w:val="004153DB"/>
    <w:rsid w:val="00415576"/>
    <w:rsid w:val="00415760"/>
    <w:rsid w:val="004160A5"/>
    <w:rsid w:val="0041621B"/>
    <w:rsid w:val="00416353"/>
    <w:rsid w:val="0041669E"/>
    <w:rsid w:val="00416EF7"/>
    <w:rsid w:val="004171B0"/>
    <w:rsid w:val="0041741B"/>
    <w:rsid w:val="00417BB2"/>
    <w:rsid w:val="004200EA"/>
    <w:rsid w:val="00420228"/>
    <w:rsid w:val="004207BF"/>
    <w:rsid w:val="004208D3"/>
    <w:rsid w:val="0042098F"/>
    <w:rsid w:val="004217A9"/>
    <w:rsid w:val="0042183A"/>
    <w:rsid w:val="00421D36"/>
    <w:rsid w:val="004222ED"/>
    <w:rsid w:val="00422967"/>
    <w:rsid w:val="00422FDB"/>
    <w:rsid w:val="00423C18"/>
    <w:rsid w:val="0042472B"/>
    <w:rsid w:val="00425137"/>
    <w:rsid w:val="00425B1E"/>
    <w:rsid w:val="004261DA"/>
    <w:rsid w:val="00427571"/>
    <w:rsid w:val="004303DB"/>
    <w:rsid w:val="0043047F"/>
    <w:rsid w:val="00431563"/>
    <w:rsid w:val="0043159F"/>
    <w:rsid w:val="00431D53"/>
    <w:rsid w:val="004322AC"/>
    <w:rsid w:val="00432DC1"/>
    <w:rsid w:val="004330FE"/>
    <w:rsid w:val="00433158"/>
    <w:rsid w:val="004335D6"/>
    <w:rsid w:val="00433874"/>
    <w:rsid w:val="00433C7A"/>
    <w:rsid w:val="00433E4B"/>
    <w:rsid w:val="004340CF"/>
    <w:rsid w:val="0043435B"/>
    <w:rsid w:val="00434568"/>
    <w:rsid w:val="004346D8"/>
    <w:rsid w:val="00436421"/>
    <w:rsid w:val="00436DB2"/>
    <w:rsid w:val="0043725E"/>
    <w:rsid w:val="0043740A"/>
    <w:rsid w:val="0043758C"/>
    <w:rsid w:val="004375F4"/>
    <w:rsid w:val="004400B2"/>
    <w:rsid w:val="00440F59"/>
    <w:rsid w:val="0044124D"/>
    <w:rsid w:val="0044126E"/>
    <w:rsid w:val="004416FB"/>
    <w:rsid w:val="004417B1"/>
    <w:rsid w:val="00441D62"/>
    <w:rsid w:val="00441DE8"/>
    <w:rsid w:val="004429F5"/>
    <w:rsid w:val="00442BAF"/>
    <w:rsid w:val="00442D24"/>
    <w:rsid w:val="00442F3A"/>
    <w:rsid w:val="0044307E"/>
    <w:rsid w:val="004430AF"/>
    <w:rsid w:val="00443FE9"/>
    <w:rsid w:val="0044406B"/>
    <w:rsid w:val="00444487"/>
    <w:rsid w:val="004446F2"/>
    <w:rsid w:val="00444766"/>
    <w:rsid w:val="00446C08"/>
    <w:rsid w:val="00447016"/>
    <w:rsid w:val="004470A6"/>
    <w:rsid w:val="004472F1"/>
    <w:rsid w:val="00447C81"/>
    <w:rsid w:val="00450B4E"/>
    <w:rsid w:val="0045139B"/>
    <w:rsid w:val="00451558"/>
    <w:rsid w:val="00451A66"/>
    <w:rsid w:val="00451B00"/>
    <w:rsid w:val="004521BF"/>
    <w:rsid w:val="004524B1"/>
    <w:rsid w:val="004529B5"/>
    <w:rsid w:val="00452D88"/>
    <w:rsid w:val="0045398C"/>
    <w:rsid w:val="00453B43"/>
    <w:rsid w:val="00453D4F"/>
    <w:rsid w:val="004540C2"/>
    <w:rsid w:val="004543AC"/>
    <w:rsid w:val="004544E4"/>
    <w:rsid w:val="00454F3F"/>
    <w:rsid w:val="00455DB5"/>
    <w:rsid w:val="00455ED5"/>
    <w:rsid w:val="00455F7D"/>
    <w:rsid w:val="004565B2"/>
    <w:rsid w:val="00456CBD"/>
    <w:rsid w:val="00457489"/>
    <w:rsid w:val="00460E99"/>
    <w:rsid w:val="00461F42"/>
    <w:rsid w:val="004627BC"/>
    <w:rsid w:val="00462885"/>
    <w:rsid w:val="004629B7"/>
    <w:rsid w:val="00462BA8"/>
    <w:rsid w:val="00462E59"/>
    <w:rsid w:val="00463CEF"/>
    <w:rsid w:val="004650CA"/>
    <w:rsid w:val="00465151"/>
    <w:rsid w:val="00465660"/>
    <w:rsid w:val="00465889"/>
    <w:rsid w:val="00465E50"/>
    <w:rsid w:val="00466377"/>
    <w:rsid w:val="00466412"/>
    <w:rsid w:val="00466E77"/>
    <w:rsid w:val="00470203"/>
    <w:rsid w:val="00470A86"/>
    <w:rsid w:val="00471086"/>
    <w:rsid w:val="00471432"/>
    <w:rsid w:val="00471877"/>
    <w:rsid w:val="00471CB6"/>
    <w:rsid w:val="00472E53"/>
    <w:rsid w:val="00473019"/>
    <w:rsid w:val="004738CA"/>
    <w:rsid w:val="00473F14"/>
    <w:rsid w:val="00474747"/>
    <w:rsid w:val="00474A93"/>
    <w:rsid w:val="004758FB"/>
    <w:rsid w:val="00475ACC"/>
    <w:rsid w:val="00475D84"/>
    <w:rsid w:val="00476072"/>
    <w:rsid w:val="004760C4"/>
    <w:rsid w:val="004765D7"/>
    <w:rsid w:val="00476DC9"/>
    <w:rsid w:val="00476DD9"/>
    <w:rsid w:val="00477491"/>
    <w:rsid w:val="00477C34"/>
    <w:rsid w:val="00480739"/>
    <w:rsid w:val="00480DD9"/>
    <w:rsid w:val="00480F76"/>
    <w:rsid w:val="0048199B"/>
    <w:rsid w:val="00482370"/>
    <w:rsid w:val="0048238A"/>
    <w:rsid w:val="00483026"/>
    <w:rsid w:val="00483208"/>
    <w:rsid w:val="0048385E"/>
    <w:rsid w:val="00483B80"/>
    <w:rsid w:val="00483BFF"/>
    <w:rsid w:val="00483E1E"/>
    <w:rsid w:val="00483E93"/>
    <w:rsid w:val="00484213"/>
    <w:rsid w:val="0048456D"/>
    <w:rsid w:val="0048523B"/>
    <w:rsid w:val="00485600"/>
    <w:rsid w:val="00486530"/>
    <w:rsid w:val="00486B43"/>
    <w:rsid w:val="00487539"/>
    <w:rsid w:val="0048797D"/>
    <w:rsid w:val="00490E03"/>
    <w:rsid w:val="00490E45"/>
    <w:rsid w:val="0049179C"/>
    <w:rsid w:val="004917DE"/>
    <w:rsid w:val="0049384E"/>
    <w:rsid w:val="00494898"/>
    <w:rsid w:val="00495483"/>
    <w:rsid w:val="00495885"/>
    <w:rsid w:val="00495A21"/>
    <w:rsid w:val="00495FD5"/>
    <w:rsid w:val="00496191"/>
    <w:rsid w:val="004962B3"/>
    <w:rsid w:val="0049643A"/>
    <w:rsid w:val="00496F8E"/>
    <w:rsid w:val="00497AA6"/>
    <w:rsid w:val="00497C77"/>
    <w:rsid w:val="00497C8A"/>
    <w:rsid w:val="004A0638"/>
    <w:rsid w:val="004A0AD2"/>
    <w:rsid w:val="004A12A9"/>
    <w:rsid w:val="004A1A6D"/>
    <w:rsid w:val="004A1D7A"/>
    <w:rsid w:val="004A2F6C"/>
    <w:rsid w:val="004A351F"/>
    <w:rsid w:val="004A3991"/>
    <w:rsid w:val="004A41D4"/>
    <w:rsid w:val="004A48B3"/>
    <w:rsid w:val="004A4B05"/>
    <w:rsid w:val="004A4D64"/>
    <w:rsid w:val="004A4FE9"/>
    <w:rsid w:val="004A534B"/>
    <w:rsid w:val="004A5DAE"/>
    <w:rsid w:val="004A5FFF"/>
    <w:rsid w:val="004A7859"/>
    <w:rsid w:val="004A7AC8"/>
    <w:rsid w:val="004A7D84"/>
    <w:rsid w:val="004B0339"/>
    <w:rsid w:val="004B063A"/>
    <w:rsid w:val="004B1723"/>
    <w:rsid w:val="004B176E"/>
    <w:rsid w:val="004B1B78"/>
    <w:rsid w:val="004B2491"/>
    <w:rsid w:val="004B32A1"/>
    <w:rsid w:val="004B3860"/>
    <w:rsid w:val="004B389F"/>
    <w:rsid w:val="004B3B6B"/>
    <w:rsid w:val="004B3C0C"/>
    <w:rsid w:val="004B547E"/>
    <w:rsid w:val="004B63AE"/>
    <w:rsid w:val="004B68F5"/>
    <w:rsid w:val="004B6937"/>
    <w:rsid w:val="004B72AE"/>
    <w:rsid w:val="004B73EE"/>
    <w:rsid w:val="004B76B0"/>
    <w:rsid w:val="004B7831"/>
    <w:rsid w:val="004C0023"/>
    <w:rsid w:val="004C0DA4"/>
    <w:rsid w:val="004C11BD"/>
    <w:rsid w:val="004C2237"/>
    <w:rsid w:val="004C22B3"/>
    <w:rsid w:val="004C22BB"/>
    <w:rsid w:val="004C2B33"/>
    <w:rsid w:val="004C2C81"/>
    <w:rsid w:val="004C40D9"/>
    <w:rsid w:val="004C4253"/>
    <w:rsid w:val="004C42BD"/>
    <w:rsid w:val="004C49EB"/>
    <w:rsid w:val="004C4C98"/>
    <w:rsid w:val="004C5879"/>
    <w:rsid w:val="004C5B75"/>
    <w:rsid w:val="004C6102"/>
    <w:rsid w:val="004C6411"/>
    <w:rsid w:val="004C73D8"/>
    <w:rsid w:val="004C78CE"/>
    <w:rsid w:val="004C7A13"/>
    <w:rsid w:val="004D02FA"/>
    <w:rsid w:val="004D06E5"/>
    <w:rsid w:val="004D0CB9"/>
    <w:rsid w:val="004D12E1"/>
    <w:rsid w:val="004D2480"/>
    <w:rsid w:val="004D317C"/>
    <w:rsid w:val="004D344F"/>
    <w:rsid w:val="004D593C"/>
    <w:rsid w:val="004D5FF1"/>
    <w:rsid w:val="004D661B"/>
    <w:rsid w:val="004D6ADD"/>
    <w:rsid w:val="004D6E3E"/>
    <w:rsid w:val="004D7349"/>
    <w:rsid w:val="004D76EB"/>
    <w:rsid w:val="004D776C"/>
    <w:rsid w:val="004D7955"/>
    <w:rsid w:val="004E1BB2"/>
    <w:rsid w:val="004E22F1"/>
    <w:rsid w:val="004E29B1"/>
    <w:rsid w:val="004E3274"/>
    <w:rsid w:val="004E3361"/>
    <w:rsid w:val="004E4189"/>
    <w:rsid w:val="004E46F7"/>
    <w:rsid w:val="004E4CB9"/>
    <w:rsid w:val="004E6281"/>
    <w:rsid w:val="004E694E"/>
    <w:rsid w:val="004F0E6A"/>
    <w:rsid w:val="004F11FE"/>
    <w:rsid w:val="004F1840"/>
    <w:rsid w:val="004F1FFC"/>
    <w:rsid w:val="004F211C"/>
    <w:rsid w:val="004F26CC"/>
    <w:rsid w:val="004F2D80"/>
    <w:rsid w:val="004F3ACE"/>
    <w:rsid w:val="004F4404"/>
    <w:rsid w:val="004F4C42"/>
    <w:rsid w:val="004F4DA4"/>
    <w:rsid w:val="004F65C8"/>
    <w:rsid w:val="004F66D8"/>
    <w:rsid w:val="004F6E5A"/>
    <w:rsid w:val="004F705A"/>
    <w:rsid w:val="004F72F1"/>
    <w:rsid w:val="004F73F1"/>
    <w:rsid w:val="004F7C52"/>
    <w:rsid w:val="004F7D61"/>
    <w:rsid w:val="00500835"/>
    <w:rsid w:val="00500FFA"/>
    <w:rsid w:val="00501327"/>
    <w:rsid w:val="00501D7E"/>
    <w:rsid w:val="00502C77"/>
    <w:rsid w:val="00502E07"/>
    <w:rsid w:val="00502FCD"/>
    <w:rsid w:val="00503A6D"/>
    <w:rsid w:val="00503B64"/>
    <w:rsid w:val="00503C8E"/>
    <w:rsid w:val="0050415B"/>
    <w:rsid w:val="0050509D"/>
    <w:rsid w:val="00505298"/>
    <w:rsid w:val="00506783"/>
    <w:rsid w:val="00506943"/>
    <w:rsid w:val="00507537"/>
    <w:rsid w:val="00507EDF"/>
    <w:rsid w:val="00507FC2"/>
    <w:rsid w:val="00511212"/>
    <w:rsid w:val="0051128A"/>
    <w:rsid w:val="005112C3"/>
    <w:rsid w:val="00511310"/>
    <w:rsid w:val="00511523"/>
    <w:rsid w:val="005117CB"/>
    <w:rsid w:val="0051237A"/>
    <w:rsid w:val="00512850"/>
    <w:rsid w:val="00513C7B"/>
    <w:rsid w:val="00513D40"/>
    <w:rsid w:val="00513D5C"/>
    <w:rsid w:val="00513E5A"/>
    <w:rsid w:val="00513ED2"/>
    <w:rsid w:val="00513F04"/>
    <w:rsid w:val="0051449F"/>
    <w:rsid w:val="00514A03"/>
    <w:rsid w:val="00515785"/>
    <w:rsid w:val="0051591F"/>
    <w:rsid w:val="00515AB2"/>
    <w:rsid w:val="00516615"/>
    <w:rsid w:val="00517189"/>
    <w:rsid w:val="00517507"/>
    <w:rsid w:val="00517ACE"/>
    <w:rsid w:val="00517D2B"/>
    <w:rsid w:val="00517D43"/>
    <w:rsid w:val="00520547"/>
    <w:rsid w:val="0052057B"/>
    <w:rsid w:val="00520592"/>
    <w:rsid w:val="005207F5"/>
    <w:rsid w:val="00520842"/>
    <w:rsid w:val="00520904"/>
    <w:rsid w:val="005210A4"/>
    <w:rsid w:val="005216B8"/>
    <w:rsid w:val="005222B5"/>
    <w:rsid w:val="00522540"/>
    <w:rsid w:val="00522805"/>
    <w:rsid w:val="00523875"/>
    <w:rsid w:val="00523A03"/>
    <w:rsid w:val="00523B30"/>
    <w:rsid w:val="00523BA4"/>
    <w:rsid w:val="0052456E"/>
    <w:rsid w:val="00524663"/>
    <w:rsid w:val="005251C2"/>
    <w:rsid w:val="005252BA"/>
    <w:rsid w:val="00525E6E"/>
    <w:rsid w:val="0052607E"/>
    <w:rsid w:val="0052633D"/>
    <w:rsid w:val="00526B14"/>
    <w:rsid w:val="00526DAD"/>
    <w:rsid w:val="00526F7D"/>
    <w:rsid w:val="005276CC"/>
    <w:rsid w:val="005278A0"/>
    <w:rsid w:val="00530C5E"/>
    <w:rsid w:val="00530E58"/>
    <w:rsid w:val="00530F65"/>
    <w:rsid w:val="005316ED"/>
    <w:rsid w:val="00531BCF"/>
    <w:rsid w:val="005320B0"/>
    <w:rsid w:val="00532292"/>
    <w:rsid w:val="005323D3"/>
    <w:rsid w:val="005323D4"/>
    <w:rsid w:val="00532A30"/>
    <w:rsid w:val="00533307"/>
    <w:rsid w:val="005342BB"/>
    <w:rsid w:val="0053437B"/>
    <w:rsid w:val="005345B2"/>
    <w:rsid w:val="005348E9"/>
    <w:rsid w:val="00536BC0"/>
    <w:rsid w:val="0053751A"/>
    <w:rsid w:val="005378F6"/>
    <w:rsid w:val="005407AF"/>
    <w:rsid w:val="0054152A"/>
    <w:rsid w:val="00541F86"/>
    <w:rsid w:val="005425A8"/>
    <w:rsid w:val="00542985"/>
    <w:rsid w:val="00542CFC"/>
    <w:rsid w:val="0054354B"/>
    <w:rsid w:val="0054384F"/>
    <w:rsid w:val="005438CF"/>
    <w:rsid w:val="00543F94"/>
    <w:rsid w:val="00544498"/>
    <w:rsid w:val="0054460E"/>
    <w:rsid w:val="00544835"/>
    <w:rsid w:val="00544E3D"/>
    <w:rsid w:val="00545495"/>
    <w:rsid w:val="00545550"/>
    <w:rsid w:val="00545595"/>
    <w:rsid w:val="0054622C"/>
    <w:rsid w:val="005465F9"/>
    <w:rsid w:val="0054664C"/>
    <w:rsid w:val="00546DF5"/>
    <w:rsid w:val="0054799C"/>
    <w:rsid w:val="00547F26"/>
    <w:rsid w:val="00547FDF"/>
    <w:rsid w:val="00550162"/>
    <w:rsid w:val="0055081B"/>
    <w:rsid w:val="00550A0D"/>
    <w:rsid w:val="005511D5"/>
    <w:rsid w:val="00551599"/>
    <w:rsid w:val="005517C2"/>
    <w:rsid w:val="00551A34"/>
    <w:rsid w:val="00552D8B"/>
    <w:rsid w:val="0055337C"/>
    <w:rsid w:val="0055342A"/>
    <w:rsid w:val="0055363A"/>
    <w:rsid w:val="00553843"/>
    <w:rsid w:val="00553D3A"/>
    <w:rsid w:val="0055464C"/>
    <w:rsid w:val="00554E41"/>
    <w:rsid w:val="005559A9"/>
    <w:rsid w:val="005559CD"/>
    <w:rsid w:val="00555C34"/>
    <w:rsid w:val="00556CB4"/>
    <w:rsid w:val="00556D7C"/>
    <w:rsid w:val="00556DFD"/>
    <w:rsid w:val="00556F65"/>
    <w:rsid w:val="00557A4C"/>
    <w:rsid w:val="005606A3"/>
    <w:rsid w:val="0056088C"/>
    <w:rsid w:val="00560984"/>
    <w:rsid w:val="00560E20"/>
    <w:rsid w:val="0056143B"/>
    <w:rsid w:val="005614E7"/>
    <w:rsid w:val="00561610"/>
    <w:rsid w:val="0056244E"/>
    <w:rsid w:val="00562721"/>
    <w:rsid w:val="00563593"/>
    <w:rsid w:val="005638C0"/>
    <w:rsid w:val="00564C51"/>
    <w:rsid w:val="00564F63"/>
    <w:rsid w:val="00565FD5"/>
    <w:rsid w:val="00566434"/>
    <w:rsid w:val="0056680E"/>
    <w:rsid w:val="00566877"/>
    <w:rsid w:val="005671A6"/>
    <w:rsid w:val="00567A5C"/>
    <w:rsid w:val="005706D7"/>
    <w:rsid w:val="00570B23"/>
    <w:rsid w:val="00570C3E"/>
    <w:rsid w:val="00570E1F"/>
    <w:rsid w:val="005712F3"/>
    <w:rsid w:val="00571FBB"/>
    <w:rsid w:val="00572445"/>
    <w:rsid w:val="00572DE7"/>
    <w:rsid w:val="00572FFF"/>
    <w:rsid w:val="0057424B"/>
    <w:rsid w:val="00574860"/>
    <w:rsid w:val="00574AEC"/>
    <w:rsid w:val="00574C6D"/>
    <w:rsid w:val="00576442"/>
    <w:rsid w:val="00576EF5"/>
    <w:rsid w:val="00577C66"/>
    <w:rsid w:val="00577D05"/>
    <w:rsid w:val="00580E28"/>
    <w:rsid w:val="0058143F"/>
    <w:rsid w:val="005814A6"/>
    <w:rsid w:val="0058150A"/>
    <w:rsid w:val="005815DF"/>
    <w:rsid w:val="0058166B"/>
    <w:rsid w:val="00581ED4"/>
    <w:rsid w:val="00582A5C"/>
    <w:rsid w:val="00582C3E"/>
    <w:rsid w:val="00582D2E"/>
    <w:rsid w:val="00582EE1"/>
    <w:rsid w:val="00583251"/>
    <w:rsid w:val="005838B9"/>
    <w:rsid w:val="00583CB3"/>
    <w:rsid w:val="005847C2"/>
    <w:rsid w:val="00584AB6"/>
    <w:rsid w:val="00584CAD"/>
    <w:rsid w:val="00585131"/>
    <w:rsid w:val="00585565"/>
    <w:rsid w:val="00585BBF"/>
    <w:rsid w:val="00585F62"/>
    <w:rsid w:val="005862A2"/>
    <w:rsid w:val="00586599"/>
    <w:rsid w:val="005865A2"/>
    <w:rsid w:val="00586830"/>
    <w:rsid w:val="00586BCA"/>
    <w:rsid w:val="005875E2"/>
    <w:rsid w:val="00587632"/>
    <w:rsid w:val="00587D58"/>
    <w:rsid w:val="00587DC0"/>
    <w:rsid w:val="005902A7"/>
    <w:rsid w:val="00590A5B"/>
    <w:rsid w:val="00590DA9"/>
    <w:rsid w:val="00590EF9"/>
    <w:rsid w:val="0059119B"/>
    <w:rsid w:val="005922F6"/>
    <w:rsid w:val="00592E26"/>
    <w:rsid w:val="00593197"/>
    <w:rsid w:val="0059361F"/>
    <w:rsid w:val="0059590E"/>
    <w:rsid w:val="00596035"/>
    <w:rsid w:val="00596458"/>
    <w:rsid w:val="00596611"/>
    <w:rsid w:val="005967B8"/>
    <w:rsid w:val="00596B0F"/>
    <w:rsid w:val="00597DA3"/>
    <w:rsid w:val="005A0882"/>
    <w:rsid w:val="005A1A1C"/>
    <w:rsid w:val="005A1F30"/>
    <w:rsid w:val="005A252E"/>
    <w:rsid w:val="005A2805"/>
    <w:rsid w:val="005A297F"/>
    <w:rsid w:val="005A31D8"/>
    <w:rsid w:val="005A404C"/>
    <w:rsid w:val="005A4A13"/>
    <w:rsid w:val="005A57D1"/>
    <w:rsid w:val="005A5BB8"/>
    <w:rsid w:val="005A5FF8"/>
    <w:rsid w:val="005A62B5"/>
    <w:rsid w:val="005A6C29"/>
    <w:rsid w:val="005A6E9E"/>
    <w:rsid w:val="005A70AB"/>
    <w:rsid w:val="005A7701"/>
    <w:rsid w:val="005A7FB2"/>
    <w:rsid w:val="005B0D4C"/>
    <w:rsid w:val="005B12F8"/>
    <w:rsid w:val="005B1534"/>
    <w:rsid w:val="005B1E9E"/>
    <w:rsid w:val="005B25FB"/>
    <w:rsid w:val="005B3021"/>
    <w:rsid w:val="005B390C"/>
    <w:rsid w:val="005B5249"/>
    <w:rsid w:val="005B531E"/>
    <w:rsid w:val="005B5751"/>
    <w:rsid w:val="005B5BD5"/>
    <w:rsid w:val="005B68FC"/>
    <w:rsid w:val="005B69A9"/>
    <w:rsid w:val="005B75CF"/>
    <w:rsid w:val="005B75D6"/>
    <w:rsid w:val="005B7845"/>
    <w:rsid w:val="005C031D"/>
    <w:rsid w:val="005C1747"/>
    <w:rsid w:val="005C1912"/>
    <w:rsid w:val="005C2099"/>
    <w:rsid w:val="005C2321"/>
    <w:rsid w:val="005C2EB5"/>
    <w:rsid w:val="005C2F0B"/>
    <w:rsid w:val="005C35A0"/>
    <w:rsid w:val="005C36B3"/>
    <w:rsid w:val="005C41D8"/>
    <w:rsid w:val="005C44D7"/>
    <w:rsid w:val="005C4FE9"/>
    <w:rsid w:val="005C6B05"/>
    <w:rsid w:val="005D04B3"/>
    <w:rsid w:val="005D04EB"/>
    <w:rsid w:val="005D0BE6"/>
    <w:rsid w:val="005D1E85"/>
    <w:rsid w:val="005D2EBE"/>
    <w:rsid w:val="005D3147"/>
    <w:rsid w:val="005D343B"/>
    <w:rsid w:val="005D36AD"/>
    <w:rsid w:val="005D3FF3"/>
    <w:rsid w:val="005D4122"/>
    <w:rsid w:val="005D44F0"/>
    <w:rsid w:val="005D5417"/>
    <w:rsid w:val="005D5449"/>
    <w:rsid w:val="005D61CA"/>
    <w:rsid w:val="005D63CF"/>
    <w:rsid w:val="005D77A5"/>
    <w:rsid w:val="005D7F54"/>
    <w:rsid w:val="005E0933"/>
    <w:rsid w:val="005E0A47"/>
    <w:rsid w:val="005E0E3A"/>
    <w:rsid w:val="005E11A3"/>
    <w:rsid w:val="005E1609"/>
    <w:rsid w:val="005E1806"/>
    <w:rsid w:val="005E19EF"/>
    <w:rsid w:val="005E29F6"/>
    <w:rsid w:val="005E2A9C"/>
    <w:rsid w:val="005E31B7"/>
    <w:rsid w:val="005E389C"/>
    <w:rsid w:val="005E47A7"/>
    <w:rsid w:val="005E480F"/>
    <w:rsid w:val="005E5463"/>
    <w:rsid w:val="005E5603"/>
    <w:rsid w:val="005E5EE9"/>
    <w:rsid w:val="005E66A6"/>
    <w:rsid w:val="005E67AF"/>
    <w:rsid w:val="005E7764"/>
    <w:rsid w:val="005F030E"/>
    <w:rsid w:val="005F09FE"/>
    <w:rsid w:val="005F0E6F"/>
    <w:rsid w:val="005F1279"/>
    <w:rsid w:val="005F26AC"/>
    <w:rsid w:val="005F3228"/>
    <w:rsid w:val="005F3835"/>
    <w:rsid w:val="005F3A94"/>
    <w:rsid w:val="005F3B13"/>
    <w:rsid w:val="005F45E1"/>
    <w:rsid w:val="005F7864"/>
    <w:rsid w:val="006001C7"/>
    <w:rsid w:val="00600A9C"/>
    <w:rsid w:val="00600BFD"/>
    <w:rsid w:val="00601265"/>
    <w:rsid w:val="0060209C"/>
    <w:rsid w:val="00602432"/>
    <w:rsid w:val="00602E08"/>
    <w:rsid w:val="00603AA5"/>
    <w:rsid w:val="00603D73"/>
    <w:rsid w:val="00603DB0"/>
    <w:rsid w:val="006043DB"/>
    <w:rsid w:val="006047CC"/>
    <w:rsid w:val="00604887"/>
    <w:rsid w:val="00604D02"/>
    <w:rsid w:val="00605B83"/>
    <w:rsid w:val="00605BA2"/>
    <w:rsid w:val="006060BD"/>
    <w:rsid w:val="006063B0"/>
    <w:rsid w:val="00606985"/>
    <w:rsid w:val="00607740"/>
    <w:rsid w:val="0060780F"/>
    <w:rsid w:val="00607E85"/>
    <w:rsid w:val="00610597"/>
    <w:rsid w:val="00610CB3"/>
    <w:rsid w:val="00611240"/>
    <w:rsid w:val="006119C8"/>
    <w:rsid w:val="00611D33"/>
    <w:rsid w:val="00612034"/>
    <w:rsid w:val="00612498"/>
    <w:rsid w:val="006129C4"/>
    <w:rsid w:val="00612F92"/>
    <w:rsid w:val="00613031"/>
    <w:rsid w:val="006132A4"/>
    <w:rsid w:val="00613649"/>
    <w:rsid w:val="006139D4"/>
    <w:rsid w:val="00614253"/>
    <w:rsid w:val="00614334"/>
    <w:rsid w:val="006145B8"/>
    <w:rsid w:val="0061642C"/>
    <w:rsid w:val="006178CC"/>
    <w:rsid w:val="0062103C"/>
    <w:rsid w:val="00621227"/>
    <w:rsid w:val="00621C27"/>
    <w:rsid w:val="00621CED"/>
    <w:rsid w:val="00622113"/>
    <w:rsid w:val="0062265C"/>
    <w:rsid w:val="00622C38"/>
    <w:rsid w:val="00623233"/>
    <w:rsid w:val="00624160"/>
    <w:rsid w:val="00625205"/>
    <w:rsid w:val="00625E71"/>
    <w:rsid w:val="006264A9"/>
    <w:rsid w:val="006268D2"/>
    <w:rsid w:val="00627013"/>
    <w:rsid w:val="00627075"/>
    <w:rsid w:val="0062749B"/>
    <w:rsid w:val="006278B1"/>
    <w:rsid w:val="006278C4"/>
    <w:rsid w:val="00627B35"/>
    <w:rsid w:val="00630A52"/>
    <w:rsid w:val="00630E1E"/>
    <w:rsid w:val="00632959"/>
    <w:rsid w:val="00633DE4"/>
    <w:rsid w:val="00634651"/>
    <w:rsid w:val="00634CFF"/>
    <w:rsid w:val="00635196"/>
    <w:rsid w:val="006355EA"/>
    <w:rsid w:val="0063566E"/>
    <w:rsid w:val="00635838"/>
    <w:rsid w:val="00635DDD"/>
    <w:rsid w:val="00636444"/>
    <w:rsid w:val="00636762"/>
    <w:rsid w:val="00636935"/>
    <w:rsid w:val="00636DFD"/>
    <w:rsid w:val="00637A47"/>
    <w:rsid w:val="00640453"/>
    <w:rsid w:val="00641019"/>
    <w:rsid w:val="00641123"/>
    <w:rsid w:val="006412D6"/>
    <w:rsid w:val="0064147D"/>
    <w:rsid w:val="0064185D"/>
    <w:rsid w:val="00641DE9"/>
    <w:rsid w:val="006421EA"/>
    <w:rsid w:val="00642261"/>
    <w:rsid w:val="00642686"/>
    <w:rsid w:val="00642DB6"/>
    <w:rsid w:val="00643248"/>
    <w:rsid w:val="00644277"/>
    <w:rsid w:val="00644B4D"/>
    <w:rsid w:val="00644F14"/>
    <w:rsid w:val="0064583B"/>
    <w:rsid w:val="006462EB"/>
    <w:rsid w:val="006472B2"/>
    <w:rsid w:val="006472B6"/>
    <w:rsid w:val="0064750A"/>
    <w:rsid w:val="006476CE"/>
    <w:rsid w:val="006476D9"/>
    <w:rsid w:val="00647934"/>
    <w:rsid w:val="00650786"/>
    <w:rsid w:val="00650FA5"/>
    <w:rsid w:val="006511DA"/>
    <w:rsid w:val="00651908"/>
    <w:rsid w:val="00651B92"/>
    <w:rsid w:val="00651E2A"/>
    <w:rsid w:val="00651FEB"/>
    <w:rsid w:val="00652673"/>
    <w:rsid w:val="00652754"/>
    <w:rsid w:val="0065289A"/>
    <w:rsid w:val="00652950"/>
    <w:rsid w:val="00652FB0"/>
    <w:rsid w:val="00653C86"/>
    <w:rsid w:val="0065415A"/>
    <w:rsid w:val="006543A4"/>
    <w:rsid w:val="00654F53"/>
    <w:rsid w:val="006554C4"/>
    <w:rsid w:val="00655565"/>
    <w:rsid w:val="00655E9D"/>
    <w:rsid w:val="006560E0"/>
    <w:rsid w:val="00656802"/>
    <w:rsid w:val="00656A5F"/>
    <w:rsid w:val="00657244"/>
    <w:rsid w:val="006601B0"/>
    <w:rsid w:val="0066070C"/>
    <w:rsid w:val="00660EE7"/>
    <w:rsid w:val="00662409"/>
    <w:rsid w:val="006626B3"/>
    <w:rsid w:val="00662817"/>
    <w:rsid w:val="0066291C"/>
    <w:rsid w:val="00662EB4"/>
    <w:rsid w:val="00663380"/>
    <w:rsid w:val="00663809"/>
    <w:rsid w:val="00663ABA"/>
    <w:rsid w:val="00664792"/>
    <w:rsid w:val="00664A11"/>
    <w:rsid w:val="006652B1"/>
    <w:rsid w:val="00665574"/>
    <w:rsid w:val="0066743F"/>
    <w:rsid w:val="0067082B"/>
    <w:rsid w:val="006714AF"/>
    <w:rsid w:val="00671900"/>
    <w:rsid w:val="00671A37"/>
    <w:rsid w:val="00672B26"/>
    <w:rsid w:val="00672CA2"/>
    <w:rsid w:val="00672F8F"/>
    <w:rsid w:val="0067329F"/>
    <w:rsid w:val="006738F7"/>
    <w:rsid w:val="00673D21"/>
    <w:rsid w:val="00673D2B"/>
    <w:rsid w:val="006747BF"/>
    <w:rsid w:val="0067485C"/>
    <w:rsid w:val="00675982"/>
    <w:rsid w:val="00675B54"/>
    <w:rsid w:val="0067621A"/>
    <w:rsid w:val="00676508"/>
    <w:rsid w:val="00676605"/>
    <w:rsid w:val="006766C0"/>
    <w:rsid w:val="0067742D"/>
    <w:rsid w:val="00677C98"/>
    <w:rsid w:val="0068015F"/>
    <w:rsid w:val="00680346"/>
    <w:rsid w:val="006807C5"/>
    <w:rsid w:val="00681B0F"/>
    <w:rsid w:val="00681B25"/>
    <w:rsid w:val="00681FF6"/>
    <w:rsid w:val="00682AFB"/>
    <w:rsid w:val="00682D84"/>
    <w:rsid w:val="0068422A"/>
    <w:rsid w:val="0068447F"/>
    <w:rsid w:val="006849A6"/>
    <w:rsid w:val="006859CB"/>
    <w:rsid w:val="00685E49"/>
    <w:rsid w:val="0068621C"/>
    <w:rsid w:val="0068688A"/>
    <w:rsid w:val="006868DB"/>
    <w:rsid w:val="00687396"/>
    <w:rsid w:val="00687616"/>
    <w:rsid w:val="00687A49"/>
    <w:rsid w:val="00687E2F"/>
    <w:rsid w:val="00687EF0"/>
    <w:rsid w:val="00687F35"/>
    <w:rsid w:val="00687F8E"/>
    <w:rsid w:val="006907B6"/>
    <w:rsid w:val="00690857"/>
    <w:rsid w:val="006911DB"/>
    <w:rsid w:val="00691574"/>
    <w:rsid w:val="006917A3"/>
    <w:rsid w:val="0069243F"/>
    <w:rsid w:val="0069276C"/>
    <w:rsid w:val="00692F88"/>
    <w:rsid w:val="006934B2"/>
    <w:rsid w:val="00693652"/>
    <w:rsid w:val="00693728"/>
    <w:rsid w:val="00693755"/>
    <w:rsid w:val="00693BA0"/>
    <w:rsid w:val="006945D3"/>
    <w:rsid w:val="00694DEE"/>
    <w:rsid w:val="0069527C"/>
    <w:rsid w:val="00695840"/>
    <w:rsid w:val="00696CD0"/>
    <w:rsid w:val="00696E73"/>
    <w:rsid w:val="00696E7D"/>
    <w:rsid w:val="00697E69"/>
    <w:rsid w:val="006A158B"/>
    <w:rsid w:val="006A20E2"/>
    <w:rsid w:val="006A230F"/>
    <w:rsid w:val="006A28B0"/>
    <w:rsid w:val="006A38E3"/>
    <w:rsid w:val="006A38F4"/>
    <w:rsid w:val="006A489B"/>
    <w:rsid w:val="006A4965"/>
    <w:rsid w:val="006A50B6"/>
    <w:rsid w:val="006A538D"/>
    <w:rsid w:val="006A56A7"/>
    <w:rsid w:val="006A5C99"/>
    <w:rsid w:val="006A606A"/>
    <w:rsid w:val="006A691C"/>
    <w:rsid w:val="006A6D95"/>
    <w:rsid w:val="006A6E51"/>
    <w:rsid w:val="006A701A"/>
    <w:rsid w:val="006A7112"/>
    <w:rsid w:val="006A7164"/>
    <w:rsid w:val="006A7213"/>
    <w:rsid w:val="006A77C3"/>
    <w:rsid w:val="006B2507"/>
    <w:rsid w:val="006B2D68"/>
    <w:rsid w:val="006B30FF"/>
    <w:rsid w:val="006B32A3"/>
    <w:rsid w:val="006B35BB"/>
    <w:rsid w:val="006B36D8"/>
    <w:rsid w:val="006B4314"/>
    <w:rsid w:val="006B43FE"/>
    <w:rsid w:val="006B4E1B"/>
    <w:rsid w:val="006B582D"/>
    <w:rsid w:val="006B62DE"/>
    <w:rsid w:val="006B6673"/>
    <w:rsid w:val="006B6970"/>
    <w:rsid w:val="006B71CC"/>
    <w:rsid w:val="006B7DFE"/>
    <w:rsid w:val="006C05E8"/>
    <w:rsid w:val="006C0844"/>
    <w:rsid w:val="006C0980"/>
    <w:rsid w:val="006C0D49"/>
    <w:rsid w:val="006C104D"/>
    <w:rsid w:val="006C1159"/>
    <w:rsid w:val="006C12BB"/>
    <w:rsid w:val="006C196F"/>
    <w:rsid w:val="006C19AC"/>
    <w:rsid w:val="006C22D0"/>
    <w:rsid w:val="006C290A"/>
    <w:rsid w:val="006C293B"/>
    <w:rsid w:val="006C2ACE"/>
    <w:rsid w:val="006C2B53"/>
    <w:rsid w:val="006C2B79"/>
    <w:rsid w:val="006C2E37"/>
    <w:rsid w:val="006C42BB"/>
    <w:rsid w:val="006C47F6"/>
    <w:rsid w:val="006C4E94"/>
    <w:rsid w:val="006C4F24"/>
    <w:rsid w:val="006C545D"/>
    <w:rsid w:val="006C72C5"/>
    <w:rsid w:val="006C7BD8"/>
    <w:rsid w:val="006D032F"/>
    <w:rsid w:val="006D03B3"/>
    <w:rsid w:val="006D08D9"/>
    <w:rsid w:val="006D0FED"/>
    <w:rsid w:val="006D18CF"/>
    <w:rsid w:val="006D1EAE"/>
    <w:rsid w:val="006D1ECE"/>
    <w:rsid w:val="006D26B5"/>
    <w:rsid w:val="006D2707"/>
    <w:rsid w:val="006D277F"/>
    <w:rsid w:val="006D2CA7"/>
    <w:rsid w:val="006D3658"/>
    <w:rsid w:val="006D3A03"/>
    <w:rsid w:val="006D3C64"/>
    <w:rsid w:val="006D4475"/>
    <w:rsid w:val="006D47BE"/>
    <w:rsid w:val="006D4CC4"/>
    <w:rsid w:val="006D4CFE"/>
    <w:rsid w:val="006D6039"/>
    <w:rsid w:val="006D622B"/>
    <w:rsid w:val="006D68D3"/>
    <w:rsid w:val="006D78B6"/>
    <w:rsid w:val="006E0A0F"/>
    <w:rsid w:val="006E0F19"/>
    <w:rsid w:val="006E1619"/>
    <w:rsid w:val="006E1A7B"/>
    <w:rsid w:val="006E2774"/>
    <w:rsid w:val="006E29C3"/>
    <w:rsid w:val="006E2E55"/>
    <w:rsid w:val="006E3556"/>
    <w:rsid w:val="006E392B"/>
    <w:rsid w:val="006E42D3"/>
    <w:rsid w:val="006E433D"/>
    <w:rsid w:val="006E4708"/>
    <w:rsid w:val="006E52FB"/>
    <w:rsid w:val="006E5339"/>
    <w:rsid w:val="006E622B"/>
    <w:rsid w:val="006E63E0"/>
    <w:rsid w:val="006E67CD"/>
    <w:rsid w:val="006E6875"/>
    <w:rsid w:val="006E6D03"/>
    <w:rsid w:val="006E6ED5"/>
    <w:rsid w:val="006E71E4"/>
    <w:rsid w:val="006E73A0"/>
    <w:rsid w:val="006E73CC"/>
    <w:rsid w:val="006E73D6"/>
    <w:rsid w:val="006E7491"/>
    <w:rsid w:val="006E749E"/>
    <w:rsid w:val="006F0051"/>
    <w:rsid w:val="006F00C8"/>
    <w:rsid w:val="006F0A38"/>
    <w:rsid w:val="006F0BA5"/>
    <w:rsid w:val="006F0BF3"/>
    <w:rsid w:val="006F0D32"/>
    <w:rsid w:val="006F1D98"/>
    <w:rsid w:val="006F2023"/>
    <w:rsid w:val="006F3B4F"/>
    <w:rsid w:val="006F3DC7"/>
    <w:rsid w:val="006F5A8A"/>
    <w:rsid w:val="006F6767"/>
    <w:rsid w:val="006F7091"/>
    <w:rsid w:val="006F776E"/>
    <w:rsid w:val="006F77C7"/>
    <w:rsid w:val="006F7B45"/>
    <w:rsid w:val="006F7FA0"/>
    <w:rsid w:val="006F7FE0"/>
    <w:rsid w:val="007002CC"/>
    <w:rsid w:val="00700DB5"/>
    <w:rsid w:val="007012B8"/>
    <w:rsid w:val="00701B94"/>
    <w:rsid w:val="007024A1"/>
    <w:rsid w:val="007028E0"/>
    <w:rsid w:val="00702B47"/>
    <w:rsid w:val="00703F47"/>
    <w:rsid w:val="00704307"/>
    <w:rsid w:val="0070434F"/>
    <w:rsid w:val="007044E0"/>
    <w:rsid w:val="007048AC"/>
    <w:rsid w:val="0070534F"/>
    <w:rsid w:val="00705669"/>
    <w:rsid w:val="007056E4"/>
    <w:rsid w:val="00705C04"/>
    <w:rsid w:val="0070641A"/>
    <w:rsid w:val="00706B9E"/>
    <w:rsid w:val="00707469"/>
    <w:rsid w:val="007079BF"/>
    <w:rsid w:val="00711064"/>
    <w:rsid w:val="00711CF9"/>
    <w:rsid w:val="007127B8"/>
    <w:rsid w:val="00713299"/>
    <w:rsid w:val="00713CE7"/>
    <w:rsid w:val="007148FE"/>
    <w:rsid w:val="0071491A"/>
    <w:rsid w:val="0071511F"/>
    <w:rsid w:val="00715749"/>
    <w:rsid w:val="0071576A"/>
    <w:rsid w:val="00716271"/>
    <w:rsid w:val="007163B4"/>
    <w:rsid w:val="0071657C"/>
    <w:rsid w:val="00716F11"/>
    <w:rsid w:val="007170E2"/>
    <w:rsid w:val="007171BA"/>
    <w:rsid w:val="00717387"/>
    <w:rsid w:val="00717443"/>
    <w:rsid w:val="00720356"/>
    <w:rsid w:val="007203EA"/>
    <w:rsid w:val="00720D72"/>
    <w:rsid w:val="00722934"/>
    <w:rsid w:val="00723E38"/>
    <w:rsid w:val="00724090"/>
    <w:rsid w:val="007248D5"/>
    <w:rsid w:val="00724B59"/>
    <w:rsid w:val="00725468"/>
    <w:rsid w:val="00725DC0"/>
    <w:rsid w:val="00726007"/>
    <w:rsid w:val="00726E91"/>
    <w:rsid w:val="00726ED9"/>
    <w:rsid w:val="00726F17"/>
    <w:rsid w:val="007275EB"/>
    <w:rsid w:val="00727A85"/>
    <w:rsid w:val="00727BBB"/>
    <w:rsid w:val="007306E8"/>
    <w:rsid w:val="00730F96"/>
    <w:rsid w:val="0073120A"/>
    <w:rsid w:val="00731ADB"/>
    <w:rsid w:val="0073379A"/>
    <w:rsid w:val="007345FC"/>
    <w:rsid w:val="00735A49"/>
    <w:rsid w:val="00735B25"/>
    <w:rsid w:val="00735BEE"/>
    <w:rsid w:val="007361F0"/>
    <w:rsid w:val="0073680F"/>
    <w:rsid w:val="007376D4"/>
    <w:rsid w:val="007377D5"/>
    <w:rsid w:val="00737B38"/>
    <w:rsid w:val="0074054D"/>
    <w:rsid w:val="00741095"/>
    <w:rsid w:val="00741C81"/>
    <w:rsid w:val="00741E93"/>
    <w:rsid w:val="007422F3"/>
    <w:rsid w:val="0074246D"/>
    <w:rsid w:val="00742577"/>
    <w:rsid w:val="007434B1"/>
    <w:rsid w:val="007436C8"/>
    <w:rsid w:val="00743B0D"/>
    <w:rsid w:val="0074505D"/>
    <w:rsid w:val="007453BB"/>
    <w:rsid w:val="00745599"/>
    <w:rsid w:val="00745DD9"/>
    <w:rsid w:val="00746308"/>
    <w:rsid w:val="007465B4"/>
    <w:rsid w:val="00747BE1"/>
    <w:rsid w:val="00747F5A"/>
    <w:rsid w:val="00750132"/>
    <w:rsid w:val="00750378"/>
    <w:rsid w:val="007513FA"/>
    <w:rsid w:val="007518D0"/>
    <w:rsid w:val="007519D2"/>
    <w:rsid w:val="00751B09"/>
    <w:rsid w:val="00751C9F"/>
    <w:rsid w:val="007521E5"/>
    <w:rsid w:val="00752830"/>
    <w:rsid w:val="00752EF7"/>
    <w:rsid w:val="00752F56"/>
    <w:rsid w:val="00753CB8"/>
    <w:rsid w:val="00753CDB"/>
    <w:rsid w:val="007545C4"/>
    <w:rsid w:val="0075498F"/>
    <w:rsid w:val="00754FB0"/>
    <w:rsid w:val="00755702"/>
    <w:rsid w:val="007564FA"/>
    <w:rsid w:val="0075731B"/>
    <w:rsid w:val="007577D5"/>
    <w:rsid w:val="00760821"/>
    <w:rsid w:val="007608AF"/>
    <w:rsid w:val="00760F0C"/>
    <w:rsid w:val="007612ED"/>
    <w:rsid w:val="00761642"/>
    <w:rsid w:val="00761FC5"/>
    <w:rsid w:val="007626C5"/>
    <w:rsid w:val="00763307"/>
    <w:rsid w:val="007633AB"/>
    <w:rsid w:val="007638C0"/>
    <w:rsid w:val="00764439"/>
    <w:rsid w:val="007650B9"/>
    <w:rsid w:val="00765C6D"/>
    <w:rsid w:val="007660A3"/>
    <w:rsid w:val="00766290"/>
    <w:rsid w:val="00766F5D"/>
    <w:rsid w:val="00767BFC"/>
    <w:rsid w:val="00767F56"/>
    <w:rsid w:val="007705BA"/>
    <w:rsid w:val="00770734"/>
    <w:rsid w:val="0077089E"/>
    <w:rsid w:val="00770A44"/>
    <w:rsid w:val="00770A6B"/>
    <w:rsid w:val="00770E07"/>
    <w:rsid w:val="00770E4D"/>
    <w:rsid w:val="007710E5"/>
    <w:rsid w:val="00772C8C"/>
    <w:rsid w:val="00773D5C"/>
    <w:rsid w:val="0077432E"/>
    <w:rsid w:val="00774346"/>
    <w:rsid w:val="0077441E"/>
    <w:rsid w:val="007761E0"/>
    <w:rsid w:val="007768E8"/>
    <w:rsid w:val="00776B76"/>
    <w:rsid w:val="007774F7"/>
    <w:rsid w:val="00777F48"/>
    <w:rsid w:val="0078019C"/>
    <w:rsid w:val="0078050E"/>
    <w:rsid w:val="00781100"/>
    <w:rsid w:val="00781485"/>
    <w:rsid w:val="00781A60"/>
    <w:rsid w:val="00781FF7"/>
    <w:rsid w:val="007820F2"/>
    <w:rsid w:val="00782112"/>
    <w:rsid w:val="0078259C"/>
    <w:rsid w:val="007832CF"/>
    <w:rsid w:val="00783649"/>
    <w:rsid w:val="007839C7"/>
    <w:rsid w:val="00783D3D"/>
    <w:rsid w:val="007846DB"/>
    <w:rsid w:val="00784753"/>
    <w:rsid w:val="007849DB"/>
    <w:rsid w:val="00784C49"/>
    <w:rsid w:val="00785642"/>
    <w:rsid w:val="0078577D"/>
    <w:rsid w:val="007869B4"/>
    <w:rsid w:val="00787564"/>
    <w:rsid w:val="00787825"/>
    <w:rsid w:val="007879E0"/>
    <w:rsid w:val="007904A4"/>
    <w:rsid w:val="007918A3"/>
    <w:rsid w:val="007919AD"/>
    <w:rsid w:val="00791C8F"/>
    <w:rsid w:val="00791F7E"/>
    <w:rsid w:val="007927BB"/>
    <w:rsid w:val="007931D9"/>
    <w:rsid w:val="007948CF"/>
    <w:rsid w:val="007949D7"/>
    <w:rsid w:val="00794AF6"/>
    <w:rsid w:val="0079570F"/>
    <w:rsid w:val="00795AF9"/>
    <w:rsid w:val="0079716D"/>
    <w:rsid w:val="007971B9"/>
    <w:rsid w:val="007975BE"/>
    <w:rsid w:val="00797BE0"/>
    <w:rsid w:val="007A1447"/>
    <w:rsid w:val="007A1530"/>
    <w:rsid w:val="007A1A03"/>
    <w:rsid w:val="007A1DDC"/>
    <w:rsid w:val="007A1F2C"/>
    <w:rsid w:val="007A26A4"/>
    <w:rsid w:val="007A2859"/>
    <w:rsid w:val="007A2CCA"/>
    <w:rsid w:val="007A31AB"/>
    <w:rsid w:val="007A340E"/>
    <w:rsid w:val="007A40A8"/>
    <w:rsid w:val="007A4905"/>
    <w:rsid w:val="007A495E"/>
    <w:rsid w:val="007A4CB2"/>
    <w:rsid w:val="007A4D24"/>
    <w:rsid w:val="007A52A3"/>
    <w:rsid w:val="007A5592"/>
    <w:rsid w:val="007A596C"/>
    <w:rsid w:val="007A5F12"/>
    <w:rsid w:val="007A613C"/>
    <w:rsid w:val="007A63EC"/>
    <w:rsid w:val="007A6433"/>
    <w:rsid w:val="007A6989"/>
    <w:rsid w:val="007A69FD"/>
    <w:rsid w:val="007A6B76"/>
    <w:rsid w:val="007A774D"/>
    <w:rsid w:val="007A782D"/>
    <w:rsid w:val="007A7933"/>
    <w:rsid w:val="007A7D89"/>
    <w:rsid w:val="007B00EA"/>
    <w:rsid w:val="007B045D"/>
    <w:rsid w:val="007B04CA"/>
    <w:rsid w:val="007B063B"/>
    <w:rsid w:val="007B0D0C"/>
    <w:rsid w:val="007B0DF7"/>
    <w:rsid w:val="007B283D"/>
    <w:rsid w:val="007B2F71"/>
    <w:rsid w:val="007B3220"/>
    <w:rsid w:val="007B3805"/>
    <w:rsid w:val="007B46B4"/>
    <w:rsid w:val="007B5098"/>
    <w:rsid w:val="007B5AB6"/>
    <w:rsid w:val="007B7613"/>
    <w:rsid w:val="007C0052"/>
    <w:rsid w:val="007C0487"/>
    <w:rsid w:val="007C064D"/>
    <w:rsid w:val="007C0A1B"/>
    <w:rsid w:val="007C0FA5"/>
    <w:rsid w:val="007C101E"/>
    <w:rsid w:val="007C1042"/>
    <w:rsid w:val="007C1625"/>
    <w:rsid w:val="007C17B0"/>
    <w:rsid w:val="007C45A2"/>
    <w:rsid w:val="007C568B"/>
    <w:rsid w:val="007C57D4"/>
    <w:rsid w:val="007C5EFF"/>
    <w:rsid w:val="007C60B0"/>
    <w:rsid w:val="007C6731"/>
    <w:rsid w:val="007C67B3"/>
    <w:rsid w:val="007C6894"/>
    <w:rsid w:val="007C6DC7"/>
    <w:rsid w:val="007C7104"/>
    <w:rsid w:val="007D0260"/>
    <w:rsid w:val="007D079E"/>
    <w:rsid w:val="007D09BD"/>
    <w:rsid w:val="007D0A3A"/>
    <w:rsid w:val="007D0B1D"/>
    <w:rsid w:val="007D13AE"/>
    <w:rsid w:val="007D1C69"/>
    <w:rsid w:val="007D24C5"/>
    <w:rsid w:val="007D2B24"/>
    <w:rsid w:val="007D328F"/>
    <w:rsid w:val="007D3684"/>
    <w:rsid w:val="007D377C"/>
    <w:rsid w:val="007D3A38"/>
    <w:rsid w:val="007D3F14"/>
    <w:rsid w:val="007D4161"/>
    <w:rsid w:val="007D4958"/>
    <w:rsid w:val="007D4FD4"/>
    <w:rsid w:val="007D52C2"/>
    <w:rsid w:val="007D5433"/>
    <w:rsid w:val="007D5DC7"/>
    <w:rsid w:val="007D5EF0"/>
    <w:rsid w:val="007D66EC"/>
    <w:rsid w:val="007D6728"/>
    <w:rsid w:val="007D7979"/>
    <w:rsid w:val="007E0E44"/>
    <w:rsid w:val="007E1417"/>
    <w:rsid w:val="007E2181"/>
    <w:rsid w:val="007E25F8"/>
    <w:rsid w:val="007E2BBA"/>
    <w:rsid w:val="007E3570"/>
    <w:rsid w:val="007E478A"/>
    <w:rsid w:val="007E4AC0"/>
    <w:rsid w:val="007E4B24"/>
    <w:rsid w:val="007E4BBF"/>
    <w:rsid w:val="007E5940"/>
    <w:rsid w:val="007E5E3F"/>
    <w:rsid w:val="007E6956"/>
    <w:rsid w:val="007E6970"/>
    <w:rsid w:val="007E7083"/>
    <w:rsid w:val="007E75B6"/>
    <w:rsid w:val="007E767F"/>
    <w:rsid w:val="007E79FF"/>
    <w:rsid w:val="007F1006"/>
    <w:rsid w:val="007F11CD"/>
    <w:rsid w:val="007F14BB"/>
    <w:rsid w:val="007F1595"/>
    <w:rsid w:val="007F1705"/>
    <w:rsid w:val="007F1E04"/>
    <w:rsid w:val="007F340F"/>
    <w:rsid w:val="007F3CE8"/>
    <w:rsid w:val="007F490C"/>
    <w:rsid w:val="007F4DC5"/>
    <w:rsid w:val="007F513B"/>
    <w:rsid w:val="007F67BA"/>
    <w:rsid w:val="007F7136"/>
    <w:rsid w:val="007F7278"/>
    <w:rsid w:val="008005D0"/>
    <w:rsid w:val="008005D1"/>
    <w:rsid w:val="008009D9"/>
    <w:rsid w:val="00801044"/>
    <w:rsid w:val="00801339"/>
    <w:rsid w:val="008019F7"/>
    <w:rsid w:val="00801FF7"/>
    <w:rsid w:val="008037B3"/>
    <w:rsid w:val="00803C83"/>
    <w:rsid w:val="00803E2E"/>
    <w:rsid w:val="0080473C"/>
    <w:rsid w:val="0080539E"/>
    <w:rsid w:val="008059A2"/>
    <w:rsid w:val="00805AB2"/>
    <w:rsid w:val="00805B73"/>
    <w:rsid w:val="00805BC6"/>
    <w:rsid w:val="00805CD1"/>
    <w:rsid w:val="00806952"/>
    <w:rsid w:val="008069D8"/>
    <w:rsid w:val="00806A9E"/>
    <w:rsid w:val="00806B4D"/>
    <w:rsid w:val="00807B8F"/>
    <w:rsid w:val="00811552"/>
    <w:rsid w:val="0081195E"/>
    <w:rsid w:val="008119EB"/>
    <w:rsid w:val="00812119"/>
    <w:rsid w:val="008121E2"/>
    <w:rsid w:val="00812340"/>
    <w:rsid w:val="008136E3"/>
    <w:rsid w:val="00813D30"/>
    <w:rsid w:val="008144BD"/>
    <w:rsid w:val="00814EB5"/>
    <w:rsid w:val="00815445"/>
    <w:rsid w:val="00815581"/>
    <w:rsid w:val="00815C06"/>
    <w:rsid w:val="00816032"/>
    <w:rsid w:val="008170FC"/>
    <w:rsid w:val="008173B7"/>
    <w:rsid w:val="00820235"/>
    <w:rsid w:val="00820B54"/>
    <w:rsid w:val="008210A2"/>
    <w:rsid w:val="008210BB"/>
    <w:rsid w:val="008211A9"/>
    <w:rsid w:val="008225FC"/>
    <w:rsid w:val="00822C42"/>
    <w:rsid w:val="008232FB"/>
    <w:rsid w:val="008239C1"/>
    <w:rsid w:val="008247CE"/>
    <w:rsid w:val="00824D3D"/>
    <w:rsid w:val="008251E1"/>
    <w:rsid w:val="00825412"/>
    <w:rsid w:val="008258B8"/>
    <w:rsid w:val="008258F6"/>
    <w:rsid w:val="00825C15"/>
    <w:rsid w:val="00825F2D"/>
    <w:rsid w:val="00826D45"/>
    <w:rsid w:val="0082755B"/>
    <w:rsid w:val="008276EC"/>
    <w:rsid w:val="0082795C"/>
    <w:rsid w:val="00827D38"/>
    <w:rsid w:val="0083038F"/>
    <w:rsid w:val="00830633"/>
    <w:rsid w:val="008307BA"/>
    <w:rsid w:val="00830A91"/>
    <w:rsid w:val="00831379"/>
    <w:rsid w:val="008322CE"/>
    <w:rsid w:val="0083380A"/>
    <w:rsid w:val="008338D3"/>
    <w:rsid w:val="00833FB2"/>
    <w:rsid w:val="00834540"/>
    <w:rsid w:val="00834726"/>
    <w:rsid w:val="00834C31"/>
    <w:rsid w:val="00835FE8"/>
    <w:rsid w:val="00837102"/>
    <w:rsid w:val="00837DF3"/>
    <w:rsid w:val="0084019C"/>
    <w:rsid w:val="00840468"/>
    <w:rsid w:val="00840731"/>
    <w:rsid w:val="0084175A"/>
    <w:rsid w:val="00841BD3"/>
    <w:rsid w:val="008426F4"/>
    <w:rsid w:val="008429D1"/>
    <w:rsid w:val="00844062"/>
    <w:rsid w:val="008443E7"/>
    <w:rsid w:val="0084459F"/>
    <w:rsid w:val="00846280"/>
    <w:rsid w:val="00847562"/>
    <w:rsid w:val="0084784D"/>
    <w:rsid w:val="00847CC1"/>
    <w:rsid w:val="00850500"/>
    <w:rsid w:val="00850879"/>
    <w:rsid w:val="00850DC4"/>
    <w:rsid w:val="00850F07"/>
    <w:rsid w:val="00851BAA"/>
    <w:rsid w:val="00851E7D"/>
    <w:rsid w:val="00852126"/>
    <w:rsid w:val="00852232"/>
    <w:rsid w:val="00852C59"/>
    <w:rsid w:val="00853B32"/>
    <w:rsid w:val="0085417B"/>
    <w:rsid w:val="00854384"/>
    <w:rsid w:val="00854EA3"/>
    <w:rsid w:val="00855486"/>
    <w:rsid w:val="00856B5E"/>
    <w:rsid w:val="00856D04"/>
    <w:rsid w:val="008571F5"/>
    <w:rsid w:val="00857C96"/>
    <w:rsid w:val="00860F8A"/>
    <w:rsid w:val="008612DF"/>
    <w:rsid w:val="00861D5C"/>
    <w:rsid w:val="0086242B"/>
    <w:rsid w:val="00862C53"/>
    <w:rsid w:val="00862D97"/>
    <w:rsid w:val="0086304E"/>
    <w:rsid w:val="0086367C"/>
    <w:rsid w:val="0086402F"/>
    <w:rsid w:val="00864D91"/>
    <w:rsid w:val="008651D7"/>
    <w:rsid w:val="008656C1"/>
    <w:rsid w:val="008660CB"/>
    <w:rsid w:val="0086627D"/>
    <w:rsid w:val="008664D5"/>
    <w:rsid w:val="00866FFF"/>
    <w:rsid w:val="00867426"/>
    <w:rsid w:val="00867603"/>
    <w:rsid w:val="00867CE7"/>
    <w:rsid w:val="00867D0C"/>
    <w:rsid w:val="0087079D"/>
    <w:rsid w:val="00870F56"/>
    <w:rsid w:val="00870F9A"/>
    <w:rsid w:val="008712E2"/>
    <w:rsid w:val="00871B4D"/>
    <w:rsid w:val="0087254D"/>
    <w:rsid w:val="00872560"/>
    <w:rsid w:val="00872A73"/>
    <w:rsid w:val="00873303"/>
    <w:rsid w:val="008736CF"/>
    <w:rsid w:val="00873915"/>
    <w:rsid w:val="00874586"/>
    <w:rsid w:val="0087466B"/>
    <w:rsid w:val="0087527A"/>
    <w:rsid w:val="0087533C"/>
    <w:rsid w:val="008755A8"/>
    <w:rsid w:val="0087639A"/>
    <w:rsid w:val="00876452"/>
    <w:rsid w:val="00876812"/>
    <w:rsid w:val="00876B70"/>
    <w:rsid w:val="00876DA0"/>
    <w:rsid w:val="00876EBC"/>
    <w:rsid w:val="00877896"/>
    <w:rsid w:val="00877A40"/>
    <w:rsid w:val="008801B1"/>
    <w:rsid w:val="0088045D"/>
    <w:rsid w:val="008808C2"/>
    <w:rsid w:val="0088091B"/>
    <w:rsid w:val="008809F8"/>
    <w:rsid w:val="00880C11"/>
    <w:rsid w:val="00880D2C"/>
    <w:rsid w:val="00880D62"/>
    <w:rsid w:val="00880F1F"/>
    <w:rsid w:val="008811C8"/>
    <w:rsid w:val="00881930"/>
    <w:rsid w:val="00881D4F"/>
    <w:rsid w:val="00882551"/>
    <w:rsid w:val="00882D9F"/>
    <w:rsid w:val="008835E2"/>
    <w:rsid w:val="008841B4"/>
    <w:rsid w:val="00884E36"/>
    <w:rsid w:val="00885A44"/>
    <w:rsid w:val="00885CDB"/>
    <w:rsid w:val="00885DF4"/>
    <w:rsid w:val="00885FFA"/>
    <w:rsid w:val="00886118"/>
    <w:rsid w:val="0088711C"/>
    <w:rsid w:val="00887394"/>
    <w:rsid w:val="00887D3A"/>
    <w:rsid w:val="00887E54"/>
    <w:rsid w:val="00890A58"/>
    <w:rsid w:val="00890C0B"/>
    <w:rsid w:val="00891133"/>
    <w:rsid w:val="00891ACB"/>
    <w:rsid w:val="00892068"/>
    <w:rsid w:val="00892537"/>
    <w:rsid w:val="00892C05"/>
    <w:rsid w:val="00892E87"/>
    <w:rsid w:val="0089417E"/>
    <w:rsid w:val="008948DD"/>
    <w:rsid w:val="00894960"/>
    <w:rsid w:val="00895273"/>
    <w:rsid w:val="00895931"/>
    <w:rsid w:val="008961E6"/>
    <w:rsid w:val="00896438"/>
    <w:rsid w:val="00896DB6"/>
    <w:rsid w:val="0089747C"/>
    <w:rsid w:val="00897528"/>
    <w:rsid w:val="00897B86"/>
    <w:rsid w:val="008A03A3"/>
    <w:rsid w:val="008A0539"/>
    <w:rsid w:val="008A0586"/>
    <w:rsid w:val="008A1012"/>
    <w:rsid w:val="008A1223"/>
    <w:rsid w:val="008A1A6F"/>
    <w:rsid w:val="008A1F99"/>
    <w:rsid w:val="008A203B"/>
    <w:rsid w:val="008A2D36"/>
    <w:rsid w:val="008A2E59"/>
    <w:rsid w:val="008A3309"/>
    <w:rsid w:val="008A3598"/>
    <w:rsid w:val="008A37AE"/>
    <w:rsid w:val="008A3B5F"/>
    <w:rsid w:val="008A3E1F"/>
    <w:rsid w:val="008A3FDE"/>
    <w:rsid w:val="008A4266"/>
    <w:rsid w:val="008A441B"/>
    <w:rsid w:val="008A4641"/>
    <w:rsid w:val="008A4771"/>
    <w:rsid w:val="008A479A"/>
    <w:rsid w:val="008A48E5"/>
    <w:rsid w:val="008A4A68"/>
    <w:rsid w:val="008A4DAA"/>
    <w:rsid w:val="008A5B79"/>
    <w:rsid w:val="008A68A1"/>
    <w:rsid w:val="008A7846"/>
    <w:rsid w:val="008A7A42"/>
    <w:rsid w:val="008A7CA9"/>
    <w:rsid w:val="008A7D5B"/>
    <w:rsid w:val="008B09BF"/>
    <w:rsid w:val="008B186E"/>
    <w:rsid w:val="008B2BF0"/>
    <w:rsid w:val="008B2DF6"/>
    <w:rsid w:val="008B3241"/>
    <w:rsid w:val="008B4B4E"/>
    <w:rsid w:val="008B5344"/>
    <w:rsid w:val="008B6537"/>
    <w:rsid w:val="008B65DD"/>
    <w:rsid w:val="008B66AE"/>
    <w:rsid w:val="008B690A"/>
    <w:rsid w:val="008B730C"/>
    <w:rsid w:val="008B7432"/>
    <w:rsid w:val="008B74E0"/>
    <w:rsid w:val="008C00E1"/>
    <w:rsid w:val="008C0764"/>
    <w:rsid w:val="008C07D7"/>
    <w:rsid w:val="008C0C29"/>
    <w:rsid w:val="008C1DBC"/>
    <w:rsid w:val="008C28B9"/>
    <w:rsid w:val="008C2A34"/>
    <w:rsid w:val="008C3339"/>
    <w:rsid w:val="008C3795"/>
    <w:rsid w:val="008C3B7E"/>
    <w:rsid w:val="008C4077"/>
    <w:rsid w:val="008C41F6"/>
    <w:rsid w:val="008C4593"/>
    <w:rsid w:val="008C4A43"/>
    <w:rsid w:val="008C5F69"/>
    <w:rsid w:val="008C6485"/>
    <w:rsid w:val="008C670F"/>
    <w:rsid w:val="008C6902"/>
    <w:rsid w:val="008C7246"/>
    <w:rsid w:val="008C7593"/>
    <w:rsid w:val="008C781B"/>
    <w:rsid w:val="008C7956"/>
    <w:rsid w:val="008D01AA"/>
    <w:rsid w:val="008D0A62"/>
    <w:rsid w:val="008D0BF3"/>
    <w:rsid w:val="008D142B"/>
    <w:rsid w:val="008D14A0"/>
    <w:rsid w:val="008D1DF2"/>
    <w:rsid w:val="008D2618"/>
    <w:rsid w:val="008D2E9B"/>
    <w:rsid w:val="008D30B0"/>
    <w:rsid w:val="008D478E"/>
    <w:rsid w:val="008D514B"/>
    <w:rsid w:val="008D55BA"/>
    <w:rsid w:val="008D5C48"/>
    <w:rsid w:val="008D6861"/>
    <w:rsid w:val="008D6D87"/>
    <w:rsid w:val="008D7763"/>
    <w:rsid w:val="008D7854"/>
    <w:rsid w:val="008D7E70"/>
    <w:rsid w:val="008E088C"/>
    <w:rsid w:val="008E1223"/>
    <w:rsid w:val="008E16C4"/>
    <w:rsid w:val="008E20D3"/>
    <w:rsid w:val="008E274D"/>
    <w:rsid w:val="008E2BA9"/>
    <w:rsid w:val="008E2CE4"/>
    <w:rsid w:val="008E328C"/>
    <w:rsid w:val="008E3E2C"/>
    <w:rsid w:val="008E4A58"/>
    <w:rsid w:val="008E539F"/>
    <w:rsid w:val="008E57BF"/>
    <w:rsid w:val="008E5B75"/>
    <w:rsid w:val="008E7437"/>
    <w:rsid w:val="008E752F"/>
    <w:rsid w:val="008E7BB2"/>
    <w:rsid w:val="008F00CD"/>
    <w:rsid w:val="008F1E6B"/>
    <w:rsid w:val="008F2442"/>
    <w:rsid w:val="008F2595"/>
    <w:rsid w:val="008F28EC"/>
    <w:rsid w:val="008F354D"/>
    <w:rsid w:val="008F3748"/>
    <w:rsid w:val="008F3E88"/>
    <w:rsid w:val="008F417A"/>
    <w:rsid w:val="008F511C"/>
    <w:rsid w:val="008F512F"/>
    <w:rsid w:val="008F5360"/>
    <w:rsid w:val="008F55D5"/>
    <w:rsid w:val="008F5FF6"/>
    <w:rsid w:val="008F65E9"/>
    <w:rsid w:val="008F6BF1"/>
    <w:rsid w:val="008F7502"/>
    <w:rsid w:val="00900B24"/>
    <w:rsid w:val="00901CF8"/>
    <w:rsid w:val="00901D32"/>
    <w:rsid w:val="00901ED4"/>
    <w:rsid w:val="0090275B"/>
    <w:rsid w:val="00902819"/>
    <w:rsid w:val="00903C09"/>
    <w:rsid w:val="00903E7A"/>
    <w:rsid w:val="00904541"/>
    <w:rsid w:val="00904670"/>
    <w:rsid w:val="00904920"/>
    <w:rsid w:val="00904B14"/>
    <w:rsid w:val="009056F3"/>
    <w:rsid w:val="009059BF"/>
    <w:rsid w:val="00905A0B"/>
    <w:rsid w:val="0090614E"/>
    <w:rsid w:val="00906431"/>
    <w:rsid w:val="00907029"/>
    <w:rsid w:val="009073B6"/>
    <w:rsid w:val="009075D7"/>
    <w:rsid w:val="0090767D"/>
    <w:rsid w:val="00907C4F"/>
    <w:rsid w:val="00907D7D"/>
    <w:rsid w:val="009100F2"/>
    <w:rsid w:val="0091090E"/>
    <w:rsid w:val="0091120B"/>
    <w:rsid w:val="00911218"/>
    <w:rsid w:val="009117E5"/>
    <w:rsid w:val="00912E1A"/>
    <w:rsid w:val="00912FAC"/>
    <w:rsid w:val="0091379A"/>
    <w:rsid w:val="00915E88"/>
    <w:rsid w:val="0091679A"/>
    <w:rsid w:val="009167A4"/>
    <w:rsid w:val="00916D4A"/>
    <w:rsid w:val="009171D8"/>
    <w:rsid w:val="009174C5"/>
    <w:rsid w:val="00920316"/>
    <w:rsid w:val="00920389"/>
    <w:rsid w:val="009205D7"/>
    <w:rsid w:val="009209A2"/>
    <w:rsid w:val="0092172E"/>
    <w:rsid w:val="00921BB1"/>
    <w:rsid w:val="00921C82"/>
    <w:rsid w:val="00922002"/>
    <w:rsid w:val="009223C3"/>
    <w:rsid w:val="009223D9"/>
    <w:rsid w:val="0092277A"/>
    <w:rsid w:val="00922A9B"/>
    <w:rsid w:val="00922EAD"/>
    <w:rsid w:val="009252EE"/>
    <w:rsid w:val="00925E4B"/>
    <w:rsid w:val="00926C00"/>
    <w:rsid w:val="0092758D"/>
    <w:rsid w:val="00927F60"/>
    <w:rsid w:val="00930F7C"/>
    <w:rsid w:val="00932658"/>
    <w:rsid w:val="00932807"/>
    <w:rsid w:val="00932D49"/>
    <w:rsid w:val="00932E8D"/>
    <w:rsid w:val="0093385C"/>
    <w:rsid w:val="00933DC0"/>
    <w:rsid w:val="009345EA"/>
    <w:rsid w:val="009346E4"/>
    <w:rsid w:val="0093489C"/>
    <w:rsid w:val="00935367"/>
    <w:rsid w:val="00935CFC"/>
    <w:rsid w:val="00936197"/>
    <w:rsid w:val="009362CC"/>
    <w:rsid w:val="009365CE"/>
    <w:rsid w:val="00936810"/>
    <w:rsid w:val="00936EF9"/>
    <w:rsid w:val="0093704D"/>
    <w:rsid w:val="0093754F"/>
    <w:rsid w:val="00937ABE"/>
    <w:rsid w:val="00940A80"/>
    <w:rsid w:val="00941652"/>
    <w:rsid w:val="009425B0"/>
    <w:rsid w:val="0094263A"/>
    <w:rsid w:val="00944634"/>
    <w:rsid w:val="00945152"/>
    <w:rsid w:val="00945D2C"/>
    <w:rsid w:val="00946B6B"/>
    <w:rsid w:val="00946FE8"/>
    <w:rsid w:val="0094719B"/>
    <w:rsid w:val="00947A45"/>
    <w:rsid w:val="00947E6C"/>
    <w:rsid w:val="00950311"/>
    <w:rsid w:val="009504A1"/>
    <w:rsid w:val="0095133E"/>
    <w:rsid w:val="00951625"/>
    <w:rsid w:val="009529F8"/>
    <w:rsid w:val="00952FC3"/>
    <w:rsid w:val="00953034"/>
    <w:rsid w:val="00953082"/>
    <w:rsid w:val="0095310B"/>
    <w:rsid w:val="00953650"/>
    <w:rsid w:val="00954A1E"/>
    <w:rsid w:val="00954B7B"/>
    <w:rsid w:val="009550F3"/>
    <w:rsid w:val="00955462"/>
    <w:rsid w:val="00955A3C"/>
    <w:rsid w:val="00955D73"/>
    <w:rsid w:val="009560C0"/>
    <w:rsid w:val="00956633"/>
    <w:rsid w:val="00956BCA"/>
    <w:rsid w:val="009570C0"/>
    <w:rsid w:val="00957103"/>
    <w:rsid w:val="009601D3"/>
    <w:rsid w:val="00960418"/>
    <w:rsid w:val="009606BF"/>
    <w:rsid w:val="0096156D"/>
    <w:rsid w:val="0096196D"/>
    <w:rsid w:val="0096199E"/>
    <w:rsid w:val="00961AF7"/>
    <w:rsid w:val="00961D54"/>
    <w:rsid w:val="00961D67"/>
    <w:rsid w:val="00962055"/>
    <w:rsid w:val="0096257E"/>
    <w:rsid w:val="0096294A"/>
    <w:rsid w:val="00962A70"/>
    <w:rsid w:val="00962E11"/>
    <w:rsid w:val="00962FC4"/>
    <w:rsid w:val="00962FF7"/>
    <w:rsid w:val="009633D2"/>
    <w:rsid w:val="009634AC"/>
    <w:rsid w:val="00963527"/>
    <w:rsid w:val="00963A98"/>
    <w:rsid w:val="00964BB5"/>
    <w:rsid w:val="00964D5B"/>
    <w:rsid w:val="00964F3D"/>
    <w:rsid w:val="00965467"/>
    <w:rsid w:val="00965734"/>
    <w:rsid w:val="009661DB"/>
    <w:rsid w:val="00966A1A"/>
    <w:rsid w:val="0096700A"/>
    <w:rsid w:val="009671DE"/>
    <w:rsid w:val="009674FE"/>
    <w:rsid w:val="0096758A"/>
    <w:rsid w:val="009705FF"/>
    <w:rsid w:val="0097073E"/>
    <w:rsid w:val="00971229"/>
    <w:rsid w:val="009712CA"/>
    <w:rsid w:val="00971C60"/>
    <w:rsid w:val="0097278A"/>
    <w:rsid w:val="009729A1"/>
    <w:rsid w:val="00972C44"/>
    <w:rsid w:val="00973C2B"/>
    <w:rsid w:val="00975096"/>
    <w:rsid w:val="00975E3C"/>
    <w:rsid w:val="00975F33"/>
    <w:rsid w:val="009760AA"/>
    <w:rsid w:val="009762CB"/>
    <w:rsid w:val="00976412"/>
    <w:rsid w:val="00976676"/>
    <w:rsid w:val="00976A01"/>
    <w:rsid w:val="00976E8C"/>
    <w:rsid w:val="0097797D"/>
    <w:rsid w:val="00977E05"/>
    <w:rsid w:val="00980B88"/>
    <w:rsid w:val="00980BF7"/>
    <w:rsid w:val="00980E84"/>
    <w:rsid w:val="009812EA"/>
    <w:rsid w:val="00981B3A"/>
    <w:rsid w:val="00981C86"/>
    <w:rsid w:val="00982847"/>
    <w:rsid w:val="00982B50"/>
    <w:rsid w:val="00982E8E"/>
    <w:rsid w:val="00983DF9"/>
    <w:rsid w:val="00983ECD"/>
    <w:rsid w:val="00984599"/>
    <w:rsid w:val="00984B84"/>
    <w:rsid w:val="009856D5"/>
    <w:rsid w:val="00985D85"/>
    <w:rsid w:val="00986176"/>
    <w:rsid w:val="009868A5"/>
    <w:rsid w:val="00987737"/>
    <w:rsid w:val="0098799E"/>
    <w:rsid w:val="009905DD"/>
    <w:rsid w:val="00991713"/>
    <w:rsid w:val="00991957"/>
    <w:rsid w:val="0099252D"/>
    <w:rsid w:val="00992A8B"/>
    <w:rsid w:val="00993123"/>
    <w:rsid w:val="00993EB7"/>
    <w:rsid w:val="00993F20"/>
    <w:rsid w:val="00994F32"/>
    <w:rsid w:val="00995083"/>
    <w:rsid w:val="00995928"/>
    <w:rsid w:val="00995E94"/>
    <w:rsid w:val="00996765"/>
    <w:rsid w:val="009969D4"/>
    <w:rsid w:val="00996BBB"/>
    <w:rsid w:val="009973A5"/>
    <w:rsid w:val="009975D2"/>
    <w:rsid w:val="00997AF8"/>
    <w:rsid w:val="009A0FD2"/>
    <w:rsid w:val="009A219E"/>
    <w:rsid w:val="009A296E"/>
    <w:rsid w:val="009A2EA9"/>
    <w:rsid w:val="009A329A"/>
    <w:rsid w:val="009A3EED"/>
    <w:rsid w:val="009A45D8"/>
    <w:rsid w:val="009A4DC0"/>
    <w:rsid w:val="009A50E8"/>
    <w:rsid w:val="009A6481"/>
    <w:rsid w:val="009A670F"/>
    <w:rsid w:val="009A67A9"/>
    <w:rsid w:val="009A6B2F"/>
    <w:rsid w:val="009A706E"/>
    <w:rsid w:val="009A7160"/>
    <w:rsid w:val="009A739F"/>
    <w:rsid w:val="009A7627"/>
    <w:rsid w:val="009A7647"/>
    <w:rsid w:val="009A79D0"/>
    <w:rsid w:val="009A7D7D"/>
    <w:rsid w:val="009B05EA"/>
    <w:rsid w:val="009B081E"/>
    <w:rsid w:val="009B084B"/>
    <w:rsid w:val="009B1027"/>
    <w:rsid w:val="009B10C4"/>
    <w:rsid w:val="009B160D"/>
    <w:rsid w:val="009B1644"/>
    <w:rsid w:val="009B1BAB"/>
    <w:rsid w:val="009B203F"/>
    <w:rsid w:val="009B20F2"/>
    <w:rsid w:val="009B216C"/>
    <w:rsid w:val="009B21AB"/>
    <w:rsid w:val="009B2589"/>
    <w:rsid w:val="009B29A5"/>
    <w:rsid w:val="009B300F"/>
    <w:rsid w:val="009B301A"/>
    <w:rsid w:val="009B3093"/>
    <w:rsid w:val="009B4A6F"/>
    <w:rsid w:val="009B532C"/>
    <w:rsid w:val="009B5668"/>
    <w:rsid w:val="009B5881"/>
    <w:rsid w:val="009B5ED8"/>
    <w:rsid w:val="009B62A2"/>
    <w:rsid w:val="009B64E0"/>
    <w:rsid w:val="009B72D4"/>
    <w:rsid w:val="009B75C6"/>
    <w:rsid w:val="009B75D5"/>
    <w:rsid w:val="009B7A73"/>
    <w:rsid w:val="009C0971"/>
    <w:rsid w:val="009C0CEB"/>
    <w:rsid w:val="009C0F5F"/>
    <w:rsid w:val="009C2589"/>
    <w:rsid w:val="009C25DE"/>
    <w:rsid w:val="009C31DF"/>
    <w:rsid w:val="009C3D7C"/>
    <w:rsid w:val="009C3F8D"/>
    <w:rsid w:val="009C454A"/>
    <w:rsid w:val="009C4A4F"/>
    <w:rsid w:val="009C4E84"/>
    <w:rsid w:val="009C523D"/>
    <w:rsid w:val="009C54C0"/>
    <w:rsid w:val="009C59D2"/>
    <w:rsid w:val="009C5ACE"/>
    <w:rsid w:val="009C5C2A"/>
    <w:rsid w:val="009C5FAD"/>
    <w:rsid w:val="009C7169"/>
    <w:rsid w:val="009C728E"/>
    <w:rsid w:val="009C7487"/>
    <w:rsid w:val="009D0024"/>
    <w:rsid w:val="009D181F"/>
    <w:rsid w:val="009D1B05"/>
    <w:rsid w:val="009D220F"/>
    <w:rsid w:val="009D299C"/>
    <w:rsid w:val="009D2AC0"/>
    <w:rsid w:val="009D2C2E"/>
    <w:rsid w:val="009D30A5"/>
    <w:rsid w:val="009D35BA"/>
    <w:rsid w:val="009D36FE"/>
    <w:rsid w:val="009D4051"/>
    <w:rsid w:val="009D4E93"/>
    <w:rsid w:val="009D52D7"/>
    <w:rsid w:val="009D53F1"/>
    <w:rsid w:val="009D568B"/>
    <w:rsid w:val="009D5DF6"/>
    <w:rsid w:val="009D6388"/>
    <w:rsid w:val="009D63E0"/>
    <w:rsid w:val="009D6FB7"/>
    <w:rsid w:val="009D74D6"/>
    <w:rsid w:val="009D7C09"/>
    <w:rsid w:val="009E004D"/>
    <w:rsid w:val="009E00CF"/>
    <w:rsid w:val="009E0307"/>
    <w:rsid w:val="009E03A8"/>
    <w:rsid w:val="009E0666"/>
    <w:rsid w:val="009E1361"/>
    <w:rsid w:val="009E16BF"/>
    <w:rsid w:val="009E170B"/>
    <w:rsid w:val="009E1D92"/>
    <w:rsid w:val="009E297B"/>
    <w:rsid w:val="009E30DD"/>
    <w:rsid w:val="009E342E"/>
    <w:rsid w:val="009E354E"/>
    <w:rsid w:val="009E3FED"/>
    <w:rsid w:val="009E4092"/>
    <w:rsid w:val="009E40F1"/>
    <w:rsid w:val="009E4ADE"/>
    <w:rsid w:val="009E4ADF"/>
    <w:rsid w:val="009E553A"/>
    <w:rsid w:val="009E5A43"/>
    <w:rsid w:val="009E5ED9"/>
    <w:rsid w:val="009E69D1"/>
    <w:rsid w:val="009E6AE8"/>
    <w:rsid w:val="009E72A1"/>
    <w:rsid w:val="009E7608"/>
    <w:rsid w:val="009F0804"/>
    <w:rsid w:val="009F0D22"/>
    <w:rsid w:val="009F15CF"/>
    <w:rsid w:val="009F1F93"/>
    <w:rsid w:val="009F240B"/>
    <w:rsid w:val="009F248D"/>
    <w:rsid w:val="009F27FF"/>
    <w:rsid w:val="009F3C60"/>
    <w:rsid w:val="009F441F"/>
    <w:rsid w:val="009F4634"/>
    <w:rsid w:val="009F578E"/>
    <w:rsid w:val="009F5961"/>
    <w:rsid w:val="009F62BC"/>
    <w:rsid w:val="009F7104"/>
    <w:rsid w:val="009F7773"/>
    <w:rsid w:val="00A0072A"/>
    <w:rsid w:val="00A00A4F"/>
    <w:rsid w:val="00A00C33"/>
    <w:rsid w:val="00A0134F"/>
    <w:rsid w:val="00A014F2"/>
    <w:rsid w:val="00A0188D"/>
    <w:rsid w:val="00A0211E"/>
    <w:rsid w:val="00A03016"/>
    <w:rsid w:val="00A0372B"/>
    <w:rsid w:val="00A0389F"/>
    <w:rsid w:val="00A03941"/>
    <w:rsid w:val="00A03B40"/>
    <w:rsid w:val="00A03FD6"/>
    <w:rsid w:val="00A0401B"/>
    <w:rsid w:val="00A05107"/>
    <w:rsid w:val="00A05909"/>
    <w:rsid w:val="00A05EBE"/>
    <w:rsid w:val="00A06075"/>
    <w:rsid w:val="00A0622E"/>
    <w:rsid w:val="00A072FD"/>
    <w:rsid w:val="00A0764B"/>
    <w:rsid w:val="00A07DE7"/>
    <w:rsid w:val="00A10605"/>
    <w:rsid w:val="00A10A26"/>
    <w:rsid w:val="00A1170D"/>
    <w:rsid w:val="00A11C2F"/>
    <w:rsid w:val="00A126EF"/>
    <w:rsid w:val="00A12C82"/>
    <w:rsid w:val="00A12FC2"/>
    <w:rsid w:val="00A12FC7"/>
    <w:rsid w:val="00A133A2"/>
    <w:rsid w:val="00A13469"/>
    <w:rsid w:val="00A1366F"/>
    <w:rsid w:val="00A137F3"/>
    <w:rsid w:val="00A14E71"/>
    <w:rsid w:val="00A16A81"/>
    <w:rsid w:val="00A17741"/>
    <w:rsid w:val="00A17D41"/>
    <w:rsid w:val="00A2018F"/>
    <w:rsid w:val="00A205AB"/>
    <w:rsid w:val="00A2069A"/>
    <w:rsid w:val="00A215AC"/>
    <w:rsid w:val="00A218EC"/>
    <w:rsid w:val="00A21B4E"/>
    <w:rsid w:val="00A2215D"/>
    <w:rsid w:val="00A22361"/>
    <w:rsid w:val="00A2263E"/>
    <w:rsid w:val="00A22C24"/>
    <w:rsid w:val="00A236BD"/>
    <w:rsid w:val="00A2414C"/>
    <w:rsid w:val="00A24A81"/>
    <w:rsid w:val="00A24B1D"/>
    <w:rsid w:val="00A2591C"/>
    <w:rsid w:val="00A25C76"/>
    <w:rsid w:val="00A27B83"/>
    <w:rsid w:val="00A27BB2"/>
    <w:rsid w:val="00A27FC5"/>
    <w:rsid w:val="00A302AD"/>
    <w:rsid w:val="00A30370"/>
    <w:rsid w:val="00A304C9"/>
    <w:rsid w:val="00A30A80"/>
    <w:rsid w:val="00A30E31"/>
    <w:rsid w:val="00A30FFE"/>
    <w:rsid w:val="00A3124A"/>
    <w:rsid w:val="00A318C2"/>
    <w:rsid w:val="00A319EC"/>
    <w:rsid w:val="00A329CF"/>
    <w:rsid w:val="00A339D6"/>
    <w:rsid w:val="00A33BCB"/>
    <w:rsid w:val="00A34B3E"/>
    <w:rsid w:val="00A34E13"/>
    <w:rsid w:val="00A34E17"/>
    <w:rsid w:val="00A34ECC"/>
    <w:rsid w:val="00A35C19"/>
    <w:rsid w:val="00A36049"/>
    <w:rsid w:val="00A3737D"/>
    <w:rsid w:val="00A378DE"/>
    <w:rsid w:val="00A4087F"/>
    <w:rsid w:val="00A40BB9"/>
    <w:rsid w:val="00A41937"/>
    <w:rsid w:val="00A423B0"/>
    <w:rsid w:val="00A4249F"/>
    <w:rsid w:val="00A432D2"/>
    <w:rsid w:val="00A43EDC"/>
    <w:rsid w:val="00A45175"/>
    <w:rsid w:val="00A46074"/>
    <w:rsid w:val="00A46E7D"/>
    <w:rsid w:val="00A50088"/>
    <w:rsid w:val="00A50791"/>
    <w:rsid w:val="00A509A4"/>
    <w:rsid w:val="00A50CD2"/>
    <w:rsid w:val="00A517D6"/>
    <w:rsid w:val="00A51BE7"/>
    <w:rsid w:val="00A5205F"/>
    <w:rsid w:val="00A526AD"/>
    <w:rsid w:val="00A529BE"/>
    <w:rsid w:val="00A532D6"/>
    <w:rsid w:val="00A5407A"/>
    <w:rsid w:val="00A55097"/>
    <w:rsid w:val="00A55250"/>
    <w:rsid w:val="00A5595E"/>
    <w:rsid w:val="00A563EF"/>
    <w:rsid w:val="00A56476"/>
    <w:rsid w:val="00A570A1"/>
    <w:rsid w:val="00A57228"/>
    <w:rsid w:val="00A5753F"/>
    <w:rsid w:val="00A606DA"/>
    <w:rsid w:val="00A60DFD"/>
    <w:rsid w:val="00A61133"/>
    <w:rsid w:val="00A6136F"/>
    <w:rsid w:val="00A61427"/>
    <w:rsid w:val="00A61A99"/>
    <w:rsid w:val="00A61AD5"/>
    <w:rsid w:val="00A62588"/>
    <w:rsid w:val="00A62A95"/>
    <w:rsid w:val="00A62B70"/>
    <w:rsid w:val="00A633E8"/>
    <w:rsid w:val="00A63758"/>
    <w:rsid w:val="00A63AAA"/>
    <w:rsid w:val="00A657EF"/>
    <w:rsid w:val="00A65B47"/>
    <w:rsid w:val="00A65EBC"/>
    <w:rsid w:val="00A65EEE"/>
    <w:rsid w:val="00A662C9"/>
    <w:rsid w:val="00A665B4"/>
    <w:rsid w:val="00A66C81"/>
    <w:rsid w:val="00A67DC8"/>
    <w:rsid w:val="00A67EC7"/>
    <w:rsid w:val="00A70032"/>
    <w:rsid w:val="00A708CE"/>
    <w:rsid w:val="00A71974"/>
    <w:rsid w:val="00A71B4B"/>
    <w:rsid w:val="00A72133"/>
    <w:rsid w:val="00A7228C"/>
    <w:rsid w:val="00A730F8"/>
    <w:rsid w:val="00A73320"/>
    <w:rsid w:val="00A735C1"/>
    <w:rsid w:val="00A73637"/>
    <w:rsid w:val="00A7367D"/>
    <w:rsid w:val="00A736C8"/>
    <w:rsid w:val="00A73F94"/>
    <w:rsid w:val="00A74176"/>
    <w:rsid w:val="00A744A2"/>
    <w:rsid w:val="00A748AB"/>
    <w:rsid w:val="00A74B83"/>
    <w:rsid w:val="00A75451"/>
    <w:rsid w:val="00A762A2"/>
    <w:rsid w:val="00A76CA9"/>
    <w:rsid w:val="00A76CD7"/>
    <w:rsid w:val="00A76EBC"/>
    <w:rsid w:val="00A771F1"/>
    <w:rsid w:val="00A772FE"/>
    <w:rsid w:val="00A77739"/>
    <w:rsid w:val="00A8141E"/>
    <w:rsid w:val="00A81B4A"/>
    <w:rsid w:val="00A81D75"/>
    <w:rsid w:val="00A82496"/>
    <w:rsid w:val="00A82691"/>
    <w:rsid w:val="00A82D72"/>
    <w:rsid w:val="00A834B2"/>
    <w:rsid w:val="00A8369C"/>
    <w:rsid w:val="00A83CD0"/>
    <w:rsid w:val="00A8406A"/>
    <w:rsid w:val="00A8425D"/>
    <w:rsid w:val="00A8588F"/>
    <w:rsid w:val="00A8607C"/>
    <w:rsid w:val="00A86318"/>
    <w:rsid w:val="00A8732E"/>
    <w:rsid w:val="00A91156"/>
    <w:rsid w:val="00A9125D"/>
    <w:rsid w:val="00A91864"/>
    <w:rsid w:val="00A918EC"/>
    <w:rsid w:val="00A91A84"/>
    <w:rsid w:val="00A91B84"/>
    <w:rsid w:val="00A91D79"/>
    <w:rsid w:val="00A921FB"/>
    <w:rsid w:val="00A92236"/>
    <w:rsid w:val="00A94A98"/>
    <w:rsid w:val="00A94C42"/>
    <w:rsid w:val="00A95A92"/>
    <w:rsid w:val="00A9604D"/>
    <w:rsid w:val="00A9619C"/>
    <w:rsid w:val="00A96423"/>
    <w:rsid w:val="00A96FA1"/>
    <w:rsid w:val="00A978EF"/>
    <w:rsid w:val="00A97B33"/>
    <w:rsid w:val="00AA0BB2"/>
    <w:rsid w:val="00AA1A5C"/>
    <w:rsid w:val="00AA2CD6"/>
    <w:rsid w:val="00AA3CEB"/>
    <w:rsid w:val="00AA3D51"/>
    <w:rsid w:val="00AA430B"/>
    <w:rsid w:val="00AA4544"/>
    <w:rsid w:val="00AA470E"/>
    <w:rsid w:val="00AA578D"/>
    <w:rsid w:val="00AA5B91"/>
    <w:rsid w:val="00AA6112"/>
    <w:rsid w:val="00AA69CB"/>
    <w:rsid w:val="00AA6DE8"/>
    <w:rsid w:val="00AA7126"/>
    <w:rsid w:val="00AA79B7"/>
    <w:rsid w:val="00AA7AF7"/>
    <w:rsid w:val="00AB09A5"/>
    <w:rsid w:val="00AB0F4C"/>
    <w:rsid w:val="00AB169C"/>
    <w:rsid w:val="00AB1E64"/>
    <w:rsid w:val="00AB1F0D"/>
    <w:rsid w:val="00AB2085"/>
    <w:rsid w:val="00AB232B"/>
    <w:rsid w:val="00AB3096"/>
    <w:rsid w:val="00AB3245"/>
    <w:rsid w:val="00AB39AB"/>
    <w:rsid w:val="00AB3DAA"/>
    <w:rsid w:val="00AB404C"/>
    <w:rsid w:val="00AB4399"/>
    <w:rsid w:val="00AB47E2"/>
    <w:rsid w:val="00AB5D6C"/>
    <w:rsid w:val="00AB649C"/>
    <w:rsid w:val="00AB6606"/>
    <w:rsid w:val="00AB6AA9"/>
    <w:rsid w:val="00AB71C1"/>
    <w:rsid w:val="00AB7317"/>
    <w:rsid w:val="00AB7664"/>
    <w:rsid w:val="00AB7B70"/>
    <w:rsid w:val="00AC0F0D"/>
    <w:rsid w:val="00AC18F8"/>
    <w:rsid w:val="00AC1BBE"/>
    <w:rsid w:val="00AC2465"/>
    <w:rsid w:val="00AC2B14"/>
    <w:rsid w:val="00AC2BAF"/>
    <w:rsid w:val="00AC3EE9"/>
    <w:rsid w:val="00AC4CFF"/>
    <w:rsid w:val="00AC4D63"/>
    <w:rsid w:val="00AC5F20"/>
    <w:rsid w:val="00AC60E1"/>
    <w:rsid w:val="00AC6121"/>
    <w:rsid w:val="00AC6167"/>
    <w:rsid w:val="00AC739D"/>
    <w:rsid w:val="00AC7861"/>
    <w:rsid w:val="00AC7A47"/>
    <w:rsid w:val="00AC7DA1"/>
    <w:rsid w:val="00AD05C5"/>
    <w:rsid w:val="00AD0656"/>
    <w:rsid w:val="00AD148B"/>
    <w:rsid w:val="00AD19B0"/>
    <w:rsid w:val="00AD2C74"/>
    <w:rsid w:val="00AD3454"/>
    <w:rsid w:val="00AD3783"/>
    <w:rsid w:val="00AD3BA1"/>
    <w:rsid w:val="00AD3C80"/>
    <w:rsid w:val="00AD4378"/>
    <w:rsid w:val="00AD4B37"/>
    <w:rsid w:val="00AD4DD7"/>
    <w:rsid w:val="00AD4FC8"/>
    <w:rsid w:val="00AD5266"/>
    <w:rsid w:val="00AD54D2"/>
    <w:rsid w:val="00AD5D58"/>
    <w:rsid w:val="00AD5FC7"/>
    <w:rsid w:val="00AD605B"/>
    <w:rsid w:val="00AD63B4"/>
    <w:rsid w:val="00AD64CB"/>
    <w:rsid w:val="00AD671D"/>
    <w:rsid w:val="00AD6B72"/>
    <w:rsid w:val="00AD6DB4"/>
    <w:rsid w:val="00AD6E14"/>
    <w:rsid w:val="00AD7EFA"/>
    <w:rsid w:val="00AE01E1"/>
    <w:rsid w:val="00AE03A8"/>
    <w:rsid w:val="00AE06AE"/>
    <w:rsid w:val="00AE06D2"/>
    <w:rsid w:val="00AE0939"/>
    <w:rsid w:val="00AE0BB3"/>
    <w:rsid w:val="00AE0E12"/>
    <w:rsid w:val="00AE1363"/>
    <w:rsid w:val="00AE17D1"/>
    <w:rsid w:val="00AE2A9D"/>
    <w:rsid w:val="00AE2B56"/>
    <w:rsid w:val="00AE2E9F"/>
    <w:rsid w:val="00AE3C1D"/>
    <w:rsid w:val="00AE3F7F"/>
    <w:rsid w:val="00AE421A"/>
    <w:rsid w:val="00AE4C7D"/>
    <w:rsid w:val="00AE5CD8"/>
    <w:rsid w:val="00AE6F40"/>
    <w:rsid w:val="00AE71F4"/>
    <w:rsid w:val="00AE7820"/>
    <w:rsid w:val="00AE7C5E"/>
    <w:rsid w:val="00AF00EC"/>
    <w:rsid w:val="00AF0191"/>
    <w:rsid w:val="00AF0220"/>
    <w:rsid w:val="00AF05F2"/>
    <w:rsid w:val="00AF1603"/>
    <w:rsid w:val="00AF1B12"/>
    <w:rsid w:val="00AF1B3D"/>
    <w:rsid w:val="00AF1CF4"/>
    <w:rsid w:val="00AF241A"/>
    <w:rsid w:val="00AF2422"/>
    <w:rsid w:val="00AF2A20"/>
    <w:rsid w:val="00AF2BEB"/>
    <w:rsid w:val="00AF2F09"/>
    <w:rsid w:val="00AF35B5"/>
    <w:rsid w:val="00AF3C56"/>
    <w:rsid w:val="00AF4275"/>
    <w:rsid w:val="00AF468B"/>
    <w:rsid w:val="00AF4E19"/>
    <w:rsid w:val="00AF5883"/>
    <w:rsid w:val="00AF59C6"/>
    <w:rsid w:val="00AF608F"/>
    <w:rsid w:val="00AF6863"/>
    <w:rsid w:val="00AF769B"/>
    <w:rsid w:val="00AF78D8"/>
    <w:rsid w:val="00AF7EE1"/>
    <w:rsid w:val="00B0014A"/>
    <w:rsid w:val="00B00157"/>
    <w:rsid w:val="00B00BFD"/>
    <w:rsid w:val="00B01D35"/>
    <w:rsid w:val="00B021E9"/>
    <w:rsid w:val="00B02EF2"/>
    <w:rsid w:val="00B036BE"/>
    <w:rsid w:val="00B03775"/>
    <w:rsid w:val="00B04679"/>
    <w:rsid w:val="00B04A45"/>
    <w:rsid w:val="00B04A5F"/>
    <w:rsid w:val="00B0504A"/>
    <w:rsid w:val="00B0504B"/>
    <w:rsid w:val="00B0504E"/>
    <w:rsid w:val="00B05A3D"/>
    <w:rsid w:val="00B06212"/>
    <w:rsid w:val="00B06B9E"/>
    <w:rsid w:val="00B06D09"/>
    <w:rsid w:val="00B074C2"/>
    <w:rsid w:val="00B102C1"/>
    <w:rsid w:val="00B10718"/>
    <w:rsid w:val="00B10853"/>
    <w:rsid w:val="00B10A42"/>
    <w:rsid w:val="00B10AE4"/>
    <w:rsid w:val="00B10B56"/>
    <w:rsid w:val="00B112B7"/>
    <w:rsid w:val="00B1212C"/>
    <w:rsid w:val="00B123E8"/>
    <w:rsid w:val="00B12562"/>
    <w:rsid w:val="00B12F0E"/>
    <w:rsid w:val="00B132D6"/>
    <w:rsid w:val="00B13526"/>
    <w:rsid w:val="00B13AB2"/>
    <w:rsid w:val="00B1482B"/>
    <w:rsid w:val="00B14948"/>
    <w:rsid w:val="00B151B4"/>
    <w:rsid w:val="00B15282"/>
    <w:rsid w:val="00B15E22"/>
    <w:rsid w:val="00B163B2"/>
    <w:rsid w:val="00B16608"/>
    <w:rsid w:val="00B1663A"/>
    <w:rsid w:val="00B16725"/>
    <w:rsid w:val="00B16EFB"/>
    <w:rsid w:val="00B17015"/>
    <w:rsid w:val="00B17361"/>
    <w:rsid w:val="00B17BB6"/>
    <w:rsid w:val="00B20215"/>
    <w:rsid w:val="00B21365"/>
    <w:rsid w:val="00B214A1"/>
    <w:rsid w:val="00B214DC"/>
    <w:rsid w:val="00B21511"/>
    <w:rsid w:val="00B21701"/>
    <w:rsid w:val="00B21946"/>
    <w:rsid w:val="00B21A03"/>
    <w:rsid w:val="00B21C35"/>
    <w:rsid w:val="00B21D1D"/>
    <w:rsid w:val="00B22655"/>
    <w:rsid w:val="00B22BA7"/>
    <w:rsid w:val="00B22C06"/>
    <w:rsid w:val="00B22E89"/>
    <w:rsid w:val="00B24375"/>
    <w:rsid w:val="00B248FD"/>
    <w:rsid w:val="00B24966"/>
    <w:rsid w:val="00B25699"/>
    <w:rsid w:val="00B25791"/>
    <w:rsid w:val="00B25866"/>
    <w:rsid w:val="00B26F1F"/>
    <w:rsid w:val="00B27BAA"/>
    <w:rsid w:val="00B30029"/>
    <w:rsid w:val="00B30036"/>
    <w:rsid w:val="00B305C9"/>
    <w:rsid w:val="00B319DB"/>
    <w:rsid w:val="00B31D77"/>
    <w:rsid w:val="00B31DA1"/>
    <w:rsid w:val="00B31F32"/>
    <w:rsid w:val="00B3273F"/>
    <w:rsid w:val="00B32A7E"/>
    <w:rsid w:val="00B33766"/>
    <w:rsid w:val="00B33BE5"/>
    <w:rsid w:val="00B34110"/>
    <w:rsid w:val="00B3512D"/>
    <w:rsid w:val="00B35341"/>
    <w:rsid w:val="00B355FE"/>
    <w:rsid w:val="00B35611"/>
    <w:rsid w:val="00B36C6F"/>
    <w:rsid w:val="00B37001"/>
    <w:rsid w:val="00B3720C"/>
    <w:rsid w:val="00B37BED"/>
    <w:rsid w:val="00B37F9F"/>
    <w:rsid w:val="00B40818"/>
    <w:rsid w:val="00B40AE0"/>
    <w:rsid w:val="00B40BA0"/>
    <w:rsid w:val="00B426DD"/>
    <w:rsid w:val="00B43073"/>
    <w:rsid w:val="00B452E5"/>
    <w:rsid w:val="00B458BF"/>
    <w:rsid w:val="00B45C9C"/>
    <w:rsid w:val="00B45EFB"/>
    <w:rsid w:val="00B464BE"/>
    <w:rsid w:val="00B46F25"/>
    <w:rsid w:val="00B47666"/>
    <w:rsid w:val="00B479A4"/>
    <w:rsid w:val="00B47DF2"/>
    <w:rsid w:val="00B5180D"/>
    <w:rsid w:val="00B51E67"/>
    <w:rsid w:val="00B52A8E"/>
    <w:rsid w:val="00B52C09"/>
    <w:rsid w:val="00B53947"/>
    <w:rsid w:val="00B54044"/>
    <w:rsid w:val="00B55C65"/>
    <w:rsid w:val="00B55D78"/>
    <w:rsid w:val="00B55E66"/>
    <w:rsid w:val="00B56AFE"/>
    <w:rsid w:val="00B57026"/>
    <w:rsid w:val="00B57794"/>
    <w:rsid w:val="00B57A0E"/>
    <w:rsid w:val="00B60A75"/>
    <w:rsid w:val="00B60AC4"/>
    <w:rsid w:val="00B60E81"/>
    <w:rsid w:val="00B61371"/>
    <w:rsid w:val="00B615F2"/>
    <w:rsid w:val="00B62B3A"/>
    <w:rsid w:val="00B63407"/>
    <w:rsid w:val="00B63E76"/>
    <w:rsid w:val="00B655A3"/>
    <w:rsid w:val="00B658F2"/>
    <w:rsid w:val="00B65F9D"/>
    <w:rsid w:val="00B65FC1"/>
    <w:rsid w:val="00B66551"/>
    <w:rsid w:val="00B66590"/>
    <w:rsid w:val="00B6664E"/>
    <w:rsid w:val="00B666F5"/>
    <w:rsid w:val="00B66D40"/>
    <w:rsid w:val="00B67115"/>
    <w:rsid w:val="00B675FC"/>
    <w:rsid w:val="00B67636"/>
    <w:rsid w:val="00B7018E"/>
    <w:rsid w:val="00B704DB"/>
    <w:rsid w:val="00B70580"/>
    <w:rsid w:val="00B71084"/>
    <w:rsid w:val="00B713AA"/>
    <w:rsid w:val="00B71780"/>
    <w:rsid w:val="00B71D3F"/>
    <w:rsid w:val="00B71EB9"/>
    <w:rsid w:val="00B71F39"/>
    <w:rsid w:val="00B72578"/>
    <w:rsid w:val="00B734E1"/>
    <w:rsid w:val="00B735A8"/>
    <w:rsid w:val="00B738BD"/>
    <w:rsid w:val="00B740F3"/>
    <w:rsid w:val="00B74281"/>
    <w:rsid w:val="00B74DBD"/>
    <w:rsid w:val="00B74DCA"/>
    <w:rsid w:val="00B758AD"/>
    <w:rsid w:val="00B75E9A"/>
    <w:rsid w:val="00B761E5"/>
    <w:rsid w:val="00B76C52"/>
    <w:rsid w:val="00B76C8F"/>
    <w:rsid w:val="00B77024"/>
    <w:rsid w:val="00B7702F"/>
    <w:rsid w:val="00B770A0"/>
    <w:rsid w:val="00B7719C"/>
    <w:rsid w:val="00B8057F"/>
    <w:rsid w:val="00B80F90"/>
    <w:rsid w:val="00B811F3"/>
    <w:rsid w:val="00B813A6"/>
    <w:rsid w:val="00B8143A"/>
    <w:rsid w:val="00B818E1"/>
    <w:rsid w:val="00B81AB9"/>
    <w:rsid w:val="00B81B11"/>
    <w:rsid w:val="00B81D53"/>
    <w:rsid w:val="00B821FA"/>
    <w:rsid w:val="00B82B17"/>
    <w:rsid w:val="00B82B92"/>
    <w:rsid w:val="00B82F9F"/>
    <w:rsid w:val="00B8397E"/>
    <w:rsid w:val="00B84712"/>
    <w:rsid w:val="00B84F79"/>
    <w:rsid w:val="00B85026"/>
    <w:rsid w:val="00B851A2"/>
    <w:rsid w:val="00B856DF"/>
    <w:rsid w:val="00B85A76"/>
    <w:rsid w:val="00B86130"/>
    <w:rsid w:val="00B87CE0"/>
    <w:rsid w:val="00B90052"/>
    <w:rsid w:val="00B9043C"/>
    <w:rsid w:val="00B906E5"/>
    <w:rsid w:val="00B90EE8"/>
    <w:rsid w:val="00B91558"/>
    <w:rsid w:val="00B916BB"/>
    <w:rsid w:val="00B91F19"/>
    <w:rsid w:val="00B920CA"/>
    <w:rsid w:val="00B920F1"/>
    <w:rsid w:val="00B925EB"/>
    <w:rsid w:val="00B928A0"/>
    <w:rsid w:val="00B9418A"/>
    <w:rsid w:val="00B94439"/>
    <w:rsid w:val="00B94545"/>
    <w:rsid w:val="00B94F71"/>
    <w:rsid w:val="00B96BE4"/>
    <w:rsid w:val="00B96DAC"/>
    <w:rsid w:val="00B97E12"/>
    <w:rsid w:val="00BA0539"/>
    <w:rsid w:val="00BA072F"/>
    <w:rsid w:val="00BA1EF1"/>
    <w:rsid w:val="00BA29EF"/>
    <w:rsid w:val="00BA2C1B"/>
    <w:rsid w:val="00BA32BA"/>
    <w:rsid w:val="00BA3A6A"/>
    <w:rsid w:val="00BA3BAF"/>
    <w:rsid w:val="00BA40BC"/>
    <w:rsid w:val="00BA47EE"/>
    <w:rsid w:val="00BA5040"/>
    <w:rsid w:val="00BA5451"/>
    <w:rsid w:val="00BA5CCF"/>
    <w:rsid w:val="00BA6207"/>
    <w:rsid w:val="00BA65B5"/>
    <w:rsid w:val="00BA6ABD"/>
    <w:rsid w:val="00BA6B34"/>
    <w:rsid w:val="00BA7814"/>
    <w:rsid w:val="00BA7BEC"/>
    <w:rsid w:val="00BB0217"/>
    <w:rsid w:val="00BB0C29"/>
    <w:rsid w:val="00BB1723"/>
    <w:rsid w:val="00BB17EC"/>
    <w:rsid w:val="00BB2E14"/>
    <w:rsid w:val="00BB2E44"/>
    <w:rsid w:val="00BB2FD1"/>
    <w:rsid w:val="00BB3303"/>
    <w:rsid w:val="00BB39A4"/>
    <w:rsid w:val="00BB423D"/>
    <w:rsid w:val="00BB45BF"/>
    <w:rsid w:val="00BB588B"/>
    <w:rsid w:val="00BB5A03"/>
    <w:rsid w:val="00BB5AB5"/>
    <w:rsid w:val="00BB6076"/>
    <w:rsid w:val="00BB66E8"/>
    <w:rsid w:val="00BB69C7"/>
    <w:rsid w:val="00BB6A75"/>
    <w:rsid w:val="00BB6CC5"/>
    <w:rsid w:val="00BB7628"/>
    <w:rsid w:val="00BB7B51"/>
    <w:rsid w:val="00BC002B"/>
    <w:rsid w:val="00BC0C34"/>
    <w:rsid w:val="00BC14D5"/>
    <w:rsid w:val="00BC1536"/>
    <w:rsid w:val="00BC1F73"/>
    <w:rsid w:val="00BC258A"/>
    <w:rsid w:val="00BC2621"/>
    <w:rsid w:val="00BC2E15"/>
    <w:rsid w:val="00BC3A36"/>
    <w:rsid w:val="00BC4237"/>
    <w:rsid w:val="00BC515A"/>
    <w:rsid w:val="00BC56CD"/>
    <w:rsid w:val="00BC71E9"/>
    <w:rsid w:val="00BC7ABC"/>
    <w:rsid w:val="00BC7B86"/>
    <w:rsid w:val="00BC7CE9"/>
    <w:rsid w:val="00BC7F3A"/>
    <w:rsid w:val="00BD032A"/>
    <w:rsid w:val="00BD10BA"/>
    <w:rsid w:val="00BD1319"/>
    <w:rsid w:val="00BD1399"/>
    <w:rsid w:val="00BD2213"/>
    <w:rsid w:val="00BD2530"/>
    <w:rsid w:val="00BD35E9"/>
    <w:rsid w:val="00BD3D39"/>
    <w:rsid w:val="00BD4878"/>
    <w:rsid w:val="00BD49D2"/>
    <w:rsid w:val="00BD5E95"/>
    <w:rsid w:val="00BD60A0"/>
    <w:rsid w:val="00BD67DA"/>
    <w:rsid w:val="00BD7248"/>
    <w:rsid w:val="00BD75C1"/>
    <w:rsid w:val="00BD766A"/>
    <w:rsid w:val="00BD7738"/>
    <w:rsid w:val="00BD78F4"/>
    <w:rsid w:val="00BD7AB8"/>
    <w:rsid w:val="00BD7CCA"/>
    <w:rsid w:val="00BE00A7"/>
    <w:rsid w:val="00BE0308"/>
    <w:rsid w:val="00BE087C"/>
    <w:rsid w:val="00BE1916"/>
    <w:rsid w:val="00BE253F"/>
    <w:rsid w:val="00BE268D"/>
    <w:rsid w:val="00BE27E0"/>
    <w:rsid w:val="00BE280A"/>
    <w:rsid w:val="00BE4D31"/>
    <w:rsid w:val="00BE506F"/>
    <w:rsid w:val="00BE5273"/>
    <w:rsid w:val="00BE5B13"/>
    <w:rsid w:val="00BE5C63"/>
    <w:rsid w:val="00BE5E8F"/>
    <w:rsid w:val="00BE612B"/>
    <w:rsid w:val="00BE63FA"/>
    <w:rsid w:val="00BE64E2"/>
    <w:rsid w:val="00BE6A79"/>
    <w:rsid w:val="00BE7667"/>
    <w:rsid w:val="00BE776F"/>
    <w:rsid w:val="00BE784E"/>
    <w:rsid w:val="00BE785D"/>
    <w:rsid w:val="00BF0954"/>
    <w:rsid w:val="00BF0E58"/>
    <w:rsid w:val="00BF0EB9"/>
    <w:rsid w:val="00BF0F34"/>
    <w:rsid w:val="00BF1AF7"/>
    <w:rsid w:val="00BF1DE7"/>
    <w:rsid w:val="00BF26FC"/>
    <w:rsid w:val="00BF2A54"/>
    <w:rsid w:val="00BF2AA5"/>
    <w:rsid w:val="00BF36A9"/>
    <w:rsid w:val="00BF3F46"/>
    <w:rsid w:val="00BF4C1C"/>
    <w:rsid w:val="00BF4C2E"/>
    <w:rsid w:val="00BF4D10"/>
    <w:rsid w:val="00BF5463"/>
    <w:rsid w:val="00BF5551"/>
    <w:rsid w:val="00BF6479"/>
    <w:rsid w:val="00BF6BC4"/>
    <w:rsid w:val="00BF6F93"/>
    <w:rsid w:val="00BF7320"/>
    <w:rsid w:val="00BF7A62"/>
    <w:rsid w:val="00BF7AEE"/>
    <w:rsid w:val="00C00DC3"/>
    <w:rsid w:val="00C011F2"/>
    <w:rsid w:val="00C014FF"/>
    <w:rsid w:val="00C01BBD"/>
    <w:rsid w:val="00C01E84"/>
    <w:rsid w:val="00C02547"/>
    <w:rsid w:val="00C02F1C"/>
    <w:rsid w:val="00C02FE7"/>
    <w:rsid w:val="00C03451"/>
    <w:rsid w:val="00C034C8"/>
    <w:rsid w:val="00C03B10"/>
    <w:rsid w:val="00C047D6"/>
    <w:rsid w:val="00C049EA"/>
    <w:rsid w:val="00C04E46"/>
    <w:rsid w:val="00C0510E"/>
    <w:rsid w:val="00C05E6A"/>
    <w:rsid w:val="00C05F50"/>
    <w:rsid w:val="00C06830"/>
    <w:rsid w:val="00C06EF1"/>
    <w:rsid w:val="00C06FCF"/>
    <w:rsid w:val="00C10073"/>
    <w:rsid w:val="00C1009F"/>
    <w:rsid w:val="00C100FC"/>
    <w:rsid w:val="00C106F4"/>
    <w:rsid w:val="00C115FB"/>
    <w:rsid w:val="00C11E13"/>
    <w:rsid w:val="00C11E57"/>
    <w:rsid w:val="00C1212A"/>
    <w:rsid w:val="00C12784"/>
    <w:rsid w:val="00C12861"/>
    <w:rsid w:val="00C12F18"/>
    <w:rsid w:val="00C13669"/>
    <w:rsid w:val="00C13ED7"/>
    <w:rsid w:val="00C14062"/>
    <w:rsid w:val="00C1438B"/>
    <w:rsid w:val="00C14495"/>
    <w:rsid w:val="00C14D54"/>
    <w:rsid w:val="00C1520B"/>
    <w:rsid w:val="00C15361"/>
    <w:rsid w:val="00C15ECF"/>
    <w:rsid w:val="00C16031"/>
    <w:rsid w:val="00C162F5"/>
    <w:rsid w:val="00C17017"/>
    <w:rsid w:val="00C170BF"/>
    <w:rsid w:val="00C172D2"/>
    <w:rsid w:val="00C17B3F"/>
    <w:rsid w:val="00C17CF6"/>
    <w:rsid w:val="00C20FF8"/>
    <w:rsid w:val="00C2127F"/>
    <w:rsid w:val="00C21B31"/>
    <w:rsid w:val="00C21CC1"/>
    <w:rsid w:val="00C22903"/>
    <w:rsid w:val="00C234AF"/>
    <w:rsid w:val="00C238D7"/>
    <w:rsid w:val="00C23CD3"/>
    <w:rsid w:val="00C2442D"/>
    <w:rsid w:val="00C24504"/>
    <w:rsid w:val="00C247A9"/>
    <w:rsid w:val="00C25641"/>
    <w:rsid w:val="00C25737"/>
    <w:rsid w:val="00C25825"/>
    <w:rsid w:val="00C260FD"/>
    <w:rsid w:val="00C26F8F"/>
    <w:rsid w:val="00C26FE3"/>
    <w:rsid w:val="00C271EA"/>
    <w:rsid w:val="00C272D8"/>
    <w:rsid w:val="00C3004E"/>
    <w:rsid w:val="00C30568"/>
    <w:rsid w:val="00C3090F"/>
    <w:rsid w:val="00C30B70"/>
    <w:rsid w:val="00C3110C"/>
    <w:rsid w:val="00C313B5"/>
    <w:rsid w:val="00C318B5"/>
    <w:rsid w:val="00C323AC"/>
    <w:rsid w:val="00C32411"/>
    <w:rsid w:val="00C32DFC"/>
    <w:rsid w:val="00C33061"/>
    <w:rsid w:val="00C33077"/>
    <w:rsid w:val="00C34597"/>
    <w:rsid w:val="00C34E45"/>
    <w:rsid w:val="00C35024"/>
    <w:rsid w:val="00C3558A"/>
    <w:rsid w:val="00C35EFB"/>
    <w:rsid w:val="00C36085"/>
    <w:rsid w:val="00C36542"/>
    <w:rsid w:val="00C3691A"/>
    <w:rsid w:val="00C36BEF"/>
    <w:rsid w:val="00C36CA0"/>
    <w:rsid w:val="00C36D77"/>
    <w:rsid w:val="00C37059"/>
    <w:rsid w:val="00C37D2C"/>
    <w:rsid w:val="00C37D3B"/>
    <w:rsid w:val="00C37F4E"/>
    <w:rsid w:val="00C41B39"/>
    <w:rsid w:val="00C422E5"/>
    <w:rsid w:val="00C42A8B"/>
    <w:rsid w:val="00C440F8"/>
    <w:rsid w:val="00C45142"/>
    <w:rsid w:val="00C4518F"/>
    <w:rsid w:val="00C45F7F"/>
    <w:rsid w:val="00C4649A"/>
    <w:rsid w:val="00C46EC3"/>
    <w:rsid w:val="00C470D1"/>
    <w:rsid w:val="00C47180"/>
    <w:rsid w:val="00C472AA"/>
    <w:rsid w:val="00C475F1"/>
    <w:rsid w:val="00C50E8B"/>
    <w:rsid w:val="00C5179A"/>
    <w:rsid w:val="00C51885"/>
    <w:rsid w:val="00C51B59"/>
    <w:rsid w:val="00C51D21"/>
    <w:rsid w:val="00C52D59"/>
    <w:rsid w:val="00C52F8C"/>
    <w:rsid w:val="00C53036"/>
    <w:rsid w:val="00C53067"/>
    <w:rsid w:val="00C53277"/>
    <w:rsid w:val="00C53E28"/>
    <w:rsid w:val="00C5496A"/>
    <w:rsid w:val="00C559E2"/>
    <w:rsid w:val="00C55B25"/>
    <w:rsid w:val="00C55C29"/>
    <w:rsid w:val="00C55C65"/>
    <w:rsid w:val="00C55F02"/>
    <w:rsid w:val="00C562B6"/>
    <w:rsid w:val="00C56335"/>
    <w:rsid w:val="00C56A3F"/>
    <w:rsid w:val="00C56E7A"/>
    <w:rsid w:val="00C57218"/>
    <w:rsid w:val="00C57FF5"/>
    <w:rsid w:val="00C60A27"/>
    <w:rsid w:val="00C60CDD"/>
    <w:rsid w:val="00C60D9F"/>
    <w:rsid w:val="00C61D6C"/>
    <w:rsid w:val="00C61FF9"/>
    <w:rsid w:val="00C6222F"/>
    <w:rsid w:val="00C6265C"/>
    <w:rsid w:val="00C629B7"/>
    <w:rsid w:val="00C62B36"/>
    <w:rsid w:val="00C638FA"/>
    <w:rsid w:val="00C6421A"/>
    <w:rsid w:val="00C66295"/>
    <w:rsid w:val="00C664F0"/>
    <w:rsid w:val="00C6668A"/>
    <w:rsid w:val="00C66C8A"/>
    <w:rsid w:val="00C70281"/>
    <w:rsid w:val="00C70405"/>
    <w:rsid w:val="00C70993"/>
    <w:rsid w:val="00C70A98"/>
    <w:rsid w:val="00C70D0A"/>
    <w:rsid w:val="00C72696"/>
    <w:rsid w:val="00C7303A"/>
    <w:rsid w:val="00C73165"/>
    <w:rsid w:val="00C7325D"/>
    <w:rsid w:val="00C734BE"/>
    <w:rsid w:val="00C7351A"/>
    <w:rsid w:val="00C7357B"/>
    <w:rsid w:val="00C7371F"/>
    <w:rsid w:val="00C7417B"/>
    <w:rsid w:val="00C74B80"/>
    <w:rsid w:val="00C75DD4"/>
    <w:rsid w:val="00C76666"/>
    <w:rsid w:val="00C767CB"/>
    <w:rsid w:val="00C76859"/>
    <w:rsid w:val="00C77134"/>
    <w:rsid w:val="00C80AF5"/>
    <w:rsid w:val="00C8184C"/>
    <w:rsid w:val="00C82B7B"/>
    <w:rsid w:val="00C83874"/>
    <w:rsid w:val="00C83D44"/>
    <w:rsid w:val="00C84262"/>
    <w:rsid w:val="00C8493D"/>
    <w:rsid w:val="00C84A47"/>
    <w:rsid w:val="00C84B89"/>
    <w:rsid w:val="00C85057"/>
    <w:rsid w:val="00C8531D"/>
    <w:rsid w:val="00C85A4B"/>
    <w:rsid w:val="00C85A68"/>
    <w:rsid w:val="00C86676"/>
    <w:rsid w:val="00C8668C"/>
    <w:rsid w:val="00C86DE1"/>
    <w:rsid w:val="00C87273"/>
    <w:rsid w:val="00C872CB"/>
    <w:rsid w:val="00C87CBC"/>
    <w:rsid w:val="00C90479"/>
    <w:rsid w:val="00C9055C"/>
    <w:rsid w:val="00C9086D"/>
    <w:rsid w:val="00C90E64"/>
    <w:rsid w:val="00C90FB1"/>
    <w:rsid w:val="00C92007"/>
    <w:rsid w:val="00C929C1"/>
    <w:rsid w:val="00C92FE1"/>
    <w:rsid w:val="00C933FF"/>
    <w:rsid w:val="00C938A7"/>
    <w:rsid w:val="00C9397B"/>
    <w:rsid w:val="00C942C9"/>
    <w:rsid w:val="00C954BA"/>
    <w:rsid w:val="00C95552"/>
    <w:rsid w:val="00C96238"/>
    <w:rsid w:val="00C9631C"/>
    <w:rsid w:val="00C96591"/>
    <w:rsid w:val="00C970DD"/>
    <w:rsid w:val="00CA0C4C"/>
    <w:rsid w:val="00CA1266"/>
    <w:rsid w:val="00CA1BD2"/>
    <w:rsid w:val="00CA264A"/>
    <w:rsid w:val="00CA2960"/>
    <w:rsid w:val="00CA34CB"/>
    <w:rsid w:val="00CA3A1B"/>
    <w:rsid w:val="00CA40AF"/>
    <w:rsid w:val="00CA4B62"/>
    <w:rsid w:val="00CA5624"/>
    <w:rsid w:val="00CA57B2"/>
    <w:rsid w:val="00CA586F"/>
    <w:rsid w:val="00CA593D"/>
    <w:rsid w:val="00CA5975"/>
    <w:rsid w:val="00CA6090"/>
    <w:rsid w:val="00CA659F"/>
    <w:rsid w:val="00CA6CCE"/>
    <w:rsid w:val="00CA6D84"/>
    <w:rsid w:val="00CA6E08"/>
    <w:rsid w:val="00CA7DB8"/>
    <w:rsid w:val="00CB0682"/>
    <w:rsid w:val="00CB0F7F"/>
    <w:rsid w:val="00CB26C5"/>
    <w:rsid w:val="00CB28B3"/>
    <w:rsid w:val="00CB2D04"/>
    <w:rsid w:val="00CB3334"/>
    <w:rsid w:val="00CB3923"/>
    <w:rsid w:val="00CB3D68"/>
    <w:rsid w:val="00CB484C"/>
    <w:rsid w:val="00CB6157"/>
    <w:rsid w:val="00CB660F"/>
    <w:rsid w:val="00CB6D45"/>
    <w:rsid w:val="00CB735D"/>
    <w:rsid w:val="00CB7605"/>
    <w:rsid w:val="00CB7DA6"/>
    <w:rsid w:val="00CB7FC9"/>
    <w:rsid w:val="00CC1183"/>
    <w:rsid w:val="00CC2E27"/>
    <w:rsid w:val="00CC30CB"/>
    <w:rsid w:val="00CC3415"/>
    <w:rsid w:val="00CC3672"/>
    <w:rsid w:val="00CC4164"/>
    <w:rsid w:val="00CC4242"/>
    <w:rsid w:val="00CC4508"/>
    <w:rsid w:val="00CC4731"/>
    <w:rsid w:val="00CC4936"/>
    <w:rsid w:val="00CC4970"/>
    <w:rsid w:val="00CC4ABB"/>
    <w:rsid w:val="00CC4EBB"/>
    <w:rsid w:val="00CC51D2"/>
    <w:rsid w:val="00CC62B9"/>
    <w:rsid w:val="00CC6A2D"/>
    <w:rsid w:val="00CC6CD2"/>
    <w:rsid w:val="00CC6DBA"/>
    <w:rsid w:val="00CC7593"/>
    <w:rsid w:val="00CC7A2F"/>
    <w:rsid w:val="00CC7BCD"/>
    <w:rsid w:val="00CD091D"/>
    <w:rsid w:val="00CD0BD0"/>
    <w:rsid w:val="00CD15B6"/>
    <w:rsid w:val="00CD181F"/>
    <w:rsid w:val="00CD22CC"/>
    <w:rsid w:val="00CD27C1"/>
    <w:rsid w:val="00CD2C0A"/>
    <w:rsid w:val="00CD2EC6"/>
    <w:rsid w:val="00CD35EF"/>
    <w:rsid w:val="00CD37E9"/>
    <w:rsid w:val="00CD3FB2"/>
    <w:rsid w:val="00CD42DD"/>
    <w:rsid w:val="00CD4416"/>
    <w:rsid w:val="00CD4491"/>
    <w:rsid w:val="00CD565D"/>
    <w:rsid w:val="00CD595B"/>
    <w:rsid w:val="00CD5EA1"/>
    <w:rsid w:val="00CD6086"/>
    <w:rsid w:val="00CD6F33"/>
    <w:rsid w:val="00CE02FA"/>
    <w:rsid w:val="00CE0804"/>
    <w:rsid w:val="00CE0D81"/>
    <w:rsid w:val="00CE0D8A"/>
    <w:rsid w:val="00CE0F00"/>
    <w:rsid w:val="00CE18B0"/>
    <w:rsid w:val="00CE18BF"/>
    <w:rsid w:val="00CE1EF0"/>
    <w:rsid w:val="00CE42D1"/>
    <w:rsid w:val="00CE4FAB"/>
    <w:rsid w:val="00CE5561"/>
    <w:rsid w:val="00CE56AF"/>
    <w:rsid w:val="00CE5D17"/>
    <w:rsid w:val="00CE5FC1"/>
    <w:rsid w:val="00CE63E6"/>
    <w:rsid w:val="00CE703C"/>
    <w:rsid w:val="00CE7068"/>
    <w:rsid w:val="00CE78EC"/>
    <w:rsid w:val="00CF04C4"/>
    <w:rsid w:val="00CF053E"/>
    <w:rsid w:val="00CF138C"/>
    <w:rsid w:val="00CF1BBF"/>
    <w:rsid w:val="00CF2699"/>
    <w:rsid w:val="00CF29AA"/>
    <w:rsid w:val="00CF2A15"/>
    <w:rsid w:val="00CF2AEC"/>
    <w:rsid w:val="00CF2FD1"/>
    <w:rsid w:val="00CF307B"/>
    <w:rsid w:val="00CF386F"/>
    <w:rsid w:val="00CF4338"/>
    <w:rsid w:val="00CF595D"/>
    <w:rsid w:val="00CF69EA"/>
    <w:rsid w:val="00CF710C"/>
    <w:rsid w:val="00CF77E1"/>
    <w:rsid w:val="00CF7958"/>
    <w:rsid w:val="00D0005D"/>
    <w:rsid w:val="00D011A9"/>
    <w:rsid w:val="00D01822"/>
    <w:rsid w:val="00D026C7"/>
    <w:rsid w:val="00D029F2"/>
    <w:rsid w:val="00D0363E"/>
    <w:rsid w:val="00D03690"/>
    <w:rsid w:val="00D03D15"/>
    <w:rsid w:val="00D04935"/>
    <w:rsid w:val="00D04D27"/>
    <w:rsid w:val="00D061E2"/>
    <w:rsid w:val="00D067A6"/>
    <w:rsid w:val="00D06B73"/>
    <w:rsid w:val="00D07B7A"/>
    <w:rsid w:val="00D07D22"/>
    <w:rsid w:val="00D1027E"/>
    <w:rsid w:val="00D10524"/>
    <w:rsid w:val="00D105D9"/>
    <w:rsid w:val="00D109E7"/>
    <w:rsid w:val="00D10F2C"/>
    <w:rsid w:val="00D11383"/>
    <w:rsid w:val="00D11C2E"/>
    <w:rsid w:val="00D126BD"/>
    <w:rsid w:val="00D12C48"/>
    <w:rsid w:val="00D12D5F"/>
    <w:rsid w:val="00D13297"/>
    <w:rsid w:val="00D1333D"/>
    <w:rsid w:val="00D13605"/>
    <w:rsid w:val="00D137B3"/>
    <w:rsid w:val="00D1398F"/>
    <w:rsid w:val="00D13A90"/>
    <w:rsid w:val="00D140C8"/>
    <w:rsid w:val="00D144C5"/>
    <w:rsid w:val="00D14B0E"/>
    <w:rsid w:val="00D14C25"/>
    <w:rsid w:val="00D150A6"/>
    <w:rsid w:val="00D154E0"/>
    <w:rsid w:val="00D158E7"/>
    <w:rsid w:val="00D158F4"/>
    <w:rsid w:val="00D15EE3"/>
    <w:rsid w:val="00D162F8"/>
    <w:rsid w:val="00D17AEA"/>
    <w:rsid w:val="00D202CA"/>
    <w:rsid w:val="00D21682"/>
    <w:rsid w:val="00D22524"/>
    <w:rsid w:val="00D22D71"/>
    <w:rsid w:val="00D23350"/>
    <w:rsid w:val="00D23B4F"/>
    <w:rsid w:val="00D23DFF"/>
    <w:rsid w:val="00D23FAB"/>
    <w:rsid w:val="00D240DB"/>
    <w:rsid w:val="00D2466F"/>
    <w:rsid w:val="00D25031"/>
    <w:rsid w:val="00D25429"/>
    <w:rsid w:val="00D25796"/>
    <w:rsid w:val="00D258FD"/>
    <w:rsid w:val="00D26077"/>
    <w:rsid w:val="00D2649A"/>
    <w:rsid w:val="00D265DD"/>
    <w:rsid w:val="00D266BE"/>
    <w:rsid w:val="00D267E5"/>
    <w:rsid w:val="00D26A76"/>
    <w:rsid w:val="00D26B43"/>
    <w:rsid w:val="00D27829"/>
    <w:rsid w:val="00D303EA"/>
    <w:rsid w:val="00D3161A"/>
    <w:rsid w:val="00D31940"/>
    <w:rsid w:val="00D32544"/>
    <w:rsid w:val="00D327B3"/>
    <w:rsid w:val="00D32985"/>
    <w:rsid w:val="00D33ACF"/>
    <w:rsid w:val="00D33C76"/>
    <w:rsid w:val="00D33EC8"/>
    <w:rsid w:val="00D3401F"/>
    <w:rsid w:val="00D35733"/>
    <w:rsid w:val="00D35AED"/>
    <w:rsid w:val="00D364E5"/>
    <w:rsid w:val="00D3675D"/>
    <w:rsid w:val="00D36A48"/>
    <w:rsid w:val="00D376D9"/>
    <w:rsid w:val="00D378DE"/>
    <w:rsid w:val="00D37D67"/>
    <w:rsid w:val="00D37F93"/>
    <w:rsid w:val="00D40274"/>
    <w:rsid w:val="00D407EE"/>
    <w:rsid w:val="00D40D8E"/>
    <w:rsid w:val="00D4113D"/>
    <w:rsid w:val="00D41339"/>
    <w:rsid w:val="00D4136E"/>
    <w:rsid w:val="00D416F4"/>
    <w:rsid w:val="00D41D8C"/>
    <w:rsid w:val="00D427C1"/>
    <w:rsid w:val="00D42822"/>
    <w:rsid w:val="00D42D8C"/>
    <w:rsid w:val="00D43326"/>
    <w:rsid w:val="00D4341D"/>
    <w:rsid w:val="00D4355F"/>
    <w:rsid w:val="00D443D7"/>
    <w:rsid w:val="00D446BD"/>
    <w:rsid w:val="00D4488D"/>
    <w:rsid w:val="00D44FE0"/>
    <w:rsid w:val="00D4572B"/>
    <w:rsid w:val="00D45767"/>
    <w:rsid w:val="00D45ACF"/>
    <w:rsid w:val="00D45B7D"/>
    <w:rsid w:val="00D466CE"/>
    <w:rsid w:val="00D46700"/>
    <w:rsid w:val="00D47A14"/>
    <w:rsid w:val="00D47A59"/>
    <w:rsid w:val="00D47AA3"/>
    <w:rsid w:val="00D5066B"/>
    <w:rsid w:val="00D50A59"/>
    <w:rsid w:val="00D50BEE"/>
    <w:rsid w:val="00D52491"/>
    <w:rsid w:val="00D524AB"/>
    <w:rsid w:val="00D52911"/>
    <w:rsid w:val="00D53069"/>
    <w:rsid w:val="00D533E6"/>
    <w:rsid w:val="00D53B57"/>
    <w:rsid w:val="00D560DA"/>
    <w:rsid w:val="00D56B93"/>
    <w:rsid w:val="00D56FFE"/>
    <w:rsid w:val="00D57B48"/>
    <w:rsid w:val="00D60977"/>
    <w:rsid w:val="00D61CE5"/>
    <w:rsid w:val="00D61FF5"/>
    <w:rsid w:val="00D629F6"/>
    <w:rsid w:val="00D62FC4"/>
    <w:rsid w:val="00D62FDD"/>
    <w:rsid w:val="00D6348E"/>
    <w:rsid w:val="00D6519C"/>
    <w:rsid w:val="00D654AD"/>
    <w:rsid w:val="00D65BE1"/>
    <w:rsid w:val="00D66251"/>
    <w:rsid w:val="00D66DAA"/>
    <w:rsid w:val="00D673CC"/>
    <w:rsid w:val="00D679C6"/>
    <w:rsid w:val="00D7018E"/>
    <w:rsid w:val="00D707B7"/>
    <w:rsid w:val="00D70AFD"/>
    <w:rsid w:val="00D70BB6"/>
    <w:rsid w:val="00D70DCE"/>
    <w:rsid w:val="00D70E1A"/>
    <w:rsid w:val="00D70E93"/>
    <w:rsid w:val="00D70F96"/>
    <w:rsid w:val="00D71BD9"/>
    <w:rsid w:val="00D71F13"/>
    <w:rsid w:val="00D721AB"/>
    <w:rsid w:val="00D72344"/>
    <w:rsid w:val="00D73127"/>
    <w:rsid w:val="00D73788"/>
    <w:rsid w:val="00D73A9F"/>
    <w:rsid w:val="00D73FC7"/>
    <w:rsid w:val="00D740D7"/>
    <w:rsid w:val="00D74189"/>
    <w:rsid w:val="00D746B6"/>
    <w:rsid w:val="00D7473B"/>
    <w:rsid w:val="00D749A5"/>
    <w:rsid w:val="00D74F94"/>
    <w:rsid w:val="00D75237"/>
    <w:rsid w:val="00D7546E"/>
    <w:rsid w:val="00D75AF2"/>
    <w:rsid w:val="00D76084"/>
    <w:rsid w:val="00D772B1"/>
    <w:rsid w:val="00D77C3C"/>
    <w:rsid w:val="00D8002D"/>
    <w:rsid w:val="00D8029B"/>
    <w:rsid w:val="00D81523"/>
    <w:rsid w:val="00D81E20"/>
    <w:rsid w:val="00D823D2"/>
    <w:rsid w:val="00D8264B"/>
    <w:rsid w:val="00D82A11"/>
    <w:rsid w:val="00D82FD9"/>
    <w:rsid w:val="00D831DD"/>
    <w:rsid w:val="00D8338E"/>
    <w:rsid w:val="00D833D6"/>
    <w:rsid w:val="00D838F0"/>
    <w:rsid w:val="00D849F0"/>
    <w:rsid w:val="00D84A56"/>
    <w:rsid w:val="00D84E69"/>
    <w:rsid w:val="00D85003"/>
    <w:rsid w:val="00D852E9"/>
    <w:rsid w:val="00D855AB"/>
    <w:rsid w:val="00D85E9C"/>
    <w:rsid w:val="00D86412"/>
    <w:rsid w:val="00D8744C"/>
    <w:rsid w:val="00D87939"/>
    <w:rsid w:val="00D902E6"/>
    <w:rsid w:val="00D90857"/>
    <w:rsid w:val="00D91110"/>
    <w:rsid w:val="00D91644"/>
    <w:rsid w:val="00D91AF2"/>
    <w:rsid w:val="00D91E9C"/>
    <w:rsid w:val="00D92A40"/>
    <w:rsid w:val="00D9336A"/>
    <w:rsid w:val="00D939EE"/>
    <w:rsid w:val="00D93F88"/>
    <w:rsid w:val="00D947AF"/>
    <w:rsid w:val="00D95D29"/>
    <w:rsid w:val="00D961DA"/>
    <w:rsid w:val="00D96224"/>
    <w:rsid w:val="00D96453"/>
    <w:rsid w:val="00D96458"/>
    <w:rsid w:val="00D96687"/>
    <w:rsid w:val="00D96DEE"/>
    <w:rsid w:val="00D9749A"/>
    <w:rsid w:val="00D97C1F"/>
    <w:rsid w:val="00DA03F1"/>
    <w:rsid w:val="00DA0459"/>
    <w:rsid w:val="00DA0F1E"/>
    <w:rsid w:val="00DA185B"/>
    <w:rsid w:val="00DA1CB5"/>
    <w:rsid w:val="00DA3421"/>
    <w:rsid w:val="00DA40DA"/>
    <w:rsid w:val="00DA43D3"/>
    <w:rsid w:val="00DA495F"/>
    <w:rsid w:val="00DA4B52"/>
    <w:rsid w:val="00DA4E35"/>
    <w:rsid w:val="00DA5CB8"/>
    <w:rsid w:val="00DA5E92"/>
    <w:rsid w:val="00DA71D8"/>
    <w:rsid w:val="00DA7417"/>
    <w:rsid w:val="00DA793C"/>
    <w:rsid w:val="00DA7C9D"/>
    <w:rsid w:val="00DB0824"/>
    <w:rsid w:val="00DB08D5"/>
    <w:rsid w:val="00DB097D"/>
    <w:rsid w:val="00DB0C54"/>
    <w:rsid w:val="00DB128D"/>
    <w:rsid w:val="00DB232D"/>
    <w:rsid w:val="00DB247F"/>
    <w:rsid w:val="00DB24BE"/>
    <w:rsid w:val="00DB2A46"/>
    <w:rsid w:val="00DB2EB2"/>
    <w:rsid w:val="00DB3090"/>
    <w:rsid w:val="00DB31C6"/>
    <w:rsid w:val="00DB3534"/>
    <w:rsid w:val="00DB38C2"/>
    <w:rsid w:val="00DB3BDF"/>
    <w:rsid w:val="00DB3D8B"/>
    <w:rsid w:val="00DB3F7F"/>
    <w:rsid w:val="00DB4B44"/>
    <w:rsid w:val="00DB51CE"/>
    <w:rsid w:val="00DB5455"/>
    <w:rsid w:val="00DB59FC"/>
    <w:rsid w:val="00DB6142"/>
    <w:rsid w:val="00DB66A4"/>
    <w:rsid w:val="00DB67B0"/>
    <w:rsid w:val="00DB6FA1"/>
    <w:rsid w:val="00DC101E"/>
    <w:rsid w:val="00DC1A50"/>
    <w:rsid w:val="00DC1DA9"/>
    <w:rsid w:val="00DC259A"/>
    <w:rsid w:val="00DC3151"/>
    <w:rsid w:val="00DC36C7"/>
    <w:rsid w:val="00DC4CC6"/>
    <w:rsid w:val="00DC4CF4"/>
    <w:rsid w:val="00DC507F"/>
    <w:rsid w:val="00DC55F7"/>
    <w:rsid w:val="00DC56D0"/>
    <w:rsid w:val="00DC5948"/>
    <w:rsid w:val="00DC5A83"/>
    <w:rsid w:val="00DC5DC5"/>
    <w:rsid w:val="00DC5F75"/>
    <w:rsid w:val="00DC60AC"/>
    <w:rsid w:val="00DC60C1"/>
    <w:rsid w:val="00DC66B3"/>
    <w:rsid w:val="00DC73D2"/>
    <w:rsid w:val="00DC7B8A"/>
    <w:rsid w:val="00DD02B5"/>
    <w:rsid w:val="00DD03DD"/>
    <w:rsid w:val="00DD07A3"/>
    <w:rsid w:val="00DD0DF7"/>
    <w:rsid w:val="00DD1511"/>
    <w:rsid w:val="00DD1DF4"/>
    <w:rsid w:val="00DD319B"/>
    <w:rsid w:val="00DD31A5"/>
    <w:rsid w:val="00DD4345"/>
    <w:rsid w:val="00DD4756"/>
    <w:rsid w:val="00DD5CD0"/>
    <w:rsid w:val="00DD69CB"/>
    <w:rsid w:val="00DE01B6"/>
    <w:rsid w:val="00DE0342"/>
    <w:rsid w:val="00DE1573"/>
    <w:rsid w:val="00DE192F"/>
    <w:rsid w:val="00DE23C2"/>
    <w:rsid w:val="00DE2427"/>
    <w:rsid w:val="00DE2C71"/>
    <w:rsid w:val="00DE3649"/>
    <w:rsid w:val="00DE36F2"/>
    <w:rsid w:val="00DE40B0"/>
    <w:rsid w:val="00DE4BB6"/>
    <w:rsid w:val="00DE4C35"/>
    <w:rsid w:val="00DE4F18"/>
    <w:rsid w:val="00DE5EE1"/>
    <w:rsid w:val="00DE5FA1"/>
    <w:rsid w:val="00DE639C"/>
    <w:rsid w:val="00DE6F22"/>
    <w:rsid w:val="00DE7405"/>
    <w:rsid w:val="00DE7496"/>
    <w:rsid w:val="00DE7667"/>
    <w:rsid w:val="00DE779E"/>
    <w:rsid w:val="00DF069E"/>
    <w:rsid w:val="00DF0928"/>
    <w:rsid w:val="00DF0CEB"/>
    <w:rsid w:val="00DF1209"/>
    <w:rsid w:val="00DF143C"/>
    <w:rsid w:val="00DF14D0"/>
    <w:rsid w:val="00DF14D8"/>
    <w:rsid w:val="00DF2458"/>
    <w:rsid w:val="00DF2673"/>
    <w:rsid w:val="00DF292D"/>
    <w:rsid w:val="00DF3B2B"/>
    <w:rsid w:val="00DF4098"/>
    <w:rsid w:val="00DF4E01"/>
    <w:rsid w:val="00DF4FC1"/>
    <w:rsid w:val="00DF5648"/>
    <w:rsid w:val="00DF5AB3"/>
    <w:rsid w:val="00DF5B00"/>
    <w:rsid w:val="00DF5C78"/>
    <w:rsid w:val="00DF5D97"/>
    <w:rsid w:val="00DF67E9"/>
    <w:rsid w:val="00DF6DFF"/>
    <w:rsid w:val="00DF70E7"/>
    <w:rsid w:val="00DF71D1"/>
    <w:rsid w:val="00DF796F"/>
    <w:rsid w:val="00DF7B07"/>
    <w:rsid w:val="00E001A7"/>
    <w:rsid w:val="00E0049E"/>
    <w:rsid w:val="00E00785"/>
    <w:rsid w:val="00E00ECA"/>
    <w:rsid w:val="00E00F15"/>
    <w:rsid w:val="00E017D1"/>
    <w:rsid w:val="00E017DB"/>
    <w:rsid w:val="00E03C10"/>
    <w:rsid w:val="00E0414F"/>
    <w:rsid w:val="00E04186"/>
    <w:rsid w:val="00E041CB"/>
    <w:rsid w:val="00E04E7A"/>
    <w:rsid w:val="00E05519"/>
    <w:rsid w:val="00E061FB"/>
    <w:rsid w:val="00E067C3"/>
    <w:rsid w:val="00E069BF"/>
    <w:rsid w:val="00E06ADA"/>
    <w:rsid w:val="00E0701D"/>
    <w:rsid w:val="00E07BFC"/>
    <w:rsid w:val="00E101BF"/>
    <w:rsid w:val="00E10247"/>
    <w:rsid w:val="00E103A4"/>
    <w:rsid w:val="00E10C68"/>
    <w:rsid w:val="00E116FC"/>
    <w:rsid w:val="00E124A1"/>
    <w:rsid w:val="00E13A5C"/>
    <w:rsid w:val="00E143A0"/>
    <w:rsid w:val="00E14417"/>
    <w:rsid w:val="00E14B80"/>
    <w:rsid w:val="00E14C8F"/>
    <w:rsid w:val="00E1521B"/>
    <w:rsid w:val="00E15A2B"/>
    <w:rsid w:val="00E15E7B"/>
    <w:rsid w:val="00E16058"/>
    <w:rsid w:val="00E169B8"/>
    <w:rsid w:val="00E16A5E"/>
    <w:rsid w:val="00E17170"/>
    <w:rsid w:val="00E171CA"/>
    <w:rsid w:val="00E20092"/>
    <w:rsid w:val="00E208C9"/>
    <w:rsid w:val="00E2116C"/>
    <w:rsid w:val="00E21F78"/>
    <w:rsid w:val="00E22105"/>
    <w:rsid w:val="00E22A01"/>
    <w:rsid w:val="00E230A3"/>
    <w:rsid w:val="00E2470D"/>
    <w:rsid w:val="00E2486B"/>
    <w:rsid w:val="00E24A70"/>
    <w:rsid w:val="00E25042"/>
    <w:rsid w:val="00E258B6"/>
    <w:rsid w:val="00E272C1"/>
    <w:rsid w:val="00E2775F"/>
    <w:rsid w:val="00E30215"/>
    <w:rsid w:val="00E31313"/>
    <w:rsid w:val="00E31825"/>
    <w:rsid w:val="00E31CA7"/>
    <w:rsid w:val="00E323F2"/>
    <w:rsid w:val="00E327E4"/>
    <w:rsid w:val="00E32C68"/>
    <w:rsid w:val="00E33626"/>
    <w:rsid w:val="00E33663"/>
    <w:rsid w:val="00E34672"/>
    <w:rsid w:val="00E34E4B"/>
    <w:rsid w:val="00E35534"/>
    <w:rsid w:val="00E35881"/>
    <w:rsid w:val="00E35FF5"/>
    <w:rsid w:val="00E362CB"/>
    <w:rsid w:val="00E369CD"/>
    <w:rsid w:val="00E370A7"/>
    <w:rsid w:val="00E37142"/>
    <w:rsid w:val="00E375D8"/>
    <w:rsid w:val="00E376F2"/>
    <w:rsid w:val="00E37BE4"/>
    <w:rsid w:val="00E40342"/>
    <w:rsid w:val="00E4118D"/>
    <w:rsid w:val="00E417F0"/>
    <w:rsid w:val="00E41FDF"/>
    <w:rsid w:val="00E42947"/>
    <w:rsid w:val="00E42963"/>
    <w:rsid w:val="00E42E48"/>
    <w:rsid w:val="00E4326E"/>
    <w:rsid w:val="00E4394E"/>
    <w:rsid w:val="00E43C95"/>
    <w:rsid w:val="00E44104"/>
    <w:rsid w:val="00E44923"/>
    <w:rsid w:val="00E44B82"/>
    <w:rsid w:val="00E4567E"/>
    <w:rsid w:val="00E4587A"/>
    <w:rsid w:val="00E45C4B"/>
    <w:rsid w:val="00E45C9F"/>
    <w:rsid w:val="00E478CC"/>
    <w:rsid w:val="00E47CBD"/>
    <w:rsid w:val="00E50927"/>
    <w:rsid w:val="00E512E6"/>
    <w:rsid w:val="00E51907"/>
    <w:rsid w:val="00E526FE"/>
    <w:rsid w:val="00E527BE"/>
    <w:rsid w:val="00E52ABE"/>
    <w:rsid w:val="00E52AEE"/>
    <w:rsid w:val="00E52BDF"/>
    <w:rsid w:val="00E53249"/>
    <w:rsid w:val="00E54151"/>
    <w:rsid w:val="00E544F4"/>
    <w:rsid w:val="00E55473"/>
    <w:rsid w:val="00E55B26"/>
    <w:rsid w:val="00E55C00"/>
    <w:rsid w:val="00E55ED8"/>
    <w:rsid w:val="00E55F81"/>
    <w:rsid w:val="00E568C6"/>
    <w:rsid w:val="00E56E02"/>
    <w:rsid w:val="00E57B48"/>
    <w:rsid w:val="00E57C62"/>
    <w:rsid w:val="00E57C86"/>
    <w:rsid w:val="00E57EA9"/>
    <w:rsid w:val="00E60797"/>
    <w:rsid w:val="00E609EA"/>
    <w:rsid w:val="00E60DDA"/>
    <w:rsid w:val="00E60F12"/>
    <w:rsid w:val="00E61966"/>
    <w:rsid w:val="00E61F61"/>
    <w:rsid w:val="00E623E5"/>
    <w:rsid w:val="00E62702"/>
    <w:rsid w:val="00E62C77"/>
    <w:rsid w:val="00E62ECF"/>
    <w:rsid w:val="00E632B1"/>
    <w:rsid w:val="00E63431"/>
    <w:rsid w:val="00E6396D"/>
    <w:rsid w:val="00E63ABE"/>
    <w:rsid w:val="00E6447A"/>
    <w:rsid w:val="00E6478C"/>
    <w:rsid w:val="00E651E7"/>
    <w:rsid w:val="00E65A7A"/>
    <w:rsid w:val="00E65ED8"/>
    <w:rsid w:val="00E660DF"/>
    <w:rsid w:val="00E6634C"/>
    <w:rsid w:val="00E664C7"/>
    <w:rsid w:val="00E666BC"/>
    <w:rsid w:val="00E66D22"/>
    <w:rsid w:val="00E674D6"/>
    <w:rsid w:val="00E7019D"/>
    <w:rsid w:val="00E709EA"/>
    <w:rsid w:val="00E7122E"/>
    <w:rsid w:val="00E7200A"/>
    <w:rsid w:val="00E72091"/>
    <w:rsid w:val="00E72312"/>
    <w:rsid w:val="00E72DDA"/>
    <w:rsid w:val="00E7329E"/>
    <w:rsid w:val="00E73863"/>
    <w:rsid w:val="00E74701"/>
    <w:rsid w:val="00E76009"/>
    <w:rsid w:val="00E76052"/>
    <w:rsid w:val="00E7610A"/>
    <w:rsid w:val="00E7639E"/>
    <w:rsid w:val="00E766B9"/>
    <w:rsid w:val="00E76CD4"/>
    <w:rsid w:val="00E805E6"/>
    <w:rsid w:val="00E80E95"/>
    <w:rsid w:val="00E81FD1"/>
    <w:rsid w:val="00E8299C"/>
    <w:rsid w:val="00E829CC"/>
    <w:rsid w:val="00E82F7F"/>
    <w:rsid w:val="00E832A9"/>
    <w:rsid w:val="00E837D2"/>
    <w:rsid w:val="00E83ACB"/>
    <w:rsid w:val="00E83E8D"/>
    <w:rsid w:val="00E83F06"/>
    <w:rsid w:val="00E842F2"/>
    <w:rsid w:val="00E8517D"/>
    <w:rsid w:val="00E8539F"/>
    <w:rsid w:val="00E85F2A"/>
    <w:rsid w:val="00E86392"/>
    <w:rsid w:val="00E86534"/>
    <w:rsid w:val="00E86882"/>
    <w:rsid w:val="00E87A3E"/>
    <w:rsid w:val="00E901CE"/>
    <w:rsid w:val="00E901D6"/>
    <w:rsid w:val="00E915FF"/>
    <w:rsid w:val="00E92B90"/>
    <w:rsid w:val="00E9348C"/>
    <w:rsid w:val="00E93748"/>
    <w:rsid w:val="00E93994"/>
    <w:rsid w:val="00E943CB"/>
    <w:rsid w:val="00E948A1"/>
    <w:rsid w:val="00E953D4"/>
    <w:rsid w:val="00E954EE"/>
    <w:rsid w:val="00E960B9"/>
    <w:rsid w:val="00E96F3A"/>
    <w:rsid w:val="00E9709C"/>
    <w:rsid w:val="00E97BBE"/>
    <w:rsid w:val="00E97CFA"/>
    <w:rsid w:val="00EA0A4E"/>
    <w:rsid w:val="00EA1876"/>
    <w:rsid w:val="00EA1F88"/>
    <w:rsid w:val="00EA2376"/>
    <w:rsid w:val="00EA249A"/>
    <w:rsid w:val="00EA292A"/>
    <w:rsid w:val="00EA369E"/>
    <w:rsid w:val="00EA4A35"/>
    <w:rsid w:val="00EA4AE3"/>
    <w:rsid w:val="00EA5103"/>
    <w:rsid w:val="00EA63E6"/>
    <w:rsid w:val="00EA6566"/>
    <w:rsid w:val="00EA6706"/>
    <w:rsid w:val="00EA707B"/>
    <w:rsid w:val="00EA7C91"/>
    <w:rsid w:val="00EA7FF6"/>
    <w:rsid w:val="00EB0583"/>
    <w:rsid w:val="00EB09CD"/>
    <w:rsid w:val="00EB0A99"/>
    <w:rsid w:val="00EB0F4A"/>
    <w:rsid w:val="00EB11B0"/>
    <w:rsid w:val="00EB133C"/>
    <w:rsid w:val="00EB1B5C"/>
    <w:rsid w:val="00EB2215"/>
    <w:rsid w:val="00EB24A3"/>
    <w:rsid w:val="00EB2CAC"/>
    <w:rsid w:val="00EB35C7"/>
    <w:rsid w:val="00EB4020"/>
    <w:rsid w:val="00EB410D"/>
    <w:rsid w:val="00EB435F"/>
    <w:rsid w:val="00EB49A4"/>
    <w:rsid w:val="00EB4DB0"/>
    <w:rsid w:val="00EB5305"/>
    <w:rsid w:val="00EB5987"/>
    <w:rsid w:val="00EB5E4C"/>
    <w:rsid w:val="00EB6344"/>
    <w:rsid w:val="00EB6921"/>
    <w:rsid w:val="00EB6B41"/>
    <w:rsid w:val="00EB6E33"/>
    <w:rsid w:val="00EB7CD9"/>
    <w:rsid w:val="00EB7D73"/>
    <w:rsid w:val="00EC0036"/>
    <w:rsid w:val="00EC039C"/>
    <w:rsid w:val="00EC0479"/>
    <w:rsid w:val="00EC07A3"/>
    <w:rsid w:val="00EC0A73"/>
    <w:rsid w:val="00EC1409"/>
    <w:rsid w:val="00EC2A4A"/>
    <w:rsid w:val="00EC2B52"/>
    <w:rsid w:val="00EC34F0"/>
    <w:rsid w:val="00EC36B6"/>
    <w:rsid w:val="00EC3776"/>
    <w:rsid w:val="00EC37C4"/>
    <w:rsid w:val="00EC384E"/>
    <w:rsid w:val="00EC41F5"/>
    <w:rsid w:val="00EC4BC1"/>
    <w:rsid w:val="00EC4D71"/>
    <w:rsid w:val="00EC65F2"/>
    <w:rsid w:val="00EC6BFA"/>
    <w:rsid w:val="00EC6DE6"/>
    <w:rsid w:val="00EC783B"/>
    <w:rsid w:val="00EC797D"/>
    <w:rsid w:val="00EC7D75"/>
    <w:rsid w:val="00ED00AE"/>
    <w:rsid w:val="00ED0484"/>
    <w:rsid w:val="00ED0767"/>
    <w:rsid w:val="00ED090A"/>
    <w:rsid w:val="00ED09AC"/>
    <w:rsid w:val="00ED0EEB"/>
    <w:rsid w:val="00ED0F51"/>
    <w:rsid w:val="00ED1E85"/>
    <w:rsid w:val="00ED2330"/>
    <w:rsid w:val="00ED2D15"/>
    <w:rsid w:val="00ED396B"/>
    <w:rsid w:val="00ED42F5"/>
    <w:rsid w:val="00ED4886"/>
    <w:rsid w:val="00ED4974"/>
    <w:rsid w:val="00ED4CC2"/>
    <w:rsid w:val="00ED521D"/>
    <w:rsid w:val="00ED525A"/>
    <w:rsid w:val="00ED52F0"/>
    <w:rsid w:val="00ED541D"/>
    <w:rsid w:val="00ED5505"/>
    <w:rsid w:val="00ED5853"/>
    <w:rsid w:val="00ED5E07"/>
    <w:rsid w:val="00ED6796"/>
    <w:rsid w:val="00ED6D81"/>
    <w:rsid w:val="00ED71A1"/>
    <w:rsid w:val="00ED7595"/>
    <w:rsid w:val="00ED7E29"/>
    <w:rsid w:val="00EE08D9"/>
    <w:rsid w:val="00EE0B29"/>
    <w:rsid w:val="00EE0EF8"/>
    <w:rsid w:val="00EE15FD"/>
    <w:rsid w:val="00EE190A"/>
    <w:rsid w:val="00EE20BF"/>
    <w:rsid w:val="00EE2F9D"/>
    <w:rsid w:val="00EE3358"/>
    <w:rsid w:val="00EE3460"/>
    <w:rsid w:val="00EE34A7"/>
    <w:rsid w:val="00EE3E18"/>
    <w:rsid w:val="00EE49B3"/>
    <w:rsid w:val="00EE4C12"/>
    <w:rsid w:val="00EE5302"/>
    <w:rsid w:val="00EE5605"/>
    <w:rsid w:val="00EE59EB"/>
    <w:rsid w:val="00EE62F5"/>
    <w:rsid w:val="00EE6582"/>
    <w:rsid w:val="00EF09C8"/>
    <w:rsid w:val="00EF1053"/>
    <w:rsid w:val="00EF11E2"/>
    <w:rsid w:val="00EF1F16"/>
    <w:rsid w:val="00EF2509"/>
    <w:rsid w:val="00EF2F35"/>
    <w:rsid w:val="00EF318E"/>
    <w:rsid w:val="00EF4EF4"/>
    <w:rsid w:val="00EF51FF"/>
    <w:rsid w:val="00EF57C5"/>
    <w:rsid w:val="00EF57F3"/>
    <w:rsid w:val="00EF5867"/>
    <w:rsid w:val="00EF593C"/>
    <w:rsid w:val="00EF5B86"/>
    <w:rsid w:val="00EF5BE6"/>
    <w:rsid w:val="00EF5DAD"/>
    <w:rsid w:val="00EF5F6B"/>
    <w:rsid w:val="00EF6080"/>
    <w:rsid w:val="00EF63B5"/>
    <w:rsid w:val="00EF65FE"/>
    <w:rsid w:val="00EF6780"/>
    <w:rsid w:val="00EF6918"/>
    <w:rsid w:val="00EF6D89"/>
    <w:rsid w:val="00F003ED"/>
    <w:rsid w:val="00F00B69"/>
    <w:rsid w:val="00F00B7B"/>
    <w:rsid w:val="00F00BA7"/>
    <w:rsid w:val="00F01B2B"/>
    <w:rsid w:val="00F02A62"/>
    <w:rsid w:val="00F03009"/>
    <w:rsid w:val="00F03469"/>
    <w:rsid w:val="00F03961"/>
    <w:rsid w:val="00F04168"/>
    <w:rsid w:val="00F0444E"/>
    <w:rsid w:val="00F04ECD"/>
    <w:rsid w:val="00F05CE6"/>
    <w:rsid w:val="00F0671A"/>
    <w:rsid w:val="00F06725"/>
    <w:rsid w:val="00F06C06"/>
    <w:rsid w:val="00F07E89"/>
    <w:rsid w:val="00F11F0D"/>
    <w:rsid w:val="00F121AD"/>
    <w:rsid w:val="00F12360"/>
    <w:rsid w:val="00F124D6"/>
    <w:rsid w:val="00F12CE3"/>
    <w:rsid w:val="00F1327A"/>
    <w:rsid w:val="00F134B3"/>
    <w:rsid w:val="00F13CE5"/>
    <w:rsid w:val="00F143F4"/>
    <w:rsid w:val="00F14498"/>
    <w:rsid w:val="00F14C41"/>
    <w:rsid w:val="00F152B0"/>
    <w:rsid w:val="00F15365"/>
    <w:rsid w:val="00F15BBF"/>
    <w:rsid w:val="00F16332"/>
    <w:rsid w:val="00F17183"/>
    <w:rsid w:val="00F176DB"/>
    <w:rsid w:val="00F17C62"/>
    <w:rsid w:val="00F17F2B"/>
    <w:rsid w:val="00F2006C"/>
    <w:rsid w:val="00F20C48"/>
    <w:rsid w:val="00F211F2"/>
    <w:rsid w:val="00F2127F"/>
    <w:rsid w:val="00F226D8"/>
    <w:rsid w:val="00F22DD6"/>
    <w:rsid w:val="00F23140"/>
    <w:rsid w:val="00F238FE"/>
    <w:rsid w:val="00F240F0"/>
    <w:rsid w:val="00F242EF"/>
    <w:rsid w:val="00F2487F"/>
    <w:rsid w:val="00F25326"/>
    <w:rsid w:val="00F26240"/>
    <w:rsid w:val="00F262D4"/>
    <w:rsid w:val="00F269D2"/>
    <w:rsid w:val="00F270DA"/>
    <w:rsid w:val="00F2725F"/>
    <w:rsid w:val="00F27631"/>
    <w:rsid w:val="00F2774A"/>
    <w:rsid w:val="00F30184"/>
    <w:rsid w:val="00F3060D"/>
    <w:rsid w:val="00F3114F"/>
    <w:rsid w:val="00F31427"/>
    <w:rsid w:val="00F317A6"/>
    <w:rsid w:val="00F317E1"/>
    <w:rsid w:val="00F31CC8"/>
    <w:rsid w:val="00F31CD5"/>
    <w:rsid w:val="00F31DAE"/>
    <w:rsid w:val="00F31F82"/>
    <w:rsid w:val="00F32134"/>
    <w:rsid w:val="00F323A2"/>
    <w:rsid w:val="00F3327D"/>
    <w:rsid w:val="00F33C7B"/>
    <w:rsid w:val="00F3632D"/>
    <w:rsid w:val="00F364E5"/>
    <w:rsid w:val="00F36789"/>
    <w:rsid w:val="00F368CF"/>
    <w:rsid w:val="00F368E4"/>
    <w:rsid w:val="00F36C19"/>
    <w:rsid w:val="00F373E5"/>
    <w:rsid w:val="00F37503"/>
    <w:rsid w:val="00F37724"/>
    <w:rsid w:val="00F37B53"/>
    <w:rsid w:val="00F37C89"/>
    <w:rsid w:val="00F4015A"/>
    <w:rsid w:val="00F404C2"/>
    <w:rsid w:val="00F40D83"/>
    <w:rsid w:val="00F41A3A"/>
    <w:rsid w:val="00F41A46"/>
    <w:rsid w:val="00F42394"/>
    <w:rsid w:val="00F424B6"/>
    <w:rsid w:val="00F427A5"/>
    <w:rsid w:val="00F438E5"/>
    <w:rsid w:val="00F4392E"/>
    <w:rsid w:val="00F43F0D"/>
    <w:rsid w:val="00F440FE"/>
    <w:rsid w:val="00F45FFE"/>
    <w:rsid w:val="00F468BE"/>
    <w:rsid w:val="00F4703F"/>
    <w:rsid w:val="00F512A2"/>
    <w:rsid w:val="00F512F6"/>
    <w:rsid w:val="00F51BE2"/>
    <w:rsid w:val="00F51C1D"/>
    <w:rsid w:val="00F5216C"/>
    <w:rsid w:val="00F5299C"/>
    <w:rsid w:val="00F54057"/>
    <w:rsid w:val="00F540AE"/>
    <w:rsid w:val="00F551E4"/>
    <w:rsid w:val="00F55313"/>
    <w:rsid w:val="00F553DF"/>
    <w:rsid w:val="00F55450"/>
    <w:rsid w:val="00F55791"/>
    <w:rsid w:val="00F56762"/>
    <w:rsid w:val="00F56885"/>
    <w:rsid w:val="00F56A7E"/>
    <w:rsid w:val="00F5724E"/>
    <w:rsid w:val="00F578FC"/>
    <w:rsid w:val="00F57DE2"/>
    <w:rsid w:val="00F61B51"/>
    <w:rsid w:val="00F6257A"/>
    <w:rsid w:val="00F62CCD"/>
    <w:rsid w:val="00F63102"/>
    <w:rsid w:val="00F6311B"/>
    <w:rsid w:val="00F635B3"/>
    <w:rsid w:val="00F63694"/>
    <w:rsid w:val="00F6393E"/>
    <w:rsid w:val="00F63B15"/>
    <w:rsid w:val="00F64846"/>
    <w:rsid w:val="00F64AB1"/>
    <w:rsid w:val="00F652E1"/>
    <w:rsid w:val="00F653A2"/>
    <w:rsid w:val="00F655B8"/>
    <w:rsid w:val="00F65801"/>
    <w:rsid w:val="00F661F8"/>
    <w:rsid w:val="00F665DC"/>
    <w:rsid w:val="00F6733A"/>
    <w:rsid w:val="00F67974"/>
    <w:rsid w:val="00F67A9A"/>
    <w:rsid w:val="00F7004A"/>
    <w:rsid w:val="00F709C4"/>
    <w:rsid w:val="00F70CB6"/>
    <w:rsid w:val="00F70FC7"/>
    <w:rsid w:val="00F7130F"/>
    <w:rsid w:val="00F713CA"/>
    <w:rsid w:val="00F71AFA"/>
    <w:rsid w:val="00F71F6B"/>
    <w:rsid w:val="00F72432"/>
    <w:rsid w:val="00F72933"/>
    <w:rsid w:val="00F7321B"/>
    <w:rsid w:val="00F7371E"/>
    <w:rsid w:val="00F74A09"/>
    <w:rsid w:val="00F74AD6"/>
    <w:rsid w:val="00F75DE7"/>
    <w:rsid w:val="00F762C7"/>
    <w:rsid w:val="00F7659B"/>
    <w:rsid w:val="00F76615"/>
    <w:rsid w:val="00F768B7"/>
    <w:rsid w:val="00F76B97"/>
    <w:rsid w:val="00F770C9"/>
    <w:rsid w:val="00F774F7"/>
    <w:rsid w:val="00F776E6"/>
    <w:rsid w:val="00F77B0E"/>
    <w:rsid w:val="00F77B72"/>
    <w:rsid w:val="00F77C99"/>
    <w:rsid w:val="00F8052B"/>
    <w:rsid w:val="00F80C52"/>
    <w:rsid w:val="00F81071"/>
    <w:rsid w:val="00F81685"/>
    <w:rsid w:val="00F81AAD"/>
    <w:rsid w:val="00F823D8"/>
    <w:rsid w:val="00F83A43"/>
    <w:rsid w:val="00F8401A"/>
    <w:rsid w:val="00F8427B"/>
    <w:rsid w:val="00F8466D"/>
    <w:rsid w:val="00F84943"/>
    <w:rsid w:val="00F85394"/>
    <w:rsid w:val="00F8548D"/>
    <w:rsid w:val="00F8551B"/>
    <w:rsid w:val="00F85AD4"/>
    <w:rsid w:val="00F85C1F"/>
    <w:rsid w:val="00F85CF2"/>
    <w:rsid w:val="00F85D4C"/>
    <w:rsid w:val="00F85ECE"/>
    <w:rsid w:val="00F862A3"/>
    <w:rsid w:val="00F879EC"/>
    <w:rsid w:val="00F905C3"/>
    <w:rsid w:val="00F906D6"/>
    <w:rsid w:val="00F90826"/>
    <w:rsid w:val="00F908E2"/>
    <w:rsid w:val="00F90B32"/>
    <w:rsid w:val="00F90DEC"/>
    <w:rsid w:val="00F91164"/>
    <w:rsid w:val="00F91439"/>
    <w:rsid w:val="00F91E6C"/>
    <w:rsid w:val="00F91F55"/>
    <w:rsid w:val="00F93593"/>
    <w:rsid w:val="00F93EF5"/>
    <w:rsid w:val="00F945D1"/>
    <w:rsid w:val="00F95349"/>
    <w:rsid w:val="00F95E17"/>
    <w:rsid w:val="00F97492"/>
    <w:rsid w:val="00F9780B"/>
    <w:rsid w:val="00F97861"/>
    <w:rsid w:val="00F97F8D"/>
    <w:rsid w:val="00FA085B"/>
    <w:rsid w:val="00FA14FF"/>
    <w:rsid w:val="00FA1EF9"/>
    <w:rsid w:val="00FA2DF2"/>
    <w:rsid w:val="00FA302F"/>
    <w:rsid w:val="00FA31BE"/>
    <w:rsid w:val="00FA3604"/>
    <w:rsid w:val="00FA40AF"/>
    <w:rsid w:val="00FA45D0"/>
    <w:rsid w:val="00FA589C"/>
    <w:rsid w:val="00FA5B08"/>
    <w:rsid w:val="00FA5D17"/>
    <w:rsid w:val="00FA7045"/>
    <w:rsid w:val="00FA7E9B"/>
    <w:rsid w:val="00FB0412"/>
    <w:rsid w:val="00FB0D2B"/>
    <w:rsid w:val="00FB22BB"/>
    <w:rsid w:val="00FB36F6"/>
    <w:rsid w:val="00FB3842"/>
    <w:rsid w:val="00FB38F0"/>
    <w:rsid w:val="00FB4854"/>
    <w:rsid w:val="00FB4A4A"/>
    <w:rsid w:val="00FB4AE5"/>
    <w:rsid w:val="00FB4BEE"/>
    <w:rsid w:val="00FB5261"/>
    <w:rsid w:val="00FB608E"/>
    <w:rsid w:val="00FB6272"/>
    <w:rsid w:val="00FB68E0"/>
    <w:rsid w:val="00FB6DDE"/>
    <w:rsid w:val="00FB70B3"/>
    <w:rsid w:val="00FB76E0"/>
    <w:rsid w:val="00FB7865"/>
    <w:rsid w:val="00FB78DD"/>
    <w:rsid w:val="00FC1B24"/>
    <w:rsid w:val="00FC2715"/>
    <w:rsid w:val="00FC3107"/>
    <w:rsid w:val="00FC3737"/>
    <w:rsid w:val="00FC3F6B"/>
    <w:rsid w:val="00FC4414"/>
    <w:rsid w:val="00FC463E"/>
    <w:rsid w:val="00FC471D"/>
    <w:rsid w:val="00FC47D9"/>
    <w:rsid w:val="00FC4D42"/>
    <w:rsid w:val="00FC4F15"/>
    <w:rsid w:val="00FC5C61"/>
    <w:rsid w:val="00FC5E05"/>
    <w:rsid w:val="00FC6225"/>
    <w:rsid w:val="00FC6417"/>
    <w:rsid w:val="00FC71BF"/>
    <w:rsid w:val="00FC7699"/>
    <w:rsid w:val="00FC7759"/>
    <w:rsid w:val="00FC7909"/>
    <w:rsid w:val="00FC7C2D"/>
    <w:rsid w:val="00FD003B"/>
    <w:rsid w:val="00FD18CA"/>
    <w:rsid w:val="00FD190F"/>
    <w:rsid w:val="00FD1EC5"/>
    <w:rsid w:val="00FD218C"/>
    <w:rsid w:val="00FD21D9"/>
    <w:rsid w:val="00FD27D1"/>
    <w:rsid w:val="00FD2BFC"/>
    <w:rsid w:val="00FD3189"/>
    <w:rsid w:val="00FD329D"/>
    <w:rsid w:val="00FD358C"/>
    <w:rsid w:val="00FD3950"/>
    <w:rsid w:val="00FD4ECC"/>
    <w:rsid w:val="00FD57A6"/>
    <w:rsid w:val="00FD60A4"/>
    <w:rsid w:val="00FD6917"/>
    <w:rsid w:val="00FD6A7C"/>
    <w:rsid w:val="00FE0128"/>
    <w:rsid w:val="00FE0703"/>
    <w:rsid w:val="00FE1102"/>
    <w:rsid w:val="00FE1633"/>
    <w:rsid w:val="00FE1937"/>
    <w:rsid w:val="00FE1947"/>
    <w:rsid w:val="00FE36BF"/>
    <w:rsid w:val="00FE393A"/>
    <w:rsid w:val="00FE3F6C"/>
    <w:rsid w:val="00FE4A39"/>
    <w:rsid w:val="00FE590E"/>
    <w:rsid w:val="00FE5D05"/>
    <w:rsid w:val="00FE6A9F"/>
    <w:rsid w:val="00FF0242"/>
    <w:rsid w:val="00FF10D0"/>
    <w:rsid w:val="00FF1739"/>
    <w:rsid w:val="00FF18DB"/>
    <w:rsid w:val="00FF206D"/>
    <w:rsid w:val="00FF2163"/>
    <w:rsid w:val="00FF2BD2"/>
    <w:rsid w:val="00FF54D6"/>
    <w:rsid w:val="00FF58C6"/>
    <w:rsid w:val="00FF5D28"/>
    <w:rsid w:val="00FF5D66"/>
    <w:rsid w:val="00FF62D1"/>
    <w:rsid w:val="00FF64E4"/>
    <w:rsid w:val="00FF6B5D"/>
    <w:rsid w:val="00FF6CBD"/>
    <w:rsid w:val="00FF713B"/>
    <w:rsid w:val="00FF728E"/>
    <w:rsid w:val="00FF72D0"/>
    <w:rsid w:val="00FF778F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D7A47"/>
  <w15:chartTrackingRefBased/>
  <w15:docId w15:val="{9B95B12C-66D8-E74F-BDE6-836A2017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character" w:customStyle="1" w:styleId="yhwh">
    <w:name w:val="yhwh"/>
    <w:basedOn w:val="DefaultParagraphFont"/>
    <w:rsid w:val="00B81B11"/>
  </w:style>
  <w:style w:type="paragraph" w:styleId="Revision">
    <w:name w:val="Revision"/>
    <w:hidden/>
    <w:uiPriority w:val="99"/>
    <w:semiHidden/>
    <w:rsid w:val="007C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11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61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94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680">
          <w:marLeft w:val="2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61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070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8517123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161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595827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stanmccaslin/Library/Group%20Containers/UBF8T346G9.Office/User%20Content.localized/Templates.localized/Teaching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61207D7-CCCF-224D-B0F9-BC0F7D92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Teaching Notes.dotx</Template>
  <TotalTime>251</TotalTime>
  <Pages>9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Justan McCaslin</dc:creator>
  <cp:keywords/>
  <dc:description/>
  <cp:lastModifiedBy>Justan McCaslin</cp:lastModifiedBy>
  <cp:revision>64</cp:revision>
  <cp:lastPrinted>2023-07-02T04:16:00Z</cp:lastPrinted>
  <dcterms:created xsi:type="dcterms:W3CDTF">2024-11-02T18:33:00Z</dcterms:created>
  <dcterms:modified xsi:type="dcterms:W3CDTF">2024-11-03T00:10:00Z</dcterms:modified>
</cp:coreProperties>
</file>