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80F1" w14:textId="77777777" w:rsidR="006C2ACE" w:rsidRPr="00CB3334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READ TEXT ~</w:t>
      </w:r>
    </w:p>
    <w:p w14:paraId="10797A2A" w14:textId="77777777" w:rsidR="006C2ACE" w:rsidRPr="00CB3334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1F506438" w14:textId="77777777" w:rsidR="006C2ACE" w:rsidRPr="00CB3334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>AS YOU SETTLE IN…</w:t>
      </w:r>
    </w:p>
    <w:p w14:paraId="48FCC587" w14:textId="2B05FB7E" w:rsidR="009A296E" w:rsidRDefault="008A37AE" w:rsidP="009A296E">
      <w:pPr>
        <w:rPr>
          <w:rFonts w:ascii="Times New Roman" w:hAnsi="Times New Roman" w:cs="Times New Roman"/>
          <w:sz w:val="28"/>
          <w:szCs w:val="28"/>
        </w:rPr>
      </w:pPr>
      <w:r w:rsidRPr="00CB3334"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CB3334" w:rsidRPr="00CB3334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9A296E">
        <w:rPr>
          <w:rFonts w:ascii="Times New Roman" w:hAnsi="Times New Roman" w:cs="Times New Roman"/>
          <w:color w:val="1E36F8"/>
          <w:sz w:val="28"/>
          <w:szCs w:val="28"/>
        </w:rPr>
        <w:t>Philippians</w:t>
      </w:r>
      <w:r w:rsidR="00CB3334" w:rsidRPr="00CB3334">
        <w:rPr>
          <w:rFonts w:ascii="Times New Roman" w:hAnsi="Times New Roman" w:cs="Times New Roman"/>
          <w:color w:val="1E36F8"/>
          <w:sz w:val="28"/>
          <w:szCs w:val="28"/>
        </w:rPr>
        <w:t xml:space="preserve">) </w:t>
      </w:r>
    </w:p>
    <w:p w14:paraId="336EE982" w14:textId="3B9CE2DD" w:rsidR="009A296E" w:rsidRPr="009A296E" w:rsidRDefault="009A296E" w:rsidP="002557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 down at </w:t>
      </w:r>
      <w:r w:rsidRPr="00BC0C34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BC0C34" w:rsidRPr="00BC0C34">
        <w:rPr>
          <w:rFonts w:ascii="Times New Roman" w:hAnsi="Times New Roman" w:cs="Times New Roman"/>
          <w:color w:val="0432FF"/>
          <w:sz w:val="28"/>
          <w:szCs w:val="28"/>
        </w:rPr>
        <w:t xml:space="preserve">Philippians 3:1) </w:t>
      </w:r>
      <w:r w:rsidR="00BC0C34" w:rsidRPr="00CB3334">
        <w:rPr>
          <w:rFonts w:ascii="Times New Roman" w:hAnsi="Times New Roman" w:cs="Times New Roman"/>
          <w:color w:val="1E36F8"/>
          <w:sz w:val="28"/>
          <w:szCs w:val="28"/>
        </w:rPr>
        <w:t>N</w:t>
      </w:r>
      <w:r w:rsidR="00BC0C34">
        <w:rPr>
          <w:rFonts w:ascii="Times New Roman" w:hAnsi="Times New Roman" w:cs="Times New Roman"/>
          <w:color w:val="1E36F8"/>
          <w:sz w:val="28"/>
          <w:szCs w:val="28"/>
        </w:rPr>
        <w:t>LT</w:t>
      </w:r>
    </w:p>
    <w:p w14:paraId="21EB1315" w14:textId="77777777" w:rsidR="00BC0C34" w:rsidRDefault="00BC0C34" w:rsidP="009A296E">
      <w:pPr>
        <w:rPr>
          <w:rFonts w:ascii="Times New Roman" w:hAnsi="Times New Roman"/>
          <w:b/>
          <w:i/>
          <w:color w:val="FF0000"/>
          <w:sz w:val="28"/>
          <w:u w:val="single"/>
        </w:rPr>
      </w:pPr>
    </w:p>
    <w:p w14:paraId="625316D6" w14:textId="4408D548" w:rsidR="009A296E" w:rsidRPr="009A296E" w:rsidRDefault="001F6F41" w:rsidP="009A296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LET’S PRAY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4B6B9" w14:textId="77777777" w:rsidR="001F6F41" w:rsidRPr="00CB3334" w:rsidRDefault="001F6F41" w:rsidP="00503C8E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14:paraId="3F02D2C4" w14:textId="77777777" w:rsidR="00BC1536" w:rsidRPr="00CB3334" w:rsidRDefault="00136F68" w:rsidP="00044292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="007A1DDC" w:rsidRPr="00CB3334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="007A1DDC"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C70E8" w14:textId="77777777" w:rsidR="00610597" w:rsidRDefault="00610597" w:rsidP="0032689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24046B93" w14:textId="4FECC450" w:rsidR="00D21214" w:rsidRDefault="00D21214" w:rsidP="0032689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 WITH ME…</w:t>
      </w:r>
    </w:p>
    <w:p w14:paraId="6C28B65F" w14:textId="77777777" w:rsidR="00D21214" w:rsidRDefault="00D21214" w:rsidP="0032689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3C8E531" w14:textId="77AE4809" w:rsidR="00D21214" w:rsidRDefault="00D21214" w:rsidP="00D21214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Paul planted this church o</w:t>
      </w:r>
      <w:r>
        <w:rPr>
          <w:rFonts w:ascii="Times New Roman" w:hAnsi="Times New Roman"/>
          <w:sz w:val="28"/>
        </w:rPr>
        <w:t>n his second missionary journey…</w:t>
      </w:r>
    </w:p>
    <w:p w14:paraId="7D0D6CFA" w14:textId="77777777" w:rsidR="00D21214" w:rsidRDefault="00D21214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After receiving a vision of a man calling for help…</w:t>
      </w:r>
    </w:p>
    <w:p w14:paraId="071AAD7B" w14:textId="77777777" w:rsidR="00D21214" w:rsidRDefault="00D21214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the area of Macedonia (Greece). </w:t>
      </w:r>
    </w:p>
    <w:p w14:paraId="257E0880" w14:textId="77777777" w:rsidR="00D21214" w:rsidRDefault="00D21214" w:rsidP="00D21214">
      <w:pPr>
        <w:rPr>
          <w:rFonts w:ascii="Times New Roman" w:hAnsi="Times New Roman"/>
          <w:sz w:val="28"/>
        </w:rPr>
      </w:pPr>
    </w:p>
    <w:p w14:paraId="6F18CE8B" w14:textId="5D235D91" w:rsidR="00D21214" w:rsidRPr="00D24B70" w:rsidRDefault="00D24B70" w:rsidP="00D24B70">
      <w:pPr>
        <w:ind w:firstLine="720"/>
        <w:rPr>
          <w:rFonts w:ascii="Times New Roman" w:hAnsi="Times New Roman"/>
          <w:sz w:val="28"/>
          <w:u w:val="single"/>
        </w:rPr>
      </w:pPr>
      <w:r w:rsidRPr="00D24B70">
        <w:rPr>
          <w:rFonts w:ascii="Times New Roman" w:hAnsi="Times New Roman"/>
          <w:sz w:val="28"/>
          <w:u w:val="single"/>
        </w:rPr>
        <w:t xml:space="preserve">- It started in </w:t>
      </w:r>
      <w:r w:rsidRPr="00D24B70">
        <w:rPr>
          <w:rFonts w:ascii="Times New Roman" w:hAnsi="Times New Roman"/>
          <w:color w:val="0432FF"/>
          <w:sz w:val="28"/>
          <w:u w:val="single"/>
        </w:rPr>
        <w:t>(</w:t>
      </w:r>
      <w:r w:rsidR="001E6572">
        <w:rPr>
          <w:rFonts w:ascii="Times New Roman" w:hAnsi="Times New Roman"/>
          <w:color w:val="0432FF"/>
          <w:sz w:val="28"/>
          <w:u w:val="single"/>
        </w:rPr>
        <w:t>A</w:t>
      </w:r>
      <w:r w:rsidRPr="00D24B70">
        <w:rPr>
          <w:rFonts w:ascii="Times New Roman" w:hAnsi="Times New Roman"/>
          <w:color w:val="0432FF"/>
          <w:sz w:val="28"/>
          <w:u w:val="single"/>
        </w:rPr>
        <w:t>cts 16) with</w:t>
      </w:r>
      <w:r w:rsidR="00D21214" w:rsidRPr="00D24B70">
        <w:rPr>
          <w:rFonts w:ascii="Times New Roman" w:hAnsi="Times New Roman"/>
          <w:sz w:val="28"/>
          <w:u w:val="single"/>
        </w:rPr>
        <w:t>:</w:t>
      </w:r>
    </w:p>
    <w:p w14:paraId="25B8A59B" w14:textId="32A659A6" w:rsidR="00D21214" w:rsidRPr="00D24B70" w:rsidRDefault="00D21214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D24B70">
        <w:rPr>
          <w:rFonts w:ascii="Times New Roman" w:hAnsi="Times New Roman"/>
          <w:sz w:val="28"/>
        </w:rPr>
        <w:t xml:space="preserve">Lydia (the first convert) </w:t>
      </w:r>
      <w:r w:rsidRPr="00D24B70">
        <w:rPr>
          <w:rFonts w:ascii="Times New Roman" w:hAnsi="Times New Roman"/>
          <w:color w:val="0432FF"/>
          <w:sz w:val="28"/>
        </w:rPr>
        <w:t>(vv. 13-15)</w:t>
      </w:r>
    </w:p>
    <w:p w14:paraId="37B5EF92" w14:textId="2B025541" w:rsidR="00D21214" w:rsidRPr="00D24B70" w:rsidRDefault="00D21214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D24B70">
        <w:rPr>
          <w:rFonts w:ascii="Times New Roman" w:hAnsi="Times New Roman"/>
          <w:sz w:val="28"/>
        </w:rPr>
        <w:t xml:space="preserve">The demon possessed slave girl </w:t>
      </w:r>
      <w:r w:rsidRPr="00D24B70">
        <w:rPr>
          <w:rFonts w:ascii="Times New Roman" w:hAnsi="Times New Roman"/>
          <w:color w:val="0432FF"/>
          <w:sz w:val="28"/>
        </w:rPr>
        <w:t>(v. 17-19)</w:t>
      </w:r>
    </w:p>
    <w:p w14:paraId="59B479B9" w14:textId="579992D8" w:rsidR="00D21214" w:rsidRPr="00D24B70" w:rsidRDefault="00D21214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D24B70">
        <w:rPr>
          <w:rFonts w:ascii="Times New Roman" w:hAnsi="Times New Roman"/>
          <w:sz w:val="28"/>
        </w:rPr>
        <w:t xml:space="preserve">The jail warden &amp; his family </w:t>
      </w:r>
      <w:r w:rsidRPr="00D24B70">
        <w:rPr>
          <w:rFonts w:ascii="Times New Roman" w:hAnsi="Times New Roman"/>
          <w:color w:val="0432FF"/>
          <w:sz w:val="28"/>
        </w:rPr>
        <w:t>(vv. 23-30)</w:t>
      </w:r>
    </w:p>
    <w:p w14:paraId="7BAE8532" w14:textId="77777777" w:rsidR="00D21214" w:rsidRDefault="00D21214" w:rsidP="00D21214">
      <w:pPr>
        <w:rPr>
          <w:rFonts w:ascii="Times New Roman" w:hAnsi="Times New Roman"/>
          <w:sz w:val="28"/>
        </w:rPr>
      </w:pPr>
    </w:p>
    <w:p w14:paraId="7138CAF1" w14:textId="49736688" w:rsidR="00D21214" w:rsidRPr="00CB2A6D" w:rsidRDefault="00CB2A6D" w:rsidP="00CB2A6D">
      <w:pPr>
        <w:ind w:firstLine="720"/>
        <w:rPr>
          <w:rFonts w:ascii="Times New Roman" w:hAnsi="Times New Roman"/>
          <w:sz w:val="28"/>
          <w:u w:val="single"/>
        </w:rPr>
      </w:pPr>
      <w:r w:rsidRPr="00CB2A6D">
        <w:rPr>
          <w:rFonts w:ascii="Times New Roman" w:hAnsi="Times New Roman"/>
          <w:sz w:val="28"/>
          <w:u w:val="single"/>
        </w:rPr>
        <w:t>- Now</w:t>
      </w:r>
      <w:r w:rsidR="00D21214" w:rsidRPr="00CB2A6D">
        <w:rPr>
          <w:rFonts w:ascii="Times New Roman" w:hAnsi="Times New Roman"/>
          <w:sz w:val="28"/>
          <w:u w:val="single"/>
        </w:rPr>
        <w:t>…</w:t>
      </w:r>
    </w:p>
    <w:p w14:paraId="2ACE8274" w14:textId="2317574E" w:rsidR="00D21214" w:rsidRPr="00D24B70" w:rsidRDefault="00D21214" w:rsidP="002557F3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proofErr w:type="gramStart"/>
      <w:r w:rsidRPr="00D24B70">
        <w:rPr>
          <w:rFonts w:ascii="Times New Roman" w:hAnsi="Times New Roman"/>
          <w:sz w:val="28"/>
        </w:rPr>
        <w:t>Paul’s</w:t>
      </w:r>
      <w:proofErr w:type="gramEnd"/>
      <w:r w:rsidRPr="00D24B70">
        <w:rPr>
          <w:rFonts w:ascii="Times New Roman" w:hAnsi="Times New Roman"/>
          <w:sz w:val="28"/>
        </w:rPr>
        <w:t xml:space="preserve"> in jail in Rome</w:t>
      </w:r>
    </w:p>
    <w:p w14:paraId="4F6F5C34" w14:textId="1B9606AC" w:rsidR="00D21214" w:rsidRPr="00D24B70" w:rsidRDefault="00D21214" w:rsidP="002557F3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 w:rsidRPr="00D24B70">
        <w:rPr>
          <w:rFonts w:ascii="Times New Roman" w:hAnsi="Times New Roman"/>
          <w:sz w:val="28"/>
        </w:rPr>
        <w:t>Philippians sent money to encourage him</w:t>
      </w:r>
    </w:p>
    <w:p w14:paraId="7E311C57" w14:textId="042AE1C0" w:rsidR="00D21214" w:rsidRPr="00D24B70" w:rsidRDefault="00D21214" w:rsidP="002557F3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 w:rsidRPr="00D24B70">
        <w:rPr>
          <w:rFonts w:ascii="Times New Roman" w:hAnsi="Times New Roman"/>
          <w:sz w:val="28"/>
        </w:rPr>
        <w:t>Epaphroditus (possible pastor) came to deliver the gift &amp; help Paul</w:t>
      </w:r>
    </w:p>
    <w:p w14:paraId="150E8AC5" w14:textId="77777777" w:rsidR="00D21214" w:rsidRDefault="00D21214" w:rsidP="0032689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86F08F5" w14:textId="3214A890" w:rsidR="00BC0C34" w:rsidRDefault="00EE3358" w:rsidP="00326891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D21214">
        <w:rPr>
          <w:rFonts w:ascii="Times New Roman" w:hAnsi="Times New Roman" w:cs="Times New Roman"/>
          <w:sz w:val="28"/>
          <w:szCs w:val="28"/>
        </w:rPr>
        <w:t>THE BOOK OF PHILIPPIANS…</w:t>
      </w:r>
    </w:p>
    <w:p w14:paraId="2205267C" w14:textId="6063E69F" w:rsidR="00EE3358" w:rsidRPr="004763D1" w:rsidRDefault="00EE3358" w:rsidP="004763D1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Is a </w:t>
      </w:r>
      <w:r w:rsidR="004763D1">
        <w:rPr>
          <w:rFonts w:ascii="Times New Roman" w:hAnsi="Times New Roman" w:cs="Times New Roman"/>
          <w:sz w:val="28"/>
          <w:szCs w:val="28"/>
        </w:rPr>
        <w:t>book t</w:t>
      </w:r>
      <w:r w:rsidRPr="004763D1">
        <w:rPr>
          <w:rFonts w:ascii="Times New Roman" w:hAnsi="Times New Roman" w:cs="Times New Roman"/>
          <w:sz w:val="28"/>
          <w:szCs w:val="28"/>
        </w:rPr>
        <w:t xml:space="preserve">hat </w:t>
      </w:r>
      <w:r w:rsidRPr="004763D1">
        <w:rPr>
          <w:rFonts w:ascii="Times New Roman" w:hAnsi="Times New Roman" w:cs="Times New Roman"/>
          <w:sz w:val="28"/>
          <w:szCs w:val="28"/>
          <w:u w:val="single"/>
        </w:rPr>
        <w:t>emphasizes joy in the Christian life</w:t>
      </w:r>
      <w:r w:rsidRPr="004763D1">
        <w:rPr>
          <w:rFonts w:ascii="Times New Roman" w:hAnsi="Times New Roman" w:cs="Times New Roman"/>
          <w:sz w:val="28"/>
          <w:szCs w:val="28"/>
        </w:rPr>
        <w:t>.</w:t>
      </w:r>
    </w:p>
    <w:p w14:paraId="4E1F0E03" w14:textId="76A6A378" w:rsidR="00EE3358" w:rsidRPr="004763D1" w:rsidRDefault="00D7018E" w:rsidP="002557F3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4763D1">
        <w:rPr>
          <w:rFonts w:ascii="Times New Roman" w:hAnsi="Times New Roman" w:cs="Times New Roman"/>
          <w:sz w:val="28"/>
          <w:szCs w:val="28"/>
        </w:rPr>
        <w:t xml:space="preserve">The word </w:t>
      </w:r>
      <w:r w:rsidRPr="004763D1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“joy”</w:t>
      </w:r>
      <w:r w:rsidRPr="004763D1">
        <w:rPr>
          <w:rFonts w:ascii="Times New Roman" w:hAnsi="Times New Roman" w:cs="Times New Roman"/>
          <w:sz w:val="28"/>
          <w:szCs w:val="28"/>
        </w:rPr>
        <w:t xml:space="preserve"> is used four times</w:t>
      </w:r>
    </w:p>
    <w:p w14:paraId="52759C0A" w14:textId="6E0052C6" w:rsidR="00D7018E" w:rsidRPr="004763D1" w:rsidRDefault="00E60DDA" w:rsidP="002557F3">
      <w:pPr>
        <w:pStyle w:val="ListParagraph"/>
        <w:numPr>
          <w:ilvl w:val="1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4763D1">
        <w:rPr>
          <w:rFonts w:ascii="Times New Roman" w:hAnsi="Times New Roman" w:cs="Times New Roman"/>
          <w:sz w:val="28"/>
          <w:szCs w:val="28"/>
        </w:rPr>
        <w:t xml:space="preserve">And </w:t>
      </w:r>
      <w:r w:rsidR="00D7018E" w:rsidRPr="004763D1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“rejoice”</w:t>
      </w:r>
      <w:r w:rsidR="00D7018E" w:rsidRPr="004763D1">
        <w:rPr>
          <w:rFonts w:ascii="Times New Roman" w:hAnsi="Times New Roman" w:cs="Times New Roman"/>
          <w:sz w:val="28"/>
          <w:szCs w:val="28"/>
        </w:rPr>
        <w:t xml:space="preserve"> occurs eight times…</w:t>
      </w:r>
    </w:p>
    <w:p w14:paraId="3FA43AE7" w14:textId="15530ECE" w:rsidR="00D7018E" w:rsidRPr="004763D1" w:rsidRDefault="00D7018E" w:rsidP="002557F3">
      <w:pPr>
        <w:pStyle w:val="ListParagraph"/>
        <w:numPr>
          <w:ilvl w:val="2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4763D1">
        <w:rPr>
          <w:rFonts w:ascii="Times New Roman" w:hAnsi="Times New Roman" w:cs="Times New Roman"/>
          <w:sz w:val="28"/>
          <w:szCs w:val="28"/>
        </w:rPr>
        <w:t xml:space="preserve">And </w:t>
      </w:r>
      <w:r w:rsidRPr="004763D1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“glad”</w:t>
      </w:r>
      <w:r w:rsidRPr="004763D1">
        <w:rPr>
          <w:rFonts w:ascii="Times New Roman" w:hAnsi="Times New Roman" w:cs="Times New Roman"/>
          <w:sz w:val="28"/>
          <w:szCs w:val="28"/>
        </w:rPr>
        <w:t xml:space="preserve"> three times</w:t>
      </w:r>
      <w:r w:rsidR="00E60DDA" w:rsidRPr="004763D1">
        <w:rPr>
          <w:rFonts w:ascii="Times New Roman" w:hAnsi="Times New Roman" w:cs="Times New Roman"/>
          <w:sz w:val="28"/>
          <w:szCs w:val="28"/>
        </w:rPr>
        <w:t>…</w:t>
      </w:r>
    </w:p>
    <w:p w14:paraId="160402D1" w14:textId="77777777" w:rsidR="00304335" w:rsidRDefault="00304335" w:rsidP="00E60DDA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</w:p>
    <w:p w14:paraId="4278D913" w14:textId="1A4E52E4" w:rsidR="00304335" w:rsidRPr="004763D1" w:rsidRDefault="004763D1" w:rsidP="004763D1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18E" w:rsidRPr="004763D1">
        <w:rPr>
          <w:rFonts w:ascii="Times New Roman" w:hAnsi="Times New Roman" w:cs="Times New Roman"/>
          <w:sz w:val="28"/>
          <w:szCs w:val="28"/>
        </w:rPr>
        <w:t>It’s easily seen as the main theme through the book…</w:t>
      </w:r>
    </w:p>
    <w:p w14:paraId="50687AB9" w14:textId="77777777" w:rsidR="00304335" w:rsidRDefault="008841B4" w:rsidP="002557F3">
      <w:pPr>
        <w:pStyle w:val="ListParagraph"/>
        <w:numPr>
          <w:ilvl w:val="0"/>
          <w:numId w:val="4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304335">
        <w:rPr>
          <w:rFonts w:ascii="Times New Roman" w:hAnsi="Times New Roman" w:cs="Times New Roman"/>
          <w:sz w:val="28"/>
          <w:szCs w:val="28"/>
        </w:rPr>
        <w:t xml:space="preserve">Paul consistently </w:t>
      </w:r>
      <w:r w:rsidR="00A22361" w:rsidRPr="00304335">
        <w:rPr>
          <w:rFonts w:ascii="Times New Roman" w:hAnsi="Times New Roman" w:cs="Times New Roman"/>
          <w:sz w:val="28"/>
          <w:szCs w:val="28"/>
        </w:rPr>
        <w:t>expresses it himself…</w:t>
      </w:r>
    </w:p>
    <w:p w14:paraId="7949418A" w14:textId="4A8E4E8E" w:rsidR="00A22361" w:rsidRPr="00304335" w:rsidRDefault="00A22361" w:rsidP="002557F3">
      <w:pPr>
        <w:pStyle w:val="ListParagraph"/>
        <w:numPr>
          <w:ilvl w:val="1"/>
          <w:numId w:val="4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304335">
        <w:rPr>
          <w:rFonts w:ascii="Times New Roman" w:hAnsi="Times New Roman" w:cs="Times New Roman"/>
          <w:sz w:val="28"/>
          <w:szCs w:val="28"/>
        </w:rPr>
        <w:t xml:space="preserve">And instructs his readers to experience it personally. </w:t>
      </w:r>
    </w:p>
    <w:p w14:paraId="01444D4A" w14:textId="77777777" w:rsid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ABD7B78" w14:textId="77777777" w:rsidR="00D21214" w:rsidRDefault="00D21214" w:rsidP="00D2121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TRUE THAT WE HAVE MUCH TO BE THANKFUL FOR…</w:t>
      </w:r>
    </w:p>
    <w:p w14:paraId="62368EB2" w14:textId="77777777" w:rsidR="00D21214" w:rsidRDefault="00D21214" w:rsidP="00D2121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But the </w:t>
      </w:r>
      <w:r w:rsidRPr="009F7104">
        <w:rPr>
          <w:rFonts w:ascii="Times New Roman" w:hAnsi="Times New Roman" w:cs="Times New Roman"/>
          <w:sz w:val="28"/>
          <w:szCs w:val="28"/>
          <w:u w:val="single"/>
        </w:rPr>
        <w:t>pace</w:t>
      </w:r>
      <w:r>
        <w:rPr>
          <w:rFonts w:ascii="Times New Roman" w:hAnsi="Times New Roman" w:cs="Times New Roman"/>
          <w:sz w:val="28"/>
          <w:szCs w:val="28"/>
        </w:rPr>
        <w:t xml:space="preserve"> at which we run is so fast</w:t>
      </w:r>
    </w:p>
    <w:p w14:paraId="620D3647" w14:textId="77777777" w:rsidR="00D21214" w:rsidRDefault="00D21214" w:rsidP="002557F3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9F7104">
        <w:rPr>
          <w:rFonts w:ascii="Times New Roman" w:hAnsi="Times New Roman" w:cs="Times New Roman"/>
          <w:sz w:val="28"/>
          <w:szCs w:val="28"/>
          <w:u w:val="single"/>
        </w:rPr>
        <w:t>pressure</w:t>
      </w:r>
      <w:r>
        <w:rPr>
          <w:rFonts w:ascii="Times New Roman" w:hAnsi="Times New Roman" w:cs="Times New Roman"/>
          <w:sz w:val="28"/>
          <w:szCs w:val="28"/>
        </w:rPr>
        <w:t xml:space="preserve"> of which we face is so great…</w:t>
      </w:r>
    </w:p>
    <w:p w14:paraId="2FE8260C" w14:textId="77777777" w:rsidR="00D21214" w:rsidRDefault="00D21214" w:rsidP="002557F3">
      <w:pPr>
        <w:pStyle w:val="ListParagraph"/>
        <w:numPr>
          <w:ilvl w:val="1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And the </w:t>
      </w:r>
      <w:r w:rsidRPr="009F7104">
        <w:rPr>
          <w:rFonts w:ascii="Times New Roman" w:hAnsi="Times New Roman" w:cs="Times New Roman"/>
          <w:sz w:val="28"/>
          <w:szCs w:val="28"/>
          <w:u w:val="single"/>
        </w:rPr>
        <w:t>pain</w:t>
      </w:r>
      <w:r>
        <w:rPr>
          <w:rFonts w:ascii="Times New Roman" w:hAnsi="Times New Roman" w:cs="Times New Roman"/>
          <w:sz w:val="28"/>
          <w:szCs w:val="28"/>
        </w:rPr>
        <w:t xml:space="preserve"> which we experience is so deep…</w:t>
      </w:r>
    </w:p>
    <w:p w14:paraId="2716DC32" w14:textId="697ECB63" w:rsidR="00D21214" w:rsidRDefault="00D21214" w:rsidP="002557F3">
      <w:pPr>
        <w:pStyle w:val="ListParagraph"/>
        <w:numPr>
          <w:ilvl w:val="2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Our joy is often stolen. </w:t>
      </w:r>
    </w:p>
    <w:p w14:paraId="07277511" w14:textId="77777777" w:rsidR="00D21214" w:rsidRDefault="00D21214" w:rsidP="00D21214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30EA733B" w14:textId="77777777" w:rsidR="00D21214" w:rsidRPr="009F7104" w:rsidRDefault="00D21214" w:rsidP="00D21214">
      <w:pPr>
        <w:ind w:left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7104">
        <w:rPr>
          <w:rFonts w:ascii="Times New Roman" w:hAnsi="Times New Roman" w:cs="Times New Roman"/>
          <w:sz w:val="28"/>
          <w:szCs w:val="28"/>
        </w:rPr>
        <w:t>We’re led to search for joy / happiness that will last!</w:t>
      </w:r>
    </w:p>
    <w:p w14:paraId="1AD322CB" w14:textId="599DCADB" w:rsidR="00D21214" w:rsidRPr="00D21214" w:rsidRDefault="00D21214" w:rsidP="002557F3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(Possessions / vacations / social connection)</w:t>
      </w:r>
    </w:p>
    <w:p w14:paraId="2B6131BA" w14:textId="77777777" w:rsidR="00D21214" w:rsidRDefault="00D21214" w:rsidP="00E60DDA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C12C39E" w14:textId="2AFFF0CD" w:rsid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OF US TODAY…</w:t>
      </w:r>
    </w:p>
    <w:p w14:paraId="3A5D8AA6" w14:textId="5F34413E" w:rsidR="00E60DDA" w:rsidRPr="00E60DDA" w:rsidRDefault="00E60DDA" w:rsidP="00E60DDA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Can sit here in this church &amp; c</w:t>
      </w:r>
      <w:r w:rsidRPr="00E60DDA">
        <w:rPr>
          <w:rFonts w:ascii="Times New Roman" w:hAnsi="Times New Roman" w:cs="Times New Roman"/>
          <w:sz w:val="28"/>
          <w:szCs w:val="28"/>
        </w:rPr>
        <w:t>onfidently say…</w:t>
      </w:r>
    </w:p>
    <w:p w14:paraId="60310BC8" w14:textId="1488778B" w:rsidR="00E60DDA" w:rsidRDefault="00E60DDA" w:rsidP="002557F3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matter what we’re going thru…</w:t>
      </w:r>
    </w:p>
    <w:p w14:paraId="1A6A451D" w14:textId="5BBF3723" w:rsidR="00E60DDA" w:rsidRPr="00E60DDA" w:rsidRDefault="00E60DDA" w:rsidP="002557F3">
      <w:pPr>
        <w:pStyle w:val="ListParagraph"/>
        <w:numPr>
          <w:ilvl w:val="1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“We’re rejoicing or joyful?!”</w:t>
      </w:r>
    </w:p>
    <w:p w14:paraId="79CCD4B2" w14:textId="77777777" w:rsidR="008841B4" w:rsidRDefault="008841B4" w:rsidP="00A2236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413180A7" w14:textId="666E45B8" w:rsidR="00D7018E" w:rsidRDefault="00A22361" w:rsidP="00D7018E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02DEC">
        <w:rPr>
          <w:rFonts w:ascii="Times New Roman" w:hAnsi="Times New Roman" w:cs="Times New Roman"/>
          <w:sz w:val="28"/>
          <w:szCs w:val="28"/>
          <w:highlight w:val="yellow"/>
        </w:rPr>
        <w:t>PHILIPPIANS TEACHES US</w:t>
      </w:r>
      <w:r w:rsidR="009F7104" w:rsidRPr="00302DEC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4589B819" w14:textId="77777777" w:rsidR="009F7104" w:rsidRDefault="009F7104" w:rsidP="00D7018E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7CDBC92B" w14:textId="530E5B3B" w:rsidR="00A22361" w:rsidRDefault="00A22361" w:rsidP="00D7018E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214">
        <w:rPr>
          <w:rFonts w:ascii="Times New Roman" w:hAnsi="Times New Roman" w:cs="Times New Roman"/>
          <w:sz w:val="28"/>
          <w:szCs w:val="28"/>
          <w:highlight w:val="yellow"/>
        </w:rPr>
        <w:t>- True joy only comes through centering our lives around Christ…</w:t>
      </w:r>
    </w:p>
    <w:p w14:paraId="5F56E7BA" w14:textId="47FCD98D" w:rsidR="00A22361" w:rsidRPr="00D21214" w:rsidRDefault="00A22361" w:rsidP="002557F3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21214">
        <w:rPr>
          <w:rFonts w:ascii="Times New Roman" w:hAnsi="Times New Roman" w:cs="Times New Roman"/>
          <w:sz w:val="28"/>
          <w:szCs w:val="28"/>
          <w:highlight w:val="yellow"/>
        </w:rPr>
        <w:t>Harmony with His faithful followers…</w:t>
      </w:r>
    </w:p>
    <w:p w14:paraId="3787B054" w14:textId="77777777" w:rsidR="00E60DDA" w:rsidRPr="00D21214" w:rsidRDefault="00A22361" w:rsidP="002557F3">
      <w:pPr>
        <w:pStyle w:val="ListParagraph"/>
        <w:numPr>
          <w:ilvl w:val="1"/>
          <w:numId w:val="2"/>
        </w:numPr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21214">
        <w:rPr>
          <w:rFonts w:ascii="Times New Roman" w:hAnsi="Times New Roman" w:cs="Times New Roman"/>
          <w:sz w:val="28"/>
          <w:szCs w:val="28"/>
          <w:highlight w:val="yellow"/>
        </w:rPr>
        <w:t>And serving others in the name of the Lord.</w:t>
      </w:r>
    </w:p>
    <w:p w14:paraId="1B9DD1D6" w14:textId="77777777" w:rsidR="009F7104" w:rsidRDefault="009F7104" w:rsidP="009F7104">
      <w:pPr>
        <w:pStyle w:val="ListParagraph"/>
        <w:ind w:left="2167"/>
        <w:outlineLvl w:val="0"/>
        <w:rPr>
          <w:rFonts w:ascii="Times New Roman" w:hAnsi="Times New Roman" w:cs="Times New Roman"/>
          <w:sz w:val="28"/>
          <w:szCs w:val="28"/>
        </w:rPr>
      </w:pPr>
    </w:p>
    <w:p w14:paraId="02C59F1D" w14:textId="1CC6BA43" w:rsidR="00E60DDA" w:rsidRDefault="00E60DDA" w:rsidP="00E60DDA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104">
        <w:rPr>
          <w:rFonts w:ascii="Times New Roman" w:hAnsi="Times New Roman" w:cs="Times New Roman"/>
          <w:sz w:val="28"/>
          <w:szCs w:val="28"/>
        </w:rPr>
        <w:t xml:space="preserve">We learn how to </w:t>
      </w:r>
      <w:r w:rsidR="009F7104" w:rsidRPr="009F7104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“rejoice in the Lord”</w:t>
      </w:r>
      <w:r w:rsidR="009F7104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A0CF0C5" w14:textId="28F08BEE" w:rsidR="00A22361" w:rsidRPr="00E60DDA" w:rsidRDefault="00A22361" w:rsidP="002557F3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E60DDA">
        <w:rPr>
          <w:rFonts w:ascii="Times New Roman" w:hAnsi="Times New Roman" w:cs="Times New Roman"/>
          <w:sz w:val="28"/>
          <w:szCs w:val="28"/>
        </w:rPr>
        <w:t>Despite circumstances / people / problems / suffering!</w:t>
      </w:r>
    </w:p>
    <w:p w14:paraId="184991D3" w14:textId="77777777" w:rsidR="00623233" w:rsidRPr="00CB3334" w:rsidRDefault="00623233" w:rsidP="001954A4">
      <w:pPr>
        <w:rPr>
          <w:rFonts w:ascii="Times New Roman" w:hAnsi="Times New Roman"/>
          <w:sz w:val="28"/>
        </w:rPr>
      </w:pPr>
    </w:p>
    <w:p w14:paraId="596C0040" w14:textId="77777777" w:rsidR="001954A4" w:rsidRPr="00CB3334" w:rsidRDefault="001954A4" w:rsidP="001954A4">
      <w:pPr>
        <w:rPr>
          <w:rFonts w:ascii="Times New Roman" w:hAnsi="Times New Roman"/>
          <w:sz w:val="28"/>
        </w:rPr>
      </w:pPr>
      <w:proofErr w:type="gramStart"/>
      <w:r w:rsidRPr="00CB3334">
        <w:rPr>
          <w:rFonts w:ascii="Times New Roman" w:hAnsi="Times New Roman"/>
          <w:sz w:val="28"/>
        </w:rPr>
        <w:t>SO</w:t>
      </w:r>
      <w:proofErr w:type="gramEnd"/>
      <w:r w:rsidRPr="00CB3334">
        <w:rPr>
          <w:rFonts w:ascii="Times New Roman" w:hAnsi="Times New Roman"/>
          <w:sz w:val="28"/>
        </w:rPr>
        <w:t xml:space="preserve"> NOTE TAKERS…</w:t>
      </w:r>
    </w:p>
    <w:p w14:paraId="1F5284B9" w14:textId="77777777" w:rsidR="001954A4" w:rsidRPr="00CB3334" w:rsidRDefault="001954A4" w:rsidP="001954A4">
      <w:pPr>
        <w:rPr>
          <w:rFonts w:ascii="Times New Roman" w:hAnsi="Times New Roman"/>
          <w:sz w:val="28"/>
        </w:rPr>
      </w:pPr>
      <w:r w:rsidRPr="00CB3334">
        <w:rPr>
          <w:rFonts w:ascii="Times New Roman" w:hAnsi="Times New Roman"/>
          <w:sz w:val="28"/>
        </w:rPr>
        <w:tab/>
        <w:t>- I’ve titled today’s message…</w:t>
      </w:r>
    </w:p>
    <w:p w14:paraId="3BBA6F25" w14:textId="43C895D4" w:rsidR="00592E26" w:rsidRPr="00AE4C7D" w:rsidRDefault="001954A4" w:rsidP="002557F3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“</w:t>
      </w:r>
      <w:r w:rsidR="009A296E"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Finding Joy</w:t>
      </w:r>
      <w:r w:rsidR="004F4DA4" w:rsidRPr="00AE4C7D">
        <w:rPr>
          <w:rFonts w:ascii="Times New Roman" w:hAnsi="Times New Roman"/>
          <w:i/>
          <w:iCs/>
          <w:color w:val="0432FF"/>
          <w:sz w:val="28"/>
          <w:highlight w:val="yellow"/>
        </w:rPr>
        <w:t>”</w:t>
      </w:r>
      <w:r w:rsidR="00D136C0">
        <w:rPr>
          <w:rFonts w:ascii="Times New Roman" w:hAnsi="Times New Roman"/>
          <w:i/>
          <w:iCs/>
          <w:color w:val="0432FF"/>
          <w:sz w:val="28"/>
          <w:highlight w:val="yellow"/>
        </w:rPr>
        <w:t xml:space="preserve"> (Pt. 2)</w:t>
      </w:r>
    </w:p>
    <w:p w14:paraId="7A46B248" w14:textId="77777777" w:rsidR="00115E21" w:rsidRPr="00CB3334" w:rsidRDefault="00115E21" w:rsidP="00AE3F7F">
      <w:pPr>
        <w:rPr>
          <w:rFonts w:ascii="Times New Roman" w:hAnsi="Times New Roman"/>
          <w:sz w:val="28"/>
        </w:rPr>
      </w:pPr>
    </w:p>
    <w:p w14:paraId="05327E2E" w14:textId="77777777" w:rsidR="001F2EA9" w:rsidRPr="00CB3334" w:rsidRDefault="001F2EA9" w:rsidP="001F2EA9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BACKGROUND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F4E26" w14:textId="77777777" w:rsidR="001F2EA9" w:rsidRPr="00CB3334" w:rsidRDefault="001F2EA9" w:rsidP="00AE3F7F">
      <w:pPr>
        <w:rPr>
          <w:rFonts w:ascii="Times New Roman" w:hAnsi="Times New Roman"/>
          <w:sz w:val="28"/>
        </w:rPr>
      </w:pPr>
    </w:p>
    <w:p w14:paraId="4E73B616" w14:textId="668D531E" w:rsidR="00D21214" w:rsidRDefault="00D21214" w:rsidP="003616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TODAY</w:t>
      </w:r>
      <w:r w:rsidR="00CD1CCB">
        <w:rPr>
          <w:rFonts w:ascii="Times New Roman" w:hAnsi="Times New Roman"/>
          <w:sz w:val="28"/>
        </w:rPr>
        <w:t xml:space="preserve"> WE</w:t>
      </w:r>
      <w:r>
        <w:rPr>
          <w:rFonts w:ascii="Times New Roman" w:hAnsi="Times New Roman"/>
          <w:sz w:val="28"/>
        </w:rPr>
        <w:t xml:space="preserve"> WILL CONTINUE</w:t>
      </w:r>
      <w:r w:rsidR="00AE6539">
        <w:rPr>
          <w:rFonts w:ascii="Times New Roman" w:hAnsi="Times New Roman"/>
          <w:sz w:val="28"/>
        </w:rPr>
        <w:t xml:space="preserve"> </w:t>
      </w:r>
      <w:r w:rsidR="005F6ED3">
        <w:rPr>
          <w:rFonts w:ascii="Times New Roman" w:hAnsi="Times New Roman"/>
          <w:sz w:val="28"/>
        </w:rPr>
        <w:t>OUR</w:t>
      </w:r>
      <w:r w:rsidR="00CD1CCB">
        <w:rPr>
          <w:rFonts w:ascii="Times New Roman" w:hAnsi="Times New Roman"/>
          <w:sz w:val="28"/>
        </w:rPr>
        <w:t xml:space="preserve"> STUDY</w:t>
      </w:r>
      <w:r w:rsidR="003616F8">
        <w:rPr>
          <w:rFonts w:ascii="Times New Roman" w:hAnsi="Times New Roman"/>
          <w:sz w:val="28"/>
        </w:rPr>
        <w:t>…</w:t>
      </w:r>
    </w:p>
    <w:p w14:paraId="504C9315" w14:textId="2F55B7C2" w:rsidR="003616F8" w:rsidRDefault="003616F8" w:rsidP="003616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With three main takeaways:</w:t>
      </w:r>
    </w:p>
    <w:p w14:paraId="40452729" w14:textId="77777777" w:rsidR="00D60FA1" w:rsidRDefault="00D60FA1" w:rsidP="00D21214">
      <w:pPr>
        <w:rPr>
          <w:rFonts w:ascii="Times New Roman" w:hAnsi="Times New Roman"/>
          <w:sz w:val="28"/>
        </w:rPr>
      </w:pPr>
    </w:p>
    <w:p w14:paraId="2112490E" w14:textId="6FB86F0E" w:rsidR="009C78DD" w:rsidRPr="00631CFA" w:rsidRDefault="007A6B86" w:rsidP="007A6B86">
      <w:pPr>
        <w:rPr>
          <w:rFonts w:ascii="Times New Roman" w:hAnsi="Times New Roman"/>
          <w:b/>
          <w:bCs/>
          <w:sz w:val="28"/>
        </w:rPr>
      </w:pPr>
      <w:r w:rsidRPr="00631CFA">
        <w:rPr>
          <w:rFonts w:ascii="Times New Roman" w:hAnsi="Times New Roman"/>
          <w:b/>
          <w:bCs/>
          <w:sz w:val="28"/>
        </w:rPr>
        <w:t xml:space="preserve">#1) </w:t>
      </w:r>
      <w:r w:rsidR="00A31DFE">
        <w:rPr>
          <w:rFonts w:ascii="Times New Roman" w:hAnsi="Times New Roman"/>
          <w:b/>
          <w:bCs/>
          <w:sz w:val="28"/>
        </w:rPr>
        <w:t xml:space="preserve">The </w:t>
      </w:r>
      <w:r w:rsidR="00C11C08">
        <w:rPr>
          <w:rFonts w:ascii="Times New Roman" w:hAnsi="Times New Roman"/>
          <w:b/>
          <w:bCs/>
          <w:sz w:val="28"/>
        </w:rPr>
        <w:t>g</w:t>
      </w:r>
      <w:r w:rsidR="00A31DFE">
        <w:rPr>
          <w:rFonts w:ascii="Times New Roman" w:hAnsi="Times New Roman"/>
          <w:b/>
          <w:bCs/>
          <w:sz w:val="28"/>
        </w:rPr>
        <w:t xml:space="preserve">oal of </w:t>
      </w:r>
      <w:r w:rsidR="00D50599">
        <w:rPr>
          <w:rFonts w:ascii="Times New Roman" w:hAnsi="Times New Roman"/>
          <w:b/>
          <w:bCs/>
          <w:sz w:val="28"/>
        </w:rPr>
        <w:t xml:space="preserve">life is </w:t>
      </w:r>
      <w:r w:rsidR="00C11C08">
        <w:rPr>
          <w:rFonts w:ascii="Times New Roman" w:hAnsi="Times New Roman"/>
          <w:b/>
          <w:bCs/>
          <w:sz w:val="28"/>
        </w:rPr>
        <w:t xml:space="preserve">to know Christ more </w:t>
      </w:r>
      <w:r w:rsidR="002C6973">
        <w:rPr>
          <w:rFonts w:ascii="Times New Roman" w:hAnsi="Times New Roman"/>
          <w:b/>
          <w:bCs/>
          <w:sz w:val="28"/>
        </w:rPr>
        <w:t>NOT</w:t>
      </w:r>
      <w:r w:rsidR="00C11C08">
        <w:rPr>
          <w:rFonts w:ascii="Times New Roman" w:hAnsi="Times New Roman"/>
          <w:b/>
          <w:bCs/>
          <w:sz w:val="28"/>
        </w:rPr>
        <w:t xml:space="preserve"> earn more</w:t>
      </w:r>
      <w:r w:rsidRPr="00631CFA">
        <w:rPr>
          <w:rFonts w:ascii="Times New Roman" w:hAnsi="Times New Roman"/>
          <w:b/>
          <w:bCs/>
          <w:sz w:val="28"/>
        </w:rPr>
        <w:t xml:space="preserve">. </w:t>
      </w:r>
    </w:p>
    <w:p w14:paraId="430F318A" w14:textId="77777777" w:rsidR="007A6B86" w:rsidRDefault="007A6B86" w:rsidP="007A6B86">
      <w:pPr>
        <w:rPr>
          <w:rFonts w:ascii="Times New Roman" w:hAnsi="Times New Roman"/>
          <w:sz w:val="28"/>
        </w:rPr>
      </w:pPr>
    </w:p>
    <w:p w14:paraId="51EA0FCA" w14:textId="2E66972B" w:rsidR="007A6B86" w:rsidRDefault="007A6B86" w:rsidP="007A6B86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Religious rituals &amp; acknowledgments of men…</w:t>
      </w:r>
    </w:p>
    <w:p w14:paraId="1FC0D747" w14:textId="7692884B" w:rsidR="007A6B86" w:rsidRDefault="007A6B86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Cause Christians to strive for </w:t>
      </w:r>
      <w:r w:rsidR="007E708A">
        <w:rPr>
          <w:rFonts w:ascii="Times New Roman" w:hAnsi="Times New Roman"/>
          <w:sz w:val="28"/>
        </w:rPr>
        <w:t>God’s favor</w:t>
      </w:r>
      <w:r>
        <w:rPr>
          <w:rFonts w:ascii="Times New Roman" w:hAnsi="Times New Roman"/>
          <w:sz w:val="28"/>
        </w:rPr>
        <w:t>…</w:t>
      </w:r>
    </w:p>
    <w:p w14:paraId="5F85AB38" w14:textId="72E304CD" w:rsidR="007A6B86" w:rsidRDefault="00F24A09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Rather than resting in the finished work of the cross</w:t>
      </w:r>
      <w:r w:rsidR="007A6B86">
        <w:rPr>
          <w:rFonts w:ascii="Times New Roman" w:hAnsi="Times New Roman"/>
          <w:sz w:val="28"/>
        </w:rPr>
        <w:t>…</w:t>
      </w:r>
    </w:p>
    <w:p w14:paraId="340D2512" w14:textId="2EC1683A" w:rsidR="007A6B86" w:rsidRDefault="007A6B86" w:rsidP="002557F3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steals </w:t>
      </w:r>
      <w:r w:rsidRPr="00E5563C">
        <w:rPr>
          <w:rFonts w:ascii="Times New Roman" w:hAnsi="Times New Roman"/>
          <w:sz w:val="28"/>
          <w:u w:val="single"/>
        </w:rPr>
        <w:t>the joy in our relationship to Jesus</w:t>
      </w:r>
      <w:r>
        <w:rPr>
          <w:rFonts w:ascii="Times New Roman" w:hAnsi="Times New Roman"/>
          <w:sz w:val="28"/>
        </w:rPr>
        <w:t xml:space="preserve">. </w:t>
      </w:r>
    </w:p>
    <w:p w14:paraId="3BEAE8C6" w14:textId="77777777" w:rsidR="007A6B86" w:rsidRDefault="007A6B86" w:rsidP="007A6B86">
      <w:pPr>
        <w:rPr>
          <w:rFonts w:ascii="Times New Roman" w:hAnsi="Times New Roman"/>
          <w:sz w:val="28"/>
        </w:rPr>
      </w:pPr>
    </w:p>
    <w:p w14:paraId="02677DBD" w14:textId="7BAC75B6" w:rsidR="00AE6539" w:rsidRPr="00631CFA" w:rsidRDefault="00465862" w:rsidP="00465862">
      <w:pPr>
        <w:rPr>
          <w:rFonts w:ascii="Times New Roman" w:hAnsi="Times New Roman"/>
          <w:b/>
          <w:bCs/>
          <w:sz w:val="28"/>
        </w:rPr>
      </w:pPr>
      <w:r w:rsidRPr="00631CFA">
        <w:rPr>
          <w:rFonts w:ascii="Times New Roman" w:hAnsi="Times New Roman"/>
          <w:b/>
          <w:bCs/>
          <w:sz w:val="28"/>
        </w:rPr>
        <w:t xml:space="preserve">#2) </w:t>
      </w:r>
      <w:r w:rsidR="00BA4299">
        <w:rPr>
          <w:rFonts w:ascii="Times New Roman" w:hAnsi="Times New Roman"/>
          <w:b/>
          <w:bCs/>
          <w:sz w:val="28"/>
        </w:rPr>
        <w:t>Security in the Lord comes from guarding unity &amp; peace</w:t>
      </w:r>
      <w:r w:rsidRPr="00631CFA">
        <w:rPr>
          <w:rFonts w:ascii="Times New Roman" w:hAnsi="Times New Roman"/>
          <w:b/>
          <w:bCs/>
          <w:sz w:val="28"/>
        </w:rPr>
        <w:t>.</w:t>
      </w:r>
    </w:p>
    <w:p w14:paraId="0AC1C6E9" w14:textId="77777777" w:rsidR="00465862" w:rsidRDefault="00465862" w:rsidP="00465862">
      <w:pPr>
        <w:rPr>
          <w:rFonts w:ascii="Times New Roman" w:hAnsi="Times New Roman"/>
          <w:sz w:val="28"/>
        </w:rPr>
      </w:pPr>
    </w:p>
    <w:p w14:paraId="47C29755" w14:textId="4D9C9F20" w:rsidR="00465862" w:rsidRDefault="00465862" w:rsidP="004658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Division in the Body of Christ is </w:t>
      </w:r>
      <w:r w:rsidR="000C4F9E">
        <w:rPr>
          <w:rFonts w:ascii="Times New Roman" w:hAnsi="Times New Roman"/>
          <w:sz w:val="28"/>
        </w:rPr>
        <w:t>stirred up by the enemy…</w:t>
      </w:r>
    </w:p>
    <w:p w14:paraId="436117E2" w14:textId="18FA0973" w:rsidR="000C4F9E" w:rsidRDefault="000C4F9E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And causes us to get our eyes off the mission of Christ…</w:t>
      </w:r>
    </w:p>
    <w:p w14:paraId="207ADDE1" w14:textId="683BFACA" w:rsidR="007E12BD" w:rsidRDefault="00B46A09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Steals our joy in the Lord</w:t>
      </w:r>
      <w:r w:rsidR="00F24A09">
        <w:rPr>
          <w:rFonts w:ascii="Times New Roman" w:hAnsi="Times New Roman"/>
          <w:sz w:val="28"/>
        </w:rPr>
        <w:t xml:space="preserve"> by causing…</w:t>
      </w:r>
    </w:p>
    <w:p w14:paraId="3E493123" w14:textId="1B76BE64" w:rsidR="00B46A09" w:rsidRDefault="00F24A09" w:rsidP="002557F3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EF62D0">
        <w:rPr>
          <w:rFonts w:ascii="Times New Roman" w:hAnsi="Times New Roman"/>
          <w:sz w:val="28"/>
        </w:rPr>
        <w:t xml:space="preserve">nxiety &amp; frustration in everyday life. </w:t>
      </w:r>
    </w:p>
    <w:p w14:paraId="31BCD44F" w14:textId="77777777" w:rsidR="007E12BD" w:rsidRDefault="007E12BD" w:rsidP="007E12BD">
      <w:pPr>
        <w:rPr>
          <w:rFonts w:ascii="Times New Roman" w:hAnsi="Times New Roman"/>
          <w:sz w:val="28"/>
        </w:rPr>
      </w:pPr>
    </w:p>
    <w:p w14:paraId="492F945A" w14:textId="3035A702" w:rsidR="0013610D" w:rsidRPr="00631CFA" w:rsidRDefault="007E12BD" w:rsidP="007E12BD">
      <w:pPr>
        <w:rPr>
          <w:rFonts w:ascii="Times New Roman" w:hAnsi="Times New Roman"/>
          <w:b/>
          <w:bCs/>
          <w:sz w:val="28"/>
        </w:rPr>
      </w:pPr>
      <w:r w:rsidRPr="00631CFA">
        <w:rPr>
          <w:rFonts w:ascii="Times New Roman" w:hAnsi="Times New Roman"/>
          <w:b/>
          <w:bCs/>
          <w:sz w:val="28"/>
        </w:rPr>
        <w:t xml:space="preserve">#3) </w:t>
      </w:r>
      <w:r w:rsidR="00B634F4">
        <w:rPr>
          <w:rFonts w:ascii="Times New Roman" w:hAnsi="Times New Roman"/>
          <w:b/>
          <w:bCs/>
          <w:sz w:val="28"/>
        </w:rPr>
        <w:t>God provides through our generosity</w:t>
      </w:r>
      <w:r w:rsidRPr="00631CFA">
        <w:rPr>
          <w:rFonts w:ascii="Times New Roman" w:hAnsi="Times New Roman"/>
          <w:b/>
          <w:bCs/>
          <w:sz w:val="28"/>
        </w:rPr>
        <w:t xml:space="preserve">. </w:t>
      </w:r>
    </w:p>
    <w:p w14:paraId="492DFC9E" w14:textId="77777777" w:rsidR="007E12BD" w:rsidRDefault="007E12BD" w:rsidP="007E12BD">
      <w:pPr>
        <w:rPr>
          <w:rFonts w:ascii="Times New Roman" w:hAnsi="Times New Roman"/>
          <w:sz w:val="28"/>
        </w:rPr>
      </w:pPr>
    </w:p>
    <w:p w14:paraId="520FBFDD" w14:textId="1F22C815" w:rsidR="007E12BD" w:rsidRDefault="007E12BD" w:rsidP="007E12B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27613E">
        <w:rPr>
          <w:rFonts w:ascii="Times New Roman" w:hAnsi="Times New Roman"/>
          <w:sz w:val="28"/>
        </w:rPr>
        <w:t>Although Paul had been content</w:t>
      </w:r>
      <w:r w:rsidR="00F24A09">
        <w:rPr>
          <w:rFonts w:ascii="Times New Roman" w:hAnsi="Times New Roman"/>
          <w:sz w:val="28"/>
        </w:rPr>
        <w:t xml:space="preserve"> wherever the Lord placed him</w:t>
      </w:r>
      <w:r w:rsidR="0027613E">
        <w:rPr>
          <w:rFonts w:ascii="Times New Roman" w:hAnsi="Times New Roman"/>
          <w:sz w:val="28"/>
        </w:rPr>
        <w:t>…</w:t>
      </w:r>
    </w:p>
    <w:p w14:paraId="4F453F75" w14:textId="3F95DE05" w:rsidR="0027613E" w:rsidRDefault="0027613E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He was thankful for their </w:t>
      </w:r>
      <w:r w:rsidR="00D73C72">
        <w:rPr>
          <w:rFonts w:ascii="Times New Roman" w:hAnsi="Times New Roman"/>
          <w:sz w:val="28"/>
        </w:rPr>
        <w:t>act of support</w:t>
      </w:r>
      <w:r w:rsidR="00520442">
        <w:rPr>
          <w:rFonts w:ascii="Times New Roman" w:hAnsi="Times New Roman"/>
          <w:sz w:val="28"/>
        </w:rPr>
        <w:t>…</w:t>
      </w:r>
    </w:p>
    <w:p w14:paraId="29971390" w14:textId="0D106E04" w:rsidR="00520442" w:rsidRDefault="00520442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of how it will impact their lives in eternity…</w:t>
      </w:r>
    </w:p>
    <w:p w14:paraId="5E2A0D77" w14:textId="1554B672" w:rsidR="00520442" w:rsidRPr="0027613E" w:rsidRDefault="00520442" w:rsidP="002557F3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="0055086D">
        <w:rPr>
          <w:rFonts w:ascii="Times New Roman" w:hAnsi="Times New Roman"/>
          <w:sz w:val="28"/>
        </w:rPr>
        <w:t xml:space="preserve">many lives here on earth. </w:t>
      </w:r>
    </w:p>
    <w:p w14:paraId="494903E3" w14:textId="77777777" w:rsidR="003149C2" w:rsidRPr="003149C2" w:rsidRDefault="003149C2" w:rsidP="003149C2">
      <w:pPr>
        <w:rPr>
          <w:rFonts w:ascii="Times New Roman" w:hAnsi="Times New Roman"/>
          <w:sz w:val="28"/>
        </w:rPr>
      </w:pPr>
    </w:p>
    <w:p w14:paraId="39617AEC" w14:textId="77777777" w:rsidR="00463CEF" w:rsidRPr="00CB3334" w:rsidRDefault="00463CEF" w:rsidP="00997AF8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57976" w14:textId="77777777" w:rsidR="00463CEF" w:rsidRPr="00CB3334" w:rsidRDefault="00463CEF" w:rsidP="00997AF8">
      <w:pPr>
        <w:rPr>
          <w:rFonts w:ascii="Times New Roman" w:hAnsi="Times New Roman"/>
          <w:sz w:val="28"/>
        </w:rPr>
      </w:pPr>
    </w:p>
    <w:p w14:paraId="547929E0" w14:textId="0F732EA2" w:rsidR="00CB3334" w:rsidRPr="00CB3334" w:rsidRDefault="002557F3" w:rsidP="004C40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LET’S DIVE IN!</w:t>
      </w:r>
    </w:p>
    <w:p w14:paraId="474847BF" w14:textId="77777777" w:rsidR="00CB3334" w:rsidRPr="00CB3334" w:rsidRDefault="00CB3334" w:rsidP="004C40D9">
      <w:pPr>
        <w:rPr>
          <w:rFonts w:ascii="Times New Roman" w:hAnsi="Times New Roman"/>
          <w:sz w:val="28"/>
        </w:rPr>
      </w:pPr>
    </w:p>
    <w:p w14:paraId="3AF54E44" w14:textId="012FC5E0" w:rsidR="0056680E" w:rsidRPr="00CB3334" w:rsidRDefault="0056680E" w:rsidP="0056680E">
      <w:pPr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 1 – “</w:t>
      </w:r>
      <w:r w:rsidR="00786A63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The Goal of My Life</w:t>
      </w:r>
      <w:r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786A63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3:1-21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1A1E13"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AE4C7D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6FC86569" w14:textId="77777777" w:rsidR="004C40D9" w:rsidRDefault="004C40D9" w:rsidP="004C40D9">
      <w:pPr>
        <w:rPr>
          <w:rFonts w:ascii="Times New Roman" w:hAnsi="Times New Roman"/>
          <w:sz w:val="28"/>
        </w:rPr>
      </w:pPr>
    </w:p>
    <w:p w14:paraId="43F2B462" w14:textId="178E2C89" w:rsidR="00D72344" w:rsidRDefault="00C6297D" w:rsidP="00D723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PAUL TRANSITIONS HIS LETTER…</w:t>
      </w:r>
    </w:p>
    <w:p w14:paraId="307141C1" w14:textId="044173DA" w:rsidR="00C6297D" w:rsidRDefault="00C6297D" w:rsidP="00D723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With a reminder to rejoice in the Lord…</w:t>
      </w:r>
    </w:p>
    <w:p w14:paraId="2C58EF3C" w14:textId="798C47E4" w:rsidR="00C6297D" w:rsidRDefault="00B77A1F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of His finished work on the cross.</w:t>
      </w:r>
    </w:p>
    <w:p w14:paraId="72E530E0" w14:textId="77777777" w:rsidR="00B77A1F" w:rsidRDefault="00B77A1F" w:rsidP="00B77A1F">
      <w:pPr>
        <w:rPr>
          <w:rFonts w:ascii="Times New Roman" w:hAnsi="Times New Roman"/>
          <w:sz w:val="28"/>
        </w:rPr>
      </w:pPr>
    </w:p>
    <w:p w14:paraId="36E44016" w14:textId="3DBB08D3" w:rsidR="00B77A1F" w:rsidRDefault="00B77A1F" w:rsidP="00B77A1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APPARENTLY… THERE HAD BEEN SOME…</w:t>
      </w:r>
    </w:p>
    <w:p w14:paraId="18209BBA" w14:textId="1017893A" w:rsidR="00B77A1F" w:rsidRDefault="00B77A1F" w:rsidP="00B77A1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Who were attacking the Gospel message…</w:t>
      </w:r>
    </w:p>
    <w:p w14:paraId="57B7F908" w14:textId="06917BAD" w:rsidR="00B77A1F" w:rsidRDefault="00B77A1F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had put a religious trip on the people of Philippi…</w:t>
      </w:r>
    </w:p>
    <w:p w14:paraId="78D6AC0A" w14:textId="532BA918" w:rsidR="00786A63" w:rsidRPr="00C86B8E" w:rsidRDefault="00A931E2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Focused on human effort for salvation. </w:t>
      </w:r>
    </w:p>
    <w:p w14:paraId="46728252" w14:textId="77777777" w:rsidR="00786A63" w:rsidRDefault="00786A63" w:rsidP="00D72344">
      <w:pPr>
        <w:rPr>
          <w:rFonts w:ascii="Times New Roman" w:hAnsi="Times New Roman"/>
          <w:sz w:val="28"/>
        </w:rPr>
      </w:pPr>
    </w:p>
    <w:p w14:paraId="4BD95B42" w14:textId="63104CED" w:rsidR="00D72344" w:rsidRPr="003149C2" w:rsidRDefault="00D72344" w:rsidP="00631CFA">
      <w:pPr>
        <w:outlineLvl w:val="0"/>
        <w:rPr>
          <w:rFonts w:ascii="Times New Roman" w:hAnsi="Times New Roman"/>
          <w:b/>
          <w:bCs/>
          <w:sz w:val="28"/>
          <w:u w:val="single"/>
        </w:rPr>
      </w:pP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proofErr w:type="gramStart"/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1  </w:t>
      </w:r>
      <w:r w:rsidR="00786A63">
        <w:rPr>
          <w:rFonts w:ascii="Times New Roman" w:hAnsi="Times New Roman"/>
          <w:b/>
          <w:bCs/>
          <w:sz w:val="28"/>
          <w:highlight w:val="yellow"/>
          <w:u w:val="single"/>
        </w:rPr>
        <w:t>True</w:t>
      </w:r>
      <w:proofErr w:type="gramEnd"/>
      <w:r w:rsidR="00786A63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Righteousness Vs. False Righteousness</w:t>
      </w: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(vv. 1-</w:t>
      </w:r>
      <w:r w:rsidR="005F030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11</w:t>
      </w:r>
      <w:r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3D0982F6" w14:textId="77777777" w:rsidR="00D72344" w:rsidRDefault="00D72344" w:rsidP="00D72344">
      <w:pPr>
        <w:rPr>
          <w:rFonts w:ascii="Times New Roman" w:hAnsi="Times New Roman"/>
          <w:sz w:val="28"/>
        </w:rPr>
      </w:pPr>
    </w:p>
    <w:p w14:paraId="7DC305EC" w14:textId="003F58A9" w:rsidR="00FC5C61" w:rsidRPr="00B605D2" w:rsidRDefault="00C86B8E" w:rsidP="00AE3F7F">
      <w:pPr>
        <w:rPr>
          <w:rFonts w:ascii="Times New Roman" w:hAnsi="Times New Roman"/>
          <w:color w:val="0432FF"/>
          <w:sz w:val="28"/>
        </w:rPr>
      </w:pPr>
      <w:r w:rsidRPr="00B605D2">
        <w:rPr>
          <w:rFonts w:ascii="Times New Roman" w:hAnsi="Times New Roman"/>
          <w:color w:val="0432FF"/>
          <w:sz w:val="28"/>
        </w:rPr>
        <w:t>(vv. 1-3)</w:t>
      </w:r>
    </w:p>
    <w:p w14:paraId="3C626DFE" w14:textId="777AE55B" w:rsidR="00C86B8E" w:rsidRDefault="00C86B8E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PAUL TELL THEM TO WATCH OUT </w:t>
      </w:r>
      <w:r w:rsidR="00D12D0B">
        <w:rPr>
          <w:rFonts w:ascii="Times New Roman" w:hAnsi="Times New Roman"/>
          <w:sz w:val="28"/>
        </w:rPr>
        <w:t>FOR…</w:t>
      </w:r>
    </w:p>
    <w:p w14:paraId="1F92FC80" w14:textId="626B2761" w:rsidR="00FF5D38" w:rsidRDefault="00D12D0B" w:rsidP="00775C8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8237D9">
        <w:rPr>
          <w:rFonts w:ascii="Times New Roman" w:hAnsi="Times New Roman"/>
          <w:sz w:val="28"/>
        </w:rPr>
        <w:t>People</w:t>
      </w:r>
      <w:r>
        <w:rPr>
          <w:rFonts w:ascii="Times New Roman" w:hAnsi="Times New Roman"/>
          <w:sz w:val="28"/>
        </w:rPr>
        <w:t xml:space="preserve"> who </w:t>
      </w:r>
      <w:r w:rsidR="00775C8F">
        <w:rPr>
          <w:rFonts w:ascii="Times New Roman" w:hAnsi="Times New Roman"/>
          <w:sz w:val="28"/>
        </w:rPr>
        <w:t>over-</w:t>
      </w:r>
      <w:r>
        <w:rPr>
          <w:rFonts w:ascii="Times New Roman" w:hAnsi="Times New Roman"/>
          <w:sz w:val="28"/>
        </w:rPr>
        <w:t>emphasize the</w:t>
      </w:r>
      <w:r w:rsidR="00775C8F">
        <w:rPr>
          <w:rFonts w:ascii="Times New Roman" w:hAnsi="Times New Roman"/>
          <w:sz w:val="28"/>
        </w:rPr>
        <w:t xml:space="preserve"> </w:t>
      </w:r>
      <w:r w:rsidR="00D17CD4" w:rsidRPr="00775C8F">
        <w:rPr>
          <w:rFonts w:ascii="Times New Roman" w:hAnsi="Times New Roman"/>
          <w:sz w:val="28"/>
        </w:rPr>
        <w:t>accomplishments of man</w:t>
      </w:r>
      <w:r w:rsidR="00775C8F" w:rsidRPr="00775C8F">
        <w:rPr>
          <w:rFonts w:ascii="Times New Roman" w:hAnsi="Times New Roman"/>
          <w:sz w:val="28"/>
        </w:rPr>
        <w:t xml:space="preserve">. </w:t>
      </w:r>
    </w:p>
    <w:p w14:paraId="6AA500D4" w14:textId="3C23F79E" w:rsidR="00775C8F" w:rsidRDefault="000D5DF3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EE1086">
        <w:rPr>
          <w:rFonts w:ascii="Times New Roman" w:hAnsi="Times New Roman"/>
          <w:sz w:val="28"/>
        </w:rPr>
        <w:t>rue righteousness looks like:</w:t>
      </w:r>
    </w:p>
    <w:p w14:paraId="714D97B8" w14:textId="3C73BAC2" w:rsidR="00EE1086" w:rsidRDefault="00EE1086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Worshipping God in Spirit</w:t>
      </w:r>
    </w:p>
    <w:p w14:paraId="5EB604AB" w14:textId="148E6889" w:rsidR="00EE1086" w:rsidRDefault="00EF0485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Relying on what Christ has done</w:t>
      </w:r>
    </w:p>
    <w:p w14:paraId="471A302D" w14:textId="141CA77F" w:rsidR="00EF0485" w:rsidRDefault="00EF0485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 what we should do</w:t>
      </w:r>
    </w:p>
    <w:p w14:paraId="301198AF" w14:textId="77777777" w:rsidR="00C776EE" w:rsidRDefault="00C776EE" w:rsidP="00C776EE">
      <w:pPr>
        <w:rPr>
          <w:rFonts w:ascii="Times New Roman" w:hAnsi="Times New Roman"/>
          <w:sz w:val="28"/>
        </w:rPr>
      </w:pPr>
    </w:p>
    <w:p w14:paraId="362188DC" w14:textId="34A7EBB7" w:rsidR="00615860" w:rsidRDefault="00C776EE" w:rsidP="002557F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Human </w:t>
      </w:r>
      <w:r w:rsidR="00615860">
        <w:rPr>
          <w:rFonts w:ascii="Times New Roman" w:hAnsi="Times New Roman"/>
          <w:sz w:val="28"/>
        </w:rPr>
        <w:t>effort does nothing to please or appease God…</w:t>
      </w:r>
    </w:p>
    <w:p w14:paraId="1555F06B" w14:textId="72BA109E" w:rsidR="00615860" w:rsidRDefault="00615860" w:rsidP="002557F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It is only by faith! </w:t>
      </w:r>
    </w:p>
    <w:p w14:paraId="589EC9F4" w14:textId="77777777" w:rsidR="0060756B" w:rsidRDefault="0060756B" w:rsidP="0060756B">
      <w:pPr>
        <w:rPr>
          <w:rFonts w:ascii="Times New Roman" w:hAnsi="Times New Roman"/>
          <w:sz w:val="28"/>
        </w:rPr>
      </w:pPr>
    </w:p>
    <w:p w14:paraId="3855B927" w14:textId="3307C827" w:rsidR="00B605D2" w:rsidRPr="00B605D2" w:rsidRDefault="00B605D2" w:rsidP="0060756B">
      <w:pPr>
        <w:rPr>
          <w:rFonts w:ascii="Times New Roman" w:hAnsi="Times New Roman"/>
          <w:color w:val="0432FF"/>
          <w:sz w:val="28"/>
        </w:rPr>
      </w:pPr>
      <w:r w:rsidRPr="00B605D2">
        <w:rPr>
          <w:rFonts w:ascii="Times New Roman" w:hAnsi="Times New Roman"/>
          <w:color w:val="0432FF"/>
          <w:sz w:val="28"/>
        </w:rPr>
        <w:lastRenderedPageBreak/>
        <w:t>(vv. 4-</w:t>
      </w:r>
      <w:r w:rsidR="00B56154">
        <w:rPr>
          <w:rFonts w:ascii="Times New Roman" w:hAnsi="Times New Roman"/>
          <w:color w:val="0432FF"/>
          <w:sz w:val="28"/>
        </w:rPr>
        <w:t>8</w:t>
      </w:r>
      <w:r w:rsidRPr="00B605D2">
        <w:rPr>
          <w:rFonts w:ascii="Times New Roman" w:hAnsi="Times New Roman"/>
          <w:color w:val="0432FF"/>
          <w:sz w:val="28"/>
        </w:rPr>
        <w:t>)</w:t>
      </w:r>
    </w:p>
    <w:p w14:paraId="73CFFEBF" w14:textId="5211A9F4" w:rsidR="0060756B" w:rsidRDefault="0060756B" w:rsidP="006075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NEXT… PAUL </w:t>
      </w:r>
      <w:r w:rsidR="00527B83">
        <w:rPr>
          <w:rFonts w:ascii="Times New Roman" w:hAnsi="Times New Roman"/>
          <w:sz w:val="28"/>
        </w:rPr>
        <w:t>LISTS OUT…</w:t>
      </w:r>
    </w:p>
    <w:p w14:paraId="65FAEA9E" w14:textId="433F67AC" w:rsidR="00527B83" w:rsidRDefault="00527B83" w:rsidP="00527B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</w:rPr>
        <w:t>A number of</w:t>
      </w:r>
      <w:proofErr w:type="gramEnd"/>
      <w:r>
        <w:rPr>
          <w:rFonts w:ascii="Times New Roman" w:hAnsi="Times New Roman"/>
          <w:sz w:val="28"/>
        </w:rPr>
        <w:t xml:space="preserve"> accomplishments he could brag about…</w:t>
      </w:r>
    </w:p>
    <w:p w14:paraId="3302E13C" w14:textId="152A5D16" w:rsidR="005D7266" w:rsidRDefault="005D7266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prove his point farther</w:t>
      </w:r>
      <w:r w:rsidR="005666B5">
        <w:rPr>
          <w:rFonts w:ascii="Times New Roman" w:hAnsi="Times New Roman"/>
          <w:sz w:val="28"/>
        </w:rPr>
        <w:t>:</w:t>
      </w:r>
    </w:p>
    <w:p w14:paraId="19F91B25" w14:textId="77777777" w:rsidR="005666B5" w:rsidRDefault="005666B5" w:rsidP="005666B5">
      <w:pPr>
        <w:pStyle w:val="ListParagraph"/>
        <w:ind w:left="1440"/>
        <w:rPr>
          <w:rFonts w:ascii="Times New Roman" w:hAnsi="Times New Roman"/>
          <w:sz w:val="28"/>
        </w:rPr>
      </w:pPr>
    </w:p>
    <w:p w14:paraId="1BD3112A" w14:textId="29FDD574" w:rsidR="005D7266" w:rsidRDefault="005D7266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Circumcision / Israel cit</w:t>
      </w:r>
      <w:r w:rsidR="00737CCD"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zen / </w:t>
      </w:r>
      <w:r w:rsidR="00737CCD">
        <w:rPr>
          <w:rFonts w:ascii="Times New Roman" w:hAnsi="Times New Roman"/>
          <w:sz w:val="28"/>
        </w:rPr>
        <w:t>Tribe of Benjamin</w:t>
      </w:r>
    </w:p>
    <w:p w14:paraId="72E8112D" w14:textId="66182221" w:rsidR="00737CCD" w:rsidRDefault="00737CCD" w:rsidP="002557F3">
      <w:pPr>
        <w:pStyle w:val="ListParagraph"/>
        <w:numPr>
          <w:ilvl w:val="2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(These were things he had no control over)</w:t>
      </w:r>
    </w:p>
    <w:p w14:paraId="1048AE61" w14:textId="79C88C18" w:rsidR="005666B5" w:rsidRPr="00FF3796" w:rsidRDefault="005666B5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Member of the Pharisees</w:t>
      </w:r>
      <w:r w:rsidR="00FF3796">
        <w:rPr>
          <w:rFonts w:ascii="Times New Roman" w:hAnsi="Times New Roman"/>
          <w:sz w:val="28"/>
        </w:rPr>
        <w:t xml:space="preserve"> - </w:t>
      </w:r>
      <w:r w:rsidRPr="00FF3796">
        <w:rPr>
          <w:rFonts w:ascii="Times New Roman" w:hAnsi="Times New Roman"/>
          <w:sz w:val="28"/>
        </w:rPr>
        <w:t>High religious status</w:t>
      </w:r>
    </w:p>
    <w:p w14:paraId="23A4CEE6" w14:textId="2088647B" w:rsidR="005666B5" w:rsidRPr="00FF3796" w:rsidRDefault="005666B5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Persecuted the Ch</w:t>
      </w:r>
      <w:r w:rsidR="00FF3796">
        <w:rPr>
          <w:rFonts w:ascii="Times New Roman" w:hAnsi="Times New Roman"/>
          <w:sz w:val="28"/>
        </w:rPr>
        <w:t>ur</w:t>
      </w:r>
      <w:r>
        <w:rPr>
          <w:rFonts w:ascii="Times New Roman" w:hAnsi="Times New Roman"/>
          <w:sz w:val="28"/>
        </w:rPr>
        <w:t>ch</w:t>
      </w:r>
      <w:r w:rsidR="00FF3796">
        <w:rPr>
          <w:rFonts w:ascii="Times New Roman" w:hAnsi="Times New Roman"/>
          <w:sz w:val="28"/>
        </w:rPr>
        <w:t xml:space="preserve"> - </w:t>
      </w:r>
      <w:r w:rsidR="00FF3796" w:rsidRPr="00FF3796">
        <w:rPr>
          <w:rFonts w:ascii="Times New Roman" w:hAnsi="Times New Roman"/>
          <w:sz w:val="28"/>
        </w:rPr>
        <w:t>Religious zealous</w:t>
      </w:r>
    </w:p>
    <w:p w14:paraId="2BF7606A" w14:textId="11CDFB5D" w:rsidR="00FF3796" w:rsidRPr="005D7266" w:rsidRDefault="00B605D2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Obeyed the law perfectly – Pious &amp; disciplined</w:t>
      </w:r>
    </w:p>
    <w:p w14:paraId="038FA246" w14:textId="77777777" w:rsidR="00FF5D38" w:rsidRDefault="00FF5D38" w:rsidP="00AE3F7F">
      <w:pPr>
        <w:rPr>
          <w:rFonts w:ascii="Times New Roman" w:hAnsi="Times New Roman"/>
          <w:sz w:val="28"/>
        </w:rPr>
      </w:pPr>
    </w:p>
    <w:p w14:paraId="4CDD087F" w14:textId="2FB1AC8B" w:rsidR="00322A0D" w:rsidRDefault="00322A0D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IF YOU TAKE ALL THOSE THINGS…</w:t>
      </w:r>
    </w:p>
    <w:p w14:paraId="67B761A5" w14:textId="59A9B595" w:rsidR="00322A0D" w:rsidRDefault="00322A0D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And compare them to the gift of salvation…</w:t>
      </w:r>
    </w:p>
    <w:p w14:paraId="6EE00B39" w14:textId="6904A11C" w:rsidR="00322A0D" w:rsidRPr="00322A0D" w:rsidRDefault="00322A0D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They </w:t>
      </w:r>
      <w:r w:rsidR="00EA3C96">
        <w:rPr>
          <w:rFonts w:ascii="Times New Roman" w:hAnsi="Times New Roman"/>
          <w:sz w:val="28"/>
        </w:rPr>
        <w:t xml:space="preserve">would all equate to a </w:t>
      </w:r>
      <w:r w:rsidR="00EA3C96" w:rsidRPr="00EA3C96">
        <w:rPr>
          <w:rFonts w:ascii="Times New Roman" w:hAnsi="Times New Roman"/>
          <w:sz w:val="28"/>
          <w:u w:val="single"/>
        </w:rPr>
        <w:t>net loss!</w:t>
      </w:r>
    </w:p>
    <w:p w14:paraId="3174CC03" w14:textId="77777777" w:rsidR="00FF5D38" w:rsidRDefault="00FF5D38" w:rsidP="00AE3F7F">
      <w:pPr>
        <w:rPr>
          <w:rFonts w:ascii="Times New Roman" w:hAnsi="Times New Roman"/>
          <w:sz w:val="28"/>
        </w:rPr>
      </w:pPr>
    </w:p>
    <w:p w14:paraId="7A7F9BFA" w14:textId="6D636460" w:rsidR="00EA3C96" w:rsidRDefault="00EA3C96" w:rsidP="00EA3C96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Nothing is better than having a relationship (knowing) with Christ</w:t>
      </w:r>
      <w:r w:rsidR="00CB2A6D">
        <w:rPr>
          <w:rFonts w:ascii="Times New Roman" w:hAnsi="Times New Roman"/>
          <w:sz w:val="28"/>
        </w:rPr>
        <w:t>…</w:t>
      </w:r>
    </w:p>
    <w:p w14:paraId="60791B24" w14:textId="6D3B6B0D" w:rsidR="00CB2A6D" w:rsidRDefault="00CB2A6D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Including all that he had lost in this life</w:t>
      </w:r>
      <w:r w:rsidR="00B075EF">
        <w:rPr>
          <w:rFonts w:ascii="Times New Roman" w:hAnsi="Times New Roman"/>
          <w:sz w:val="28"/>
        </w:rPr>
        <w:t>!</w:t>
      </w:r>
    </w:p>
    <w:p w14:paraId="32CA965C" w14:textId="77777777" w:rsidR="00F24DE6" w:rsidRDefault="00F24DE6" w:rsidP="00F24DE6">
      <w:pPr>
        <w:rPr>
          <w:rFonts w:ascii="Times New Roman" w:hAnsi="Times New Roman"/>
          <w:sz w:val="28"/>
        </w:rPr>
      </w:pPr>
    </w:p>
    <w:p w14:paraId="725723F0" w14:textId="189A9C66" w:rsidR="008B17EF" w:rsidRPr="008560E9" w:rsidRDefault="00B56154" w:rsidP="00F24DE6">
      <w:pPr>
        <w:rPr>
          <w:rFonts w:ascii="Times New Roman" w:hAnsi="Times New Roman"/>
          <w:color w:val="0432FF"/>
          <w:sz w:val="28"/>
        </w:rPr>
      </w:pPr>
      <w:r w:rsidRPr="001C1F91">
        <w:rPr>
          <w:rFonts w:ascii="Times New Roman" w:hAnsi="Times New Roman"/>
          <w:color w:val="0432FF"/>
          <w:sz w:val="28"/>
        </w:rPr>
        <w:t xml:space="preserve">Read </w:t>
      </w:r>
      <w:r w:rsidR="008B17EF" w:rsidRPr="008560E9">
        <w:rPr>
          <w:rFonts w:ascii="Times New Roman" w:hAnsi="Times New Roman"/>
          <w:color w:val="0432FF"/>
          <w:sz w:val="28"/>
        </w:rPr>
        <w:t>(vv. 9-1</w:t>
      </w:r>
      <w:r w:rsidR="001E1D25" w:rsidRPr="008560E9">
        <w:rPr>
          <w:rFonts w:ascii="Times New Roman" w:hAnsi="Times New Roman"/>
          <w:color w:val="0432FF"/>
          <w:sz w:val="28"/>
        </w:rPr>
        <w:t>1</w:t>
      </w:r>
      <w:r w:rsidR="008B17EF" w:rsidRPr="008560E9">
        <w:rPr>
          <w:rFonts w:ascii="Times New Roman" w:hAnsi="Times New Roman"/>
          <w:color w:val="0432FF"/>
          <w:sz w:val="28"/>
        </w:rPr>
        <w:t>)</w:t>
      </w:r>
    </w:p>
    <w:p w14:paraId="22037EDC" w14:textId="76A17EAE" w:rsidR="008B17EF" w:rsidRDefault="001E1D25" w:rsidP="00F24DE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IS THE SECRET TO LIVING</w:t>
      </w:r>
      <w:r w:rsidR="00B903D8">
        <w:rPr>
          <w:rFonts w:ascii="Times New Roman" w:hAnsi="Times New Roman"/>
          <w:sz w:val="28"/>
        </w:rPr>
        <w:t xml:space="preserve"> &amp; GROWING</w:t>
      </w:r>
      <w:r>
        <w:rPr>
          <w:rFonts w:ascii="Times New Roman" w:hAnsi="Times New Roman"/>
          <w:sz w:val="28"/>
        </w:rPr>
        <w:t xml:space="preserve"> A</w:t>
      </w:r>
      <w:r w:rsidR="00B903D8">
        <w:rPr>
          <w:rFonts w:ascii="Times New Roman" w:hAnsi="Times New Roman"/>
          <w:sz w:val="28"/>
        </w:rPr>
        <w:t>S A CHRISTIAN</w:t>
      </w:r>
      <w:r>
        <w:rPr>
          <w:rFonts w:ascii="Times New Roman" w:hAnsi="Times New Roman"/>
          <w:sz w:val="28"/>
        </w:rPr>
        <w:t>…</w:t>
      </w:r>
    </w:p>
    <w:p w14:paraId="3C2DE622" w14:textId="65FAAB03" w:rsidR="00F24DE6" w:rsidRDefault="00F24DE6" w:rsidP="00F24DE6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8A1B66">
        <w:rPr>
          <w:rFonts w:ascii="Times New Roman" w:hAnsi="Times New Roman"/>
          <w:sz w:val="28"/>
          <w:u w:val="single"/>
        </w:rPr>
        <w:t>Knowing</w:t>
      </w:r>
      <w:r>
        <w:rPr>
          <w:rFonts w:ascii="Times New Roman" w:hAnsi="Times New Roman"/>
          <w:sz w:val="28"/>
        </w:rPr>
        <w:t xml:space="preserve"> </w:t>
      </w:r>
      <w:r w:rsidR="008560E9">
        <w:rPr>
          <w:rFonts w:ascii="Times New Roman" w:hAnsi="Times New Roman"/>
          <w:sz w:val="28"/>
        </w:rPr>
        <w:t>Jesus</w:t>
      </w:r>
      <w:r w:rsidR="00B903D8">
        <w:rPr>
          <w:rFonts w:ascii="Times New Roman" w:hAnsi="Times New Roman"/>
          <w:sz w:val="28"/>
        </w:rPr>
        <w:t xml:space="preserve"> in a growing relationship</w:t>
      </w:r>
      <w:r w:rsidR="002B104D">
        <w:rPr>
          <w:rFonts w:ascii="Times New Roman" w:hAnsi="Times New Roman"/>
          <w:sz w:val="28"/>
        </w:rPr>
        <w:t>…</w:t>
      </w:r>
    </w:p>
    <w:p w14:paraId="30F63277" w14:textId="600C7F1E" w:rsidR="002B104D" w:rsidRDefault="002B104D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 w:rsidRPr="008A1B66">
        <w:rPr>
          <w:rFonts w:ascii="Times New Roman" w:hAnsi="Times New Roman"/>
          <w:sz w:val="28"/>
          <w:u w:val="single"/>
        </w:rPr>
        <w:t>Experiencing</w:t>
      </w:r>
      <w:r>
        <w:rPr>
          <w:rFonts w:ascii="Times New Roman" w:hAnsi="Times New Roman"/>
          <w:sz w:val="28"/>
        </w:rPr>
        <w:t xml:space="preserve"> </w:t>
      </w:r>
      <w:r w:rsidR="00A220B8">
        <w:rPr>
          <w:rFonts w:ascii="Times New Roman" w:hAnsi="Times New Roman"/>
          <w:sz w:val="28"/>
        </w:rPr>
        <w:t>His</w:t>
      </w:r>
      <w:r>
        <w:rPr>
          <w:rFonts w:ascii="Times New Roman" w:hAnsi="Times New Roman"/>
          <w:sz w:val="28"/>
        </w:rPr>
        <w:t xml:space="preserve"> Holy Spirit power</w:t>
      </w:r>
      <w:r w:rsidR="00A220B8">
        <w:rPr>
          <w:rFonts w:ascii="Times New Roman" w:hAnsi="Times New Roman"/>
          <w:sz w:val="28"/>
        </w:rPr>
        <w:t>…</w:t>
      </w:r>
    </w:p>
    <w:p w14:paraId="6BDEA7E0" w14:textId="290600B9" w:rsidR="00A220B8" w:rsidRDefault="00A220B8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 w:rsidRPr="008A1B66">
        <w:rPr>
          <w:rFonts w:ascii="Times New Roman" w:hAnsi="Times New Roman"/>
          <w:sz w:val="28"/>
          <w:u w:val="single"/>
        </w:rPr>
        <w:t>Sharing</w:t>
      </w:r>
      <w:r>
        <w:rPr>
          <w:rFonts w:ascii="Times New Roman" w:hAnsi="Times New Roman"/>
          <w:sz w:val="28"/>
        </w:rPr>
        <w:t xml:space="preserve"> in Christ’s suffering…</w:t>
      </w:r>
    </w:p>
    <w:p w14:paraId="50F765CB" w14:textId="2BC92711" w:rsidR="00A220B8" w:rsidRDefault="00A220B8" w:rsidP="002557F3">
      <w:pPr>
        <w:pStyle w:val="ListParagraph"/>
        <w:numPr>
          <w:ilvl w:val="2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better than anything this world has to offer.</w:t>
      </w:r>
    </w:p>
    <w:p w14:paraId="091192F6" w14:textId="77777777" w:rsidR="008560E9" w:rsidRDefault="008560E9" w:rsidP="008560E9">
      <w:pPr>
        <w:rPr>
          <w:rFonts w:ascii="Times New Roman" w:hAnsi="Times New Roman"/>
          <w:sz w:val="28"/>
        </w:rPr>
      </w:pPr>
    </w:p>
    <w:p w14:paraId="71652E2D" w14:textId="0F98308A" w:rsidR="008560E9" w:rsidRDefault="008560E9" w:rsidP="008560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THIS IS ONLY FOUND THROUGH FAITH…</w:t>
      </w:r>
    </w:p>
    <w:p w14:paraId="591FB77E" w14:textId="3F34C33D" w:rsidR="008560E9" w:rsidRPr="008A1B66" w:rsidRDefault="008560E9" w:rsidP="008A1B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Not religious rituals</w:t>
      </w:r>
      <w:r w:rsidR="008A1B66">
        <w:rPr>
          <w:rFonts w:ascii="Times New Roman" w:hAnsi="Times New Roman"/>
          <w:sz w:val="28"/>
        </w:rPr>
        <w:t xml:space="preserve"> o</w:t>
      </w:r>
      <w:r w:rsidRPr="008A1B66">
        <w:rPr>
          <w:rFonts w:ascii="Times New Roman" w:hAnsi="Times New Roman"/>
          <w:sz w:val="28"/>
        </w:rPr>
        <w:t>r accomplishments of man!</w:t>
      </w:r>
    </w:p>
    <w:p w14:paraId="57D5DA8E" w14:textId="7BF6D5C0" w:rsidR="008560E9" w:rsidRDefault="008A1B66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 e</w:t>
      </w:r>
      <w:r w:rsidR="008560E9">
        <w:rPr>
          <w:rFonts w:ascii="Times New Roman" w:hAnsi="Times New Roman"/>
          <w:sz w:val="28"/>
        </w:rPr>
        <w:t>ven schooling &amp; study</w:t>
      </w:r>
      <w:r>
        <w:rPr>
          <w:rFonts w:ascii="Times New Roman" w:hAnsi="Times New Roman"/>
          <w:sz w:val="28"/>
        </w:rPr>
        <w:t>.</w:t>
      </w:r>
    </w:p>
    <w:p w14:paraId="1A52C009" w14:textId="77777777" w:rsidR="008560E9" w:rsidRPr="008560E9" w:rsidRDefault="008560E9" w:rsidP="008560E9">
      <w:pPr>
        <w:pStyle w:val="ListParagraph"/>
        <w:ind w:left="2520"/>
        <w:rPr>
          <w:rFonts w:ascii="Times New Roman" w:hAnsi="Times New Roman"/>
          <w:sz w:val="28"/>
        </w:rPr>
      </w:pPr>
    </w:p>
    <w:p w14:paraId="2F833629" w14:textId="0FDCD80F" w:rsidR="00A220B8" w:rsidRDefault="00A220B8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Only found through faith…</w:t>
      </w:r>
    </w:p>
    <w:p w14:paraId="0F8D5F8D" w14:textId="6A091A14" w:rsidR="00A220B8" w:rsidRPr="002B104D" w:rsidRDefault="00A220B8" w:rsidP="002557F3">
      <w:pPr>
        <w:pStyle w:val="ListParagraph"/>
        <w:numPr>
          <w:ilvl w:val="2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 human effort!</w:t>
      </w:r>
    </w:p>
    <w:p w14:paraId="3CC0FF47" w14:textId="77777777" w:rsidR="000868BB" w:rsidRDefault="000868BB" w:rsidP="000868BB">
      <w:pPr>
        <w:rPr>
          <w:rFonts w:ascii="Times New Roman" w:hAnsi="Times New Roman"/>
          <w:sz w:val="28"/>
        </w:rPr>
      </w:pPr>
    </w:p>
    <w:p w14:paraId="3498AC64" w14:textId="42FDA2C1" w:rsidR="000868BB" w:rsidRDefault="000868BB" w:rsidP="000868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HOW CAN PAUL MAKE SUCH A STATEMENT…</w:t>
      </w:r>
    </w:p>
    <w:p w14:paraId="61B3C3D5" w14:textId="088A2D85" w:rsidR="000868BB" w:rsidRDefault="000868BB" w:rsidP="000868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That grinds against our natural instincts as people?!</w:t>
      </w:r>
    </w:p>
    <w:p w14:paraId="0B825086" w14:textId="67A589C8" w:rsidR="00FF5D38" w:rsidRPr="000006B9" w:rsidRDefault="000868BB" w:rsidP="002557F3">
      <w:pPr>
        <w:pStyle w:val="ListParagraph"/>
        <w:numPr>
          <w:ilvl w:val="0"/>
          <w:numId w:val="5"/>
        </w:numPr>
        <w:rPr>
          <w:rFonts w:ascii="Times New Roman" w:hAnsi="Times New Roman"/>
          <w:color w:val="0432FF"/>
          <w:sz w:val="28"/>
          <w:highlight w:val="yellow"/>
        </w:rPr>
      </w:pPr>
      <w:r w:rsidRPr="000006B9">
        <w:rPr>
          <w:rFonts w:ascii="Times New Roman" w:hAnsi="Times New Roman"/>
          <w:color w:val="0432FF"/>
          <w:sz w:val="28"/>
          <w:highlight w:val="yellow"/>
        </w:rPr>
        <w:t>(1 Cor. 3:12-15) NLT</w:t>
      </w:r>
    </w:p>
    <w:p w14:paraId="45146549" w14:textId="77777777" w:rsidR="00FF5D38" w:rsidRDefault="00FF5D38" w:rsidP="00AE3F7F">
      <w:pPr>
        <w:rPr>
          <w:rFonts w:ascii="Times New Roman" w:hAnsi="Times New Roman"/>
          <w:sz w:val="28"/>
        </w:rPr>
      </w:pPr>
    </w:p>
    <w:p w14:paraId="5E63301A" w14:textId="77777777" w:rsidR="00AC79AC" w:rsidRDefault="00AC79AC" w:rsidP="00AC79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THEREFORE… PAUL MAKES THIS HIS MAIN FOCUS…</w:t>
      </w:r>
    </w:p>
    <w:p w14:paraId="1E39308F" w14:textId="77777777" w:rsidR="00AC79AC" w:rsidRDefault="00AC79AC" w:rsidP="00AC79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Pressing into his relationship with Jesus Christ…</w:t>
      </w:r>
    </w:p>
    <w:p w14:paraId="1308B2FF" w14:textId="77777777" w:rsidR="00AC79AC" w:rsidRPr="00354783" w:rsidRDefault="00AC79AC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 matter what the religious system did to attack him.</w:t>
      </w:r>
    </w:p>
    <w:p w14:paraId="529FFABE" w14:textId="77777777" w:rsidR="00AC79AC" w:rsidRPr="00CB3334" w:rsidRDefault="00AC79AC" w:rsidP="00AE3F7F">
      <w:pPr>
        <w:rPr>
          <w:rFonts w:ascii="Times New Roman" w:hAnsi="Times New Roman"/>
          <w:sz w:val="28"/>
        </w:rPr>
      </w:pPr>
    </w:p>
    <w:p w14:paraId="3DC720B3" w14:textId="3BCD9581" w:rsidR="00A8141E" w:rsidRPr="00CB3334" w:rsidRDefault="00A8141E" w:rsidP="00AE3F7F">
      <w:pPr>
        <w:rPr>
          <w:rFonts w:ascii="Times New Roman" w:hAnsi="Times New Roman"/>
          <w:b/>
          <w:bCs/>
          <w:sz w:val="28"/>
          <w:u w:val="single"/>
        </w:rPr>
      </w:pP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>#2</w:t>
      </w:r>
      <w:r w:rsidR="00D72344"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FF5D38">
        <w:rPr>
          <w:rFonts w:ascii="Times New Roman" w:hAnsi="Times New Roman"/>
          <w:b/>
          <w:bCs/>
          <w:sz w:val="28"/>
          <w:highlight w:val="yellow"/>
          <w:u w:val="single"/>
        </w:rPr>
        <w:t>Pursuing Perfection</w:t>
      </w: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1E33D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FF5D3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vv</w:t>
      </w:r>
      <w:r w:rsidR="001E33D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 w:rsidR="005F030E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</w:t>
      </w:r>
      <w:r w:rsidR="00FF5D3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2-16</w:t>
      </w:r>
      <w:r w:rsidR="00DE157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41AFDFF5" w14:textId="77777777" w:rsidR="00F03469" w:rsidRDefault="00F03469" w:rsidP="00AE3F7F">
      <w:pPr>
        <w:rPr>
          <w:rFonts w:ascii="Times New Roman" w:hAnsi="Times New Roman"/>
          <w:sz w:val="28"/>
        </w:rPr>
      </w:pPr>
    </w:p>
    <w:p w14:paraId="10E01239" w14:textId="02B7491B" w:rsidR="00F149FA" w:rsidRPr="0076726A" w:rsidRDefault="001C1F91" w:rsidP="00AE3F7F">
      <w:pPr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Read </w:t>
      </w:r>
      <w:r w:rsidR="00F149FA" w:rsidRPr="0076726A">
        <w:rPr>
          <w:rFonts w:ascii="Times New Roman" w:hAnsi="Times New Roman"/>
          <w:color w:val="0432FF"/>
          <w:sz w:val="28"/>
        </w:rPr>
        <w:t>(vv. 12-1</w:t>
      </w:r>
      <w:r w:rsidR="00D83E99">
        <w:rPr>
          <w:rFonts w:ascii="Times New Roman" w:hAnsi="Times New Roman"/>
          <w:color w:val="0432FF"/>
          <w:sz w:val="28"/>
        </w:rPr>
        <w:t>4</w:t>
      </w:r>
      <w:r w:rsidR="00F149FA" w:rsidRPr="0076726A">
        <w:rPr>
          <w:rFonts w:ascii="Times New Roman" w:hAnsi="Times New Roman"/>
          <w:color w:val="0432FF"/>
          <w:sz w:val="28"/>
        </w:rPr>
        <w:t>)</w:t>
      </w:r>
    </w:p>
    <w:p w14:paraId="05FD3A22" w14:textId="19F3C0EA" w:rsidR="00FF5D38" w:rsidRDefault="003F550B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WILL NEVER BE PERFECT THIS SIDE OF HEAVEN…</w:t>
      </w:r>
    </w:p>
    <w:p w14:paraId="2BFA8972" w14:textId="4042FC4B" w:rsidR="003F550B" w:rsidRDefault="003F550B" w:rsidP="00AE3F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But Paul lived a life </w:t>
      </w:r>
      <w:r w:rsidR="00F149FA">
        <w:rPr>
          <w:rFonts w:ascii="Times New Roman" w:hAnsi="Times New Roman"/>
          <w:sz w:val="28"/>
        </w:rPr>
        <w:t>that pursued this perfection…</w:t>
      </w:r>
    </w:p>
    <w:p w14:paraId="714906E5" w14:textId="5DA2F680" w:rsidR="00F149FA" w:rsidRDefault="00F149FA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didn’t look back. </w:t>
      </w:r>
    </w:p>
    <w:p w14:paraId="158688E4" w14:textId="77777777" w:rsidR="00F149FA" w:rsidRDefault="00F149FA" w:rsidP="00F149FA">
      <w:pPr>
        <w:rPr>
          <w:rFonts w:ascii="Times New Roman" w:hAnsi="Times New Roman"/>
          <w:sz w:val="28"/>
        </w:rPr>
      </w:pPr>
    </w:p>
    <w:p w14:paraId="00A23A75" w14:textId="57F39874" w:rsidR="00F149FA" w:rsidRDefault="00B22CDD" w:rsidP="00F149F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THERE WERE MANY THINGS…</w:t>
      </w:r>
    </w:p>
    <w:p w14:paraId="3EC09D7C" w14:textId="079F0F97" w:rsidR="00B22CDD" w:rsidRDefault="00B22CDD" w:rsidP="00F149F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In Paul’s past that could drag him down…</w:t>
      </w:r>
    </w:p>
    <w:p w14:paraId="503A5B1A" w14:textId="7B7662AA" w:rsidR="00B22CDD" w:rsidRDefault="00B22CDD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 his relationship with Christ &amp; others.</w:t>
      </w:r>
    </w:p>
    <w:p w14:paraId="20DC2839" w14:textId="4524E48E" w:rsidR="00B22CDD" w:rsidRDefault="00B22CDD" w:rsidP="002557F3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(Persecuted the church)</w:t>
      </w:r>
    </w:p>
    <w:p w14:paraId="2C210C56" w14:textId="77777777" w:rsidR="00B22CDD" w:rsidRDefault="00B22CDD" w:rsidP="00B22CDD">
      <w:pPr>
        <w:rPr>
          <w:rFonts w:ascii="Times New Roman" w:hAnsi="Times New Roman"/>
          <w:sz w:val="28"/>
        </w:rPr>
      </w:pPr>
    </w:p>
    <w:p w14:paraId="1B5E9FFB" w14:textId="45D6CF86" w:rsidR="00B22CDD" w:rsidRDefault="00B22CDD" w:rsidP="00B22CDD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But he didn’t let those things </w:t>
      </w:r>
      <w:r w:rsidR="0076726A">
        <w:rPr>
          <w:rFonts w:ascii="Times New Roman" w:hAnsi="Times New Roman"/>
          <w:sz w:val="28"/>
        </w:rPr>
        <w:t>control his outlook…</w:t>
      </w:r>
    </w:p>
    <w:p w14:paraId="79FEE660" w14:textId="23821AE5" w:rsidR="00FF5D38" w:rsidRPr="00F266EA" w:rsidRDefault="0076726A" w:rsidP="002557F3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Both mentally </w:t>
      </w:r>
      <w:proofErr w:type="gramStart"/>
      <w:r>
        <w:rPr>
          <w:rFonts w:ascii="Times New Roman" w:hAnsi="Times New Roman"/>
          <w:sz w:val="28"/>
        </w:rPr>
        <w:t>or</w:t>
      </w:r>
      <w:proofErr w:type="gramEnd"/>
      <w:r>
        <w:rPr>
          <w:rFonts w:ascii="Times New Roman" w:hAnsi="Times New Roman"/>
          <w:sz w:val="28"/>
        </w:rPr>
        <w:t xml:space="preserve"> emotionally. </w:t>
      </w:r>
    </w:p>
    <w:p w14:paraId="153B59BF" w14:textId="77777777" w:rsidR="00FF5D38" w:rsidRPr="00CB3334" w:rsidRDefault="00FF5D38" w:rsidP="00AE3F7F">
      <w:pPr>
        <w:rPr>
          <w:rFonts w:ascii="Times New Roman" w:hAnsi="Times New Roman"/>
          <w:sz w:val="28"/>
        </w:rPr>
      </w:pPr>
    </w:p>
    <w:p w14:paraId="132F89A8" w14:textId="4D7C2DA7" w:rsidR="001E33DE" w:rsidRPr="00CB3334" w:rsidRDefault="001E33DE" w:rsidP="00AE3F7F">
      <w:pPr>
        <w:rPr>
          <w:rFonts w:ascii="Times New Roman" w:hAnsi="Times New Roman"/>
          <w:b/>
          <w:bCs/>
          <w:sz w:val="28"/>
          <w:u w:val="single"/>
        </w:rPr>
      </w:pPr>
      <w:r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="00FF5D38">
        <w:rPr>
          <w:rFonts w:ascii="Times New Roman" w:hAnsi="Times New Roman"/>
          <w:b/>
          <w:bCs/>
          <w:sz w:val="28"/>
          <w:highlight w:val="yellow"/>
          <w:u w:val="single"/>
        </w:rPr>
        <w:t>Heaven’s Citizens</w:t>
      </w:r>
      <w:r w:rsidR="00C56E7A" w:rsidRPr="00AE4C7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DE157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FF5D38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vv. </w:t>
      </w:r>
      <w:r w:rsidR="00A71F4E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17-21</w:t>
      </w:r>
      <w:r w:rsidR="00DE1573" w:rsidRPr="00AE4C7D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6B08255A" w14:textId="77777777" w:rsidR="00A71F4E" w:rsidRDefault="00A71F4E" w:rsidP="00B21A03">
      <w:pPr>
        <w:tabs>
          <w:tab w:val="left" w:pos="1540"/>
        </w:tabs>
        <w:outlineLvl w:val="0"/>
        <w:rPr>
          <w:rFonts w:ascii="Times New Roman" w:hAnsi="Times New Roman"/>
          <w:sz w:val="28"/>
        </w:rPr>
      </w:pPr>
    </w:p>
    <w:p w14:paraId="0870F360" w14:textId="4AFB92E6" w:rsidR="00A71F4E" w:rsidRPr="001C1F91" w:rsidRDefault="001C1F91" w:rsidP="00B21A03">
      <w:pPr>
        <w:tabs>
          <w:tab w:val="left" w:pos="1540"/>
        </w:tabs>
        <w:outlineLvl w:val="0"/>
        <w:rPr>
          <w:rFonts w:ascii="Times New Roman" w:hAnsi="Times New Roman"/>
          <w:color w:val="0432FF"/>
          <w:sz w:val="28"/>
        </w:rPr>
      </w:pPr>
      <w:r w:rsidRPr="001C1F91">
        <w:rPr>
          <w:rFonts w:ascii="Times New Roman" w:hAnsi="Times New Roman"/>
          <w:color w:val="0432FF"/>
          <w:sz w:val="28"/>
        </w:rPr>
        <w:t xml:space="preserve">Read </w:t>
      </w:r>
      <w:r w:rsidR="00BD7D3E" w:rsidRPr="001C1F91">
        <w:rPr>
          <w:rFonts w:ascii="Times New Roman" w:hAnsi="Times New Roman"/>
          <w:color w:val="0432FF"/>
          <w:sz w:val="28"/>
        </w:rPr>
        <w:t>(v. 17)</w:t>
      </w:r>
    </w:p>
    <w:p w14:paraId="72452CB9" w14:textId="37751D4B" w:rsidR="00BD7D3E" w:rsidRDefault="007F6090" w:rsidP="00B21A03">
      <w:pPr>
        <w:tabs>
          <w:tab w:val="left" w:pos="1540"/>
        </w:tabs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PAUL GIVES A PATTERN TO FOLLOW…</w:t>
      </w:r>
    </w:p>
    <w:p w14:paraId="2994894E" w14:textId="65666A85" w:rsidR="007F6090" w:rsidRDefault="005A536E" w:rsidP="005A536E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="00F75F99">
        <w:rPr>
          <w:rFonts w:ascii="Times New Roman" w:hAnsi="Times New Roman"/>
          <w:sz w:val="28"/>
        </w:rPr>
        <w:t>To joyfully live the Christian life…</w:t>
      </w:r>
    </w:p>
    <w:p w14:paraId="16EB45FF" w14:textId="3B39A390" w:rsidR="00222A62" w:rsidRPr="00222A62" w:rsidRDefault="00222A62" w:rsidP="002557F3">
      <w:pPr>
        <w:pStyle w:val="ListParagraph"/>
        <w:numPr>
          <w:ilvl w:val="0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Revolving around </w:t>
      </w:r>
      <w:r w:rsidR="008A5577" w:rsidRPr="00675D73">
        <w:rPr>
          <w:rFonts w:ascii="Times New Roman" w:hAnsi="Times New Roman"/>
          <w:sz w:val="28"/>
          <w:u w:val="single"/>
        </w:rPr>
        <w:t>conduct</w:t>
      </w:r>
      <w:r w:rsidR="008A5577">
        <w:rPr>
          <w:rFonts w:ascii="Times New Roman" w:hAnsi="Times New Roman"/>
          <w:sz w:val="28"/>
        </w:rPr>
        <w:t xml:space="preserve"> &amp; </w:t>
      </w:r>
      <w:r w:rsidR="008A5577" w:rsidRPr="00675D73">
        <w:rPr>
          <w:rFonts w:ascii="Times New Roman" w:hAnsi="Times New Roman"/>
          <w:sz w:val="28"/>
          <w:u w:val="single"/>
        </w:rPr>
        <w:t>mindset</w:t>
      </w:r>
      <w:r w:rsidR="008A5577">
        <w:rPr>
          <w:rFonts w:ascii="Times New Roman" w:hAnsi="Times New Roman"/>
          <w:sz w:val="28"/>
        </w:rPr>
        <w:t xml:space="preserve">. </w:t>
      </w:r>
    </w:p>
    <w:p w14:paraId="3F91E6EB" w14:textId="77777777" w:rsidR="00222A62" w:rsidRDefault="00222A62" w:rsidP="005A536E">
      <w:pPr>
        <w:outlineLvl w:val="0"/>
        <w:rPr>
          <w:rFonts w:ascii="Times New Roman" w:hAnsi="Times New Roman"/>
          <w:sz w:val="28"/>
        </w:rPr>
      </w:pPr>
    </w:p>
    <w:p w14:paraId="013CAA14" w14:textId="32D89860" w:rsidR="00A37222" w:rsidRDefault="00222A62" w:rsidP="002557F3">
      <w:pPr>
        <w:pStyle w:val="ListParagraph"/>
        <w:numPr>
          <w:ilvl w:val="0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 w:rsidR="00A37222">
        <w:rPr>
          <w:rFonts w:ascii="Times New Roman" w:hAnsi="Times New Roman"/>
          <w:sz w:val="28"/>
        </w:rPr>
        <w:t>ome who have gotten off track</w:t>
      </w:r>
      <w:r w:rsidR="008A5577">
        <w:rPr>
          <w:rFonts w:ascii="Times New Roman" w:hAnsi="Times New Roman"/>
          <w:sz w:val="28"/>
        </w:rPr>
        <w:t>:</w:t>
      </w:r>
    </w:p>
    <w:p w14:paraId="7509F64B" w14:textId="27A7B7F5" w:rsidR="00A37222" w:rsidRDefault="00A37222" w:rsidP="002557F3">
      <w:pPr>
        <w:pStyle w:val="ListParagraph"/>
        <w:numPr>
          <w:ilvl w:val="1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They’r</w:t>
      </w:r>
      <w:r w:rsidR="00824946">
        <w:rPr>
          <w:rFonts w:ascii="Times New Roman" w:hAnsi="Times New Roman"/>
          <w:sz w:val="28"/>
        </w:rPr>
        <w:t>e headed for destruction</w:t>
      </w:r>
    </w:p>
    <w:p w14:paraId="51E5CDD9" w14:textId="26CBD8F9" w:rsidR="00824946" w:rsidRDefault="00824946" w:rsidP="002557F3">
      <w:pPr>
        <w:pStyle w:val="ListParagraph"/>
        <w:numPr>
          <w:ilvl w:val="1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Their god is their desires for the things of this world</w:t>
      </w:r>
    </w:p>
    <w:p w14:paraId="095A4312" w14:textId="70609815" w:rsidR="00824946" w:rsidRDefault="00824946" w:rsidP="002557F3">
      <w:pPr>
        <w:pStyle w:val="ListParagraph"/>
        <w:numPr>
          <w:ilvl w:val="1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Their focus is </w:t>
      </w:r>
    </w:p>
    <w:p w14:paraId="46A6C0AB" w14:textId="77777777" w:rsidR="00222A62" w:rsidRDefault="00222A62" w:rsidP="00222A62">
      <w:pPr>
        <w:outlineLvl w:val="0"/>
        <w:rPr>
          <w:rFonts w:ascii="Times New Roman" w:hAnsi="Times New Roman"/>
          <w:sz w:val="28"/>
        </w:rPr>
      </w:pPr>
    </w:p>
    <w:p w14:paraId="6B25B5C1" w14:textId="30347D43" w:rsidR="00222A62" w:rsidRDefault="008A5577" w:rsidP="002557F3">
      <w:pPr>
        <w:pStyle w:val="ListParagraph"/>
        <w:numPr>
          <w:ilvl w:val="0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we:</w:t>
      </w:r>
    </w:p>
    <w:p w14:paraId="31CA9144" w14:textId="0602B538" w:rsidR="008A5577" w:rsidRDefault="008A5577" w:rsidP="002557F3">
      <w:pPr>
        <w:pStyle w:val="ListParagraph"/>
        <w:numPr>
          <w:ilvl w:val="1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Are citizens of heaven</w:t>
      </w:r>
    </w:p>
    <w:p w14:paraId="295656EB" w14:textId="21E0D67A" w:rsidR="008A5577" w:rsidRDefault="008A5577" w:rsidP="002557F3">
      <w:pPr>
        <w:pStyle w:val="ListParagraph"/>
        <w:numPr>
          <w:ilvl w:val="1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Have </w:t>
      </w:r>
      <w:r w:rsidRPr="007A034B">
        <w:rPr>
          <w:rFonts w:ascii="Times New Roman" w:hAnsi="Times New Roman"/>
          <w:sz w:val="28"/>
          <w:u w:val="single"/>
        </w:rPr>
        <w:t>a living savio</w:t>
      </w:r>
      <w:r w:rsidR="00F50A32" w:rsidRPr="007A034B">
        <w:rPr>
          <w:rFonts w:ascii="Times New Roman" w:hAnsi="Times New Roman"/>
          <w:sz w:val="28"/>
          <w:u w:val="single"/>
        </w:rPr>
        <w:t>r who’s coming to rescue us</w:t>
      </w:r>
    </w:p>
    <w:p w14:paraId="44928D4F" w14:textId="37C1CF9F" w:rsidR="00A71F4E" w:rsidRDefault="00F50A32" w:rsidP="002557F3">
      <w:pPr>
        <w:pStyle w:val="ListParagraph"/>
        <w:numPr>
          <w:ilvl w:val="1"/>
          <w:numId w:val="5"/>
        </w:num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Bringing the fulness of our salvati</w:t>
      </w:r>
      <w:r w:rsidR="00CD0F0C">
        <w:rPr>
          <w:rFonts w:ascii="Times New Roman" w:hAnsi="Times New Roman"/>
          <w:sz w:val="28"/>
        </w:rPr>
        <w:t>on</w:t>
      </w:r>
    </w:p>
    <w:p w14:paraId="2FA91F75" w14:textId="77777777" w:rsidR="007A034B" w:rsidRDefault="007A034B" w:rsidP="007A034B">
      <w:pPr>
        <w:outlineLvl w:val="0"/>
        <w:rPr>
          <w:rFonts w:ascii="Times New Roman" w:hAnsi="Times New Roman"/>
          <w:sz w:val="28"/>
        </w:rPr>
      </w:pPr>
    </w:p>
    <w:p w14:paraId="77D9F587" w14:textId="49DDF372" w:rsidR="007A034B" w:rsidRPr="000701D0" w:rsidRDefault="007A034B" w:rsidP="007A034B">
      <w:pPr>
        <w:outlineLvl w:val="0"/>
        <w:rPr>
          <w:rFonts w:ascii="Times New Roman" w:hAnsi="Times New Roman"/>
          <w:b/>
          <w:bCs/>
          <w:sz w:val="28"/>
        </w:rPr>
      </w:pPr>
      <w:r w:rsidRPr="000701D0">
        <w:rPr>
          <w:rFonts w:ascii="Times New Roman" w:hAnsi="Times New Roman"/>
          <w:b/>
          <w:bCs/>
          <w:sz w:val="28"/>
        </w:rPr>
        <w:t>THE IDEA IS…</w:t>
      </w:r>
    </w:p>
    <w:p w14:paraId="0CBF8872" w14:textId="6FC35CF1" w:rsidR="007A034B" w:rsidRPr="000701D0" w:rsidRDefault="007A034B" w:rsidP="007A034B">
      <w:pPr>
        <w:outlineLvl w:val="0"/>
        <w:rPr>
          <w:rFonts w:ascii="Times New Roman" w:hAnsi="Times New Roman"/>
          <w:b/>
          <w:bCs/>
          <w:sz w:val="28"/>
        </w:rPr>
      </w:pPr>
      <w:r w:rsidRPr="000701D0">
        <w:rPr>
          <w:rFonts w:ascii="Times New Roman" w:hAnsi="Times New Roman"/>
          <w:b/>
          <w:bCs/>
          <w:sz w:val="28"/>
        </w:rPr>
        <w:tab/>
        <w:t xml:space="preserve">- Living a life </w:t>
      </w:r>
      <w:proofErr w:type="gramStart"/>
      <w:r w:rsidRPr="000701D0">
        <w:rPr>
          <w:rFonts w:ascii="Times New Roman" w:hAnsi="Times New Roman"/>
          <w:b/>
          <w:bCs/>
          <w:sz w:val="28"/>
        </w:rPr>
        <w:t>in light of</w:t>
      </w:r>
      <w:proofErr w:type="gramEnd"/>
      <w:r w:rsidRPr="000701D0">
        <w:rPr>
          <w:rFonts w:ascii="Times New Roman" w:hAnsi="Times New Roman"/>
          <w:b/>
          <w:bCs/>
          <w:sz w:val="28"/>
        </w:rPr>
        <w:t xml:space="preserve"> Christs immanent return!</w:t>
      </w:r>
    </w:p>
    <w:p w14:paraId="41898C10" w14:textId="77777777" w:rsidR="00B47A72" w:rsidRDefault="00B47A72" w:rsidP="00B47A72">
      <w:pPr>
        <w:outlineLvl w:val="0"/>
        <w:rPr>
          <w:rFonts w:ascii="Times New Roman" w:hAnsi="Times New Roman"/>
          <w:sz w:val="28"/>
        </w:rPr>
      </w:pPr>
    </w:p>
    <w:p w14:paraId="0AEBB1E1" w14:textId="7A8BD690" w:rsidR="00B47A72" w:rsidRDefault="009129B5" w:rsidP="00B47A72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HERE’S SIMPLE APPLICATION FOR US TODAY…</w:t>
      </w:r>
    </w:p>
    <w:p w14:paraId="36D638EC" w14:textId="09A057CF" w:rsidR="009129B5" w:rsidRPr="003A3F9D" w:rsidRDefault="009129B5" w:rsidP="00B47A72">
      <w:pPr>
        <w:outlineLvl w:val="0"/>
        <w:rPr>
          <w:rFonts w:ascii="Times New Roman" w:hAnsi="Times New Roman"/>
          <w:color w:val="0432FF"/>
          <w:sz w:val="28"/>
        </w:rPr>
      </w:pPr>
      <w:r w:rsidRPr="003A3F9D">
        <w:rPr>
          <w:rFonts w:ascii="Times New Roman" w:hAnsi="Times New Roman"/>
          <w:color w:val="0432FF"/>
          <w:sz w:val="28"/>
        </w:rPr>
        <w:tab/>
      </w:r>
      <w:r w:rsidRPr="000006B9">
        <w:rPr>
          <w:rFonts w:ascii="Times New Roman" w:hAnsi="Times New Roman"/>
          <w:color w:val="0432FF"/>
          <w:sz w:val="28"/>
          <w:highlight w:val="yellow"/>
        </w:rPr>
        <w:t>- (</w:t>
      </w:r>
      <w:r w:rsidR="00313C54" w:rsidRPr="000006B9">
        <w:rPr>
          <w:rFonts w:ascii="Times New Roman" w:hAnsi="Times New Roman"/>
          <w:color w:val="0432FF"/>
          <w:sz w:val="28"/>
          <w:highlight w:val="yellow"/>
        </w:rPr>
        <w:t>2 Cor. 5:4-10) NLT</w:t>
      </w:r>
    </w:p>
    <w:p w14:paraId="4588379E" w14:textId="7E595804" w:rsidR="00B21A03" w:rsidRPr="00CB3334" w:rsidRDefault="00B21A03" w:rsidP="00B21A03">
      <w:pPr>
        <w:tabs>
          <w:tab w:val="left" w:pos="1540"/>
        </w:tabs>
        <w:outlineLvl w:val="0"/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ab/>
      </w:r>
    </w:p>
    <w:p w14:paraId="1C19433F" w14:textId="20688B46" w:rsidR="00583251" w:rsidRPr="00CB3334" w:rsidRDefault="00B47DF2" w:rsidP="00583251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lastRenderedPageBreak/>
        <w:t>~ IDEA #</w:t>
      </w:r>
      <w:r w:rsidR="00C56E7A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2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– “</w:t>
      </w:r>
      <w:r w:rsidR="00A71F4E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Standing Secure In The Lord</w:t>
      </w:r>
      <w:r w:rsidR="00101CAF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”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A71F4E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4:</w:t>
      </w:r>
      <w:r w:rsidR="00841519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1-</w:t>
      </w:r>
      <w:proofErr w:type="gramStart"/>
      <w:r w:rsidR="00841519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9</w:t>
      </w:r>
      <w:r w:rsidR="00420228"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420228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  <w:proofErr w:type="gramEnd"/>
    </w:p>
    <w:p w14:paraId="10357FDD" w14:textId="77777777" w:rsidR="00B85A76" w:rsidRDefault="00B85A76" w:rsidP="0058325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8764CA6" w14:textId="53ED97C0" w:rsidR="00675D73" w:rsidRDefault="00675D73" w:rsidP="00465660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PAUL USES THESE REMINDERS AS A </w:t>
      </w:r>
      <w:r w:rsidR="00717813">
        <w:rPr>
          <w:rFonts w:ascii="Times New Roman" w:hAnsi="Times New Roman"/>
          <w:color w:val="000000" w:themeColor="text1"/>
          <w:sz w:val="28"/>
        </w:rPr>
        <w:t>LAUNCHING POINT…</w:t>
      </w:r>
    </w:p>
    <w:p w14:paraId="1D952806" w14:textId="35B0904B" w:rsidR="00717813" w:rsidRDefault="00717813" w:rsidP="00465660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For some correction &amp; direction for the church personally</w:t>
      </w:r>
      <w:r w:rsidR="007B0AFF">
        <w:rPr>
          <w:rFonts w:ascii="Times New Roman" w:hAnsi="Times New Roman"/>
          <w:color w:val="000000" w:themeColor="text1"/>
          <w:sz w:val="28"/>
        </w:rPr>
        <w:t>.</w:t>
      </w:r>
    </w:p>
    <w:p w14:paraId="33757095" w14:textId="77777777" w:rsidR="001A3D1E" w:rsidRDefault="001A3D1E" w:rsidP="001A3D1E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A5B3E7D" w14:textId="5E35F3EB" w:rsidR="001A3D1E" w:rsidRDefault="001A3D1E" w:rsidP="001A3D1E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LIGHT OF CHRISTS RETURN…</w:t>
      </w:r>
    </w:p>
    <w:p w14:paraId="3C93CA96" w14:textId="5C24C1DE" w:rsidR="001A3D1E" w:rsidRDefault="001A3D1E" w:rsidP="001A3D1E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</w:t>
      </w:r>
      <w:r w:rsidR="007B0AFF">
        <w:rPr>
          <w:rFonts w:ascii="Times New Roman" w:hAnsi="Times New Roman"/>
          <w:color w:val="000000" w:themeColor="text1"/>
          <w:sz w:val="28"/>
        </w:rPr>
        <w:t>We should stand</w:t>
      </w:r>
      <w:r>
        <w:rPr>
          <w:rFonts w:ascii="Times New Roman" w:hAnsi="Times New Roman"/>
          <w:color w:val="000000" w:themeColor="text1"/>
          <w:sz w:val="28"/>
        </w:rPr>
        <w:t xml:space="preserve"> secure in our faith…</w:t>
      </w:r>
    </w:p>
    <w:p w14:paraId="7D6B723E" w14:textId="3561A7CA" w:rsidR="001A3D1E" w:rsidRPr="00487177" w:rsidRDefault="007B0AFF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By</w:t>
      </w:r>
      <w:r w:rsidR="001A3D1E">
        <w:rPr>
          <w:rFonts w:ascii="Times New Roman" w:hAnsi="Times New Roman"/>
          <w:color w:val="000000" w:themeColor="text1"/>
          <w:sz w:val="28"/>
        </w:rPr>
        <w:t xml:space="preserve"> guarding our </w:t>
      </w:r>
      <w:r w:rsidR="00487177">
        <w:rPr>
          <w:rFonts w:ascii="Times New Roman" w:hAnsi="Times New Roman"/>
          <w:color w:val="000000" w:themeColor="text1"/>
          <w:sz w:val="28"/>
        </w:rPr>
        <w:t xml:space="preserve">unity &amp; peace. </w:t>
      </w:r>
    </w:p>
    <w:p w14:paraId="37F3C4A1" w14:textId="77777777" w:rsidR="00C60BB2" w:rsidRDefault="00C60BB2" w:rsidP="00C60BB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8F1C789" w14:textId="7859E862" w:rsidR="00EE5169" w:rsidRPr="00CB3334" w:rsidRDefault="00EE5169" w:rsidP="00EE5169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#1 </w:t>
      </w:r>
      <w:r w:rsidR="00487177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Guard</w:t>
      </w:r>
      <w:r w:rsidR="00CC70BA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487177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Unity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</w:t>
      </w:r>
      <w:r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. </w:t>
      </w:r>
      <w:r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1-3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70B55E5B" w14:textId="77777777" w:rsidR="00EE5169" w:rsidRDefault="00EE5169" w:rsidP="00C60BB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CC740C0" w14:textId="757D6A90" w:rsidR="00C60BB2" w:rsidRPr="00F5372D" w:rsidRDefault="00C60BB2" w:rsidP="00C60BB2">
      <w:pPr>
        <w:outlineLvl w:val="0"/>
        <w:rPr>
          <w:rFonts w:ascii="Times New Roman" w:hAnsi="Times New Roman"/>
          <w:color w:val="0432FF"/>
          <w:sz w:val="28"/>
        </w:rPr>
      </w:pPr>
      <w:r w:rsidRPr="00F5372D">
        <w:rPr>
          <w:rFonts w:ascii="Times New Roman" w:hAnsi="Times New Roman"/>
          <w:color w:val="0432FF"/>
          <w:sz w:val="28"/>
        </w:rPr>
        <w:t>(vv. 1-</w:t>
      </w:r>
      <w:r w:rsidR="00AD1854">
        <w:rPr>
          <w:rFonts w:ascii="Times New Roman" w:hAnsi="Times New Roman"/>
          <w:color w:val="0432FF"/>
          <w:sz w:val="28"/>
        </w:rPr>
        <w:t>5</w:t>
      </w:r>
      <w:r w:rsidRPr="00F5372D">
        <w:rPr>
          <w:rFonts w:ascii="Times New Roman" w:hAnsi="Times New Roman"/>
          <w:color w:val="0432FF"/>
          <w:sz w:val="28"/>
        </w:rPr>
        <w:t>)</w:t>
      </w:r>
    </w:p>
    <w:p w14:paraId="13E7F309" w14:textId="4622ADD0" w:rsidR="00C60BB2" w:rsidRDefault="00C60BB2" w:rsidP="00C60BB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UNITY IS </w:t>
      </w:r>
      <w:r w:rsidR="005D7466">
        <w:rPr>
          <w:rFonts w:ascii="Times New Roman" w:hAnsi="Times New Roman"/>
          <w:color w:val="000000" w:themeColor="text1"/>
          <w:sz w:val="28"/>
        </w:rPr>
        <w:t>ANOTHER CONSISTENT THEME…</w:t>
      </w:r>
    </w:p>
    <w:p w14:paraId="0EE31CC9" w14:textId="75ABEFF8" w:rsidR="005D7466" w:rsidRDefault="005D7466" w:rsidP="00C60BB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Because division &amp; fighting are not pleasing to God…</w:t>
      </w:r>
    </w:p>
    <w:p w14:paraId="38556D17" w14:textId="2DC61190" w:rsidR="005D7466" w:rsidRDefault="005D7466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can rob us of our joy</w:t>
      </w:r>
      <w:r w:rsidR="00F5372D">
        <w:rPr>
          <w:rFonts w:ascii="Times New Roman" w:hAnsi="Times New Roman"/>
          <w:color w:val="000000" w:themeColor="text1"/>
          <w:sz w:val="28"/>
        </w:rPr>
        <w:t xml:space="preserve"> in the Lord.</w:t>
      </w:r>
    </w:p>
    <w:p w14:paraId="128D89A1" w14:textId="77777777" w:rsidR="00F5372D" w:rsidRDefault="00F5372D" w:rsidP="00F5372D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87A0741" w14:textId="50556C3D" w:rsidR="00F5372D" w:rsidRDefault="00F5372D" w:rsidP="00F5372D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Paul encourages them to settle their petty disagreements…</w:t>
      </w:r>
    </w:p>
    <w:p w14:paraId="6CA02E46" w14:textId="78FF16AC" w:rsidR="00F5372D" w:rsidRDefault="003444E4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By removing personal preferences…</w:t>
      </w:r>
    </w:p>
    <w:p w14:paraId="75053E41" w14:textId="7AAF337F" w:rsidR="003444E4" w:rsidRDefault="003444E4" w:rsidP="002557F3">
      <w:pPr>
        <w:pStyle w:val="ListParagraph"/>
        <w:numPr>
          <w:ilvl w:val="1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That had gotten in the way of the mission. </w:t>
      </w:r>
    </w:p>
    <w:p w14:paraId="6FA733D6" w14:textId="77777777" w:rsidR="003444E4" w:rsidRDefault="003444E4" w:rsidP="003444E4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5B94E84" w14:textId="1D207671" w:rsidR="003444E4" w:rsidRDefault="003444E4" w:rsidP="003444E4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He lists out those who were fighting and calls on others</w:t>
      </w:r>
      <w:r w:rsidR="00B127C7">
        <w:rPr>
          <w:rFonts w:ascii="Times New Roman" w:hAnsi="Times New Roman"/>
          <w:color w:val="000000" w:themeColor="text1"/>
          <w:sz w:val="28"/>
        </w:rPr>
        <w:t>…</w:t>
      </w:r>
    </w:p>
    <w:p w14:paraId="3F1D7814" w14:textId="5B2413F5" w:rsidR="00B127C7" w:rsidRDefault="00B127C7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Showing that it takes all of us to be intentional…</w:t>
      </w:r>
    </w:p>
    <w:p w14:paraId="373E92C1" w14:textId="6900CB2F" w:rsidR="00B127C7" w:rsidRDefault="00EE5169" w:rsidP="002557F3">
      <w:pPr>
        <w:pStyle w:val="ListParagraph"/>
        <w:numPr>
          <w:ilvl w:val="1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Working</w:t>
      </w:r>
      <w:r w:rsidR="00205C1D">
        <w:rPr>
          <w:rFonts w:ascii="Times New Roman" w:hAnsi="Times New Roman"/>
          <w:color w:val="000000" w:themeColor="text1"/>
          <w:sz w:val="28"/>
        </w:rPr>
        <w:t xml:space="preserve"> together </w:t>
      </w:r>
      <w:r>
        <w:rPr>
          <w:rFonts w:ascii="Times New Roman" w:hAnsi="Times New Roman"/>
          <w:color w:val="000000" w:themeColor="text1"/>
          <w:sz w:val="28"/>
        </w:rPr>
        <w:t>in</w:t>
      </w:r>
      <w:r w:rsidR="00205C1D">
        <w:rPr>
          <w:rFonts w:ascii="Times New Roman" w:hAnsi="Times New Roman"/>
          <w:color w:val="000000" w:themeColor="text1"/>
          <w:sz w:val="28"/>
        </w:rPr>
        <w:t xml:space="preserve"> humility…</w:t>
      </w:r>
    </w:p>
    <w:p w14:paraId="3E050C6B" w14:textId="70626435" w:rsidR="00205C1D" w:rsidRDefault="00EE5169" w:rsidP="002557F3">
      <w:pPr>
        <w:pStyle w:val="ListParagraph"/>
        <w:numPr>
          <w:ilvl w:val="2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To remain unified among the small disputes…</w:t>
      </w:r>
    </w:p>
    <w:p w14:paraId="33EBCE9F" w14:textId="003465BF" w:rsidR="00841519" w:rsidRPr="00AD1854" w:rsidRDefault="00EE5169" w:rsidP="002557F3">
      <w:pPr>
        <w:pStyle w:val="ListParagraph"/>
        <w:numPr>
          <w:ilvl w:val="3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That come up along the way.</w:t>
      </w:r>
    </w:p>
    <w:p w14:paraId="73827D98" w14:textId="77777777" w:rsidR="00841519" w:rsidRDefault="00841519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9843B25" w14:textId="00B61B9F" w:rsidR="00841519" w:rsidRPr="00CB3334" w:rsidRDefault="00841519" w:rsidP="00841519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</w:t>
      </w:r>
      <w:r w:rsidR="00AD1854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2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487177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Guard</w:t>
      </w:r>
      <w:r w:rsidR="006746C7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Peace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</w:t>
      </w:r>
      <w:r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v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.</w:t>
      </w:r>
      <w:r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 6-9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0999D766" w14:textId="77777777" w:rsidR="00841519" w:rsidRDefault="00841519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BF4A10E" w14:textId="3DF94CFE" w:rsidR="00BB45C1" w:rsidRDefault="00BB45C1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PAUL INSTRUCTS HIS READERS…</w:t>
      </w:r>
    </w:p>
    <w:p w14:paraId="76BFFCB7" w14:textId="2A2F62DF" w:rsidR="00BB45C1" w:rsidRDefault="00BB45C1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To Pray </w:t>
      </w:r>
      <w:r w:rsidRPr="000006B9">
        <w:rPr>
          <w:rFonts w:ascii="Times New Roman" w:hAnsi="Times New Roman"/>
          <w:color w:val="0432FF"/>
          <w:sz w:val="28"/>
        </w:rPr>
        <w:t>(v. 6)</w:t>
      </w:r>
    </w:p>
    <w:p w14:paraId="0CDF59B4" w14:textId="0DCD34AF" w:rsidR="00BB45C1" w:rsidRDefault="00BB45C1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Think </w:t>
      </w:r>
      <w:r w:rsidRPr="000006B9">
        <w:rPr>
          <w:rFonts w:ascii="Times New Roman" w:hAnsi="Times New Roman"/>
          <w:color w:val="0432FF"/>
          <w:sz w:val="28"/>
        </w:rPr>
        <w:t>(v. 7)</w:t>
      </w:r>
    </w:p>
    <w:p w14:paraId="616F8B0E" w14:textId="7AB7B33A" w:rsidR="00BB45C1" w:rsidRDefault="00BB45C1" w:rsidP="002557F3">
      <w:pPr>
        <w:pStyle w:val="ListParagraph"/>
        <w:numPr>
          <w:ilvl w:val="1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Do </w:t>
      </w:r>
      <w:r w:rsidRPr="000006B9">
        <w:rPr>
          <w:rFonts w:ascii="Times New Roman" w:hAnsi="Times New Roman"/>
          <w:color w:val="0432FF"/>
          <w:sz w:val="28"/>
        </w:rPr>
        <w:t>(v. 8)</w:t>
      </w:r>
    </w:p>
    <w:p w14:paraId="312B20F8" w14:textId="77777777" w:rsidR="00BB45C1" w:rsidRDefault="00BB45C1" w:rsidP="00BB45C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8A71228" w14:textId="0ED9DC90" w:rsidR="00BB45C1" w:rsidRDefault="00EA58AC" w:rsidP="00BB45C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IT TAKES MUCH PRACTICE </w:t>
      </w:r>
      <w:r w:rsidRPr="000006B9">
        <w:rPr>
          <w:rFonts w:ascii="Times New Roman" w:hAnsi="Times New Roman"/>
          <w:color w:val="0432FF"/>
          <w:sz w:val="28"/>
        </w:rPr>
        <w:t xml:space="preserve">(V. </w:t>
      </w:r>
      <w:proofErr w:type="gramStart"/>
      <w:r w:rsidRPr="000006B9">
        <w:rPr>
          <w:rFonts w:ascii="Times New Roman" w:hAnsi="Times New Roman"/>
          <w:color w:val="0432FF"/>
          <w:sz w:val="28"/>
        </w:rPr>
        <w:t>9)</w:t>
      </w:r>
      <w:r>
        <w:rPr>
          <w:rFonts w:ascii="Times New Roman" w:hAnsi="Times New Roman"/>
          <w:color w:val="000000" w:themeColor="text1"/>
          <w:sz w:val="28"/>
        </w:rPr>
        <w:t>…</w:t>
      </w:r>
      <w:proofErr w:type="gramEnd"/>
    </w:p>
    <w:p w14:paraId="31801F9C" w14:textId="652DF93C" w:rsidR="00EA58AC" w:rsidRDefault="00EA58AC" w:rsidP="00BB45C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But this is the key to experiencing God’s peace in this life…</w:t>
      </w:r>
    </w:p>
    <w:p w14:paraId="58FFF9FB" w14:textId="35C3B258" w:rsidR="00EA58AC" w:rsidRDefault="00EA58AC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standing secure in the Lord…</w:t>
      </w:r>
    </w:p>
    <w:p w14:paraId="61E5AD0D" w14:textId="3C24C33F" w:rsidR="00841519" w:rsidRDefault="00EA58AC" w:rsidP="002557F3">
      <w:pPr>
        <w:pStyle w:val="ListParagraph"/>
        <w:numPr>
          <w:ilvl w:val="1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Until He comes to rescue us!</w:t>
      </w:r>
    </w:p>
    <w:p w14:paraId="631C72DB" w14:textId="77777777" w:rsidR="00EA58AC" w:rsidRPr="00EA58AC" w:rsidRDefault="00EA58AC" w:rsidP="00EA58AC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0C41173" w14:textId="5E57A704" w:rsidR="00D72344" w:rsidRPr="00CB3334" w:rsidRDefault="00D72344" w:rsidP="00D72344">
      <w:pPr>
        <w:outlineLvl w:val="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 IDEA #</w:t>
      </w:r>
      <w:r w:rsidR="00C56E7A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3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– “</w:t>
      </w:r>
      <w:r w:rsidR="005421C6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God’s Provisions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”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</w:t>
      </w:r>
      <w:r w:rsidR="005421C6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4:10-23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  <w:r w:rsidR="001A1E13"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FF0000"/>
          <w:sz w:val="28"/>
          <w:highlight w:val="yellow"/>
          <w:u w:val="single"/>
        </w:rPr>
        <w:t>~</w:t>
      </w:r>
    </w:p>
    <w:p w14:paraId="589E8F9D" w14:textId="77777777" w:rsidR="00D72344" w:rsidRDefault="00D72344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FDBE33E" w14:textId="5E46D5DB" w:rsidR="001A1E13" w:rsidRDefault="00834447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FINALLY… PAUL </w:t>
      </w:r>
      <w:r w:rsidR="00FD779B">
        <w:rPr>
          <w:rFonts w:ascii="Times New Roman" w:hAnsi="Times New Roman"/>
          <w:color w:val="000000" w:themeColor="text1"/>
          <w:sz w:val="28"/>
        </w:rPr>
        <w:t>THANKS THE CHURCH…</w:t>
      </w:r>
    </w:p>
    <w:p w14:paraId="014EF010" w14:textId="3DCCC210" w:rsidR="00FD779B" w:rsidRDefault="00FD779B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For their generous offering &amp; support…</w:t>
      </w:r>
    </w:p>
    <w:p w14:paraId="23D118C7" w14:textId="56C0B024" w:rsidR="00FD779B" w:rsidRPr="00FD779B" w:rsidRDefault="007D1043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teaches us about God’s provision in the life of a Christian. </w:t>
      </w:r>
    </w:p>
    <w:p w14:paraId="4B75D7F3" w14:textId="77777777" w:rsidR="005421C6" w:rsidRDefault="005421C6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6BB87367" w14:textId="5E5A3B41" w:rsidR="001A1E13" w:rsidRPr="00CB3334" w:rsidRDefault="001A1E13" w:rsidP="001A1E13">
      <w:pPr>
        <w:outlineLvl w:val="0"/>
        <w:rPr>
          <w:rFonts w:ascii="Times New Roman" w:hAnsi="Times New Roman"/>
          <w:b/>
          <w:bCs/>
          <w:color w:val="000000" w:themeColor="text1"/>
          <w:sz w:val="28"/>
          <w:u w:val="single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#1 </w:t>
      </w:r>
      <w:r w:rsidR="00CC3143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The Secret to</w:t>
      </w:r>
      <w:r w:rsidR="006746C7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Contentment</w:t>
      </w:r>
      <w:r w:rsidR="00C56E7A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(v</w:t>
      </w:r>
      <w:r w:rsidR="006746C7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 xml:space="preserve">v. </w:t>
      </w:r>
      <w:r w:rsidR="00CC3143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10-14</w:t>
      </w:r>
      <w:r w:rsidRPr="002A02CF">
        <w:rPr>
          <w:rFonts w:ascii="Times New Roman" w:hAnsi="Times New Roman"/>
          <w:b/>
          <w:bCs/>
          <w:color w:val="0432FF"/>
          <w:sz w:val="28"/>
          <w:highlight w:val="yellow"/>
          <w:u w:val="single"/>
        </w:rPr>
        <w:t>)</w:t>
      </w:r>
    </w:p>
    <w:p w14:paraId="1E302C48" w14:textId="77777777" w:rsidR="001A1E13" w:rsidRDefault="001A1E1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27A316CA" w14:textId="77790DF4" w:rsidR="001A1E13" w:rsidRPr="001E048B" w:rsidRDefault="001E048B" w:rsidP="001A1E13">
      <w:pPr>
        <w:outlineLvl w:val="0"/>
        <w:rPr>
          <w:rFonts w:ascii="Times New Roman" w:hAnsi="Times New Roman"/>
          <w:color w:val="0432FF"/>
          <w:sz w:val="28"/>
        </w:rPr>
      </w:pPr>
      <w:r w:rsidRPr="001E048B">
        <w:rPr>
          <w:rFonts w:ascii="Times New Roman" w:hAnsi="Times New Roman"/>
          <w:color w:val="0432FF"/>
          <w:sz w:val="28"/>
        </w:rPr>
        <w:t>Read (vv. 10-12)</w:t>
      </w:r>
    </w:p>
    <w:p w14:paraId="2E157D0E" w14:textId="77777777" w:rsidR="00CC3143" w:rsidRDefault="00CC314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71F83B37" w14:textId="3C1EE323" w:rsidR="00CC3143" w:rsidRDefault="00811A09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PAUL SAYS THAT HE HAS NEVER BEEN IN NEED…</w:t>
      </w:r>
    </w:p>
    <w:p w14:paraId="7DC03BE7" w14:textId="19E33D97" w:rsidR="00811A09" w:rsidRDefault="00811A09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Because </w:t>
      </w:r>
      <w:r w:rsidR="006C31FE">
        <w:rPr>
          <w:rFonts w:ascii="Times New Roman" w:hAnsi="Times New Roman"/>
          <w:color w:val="000000" w:themeColor="text1"/>
          <w:sz w:val="28"/>
        </w:rPr>
        <w:t xml:space="preserve">he had </w:t>
      </w:r>
      <w:r w:rsidR="006C31FE" w:rsidRPr="006C31FE">
        <w:rPr>
          <w:rFonts w:ascii="Times New Roman" w:hAnsi="Times New Roman"/>
          <w:color w:val="000000" w:themeColor="text1"/>
          <w:sz w:val="28"/>
          <w:u w:val="single"/>
        </w:rPr>
        <w:t>learned</w:t>
      </w:r>
      <w:r w:rsidR="006C31FE">
        <w:rPr>
          <w:rFonts w:ascii="Times New Roman" w:hAnsi="Times New Roman"/>
          <w:color w:val="000000" w:themeColor="text1"/>
          <w:sz w:val="28"/>
        </w:rPr>
        <w:t xml:space="preserve"> how to be content…</w:t>
      </w:r>
    </w:p>
    <w:p w14:paraId="52FCF378" w14:textId="7CE17FBC" w:rsidR="006C31FE" w:rsidRDefault="006C31FE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No matter what circumstance he faced.</w:t>
      </w:r>
    </w:p>
    <w:p w14:paraId="37487690" w14:textId="77777777" w:rsidR="006C31FE" w:rsidRDefault="006C31FE" w:rsidP="006C31FE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FBB429C" w14:textId="2F77EB4B" w:rsidR="006C31FE" w:rsidRDefault="006C31FE" w:rsidP="006C31FE">
      <w:pPr>
        <w:ind w:left="72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Remember what he writes to Timothy as well…</w:t>
      </w:r>
    </w:p>
    <w:p w14:paraId="2717F03B" w14:textId="5ACB9D48" w:rsidR="006C31FE" w:rsidRPr="000006B9" w:rsidRDefault="006C31FE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432FF"/>
          <w:sz w:val="28"/>
          <w:highlight w:val="yellow"/>
        </w:rPr>
      </w:pPr>
      <w:r w:rsidRPr="000006B9">
        <w:rPr>
          <w:rFonts w:ascii="Times New Roman" w:hAnsi="Times New Roman"/>
          <w:color w:val="0432FF"/>
          <w:sz w:val="28"/>
          <w:highlight w:val="yellow"/>
        </w:rPr>
        <w:t>(1 Tim. 6:8-10) NLT</w:t>
      </w:r>
    </w:p>
    <w:p w14:paraId="58EE49DD" w14:textId="77777777" w:rsidR="00CC3143" w:rsidRDefault="00CC314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052C13CF" w14:textId="06F9028B" w:rsidR="00CC3143" w:rsidRPr="0063271C" w:rsidRDefault="0063271C" w:rsidP="001A1E13">
      <w:pPr>
        <w:outlineLvl w:val="0"/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Read </w:t>
      </w:r>
      <w:r w:rsidR="00110D2F" w:rsidRPr="0063271C">
        <w:rPr>
          <w:rFonts w:ascii="Times New Roman" w:hAnsi="Times New Roman"/>
          <w:color w:val="0432FF"/>
          <w:sz w:val="28"/>
        </w:rPr>
        <w:t xml:space="preserve">(v. 13) </w:t>
      </w:r>
    </w:p>
    <w:p w14:paraId="7355AA9B" w14:textId="301FD3D4" w:rsidR="00110D2F" w:rsidRDefault="00110D2F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WE LIKE TO QUOTE THIS VERSE…</w:t>
      </w:r>
    </w:p>
    <w:p w14:paraId="4A002941" w14:textId="2B62C89E" w:rsidR="00110D2F" w:rsidRDefault="00110D2F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But it’s often out of context…</w:t>
      </w:r>
    </w:p>
    <w:p w14:paraId="14B6C139" w14:textId="3D5DDD99" w:rsidR="00110D2F" w:rsidRDefault="00E8567E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And used to justify someone making bad decisions. </w:t>
      </w:r>
    </w:p>
    <w:p w14:paraId="258A4503" w14:textId="77777777" w:rsidR="00E8567E" w:rsidRDefault="00E8567E" w:rsidP="00E8567E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187CC84" w14:textId="4923E1BF" w:rsidR="00E8567E" w:rsidRDefault="00E8567E" w:rsidP="00E8567E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RATHER… THIS VERSE TELLS US…</w:t>
      </w:r>
    </w:p>
    <w:p w14:paraId="6BFD4E60" w14:textId="0F3C7CF1" w:rsidR="00E8567E" w:rsidRDefault="00E8567E" w:rsidP="00E8567E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God will provide for our needs…</w:t>
      </w:r>
    </w:p>
    <w:p w14:paraId="5EBC117D" w14:textId="16DE74F9" w:rsidR="00E8567E" w:rsidRDefault="00E8567E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As we stay inside of His will for our lives…</w:t>
      </w:r>
    </w:p>
    <w:p w14:paraId="5A6C7558" w14:textId="6A95D81E" w:rsidR="00CC3143" w:rsidRPr="00795D63" w:rsidRDefault="0063271C" w:rsidP="002557F3">
      <w:pPr>
        <w:pStyle w:val="ListParagraph"/>
        <w:numPr>
          <w:ilvl w:val="1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By the provisions of others.</w:t>
      </w:r>
    </w:p>
    <w:p w14:paraId="2F6B82C2" w14:textId="77777777" w:rsidR="00CC3143" w:rsidRPr="00CB3334" w:rsidRDefault="00CC3143" w:rsidP="001A1E13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6AE107C" w14:textId="5805EB00" w:rsidR="001A1E13" w:rsidRPr="00CB3334" w:rsidRDefault="001A1E13" w:rsidP="001A1E13">
      <w:pPr>
        <w:outlineLvl w:val="0"/>
        <w:rPr>
          <w:rFonts w:ascii="Times New Roman" w:hAnsi="Times New Roman"/>
          <w:color w:val="0432FF"/>
          <w:sz w:val="28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</w:t>
      </w:r>
      <w:r w:rsidR="00AD148B"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2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="00CC3143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The Joy of </w:t>
      </w:r>
      <w:r w:rsidR="00CC3143" w:rsidRPr="00CC3143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Generosity</w:t>
      </w:r>
      <w:r w:rsidRPr="00CC3143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 w:rsidRPr="00CC3143">
        <w:rPr>
          <w:rFonts w:ascii="Times New Roman" w:hAnsi="Times New Roman"/>
          <w:b/>
          <w:bCs/>
          <w:color w:val="0432FF"/>
          <w:sz w:val="28"/>
          <w:highlight w:val="yellow"/>
        </w:rPr>
        <w:t>(v</w:t>
      </w:r>
      <w:r w:rsidR="00CC3143">
        <w:rPr>
          <w:rFonts w:ascii="Times New Roman" w:hAnsi="Times New Roman"/>
          <w:b/>
          <w:bCs/>
          <w:color w:val="0432FF"/>
          <w:sz w:val="28"/>
          <w:highlight w:val="yellow"/>
        </w:rPr>
        <w:t xml:space="preserve">v. </w:t>
      </w:r>
      <w:r w:rsidR="00F07EE0">
        <w:rPr>
          <w:rFonts w:ascii="Times New Roman" w:hAnsi="Times New Roman"/>
          <w:b/>
          <w:bCs/>
          <w:color w:val="0432FF"/>
          <w:sz w:val="28"/>
          <w:highlight w:val="yellow"/>
        </w:rPr>
        <w:t>15-20</w:t>
      </w:r>
      <w:r w:rsidRPr="00CC3143">
        <w:rPr>
          <w:rFonts w:ascii="Times New Roman" w:hAnsi="Times New Roman"/>
          <w:b/>
          <w:bCs/>
          <w:color w:val="0432FF"/>
          <w:sz w:val="28"/>
          <w:highlight w:val="yellow"/>
        </w:rPr>
        <w:t>)</w:t>
      </w:r>
    </w:p>
    <w:p w14:paraId="577CD9B2" w14:textId="77777777" w:rsidR="001A1E13" w:rsidRDefault="001A1E13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3368C208" w14:textId="19E7B4A6" w:rsidR="00D72344" w:rsidRPr="00AF33A0" w:rsidRDefault="00AF33A0" w:rsidP="006F0D32">
      <w:pPr>
        <w:outlineLvl w:val="0"/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Read </w:t>
      </w:r>
      <w:r w:rsidR="00DC2B29" w:rsidRPr="00AF33A0">
        <w:rPr>
          <w:rFonts w:ascii="Times New Roman" w:hAnsi="Times New Roman"/>
          <w:color w:val="0432FF"/>
          <w:sz w:val="28"/>
        </w:rPr>
        <w:t>(vv. 15-17</w:t>
      </w:r>
      <w:r w:rsidR="00A14763" w:rsidRPr="00AF33A0">
        <w:rPr>
          <w:rFonts w:ascii="Times New Roman" w:hAnsi="Times New Roman"/>
          <w:color w:val="0432FF"/>
          <w:sz w:val="28"/>
        </w:rPr>
        <w:t>)</w:t>
      </w:r>
    </w:p>
    <w:p w14:paraId="301CBBD5" w14:textId="49AFE90B" w:rsidR="00A14763" w:rsidRDefault="00A14763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PAUL TELLS THEM…</w:t>
      </w:r>
    </w:p>
    <w:p w14:paraId="69FCC496" w14:textId="247E314D" w:rsidR="00163467" w:rsidRDefault="00A14763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Their generosity </w:t>
      </w:r>
      <w:r w:rsidR="00163467">
        <w:rPr>
          <w:rFonts w:ascii="Times New Roman" w:hAnsi="Times New Roman"/>
          <w:color w:val="000000" w:themeColor="text1"/>
          <w:sz w:val="28"/>
        </w:rPr>
        <w:t>created capacity for ministry.</w:t>
      </w:r>
    </w:p>
    <w:p w14:paraId="180C714A" w14:textId="7CA16480" w:rsidR="00163467" w:rsidRDefault="00163467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Macedonia</w:t>
      </w:r>
    </w:p>
    <w:p w14:paraId="6D49E34A" w14:textId="71367E0A" w:rsidR="00163467" w:rsidRDefault="00163467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In Thessalonica</w:t>
      </w:r>
    </w:p>
    <w:p w14:paraId="0D1739AA" w14:textId="25C655D1" w:rsidR="00163467" w:rsidRDefault="00A06B91" w:rsidP="002557F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Their growth</w:t>
      </w:r>
    </w:p>
    <w:p w14:paraId="05DE51BD" w14:textId="77777777" w:rsidR="00A06B91" w:rsidRDefault="00A06B91" w:rsidP="00A06B91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2702CC2" w14:textId="05D4743C" w:rsidR="00A06B91" w:rsidRDefault="00A06B91" w:rsidP="00A06B9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ALL THE MINISTRY THAT PAUL HAD BEEN APART OF…</w:t>
      </w:r>
    </w:p>
    <w:p w14:paraId="3DF4EA8A" w14:textId="55396631" w:rsidR="00A06B91" w:rsidRDefault="00A06B91" w:rsidP="00A06B9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- They had also been </w:t>
      </w:r>
      <w:proofErr w:type="spellStart"/>
      <w:r>
        <w:rPr>
          <w:rFonts w:ascii="Times New Roman" w:hAnsi="Times New Roman"/>
          <w:color w:val="000000" w:themeColor="text1"/>
          <w:sz w:val="28"/>
        </w:rPr>
        <w:t>apart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of </w:t>
      </w:r>
      <w:r w:rsidR="001B1060">
        <w:rPr>
          <w:rFonts w:ascii="Times New Roman" w:hAnsi="Times New Roman"/>
          <w:color w:val="000000" w:themeColor="text1"/>
          <w:sz w:val="28"/>
        </w:rPr>
        <w:t>too…</w:t>
      </w:r>
    </w:p>
    <w:p w14:paraId="54401256" w14:textId="16373383" w:rsidR="001B1060" w:rsidRDefault="001B1060" w:rsidP="002557F3">
      <w:pPr>
        <w:pStyle w:val="ListParagraph"/>
        <w:numPr>
          <w:ilvl w:val="0"/>
          <w:numId w:val="8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Because of their financial support along the way. </w:t>
      </w:r>
    </w:p>
    <w:p w14:paraId="05C8778B" w14:textId="1E8C6659" w:rsidR="001B1060" w:rsidRPr="001B1060" w:rsidRDefault="001B1060" w:rsidP="002557F3">
      <w:pPr>
        <w:pStyle w:val="ListParagraph"/>
        <w:numPr>
          <w:ilvl w:val="1"/>
          <w:numId w:val="8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It was fruit to their account in </w:t>
      </w:r>
      <w:r w:rsidR="00AF33A0">
        <w:rPr>
          <w:rFonts w:ascii="Times New Roman" w:hAnsi="Times New Roman"/>
          <w:color w:val="000000" w:themeColor="text1"/>
          <w:sz w:val="28"/>
        </w:rPr>
        <w:t>heaven)</w:t>
      </w:r>
    </w:p>
    <w:p w14:paraId="0F692EE9" w14:textId="77777777" w:rsidR="00F07EE0" w:rsidRDefault="00F07EE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12BAC184" w14:textId="2F7AD112" w:rsidR="00F07EE0" w:rsidRDefault="004E47AF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BECAUSE THEY HAD HONORED THE LORD…</w:t>
      </w:r>
    </w:p>
    <w:p w14:paraId="21CB69D5" w14:textId="1900BEEF" w:rsidR="004E47AF" w:rsidRDefault="004E47AF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God would honor their faith…</w:t>
      </w:r>
    </w:p>
    <w:p w14:paraId="1EA74399" w14:textId="52117686" w:rsidR="004E47AF" w:rsidRDefault="004E47AF" w:rsidP="002557F3">
      <w:pPr>
        <w:pStyle w:val="ListParagraph"/>
        <w:numPr>
          <w:ilvl w:val="0"/>
          <w:numId w:val="8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And provide for their needs…</w:t>
      </w:r>
    </w:p>
    <w:p w14:paraId="0E145A7D" w14:textId="3F8D5556" w:rsidR="00F07EE0" w:rsidRPr="004E47AF" w:rsidRDefault="004E47AF" w:rsidP="002557F3">
      <w:pPr>
        <w:pStyle w:val="ListParagraph"/>
        <w:numPr>
          <w:ilvl w:val="1"/>
          <w:numId w:val="8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If there was ever a lack. </w:t>
      </w:r>
    </w:p>
    <w:p w14:paraId="5D4E741F" w14:textId="77777777" w:rsidR="00F07EE0" w:rsidRDefault="00F07EE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4657B6C4" w14:textId="7280ABC2" w:rsidR="00F07EE0" w:rsidRPr="00CB3334" w:rsidRDefault="00F07EE0" w:rsidP="00F07EE0">
      <w:pPr>
        <w:outlineLvl w:val="0"/>
        <w:rPr>
          <w:rFonts w:ascii="Times New Roman" w:hAnsi="Times New Roman"/>
          <w:color w:val="0432FF"/>
          <w:sz w:val="28"/>
        </w:rPr>
      </w:pP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>3</w:t>
      </w:r>
      <w:r w:rsidRPr="002A02CF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The Joy of </w:t>
      </w:r>
      <w:r w:rsidRPr="00CC3143">
        <w:rPr>
          <w:rFonts w:ascii="Times New Roman" w:hAnsi="Times New Roman"/>
          <w:b/>
          <w:bCs/>
          <w:color w:val="000000" w:themeColor="text1"/>
          <w:sz w:val="28"/>
          <w:highlight w:val="yellow"/>
          <w:u w:val="single"/>
        </w:rPr>
        <w:t xml:space="preserve">Generosity </w:t>
      </w:r>
      <w:r w:rsidRPr="00CC3143">
        <w:rPr>
          <w:rFonts w:ascii="Times New Roman" w:hAnsi="Times New Roman"/>
          <w:b/>
          <w:bCs/>
          <w:color w:val="0432FF"/>
          <w:sz w:val="28"/>
          <w:highlight w:val="yellow"/>
        </w:rPr>
        <w:t>(v</w:t>
      </w:r>
      <w:r>
        <w:rPr>
          <w:rFonts w:ascii="Times New Roman" w:hAnsi="Times New Roman"/>
          <w:b/>
          <w:bCs/>
          <w:color w:val="0432FF"/>
          <w:sz w:val="28"/>
          <w:highlight w:val="yellow"/>
        </w:rPr>
        <w:t xml:space="preserve">v. </w:t>
      </w:r>
      <w:r w:rsidR="00D136C0">
        <w:rPr>
          <w:rFonts w:ascii="Times New Roman" w:hAnsi="Times New Roman"/>
          <w:b/>
          <w:bCs/>
          <w:color w:val="0432FF"/>
          <w:sz w:val="28"/>
          <w:highlight w:val="yellow"/>
        </w:rPr>
        <w:t>21-23</w:t>
      </w:r>
      <w:r w:rsidRPr="00CC3143">
        <w:rPr>
          <w:rFonts w:ascii="Times New Roman" w:hAnsi="Times New Roman"/>
          <w:b/>
          <w:bCs/>
          <w:color w:val="0432FF"/>
          <w:sz w:val="28"/>
          <w:highlight w:val="yellow"/>
        </w:rPr>
        <w:t>)</w:t>
      </w:r>
    </w:p>
    <w:p w14:paraId="1C59D78E" w14:textId="77777777" w:rsidR="00F07EE0" w:rsidRDefault="00F07EE0" w:rsidP="006F0D32">
      <w:pPr>
        <w:outlineLvl w:val="0"/>
        <w:rPr>
          <w:rFonts w:ascii="Times New Roman" w:hAnsi="Times New Roman"/>
          <w:color w:val="000000" w:themeColor="text1"/>
          <w:sz w:val="28"/>
        </w:rPr>
      </w:pPr>
    </w:p>
    <w:p w14:paraId="57BE10D4" w14:textId="7C85CD69" w:rsidR="00953D91" w:rsidRPr="00953D91" w:rsidRDefault="00953D91" w:rsidP="006F0D32">
      <w:pPr>
        <w:outlineLvl w:val="0"/>
        <w:rPr>
          <w:rFonts w:ascii="Times New Roman" w:hAnsi="Times New Roman"/>
          <w:color w:val="0432FF"/>
          <w:sz w:val="28"/>
        </w:rPr>
      </w:pPr>
      <w:r>
        <w:rPr>
          <w:rFonts w:ascii="Times New Roman" w:hAnsi="Times New Roman"/>
          <w:color w:val="0432FF"/>
          <w:sz w:val="28"/>
        </w:rPr>
        <w:t xml:space="preserve">Read </w:t>
      </w:r>
      <w:r w:rsidRPr="00953D91">
        <w:rPr>
          <w:rFonts w:ascii="Times New Roman" w:hAnsi="Times New Roman"/>
          <w:color w:val="0432FF"/>
          <w:sz w:val="28"/>
        </w:rPr>
        <w:t>(vv. 21-23)</w:t>
      </w:r>
    </w:p>
    <w:p w14:paraId="791DB78D" w14:textId="56D1BFF3" w:rsidR="00353418" w:rsidRDefault="00953D91" w:rsidP="00953D9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NOW THEIR FINIANCIAL SUPPORT…</w:t>
      </w:r>
    </w:p>
    <w:p w14:paraId="5192FDA4" w14:textId="7939630B" w:rsidR="00953D91" w:rsidRDefault="00953D91" w:rsidP="00953D91">
      <w:p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- Had even been effective…</w:t>
      </w:r>
    </w:p>
    <w:p w14:paraId="013CACCD" w14:textId="5401F025" w:rsidR="00953D91" w:rsidRDefault="00953D91" w:rsidP="002557F3">
      <w:pPr>
        <w:pStyle w:val="ListParagraph"/>
        <w:numPr>
          <w:ilvl w:val="0"/>
          <w:numId w:val="8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To reach the highest place in government. </w:t>
      </w:r>
    </w:p>
    <w:p w14:paraId="663C6DEE" w14:textId="09CD6F63" w:rsidR="00D136C0" w:rsidRPr="00953D91" w:rsidRDefault="00953D91" w:rsidP="002557F3">
      <w:pPr>
        <w:pStyle w:val="ListParagraph"/>
        <w:numPr>
          <w:ilvl w:val="1"/>
          <w:numId w:val="8"/>
        </w:numPr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(Caesars’s household)</w:t>
      </w:r>
    </w:p>
    <w:p w14:paraId="68CFAFE1" w14:textId="77777777" w:rsidR="00D136C0" w:rsidRPr="00CB3334" w:rsidRDefault="00D136C0" w:rsidP="00B94545">
      <w:pPr>
        <w:rPr>
          <w:rFonts w:ascii="Times New Roman" w:hAnsi="Times New Roman" w:cs="Times New Roman"/>
          <w:color w:val="2D28FF"/>
          <w:sz w:val="28"/>
          <w:szCs w:val="28"/>
        </w:rPr>
      </w:pPr>
    </w:p>
    <w:p w14:paraId="3683E6A4" w14:textId="3D035126" w:rsidR="009C523D" w:rsidRPr="00CB3334" w:rsidRDefault="009C523D" w:rsidP="009C523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 CLOSING </w:t>
      </w:r>
      <w:r w:rsidR="00936810" w:rsidRPr="00CB333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</w:t>
      </w:r>
    </w:p>
    <w:p w14:paraId="7D33FCFD" w14:textId="77777777" w:rsidR="006043DB" w:rsidRPr="00CB3334" w:rsidRDefault="006043DB" w:rsidP="006043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B31A2" w14:textId="4D7EDD29" w:rsidR="009A6B2F" w:rsidRDefault="003E39E6" w:rsidP="006326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THESE </w:t>
      </w:r>
      <w:r w:rsidR="00632690">
        <w:rPr>
          <w:rFonts w:ascii="Times New Roman" w:hAnsi="Times New Roman" w:cs="Times New Roman"/>
          <w:color w:val="000000" w:themeColor="text1"/>
          <w:sz w:val="28"/>
          <w:szCs w:val="28"/>
        </w:rPr>
        <w:t>FINAL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CHAPTERS IN PHILIPPIANS…</w:t>
      </w:r>
    </w:p>
    <w:p w14:paraId="24C8F9D5" w14:textId="639DE54A" w:rsidR="00632690" w:rsidRDefault="00632690" w:rsidP="006326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Give us practical application for</w:t>
      </w:r>
      <w:r w:rsidR="001E6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finding joy in the Lord…</w:t>
      </w:r>
    </w:p>
    <w:p w14:paraId="31139A7B" w14:textId="77777777" w:rsidR="001E6572" w:rsidRDefault="001E6572" w:rsidP="006326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9F1F5" w14:textId="5740DF46" w:rsidR="00632690" w:rsidRDefault="007B49E0" w:rsidP="002557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Goal of our lives is to live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 light of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572">
        <w:rPr>
          <w:rFonts w:ascii="Times New Roman" w:hAnsi="Times New Roman" w:cs="Times New Roman"/>
          <w:color w:val="000000" w:themeColor="text1"/>
          <w:sz w:val="28"/>
          <w:szCs w:val="28"/>
        </w:rPr>
        <w:t>His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return…</w:t>
      </w:r>
    </w:p>
    <w:p w14:paraId="1D749EAF" w14:textId="5D272479" w:rsidR="007B49E0" w:rsidRDefault="007B49E0" w:rsidP="002557F3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How to stand secure in </w:t>
      </w:r>
      <w:r w:rsidR="001E6572">
        <w:rPr>
          <w:rFonts w:ascii="Times New Roman" w:hAnsi="Times New Roman" w:cs="Times New Roman"/>
          <w:color w:val="000000" w:themeColor="text1"/>
          <w:sz w:val="28"/>
          <w:szCs w:val="28"/>
        </w:rPr>
        <w:t>our walk with Him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0EAD8123" w14:textId="05E43F81" w:rsidR="007B49E0" w:rsidRPr="00632690" w:rsidRDefault="001E6572" w:rsidP="002557F3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way He provides for our needs. </w:t>
      </w:r>
    </w:p>
    <w:sectPr w:rsidR="007B49E0" w:rsidRPr="00632690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137B3" w14:textId="77777777" w:rsidR="007208A8" w:rsidRDefault="007208A8" w:rsidP="008C781B">
      <w:r>
        <w:separator/>
      </w:r>
    </w:p>
  </w:endnote>
  <w:endnote w:type="continuationSeparator" w:id="0">
    <w:p w14:paraId="74D87F0C" w14:textId="77777777" w:rsidR="007208A8" w:rsidRDefault="007208A8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135E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D00A9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89D5" w14:textId="77777777" w:rsidR="00F85394" w:rsidRPr="00CD0F0C" w:rsidRDefault="00F85394" w:rsidP="001F2E0D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CD0F0C">
      <w:rPr>
        <w:rStyle w:val="PageNumber"/>
        <w:rFonts w:ascii="Times New Roman" w:hAnsi="Times New Roman" w:cs="Times New Roman"/>
      </w:rPr>
      <w:fldChar w:fldCharType="begin"/>
    </w:r>
    <w:r w:rsidRPr="00CD0F0C">
      <w:rPr>
        <w:rStyle w:val="PageNumber"/>
        <w:rFonts w:ascii="Times New Roman" w:hAnsi="Times New Roman" w:cs="Times New Roman"/>
      </w:rPr>
      <w:instrText xml:space="preserve">PAGE  </w:instrText>
    </w:r>
    <w:r w:rsidRPr="00CD0F0C">
      <w:rPr>
        <w:rStyle w:val="PageNumber"/>
        <w:rFonts w:ascii="Times New Roman" w:hAnsi="Times New Roman" w:cs="Times New Roman"/>
      </w:rPr>
      <w:fldChar w:fldCharType="separate"/>
    </w:r>
    <w:r w:rsidR="005E0E3A" w:rsidRPr="00CD0F0C">
      <w:rPr>
        <w:rStyle w:val="PageNumber"/>
        <w:rFonts w:ascii="Times New Roman" w:hAnsi="Times New Roman" w:cs="Times New Roman"/>
        <w:noProof/>
      </w:rPr>
      <w:t>1</w:t>
    </w:r>
    <w:r w:rsidRPr="00CD0F0C">
      <w:rPr>
        <w:rStyle w:val="PageNumber"/>
        <w:rFonts w:ascii="Times New Roman" w:hAnsi="Times New Roman" w:cs="Times New Roman"/>
      </w:rPr>
      <w:fldChar w:fldCharType="end"/>
    </w:r>
  </w:p>
  <w:p w14:paraId="0C71A532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5835C" w14:textId="77777777" w:rsidR="007208A8" w:rsidRDefault="007208A8" w:rsidP="008C781B">
      <w:r>
        <w:separator/>
      </w:r>
    </w:p>
  </w:footnote>
  <w:footnote w:type="continuationSeparator" w:id="0">
    <w:p w14:paraId="7D8957B5" w14:textId="77777777" w:rsidR="007208A8" w:rsidRDefault="007208A8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0BBB" w14:textId="4D5A1F90" w:rsidR="008C781B" w:rsidRDefault="009A296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Philippians </w:t>
    </w:r>
    <w:r w:rsidR="00D136C0">
      <w:rPr>
        <w:rFonts w:ascii="Times New Roman" w:hAnsi="Times New Roman" w:cs="Times New Roman"/>
        <w:sz w:val="28"/>
        <w:szCs w:val="28"/>
      </w:rPr>
      <w:t>3 – 4</w:t>
    </w:r>
  </w:p>
  <w:p w14:paraId="5A55ED02" w14:textId="111A847A" w:rsidR="00FA7045" w:rsidRPr="00FA7045" w:rsidRDefault="00760821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296E">
      <w:rPr>
        <w:rFonts w:ascii="Times New Roman" w:hAnsi="Times New Roman" w:cs="Times New Roman"/>
        <w:i/>
        <w:sz w:val="28"/>
        <w:szCs w:val="28"/>
      </w:rPr>
      <w:t>Finding Jo</w:t>
    </w:r>
    <w:r w:rsidR="009F7104">
      <w:rPr>
        <w:rFonts w:ascii="Times New Roman" w:hAnsi="Times New Roman" w:cs="Times New Roman"/>
        <w:i/>
        <w:sz w:val="28"/>
        <w:szCs w:val="28"/>
      </w:rPr>
      <w:t>y</w:t>
    </w:r>
    <w:r w:rsidR="00D136C0">
      <w:rPr>
        <w:rFonts w:ascii="Times New Roman" w:hAnsi="Times New Roman" w:cs="Times New Roman"/>
        <w:i/>
        <w:sz w:val="28"/>
        <w:szCs w:val="28"/>
      </w:rPr>
      <w:t>” (Pt. 2)</w:t>
    </w:r>
  </w:p>
  <w:p w14:paraId="2D724B1B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98A"/>
    <w:multiLevelType w:val="hybridMultilevel"/>
    <w:tmpl w:val="F9164C8C"/>
    <w:lvl w:ilvl="0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0A464581"/>
    <w:multiLevelType w:val="hybridMultilevel"/>
    <w:tmpl w:val="9026892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63347"/>
    <w:multiLevelType w:val="hybridMultilevel"/>
    <w:tmpl w:val="F92A51A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496A45"/>
    <w:multiLevelType w:val="hybridMultilevel"/>
    <w:tmpl w:val="4246F8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36EC2"/>
    <w:multiLevelType w:val="hybridMultilevel"/>
    <w:tmpl w:val="B45810F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A07DA0"/>
    <w:multiLevelType w:val="hybridMultilevel"/>
    <w:tmpl w:val="BD18DF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9D0B60"/>
    <w:multiLevelType w:val="hybridMultilevel"/>
    <w:tmpl w:val="1CBE095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2D7353"/>
    <w:multiLevelType w:val="hybridMultilevel"/>
    <w:tmpl w:val="8690DF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62762415">
    <w:abstractNumId w:val="5"/>
  </w:num>
  <w:num w:numId="2" w16cid:durableId="1998918479">
    <w:abstractNumId w:val="0"/>
  </w:num>
  <w:num w:numId="3" w16cid:durableId="63839930">
    <w:abstractNumId w:val="1"/>
  </w:num>
  <w:num w:numId="4" w16cid:durableId="1393579772">
    <w:abstractNumId w:val="4"/>
  </w:num>
  <w:num w:numId="5" w16cid:durableId="274337039">
    <w:abstractNumId w:val="3"/>
  </w:num>
  <w:num w:numId="6" w16cid:durableId="1790662424">
    <w:abstractNumId w:val="7"/>
  </w:num>
  <w:num w:numId="7" w16cid:durableId="1420523114">
    <w:abstractNumId w:val="2"/>
  </w:num>
  <w:num w:numId="8" w16cid:durableId="3506852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3"/>
    <w:rsid w:val="000006B9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E97"/>
    <w:rsid w:val="0000540D"/>
    <w:rsid w:val="00005543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A7D"/>
    <w:rsid w:val="00013B56"/>
    <w:rsid w:val="00013BFE"/>
    <w:rsid w:val="000140EA"/>
    <w:rsid w:val="00015053"/>
    <w:rsid w:val="0001608D"/>
    <w:rsid w:val="000168D7"/>
    <w:rsid w:val="00016DA7"/>
    <w:rsid w:val="000174DA"/>
    <w:rsid w:val="00017DA4"/>
    <w:rsid w:val="00020128"/>
    <w:rsid w:val="00020A41"/>
    <w:rsid w:val="0002128A"/>
    <w:rsid w:val="00021435"/>
    <w:rsid w:val="00021C3B"/>
    <w:rsid w:val="00021FB0"/>
    <w:rsid w:val="00022530"/>
    <w:rsid w:val="00022886"/>
    <w:rsid w:val="00022BB1"/>
    <w:rsid w:val="00022F97"/>
    <w:rsid w:val="0002308F"/>
    <w:rsid w:val="0002328E"/>
    <w:rsid w:val="000234C0"/>
    <w:rsid w:val="00024393"/>
    <w:rsid w:val="00024BB4"/>
    <w:rsid w:val="00024CB3"/>
    <w:rsid w:val="00024F6B"/>
    <w:rsid w:val="00025B19"/>
    <w:rsid w:val="00025F6E"/>
    <w:rsid w:val="0002672F"/>
    <w:rsid w:val="000268B1"/>
    <w:rsid w:val="00027CDF"/>
    <w:rsid w:val="000301C4"/>
    <w:rsid w:val="000305E7"/>
    <w:rsid w:val="00030B86"/>
    <w:rsid w:val="000317C6"/>
    <w:rsid w:val="00031B6E"/>
    <w:rsid w:val="00032767"/>
    <w:rsid w:val="00032A3E"/>
    <w:rsid w:val="00032D34"/>
    <w:rsid w:val="00032F8C"/>
    <w:rsid w:val="000334A1"/>
    <w:rsid w:val="0003377E"/>
    <w:rsid w:val="00034378"/>
    <w:rsid w:val="000344F7"/>
    <w:rsid w:val="00034AD7"/>
    <w:rsid w:val="000352D4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506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D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7EF"/>
    <w:rsid w:val="0005521A"/>
    <w:rsid w:val="00055AEC"/>
    <w:rsid w:val="000569CF"/>
    <w:rsid w:val="000577BB"/>
    <w:rsid w:val="00060389"/>
    <w:rsid w:val="00060655"/>
    <w:rsid w:val="000610FA"/>
    <w:rsid w:val="0006124F"/>
    <w:rsid w:val="0006247E"/>
    <w:rsid w:val="00062997"/>
    <w:rsid w:val="00063105"/>
    <w:rsid w:val="000631AF"/>
    <w:rsid w:val="00063D3A"/>
    <w:rsid w:val="000646A3"/>
    <w:rsid w:val="00064AF9"/>
    <w:rsid w:val="00065302"/>
    <w:rsid w:val="00065504"/>
    <w:rsid w:val="000656E3"/>
    <w:rsid w:val="00066826"/>
    <w:rsid w:val="00066FC7"/>
    <w:rsid w:val="00067C21"/>
    <w:rsid w:val="000701D0"/>
    <w:rsid w:val="000705DB"/>
    <w:rsid w:val="00070629"/>
    <w:rsid w:val="00070A24"/>
    <w:rsid w:val="00070A65"/>
    <w:rsid w:val="000712C1"/>
    <w:rsid w:val="00071A97"/>
    <w:rsid w:val="00071C7F"/>
    <w:rsid w:val="00071C89"/>
    <w:rsid w:val="00071ED3"/>
    <w:rsid w:val="000722FD"/>
    <w:rsid w:val="00072884"/>
    <w:rsid w:val="000733D2"/>
    <w:rsid w:val="000733F8"/>
    <w:rsid w:val="000736B0"/>
    <w:rsid w:val="00073CD4"/>
    <w:rsid w:val="000749AE"/>
    <w:rsid w:val="000751DF"/>
    <w:rsid w:val="000758BB"/>
    <w:rsid w:val="00076E7C"/>
    <w:rsid w:val="000770C9"/>
    <w:rsid w:val="000773CE"/>
    <w:rsid w:val="00080F79"/>
    <w:rsid w:val="00082221"/>
    <w:rsid w:val="00082A05"/>
    <w:rsid w:val="00082E23"/>
    <w:rsid w:val="000831BC"/>
    <w:rsid w:val="00083310"/>
    <w:rsid w:val="00083365"/>
    <w:rsid w:val="000834C0"/>
    <w:rsid w:val="0008390C"/>
    <w:rsid w:val="00083A2A"/>
    <w:rsid w:val="00084445"/>
    <w:rsid w:val="000856D7"/>
    <w:rsid w:val="00085D01"/>
    <w:rsid w:val="00086167"/>
    <w:rsid w:val="000868BB"/>
    <w:rsid w:val="00087472"/>
    <w:rsid w:val="000874CF"/>
    <w:rsid w:val="000875FB"/>
    <w:rsid w:val="000877FD"/>
    <w:rsid w:val="00087B33"/>
    <w:rsid w:val="00090AFE"/>
    <w:rsid w:val="000911FD"/>
    <w:rsid w:val="00091903"/>
    <w:rsid w:val="00092243"/>
    <w:rsid w:val="000922DC"/>
    <w:rsid w:val="00092CAB"/>
    <w:rsid w:val="000930A8"/>
    <w:rsid w:val="00093D96"/>
    <w:rsid w:val="00093F17"/>
    <w:rsid w:val="00094B71"/>
    <w:rsid w:val="00094ECF"/>
    <w:rsid w:val="00095907"/>
    <w:rsid w:val="00096B4B"/>
    <w:rsid w:val="000A0511"/>
    <w:rsid w:val="000A0C23"/>
    <w:rsid w:val="000A1286"/>
    <w:rsid w:val="000A1619"/>
    <w:rsid w:val="000A1A59"/>
    <w:rsid w:val="000A1CE1"/>
    <w:rsid w:val="000A2DD9"/>
    <w:rsid w:val="000A2E77"/>
    <w:rsid w:val="000A35A8"/>
    <w:rsid w:val="000A418E"/>
    <w:rsid w:val="000A450B"/>
    <w:rsid w:val="000A456F"/>
    <w:rsid w:val="000A50B2"/>
    <w:rsid w:val="000A5DCB"/>
    <w:rsid w:val="000A60FB"/>
    <w:rsid w:val="000A6CA5"/>
    <w:rsid w:val="000A719A"/>
    <w:rsid w:val="000A730C"/>
    <w:rsid w:val="000A7A54"/>
    <w:rsid w:val="000A7F85"/>
    <w:rsid w:val="000B0138"/>
    <w:rsid w:val="000B0C18"/>
    <w:rsid w:val="000B0CD7"/>
    <w:rsid w:val="000B124B"/>
    <w:rsid w:val="000B16CE"/>
    <w:rsid w:val="000B1D53"/>
    <w:rsid w:val="000B2CDC"/>
    <w:rsid w:val="000B3277"/>
    <w:rsid w:val="000B33DC"/>
    <w:rsid w:val="000B3421"/>
    <w:rsid w:val="000B4C6F"/>
    <w:rsid w:val="000B69F3"/>
    <w:rsid w:val="000B6CF4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406D"/>
    <w:rsid w:val="000C434C"/>
    <w:rsid w:val="000C4F9E"/>
    <w:rsid w:val="000C534D"/>
    <w:rsid w:val="000C5538"/>
    <w:rsid w:val="000C5EB2"/>
    <w:rsid w:val="000C60DC"/>
    <w:rsid w:val="000C613F"/>
    <w:rsid w:val="000C61F1"/>
    <w:rsid w:val="000C62A5"/>
    <w:rsid w:val="000C755B"/>
    <w:rsid w:val="000C7CA7"/>
    <w:rsid w:val="000D194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5DF3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52F3"/>
    <w:rsid w:val="000E53AC"/>
    <w:rsid w:val="000E5C84"/>
    <w:rsid w:val="000E5E75"/>
    <w:rsid w:val="000E5FDA"/>
    <w:rsid w:val="000E6400"/>
    <w:rsid w:val="000E779B"/>
    <w:rsid w:val="000E7AE5"/>
    <w:rsid w:val="000E7BD3"/>
    <w:rsid w:val="000F0790"/>
    <w:rsid w:val="000F1024"/>
    <w:rsid w:val="000F1071"/>
    <w:rsid w:val="000F107C"/>
    <w:rsid w:val="000F133A"/>
    <w:rsid w:val="000F1980"/>
    <w:rsid w:val="000F1D79"/>
    <w:rsid w:val="000F20BE"/>
    <w:rsid w:val="000F31E4"/>
    <w:rsid w:val="000F3AF1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746"/>
    <w:rsid w:val="00100843"/>
    <w:rsid w:val="001010BC"/>
    <w:rsid w:val="0010149C"/>
    <w:rsid w:val="00101BE5"/>
    <w:rsid w:val="00101C21"/>
    <w:rsid w:val="00101CAF"/>
    <w:rsid w:val="00102168"/>
    <w:rsid w:val="001022B0"/>
    <w:rsid w:val="00102461"/>
    <w:rsid w:val="00102AB7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70D1"/>
    <w:rsid w:val="00110047"/>
    <w:rsid w:val="00110D2F"/>
    <w:rsid w:val="001110EF"/>
    <w:rsid w:val="00112C5E"/>
    <w:rsid w:val="00112D0F"/>
    <w:rsid w:val="00112FA3"/>
    <w:rsid w:val="0011307F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609"/>
    <w:rsid w:val="00124BBC"/>
    <w:rsid w:val="00124DDF"/>
    <w:rsid w:val="00124F1A"/>
    <w:rsid w:val="00125382"/>
    <w:rsid w:val="0012562B"/>
    <w:rsid w:val="00126C00"/>
    <w:rsid w:val="00127162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58B6"/>
    <w:rsid w:val="001359CB"/>
    <w:rsid w:val="00135C5F"/>
    <w:rsid w:val="00135F6B"/>
    <w:rsid w:val="0013610D"/>
    <w:rsid w:val="00136BAD"/>
    <w:rsid w:val="00136CC0"/>
    <w:rsid w:val="00136F68"/>
    <w:rsid w:val="00137459"/>
    <w:rsid w:val="00137A61"/>
    <w:rsid w:val="001403C5"/>
    <w:rsid w:val="00140CC1"/>
    <w:rsid w:val="00141809"/>
    <w:rsid w:val="001429E8"/>
    <w:rsid w:val="00142AB4"/>
    <w:rsid w:val="00142F98"/>
    <w:rsid w:val="0014332D"/>
    <w:rsid w:val="00143530"/>
    <w:rsid w:val="00143853"/>
    <w:rsid w:val="001440E6"/>
    <w:rsid w:val="001449AC"/>
    <w:rsid w:val="00144DF8"/>
    <w:rsid w:val="00145120"/>
    <w:rsid w:val="0014524B"/>
    <w:rsid w:val="00145A46"/>
    <w:rsid w:val="00145B41"/>
    <w:rsid w:val="00146A64"/>
    <w:rsid w:val="00146CAE"/>
    <w:rsid w:val="001473C1"/>
    <w:rsid w:val="00147BB3"/>
    <w:rsid w:val="001500F2"/>
    <w:rsid w:val="0015015D"/>
    <w:rsid w:val="00150B22"/>
    <w:rsid w:val="00152348"/>
    <w:rsid w:val="001536D9"/>
    <w:rsid w:val="001537CC"/>
    <w:rsid w:val="0015391D"/>
    <w:rsid w:val="00153C45"/>
    <w:rsid w:val="00154229"/>
    <w:rsid w:val="001548D6"/>
    <w:rsid w:val="00154924"/>
    <w:rsid w:val="00154DF3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86A"/>
    <w:rsid w:val="00161FA6"/>
    <w:rsid w:val="00162163"/>
    <w:rsid w:val="001624F6"/>
    <w:rsid w:val="0016258E"/>
    <w:rsid w:val="001631AB"/>
    <w:rsid w:val="00163467"/>
    <w:rsid w:val="00163577"/>
    <w:rsid w:val="001637A3"/>
    <w:rsid w:val="00163903"/>
    <w:rsid w:val="00163C48"/>
    <w:rsid w:val="00163D2C"/>
    <w:rsid w:val="00164906"/>
    <w:rsid w:val="00164FB4"/>
    <w:rsid w:val="00165DE3"/>
    <w:rsid w:val="00165F99"/>
    <w:rsid w:val="001662A1"/>
    <w:rsid w:val="0016655C"/>
    <w:rsid w:val="00170174"/>
    <w:rsid w:val="001722AB"/>
    <w:rsid w:val="001726DB"/>
    <w:rsid w:val="001728BA"/>
    <w:rsid w:val="00173939"/>
    <w:rsid w:val="00174904"/>
    <w:rsid w:val="0017492F"/>
    <w:rsid w:val="00174B91"/>
    <w:rsid w:val="00174FDB"/>
    <w:rsid w:val="00175ABF"/>
    <w:rsid w:val="00175D4D"/>
    <w:rsid w:val="001761CD"/>
    <w:rsid w:val="00176609"/>
    <w:rsid w:val="00176A7A"/>
    <w:rsid w:val="00176A9D"/>
    <w:rsid w:val="00176E6E"/>
    <w:rsid w:val="001778D3"/>
    <w:rsid w:val="00177F09"/>
    <w:rsid w:val="00180028"/>
    <w:rsid w:val="00180592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71B"/>
    <w:rsid w:val="001919E3"/>
    <w:rsid w:val="00192194"/>
    <w:rsid w:val="00192474"/>
    <w:rsid w:val="001932E6"/>
    <w:rsid w:val="001933B3"/>
    <w:rsid w:val="001937F6"/>
    <w:rsid w:val="00193A06"/>
    <w:rsid w:val="00193E22"/>
    <w:rsid w:val="00194230"/>
    <w:rsid w:val="00194C39"/>
    <w:rsid w:val="00195001"/>
    <w:rsid w:val="0019527A"/>
    <w:rsid w:val="00195325"/>
    <w:rsid w:val="001954A4"/>
    <w:rsid w:val="00196E6C"/>
    <w:rsid w:val="00196FBB"/>
    <w:rsid w:val="00197738"/>
    <w:rsid w:val="00197B5D"/>
    <w:rsid w:val="001A19D0"/>
    <w:rsid w:val="001A1E13"/>
    <w:rsid w:val="001A2640"/>
    <w:rsid w:val="001A2669"/>
    <w:rsid w:val="001A2849"/>
    <w:rsid w:val="001A2FF7"/>
    <w:rsid w:val="001A3384"/>
    <w:rsid w:val="001A39D4"/>
    <w:rsid w:val="001A3D1E"/>
    <w:rsid w:val="001A3DBD"/>
    <w:rsid w:val="001A6042"/>
    <w:rsid w:val="001A616C"/>
    <w:rsid w:val="001A6EFE"/>
    <w:rsid w:val="001A7507"/>
    <w:rsid w:val="001A77EE"/>
    <w:rsid w:val="001A7A31"/>
    <w:rsid w:val="001A7A32"/>
    <w:rsid w:val="001B1060"/>
    <w:rsid w:val="001B159B"/>
    <w:rsid w:val="001B15E1"/>
    <w:rsid w:val="001B229B"/>
    <w:rsid w:val="001B280D"/>
    <w:rsid w:val="001B28D8"/>
    <w:rsid w:val="001B2A04"/>
    <w:rsid w:val="001B2D68"/>
    <w:rsid w:val="001B2EE7"/>
    <w:rsid w:val="001B3637"/>
    <w:rsid w:val="001B3852"/>
    <w:rsid w:val="001B38B3"/>
    <w:rsid w:val="001B4654"/>
    <w:rsid w:val="001B4965"/>
    <w:rsid w:val="001B4AAB"/>
    <w:rsid w:val="001B50D8"/>
    <w:rsid w:val="001B5647"/>
    <w:rsid w:val="001B5B97"/>
    <w:rsid w:val="001B639F"/>
    <w:rsid w:val="001B6645"/>
    <w:rsid w:val="001B6E6F"/>
    <w:rsid w:val="001B70A5"/>
    <w:rsid w:val="001B7763"/>
    <w:rsid w:val="001C0BE9"/>
    <w:rsid w:val="001C1168"/>
    <w:rsid w:val="001C12F0"/>
    <w:rsid w:val="001C135D"/>
    <w:rsid w:val="001C1809"/>
    <w:rsid w:val="001C1949"/>
    <w:rsid w:val="001C1F91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BBE"/>
    <w:rsid w:val="001C7CE1"/>
    <w:rsid w:val="001C7DC6"/>
    <w:rsid w:val="001D0C97"/>
    <w:rsid w:val="001D105C"/>
    <w:rsid w:val="001D17E2"/>
    <w:rsid w:val="001D19B8"/>
    <w:rsid w:val="001D1B0B"/>
    <w:rsid w:val="001D35F7"/>
    <w:rsid w:val="001D3B7F"/>
    <w:rsid w:val="001D416F"/>
    <w:rsid w:val="001D426C"/>
    <w:rsid w:val="001D4ABC"/>
    <w:rsid w:val="001D4BA9"/>
    <w:rsid w:val="001D4FA0"/>
    <w:rsid w:val="001D5807"/>
    <w:rsid w:val="001D6303"/>
    <w:rsid w:val="001D65C8"/>
    <w:rsid w:val="001D6B72"/>
    <w:rsid w:val="001D6F6D"/>
    <w:rsid w:val="001D725F"/>
    <w:rsid w:val="001D776D"/>
    <w:rsid w:val="001D7DA2"/>
    <w:rsid w:val="001D7E2A"/>
    <w:rsid w:val="001E048B"/>
    <w:rsid w:val="001E0831"/>
    <w:rsid w:val="001E10B7"/>
    <w:rsid w:val="001E117E"/>
    <w:rsid w:val="001E1D25"/>
    <w:rsid w:val="001E221C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14F"/>
    <w:rsid w:val="001E5692"/>
    <w:rsid w:val="001E56E8"/>
    <w:rsid w:val="001E5CAA"/>
    <w:rsid w:val="001E6572"/>
    <w:rsid w:val="001E74E1"/>
    <w:rsid w:val="001E7F27"/>
    <w:rsid w:val="001F0607"/>
    <w:rsid w:val="001F06F2"/>
    <w:rsid w:val="001F088E"/>
    <w:rsid w:val="001F0AFF"/>
    <w:rsid w:val="001F1968"/>
    <w:rsid w:val="001F20F8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4E9"/>
    <w:rsid w:val="00202560"/>
    <w:rsid w:val="00203E49"/>
    <w:rsid w:val="00203F97"/>
    <w:rsid w:val="002044D0"/>
    <w:rsid w:val="002049E9"/>
    <w:rsid w:val="002051FA"/>
    <w:rsid w:val="00205588"/>
    <w:rsid w:val="00205C1D"/>
    <w:rsid w:val="00205C36"/>
    <w:rsid w:val="00205F75"/>
    <w:rsid w:val="002063A8"/>
    <w:rsid w:val="00206CB1"/>
    <w:rsid w:val="00206D08"/>
    <w:rsid w:val="00207A64"/>
    <w:rsid w:val="00207B66"/>
    <w:rsid w:val="00211034"/>
    <w:rsid w:val="0021119C"/>
    <w:rsid w:val="0021144B"/>
    <w:rsid w:val="00211E2E"/>
    <w:rsid w:val="00212A31"/>
    <w:rsid w:val="00212D9E"/>
    <w:rsid w:val="0021316B"/>
    <w:rsid w:val="0021343B"/>
    <w:rsid w:val="002142BD"/>
    <w:rsid w:val="00214F55"/>
    <w:rsid w:val="00215131"/>
    <w:rsid w:val="00216169"/>
    <w:rsid w:val="002161E8"/>
    <w:rsid w:val="00216438"/>
    <w:rsid w:val="002165D1"/>
    <w:rsid w:val="002168B4"/>
    <w:rsid w:val="00217BFF"/>
    <w:rsid w:val="002206A7"/>
    <w:rsid w:val="00220803"/>
    <w:rsid w:val="002208EA"/>
    <w:rsid w:val="00220B60"/>
    <w:rsid w:val="00221997"/>
    <w:rsid w:val="00221BB1"/>
    <w:rsid w:val="00221BDA"/>
    <w:rsid w:val="00221F3A"/>
    <w:rsid w:val="00222A62"/>
    <w:rsid w:val="00224597"/>
    <w:rsid w:val="00224779"/>
    <w:rsid w:val="00224EAA"/>
    <w:rsid w:val="00224EF9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31"/>
    <w:rsid w:val="002330ED"/>
    <w:rsid w:val="00233669"/>
    <w:rsid w:val="00233987"/>
    <w:rsid w:val="00233CAC"/>
    <w:rsid w:val="00234082"/>
    <w:rsid w:val="00234498"/>
    <w:rsid w:val="002352B9"/>
    <w:rsid w:val="002352F8"/>
    <w:rsid w:val="00235C9C"/>
    <w:rsid w:val="0023639C"/>
    <w:rsid w:val="00237C10"/>
    <w:rsid w:val="00237DD2"/>
    <w:rsid w:val="00237EC6"/>
    <w:rsid w:val="002406C4"/>
    <w:rsid w:val="00240CB5"/>
    <w:rsid w:val="00240D14"/>
    <w:rsid w:val="00241753"/>
    <w:rsid w:val="00241BC4"/>
    <w:rsid w:val="00242487"/>
    <w:rsid w:val="0024253E"/>
    <w:rsid w:val="00242726"/>
    <w:rsid w:val="00243E0C"/>
    <w:rsid w:val="00244077"/>
    <w:rsid w:val="00245426"/>
    <w:rsid w:val="00245499"/>
    <w:rsid w:val="00245B80"/>
    <w:rsid w:val="00246F12"/>
    <w:rsid w:val="00247718"/>
    <w:rsid w:val="00247882"/>
    <w:rsid w:val="00247A8C"/>
    <w:rsid w:val="00247CCC"/>
    <w:rsid w:val="002502C9"/>
    <w:rsid w:val="00250991"/>
    <w:rsid w:val="00250E11"/>
    <w:rsid w:val="00251915"/>
    <w:rsid w:val="00251AA5"/>
    <w:rsid w:val="002527C8"/>
    <w:rsid w:val="002539FD"/>
    <w:rsid w:val="002542E0"/>
    <w:rsid w:val="00254928"/>
    <w:rsid w:val="002549B1"/>
    <w:rsid w:val="00254ED8"/>
    <w:rsid w:val="00255341"/>
    <w:rsid w:val="002557F3"/>
    <w:rsid w:val="002564E6"/>
    <w:rsid w:val="00256CA1"/>
    <w:rsid w:val="00256CA2"/>
    <w:rsid w:val="00257810"/>
    <w:rsid w:val="00260F39"/>
    <w:rsid w:val="00260F9A"/>
    <w:rsid w:val="00261893"/>
    <w:rsid w:val="00261D0A"/>
    <w:rsid w:val="00262BC7"/>
    <w:rsid w:val="00263183"/>
    <w:rsid w:val="00263380"/>
    <w:rsid w:val="0026482F"/>
    <w:rsid w:val="00264E21"/>
    <w:rsid w:val="0026535E"/>
    <w:rsid w:val="00265728"/>
    <w:rsid w:val="0026597C"/>
    <w:rsid w:val="00265B6C"/>
    <w:rsid w:val="00265D13"/>
    <w:rsid w:val="00266BE0"/>
    <w:rsid w:val="00267B1F"/>
    <w:rsid w:val="00270186"/>
    <w:rsid w:val="002702EF"/>
    <w:rsid w:val="002719CE"/>
    <w:rsid w:val="00273973"/>
    <w:rsid w:val="00273E9C"/>
    <w:rsid w:val="00274353"/>
    <w:rsid w:val="00274841"/>
    <w:rsid w:val="00274C08"/>
    <w:rsid w:val="00274E98"/>
    <w:rsid w:val="00275324"/>
    <w:rsid w:val="00275434"/>
    <w:rsid w:val="00275847"/>
    <w:rsid w:val="0027613E"/>
    <w:rsid w:val="0027680D"/>
    <w:rsid w:val="00277125"/>
    <w:rsid w:val="002779F5"/>
    <w:rsid w:val="00277B31"/>
    <w:rsid w:val="00277D7D"/>
    <w:rsid w:val="00280132"/>
    <w:rsid w:val="0028055B"/>
    <w:rsid w:val="00280C44"/>
    <w:rsid w:val="00281005"/>
    <w:rsid w:val="002819D0"/>
    <w:rsid w:val="00281CB3"/>
    <w:rsid w:val="0028238E"/>
    <w:rsid w:val="00282744"/>
    <w:rsid w:val="002832B9"/>
    <w:rsid w:val="002839CD"/>
    <w:rsid w:val="002853EE"/>
    <w:rsid w:val="002858C2"/>
    <w:rsid w:val="00285D9C"/>
    <w:rsid w:val="00286214"/>
    <w:rsid w:val="0028671D"/>
    <w:rsid w:val="00290269"/>
    <w:rsid w:val="00290FCC"/>
    <w:rsid w:val="00291449"/>
    <w:rsid w:val="00291679"/>
    <w:rsid w:val="002920AD"/>
    <w:rsid w:val="002929E9"/>
    <w:rsid w:val="0029341B"/>
    <w:rsid w:val="00293A2C"/>
    <w:rsid w:val="00295EDB"/>
    <w:rsid w:val="002961A8"/>
    <w:rsid w:val="0029701F"/>
    <w:rsid w:val="002976CE"/>
    <w:rsid w:val="00297809"/>
    <w:rsid w:val="00297C96"/>
    <w:rsid w:val="002A02CF"/>
    <w:rsid w:val="002A0EEC"/>
    <w:rsid w:val="002A1072"/>
    <w:rsid w:val="002A1B69"/>
    <w:rsid w:val="002A1F0A"/>
    <w:rsid w:val="002A2D49"/>
    <w:rsid w:val="002A3626"/>
    <w:rsid w:val="002A3CC3"/>
    <w:rsid w:val="002A43A8"/>
    <w:rsid w:val="002A4CD0"/>
    <w:rsid w:val="002A4D8C"/>
    <w:rsid w:val="002A4FB1"/>
    <w:rsid w:val="002A5168"/>
    <w:rsid w:val="002A5904"/>
    <w:rsid w:val="002A5E31"/>
    <w:rsid w:val="002A68B2"/>
    <w:rsid w:val="002A7368"/>
    <w:rsid w:val="002A780E"/>
    <w:rsid w:val="002A7B54"/>
    <w:rsid w:val="002B104D"/>
    <w:rsid w:val="002B1B4F"/>
    <w:rsid w:val="002B2245"/>
    <w:rsid w:val="002B2E5F"/>
    <w:rsid w:val="002B2EB3"/>
    <w:rsid w:val="002B2ED4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BA9"/>
    <w:rsid w:val="002B6F60"/>
    <w:rsid w:val="002C0039"/>
    <w:rsid w:val="002C0334"/>
    <w:rsid w:val="002C19D8"/>
    <w:rsid w:val="002C1A0C"/>
    <w:rsid w:val="002C1A0D"/>
    <w:rsid w:val="002C1E25"/>
    <w:rsid w:val="002C2278"/>
    <w:rsid w:val="002C237A"/>
    <w:rsid w:val="002C2672"/>
    <w:rsid w:val="002C2D51"/>
    <w:rsid w:val="002C2F47"/>
    <w:rsid w:val="002C372A"/>
    <w:rsid w:val="002C3B06"/>
    <w:rsid w:val="002C4094"/>
    <w:rsid w:val="002C4376"/>
    <w:rsid w:val="002C44CD"/>
    <w:rsid w:val="002C5B00"/>
    <w:rsid w:val="002C5C6F"/>
    <w:rsid w:val="002C5F25"/>
    <w:rsid w:val="002C6767"/>
    <w:rsid w:val="002C6938"/>
    <w:rsid w:val="002C6973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317E"/>
    <w:rsid w:val="002D5789"/>
    <w:rsid w:val="002D5B31"/>
    <w:rsid w:val="002D5EC3"/>
    <w:rsid w:val="002D6D53"/>
    <w:rsid w:val="002D7025"/>
    <w:rsid w:val="002D7C83"/>
    <w:rsid w:val="002E12B8"/>
    <w:rsid w:val="002E1534"/>
    <w:rsid w:val="002E1815"/>
    <w:rsid w:val="002E2190"/>
    <w:rsid w:val="002E2825"/>
    <w:rsid w:val="002E2FC9"/>
    <w:rsid w:val="002E3539"/>
    <w:rsid w:val="002E3888"/>
    <w:rsid w:val="002E3F65"/>
    <w:rsid w:val="002E4DD7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1F8C"/>
    <w:rsid w:val="002F2E78"/>
    <w:rsid w:val="002F54E7"/>
    <w:rsid w:val="002F5A78"/>
    <w:rsid w:val="002F6779"/>
    <w:rsid w:val="002F7099"/>
    <w:rsid w:val="002F7CDF"/>
    <w:rsid w:val="00300D4B"/>
    <w:rsid w:val="003014AC"/>
    <w:rsid w:val="003017A4"/>
    <w:rsid w:val="00302DEC"/>
    <w:rsid w:val="0030336E"/>
    <w:rsid w:val="00303542"/>
    <w:rsid w:val="00303739"/>
    <w:rsid w:val="00303866"/>
    <w:rsid w:val="003040B3"/>
    <w:rsid w:val="00304335"/>
    <w:rsid w:val="00305357"/>
    <w:rsid w:val="003054B3"/>
    <w:rsid w:val="00305647"/>
    <w:rsid w:val="003062D9"/>
    <w:rsid w:val="00306D9D"/>
    <w:rsid w:val="003071AE"/>
    <w:rsid w:val="003071E9"/>
    <w:rsid w:val="00307EFD"/>
    <w:rsid w:val="003104AF"/>
    <w:rsid w:val="00310B8D"/>
    <w:rsid w:val="003117FE"/>
    <w:rsid w:val="00312343"/>
    <w:rsid w:val="00312AF5"/>
    <w:rsid w:val="00312C6A"/>
    <w:rsid w:val="0031315B"/>
    <w:rsid w:val="00313299"/>
    <w:rsid w:val="00313C54"/>
    <w:rsid w:val="003149C2"/>
    <w:rsid w:val="00314F5E"/>
    <w:rsid w:val="003151CB"/>
    <w:rsid w:val="0031530D"/>
    <w:rsid w:val="00315310"/>
    <w:rsid w:val="003157E7"/>
    <w:rsid w:val="00317932"/>
    <w:rsid w:val="003179E3"/>
    <w:rsid w:val="00317C69"/>
    <w:rsid w:val="00317D02"/>
    <w:rsid w:val="00317DB5"/>
    <w:rsid w:val="00320751"/>
    <w:rsid w:val="00321421"/>
    <w:rsid w:val="0032143C"/>
    <w:rsid w:val="00321B33"/>
    <w:rsid w:val="00322A0D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F7C"/>
    <w:rsid w:val="00326857"/>
    <w:rsid w:val="00326891"/>
    <w:rsid w:val="0032698A"/>
    <w:rsid w:val="0032710C"/>
    <w:rsid w:val="00331129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5380"/>
    <w:rsid w:val="0033579D"/>
    <w:rsid w:val="00335AB5"/>
    <w:rsid w:val="00336B85"/>
    <w:rsid w:val="00336E57"/>
    <w:rsid w:val="003377D5"/>
    <w:rsid w:val="003400E9"/>
    <w:rsid w:val="003401EF"/>
    <w:rsid w:val="00340260"/>
    <w:rsid w:val="00340574"/>
    <w:rsid w:val="00340A22"/>
    <w:rsid w:val="003425AD"/>
    <w:rsid w:val="00342A39"/>
    <w:rsid w:val="00342C3A"/>
    <w:rsid w:val="00342D7C"/>
    <w:rsid w:val="0034359B"/>
    <w:rsid w:val="00343617"/>
    <w:rsid w:val="00343AA5"/>
    <w:rsid w:val="003444E4"/>
    <w:rsid w:val="00344DD1"/>
    <w:rsid w:val="00344FAE"/>
    <w:rsid w:val="00347012"/>
    <w:rsid w:val="00347DF9"/>
    <w:rsid w:val="003500F2"/>
    <w:rsid w:val="00350296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418"/>
    <w:rsid w:val="00353F5E"/>
    <w:rsid w:val="00353F99"/>
    <w:rsid w:val="00354783"/>
    <w:rsid w:val="00354FA6"/>
    <w:rsid w:val="00355347"/>
    <w:rsid w:val="00355C8A"/>
    <w:rsid w:val="00357780"/>
    <w:rsid w:val="00357D62"/>
    <w:rsid w:val="00357FDB"/>
    <w:rsid w:val="00360791"/>
    <w:rsid w:val="00360B8B"/>
    <w:rsid w:val="00360C8B"/>
    <w:rsid w:val="00360D1A"/>
    <w:rsid w:val="0036168B"/>
    <w:rsid w:val="003616F8"/>
    <w:rsid w:val="00361A39"/>
    <w:rsid w:val="00361AA1"/>
    <w:rsid w:val="00363141"/>
    <w:rsid w:val="00363252"/>
    <w:rsid w:val="003633E7"/>
    <w:rsid w:val="003636BB"/>
    <w:rsid w:val="00363D86"/>
    <w:rsid w:val="0036469A"/>
    <w:rsid w:val="00364AC3"/>
    <w:rsid w:val="0036537D"/>
    <w:rsid w:val="00365969"/>
    <w:rsid w:val="00366ABB"/>
    <w:rsid w:val="0036782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3EA7"/>
    <w:rsid w:val="003756A4"/>
    <w:rsid w:val="00375721"/>
    <w:rsid w:val="00375CFF"/>
    <w:rsid w:val="003775D0"/>
    <w:rsid w:val="00377C00"/>
    <w:rsid w:val="003802C0"/>
    <w:rsid w:val="00380B5C"/>
    <w:rsid w:val="0038188D"/>
    <w:rsid w:val="00381B36"/>
    <w:rsid w:val="00381BF7"/>
    <w:rsid w:val="003820E7"/>
    <w:rsid w:val="00382136"/>
    <w:rsid w:val="00382207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9002B"/>
    <w:rsid w:val="00390F7E"/>
    <w:rsid w:val="00390FEA"/>
    <w:rsid w:val="003916DA"/>
    <w:rsid w:val="00391B20"/>
    <w:rsid w:val="00392132"/>
    <w:rsid w:val="003929B1"/>
    <w:rsid w:val="00392FAE"/>
    <w:rsid w:val="003930DA"/>
    <w:rsid w:val="00393276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751"/>
    <w:rsid w:val="003A3EB5"/>
    <w:rsid w:val="003A3F9D"/>
    <w:rsid w:val="003A41A7"/>
    <w:rsid w:val="003A4251"/>
    <w:rsid w:val="003A4A4D"/>
    <w:rsid w:val="003A4C58"/>
    <w:rsid w:val="003A541A"/>
    <w:rsid w:val="003A6344"/>
    <w:rsid w:val="003A644B"/>
    <w:rsid w:val="003A64A0"/>
    <w:rsid w:val="003A65F3"/>
    <w:rsid w:val="003A68BD"/>
    <w:rsid w:val="003A6D28"/>
    <w:rsid w:val="003A7092"/>
    <w:rsid w:val="003A7DF3"/>
    <w:rsid w:val="003A7E7D"/>
    <w:rsid w:val="003A7F3E"/>
    <w:rsid w:val="003A7F58"/>
    <w:rsid w:val="003B024E"/>
    <w:rsid w:val="003B06A3"/>
    <w:rsid w:val="003B09C2"/>
    <w:rsid w:val="003B0AAD"/>
    <w:rsid w:val="003B0F16"/>
    <w:rsid w:val="003B110E"/>
    <w:rsid w:val="003B1BDB"/>
    <w:rsid w:val="003B1F02"/>
    <w:rsid w:val="003B203C"/>
    <w:rsid w:val="003B4956"/>
    <w:rsid w:val="003B4DA8"/>
    <w:rsid w:val="003B4E17"/>
    <w:rsid w:val="003B4E9A"/>
    <w:rsid w:val="003B6911"/>
    <w:rsid w:val="003B6C93"/>
    <w:rsid w:val="003C0427"/>
    <w:rsid w:val="003C1CF4"/>
    <w:rsid w:val="003C297C"/>
    <w:rsid w:val="003C2A60"/>
    <w:rsid w:val="003C2C3D"/>
    <w:rsid w:val="003C2EB3"/>
    <w:rsid w:val="003C318C"/>
    <w:rsid w:val="003C3587"/>
    <w:rsid w:val="003C51E9"/>
    <w:rsid w:val="003C5874"/>
    <w:rsid w:val="003C5ECF"/>
    <w:rsid w:val="003C60A4"/>
    <w:rsid w:val="003C697E"/>
    <w:rsid w:val="003C6FC1"/>
    <w:rsid w:val="003C74F2"/>
    <w:rsid w:val="003C7529"/>
    <w:rsid w:val="003C75C2"/>
    <w:rsid w:val="003C79E5"/>
    <w:rsid w:val="003C7E27"/>
    <w:rsid w:val="003D003B"/>
    <w:rsid w:val="003D0F51"/>
    <w:rsid w:val="003D1057"/>
    <w:rsid w:val="003D1294"/>
    <w:rsid w:val="003D13B6"/>
    <w:rsid w:val="003D1B9C"/>
    <w:rsid w:val="003D2392"/>
    <w:rsid w:val="003D23BE"/>
    <w:rsid w:val="003D2419"/>
    <w:rsid w:val="003D2BDE"/>
    <w:rsid w:val="003D326B"/>
    <w:rsid w:val="003D3358"/>
    <w:rsid w:val="003D4735"/>
    <w:rsid w:val="003D4A55"/>
    <w:rsid w:val="003D4C5B"/>
    <w:rsid w:val="003D4DB4"/>
    <w:rsid w:val="003D65CF"/>
    <w:rsid w:val="003D6614"/>
    <w:rsid w:val="003D6D06"/>
    <w:rsid w:val="003D6F7F"/>
    <w:rsid w:val="003D75CA"/>
    <w:rsid w:val="003D776E"/>
    <w:rsid w:val="003D7FEB"/>
    <w:rsid w:val="003E0EEC"/>
    <w:rsid w:val="003E1281"/>
    <w:rsid w:val="003E1355"/>
    <w:rsid w:val="003E2128"/>
    <w:rsid w:val="003E22B1"/>
    <w:rsid w:val="003E2E3B"/>
    <w:rsid w:val="003E31B6"/>
    <w:rsid w:val="003E36CF"/>
    <w:rsid w:val="003E39E6"/>
    <w:rsid w:val="003E421C"/>
    <w:rsid w:val="003E4465"/>
    <w:rsid w:val="003E446D"/>
    <w:rsid w:val="003E460F"/>
    <w:rsid w:val="003E4773"/>
    <w:rsid w:val="003E4EB9"/>
    <w:rsid w:val="003E5349"/>
    <w:rsid w:val="003E5C95"/>
    <w:rsid w:val="003E60C9"/>
    <w:rsid w:val="003E6331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54F"/>
    <w:rsid w:val="003F487D"/>
    <w:rsid w:val="003F4E58"/>
    <w:rsid w:val="003F50E9"/>
    <w:rsid w:val="003F5249"/>
    <w:rsid w:val="003F52B6"/>
    <w:rsid w:val="003F550B"/>
    <w:rsid w:val="003F5AAE"/>
    <w:rsid w:val="003F5EC3"/>
    <w:rsid w:val="003F6525"/>
    <w:rsid w:val="003F6F92"/>
    <w:rsid w:val="003F72F9"/>
    <w:rsid w:val="0040014C"/>
    <w:rsid w:val="0040046E"/>
    <w:rsid w:val="00400596"/>
    <w:rsid w:val="00400BB7"/>
    <w:rsid w:val="00401471"/>
    <w:rsid w:val="00401633"/>
    <w:rsid w:val="0040239A"/>
    <w:rsid w:val="004023BB"/>
    <w:rsid w:val="00402975"/>
    <w:rsid w:val="0040301D"/>
    <w:rsid w:val="0040341D"/>
    <w:rsid w:val="004044D2"/>
    <w:rsid w:val="00405816"/>
    <w:rsid w:val="00405F8F"/>
    <w:rsid w:val="004061B7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7BF"/>
    <w:rsid w:val="004208D3"/>
    <w:rsid w:val="0042098F"/>
    <w:rsid w:val="004217A9"/>
    <w:rsid w:val="0042183A"/>
    <w:rsid w:val="00421D36"/>
    <w:rsid w:val="004222ED"/>
    <w:rsid w:val="00422967"/>
    <w:rsid w:val="00422FDB"/>
    <w:rsid w:val="00423C18"/>
    <w:rsid w:val="0042472B"/>
    <w:rsid w:val="00425137"/>
    <w:rsid w:val="00425B1E"/>
    <w:rsid w:val="004261DA"/>
    <w:rsid w:val="00427571"/>
    <w:rsid w:val="004303DB"/>
    <w:rsid w:val="0043047F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6421"/>
    <w:rsid w:val="00436DB2"/>
    <w:rsid w:val="0043725E"/>
    <w:rsid w:val="0043740A"/>
    <w:rsid w:val="0043758C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FE9"/>
    <w:rsid w:val="0044406B"/>
    <w:rsid w:val="00444487"/>
    <w:rsid w:val="004446F2"/>
    <w:rsid w:val="00444766"/>
    <w:rsid w:val="00446C08"/>
    <w:rsid w:val="00447016"/>
    <w:rsid w:val="004470A6"/>
    <w:rsid w:val="004472F1"/>
    <w:rsid w:val="00447C81"/>
    <w:rsid w:val="00450122"/>
    <w:rsid w:val="00450B4E"/>
    <w:rsid w:val="0045139B"/>
    <w:rsid w:val="00451558"/>
    <w:rsid w:val="00451A66"/>
    <w:rsid w:val="00451B00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F3F"/>
    <w:rsid w:val="00455DB5"/>
    <w:rsid w:val="00455ED5"/>
    <w:rsid w:val="00455F7D"/>
    <w:rsid w:val="004565B2"/>
    <w:rsid w:val="00456CBD"/>
    <w:rsid w:val="00457489"/>
    <w:rsid w:val="00460E99"/>
    <w:rsid w:val="00461F42"/>
    <w:rsid w:val="004627BC"/>
    <w:rsid w:val="00462885"/>
    <w:rsid w:val="004629B7"/>
    <w:rsid w:val="00462BA8"/>
    <w:rsid w:val="00462E59"/>
    <w:rsid w:val="00463CEF"/>
    <w:rsid w:val="004650CA"/>
    <w:rsid w:val="00465151"/>
    <w:rsid w:val="00465660"/>
    <w:rsid w:val="00465862"/>
    <w:rsid w:val="00465889"/>
    <w:rsid w:val="00465E50"/>
    <w:rsid w:val="00466377"/>
    <w:rsid w:val="00466412"/>
    <w:rsid w:val="00466E77"/>
    <w:rsid w:val="00470203"/>
    <w:rsid w:val="00470A86"/>
    <w:rsid w:val="00471086"/>
    <w:rsid w:val="00471432"/>
    <w:rsid w:val="00471877"/>
    <w:rsid w:val="00471CB6"/>
    <w:rsid w:val="00472E53"/>
    <w:rsid w:val="00473019"/>
    <w:rsid w:val="004738CA"/>
    <w:rsid w:val="00473F14"/>
    <w:rsid w:val="00474747"/>
    <w:rsid w:val="00474A93"/>
    <w:rsid w:val="004758FB"/>
    <w:rsid w:val="00475ACC"/>
    <w:rsid w:val="00475D84"/>
    <w:rsid w:val="00476072"/>
    <w:rsid w:val="004760C4"/>
    <w:rsid w:val="004763D1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177"/>
    <w:rsid w:val="00487539"/>
    <w:rsid w:val="0048797D"/>
    <w:rsid w:val="00490E03"/>
    <w:rsid w:val="00490E45"/>
    <w:rsid w:val="0049179C"/>
    <w:rsid w:val="004917DE"/>
    <w:rsid w:val="0049384E"/>
    <w:rsid w:val="00494898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51F"/>
    <w:rsid w:val="004A3991"/>
    <w:rsid w:val="004A41D4"/>
    <w:rsid w:val="004A48B3"/>
    <w:rsid w:val="004A4B05"/>
    <w:rsid w:val="004A4D64"/>
    <w:rsid w:val="004A4FE9"/>
    <w:rsid w:val="004A534B"/>
    <w:rsid w:val="004A5DAE"/>
    <w:rsid w:val="004A5FFF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32A1"/>
    <w:rsid w:val="004B3860"/>
    <w:rsid w:val="004B389F"/>
    <w:rsid w:val="004B3B6B"/>
    <w:rsid w:val="004B3C0C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37"/>
    <w:rsid w:val="004C22B3"/>
    <w:rsid w:val="004C22BB"/>
    <w:rsid w:val="004C2B33"/>
    <w:rsid w:val="004C2C81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73D8"/>
    <w:rsid w:val="004C78CE"/>
    <w:rsid w:val="004C7A13"/>
    <w:rsid w:val="004D02FA"/>
    <w:rsid w:val="004D06E5"/>
    <w:rsid w:val="004D0CB9"/>
    <w:rsid w:val="004D12E1"/>
    <w:rsid w:val="004D2480"/>
    <w:rsid w:val="004D317C"/>
    <w:rsid w:val="004D344F"/>
    <w:rsid w:val="004D593C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9B1"/>
    <w:rsid w:val="004E3274"/>
    <w:rsid w:val="004E3361"/>
    <w:rsid w:val="004E4189"/>
    <w:rsid w:val="004E46F7"/>
    <w:rsid w:val="004E47AF"/>
    <w:rsid w:val="004E4CB9"/>
    <w:rsid w:val="004E6281"/>
    <w:rsid w:val="004E694E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4DA4"/>
    <w:rsid w:val="004F65C8"/>
    <w:rsid w:val="004F66D8"/>
    <w:rsid w:val="004F6E5A"/>
    <w:rsid w:val="004F705A"/>
    <w:rsid w:val="004F72F1"/>
    <w:rsid w:val="004F73F1"/>
    <w:rsid w:val="004F7C52"/>
    <w:rsid w:val="004F7D61"/>
    <w:rsid w:val="00500835"/>
    <w:rsid w:val="00500FFA"/>
    <w:rsid w:val="00501327"/>
    <w:rsid w:val="00501D7E"/>
    <w:rsid w:val="00502C77"/>
    <w:rsid w:val="00502E07"/>
    <w:rsid w:val="00502FCD"/>
    <w:rsid w:val="00503A6D"/>
    <w:rsid w:val="00503B64"/>
    <w:rsid w:val="00503C8E"/>
    <w:rsid w:val="0050415B"/>
    <w:rsid w:val="0050509D"/>
    <w:rsid w:val="00505298"/>
    <w:rsid w:val="00506783"/>
    <w:rsid w:val="00506943"/>
    <w:rsid w:val="00507537"/>
    <w:rsid w:val="00507EDF"/>
    <w:rsid w:val="00507FC2"/>
    <w:rsid w:val="00511212"/>
    <w:rsid w:val="0051128A"/>
    <w:rsid w:val="005112C3"/>
    <w:rsid w:val="00511310"/>
    <w:rsid w:val="00511523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442"/>
    <w:rsid w:val="00520547"/>
    <w:rsid w:val="0052057B"/>
    <w:rsid w:val="00520592"/>
    <w:rsid w:val="005207F5"/>
    <w:rsid w:val="00520842"/>
    <w:rsid w:val="00520904"/>
    <w:rsid w:val="005210A4"/>
    <w:rsid w:val="005216B8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E6E"/>
    <w:rsid w:val="0052607E"/>
    <w:rsid w:val="0052633D"/>
    <w:rsid w:val="00526B14"/>
    <w:rsid w:val="00526DAD"/>
    <w:rsid w:val="00526F7D"/>
    <w:rsid w:val="005276CC"/>
    <w:rsid w:val="005278A0"/>
    <w:rsid w:val="00527B83"/>
    <w:rsid w:val="00530C5E"/>
    <w:rsid w:val="00530E58"/>
    <w:rsid w:val="00530F65"/>
    <w:rsid w:val="005316ED"/>
    <w:rsid w:val="00531BCF"/>
    <w:rsid w:val="005320B0"/>
    <w:rsid w:val="00532292"/>
    <w:rsid w:val="005323D3"/>
    <w:rsid w:val="005323D4"/>
    <w:rsid w:val="00532A30"/>
    <w:rsid w:val="00533307"/>
    <w:rsid w:val="005342BB"/>
    <w:rsid w:val="0053437B"/>
    <w:rsid w:val="005345B2"/>
    <w:rsid w:val="005348E9"/>
    <w:rsid w:val="00536BC0"/>
    <w:rsid w:val="0053751A"/>
    <w:rsid w:val="005378F6"/>
    <w:rsid w:val="005407AF"/>
    <w:rsid w:val="0054152A"/>
    <w:rsid w:val="00541F86"/>
    <w:rsid w:val="005421C6"/>
    <w:rsid w:val="005425A8"/>
    <w:rsid w:val="00542985"/>
    <w:rsid w:val="00542CFC"/>
    <w:rsid w:val="0054354B"/>
    <w:rsid w:val="0054384F"/>
    <w:rsid w:val="005438CF"/>
    <w:rsid w:val="00543F94"/>
    <w:rsid w:val="00544498"/>
    <w:rsid w:val="0054460E"/>
    <w:rsid w:val="00544835"/>
    <w:rsid w:val="00544E3D"/>
    <w:rsid w:val="00545495"/>
    <w:rsid w:val="00545550"/>
    <w:rsid w:val="00545595"/>
    <w:rsid w:val="0054622C"/>
    <w:rsid w:val="005465F9"/>
    <w:rsid w:val="0054664C"/>
    <w:rsid w:val="00546DF5"/>
    <w:rsid w:val="0054799C"/>
    <w:rsid w:val="00547F26"/>
    <w:rsid w:val="00547FDF"/>
    <w:rsid w:val="00550162"/>
    <w:rsid w:val="0055081B"/>
    <w:rsid w:val="0055086D"/>
    <w:rsid w:val="00550A0D"/>
    <w:rsid w:val="005511D5"/>
    <w:rsid w:val="00551599"/>
    <w:rsid w:val="005517C2"/>
    <w:rsid w:val="00551A34"/>
    <w:rsid w:val="00552D8B"/>
    <w:rsid w:val="0055337C"/>
    <w:rsid w:val="0055342A"/>
    <w:rsid w:val="0055363A"/>
    <w:rsid w:val="00553843"/>
    <w:rsid w:val="00553D3A"/>
    <w:rsid w:val="0055464C"/>
    <w:rsid w:val="00554E41"/>
    <w:rsid w:val="005559A9"/>
    <w:rsid w:val="005559CD"/>
    <w:rsid w:val="00555C34"/>
    <w:rsid w:val="00556CB4"/>
    <w:rsid w:val="00556D7C"/>
    <w:rsid w:val="00556DFD"/>
    <w:rsid w:val="00556F65"/>
    <w:rsid w:val="005575B6"/>
    <w:rsid w:val="00557A4C"/>
    <w:rsid w:val="005606A3"/>
    <w:rsid w:val="0056088C"/>
    <w:rsid w:val="00560984"/>
    <w:rsid w:val="00560E20"/>
    <w:rsid w:val="0056143B"/>
    <w:rsid w:val="005614E7"/>
    <w:rsid w:val="00561610"/>
    <w:rsid w:val="0056244E"/>
    <w:rsid w:val="00562721"/>
    <w:rsid w:val="00563593"/>
    <w:rsid w:val="005638C0"/>
    <w:rsid w:val="00564C51"/>
    <w:rsid w:val="00564F63"/>
    <w:rsid w:val="00565FD5"/>
    <w:rsid w:val="00566434"/>
    <w:rsid w:val="005666B5"/>
    <w:rsid w:val="0056680E"/>
    <w:rsid w:val="00566877"/>
    <w:rsid w:val="005671A6"/>
    <w:rsid w:val="00567A5C"/>
    <w:rsid w:val="005706D7"/>
    <w:rsid w:val="00570B23"/>
    <w:rsid w:val="00570C3E"/>
    <w:rsid w:val="00570E1F"/>
    <w:rsid w:val="005712F3"/>
    <w:rsid w:val="00571FBB"/>
    <w:rsid w:val="00572445"/>
    <w:rsid w:val="00572DE7"/>
    <w:rsid w:val="00572FFF"/>
    <w:rsid w:val="0057424B"/>
    <w:rsid w:val="00574860"/>
    <w:rsid w:val="00574AEC"/>
    <w:rsid w:val="00574C6D"/>
    <w:rsid w:val="00576442"/>
    <w:rsid w:val="00576EF5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A5C"/>
    <w:rsid w:val="00582C3E"/>
    <w:rsid w:val="00582D2E"/>
    <w:rsid w:val="00582EE1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F62"/>
    <w:rsid w:val="005862A2"/>
    <w:rsid w:val="00586599"/>
    <w:rsid w:val="005865A2"/>
    <w:rsid w:val="00586830"/>
    <w:rsid w:val="00586BCA"/>
    <w:rsid w:val="005875E2"/>
    <w:rsid w:val="00587632"/>
    <w:rsid w:val="00587D58"/>
    <w:rsid w:val="00587DC0"/>
    <w:rsid w:val="005902A7"/>
    <w:rsid w:val="00590A5B"/>
    <w:rsid w:val="00590DA9"/>
    <w:rsid w:val="00590EF9"/>
    <w:rsid w:val="0059119B"/>
    <w:rsid w:val="00591690"/>
    <w:rsid w:val="005922F6"/>
    <w:rsid w:val="00592E26"/>
    <w:rsid w:val="00593197"/>
    <w:rsid w:val="0059361F"/>
    <w:rsid w:val="005939CD"/>
    <w:rsid w:val="0059590E"/>
    <w:rsid w:val="00596035"/>
    <w:rsid w:val="00596458"/>
    <w:rsid w:val="00596611"/>
    <w:rsid w:val="005967B8"/>
    <w:rsid w:val="00596B0F"/>
    <w:rsid w:val="00597DA3"/>
    <w:rsid w:val="005A0882"/>
    <w:rsid w:val="005A1A1C"/>
    <w:rsid w:val="005A1F30"/>
    <w:rsid w:val="005A252E"/>
    <w:rsid w:val="005A2805"/>
    <w:rsid w:val="005A297F"/>
    <w:rsid w:val="005A31D8"/>
    <w:rsid w:val="005A404C"/>
    <w:rsid w:val="005A4A13"/>
    <w:rsid w:val="005A536E"/>
    <w:rsid w:val="005A57D1"/>
    <w:rsid w:val="005A5BB8"/>
    <w:rsid w:val="005A5FF8"/>
    <w:rsid w:val="005A62B5"/>
    <w:rsid w:val="005A6C29"/>
    <w:rsid w:val="005A6E9E"/>
    <w:rsid w:val="005A70AB"/>
    <w:rsid w:val="005A7701"/>
    <w:rsid w:val="005A7FB2"/>
    <w:rsid w:val="005B0D4C"/>
    <w:rsid w:val="005B12F8"/>
    <w:rsid w:val="005B1534"/>
    <w:rsid w:val="005B1E9E"/>
    <w:rsid w:val="005B25FB"/>
    <w:rsid w:val="005B3021"/>
    <w:rsid w:val="005B390C"/>
    <w:rsid w:val="005B5249"/>
    <w:rsid w:val="005B531E"/>
    <w:rsid w:val="005B5751"/>
    <w:rsid w:val="005B5BD5"/>
    <w:rsid w:val="005B68FC"/>
    <w:rsid w:val="005B69A9"/>
    <w:rsid w:val="005B75CF"/>
    <w:rsid w:val="005B75D6"/>
    <w:rsid w:val="005B7845"/>
    <w:rsid w:val="005C031D"/>
    <w:rsid w:val="005C1747"/>
    <w:rsid w:val="005C1912"/>
    <w:rsid w:val="005C2099"/>
    <w:rsid w:val="005C2321"/>
    <w:rsid w:val="005C2EB5"/>
    <w:rsid w:val="005C2F0B"/>
    <w:rsid w:val="005C35A0"/>
    <w:rsid w:val="005C36B3"/>
    <w:rsid w:val="005C41D8"/>
    <w:rsid w:val="005C44D7"/>
    <w:rsid w:val="005C4FE9"/>
    <w:rsid w:val="005C6B05"/>
    <w:rsid w:val="005D04B3"/>
    <w:rsid w:val="005D04EB"/>
    <w:rsid w:val="005D0BE6"/>
    <w:rsid w:val="005D1E85"/>
    <w:rsid w:val="005D2EBE"/>
    <w:rsid w:val="005D3147"/>
    <w:rsid w:val="005D343B"/>
    <w:rsid w:val="005D36AD"/>
    <w:rsid w:val="005D3FF3"/>
    <w:rsid w:val="005D4122"/>
    <w:rsid w:val="005D44F0"/>
    <w:rsid w:val="005D5417"/>
    <w:rsid w:val="005D5449"/>
    <w:rsid w:val="005D61CA"/>
    <w:rsid w:val="005D63CF"/>
    <w:rsid w:val="005D7266"/>
    <w:rsid w:val="005D7466"/>
    <w:rsid w:val="005D77A5"/>
    <w:rsid w:val="005D7F54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47A7"/>
    <w:rsid w:val="005E480F"/>
    <w:rsid w:val="005E4944"/>
    <w:rsid w:val="005E5463"/>
    <w:rsid w:val="005E5603"/>
    <w:rsid w:val="005E5EE9"/>
    <w:rsid w:val="005E66A6"/>
    <w:rsid w:val="005E67AF"/>
    <w:rsid w:val="005E7764"/>
    <w:rsid w:val="005F030E"/>
    <w:rsid w:val="005F09FE"/>
    <w:rsid w:val="005F0E6F"/>
    <w:rsid w:val="005F1279"/>
    <w:rsid w:val="005F26AC"/>
    <w:rsid w:val="005F3228"/>
    <w:rsid w:val="005F3835"/>
    <w:rsid w:val="005F3A94"/>
    <w:rsid w:val="005F3B13"/>
    <w:rsid w:val="005F45E1"/>
    <w:rsid w:val="005F6ED3"/>
    <w:rsid w:val="005F7864"/>
    <w:rsid w:val="006001C7"/>
    <w:rsid w:val="00600A9C"/>
    <w:rsid w:val="00600BFD"/>
    <w:rsid w:val="00601265"/>
    <w:rsid w:val="0060209C"/>
    <w:rsid w:val="00602432"/>
    <w:rsid w:val="00602E08"/>
    <w:rsid w:val="00603AA5"/>
    <w:rsid w:val="00603D73"/>
    <w:rsid w:val="00603DB0"/>
    <w:rsid w:val="006043DB"/>
    <w:rsid w:val="006047CC"/>
    <w:rsid w:val="00604887"/>
    <w:rsid w:val="00604D02"/>
    <w:rsid w:val="00605B83"/>
    <w:rsid w:val="00605BA2"/>
    <w:rsid w:val="006060BD"/>
    <w:rsid w:val="006063B0"/>
    <w:rsid w:val="00606985"/>
    <w:rsid w:val="0060756B"/>
    <w:rsid w:val="00607740"/>
    <w:rsid w:val="0060780F"/>
    <w:rsid w:val="00607E85"/>
    <w:rsid w:val="00610597"/>
    <w:rsid w:val="00610CB3"/>
    <w:rsid w:val="00611240"/>
    <w:rsid w:val="006119C8"/>
    <w:rsid w:val="00611D33"/>
    <w:rsid w:val="00612034"/>
    <w:rsid w:val="00612498"/>
    <w:rsid w:val="006129C4"/>
    <w:rsid w:val="00612F92"/>
    <w:rsid w:val="00613031"/>
    <w:rsid w:val="006132A4"/>
    <w:rsid w:val="00613649"/>
    <w:rsid w:val="006139D4"/>
    <w:rsid w:val="00614253"/>
    <w:rsid w:val="00614334"/>
    <w:rsid w:val="006145B8"/>
    <w:rsid w:val="00615860"/>
    <w:rsid w:val="0061642C"/>
    <w:rsid w:val="006178CC"/>
    <w:rsid w:val="0062103C"/>
    <w:rsid w:val="00621227"/>
    <w:rsid w:val="00621C27"/>
    <w:rsid w:val="00621CED"/>
    <w:rsid w:val="00622113"/>
    <w:rsid w:val="0062265C"/>
    <w:rsid w:val="00622C38"/>
    <w:rsid w:val="00623233"/>
    <w:rsid w:val="00624160"/>
    <w:rsid w:val="00625205"/>
    <w:rsid w:val="00625E71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1CFA"/>
    <w:rsid w:val="00632690"/>
    <w:rsid w:val="0063271C"/>
    <w:rsid w:val="00632959"/>
    <w:rsid w:val="00633DE4"/>
    <w:rsid w:val="00634651"/>
    <w:rsid w:val="00634CFF"/>
    <w:rsid w:val="00635196"/>
    <w:rsid w:val="006355EA"/>
    <w:rsid w:val="0063566E"/>
    <w:rsid w:val="00635838"/>
    <w:rsid w:val="00635DDD"/>
    <w:rsid w:val="00636444"/>
    <w:rsid w:val="00636762"/>
    <w:rsid w:val="00636935"/>
    <w:rsid w:val="00636DFD"/>
    <w:rsid w:val="00637A47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72B2"/>
    <w:rsid w:val="006472B6"/>
    <w:rsid w:val="0064750A"/>
    <w:rsid w:val="006476CE"/>
    <w:rsid w:val="006476D9"/>
    <w:rsid w:val="00647934"/>
    <w:rsid w:val="00650786"/>
    <w:rsid w:val="00650FA5"/>
    <w:rsid w:val="006511DA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415A"/>
    <w:rsid w:val="006543A4"/>
    <w:rsid w:val="00654F53"/>
    <w:rsid w:val="006554C4"/>
    <w:rsid w:val="00655565"/>
    <w:rsid w:val="00655E9D"/>
    <w:rsid w:val="006560E0"/>
    <w:rsid w:val="00656802"/>
    <w:rsid w:val="00656A5F"/>
    <w:rsid w:val="00657244"/>
    <w:rsid w:val="00657AA1"/>
    <w:rsid w:val="006601B0"/>
    <w:rsid w:val="0066070C"/>
    <w:rsid w:val="00660EE7"/>
    <w:rsid w:val="00662409"/>
    <w:rsid w:val="006626B3"/>
    <w:rsid w:val="00662817"/>
    <w:rsid w:val="0066291C"/>
    <w:rsid w:val="00662EB4"/>
    <w:rsid w:val="00663380"/>
    <w:rsid w:val="00663809"/>
    <w:rsid w:val="00663ABA"/>
    <w:rsid w:val="00664792"/>
    <w:rsid w:val="00664A11"/>
    <w:rsid w:val="006652B1"/>
    <w:rsid w:val="00665574"/>
    <w:rsid w:val="0066743F"/>
    <w:rsid w:val="0067082B"/>
    <w:rsid w:val="006714AF"/>
    <w:rsid w:val="00671900"/>
    <w:rsid w:val="00671A37"/>
    <w:rsid w:val="00672B26"/>
    <w:rsid w:val="00672CA2"/>
    <w:rsid w:val="00672F8F"/>
    <w:rsid w:val="0067329F"/>
    <w:rsid w:val="006738F7"/>
    <w:rsid w:val="00673D21"/>
    <w:rsid w:val="00673D2B"/>
    <w:rsid w:val="006746C7"/>
    <w:rsid w:val="006747BF"/>
    <w:rsid w:val="0067485C"/>
    <w:rsid w:val="00675982"/>
    <w:rsid w:val="00675B54"/>
    <w:rsid w:val="00675D73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1B0F"/>
    <w:rsid w:val="00681B25"/>
    <w:rsid w:val="00681FF6"/>
    <w:rsid w:val="00682AFB"/>
    <w:rsid w:val="00682D84"/>
    <w:rsid w:val="0068422A"/>
    <w:rsid w:val="0068447F"/>
    <w:rsid w:val="006849A6"/>
    <w:rsid w:val="006859CB"/>
    <w:rsid w:val="00685E49"/>
    <w:rsid w:val="0068621C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11DB"/>
    <w:rsid w:val="00691574"/>
    <w:rsid w:val="006917A3"/>
    <w:rsid w:val="0069243F"/>
    <w:rsid w:val="0069276C"/>
    <w:rsid w:val="00692F88"/>
    <w:rsid w:val="006934B2"/>
    <w:rsid w:val="00693652"/>
    <w:rsid w:val="00693728"/>
    <w:rsid w:val="00693755"/>
    <w:rsid w:val="00693BA0"/>
    <w:rsid w:val="006945D3"/>
    <w:rsid w:val="00694DEE"/>
    <w:rsid w:val="0069527C"/>
    <w:rsid w:val="00695840"/>
    <w:rsid w:val="00696CD0"/>
    <w:rsid w:val="00696E73"/>
    <w:rsid w:val="00696E7D"/>
    <w:rsid w:val="00697E69"/>
    <w:rsid w:val="006A158B"/>
    <w:rsid w:val="006A20E2"/>
    <w:rsid w:val="006A230F"/>
    <w:rsid w:val="006A28B0"/>
    <w:rsid w:val="006A38E3"/>
    <w:rsid w:val="006A38F4"/>
    <w:rsid w:val="006A489B"/>
    <w:rsid w:val="006A4965"/>
    <w:rsid w:val="006A50B6"/>
    <w:rsid w:val="006A538D"/>
    <w:rsid w:val="006A56A7"/>
    <w:rsid w:val="006A5C99"/>
    <w:rsid w:val="006A606A"/>
    <w:rsid w:val="006A691C"/>
    <w:rsid w:val="006A6D95"/>
    <w:rsid w:val="006A6E51"/>
    <w:rsid w:val="006A701A"/>
    <w:rsid w:val="006A7112"/>
    <w:rsid w:val="006A7164"/>
    <w:rsid w:val="006A7213"/>
    <w:rsid w:val="006A77C3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1CC"/>
    <w:rsid w:val="006B7DFE"/>
    <w:rsid w:val="006C05E8"/>
    <w:rsid w:val="006C0844"/>
    <w:rsid w:val="006C0980"/>
    <w:rsid w:val="006C0D49"/>
    <w:rsid w:val="006C104D"/>
    <w:rsid w:val="006C1159"/>
    <w:rsid w:val="006C12BB"/>
    <w:rsid w:val="006C196F"/>
    <w:rsid w:val="006C19AC"/>
    <w:rsid w:val="006C22D0"/>
    <w:rsid w:val="006C290A"/>
    <w:rsid w:val="006C293B"/>
    <w:rsid w:val="006C2ACE"/>
    <w:rsid w:val="006C2B53"/>
    <w:rsid w:val="006C2B79"/>
    <w:rsid w:val="006C2E37"/>
    <w:rsid w:val="006C31FE"/>
    <w:rsid w:val="006C42BB"/>
    <w:rsid w:val="006C47F6"/>
    <w:rsid w:val="006C4E94"/>
    <w:rsid w:val="006C4F24"/>
    <w:rsid w:val="006C545D"/>
    <w:rsid w:val="006C72C5"/>
    <w:rsid w:val="006C7BD8"/>
    <w:rsid w:val="006D032F"/>
    <w:rsid w:val="006D03B3"/>
    <w:rsid w:val="006D08D9"/>
    <w:rsid w:val="006D0FED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475"/>
    <w:rsid w:val="006D47BE"/>
    <w:rsid w:val="006D4CC4"/>
    <w:rsid w:val="006D4CFE"/>
    <w:rsid w:val="006D6039"/>
    <w:rsid w:val="006D622B"/>
    <w:rsid w:val="006D68D3"/>
    <w:rsid w:val="006D78B6"/>
    <w:rsid w:val="006E0A0F"/>
    <w:rsid w:val="006E0F19"/>
    <w:rsid w:val="006E1619"/>
    <w:rsid w:val="006E1A7B"/>
    <w:rsid w:val="006E2774"/>
    <w:rsid w:val="006E29C3"/>
    <w:rsid w:val="006E2E55"/>
    <w:rsid w:val="006E3556"/>
    <w:rsid w:val="006E392B"/>
    <w:rsid w:val="006E42D3"/>
    <w:rsid w:val="006E433D"/>
    <w:rsid w:val="006E4708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1D98"/>
    <w:rsid w:val="006F2023"/>
    <w:rsid w:val="006F3B4F"/>
    <w:rsid w:val="006F3DC7"/>
    <w:rsid w:val="006F5A8A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E0"/>
    <w:rsid w:val="00702B47"/>
    <w:rsid w:val="00703F47"/>
    <w:rsid w:val="00704307"/>
    <w:rsid w:val="0070434F"/>
    <w:rsid w:val="007044E0"/>
    <w:rsid w:val="007048AC"/>
    <w:rsid w:val="0070534F"/>
    <w:rsid w:val="00705669"/>
    <w:rsid w:val="007056E4"/>
    <w:rsid w:val="00705C04"/>
    <w:rsid w:val="0070641A"/>
    <w:rsid w:val="00706B9E"/>
    <w:rsid w:val="00707469"/>
    <w:rsid w:val="007079BF"/>
    <w:rsid w:val="00711064"/>
    <w:rsid w:val="00711CF9"/>
    <w:rsid w:val="00712760"/>
    <w:rsid w:val="007127B8"/>
    <w:rsid w:val="00713299"/>
    <w:rsid w:val="00713CE7"/>
    <w:rsid w:val="007148FE"/>
    <w:rsid w:val="0071491A"/>
    <w:rsid w:val="0071511F"/>
    <w:rsid w:val="00715749"/>
    <w:rsid w:val="0071576A"/>
    <w:rsid w:val="00716271"/>
    <w:rsid w:val="007163B4"/>
    <w:rsid w:val="0071657C"/>
    <w:rsid w:val="00716F11"/>
    <w:rsid w:val="007170E2"/>
    <w:rsid w:val="007171BA"/>
    <w:rsid w:val="00717387"/>
    <w:rsid w:val="00717443"/>
    <w:rsid w:val="00717813"/>
    <w:rsid w:val="00720356"/>
    <w:rsid w:val="007203EA"/>
    <w:rsid w:val="007208A8"/>
    <w:rsid w:val="00720D72"/>
    <w:rsid w:val="00722934"/>
    <w:rsid w:val="00723E38"/>
    <w:rsid w:val="00724090"/>
    <w:rsid w:val="007248D5"/>
    <w:rsid w:val="00724B59"/>
    <w:rsid w:val="00725468"/>
    <w:rsid w:val="00725DC0"/>
    <w:rsid w:val="00726007"/>
    <w:rsid w:val="00726E91"/>
    <w:rsid w:val="00726ED9"/>
    <w:rsid w:val="00726F17"/>
    <w:rsid w:val="007275EB"/>
    <w:rsid w:val="00727A85"/>
    <w:rsid w:val="00727BBB"/>
    <w:rsid w:val="007306E8"/>
    <w:rsid w:val="00730F96"/>
    <w:rsid w:val="0073120A"/>
    <w:rsid w:val="00731ADB"/>
    <w:rsid w:val="0073379A"/>
    <w:rsid w:val="007345FC"/>
    <w:rsid w:val="00735A49"/>
    <w:rsid w:val="00735B25"/>
    <w:rsid w:val="00735BEE"/>
    <w:rsid w:val="007361F0"/>
    <w:rsid w:val="0073680F"/>
    <w:rsid w:val="007376D4"/>
    <w:rsid w:val="007377D5"/>
    <w:rsid w:val="00737B38"/>
    <w:rsid w:val="00737CCD"/>
    <w:rsid w:val="0074054D"/>
    <w:rsid w:val="00741095"/>
    <w:rsid w:val="00741C81"/>
    <w:rsid w:val="00741E93"/>
    <w:rsid w:val="007422F3"/>
    <w:rsid w:val="0074246D"/>
    <w:rsid w:val="00742577"/>
    <w:rsid w:val="007434B1"/>
    <w:rsid w:val="007436C8"/>
    <w:rsid w:val="00743B0D"/>
    <w:rsid w:val="0074505D"/>
    <w:rsid w:val="007453BB"/>
    <w:rsid w:val="00745599"/>
    <w:rsid w:val="00745DD9"/>
    <w:rsid w:val="00746308"/>
    <w:rsid w:val="007465B4"/>
    <w:rsid w:val="00747BE1"/>
    <w:rsid w:val="00747F5A"/>
    <w:rsid w:val="00750132"/>
    <w:rsid w:val="00750378"/>
    <w:rsid w:val="007513FA"/>
    <w:rsid w:val="007518D0"/>
    <w:rsid w:val="007519D2"/>
    <w:rsid w:val="00751B09"/>
    <w:rsid w:val="00751C9F"/>
    <w:rsid w:val="007521E5"/>
    <w:rsid w:val="00752830"/>
    <w:rsid w:val="00752EF7"/>
    <w:rsid w:val="00752F56"/>
    <w:rsid w:val="00753CB8"/>
    <w:rsid w:val="00753CDB"/>
    <w:rsid w:val="007545C4"/>
    <w:rsid w:val="0075498F"/>
    <w:rsid w:val="00754FB0"/>
    <w:rsid w:val="00755702"/>
    <w:rsid w:val="007564FA"/>
    <w:rsid w:val="0075731B"/>
    <w:rsid w:val="007577D5"/>
    <w:rsid w:val="00760821"/>
    <w:rsid w:val="007608AF"/>
    <w:rsid w:val="00760F0C"/>
    <w:rsid w:val="007612ED"/>
    <w:rsid w:val="00761642"/>
    <w:rsid w:val="00761FC5"/>
    <w:rsid w:val="007626C5"/>
    <w:rsid w:val="00763307"/>
    <w:rsid w:val="007633AB"/>
    <w:rsid w:val="007638C0"/>
    <w:rsid w:val="00764439"/>
    <w:rsid w:val="007650B9"/>
    <w:rsid w:val="00765C6D"/>
    <w:rsid w:val="007660A3"/>
    <w:rsid w:val="00766290"/>
    <w:rsid w:val="00766F5D"/>
    <w:rsid w:val="0076726A"/>
    <w:rsid w:val="00767BFC"/>
    <w:rsid w:val="00767F56"/>
    <w:rsid w:val="007705BA"/>
    <w:rsid w:val="00770734"/>
    <w:rsid w:val="0077089E"/>
    <w:rsid w:val="00770A44"/>
    <w:rsid w:val="00770A6B"/>
    <w:rsid w:val="00770E07"/>
    <w:rsid w:val="00770E4D"/>
    <w:rsid w:val="007710E5"/>
    <w:rsid w:val="00772C8C"/>
    <w:rsid w:val="00773D5C"/>
    <w:rsid w:val="0077432E"/>
    <w:rsid w:val="00774346"/>
    <w:rsid w:val="0077441E"/>
    <w:rsid w:val="00775C8F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6DB"/>
    <w:rsid w:val="00784753"/>
    <w:rsid w:val="007849DB"/>
    <w:rsid w:val="00784C49"/>
    <w:rsid w:val="00785642"/>
    <w:rsid w:val="0078577D"/>
    <w:rsid w:val="007869B4"/>
    <w:rsid w:val="00786A63"/>
    <w:rsid w:val="00787564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5D63"/>
    <w:rsid w:val="0079716D"/>
    <w:rsid w:val="007971B9"/>
    <w:rsid w:val="007975BE"/>
    <w:rsid w:val="00797BE0"/>
    <w:rsid w:val="007A034B"/>
    <w:rsid w:val="007A1447"/>
    <w:rsid w:val="007A1530"/>
    <w:rsid w:val="007A1A03"/>
    <w:rsid w:val="007A1DDC"/>
    <w:rsid w:val="007A1F2C"/>
    <w:rsid w:val="007A26A4"/>
    <w:rsid w:val="007A2859"/>
    <w:rsid w:val="007A2CCA"/>
    <w:rsid w:val="007A31AB"/>
    <w:rsid w:val="007A340E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B76"/>
    <w:rsid w:val="007A6B86"/>
    <w:rsid w:val="007A774D"/>
    <w:rsid w:val="007A782D"/>
    <w:rsid w:val="007A7933"/>
    <w:rsid w:val="007A7D89"/>
    <w:rsid w:val="007B00EA"/>
    <w:rsid w:val="007B045D"/>
    <w:rsid w:val="007B04CA"/>
    <w:rsid w:val="007B063B"/>
    <w:rsid w:val="007B0AFF"/>
    <w:rsid w:val="007B0D0C"/>
    <w:rsid w:val="007B0DF7"/>
    <w:rsid w:val="007B283D"/>
    <w:rsid w:val="007B2F71"/>
    <w:rsid w:val="007B3220"/>
    <w:rsid w:val="007B3805"/>
    <w:rsid w:val="007B46B4"/>
    <w:rsid w:val="007B49E0"/>
    <w:rsid w:val="007B5098"/>
    <w:rsid w:val="007B5AB6"/>
    <w:rsid w:val="007B7613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45A2"/>
    <w:rsid w:val="007C568B"/>
    <w:rsid w:val="007C57D4"/>
    <w:rsid w:val="007C5EFF"/>
    <w:rsid w:val="007C60B0"/>
    <w:rsid w:val="007C6731"/>
    <w:rsid w:val="007C67B3"/>
    <w:rsid w:val="007C6894"/>
    <w:rsid w:val="007C6DC7"/>
    <w:rsid w:val="007C7104"/>
    <w:rsid w:val="007D0260"/>
    <w:rsid w:val="007D079E"/>
    <w:rsid w:val="007D09BD"/>
    <w:rsid w:val="007D0A3A"/>
    <w:rsid w:val="007D0B1D"/>
    <w:rsid w:val="007D1043"/>
    <w:rsid w:val="007D13AE"/>
    <w:rsid w:val="007D1C69"/>
    <w:rsid w:val="007D24C5"/>
    <w:rsid w:val="007D2B24"/>
    <w:rsid w:val="007D328F"/>
    <w:rsid w:val="007D3684"/>
    <w:rsid w:val="007D377C"/>
    <w:rsid w:val="007D3A38"/>
    <w:rsid w:val="007D3F14"/>
    <w:rsid w:val="007D3F76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632"/>
    <w:rsid w:val="007D7979"/>
    <w:rsid w:val="007E0E44"/>
    <w:rsid w:val="007E12BD"/>
    <w:rsid w:val="007E1417"/>
    <w:rsid w:val="007E2181"/>
    <w:rsid w:val="007E25F8"/>
    <w:rsid w:val="007E2BB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08A"/>
    <w:rsid w:val="007E75B6"/>
    <w:rsid w:val="007E767F"/>
    <w:rsid w:val="007E79FF"/>
    <w:rsid w:val="007F1006"/>
    <w:rsid w:val="007F11CD"/>
    <w:rsid w:val="007F14BB"/>
    <w:rsid w:val="007F1595"/>
    <w:rsid w:val="007F1705"/>
    <w:rsid w:val="007F1E04"/>
    <w:rsid w:val="007F340F"/>
    <w:rsid w:val="007F3CE8"/>
    <w:rsid w:val="007F490C"/>
    <w:rsid w:val="007F4DC5"/>
    <w:rsid w:val="007F513B"/>
    <w:rsid w:val="007F6090"/>
    <w:rsid w:val="007F67BA"/>
    <w:rsid w:val="007F7136"/>
    <w:rsid w:val="007F7278"/>
    <w:rsid w:val="008005D0"/>
    <w:rsid w:val="008005D1"/>
    <w:rsid w:val="008009D9"/>
    <w:rsid w:val="00801044"/>
    <w:rsid w:val="00801339"/>
    <w:rsid w:val="008019F7"/>
    <w:rsid w:val="00801FF7"/>
    <w:rsid w:val="008037B3"/>
    <w:rsid w:val="00803C83"/>
    <w:rsid w:val="00803E2E"/>
    <w:rsid w:val="0080473C"/>
    <w:rsid w:val="0080539E"/>
    <w:rsid w:val="008059A2"/>
    <w:rsid w:val="00805AB2"/>
    <w:rsid w:val="00805B73"/>
    <w:rsid w:val="00805BC6"/>
    <w:rsid w:val="00805CD1"/>
    <w:rsid w:val="00806952"/>
    <w:rsid w:val="008069D8"/>
    <w:rsid w:val="00806A9E"/>
    <w:rsid w:val="00806B4D"/>
    <w:rsid w:val="00807B8F"/>
    <w:rsid w:val="00811552"/>
    <w:rsid w:val="0081195E"/>
    <w:rsid w:val="008119EB"/>
    <w:rsid w:val="00811A09"/>
    <w:rsid w:val="00812119"/>
    <w:rsid w:val="008121E2"/>
    <w:rsid w:val="00812340"/>
    <w:rsid w:val="008136E3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20235"/>
    <w:rsid w:val="00820B54"/>
    <w:rsid w:val="008210A2"/>
    <w:rsid w:val="008210BB"/>
    <w:rsid w:val="008211A9"/>
    <w:rsid w:val="008225FC"/>
    <w:rsid w:val="00822C42"/>
    <w:rsid w:val="008232FB"/>
    <w:rsid w:val="008237D9"/>
    <w:rsid w:val="008239C1"/>
    <w:rsid w:val="008247CE"/>
    <w:rsid w:val="00824946"/>
    <w:rsid w:val="00824D3D"/>
    <w:rsid w:val="008251E1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379"/>
    <w:rsid w:val="008322CE"/>
    <w:rsid w:val="0083380A"/>
    <w:rsid w:val="008338D3"/>
    <w:rsid w:val="00833FB2"/>
    <w:rsid w:val="00834447"/>
    <w:rsid w:val="00834540"/>
    <w:rsid w:val="00834726"/>
    <w:rsid w:val="00834C31"/>
    <w:rsid w:val="00835FE8"/>
    <w:rsid w:val="00837102"/>
    <w:rsid w:val="00837DF3"/>
    <w:rsid w:val="0084019C"/>
    <w:rsid w:val="00840468"/>
    <w:rsid w:val="00840731"/>
    <w:rsid w:val="00841519"/>
    <w:rsid w:val="0084175A"/>
    <w:rsid w:val="00841BD3"/>
    <w:rsid w:val="008426F4"/>
    <w:rsid w:val="008429D1"/>
    <w:rsid w:val="00844062"/>
    <w:rsid w:val="008443E7"/>
    <w:rsid w:val="0084459F"/>
    <w:rsid w:val="00846280"/>
    <w:rsid w:val="00847562"/>
    <w:rsid w:val="0084784D"/>
    <w:rsid w:val="00847CC1"/>
    <w:rsid w:val="00850500"/>
    <w:rsid w:val="00850879"/>
    <w:rsid w:val="00850DC4"/>
    <w:rsid w:val="00850F07"/>
    <w:rsid w:val="00851BAA"/>
    <w:rsid w:val="00851E7D"/>
    <w:rsid w:val="00852126"/>
    <w:rsid w:val="00852232"/>
    <w:rsid w:val="00852C59"/>
    <w:rsid w:val="00853B32"/>
    <w:rsid w:val="0085417B"/>
    <w:rsid w:val="00854384"/>
    <w:rsid w:val="00854EA3"/>
    <w:rsid w:val="00855486"/>
    <w:rsid w:val="008560E9"/>
    <w:rsid w:val="00856B5E"/>
    <w:rsid w:val="00856D04"/>
    <w:rsid w:val="008571F5"/>
    <w:rsid w:val="00857C96"/>
    <w:rsid w:val="00860F8A"/>
    <w:rsid w:val="008612DF"/>
    <w:rsid w:val="00861D5C"/>
    <w:rsid w:val="0086242B"/>
    <w:rsid w:val="00862C53"/>
    <w:rsid w:val="00862D97"/>
    <w:rsid w:val="0086304E"/>
    <w:rsid w:val="0086367C"/>
    <w:rsid w:val="0086402F"/>
    <w:rsid w:val="00864D91"/>
    <w:rsid w:val="008651D7"/>
    <w:rsid w:val="008656C1"/>
    <w:rsid w:val="008660CB"/>
    <w:rsid w:val="0086627D"/>
    <w:rsid w:val="008664D5"/>
    <w:rsid w:val="00866FFF"/>
    <w:rsid w:val="00867426"/>
    <w:rsid w:val="00867603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303"/>
    <w:rsid w:val="008736CF"/>
    <w:rsid w:val="00873915"/>
    <w:rsid w:val="00874586"/>
    <w:rsid w:val="0087466B"/>
    <w:rsid w:val="0087527A"/>
    <w:rsid w:val="0087533C"/>
    <w:rsid w:val="008755A8"/>
    <w:rsid w:val="0087639A"/>
    <w:rsid w:val="00876452"/>
    <w:rsid w:val="00876812"/>
    <w:rsid w:val="00876B70"/>
    <w:rsid w:val="00876DA0"/>
    <w:rsid w:val="00876EBC"/>
    <w:rsid w:val="00877896"/>
    <w:rsid w:val="00877A40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551"/>
    <w:rsid w:val="00882D9F"/>
    <w:rsid w:val="008835E2"/>
    <w:rsid w:val="008841B4"/>
    <w:rsid w:val="00884E36"/>
    <w:rsid w:val="00885A44"/>
    <w:rsid w:val="00885CDB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5273"/>
    <w:rsid w:val="00895931"/>
    <w:rsid w:val="008961E6"/>
    <w:rsid w:val="00896438"/>
    <w:rsid w:val="00896DB6"/>
    <w:rsid w:val="0089747C"/>
    <w:rsid w:val="00897528"/>
    <w:rsid w:val="00897B86"/>
    <w:rsid w:val="008A03A3"/>
    <w:rsid w:val="008A0539"/>
    <w:rsid w:val="008A0586"/>
    <w:rsid w:val="008A1012"/>
    <w:rsid w:val="008A1223"/>
    <w:rsid w:val="008A1A6F"/>
    <w:rsid w:val="008A1B66"/>
    <w:rsid w:val="008A1F99"/>
    <w:rsid w:val="008A203B"/>
    <w:rsid w:val="008A2D36"/>
    <w:rsid w:val="008A2E59"/>
    <w:rsid w:val="008A3309"/>
    <w:rsid w:val="008A3598"/>
    <w:rsid w:val="008A37AE"/>
    <w:rsid w:val="008A3B5F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577"/>
    <w:rsid w:val="008A5B79"/>
    <w:rsid w:val="008A68A1"/>
    <w:rsid w:val="008A7846"/>
    <w:rsid w:val="008A7A42"/>
    <w:rsid w:val="008A7CA9"/>
    <w:rsid w:val="008A7D5B"/>
    <w:rsid w:val="008B09BF"/>
    <w:rsid w:val="008B17EF"/>
    <w:rsid w:val="008B186E"/>
    <w:rsid w:val="008B2BF0"/>
    <w:rsid w:val="008B2DF6"/>
    <w:rsid w:val="008B3241"/>
    <w:rsid w:val="008B4B4E"/>
    <w:rsid w:val="008B5344"/>
    <w:rsid w:val="008B6537"/>
    <w:rsid w:val="008B65DD"/>
    <w:rsid w:val="008B66AE"/>
    <w:rsid w:val="008B690A"/>
    <w:rsid w:val="008B730C"/>
    <w:rsid w:val="008B7432"/>
    <w:rsid w:val="008B74E0"/>
    <w:rsid w:val="008C00E1"/>
    <w:rsid w:val="008C0764"/>
    <w:rsid w:val="008C07D7"/>
    <w:rsid w:val="008C0C29"/>
    <w:rsid w:val="008C1DBC"/>
    <w:rsid w:val="008C28B9"/>
    <w:rsid w:val="008C2A34"/>
    <w:rsid w:val="008C3339"/>
    <w:rsid w:val="008C3795"/>
    <w:rsid w:val="008C3B7E"/>
    <w:rsid w:val="008C4077"/>
    <w:rsid w:val="008C41F6"/>
    <w:rsid w:val="008C4593"/>
    <w:rsid w:val="008C4A43"/>
    <w:rsid w:val="008C5F69"/>
    <w:rsid w:val="008C6485"/>
    <w:rsid w:val="008C670F"/>
    <w:rsid w:val="008C6902"/>
    <w:rsid w:val="008C7246"/>
    <w:rsid w:val="008C7593"/>
    <w:rsid w:val="008C781B"/>
    <w:rsid w:val="008C7956"/>
    <w:rsid w:val="008D01AA"/>
    <w:rsid w:val="008D0A62"/>
    <w:rsid w:val="008D0BF3"/>
    <w:rsid w:val="008D142B"/>
    <w:rsid w:val="008D14A0"/>
    <w:rsid w:val="008D1DF2"/>
    <w:rsid w:val="008D2618"/>
    <w:rsid w:val="008D2E9B"/>
    <w:rsid w:val="008D30B0"/>
    <w:rsid w:val="008D478E"/>
    <w:rsid w:val="008D514B"/>
    <w:rsid w:val="008D55BA"/>
    <w:rsid w:val="008D5C48"/>
    <w:rsid w:val="008D6861"/>
    <w:rsid w:val="008D6D87"/>
    <w:rsid w:val="008D7763"/>
    <w:rsid w:val="008D7854"/>
    <w:rsid w:val="008D7E70"/>
    <w:rsid w:val="008E088C"/>
    <w:rsid w:val="008E1223"/>
    <w:rsid w:val="008E16C4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7437"/>
    <w:rsid w:val="008E752F"/>
    <w:rsid w:val="008E7BB2"/>
    <w:rsid w:val="008F00CD"/>
    <w:rsid w:val="008F1E6B"/>
    <w:rsid w:val="008F2442"/>
    <w:rsid w:val="008F2595"/>
    <w:rsid w:val="008F28EC"/>
    <w:rsid w:val="008F354D"/>
    <w:rsid w:val="008F3748"/>
    <w:rsid w:val="008F3E88"/>
    <w:rsid w:val="008F417A"/>
    <w:rsid w:val="008F4867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120B"/>
    <w:rsid w:val="00911218"/>
    <w:rsid w:val="009117E5"/>
    <w:rsid w:val="009129B5"/>
    <w:rsid w:val="00912E1A"/>
    <w:rsid w:val="00912FAC"/>
    <w:rsid w:val="0091379A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09A2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E4B"/>
    <w:rsid w:val="00926C00"/>
    <w:rsid w:val="0092758D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89C"/>
    <w:rsid w:val="00935367"/>
    <w:rsid w:val="00935CFC"/>
    <w:rsid w:val="00936197"/>
    <w:rsid w:val="009362CC"/>
    <w:rsid w:val="009365CE"/>
    <w:rsid w:val="00936810"/>
    <w:rsid w:val="00936EF9"/>
    <w:rsid w:val="0093704D"/>
    <w:rsid w:val="0093754F"/>
    <w:rsid w:val="00937ABE"/>
    <w:rsid w:val="00940A80"/>
    <w:rsid w:val="00941652"/>
    <w:rsid w:val="009425B0"/>
    <w:rsid w:val="0094263A"/>
    <w:rsid w:val="00944634"/>
    <w:rsid w:val="00945152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29F8"/>
    <w:rsid w:val="00952FC3"/>
    <w:rsid w:val="00953034"/>
    <w:rsid w:val="00953082"/>
    <w:rsid w:val="0095310B"/>
    <w:rsid w:val="00953650"/>
    <w:rsid w:val="00953D91"/>
    <w:rsid w:val="00954A1E"/>
    <w:rsid w:val="00954B7B"/>
    <w:rsid w:val="009550F3"/>
    <w:rsid w:val="00955462"/>
    <w:rsid w:val="00955A3C"/>
    <w:rsid w:val="00955D73"/>
    <w:rsid w:val="009560C0"/>
    <w:rsid w:val="00956633"/>
    <w:rsid w:val="00956BCA"/>
    <w:rsid w:val="009570C0"/>
    <w:rsid w:val="00957103"/>
    <w:rsid w:val="009601D3"/>
    <w:rsid w:val="00960418"/>
    <w:rsid w:val="009606BF"/>
    <w:rsid w:val="0096156D"/>
    <w:rsid w:val="0096196D"/>
    <w:rsid w:val="0096199E"/>
    <w:rsid w:val="00961AF7"/>
    <w:rsid w:val="00961D54"/>
    <w:rsid w:val="00961D67"/>
    <w:rsid w:val="0096205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C2B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97D"/>
    <w:rsid w:val="00977E05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99E"/>
    <w:rsid w:val="009905DD"/>
    <w:rsid w:val="00991713"/>
    <w:rsid w:val="00991957"/>
    <w:rsid w:val="0099252D"/>
    <w:rsid w:val="00992A8B"/>
    <w:rsid w:val="00993123"/>
    <w:rsid w:val="00993EB7"/>
    <w:rsid w:val="00993F20"/>
    <w:rsid w:val="00994F32"/>
    <w:rsid w:val="00995083"/>
    <w:rsid w:val="00995928"/>
    <w:rsid w:val="00995E94"/>
    <w:rsid w:val="00996765"/>
    <w:rsid w:val="009969D4"/>
    <w:rsid w:val="00996BBB"/>
    <w:rsid w:val="009973A5"/>
    <w:rsid w:val="009975D2"/>
    <w:rsid w:val="00997AF8"/>
    <w:rsid w:val="009A0FD2"/>
    <w:rsid w:val="009A219E"/>
    <w:rsid w:val="009A296E"/>
    <w:rsid w:val="009A2EA9"/>
    <w:rsid w:val="009A329A"/>
    <w:rsid w:val="009A3EED"/>
    <w:rsid w:val="009A45D8"/>
    <w:rsid w:val="009A4DC0"/>
    <w:rsid w:val="009A50E8"/>
    <w:rsid w:val="009A6481"/>
    <w:rsid w:val="009A670F"/>
    <w:rsid w:val="009A67A9"/>
    <w:rsid w:val="009A6B2F"/>
    <w:rsid w:val="009A706E"/>
    <w:rsid w:val="009A7160"/>
    <w:rsid w:val="009A739F"/>
    <w:rsid w:val="009A7627"/>
    <w:rsid w:val="009A7647"/>
    <w:rsid w:val="009A79D0"/>
    <w:rsid w:val="009A7D7D"/>
    <w:rsid w:val="009B05EA"/>
    <w:rsid w:val="009B081E"/>
    <w:rsid w:val="009B084B"/>
    <w:rsid w:val="009B1027"/>
    <w:rsid w:val="009B10C4"/>
    <w:rsid w:val="009B160D"/>
    <w:rsid w:val="009B1644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73"/>
    <w:rsid w:val="009C0971"/>
    <w:rsid w:val="009C0CEB"/>
    <w:rsid w:val="009C0F5F"/>
    <w:rsid w:val="009C2589"/>
    <w:rsid w:val="009C25DE"/>
    <w:rsid w:val="009C31DF"/>
    <w:rsid w:val="009C3D7C"/>
    <w:rsid w:val="009C3F8D"/>
    <w:rsid w:val="009C454A"/>
    <w:rsid w:val="009C4A4F"/>
    <w:rsid w:val="009C4E84"/>
    <w:rsid w:val="009C523D"/>
    <w:rsid w:val="009C54C0"/>
    <w:rsid w:val="009C59D2"/>
    <w:rsid w:val="009C5ACE"/>
    <w:rsid w:val="009C5C2A"/>
    <w:rsid w:val="009C5FAD"/>
    <w:rsid w:val="009C7169"/>
    <w:rsid w:val="009C728E"/>
    <w:rsid w:val="009C7487"/>
    <w:rsid w:val="009C78DD"/>
    <w:rsid w:val="009D0024"/>
    <w:rsid w:val="009D181F"/>
    <w:rsid w:val="009D1B05"/>
    <w:rsid w:val="009D220F"/>
    <w:rsid w:val="009D299C"/>
    <w:rsid w:val="009D2AC0"/>
    <w:rsid w:val="009D2C2E"/>
    <w:rsid w:val="009D30A5"/>
    <w:rsid w:val="009D35BA"/>
    <w:rsid w:val="009D36FE"/>
    <w:rsid w:val="009D4051"/>
    <w:rsid w:val="009D4E93"/>
    <w:rsid w:val="009D52D7"/>
    <w:rsid w:val="009D53F1"/>
    <w:rsid w:val="009D568B"/>
    <w:rsid w:val="009D5DF6"/>
    <w:rsid w:val="009D6388"/>
    <w:rsid w:val="009D63E0"/>
    <w:rsid w:val="009D6FB7"/>
    <w:rsid w:val="009D74D6"/>
    <w:rsid w:val="009D7C09"/>
    <w:rsid w:val="009E004D"/>
    <w:rsid w:val="009E00CF"/>
    <w:rsid w:val="009E0307"/>
    <w:rsid w:val="009E03A8"/>
    <w:rsid w:val="009E0666"/>
    <w:rsid w:val="009E1361"/>
    <w:rsid w:val="009E16BF"/>
    <w:rsid w:val="009E170B"/>
    <w:rsid w:val="009E1D92"/>
    <w:rsid w:val="009E297B"/>
    <w:rsid w:val="009E30DD"/>
    <w:rsid w:val="009E342E"/>
    <w:rsid w:val="009E354E"/>
    <w:rsid w:val="009E3FED"/>
    <w:rsid w:val="009E4092"/>
    <w:rsid w:val="009E40F1"/>
    <w:rsid w:val="009E4ADE"/>
    <w:rsid w:val="009E4ADF"/>
    <w:rsid w:val="009E553A"/>
    <w:rsid w:val="009E5A43"/>
    <w:rsid w:val="009E5ED9"/>
    <w:rsid w:val="009E69D1"/>
    <w:rsid w:val="009E6AE8"/>
    <w:rsid w:val="009E72A1"/>
    <w:rsid w:val="009E7608"/>
    <w:rsid w:val="009F0804"/>
    <w:rsid w:val="009F0D22"/>
    <w:rsid w:val="009F15CF"/>
    <w:rsid w:val="009F1F93"/>
    <w:rsid w:val="009F240B"/>
    <w:rsid w:val="009F248D"/>
    <w:rsid w:val="009F27FF"/>
    <w:rsid w:val="009F3C60"/>
    <w:rsid w:val="009F441F"/>
    <w:rsid w:val="009F4634"/>
    <w:rsid w:val="009F578E"/>
    <w:rsid w:val="009F5961"/>
    <w:rsid w:val="009F62BC"/>
    <w:rsid w:val="009F7104"/>
    <w:rsid w:val="009F7773"/>
    <w:rsid w:val="00A0072A"/>
    <w:rsid w:val="00A00A4F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D6"/>
    <w:rsid w:val="00A0401B"/>
    <w:rsid w:val="00A05107"/>
    <w:rsid w:val="00A05909"/>
    <w:rsid w:val="00A05EBE"/>
    <w:rsid w:val="00A06075"/>
    <w:rsid w:val="00A0622E"/>
    <w:rsid w:val="00A06B91"/>
    <w:rsid w:val="00A072FD"/>
    <w:rsid w:val="00A0764B"/>
    <w:rsid w:val="00A07DE7"/>
    <w:rsid w:val="00A10605"/>
    <w:rsid w:val="00A10A26"/>
    <w:rsid w:val="00A1170D"/>
    <w:rsid w:val="00A11C2F"/>
    <w:rsid w:val="00A126EF"/>
    <w:rsid w:val="00A12C82"/>
    <w:rsid w:val="00A12FC2"/>
    <w:rsid w:val="00A12FC7"/>
    <w:rsid w:val="00A133A2"/>
    <w:rsid w:val="00A13469"/>
    <w:rsid w:val="00A1366F"/>
    <w:rsid w:val="00A137F3"/>
    <w:rsid w:val="00A14763"/>
    <w:rsid w:val="00A14E71"/>
    <w:rsid w:val="00A16A81"/>
    <w:rsid w:val="00A17741"/>
    <w:rsid w:val="00A17D41"/>
    <w:rsid w:val="00A2018F"/>
    <w:rsid w:val="00A205AB"/>
    <w:rsid w:val="00A2069A"/>
    <w:rsid w:val="00A215AC"/>
    <w:rsid w:val="00A218EC"/>
    <w:rsid w:val="00A21B4E"/>
    <w:rsid w:val="00A220B8"/>
    <w:rsid w:val="00A2215D"/>
    <w:rsid w:val="00A22361"/>
    <w:rsid w:val="00A2263E"/>
    <w:rsid w:val="00A22C24"/>
    <w:rsid w:val="00A236BD"/>
    <w:rsid w:val="00A2414C"/>
    <w:rsid w:val="00A24A81"/>
    <w:rsid w:val="00A24B1D"/>
    <w:rsid w:val="00A2591C"/>
    <w:rsid w:val="00A25C76"/>
    <w:rsid w:val="00A27B83"/>
    <w:rsid w:val="00A27BB2"/>
    <w:rsid w:val="00A27FC5"/>
    <w:rsid w:val="00A302AD"/>
    <w:rsid w:val="00A30370"/>
    <w:rsid w:val="00A304C9"/>
    <w:rsid w:val="00A30A80"/>
    <w:rsid w:val="00A30E31"/>
    <w:rsid w:val="00A30FFE"/>
    <w:rsid w:val="00A3124A"/>
    <w:rsid w:val="00A318C2"/>
    <w:rsid w:val="00A319EC"/>
    <w:rsid w:val="00A31DFE"/>
    <w:rsid w:val="00A329CF"/>
    <w:rsid w:val="00A339D6"/>
    <w:rsid w:val="00A33BCB"/>
    <w:rsid w:val="00A34B3E"/>
    <w:rsid w:val="00A34E13"/>
    <w:rsid w:val="00A34E17"/>
    <w:rsid w:val="00A34ECC"/>
    <w:rsid w:val="00A35C19"/>
    <w:rsid w:val="00A36049"/>
    <w:rsid w:val="00A37222"/>
    <w:rsid w:val="00A3737D"/>
    <w:rsid w:val="00A374FA"/>
    <w:rsid w:val="00A378DE"/>
    <w:rsid w:val="00A4087F"/>
    <w:rsid w:val="00A40BB9"/>
    <w:rsid w:val="00A41937"/>
    <w:rsid w:val="00A423B0"/>
    <w:rsid w:val="00A4249F"/>
    <w:rsid w:val="00A432D2"/>
    <w:rsid w:val="00A43EDC"/>
    <w:rsid w:val="00A44C26"/>
    <w:rsid w:val="00A45175"/>
    <w:rsid w:val="00A46074"/>
    <w:rsid w:val="00A46E7D"/>
    <w:rsid w:val="00A50088"/>
    <w:rsid w:val="00A50791"/>
    <w:rsid w:val="00A509A4"/>
    <w:rsid w:val="00A50CD2"/>
    <w:rsid w:val="00A517D6"/>
    <w:rsid w:val="00A51BE7"/>
    <w:rsid w:val="00A5205F"/>
    <w:rsid w:val="00A526AD"/>
    <w:rsid w:val="00A529BE"/>
    <w:rsid w:val="00A532D6"/>
    <w:rsid w:val="00A5407A"/>
    <w:rsid w:val="00A55097"/>
    <w:rsid w:val="00A55250"/>
    <w:rsid w:val="00A5595E"/>
    <w:rsid w:val="00A563EF"/>
    <w:rsid w:val="00A56476"/>
    <w:rsid w:val="00A570A1"/>
    <w:rsid w:val="00A57228"/>
    <w:rsid w:val="00A5753F"/>
    <w:rsid w:val="00A606DA"/>
    <w:rsid w:val="00A60DFD"/>
    <w:rsid w:val="00A61133"/>
    <w:rsid w:val="00A6136F"/>
    <w:rsid w:val="00A61427"/>
    <w:rsid w:val="00A61A99"/>
    <w:rsid w:val="00A61AD5"/>
    <w:rsid w:val="00A62588"/>
    <w:rsid w:val="00A62A95"/>
    <w:rsid w:val="00A62B70"/>
    <w:rsid w:val="00A633E8"/>
    <w:rsid w:val="00A63758"/>
    <w:rsid w:val="00A63AAA"/>
    <w:rsid w:val="00A657EF"/>
    <w:rsid w:val="00A65B47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1F4E"/>
    <w:rsid w:val="00A72133"/>
    <w:rsid w:val="00A7228C"/>
    <w:rsid w:val="00A730F8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62A2"/>
    <w:rsid w:val="00A76CA9"/>
    <w:rsid w:val="00A76CD7"/>
    <w:rsid w:val="00A76EBC"/>
    <w:rsid w:val="00A771F1"/>
    <w:rsid w:val="00A772FE"/>
    <w:rsid w:val="00A77739"/>
    <w:rsid w:val="00A8141E"/>
    <w:rsid w:val="00A81B4A"/>
    <w:rsid w:val="00A81D75"/>
    <w:rsid w:val="00A82496"/>
    <w:rsid w:val="00A82691"/>
    <w:rsid w:val="00A82D72"/>
    <w:rsid w:val="00A834B2"/>
    <w:rsid w:val="00A8369C"/>
    <w:rsid w:val="00A83CD0"/>
    <w:rsid w:val="00A8406A"/>
    <w:rsid w:val="00A8425D"/>
    <w:rsid w:val="00A8588F"/>
    <w:rsid w:val="00A8607C"/>
    <w:rsid w:val="00A86318"/>
    <w:rsid w:val="00A8732E"/>
    <w:rsid w:val="00A91156"/>
    <w:rsid w:val="00A9125D"/>
    <w:rsid w:val="00A91864"/>
    <w:rsid w:val="00A918EC"/>
    <w:rsid w:val="00A91A84"/>
    <w:rsid w:val="00A91B84"/>
    <w:rsid w:val="00A91D79"/>
    <w:rsid w:val="00A921FB"/>
    <w:rsid w:val="00A92236"/>
    <w:rsid w:val="00A931E2"/>
    <w:rsid w:val="00A94A98"/>
    <w:rsid w:val="00A94C42"/>
    <w:rsid w:val="00A95A92"/>
    <w:rsid w:val="00A9604D"/>
    <w:rsid w:val="00A9619C"/>
    <w:rsid w:val="00A96423"/>
    <w:rsid w:val="00A96FA1"/>
    <w:rsid w:val="00A978EF"/>
    <w:rsid w:val="00A97B33"/>
    <w:rsid w:val="00AA0BB2"/>
    <w:rsid w:val="00AA1A5C"/>
    <w:rsid w:val="00AA2CD6"/>
    <w:rsid w:val="00AA3CEB"/>
    <w:rsid w:val="00AA3D51"/>
    <w:rsid w:val="00AA430B"/>
    <w:rsid w:val="00AA4544"/>
    <w:rsid w:val="00AA470E"/>
    <w:rsid w:val="00AA578D"/>
    <w:rsid w:val="00AA5B91"/>
    <w:rsid w:val="00AA6112"/>
    <w:rsid w:val="00AA69CB"/>
    <w:rsid w:val="00AA6DE8"/>
    <w:rsid w:val="00AA7126"/>
    <w:rsid w:val="00AA79B7"/>
    <w:rsid w:val="00AA7AF7"/>
    <w:rsid w:val="00AB09A5"/>
    <w:rsid w:val="00AB0F4C"/>
    <w:rsid w:val="00AB169C"/>
    <w:rsid w:val="00AB1E64"/>
    <w:rsid w:val="00AB1F0D"/>
    <w:rsid w:val="00AB2085"/>
    <w:rsid w:val="00AB232B"/>
    <w:rsid w:val="00AB3096"/>
    <w:rsid w:val="00AB3245"/>
    <w:rsid w:val="00AB39AB"/>
    <w:rsid w:val="00AB3DAA"/>
    <w:rsid w:val="00AB404C"/>
    <w:rsid w:val="00AB4399"/>
    <w:rsid w:val="00AB47E2"/>
    <w:rsid w:val="00AB5D6C"/>
    <w:rsid w:val="00AB649C"/>
    <w:rsid w:val="00AB6606"/>
    <w:rsid w:val="00AB6AA9"/>
    <w:rsid w:val="00AB71C1"/>
    <w:rsid w:val="00AB7317"/>
    <w:rsid w:val="00AB7664"/>
    <w:rsid w:val="00AB7B70"/>
    <w:rsid w:val="00AC0F0D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0E1"/>
    <w:rsid w:val="00AC6121"/>
    <w:rsid w:val="00AC6167"/>
    <w:rsid w:val="00AC739D"/>
    <w:rsid w:val="00AC7861"/>
    <w:rsid w:val="00AC79AC"/>
    <w:rsid w:val="00AC7A47"/>
    <w:rsid w:val="00AC7DA1"/>
    <w:rsid w:val="00AD05C5"/>
    <w:rsid w:val="00AD0656"/>
    <w:rsid w:val="00AD148B"/>
    <w:rsid w:val="00AD1854"/>
    <w:rsid w:val="00AD19B0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1363"/>
    <w:rsid w:val="00AE17D1"/>
    <w:rsid w:val="00AE2A9D"/>
    <w:rsid w:val="00AE2B56"/>
    <w:rsid w:val="00AE2E9F"/>
    <w:rsid w:val="00AE3C1D"/>
    <w:rsid w:val="00AE3F7F"/>
    <w:rsid w:val="00AE421A"/>
    <w:rsid w:val="00AE4C7D"/>
    <w:rsid w:val="00AE5CD8"/>
    <w:rsid w:val="00AE6539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A20"/>
    <w:rsid w:val="00AF2BEB"/>
    <w:rsid w:val="00AF2F09"/>
    <w:rsid w:val="00AF33A0"/>
    <w:rsid w:val="00AF35B5"/>
    <w:rsid w:val="00AF3C56"/>
    <w:rsid w:val="00AF4275"/>
    <w:rsid w:val="00AF468B"/>
    <w:rsid w:val="00AF4E19"/>
    <w:rsid w:val="00AF5883"/>
    <w:rsid w:val="00AF59C6"/>
    <w:rsid w:val="00AF608F"/>
    <w:rsid w:val="00AF6863"/>
    <w:rsid w:val="00AF769B"/>
    <w:rsid w:val="00AF78D8"/>
    <w:rsid w:val="00AF7EE1"/>
    <w:rsid w:val="00B0014A"/>
    <w:rsid w:val="00B00157"/>
    <w:rsid w:val="00B00BFD"/>
    <w:rsid w:val="00B01D35"/>
    <w:rsid w:val="00B021E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4C2"/>
    <w:rsid w:val="00B075EF"/>
    <w:rsid w:val="00B102C1"/>
    <w:rsid w:val="00B10718"/>
    <w:rsid w:val="00B10853"/>
    <w:rsid w:val="00B10A42"/>
    <w:rsid w:val="00B10AE4"/>
    <w:rsid w:val="00B10B56"/>
    <w:rsid w:val="00B112B7"/>
    <w:rsid w:val="00B1212C"/>
    <w:rsid w:val="00B123E8"/>
    <w:rsid w:val="00B12562"/>
    <w:rsid w:val="00B127C7"/>
    <w:rsid w:val="00B12F0E"/>
    <w:rsid w:val="00B132D6"/>
    <w:rsid w:val="00B13526"/>
    <w:rsid w:val="00B13AB2"/>
    <w:rsid w:val="00B1482B"/>
    <w:rsid w:val="00B14948"/>
    <w:rsid w:val="00B151B4"/>
    <w:rsid w:val="00B15282"/>
    <w:rsid w:val="00B15E22"/>
    <w:rsid w:val="00B163B2"/>
    <w:rsid w:val="00B16608"/>
    <w:rsid w:val="00B1663A"/>
    <w:rsid w:val="00B16725"/>
    <w:rsid w:val="00B16EFB"/>
    <w:rsid w:val="00B17015"/>
    <w:rsid w:val="00B17361"/>
    <w:rsid w:val="00B17BB6"/>
    <w:rsid w:val="00B20215"/>
    <w:rsid w:val="00B21365"/>
    <w:rsid w:val="00B214A1"/>
    <w:rsid w:val="00B214DC"/>
    <w:rsid w:val="00B21511"/>
    <w:rsid w:val="00B21701"/>
    <w:rsid w:val="00B21946"/>
    <w:rsid w:val="00B21A03"/>
    <w:rsid w:val="00B21C35"/>
    <w:rsid w:val="00B21D1D"/>
    <w:rsid w:val="00B22655"/>
    <w:rsid w:val="00B22BA7"/>
    <w:rsid w:val="00B22C06"/>
    <w:rsid w:val="00B22CDD"/>
    <w:rsid w:val="00B22E89"/>
    <w:rsid w:val="00B24375"/>
    <w:rsid w:val="00B248FD"/>
    <w:rsid w:val="00B24966"/>
    <w:rsid w:val="00B25699"/>
    <w:rsid w:val="00B25791"/>
    <w:rsid w:val="00B25866"/>
    <w:rsid w:val="00B26F1F"/>
    <w:rsid w:val="00B27BAA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26DD"/>
    <w:rsid w:val="00B43073"/>
    <w:rsid w:val="00B452E5"/>
    <w:rsid w:val="00B458BF"/>
    <w:rsid w:val="00B45C9C"/>
    <w:rsid w:val="00B45EFB"/>
    <w:rsid w:val="00B464BE"/>
    <w:rsid w:val="00B46A09"/>
    <w:rsid w:val="00B46F25"/>
    <w:rsid w:val="00B47666"/>
    <w:rsid w:val="00B479A4"/>
    <w:rsid w:val="00B47A72"/>
    <w:rsid w:val="00B47DF2"/>
    <w:rsid w:val="00B5180D"/>
    <w:rsid w:val="00B51E67"/>
    <w:rsid w:val="00B52A8E"/>
    <w:rsid w:val="00B52C09"/>
    <w:rsid w:val="00B53947"/>
    <w:rsid w:val="00B54044"/>
    <w:rsid w:val="00B5488C"/>
    <w:rsid w:val="00B55C65"/>
    <w:rsid w:val="00B55D78"/>
    <w:rsid w:val="00B55E66"/>
    <w:rsid w:val="00B5603E"/>
    <w:rsid w:val="00B56154"/>
    <w:rsid w:val="00B56AFE"/>
    <w:rsid w:val="00B57026"/>
    <w:rsid w:val="00B57794"/>
    <w:rsid w:val="00B57A0E"/>
    <w:rsid w:val="00B605D2"/>
    <w:rsid w:val="00B60A75"/>
    <w:rsid w:val="00B60AC4"/>
    <w:rsid w:val="00B60E81"/>
    <w:rsid w:val="00B61371"/>
    <w:rsid w:val="00B615F2"/>
    <w:rsid w:val="00B62B3A"/>
    <w:rsid w:val="00B63407"/>
    <w:rsid w:val="00B634F4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3AA"/>
    <w:rsid w:val="00B71780"/>
    <w:rsid w:val="00B71D3F"/>
    <w:rsid w:val="00B71EB9"/>
    <w:rsid w:val="00B71F39"/>
    <w:rsid w:val="00B72578"/>
    <w:rsid w:val="00B734E1"/>
    <w:rsid w:val="00B735A8"/>
    <w:rsid w:val="00B738BD"/>
    <w:rsid w:val="00B740F3"/>
    <w:rsid w:val="00B74281"/>
    <w:rsid w:val="00B74DBD"/>
    <w:rsid w:val="00B74DCA"/>
    <w:rsid w:val="00B758AD"/>
    <w:rsid w:val="00B75E9A"/>
    <w:rsid w:val="00B761E5"/>
    <w:rsid w:val="00B76C52"/>
    <w:rsid w:val="00B76C8F"/>
    <w:rsid w:val="00B77024"/>
    <w:rsid w:val="00B7702F"/>
    <w:rsid w:val="00B770A0"/>
    <w:rsid w:val="00B7719C"/>
    <w:rsid w:val="00B77A1F"/>
    <w:rsid w:val="00B8057F"/>
    <w:rsid w:val="00B80F90"/>
    <w:rsid w:val="00B811F3"/>
    <w:rsid w:val="00B813A6"/>
    <w:rsid w:val="00B8143A"/>
    <w:rsid w:val="00B818E1"/>
    <w:rsid w:val="00B81AB9"/>
    <w:rsid w:val="00B81B11"/>
    <w:rsid w:val="00B81D53"/>
    <w:rsid w:val="00B821FA"/>
    <w:rsid w:val="00B82B17"/>
    <w:rsid w:val="00B82B92"/>
    <w:rsid w:val="00B82F9F"/>
    <w:rsid w:val="00B8397E"/>
    <w:rsid w:val="00B84712"/>
    <w:rsid w:val="00B84F79"/>
    <w:rsid w:val="00B85026"/>
    <w:rsid w:val="00B851A2"/>
    <w:rsid w:val="00B856DF"/>
    <w:rsid w:val="00B85A76"/>
    <w:rsid w:val="00B86130"/>
    <w:rsid w:val="00B87CE0"/>
    <w:rsid w:val="00B90052"/>
    <w:rsid w:val="00B903D8"/>
    <w:rsid w:val="00B9043C"/>
    <w:rsid w:val="00B906E5"/>
    <w:rsid w:val="00B90EE8"/>
    <w:rsid w:val="00B91558"/>
    <w:rsid w:val="00B916BB"/>
    <w:rsid w:val="00B91F19"/>
    <w:rsid w:val="00B920CA"/>
    <w:rsid w:val="00B920F1"/>
    <w:rsid w:val="00B925EB"/>
    <w:rsid w:val="00B928A0"/>
    <w:rsid w:val="00B9418A"/>
    <w:rsid w:val="00B94439"/>
    <w:rsid w:val="00B94545"/>
    <w:rsid w:val="00B94F71"/>
    <w:rsid w:val="00B96BE4"/>
    <w:rsid w:val="00B96DAC"/>
    <w:rsid w:val="00B97E12"/>
    <w:rsid w:val="00BA0539"/>
    <w:rsid w:val="00BA072F"/>
    <w:rsid w:val="00BA1EF1"/>
    <w:rsid w:val="00BA29EF"/>
    <w:rsid w:val="00BA2C1B"/>
    <w:rsid w:val="00BA32BA"/>
    <w:rsid w:val="00BA3A6A"/>
    <w:rsid w:val="00BA3BAF"/>
    <w:rsid w:val="00BA40BC"/>
    <w:rsid w:val="00BA4299"/>
    <w:rsid w:val="00BA47EE"/>
    <w:rsid w:val="00BA5040"/>
    <w:rsid w:val="00BA5451"/>
    <w:rsid w:val="00BA5CCF"/>
    <w:rsid w:val="00BA6207"/>
    <w:rsid w:val="00BA65B5"/>
    <w:rsid w:val="00BA6ABD"/>
    <w:rsid w:val="00BA6B34"/>
    <w:rsid w:val="00BA7814"/>
    <w:rsid w:val="00BA7BEC"/>
    <w:rsid w:val="00BB0217"/>
    <w:rsid w:val="00BB0C29"/>
    <w:rsid w:val="00BB1723"/>
    <w:rsid w:val="00BB17EC"/>
    <w:rsid w:val="00BB2E14"/>
    <w:rsid w:val="00BB2E44"/>
    <w:rsid w:val="00BB2FD1"/>
    <w:rsid w:val="00BB3303"/>
    <w:rsid w:val="00BB39A4"/>
    <w:rsid w:val="00BB423D"/>
    <w:rsid w:val="00BB45BF"/>
    <w:rsid w:val="00BB45C1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0C34"/>
    <w:rsid w:val="00BC14D5"/>
    <w:rsid w:val="00BC1536"/>
    <w:rsid w:val="00BC1F73"/>
    <w:rsid w:val="00BC258A"/>
    <w:rsid w:val="00BC2621"/>
    <w:rsid w:val="00BC2E15"/>
    <w:rsid w:val="00BC3A36"/>
    <w:rsid w:val="00BC4237"/>
    <w:rsid w:val="00BC515A"/>
    <w:rsid w:val="00BC56CD"/>
    <w:rsid w:val="00BC62D8"/>
    <w:rsid w:val="00BC71E9"/>
    <w:rsid w:val="00BC7ABC"/>
    <w:rsid w:val="00BC7B86"/>
    <w:rsid w:val="00BC7CE9"/>
    <w:rsid w:val="00BC7F3A"/>
    <w:rsid w:val="00BD032A"/>
    <w:rsid w:val="00BD10BA"/>
    <w:rsid w:val="00BD1319"/>
    <w:rsid w:val="00BD1399"/>
    <w:rsid w:val="00BD2213"/>
    <w:rsid w:val="00BD2530"/>
    <w:rsid w:val="00BD35E9"/>
    <w:rsid w:val="00BD3D39"/>
    <w:rsid w:val="00BD4878"/>
    <w:rsid w:val="00BD49D2"/>
    <w:rsid w:val="00BD5E95"/>
    <w:rsid w:val="00BD60A0"/>
    <w:rsid w:val="00BD67DA"/>
    <w:rsid w:val="00BD7248"/>
    <w:rsid w:val="00BD75C1"/>
    <w:rsid w:val="00BD766A"/>
    <w:rsid w:val="00BD7738"/>
    <w:rsid w:val="00BD78F4"/>
    <w:rsid w:val="00BD7AB8"/>
    <w:rsid w:val="00BD7CCA"/>
    <w:rsid w:val="00BD7D3E"/>
    <w:rsid w:val="00BE00A7"/>
    <w:rsid w:val="00BE0308"/>
    <w:rsid w:val="00BE087C"/>
    <w:rsid w:val="00BE1916"/>
    <w:rsid w:val="00BE253F"/>
    <w:rsid w:val="00BE268D"/>
    <w:rsid w:val="00BE27E0"/>
    <w:rsid w:val="00BE280A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6A79"/>
    <w:rsid w:val="00BE7667"/>
    <w:rsid w:val="00BE776F"/>
    <w:rsid w:val="00BE784E"/>
    <w:rsid w:val="00BE785D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F46"/>
    <w:rsid w:val="00BF4C1C"/>
    <w:rsid w:val="00BF4C2E"/>
    <w:rsid w:val="00BF4D10"/>
    <w:rsid w:val="00BF5463"/>
    <w:rsid w:val="00BF5551"/>
    <w:rsid w:val="00BF6479"/>
    <w:rsid w:val="00BF6BC4"/>
    <w:rsid w:val="00BF6F93"/>
    <w:rsid w:val="00BF7320"/>
    <w:rsid w:val="00BF7A62"/>
    <w:rsid w:val="00BF7AEE"/>
    <w:rsid w:val="00C00DC3"/>
    <w:rsid w:val="00C011F2"/>
    <w:rsid w:val="00C014FF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49EA"/>
    <w:rsid w:val="00C04E46"/>
    <w:rsid w:val="00C0510E"/>
    <w:rsid w:val="00C05E6A"/>
    <w:rsid w:val="00C05F50"/>
    <w:rsid w:val="00C06830"/>
    <w:rsid w:val="00C06EF1"/>
    <w:rsid w:val="00C06FCF"/>
    <w:rsid w:val="00C10073"/>
    <w:rsid w:val="00C1009F"/>
    <w:rsid w:val="00C100FC"/>
    <w:rsid w:val="00C106F4"/>
    <w:rsid w:val="00C115FB"/>
    <w:rsid w:val="00C11C08"/>
    <w:rsid w:val="00C11E13"/>
    <w:rsid w:val="00C11E57"/>
    <w:rsid w:val="00C1212A"/>
    <w:rsid w:val="00C1255C"/>
    <w:rsid w:val="00C12784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ECF"/>
    <w:rsid w:val="00C16031"/>
    <w:rsid w:val="00C162F5"/>
    <w:rsid w:val="00C17017"/>
    <w:rsid w:val="00C170BF"/>
    <w:rsid w:val="00C172D2"/>
    <w:rsid w:val="00C17B3F"/>
    <w:rsid w:val="00C17CF6"/>
    <w:rsid w:val="00C20FF8"/>
    <w:rsid w:val="00C2127F"/>
    <w:rsid w:val="00C21B31"/>
    <w:rsid w:val="00C21CC1"/>
    <w:rsid w:val="00C22903"/>
    <w:rsid w:val="00C234AF"/>
    <w:rsid w:val="00C238D7"/>
    <w:rsid w:val="00C23CD3"/>
    <w:rsid w:val="00C2442D"/>
    <w:rsid w:val="00C24504"/>
    <w:rsid w:val="00C247A9"/>
    <w:rsid w:val="00C25641"/>
    <w:rsid w:val="00C25737"/>
    <w:rsid w:val="00C25825"/>
    <w:rsid w:val="00C260FD"/>
    <w:rsid w:val="00C26F8F"/>
    <w:rsid w:val="00C26FE3"/>
    <w:rsid w:val="00C271EA"/>
    <w:rsid w:val="00C272D8"/>
    <w:rsid w:val="00C3004E"/>
    <w:rsid w:val="00C30568"/>
    <w:rsid w:val="00C3090F"/>
    <w:rsid w:val="00C30B70"/>
    <w:rsid w:val="00C3110C"/>
    <w:rsid w:val="00C313B5"/>
    <w:rsid w:val="00C318B5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EFB"/>
    <w:rsid w:val="00C36085"/>
    <w:rsid w:val="00C36542"/>
    <w:rsid w:val="00C3691A"/>
    <w:rsid w:val="00C36BEF"/>
    <w:rsid w:val="00C36CA0"/>
    <w:rsid w:val="00C36D77"/>
    <w:rsid w:val="00C37059"/>
    <w:rsid w:val="00C37D2C"/>
    <w:rsid w:val="00C37D3B"/>
    <w:rsid w:val="00C37F4E"/>
    <w:rsid w:val="00C41B39"/>
    <w:rsid w:val="00C422E5"/>
    <w:rsid w:val="00C42A8B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E8B"/>
    <w:rsid w:val="00C5179A"/>
    <w:rsid w:val="00C51885"/>
    <w:rsid w:val="00C51B59"/>
    <w:rsid w:val="00C51D21"/>
    <w:rsid w:val="00C52D59"/>
    <w:rsid w:val="00C52F8C"/>
    <w:rsid w:val="00C53036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62B6"/>
    <w:rsid w:val="00C56335"/>
    <w:rsid w:val="00C56A3F"/>
    <w:rsid w:val="00C56E7A"/>
    <w:rsid w:val="00C57218"/>
    <w:rsid w:val="00C57FF5"/>
    <w:rsid w:val="00C60A27"/>
    <w:rsid w:val="00C60BB2"/>
    <w:rsid w:val="00C60CDD"/>
    <w:rsid w:val="00C60D9F"/>
    <w:rsid w:val="00C61D6C"/>
    <w:rsid w:val="00C61FF9"/>
    <w:rsid w:val="00C6222F"/>
    <w:rsid w:val="00C6265C"/>
    <w:rsid w:val="00C6297D"/>
    <w:rsid w:val="00C629B7"/>
    <w:rsid w:val="00C62B36"/>
    <w:rsid w:val="00C638FA"/>
    <w:rsid w:val="00C6421A"/>
    <w:rsid w:val="00C66295"/>
    <w:rsid w:val="00C664F0"/>
    <w:rsid w:val="00C6668A"/>
    <w:rsid w:val="00C66C8A"/>
    <w:rsid w:val="00C70281"/>
    <w:rsid w:val="00C70405"/>
    <w:rsid w:val="00C70993"/>
    <w:rsid w:val="00C70A98"/>
    <w:rsid w:val="00C70D0A"/>
    <w:rsid w:val="00C72696"/>
    <w:rsid w:val="00C7303A"/>
    <w:rsid w:val="00C73165"/>
    <w:rsid w:val="00C7325D"/>
    <w:rsid w:val="00C734BE"/>
    <w:rsid w:val="00C7351A"/>
    <w:rsid w:val="00C7357B"/>
    <w:rsid w:val="00C7371F"/>
    <w:rsid w:val="00C7417B"/>
    <w:rsid w:val="00C74B80"/>
    <w:rsid w:val="00C75DD4"/>
    <w:rsid w:val="00C76666"/>
    <w:rsid w:val="00C767CB"/>
    <w:rsid w:val="00C76859"/>
    <w:rsid w:val="00C77134"/>
    <w:rsid w:val="00C776EE"/>
    <w:rsid w:val="00C80AF5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5A4B"/>
    <w:rsid w:val="00C85A68"/>
    <w:rsid w:val="00C86676"/>
    <w:rsid w:val="00C8668C"/>
    <w:rsid w:val="00C86B8E"/>
    <w:rsid w:val="00C86DE1"/>
    <w:rsid w:val="00C87273"/>
    <w:rsid w:val="00C872CB"/>
    <w:rsid w:val="00C87CBC"/>
    <w:rsid w:val="00C90479"/>
    <w:rsid w:val="00C9055C"/>
    <w:rsid w:val="00C9086D"/>
    <w:rsid w:val="00C90E64"/>
    <w:rsid w:val="00C90FB1"/>
    <w:rsid w:val="00C92007"/>
    <w:rsid w:val="00C929C1"/>
    <w:rsid w:val="00C92FE1"/>
    <w:rsid w:val="00C933FF"/>
    <w:rsid w:val="00C938A7"/>
    <w:rsid w:val="00C9397B"/>
    <w:rsid w:val="00C942C9"/>
    <w:rsid w:val="00C954BA"/>
    <w:rsid w:val="00C95552"/>
    <w:rsid w:val="00C96238"/>
    <w:rsid w:val="00C9631C"/>
    <w:rsid w:val="00C96591"/>
    <w:rsid w:val="00C970DD"/>
    <w:rsid w:val="00CA0C4C"/>
    <w:rsid w:val="00CA1266"/>
    <w:rsid w:val="00CA1BD2"/>
    <w:rsid w:val="00CA264A"/>
    <w:rsid w:val="00CA2960"/>
    <w:rsid w:val="00CA34CB"/>
    <w:rsid w:val="00CA3A1B"/>
    <w:rsid w:val="00CA40AF"/>
    <w:rsid w:val="00CA4B62"/>
    <w:rsid w:val="00CA5624"/>
    <w:rsid w:val="00CA57B2"/>
    <w:rsid w:val="00CA586F"/>
    <w:rsid w:val="00CA593D"/>
    <w:rsid w:val="00CA5975"/>
    <w:rsid w:val="00CA6090"/>
    <w:rsid w:val="00CA659F"/>
    <w:rsid w:val="00CA6CCE"/>
    <w:rsid w:val="00CA6D84"/>
    <w:rsid w:val="00CA6E08"/>
    <w:rsid w:val="00CA7DB8"/>
    <w:rsid w:val="00CB0682"/>
    <w:rsid w:val="00CB0F7F"/>
    <w:rsid w:val="00CB26C5"/>
    <w:rsid w:val="00CB28B3"/>
    <w:rsid w:val="00CB2A6D"/>
    <w:rsid w:val="00CB2D04"/>
    <w:rsid w:val="00CB3334"/>
    <w:rsid w:val="00CB3923"/>
    <w:rsid w:val="00CB3D68"/>
    <w:rsid w:val="00CB484C"/>
    <w:rsid w:val="00CB6157"/>
    <w:rsid w:val="00CB660F"/>
    <w:rsid w:val="00CB6D45"/>
    <w:rsid w:val="00CB735D"/>
    <w:rsid w:val="00CB7605"/>
    <w:rsid w:val="00CB7DA6"/>
    <w:rsid w:val="00CB7FC9"/>
    <w:rsid w:val="00CC1183"/>
    <w:rsid w:val="00CC2E27"/>
    <w:rsid w:val="00CC30CB"/>
    <w:rsid w:val="00CC3143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51D2"/>
    <w:rsid w:val="00CC62B9"/>
    <w:rsid w:val="00CC6A2D"/>
    <w:rsid w:val="00CC6CD2"/>
    <w:rsid w:val="00CC6DBA"/>
    <w:rsid w:val="00CC70BA"/>
    <w:rsid w:val="00CC7593"/>
    <w:rsid w:val="00CC7A2F"/>
    <w:rsid w:val="00CC7BCD"/>
    <w:rsid w:val="00CD091D"/>
    <w:rsid w:val="00CD0BD0"/>
    <w:rsid w:val="00CD0F0C"/>
    <w:rsid w:val="00CD15B6"/>
    <w:rsid w:val="00CD181F"/>
    <w:rsid w:val="00CD1CCB"/>
    <w:rsid w:val="00CD22CC"/>
    <w:rsid w:val="00CD27C1"/>
    <w:rsid w:val="00CD2C0A"/>
    <w:rsid w:val="00CD2EC6"/>
    <w:rsid w:val="00CD35EF"/>
    <w:rsid w:val="00CD37E9"/>
    <w:rsid w:val="00CD3FB2"/>
    <w:rsid w:val="00CD42DD"/>
    <w:rsid w:val="00CD4416"/>
    <w:rsid w:val="00CD4491"/>
    <w:rsid w:val="00CD565D"/>
    <w:rsid w:val="00CD595B"/>
    <w:rsid w:val="00CD5EA1"/>
    <w:rsid w:val="00CD6086"/>
    <w:rsid w:val="00CD6F33"/>
    <w:rsid w:val="00CE02FA"/>
    <w:rsid w:val="00CE0804"/>
    <w:rsid w:val="00CE0D81"/>
    <w:rsid w:val="00CE0D8A"/>
    <w:rsid w:val="00CE0F00"/>
    <w:rsid w:val="00CE18B0"/>
    <w:rsid w:val="00CE18BF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053E"/>
    <w:rsid w:val="00CF138C"/>
    <w:rsid w:val="00CF1BBF"/>
    <w:rsid w:val="00CF2699"/>
    <w:rsid w:val="00CF29AA"/>
    <w:rsid w:val="00CF2A15"/>
    <w:rsid w:val="00CF2AEC"/>
    <w:rsid w:val="00CF2FD1"/>
    <w:rsid w:val="00CF307B"/>
    <w:rsid w:val="00CF386F"/>
    <w:rsid w:val="00CF4338"/>
    <w:rsid w:val="00CF595D"/>
    <w:rsid w:val="00CF69EA"/>
    <w:rsid w:val="00CF710C"/>
    <w:rsid w:val="00CF77E1"/>
    <w:rsid w:val="00CF7958"/>
    <w:rsid w:val="00D0005D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9E7"/>
    <w:rsid w:val="00D10F2C"/>
    <w:rsid w:val="00D11383"/>
    <w:rsid w:val="00D11C2E"/>
    <w:rsid w:val="00D126BD"/>
    <w:rsid w:val="00D12C48"/>
    <w:rsid w:val="00D12D0B"/>
    <w:rsid w:val="00D12D5F"/>
    <w:rsid w:val="00D13297"/>
    <w:rsid w:val="00D1333D"/>
    <w:rsid w:val="00D13605"/>
    <w:rsid w:val="00D136C0"/>
    <w:rsid w:val="00D137B3"/>
    <w:rsid w:val="00D1398F"/>
    <w:rsid w:val="00D13A90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17CD4"/>
    <w:rsid w:val="00D202CA"/>
    <w:rsid w:val="00D21214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4B70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829"/>
    <w:rsid w:val="00D303EA"/>
    <w:rsid w:val="00D3161A"/>
    <w:rsid w:val="00D31940"/>
    <w:rsid w:val="00D32544"/>
    <w:rsid w:val="00D327B3"/>
    <w:rsid w:val="00D32985"/>
    <w:rsid w:val="00D33ACF"/>
    <w:rsid w:val="00D33C76"/>
    <w:rsid w:val="00D33EC8"/>
    <w:rsid w:val="00D3401F"/>
    <w:rsid w:val="00D35733"/>
    <w:rsid w:val="00D35AED"/>
    <w:rsid w:val="00D364E5"/>
    <w:rsid w:val="00D3675D"/>
    <w:rsid w:val="00D36A48"/>
    <w:rsid w:val="00D376D9"/>
    <w:rsid w:val="00D378DE"/>
    <w:rsid w:val="00D37D67"/>
    <w:rsid w:val="00D37F93"/>
    <w:rsid w:val="00D40274"/>
    <w:rsid w:val="00D407EE"/>
    <w:rsid w:val="00D40D8E"/>
    <w:rsid w:val="00D4113D"/>
    <w:rsid w:val="00D41339"/>
    <w:rsid w:val="00D4136E"/>
    <w:rsid w:val="00D416F4"/>
    <w:rsid w:val="00D41D8C"/>
    <w:rsid w:val="00D427C1"/>
    <w:rsid w:val="00D42822"/>
    <w:rsid w:val="00D42D8C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6CE"/>
    <w:rsid w:val="00D46700"/>
    <w:rsid w:val="00D47A14"/>
    <w:rsid w:val="00D47A59"/>
    <w:rsid w:val="00D47AA3"/>
    <w:rsid w:val="00D50599"/>
    <w:rsid w:val="00D5066B"/>
    <w:rsid w:val="00D50A59"/>
    <w:rsid w:val="00D50BEE"/>
    <w:rsid w:val="00D52491"/>
    <w:rsid w:val="00D524AB"/>
    <w:rsid w:val="00D52911"/>
    <w:rsid w:val="00D53069"/>
    <w:rsid w:val="00D533E6"/>
    <w:rsid w:val="00D53B57"/>
    <w:rsid w:val="00D560DA"/>
    <w:rsid w:val="00D56B93"/>
    <w:rsid w:val="00D56FFE"/>
    <w:rsid w:val="00D57B48"/>
    <w:rsid w:val="00D60977"/>
    <w:rsid w:val="00D60FA1"/>
    <w:rsid w:val="00D61CE5"/>
    <w:rsid w:val="00D61FF5"/>
    <w:rsid w:val="00D629F6"/>
    <w:rsid w:val="00D62FC4"/>
    <w:rsid w:val="00D62FDD"/>
    <w:rsid w:val="00D6348E"/>
    <w:rsid w:val="00D6519C"/>
    <w:rsid w:val="00D654AD"/>
    <w:rsid w:val="00D65BE1"/>
    <w:rsid w:val="00D66251"/>
    <w:rsid w:val="00D66DAA"/>
    <w:rsid w:val="00D673CC"/>
    <w:rsid w:val="00D679C6"/>
    <w:rsid w:val="00D7018E"/>
    <w:rsid w:val="00D707B7"/>
    <w:rsid w:val="00D70AFD"/>
    <w:rsid w:val="00D70BB6"/>
    <w:rsid w:val="00D70DCE"/>
    <w:rsid w:val="00D70E1A"/>
    <w:rsid w:val="00D70E93"/>
    <w:rsid w:val="00D70F96"/>
    <w:rsid w:val="00D71BD9"/>
    <w:rsid w:val="00D71F13"/>
    <w:rsid w:val="00D721AB"/>
    <w:rsid w:val="00D72344"/>
    <w:rsid w:val="00D73127"/>
    <w:rsid w:val="00D73788"/>
    <w:rsid w:val="00D73A9F"/>
    <w:rsid w:val="00D73C72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3D6"/>
    <w:rsid w:val="00D838F0"/>
    <w:rsid w:val="00D83E99"/>
    <w:rsid w:val="00D849F0"/>
    <w:rsid w:val="00D84A56"/>
    <w:rsid w:val="00D84E69"/>
    <w:rsid w:val="00D85003"/>
    <w:rsid w:val="00D852E9"/>
    <w:rsid w:val="00D855AB"/>
    <w:rsid w:val="00D85E9C"/>
    <w:rsid w:val="00D86412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336A"/>
    <w:rsid w:val="00D939EE"/>
    <w:rsid w:val="00D93F88"/>
    <w:rsid w:val="00D947AF"/>
    <w:rsid w:val="00D95D29"/>
    <w:rsid w:val="00D961DA"/>
    <w:rsid w:val="00D96224"/>
    <w:rsid w:val="00D96453"/>
    <w:rsid w:val="00D96458"/>
    <w:rsid w:val="00D96687"/>
    <w:rsid w:val="00D96DEE"/>
    <w:rsid w:val="00D9749A"/>
    <w:rsid w:val="00D97C1F"/>
    <w:rsid w:val="00DA03F1"/>
    <w:rsid w:val="00DA0459"/>
    <w:rsid w:val="00DA0F1E"/>
    <w:rsid w:val="00DA185B"/>
    <w:rsid w:val="00DA1CB5"/>
    <w:rsid w:val="00DA342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C9D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F7F"/>
    <w:rsid w:val="00DB4B44"/>
    <w:rsid w:val="00DB51CE"/>
    <w:rsid w:val="00DB5455"/>
    <w:rsid w:val="00DB59FC"/>
    <w:rsid w:val="00DB6142"/>
    <w:rsid w:val="00DB66A4"/>
    <w:rsid w:val="00DB67B0"/>
    <w:rsid w:val="00DB6FA1"/>
    <w:rsid w:val="00DC101E"/>
    <w:rsid w:val="00DC1A50"/>
    <w:rsid w:val="00DC1DA9"/>
    <w:rsid w:val="00DC259A"/>
    <w:rsid w:val="00DC2B29"/>
    <w:rsid w:val="00DC3151"/>
    <w:rsid w:val="00DC36C7"/>
    <w:rsid w:val="00DC4CC6"/>
    <w:rsid w:val="00DC4CF4"/>
    <w:rsid w:val="00DC507F"/>
    <w:rsid w:val="00DC55F7"/>
    <w:rsid w:val="00DC56D0"/>
    <w:rsid w:val="00DC5948"/>
    <w:rsid w:val="00DC5A83"/>
    <w:rsid w:val="00DC5DC5"/>
    <w:rsid w:val="00DC5F75"/>
    <w:rsid w:val="00DC60AC"/>
    <w:rsid w:val="00DC60C1"/>
    <w:rsid w:val="00DC66B3"/>
    <w:rsid w:val="00DC73D2"/>
    <w:rsid w:val="00DC7B8A"/>
    <w:rsid w:val="00DD02B5"/>
    <w:rsid w:val="00DD03DD"/>
    <w:rsid w:val="00DD07A3"/>
    <w:rsid w:val="00DD0DF7"/>
    <w:rsid w:val="00DD1511"/>
    <w:rsid w:val="00DD1DF4"/>
    <w:rsid w:val="00DD319B"/>
    <w:rsid w:val="00DD31A5"/>
    <w:rsid w:val="00DD4345"/>
    <w:rsid w:val="00DD4756"/>
    <w:rsid w:val="00DD5CD0"/>
    <w:rsid w:val="00DD69CB"/>
    <w:rsid w:val="00DE01B6"/>
    <w:rsid w:val="00DE0342"/>
    <w:rsid w:val="00DE1573"/>
    <w:rsid w:val="00DE192F"/>
    <w:rsid w:val="00DE23C2"/>
    <w:rsid w:val="00DE2427"/>
    <w:rsid w:val="00DE2C71"/>
    <w:rsid w:val="00DE3649"/>
    <w:rsid w:val="00DE36F2"/>
    <w:rsid w:val="00DE40B0"/>
    <w:rsid w:val="00DE4BB6"/>
    <w:rsid w:val="00DE4C35"/>
    <w:rsid w:val="00DE4F18"/>
    <w:rsid w:val="00DE5EE1"/>
    <w:rsid w:val="00DE5FA1"/>
    <w:rsid w:val="00DE639C"/>
    <w:rsid w:val="00DE6F22"/>
    <w:rsid w:val="00DE7405"/>
    <w:rsid w:val="00DE7496"/>
    <w:rsid w:val="00DE7667"/>
    <w:rsid w:val="00DE779E"/>
    <w:rsid w:val="00DF069E"/>
    <w:rsid w:val="00DF0928"/>
    <w:rsid w:val="00DF0CEB"/>
    <w:rsid w:val="00DF1209"/>
    <w:rsid w:val="00DF143C"/>
    <w:rsid w:val="00DF14D0"/>
    <w:rsid w:val="00DF14D8"/>
    <w:rsid w:val="00DF2458"/>
    <w:rsid w:val="00DF2673"/>
    <w:rsid w:val="00DF292D"/>
    <w:rsid w:val="00DF3B2B"/>
    <w:rsid w:val="00DF4098"/>
    <w:rsid w:val="00DF4E01"/>
    <w:rsid w:val="00DF4FC1"/>
    <w:rsid w:val="00DF5648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9E"/>
    <w:rsid w:val="00E00785"/>
    <w:rsid w:val="00E00ECA"/>
    <w:rsid w:val="00E00F15"/>
    <w:rsid w:val="00E017D1"/>
    <w:rsid w:val="00E017DB"/>
    <w:rsid w:val="00E03C10"/>
    <w:rsid w:val="00E0414F"/>
    <w:rsid w:val="00E04186"/>
    <w:rsid w:val="00E041CB"/>
    <w:rsid w:val="00E04E7A"/>
    <w:rsid w:val="00E05519"/>
    <w:rsid w:val="00E061FB"/>
    <w:rsid w:val="00E067C3"/>
    <w:rsid w:val="00E069BF"/>
    <w:rsid w:val="00E06ADA"/>
    <w:rsid w:val="00E0701D"/>
    <w:rsid w:val="00E07BFC"/>
    <w:rsid w:val="00E101BF"/>
    <w:rsid w:val="00E10247"/>
    <w:rsid w:val="00E103A4"/>
    <w:rsid w:val="00E10C68"/>
    <w:rsid w:val="00E116FC"/>
    <w:rsid w:val="00E124A1"/>
    <w:rsid w:val="00E13A5C"/>
    <w:rsid w:val="00E143A0"/>
    <w:rsid w:val="00E14417"/>
    <w:rsid w:val="00E14B80"/>
    <w:rsid w:val="00E14C8F"/>
    <w:rsid w:val="00E1521B"/>
    <w:rsid w:val="00E15A2B"/>
    <w:rsid w:val="00E15E7B"/>
    <w:rsid w:val="00E16058"/>
    <w:rsid w:val="00E169B8"/>
    <w:rsid w:val="00E16A5E"/>
    <w:rsid w:val="00E17170"/>
    <w:rsid w:val="00E171CA"/>
    <w:rsid w:val="00E20092"/>
    <w:rsid w:val="00E208C9"/>
    <w:rsid w:val="00E2116C"/>
    <w:rsid w:val="00E21F78"/>
    <w:rsid w:val="00E22105"/>
    <w:rsid w:val="00E22A01"/>
    <w:rsid w:val="00E230A3"/>
    <w:rsid w:val="00E2470D"/>
    <w:rsid w:val="00E2486B"/>
    <w:rsid w:val="00E24A70"/>
    <w:rsid w:val="00E25042"/>
    <w:rsid w:val="00E258B6"/>
    <w:rsid w:val="00E272C1"/>
    <w:rsid w:val="00E2775F"/>
    <w:rsid w:val="00E30215"/>
    <w:rsid w:val="00E31313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7F0"/>
    <w:rsid w:val="00E41FDF"/>
    <w:rsid w:val="00E42947"/>
    <w:rsid w:val="00E42963"/>
    <w:rsid w:val="00E42E48"/>
    <w:rsid w:val="00E4326E"/>
    <w:rsid w:val="00E4394E"/>
    <w:rsid w:val="00E43C95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907"/>
    <w:rsid w:val="00E526FE"/>
    <w:rsid w:val="00E527BE"/>
    <w:rsid w:val="00E52ABE"/>
    <w:rsid w:val="00E52AEE"/>
    <w:rsid w:val="00E52BDF"/>
    <w:rsid w:val="00E53249"/>
    <w:rsid w:val="00E54151"/>
    <w:rsid w:val="00E544F4"/>
    <w:rsid w:val="00E55473"/>
    <w:rsid w:val="00E5563C"/>
    <w:rsid w:val="00E55B26"/>
    <w:rsid w:val="00E55C00"/>
    <w:rsid w:val="00E55ED8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DD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3ABE"/>
    <w:rsid w:val="00E6447A"/>
    <w:rsid w:val="00E6478C"/>
    <w:rsid w:val="00E651E7"/>
    <w:rsid w:val="00E65A7A"/>
    <w:rsid w:val="00E65ED8"/>
    <w:rsid w:val="00E660DF"/>
    <w:rsid w:val="00E6634C"/>
    <w:rsid w:val="00E664C7"/>
    <w:rsid w:val="00E666BC"/>
    <w:rsid w:val="00E66D22"/>
    <w:rsid w:val="00E674D6"/>
    <w:rsid w:val="00E7019D"/>
    <w:rsid w:val="00E709EA"/>
    <w:rsid w:val="00E7122E"/>
    <w:rsid w:val="00E7200A"/>
    <w:rsid w:val="00E72091"/>
    <w:rsid w:val="00E72312"/>
    <w:rsid w:val="00E72DDA"/>
    <w:rsid w:val="00E7329E"/>
    <w:rsid w:val="00E73863"/>
    <w:rsid w:val="00E74701"/>
    <w:rsid w:val="00E76009"/>
    <w:rsid w:val="00E76052"/>
    <w:rsid w:val="00E7610A"/>
    <w:rsid w:val="00E7639E"/>
    <w:rsid w:val="00E766B9"/>
    <w:rsid w:val="00E76CD4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517D"/>
    <w:rsid w:val="00E8539F"/>
    <w:rsid w:val="00E8567E"/>
    <w:rsid w:val="00E85F2A"/>
    <w:rsid w:val="00E86392"/>
    <w:rsid w:val="00E86534"/>
    <w:rsid w:val="00E86882"/>
    <w:rsid w:val="00E87A3E"/>
    <w:rsid w:val="00E901CE"/>
    <w:rsid w:val="00E901D6"/>
    <w:rsid w:val="00E915FF"/>
    <w:rsid w:val="00E92B90"/>
    <w:rsid w:val="00E9348C"/>
    <w:rsid w:val="00E93748"/>
    <w:rsid w:val="00E93994"/>
    <w:rsid w:val="00E943CB"/>
    <w:rsid w:val="00E948A1"/>
    <w:rsid w:val="00E953D4"/>
    <w:rsid w:val="00E954EE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92A"/>
    <w:rsid w:val="00EA369E"/>
    <w:rsid w:val="00EA3C96"/>
    <w:rsid w:val="00EA4A35"/>
    <w:rsid w:val="00EA4AE3"/>
    <w:rsid w:val="00EA5103"/>
    <w:rsid w:val="00EA58AC"/>
    <w:rsid w:val="00EA63E6"/>
    <w:rsid w:val="00EA6566"/>
    <w:rsid w:val="00EA6706"/>
    <w:rsid w:val="00EA707B"/>
    <w:rsid w:val="00EA7C91"/>
    <w:rsid w:val="00EA7FF6"/>
    <w:rsid w:val="00EB0583"/>
    <w:rsid w:val="00EB09CD"/>
    <w:rsid w:val="00EB0A99"/>
    <w:rsid w:val="00EB0F4A"/>
    <w:rsid w:val="00EB11B0"/>
    <w:rsid w:val="00EB133C"/>
    <w:rsid w:val="00EB1B5C"/>
    <w:rsid w:val="00EB2215"/>
    <w:rsid w:val="00EB24A3"/>
    <w:rsid w:val="00EB2CAC"/>
    <w:rsid w:val="00EB35C7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39C"/>
    <w:rsid w:val="00EC0479"/>
    <w:rsid w:val="00EC07A3"/>
    <w:rsid w:val="00EC0A73"/>
    <w:rsid w:val="00EC1409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5A99"/>
    <w:rsid w:val="00EC65F2"/>
    <w:rsid w:val="00EC6BFA"/>
    <w:rsid w:val="00EC6DE6"/>
    <w:rsid w:val="00EC783B"/>
    <w:rsid w:val="00EC797D"/>
    <w:rsid w:val="00EC7D75"/>
    <w:rsid w:val="00ED00AE"/>
    <w:rsid w:val="00ED0484"/>
    <w:rsid w:val="00ED0767"/>
    <w:rsid w:val="00ED090A"/>
    <w:rsid w:val="00ED09AC"/>
    <w:rsid w:val="00ED0EEB"/>
    <w:rsid w:val="00ED0F51"/>
    <w:rsid w:val="00ED1E85"/>
    <w:rsid w:val="00ED2330"/>
    <w:rsid w:val="00ED2D15"/>
    <w:rsid w:val="00ED396B"/>
    <w:rsid w:val="00ED42F5"/>
    <w:rsid w:val="00ED4886"/>
    <w:rsid w:val="00ED4974"/>
    <w:rsid w:val="00ED4CC2"/>
    <w:rsid w:val="00ED521D"/>
    <w:rsid w:val="00ED525A"/>
    <w:rsid w:val="00ED52F0"/>
    <w:rsid w:val="00ED541D"/>
    <w:rsid w:val="00ED5505"/>
    <w:rsid w:val="00ED5853"/>
    <w:rsid w:val="00ED5E07"/>
    <w:rsid w:val="00ED6796"/>
    <w:rsid w:val="00ED6D81"/>
    <w:rsid w:val="00ED71A1"/>
    <w:rsid w:val="00ED7595"/>
    <w:rsid w:val="00ED7E29"/>
    <w:rsid w:val="00EE08D9"/>
    <w:rsid w:val="00EE0B29"/>
    <w:rsid w:val="00EE0EF8"/>
    <w:rsid w:val="00EE1086"/>
    <w:rsid w:val="00EE15FD"/>
    <w:rsid w:val="00EE190A"/>
    <w:rsid w:val="00EE20BF"/>
    <w:rsid w:val="00EE2F9D"/>
    <w:rsid w:val="00EE3358"/>
    <w:rsid w:val="00EE3460"/>
    <w:rsid w:val="00EE34A7"/>
    <w:rsid w:val="00EE3E18"/>
    <w:rsid w:val="00EE49B3"/>
    <w:rsid w:val="00EE4C12"/>
    <w:rsid w:val="00EE5169"/>
    <w:rsid w:val="00EE5302"/>
    <w:rsid w:val="00EE5605"/>
    <w:rsid w:val="00EE59EB"/>
    <w:rsid w:val="00EE62F5"/>
    <w:rsid w:val="00EE6582"/>
    <w:rsid w:val="00EF0485"/>
    <w:rsid w:val="00EF09C8"/>
    <w:rsid w:val="00EF1053"/>
    <w:rsid w:val="00EF11E2"/>
    <w:rsid w:val="00EF1F16"/>
    <w:rsid w:val="00EF2509"/>
    <w:rsid w:val="00EF2F35"/>
    <w:rsid w:val="00EF31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2D0"/>
    <w:rsid w:val="00EF63B5"/>
    <w:rsid w:val="00EF65FE"/>
    <w:rsid w:val="00EF6780"/>
    <w:rsid w:val="00EF6918"/>
    <w:rsid w:val="00EF6D89"/>
    <w:rsid w:val="00F003ED"/>
    <w:rsid w:val="00F00B69"/>
    <w:rsid w:val="00F00B7B"/>
    <w:rsid w:val="00F00BA7"/>
    <w:rsid w:val="00F01B2B"/>
    <w:rsid w:val="00F02A62"/>
    <w:rsid w:val="00F03009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07EE0"/>
    <w:rsid w:val="00F11F0D"/>
    <w:rsid w:val="00F121AD"/>
    <w:rsid w:val="00F12360"/>
    <w:rsid w:val="00F124D6"/>
    <w:rsid w:val="00F12CE3"/>
    <w:rsid w:val="00F1327A"/>
    <w:rsid w:val="00F134B3"/>
    <w:rsid w:val="00F13CE5"/>
    <w:rsid w:val="00F143F4"/>
    <w:rsid w:val="00F14498"/>
    <w:rsid w:val="00F149FA"/>
    <w:rsid w:val="00F14C41"/>
    <w:rsid w:val="00F152B0"/>
    <w:rsid w:val="00F15365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4A09"/>
    <w:rsid w:val="00F24DE6"/>
    <w:rsid w:val="00F25326"/>
    <w:rsid w:val="00F26240"/>
    <w:rsid w:val="00F262D4"/>
    <w:rsid w:val="00F266EA"/>
    <w:rsid w:val="00F269D2"/>
    <w:rsid w:val="00F270DA"/>
    <w:rsid w:val="00F2725F"/>
    <w:rsid w:val="00F27631"/>
    <w:rsid w:val="00F2774A"/>
    <w:rsid w:val="00F30184"/>
    <w:rsid w:val="00F3060D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327D"/>
    <w:rsid w:val="00F33C7B"/>
    <w:rsid w:val="00F3632D"/>
    <w:rsid w:val="00F364E5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FFE"/>
    <w:rsid w:val="00F468BE"/>
    <w:rsid w:val="00F4703F"/>
    <w:rsid w:val="00F50A32"/>
    <w:rsid w:val="00F512A2"/>
    <w:rsid w:val="00F512F6"/>
    <w:rsid w:val="00F51BE2"/>
    <w:rsid w:val="00F51C1D"/>
    <w:rsid w:val="00F5216C"/>
    <w:rsid w:val="00F5299C"/>
    <w:rsid w:val="00F5372D"/>
    <w:rsid w:val="00F54057"/>
    <w:rsid w:val="00F540AE"/>
    <w:rsid w:val="00F551E4"/>
    <w:rsid w:val="00F55313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1B51"/>
    <w:rsid w:val="00F6257A"/>
    <w:rsid w:val="00F62CCD"/>
    <w:rsid w:val="00F63102"/>
    <w:rsid w:val="00F6311B"/>
    <w:rsid w:val="00F635B3"/>
    <w:rsid w:val="00F63694"/>
    <w:rsid w:val="00F6393E"/>
    <w:rsid w:val="00F63B15"/>
    <w:rsid w:val="00F64846"/>
    <w:rsid w:val="00F64AB1"/>
    <w:rsid w:val="00F652E1"/>
    <w:rsid w:val="00F653A2"/>
    <w:rsid w:val="00F655B8"/>
    <w:rsid w:val="00F65801"/>
    <w:rsid w:val="00F661F8"/>
    <w:rsid w:val="00F665DC"/>
    <w:rsid w:val="00F6733A"/>
    <w:rsid w:val="00F67974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A09"/>
    <w:rsid w:val="00F74AD6"/>
    <w:rsid w:val="00F75DE7"/>
    <w:rsid w:val="00F75F99"/>
    <w:rsid w:val="00F762C7"/>
    <w:rsid w:val="00F7659B"/>
    <w:rsid w:val="00F76615"/>
    <w:rsid w:val="00F768B7"/>
    <w:rsid w:val="00F76B97"/>
    <w:rsid w:val="00F770C9"/>
    <w:rsid w:val="00F774F7"/>
    <w:rsid w:val="00F776E6"/>
    <w:rsid w:val="00F77B0E"/>
    <w:rsid w:val="00F77B72"/>
    <w:rsid w:val="00F77C99"/>
    <w:rsid w:val="00F8052B"/>
    <w:rsid w:val="00F80C52"/>
    <w:rsid w:val="00F81071"/>
    <w:rsid w:val="00F81685"/>
    <w:rsid w:val="00F81AAD"/>
    <w:rsid w:val="00F823D8"/>
    <w:rsid w:val="00F83A43"/>
    <w:rsid w:val="00F8401A"/>
    <w:rsid w:val="00F8427B"/>
    <w:rsid w:val="00F8466D"/>
    <w:rsid w:val="00F84943"/>
    <w:rsid w:val="00F85394"/>
    <w:rsid w:val="00F8548D"/>
    <w:rsid w:val="00F8551B"/>
    <w:rsid w:val="00F85AD4"/>
    <w:rsid w:val="00F85C1F"/>
    <w:rsid w:val="00F85CF2"/>
    <w:rsid w:val="00F85D4C"/>
    <w:rsid w:val="00F85ECE"/>
    <w:rsid w:val="00F862A3"/>
    <w:rsid w:val="00F879EC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EF5"/>
    <w:rsid w:val="00F945D1"/>
    <w:rsid w:val="00F95349"/>
    <w:rsid w:val="00F95E17"/>
    <w:rsid w:val="00F97492"/>
    <w:rsid w:val="00F9780B"/>
    <w:rsid w:val="00F97861"/>
    <w:rsid w:val="00F97F8D"/>
    <w:rsid w:val="00FA085B"/>
    <w:rsid w:val="00FA14FF"/>
    <w:rsid w:val="00FA1EF9"/>
    <w:rsid w:val="00FA2DF2"/>
    <w:rsid w:val="00FA302F"/>
    <w:rsid w:val="00FA31BE"/>
    <w:rsid w:val="00FA3604"/>
    <w:rsid w:val="00FA40AF"/>
    <w:rsid w:val="00FA45D0"/>
    <w:rsid w:val="00FA589C"/>
    <w:rsid w:val="00FA5B08"/>
    <w:rsid w:val="00FA5D17"/>
    <w:rsid w:val="00FA7045"/>
    <w:rsid w:val="00FA7E9B"/>
    <w:rsid w:val="00FB0412"/>
    <w:rsid w:val="00FB0D2B"/>
    <w:rsid w:val="00FB22BB"/>
    <w:rsid w:val="00FB36F6"/>
    <w:rsid w:val="00FB3842"/>
    <w:rsid w:val="00FB38F0"/>
    <w:rsid w:val="00FB4854"/>
    <w:rsid w:val="00FB4A4A"/>
    <w:rsid w:val="00FB4AE5"/>
    <w:rsid w:val="00FB4BEE"/>
    <w:rsid w:val="00FB5261"/>
    <w:rsid w:val="00FB608E"/>
    <w:rsid w:val="00FB6272"/>
    <w:rsid w:val="00FB68E0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F6B"/>
    <w:rsid w:val="00FC4414"/>
    <w:rsid w:val="00FC4426"/>
    <w:rsid w:val="00FC463E"/>
    <w:rsid w:val="00FC471D"/>
    <w:rsid w:val="00FC47D9"/>
    <w:rsid w:val="00FC4D42"/>
    <w:rsid w:val="00FC4F15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8CA"/>
    <w:rsid w:val="00FD190F"/>
    <w:rsid w:val="00FD1EC5"/>
    <w:rsid w:val="00FD218C"/>
    <w:rsid w:val="00FD21D9"/>
    <w:rsid w:val="00FD27D1"/>
    <w:rsid w:val="00FD2BFC"/>
    <w:rsid w:val="00FD3189"/>
    <w:rsid w:val="00FD329D"/>
    <w:rsid w:val="00FD358C"/>
    <w:rsid w:val="00FD3950"/>
    <w:rsid w:val="00FD4ECC"/>
    <w:rsid w:val="00FD57A6"/>
    <w:rsid w:val="00FD60A4"/>
    <w:rsid w:val="00FD6917"/>
    <w:rsid w:val="00FD6A7C"/>
    <w:rsid w:val="00FD779B"/>
    <w:rsid w:val="00FE0128"/>
    <w:rsid w:val="00FE0703"/>
    <w:rsid w:val="00FE1102"/>
    <w:rsid w:val="00FE1633"/>
    <w:rsid w:val="00FE1937"/>
    <w:rsid w:val="00FE1947"/>
    <w:rsid w:val="00FE36BF"/>
    <w:rsid w:val="00FE393A"/>
    <w:rsid w:val="00FE3F6C"/>
    <w:rsid w:val="00FE4A39"/>
    <w:rsid w:val="00FE590E"/>
    <w:rsid w:val="00FE5D05"/>
    <w:rsid w:val="00FE6A9F"/>
    <w:rsid w:val="00FF0242"/>
    <w:rsid w:val="00FF10D0"/>
    <w:rsid w:val="00FF1739"/>
    <w:rsid w:val="00FF18DB"/>
    <w:rsid w:val="00FF206D"/>
    <w:rsid w:val="00FF2163"/>
    <w:rsid w:val="00FF2BD2"/>
    <w:rsid w:val="00FF3796"/>
    <w:rsid w:val="00FF54D6"/>
    <w:rsid w:val="00FF58C6"/>
    <w:rsid w:val="00FF5D28"/>
    <w:rsid w:val="00FF5D38"/>
    <w:rsid w:val="00FF5D66"/>
    <w:rsid w:val="00FF62D1"/>
    <w:rsid w:val="00FF64E4"/>
    <w:rsid w:val="00FF6B5D"/>
    <w:rsid w:val="00FF6CBD"/>
    <w:rsid w:val="00FF713B"/>
    <w:rsid w:val="00FF728E"/>
    <w:rsid w:val="00FF72D0"/>
    <w:rsid w:val="00FF778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D7A47"/>
  <w15:chartTrackingRefBased/>
  <w15:docId w15:val="{9B95B12C-66D8-E74F-BDE6-836A2017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418</TotalTime>
  <Pages>8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224</cp:revision>
  <cp:lastPrinted>2023-07-02T04:16:00Z</cp:lastPrinted>
  <dcterms:created xsi:type="dcterms:W3CDTF">2024-11-02T18:33:00Z</dcterms:created>
  <dcterms:modified xsi:type="dcterms:W3CDTF">2024-11-10T00:12:00Z</dcterms:modified>
</cp:coreProperties>
</file>