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2BF81" w14:textId="77777777" w:rsidR="006C2ACE" w:rsidRPr="00CB3334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CB3334">
        <w:rPr>
          <w:rFonts w:ascii="Times New Roman" w:hAnsi="Times New Roman"/>
          <w:b/>
          <w:i/>
          <w:color w:val="FF0000"/>
          <w:sz w:val="28"/>
          <w:u w:val="single"/>
        </w:rPr>
        <w:t>~ READ TEXT ~</w:t>
      </w:r>
    </w:p>
    <w:p w14:paraId="36B99467" w14:textId="77777777" w:rsidR="006C2ACE" w:rsidRPr="00CB3334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087EF369" w14:textId="77777777" w:rsidR="006C2ACE" w:rsidRPr="00CB3334" w:rsidRDefault="006C2ACE" w:rsidP="007C6894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CB3334">
        <w:rPr>
          <w:rFonts w:ascii="Times New Roman" w:hAnsi="Times New Roman" w:cs="Times New Roman"/>
          <w:sz w:val="28"/>
          <w:szCs w:val="28"/>
        </w:rPr>
        <w:t>AS YOU SETTLE IN…</w:t>
      </w:r>
    </w:p>
    <w:p w14:paraId="094CBB45" w14:textId="5071BEB2" w:rsidR="006C2ACE" w:rsidRPr="00CB3334" w:rsidRDefault="008A37AE" w:rsidP="008A37AE">
      <w:pPr>
        <w:rPr>
          <w:rFonts w:ascii="Times New Roman" w:hAnsi="Times New Roman" w:cs="Times New Roman"/>
          <w:sz w:val="28"/>
          <w:szCs w:val="28"/>
        </w:rPr>
      </w:pPr>
      <w:r w:rsidRPr="00CB3334">
        <w:rPr>
          <w:rFonts w:ascii="Times New Roman" w:hAnsi="Times New Roman" w:cs="Times New Roman"/>
          <w:sz w:val="28"/>
          <w:szCs w:val="28"/>
        </w:rPr>
        <w:tab/>
        <w:t xml:space="preserve">- Turn to the book of </w:t>
      </w:r>
      <w:r w:rsidR="00CB3334" w:rsidRPr="009B7A4D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(</w:t>
      </w:r>
      <w:r w:rsidR="00555954" w:rsidRPr="009B7A4D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Psalm 103</w:t>
      </w:r>
      <w:r w:rsidR="00D35354" w:rsidRPr="009B7A4D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:1-22</w:t>
      </w:r>
      <w:r w:rsidR="00CB3334" w:rsidRPr="009B7A4D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) N</w:t>
      </w:r>
      <w:r w:rsidR="00555954" w:rsidRPr="009B7A4D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LT</w:t>
      </w:r>
    </w:p>
    <w:p w14:paraId="5FB8FB6A" w14:textId="77777777" w:rsidR="004A7D84" w:rsidRDefault="004A7D84" w:rsidP="00503C8E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</w:p>
    <w:p w14:paraId="1E371BF0" w14:textId="60A99337" w:rsidR="00555954" w:rsidRDefault="00555954" w:rsidP="00503C8E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USE THE</w:t>
      </w:r>
      <w:r w:rsidR="00973250">
        <w:rPr>
          <w:rFonts w:ascii="Times New Roman" w:hAnsi="Times New Roman" w:cs="Times New Roman"/>
          <w:sz w:val="28"/>
          <w:szCs w:val="28"/>
        </w:rPr>
        <w:t xml:space="preserve"> W.C.</w:t>
      </w:r>
      <w:r>
        <w:rPr>
          <w:rFonts w:ascii="Times New Roman" w:hAnsi="Times New Roman" w:cs="Times New Roman"/>
          <w:sz w:val="28"/>
          <w:szCs w:val="28"/>
        </w:rPr>
        <w:t xml:space="preserve"> APP…</w:t>
      </w:r>
    </w:p>
    <w:p w14:paraId="41449161" w14:textId="0FB34153" w:rsidR="00555954" w:rsidRDefault="00555954" w:rsidP="00503C8E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If you forgot to bring your bible tonight.</w:t>
      </w:r>
    </w:p>
    <w:p w14:paraId="5A80F7A6" w14:textId="790A3F29" w:rsidR="00555954" w:rsidRDefault="00555954" w:rsidP="00555954">
      <w:pPr>
        <w:pStyle w:val="ListParagraph"/>
        <w:numPr>
          <w:ilvl w:val="0"/>
          <w:numId w:val="43"/>
        </w:num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 can even change the translation!</w:t>
      </w:r>
    </w:p>
    <w:p w14:paraId="3E18DE53" w14:textId="77777777" w:rsidR="00D35354" w:rsidRDefault="00D35354" w:rsidP="00D35354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</w:p>
    <w:p w14:paraId="4E9EE405" w14:textId="68AC13F8" w:rsidR="00D35354" w:rsidRPr="00D35354" w:rsidRDefault="00D35354" w:rsidP="00D35354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Read </w:t>
      </w:r>
      <w:r w:rsidRPr="00D35354">
        <w:rPr>
          <w:rFonts w:ascii="Times New Roman" w:hAnsi="Times New Roman" w:cs="Times New Roman"/>
          <w:color w:val="0432FF"/>
          <w:sz w:val="28"/>
          <w:szCs w:val="28"/>
        </w:rPr>
        <w:t>(vv. 1-5) NLT</w:t>
      </w:r>
    </w:p>
    <w:p w14:paraId="3BC38862" w14:textId="77777777" w:rsidR="001F6F41" w:rsidRPr="00CB3334" w:rsidRDefault="001F6F41" w:rsidP="00503C8E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</w:p>
    <w:p w14:paraId="5753FE67" w14:textId="77777777" w:rsidR="00BC1536" w:rsidRPr="00CB3334" w:rsidRDefault="00136F68" w:rsidP="00044292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CB3334">
        <w:rPr>
          <w:rFonts w:ascii="Times New Roman" w:hAnsi="Times New Roman"/>
          <w:b/>
          <w:i/>
          <w:color w:val="FF0000"/>
          <w:sz w:val="28"/>
          <w:u w:val="single"/>
        </w:rPr>
        <w:t>~ INTRO</w:t>
      </w:r>
      <w:r w:rsidR="007A1DDC" w:rsidRPr="00CB3334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  <w:r w:rsidR="007A1DDC" w:rsidRPr="00CB33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539759" w14:textId="77777777" w:rsidR="00610597" w:rsidRDefault="00610597" w:rsidP="00326891">
      <w:pPr>
        <w:outlineLvl w:val="0"/>
        <w:rPr>
          <w:rFonts w:ascii="Times New Roman" w:hAnsi="Times New Roman" w:cs="Times New Roman"/>
          <w:sz w:val="28"/>
          <w:szCs w:val="28"/>
        </w:rPr>
      </w:pPr>
    </w:p>
    <w:p w14:paraId="623142EA" w14:textId="57C1D11F" w:rsidR="00555954" w:rsidRDefault="00D35354" w:rsidP="00326891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SOMEONE CREATED A HILARIOUS SHORT VIDEO…</w:t>
      </w:r>
    </w:p>
    <w:p w14:paraId="782742F3" w14:textId="722076A7" w:rsidR="00D35354" w:rsidRDefault="00D35354" w:rsidP="00326891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Take Vaseline and wipe it on your phone</w:t>
      </w:r>
      <w:r w:rsidR="0019125B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s camera…</w:t>
      </w:r>
    </w:p>
    <w:p w14:paraId="2451716C" w14:textId="2E289713" w:rsidR="00D35354" w:rsidRDefault="00D35354" w:rsidP="00D35354">
      <w:pPr>
        <w:pStyle w:val="ListParagraph"/>
        <w:numPr>
          <w:ilvl w:val="0"/>
          <w:numId w:val="43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Now you have an android! </w:t>
      </w:r>
    </w:p>
    <w:p w14:paraId="1E66D474" w14:textId="77777777" w:rsidR="00D35354" w:rsidRDefault="00D35354" w:rsidP="00D35354">
      <w:pPr>
        <w:outlineLvl w:val="0"/>
        <w:rPr>
          <w:rFonts w:ascii="Times New Roman" w:hAnsi="Times New Roman" w:cs="Times New Roman"/>
          <w:sz w:val="28"/>
          <w:szCs w:val="28"/>
        </w:rPr>
      </w:pPr>
    </w:p>
    <w:p w14:paraId="0270F551" w14:textId="7F05DC3C" w:rsidR="00D35354" w:rsidRDefault="00D35354" w:rsidP="00D35354">
      <w:pPr>
        <w:ind w:left="72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After the Vaseline was put on the camera…</w:t>
      </w:r>
    </w:p>
    <w:p w14:paraId="6845596F" w14:textId="5073F21C" w:rsidR="00D35354" w:rsidRDefault="00D35354" w:rsidP="00D35354">
      <w:pPr>
        <w:pStyle w:val="ListParagraph"/>
        <w:numPr>
          <w:ilvl w:val="0"/>
          <w:numId w:val="43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picture was no longer clear.</w:t>
      </w:r>
    </w:p>
    <w:p w14:paraId="49E7CC34" w14:textId="1BD7D4E7" w:rsidR="00D35354" w:rsidRPr="00D35354" w:rsidRDefault="00D35354" w:rsidP="00D35354">
      <w:pPr>
        <w:pStyle w:val="ListParagraph"/>
        <w:numPr>
          <w:ilvl w:val="1"/>
          <w:numId w:val="43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Gives us a great illustration for tonight’s message. </w:t>
      </w:r>
    </w:p>
    <w:p w14:paraId="2B526DCA" w14:textId="77777777" w:rsidR="00623233" w:rsidRPr="00CB3334" w:rsidRDefault="00623233" w:rsidP="001954A4">
      <w:pPr>
        <w:rPr>
          <w:rFonts w:ascii="Times New Roman" w:hAnsi="Times New Roman"/>
          <w:sz w:val="28"/>
        </w:rPr>
      </w:pPr>
    </w:p>
    <w:p w14:paraId="144AAD6F" w14:textId="77777777" w:rsidR="001954A4" w:rsidRPr="00CB3334" w:rsidRDefault="001954A4" w:rsidP="001954A4">
      <w:pPr>
        <w:rPr>
          <w:rFonts w:ascii="Times New Roman" w:hAnsi="Times New Roman"/>
          <w:sz w:val="28"/>
        </w:rPr>
      </w:pPr>
      <w:proofErr w:type="gramStart"/>
      <w:r w:rsidRPr="00CB3334">
        <w:rPr>
          <w:rFonts w:ascii="Times New Roman" w:hAnsi="Times New Roman"/>
          <w:sz w:val="28"/>
        </w:rPr>
        <w:t>SO</w:t>
      </w:r>
      <w:proofErr w:type="gramEnd"/>
      <w:r w:rsidRPr="00CB3334">
        <w:rPr>
          <w:rFonts w:ascii="Times New Roman" w:hAnsi="Times New Roman"/>
          <w:sz w:val="28"/>
        </w:rPr>
        <w:t xml:space="preserve"> NOTE TAKERS…</w:t>
      </w:r>
    </w:p>
    <w:p w14:paraId="0FEC4701" w14:textId="77777777" w:rsidR="001954A4" w:rsidRPr="00CB3334" w:rsidRDefault="001954A4" w:rsidP="001954A4">
      <w:pPr>
        <w:rPr>
          <w:rFonts w:ascii="Times New Roman" w:hAnsi="Times New Roman"/>
          <w:sz w:val="28"/>
        </w:rPr>
      </w:pPr>
      <w:r w:rsidRPr="00CB3334">
        <w:rPr>
          <w:rFonts w:ascii="Times New Roman" w:hAnsi="Times New Roman"/>
          <w:sz w:val="28"/>
        </w:rPr>
        <w:tab/>
        <w:t>- I’ve titled today’s message…</w:t>
      </w:r>
    </w:p>
    <w:p w14:paraId="766CB65F" w14:textId="57043393" w:rsidR="00592E26" w:rsidRPr="009B7A4D" w:rsidRDefault="001954A4" w:rsidP="00AE3F7F">
      <w:pPr>
        <w:pStyle w:val="ListParagraph"/>
        <w:numPr>
          <w:ilvl w:val="0"/>
          <w:numId w:val="11"/>
        </w:numPr>
        <w:rPr>
          <w:rFonts w:ascii="Times New Roman" w:hAnsi="Times New Roman"/>
          <w:i/>
          <w:iCs/>
          <w:color w:val="0432FF"/>
          <w:sz w:val="28"/>
          <w:highlight w:val="yellow"/>
        </w:rPr>
      </w:pPr>
      <w:r w:rsidRPr="009B7A4D">
        <w:rPr>
          <w:rFonts w:ascii="Times New Roman" w:hAnsi="Times New Roman"/>
          <w:i/>
          <w:iCs/>
          <w:color w:val="0432FF"/>
          <w:sz w:val="28"/>
          <w:highlight w:val="yellow"/>
        </w:rPr>
        <w:t>“</w:t>
      </w:r>
      <w:r w:rsidR="00A725E0" w:rsidRPr="009B7A4D">
        <w:rPr>
          <w:rFonts w:ascii="Times New Roman" w:hAnsi="Times New Roman"/>
          <w:i/>
          <w:iCs/>
          <w:color w:val="0432FF"/>
          <w:sz w:val="28"/>
          <w:highlight w:val="yellow"/>
        </w:rPr>
        <w:t>A Clear Picture</w:t>
      </w:r>
      <w:r w:rsidR="004F4DA4" w:rsidRPr="009B7A4D">
        <w:rPr>
          <w:rFonts w:ascii="Times New Roman" w:hAnsi="Times New Roman"/>
          <w:i/>
          <w:iCs/>
          <w:color w:val="0432FF"/>
          <w:sz w:val="28"/>
          <w:highlight w:val="yellow"/>
        </w:rPr>
        <w:t>”</w:t>
      </w:r>
    </w:p>
    <w:p w14:paraId="439D3F84" w14:textId="77777777" w:rsidR="00115E21" w:rsidRPr="00CB3334" w:rsidRDefault="00115E21" w:rsidP="00AE3F7F">
      <w:pPr>
        <w:rPr>
          <w:rFonts w:ascii="Times New Roman" w:hAnsi="Times New Roman"/>
          <w:sz w:val="28"/>
        </w:rPr>
      </w:pPr>
    </w:p>
    <w:p w14:paraId="029A7F1A" w14:textId="77777777" w:rsidR="001F2EA9" w:rsidRPr="00CB3334" w:rsidRDefault="001F2EA9" w:rsidP="001F2EA9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CB3334">
        <w:rPr>
          <w:rFonts w:ascii="Times New Roman" w:hAnsi="Times New Roman"/>
          <w:b/>
          <w:i/>
          <w:color w:val="FF0000"/>
          <w:sz w:val="28"/>
          <w:u w:val="single"/>
        </w:rPr>
        <w:t>~ BACKGROUND ~</w:t>
      </w:r>
      <w:r w:rsidRPr="00CB33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0ABB3E" w14:textId="77777777" w:rsidR="001F2EA9" w:rsidRDefault="001F2EA9" w:rsidP="00AE3F7F">
      <w:pPr>
        <w:rPr>
          <w:rFonts w:ascii="Times New Roman" w:hAnsi="Times New Roman"/>
          <w:sz w:val="28"/>
        </w:rPr>
      </w:pPr>
    </w:p>
    <w:p w14:paraId="342B654B" w14:textId="620F4C91" w:rsidR="00A725E0" w:rsidRDefault="00A725E0" w:rsidP="00AE3F7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TONIGHT WE’RE LOOKIN</w:t>
      </w:r>
      <w:r w:rsidR="00D35354">
        <w:rPr>
          <w:rFonts w:ascii="Times New Roman" w:hAnsi="Times New Roman"/>
          <w:sz w:val="28"/>
        </w:rPr>
        <w:t>G</w:t>
      </w:r>
      <w:r>
        <w:rPr>
          <w:rFonts w:ascii="Times New Roman" w:hAnsi="Times New Roman"/>
          <w:sz w:val="28"/>
        </w:rPr>
        <w:t xml:space="preserve"> AT (</w:t>
      </w:r>
      <w:r w:rsidRPr="0019125B">
        <w:rPr>
          <w:rFonts w:ascii="Times New Roman" w:hAnsi="Times New Roman"/>
          <w:color w:val="0432FF"/>
          <w:sz w:val="28"/>
        </w:rPr>
        <w:t xml:space="preserve">PSALM </w:t>
      </w:r>
      <w:proofErr w:type="gramStart"/>
      <w:r w:rsidRPr="0019125B">
        <w:rPr>
          <w:rFonts w:ascii="Times New Roman" w:hAnsi="Times New Roman"/>
          <w:color w:val="0432FF"/>
          <w:sz w:val="28"/>
        </w:rPr>
        <w:t>103</w:t>
      </w:r>
      <w:r>
        <w:rPr>
          <w:rFonts w:ascii="Times New Roman" w:hAnsi="Times New Roman"/>
          <w:sz w:val="28"/>
        </w:rPr>
        <w:t>)…</w:t>
      </w:r>
      <w:proofErr w:type="gramEnd"/>
    </w:p>
    <w:p w14:paraId="5F351EE2" w14:textId="63346C12" w:rsidR="00A725E0" w:rsidRDefault="00A725E0" w:rsidP="00AE3F7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 A Psalm of David towards the end of his life…</w:t>
      </w:r>
    </w:p>
    <w:p w14:paraId="6C25CF1F" w14:textId="198C2EC7" w:rsidR="00A725E0" w:rsidRDefault="00A725E0" w:rsidP="00A725E0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Looking back at what God has done. </w:t>
      </w:r>
    </w:p>
    <w:p w14:paraId="2CB65452" w14:textId="77777777" w:rsidR="00A725E0" w:rsidRDefault="00A725E0" w:rsidP="00A725E0">
      <w:pPr>
        <w:rPr>
          <w:rFonts w:ascii="Times New Roman" w:hAnsi="Times New Roman"/>
          <w:sz w:val="28"/>
        </w:rPr>
      </w:pPr>
    </w:p>
    <w:p w14:paraId="0D18CB61" w14:textId="242295ED" w:rsidR="00A725E0" w:rsidRDefault="00A725E0" w:rsidP="00A725E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THIS IS A PRAISE PSALM IN BOOK </w:t>
      </w:r>
      <w:r w:rsidR="00E304A9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…</w:t>
      </w:r>
    </w:p>
    <w:p w14:paraId="25841D93" w14:textId="06E29920" w:rsidR="00A725E0" w:rsidRDefault="00A725E0" w:rsidP="00A725E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- Written as a </w:t>
      </w:r>
      <w:r w:rsidRPr="00A725E0">
        <w:rPr>
          <w:rFonts w:ascii="Times New Roman" w:hAnsi="Times New Roman"/>
          <w:i/>
          <w:iCs/>
          <w:sz w:val="28"/>
        </w:rPr>
        <w:t>Chiasm</w:t>
      </w:r>
      <w:r>
        <w:rPr>
          <w:rFonts w:ascii="Times New Roman" w:hAnsi="Times New Roman"/>
          <w:sz w:val="28"/>
        </w:rPr>
        <w:t>:</w:t>
      </w:r>
    </w:p>
    <w:p w14:paraId="35D42689" w14:textId="77777777" w:rsidR="00A725E0" w:rsidRDefault="00A725E0" w:rsidP="00A725E0">
      <w:pPr>
        <w:rPr>
          <w:rFonts w:ascii="Times New Roman" w:hAnsi="Times New Roman"/>
          <w:sz w:val="28"/>
        </w:rPr>
      </w:pPr>
    </w:p>
    <w:p w14:paraId="620E27A9" w14:textId="7C227D4A" w:rsidR="00A725E0" w:rsidRDefault="00A725E0" w:rsidP="00A725E0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 literary device where a sequence of ideas is presented…</w:t>
      </w:r>
    </w:p>
    <w:p w14:paraId="2563EC30" w14:textId="77777777" w:rsidR="00A725E0" w:rsidRDefault="00A725E0" w:rsidP="00A725E0">
      <w:pPr>
        <w:pStyle w:val="ListParagraph"/>
        <w:numPr>
          <w:ilvl w:val="1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Then repeated in reverse order</w:t>
      </w:r>
    </w:p>
    <w:p w14:paraId="280CC3AD" w14:textId="7E7C2849" w:rsidR="00A725E0" w:rsidRPr="00A725E0" w:rsidRDefault="00A725E0" w:rsidP="00A725E0">
      <w:pPr>
        <w:pStyle w:val="ListParagraph"/>
        <w:numPr>
          <w:ilvl w:val="2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Creating a mirroring effect w</w:t>
      </w:r>
      <w:r w:rsidRPr="00A725E0">
        <w:rPr>
          <w:rFonts w:ascii="Times New Roman" w:hAnsi="Times New Roman"/>
          <w:sz w:val="28"/>
        </w:rPr>
        <w:t xml:space="preserve">ith the words or ideas </w:t>
      </w:r>
    </w:p>
    <w:p w14:paraId="42BE3F93" w14:textId="77777777" w:rsidR="00997AF8" w:rsidRPr="00CB3334" w:rsidRDefault="00997AF8" w:rsidP="00997AF8">
      <w:pPr>
        <w:rPr>
          <w:rFonts w:ascii="Times New Roman" w:hAnsi="Times New Roman"/>
          <w:sz w:val="28"/>
        </w:rPr>
      </w:pPr>
    </w:p>
    <w:p w14:paraId="1799B329" w14:textId="4DB5EE73" w:rsidR="00CB3334" w:rsidRDefault="00E304A9" w:rsidP="00997AF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THIS IS IMPORTANT</w:t>
      </w:r>
      <w:r w:rsidR="00A725E0">
        <w:rPr>
          <w:rFonts w:ascii="Times New Roman" w:hAnsi="Times New Roman"/>
          <w:sz w:val="28"/>
        </w:rPr>
        <w:t>…</w:t>
      </w:r>
    </w:p>
    <w:p w14:paraId="46D613D7" w14:textId="093ED6E0" w:rsidR="00A725E0" w:rsidRDefault="00A725E0" w:rsidP="00997AF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ab/>
        <w:t xml:space="preserve">- </w:t>
      </w:r>
      <w:proofErr w:type="gramStart"/>
      <w:r>
        <w:rPr>
          <w:rFonts w:ascii="Times New Roman" w:hAnsi="Times New Roman"/>
          <w:sz w:val="28"/>
        </w:rPr>
        <w:t>So</w:t>
      </w:r>
      <w:proofErr w:type="gramEnd"/>
      <w:r>
        <w:rPr>
          <w:rFonts w:ascii="Times New Roman" w:hAnsi="Times New Roman"/>
          <w:sz w:val="28"/>
        </w:rPr>
        <w:t xml:space="preserve"> we </w:t>
      </w:r>
      <w:r w:rsidRPr="00E304A9">
        <w:rPr>
          <w:rFonts w:ascii="Times New Roman" w:hAnsi="Times New Roman"/>
          <w:sz w:val="28"/>
          <w:u w:val="single"/>
        </w:rPr>
        <w:t>understand</w:t>
      </w:r>
      <w:r>
        <w:rPr>
          <w:rFonts w:ascii="Times New Roman" w:hAnsi="Times New Roman"/>
          <w:sz w:val="28"/>
        </w:rPr>
        <w:t xml:space="preserve"> what the main thrust of the Psalm is…</w:t>
      </w:r>
    </w:p>
    <w:p w14:paraId="2BACDCBF" w14:textId="006B0882" w:rsidR="00A725E0" w:rsidRDefault="00A725E0" w:rsidP="00A725E0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And we can </w:t>
      </w:r>
      <w:r w:rsidRPr="00E304A9">
        <w:rPr>
          <w:rFonts w:ascii="Times New Roman" w:hAnsi="Times New Roman"/>
          <w:sz w:val="28"/>
          <w:u w:val="single"/>
        </w:rPr>
        <w:t>identify</w:t>
      </w:r>
      <w:r>
        <w:rPr>
          <w:rFonts w:ascii="Times New Roman" w:hAnsi="Times New Roman"/>
          <w:sz w:val="28"/>
        </w:rPr>
        <w:t xml:space="preserve"> the intent of the writer…</w:t>
      </w:r>
    </w:p>
    <w:p w14:paraId="486607E5" w14:textId="1017BD01" w:rsidR="00A725E0" w:rsidRPr="00A725E0" w:rsidRDefault="00A725E0" w:rsidP="00A725E0">
      <w:pPr>
        <w:pStyle w:val="ListParagraph"/>
        <w:numPr>
          <w:ilvl w:val="1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And </w:t>
      </w:r>
      <w:r w:rsidRPr="00E304A9">
        <w:rPr>
          <w:rFonts w:ascii="Times New Roman" w:hAnsi="Times New Roman"/>
          <w:sz w:val="28"/>
          <w:u w:val="single"/>
        </w:rPr>
        <w:t>apply</w:t>
      </w:r>
      <w:r>
        <w:rPr>
          <w:rFonts w:ascii="Times New Roman" w:hAnsi="Times New Roman"/>
          <w:sz w:val="28"/>
        </w:rPr>
        <w:t xml:space="preserve"> it to our life in a simple way.</w:t>
      </w:r>
    </w:p>
    <w:p w14:paraId="7E7AEDAE" w14:textId="77777777" w:rsidR="00CB3334" w:rsidRDefault="00CB3334" w:rsidP="00997AF8">
      <w:pPr>
        <w:rPr>
          <w:rFonts w:ascii="Times New Roman" w:hAnsi="Times New Roman"/>
          <w:sz w:val="28"/>
        </w:rPr>
      </w:pPr>
    </w:p>
    <w:p w14:paraId="444F0053" w14:textId="123041A2" w:rsidR="00A725E0" w:rsidRDefault="00A725E0" w:rsidP="00A725E0">
      <w:pPr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This Psalm is built as a pyramid…</w:t>
      </w:r>
    </w:p>
    <w:p w14:paraId="5B6334AC" w14:textId="7DABFE50" w:rsidR="00A725E0" w:rsidRDefault="00A725E0" w:rsidP="00A725E0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With the pinnacle being </w:t>
      </w:r>
      <w:r w:rsidRPr="003B0D05">
        <w:rPr>
          <w:rFonts w:ascii="Times New Roman" w:hAnsi="Times New Roman"/>
          <w:color w:val="0432FF"/>
          <w:sz w:val="28"/>
        </w:rPr>
        <w:t>(vv. 11-</w:t>
      </w:r>
      <w:proofErr w:type="gramStart"/>
      <w:r w:rsidRPr="003B0D05">
        <w:rPr>
          <w:rFonts w:ascii="Times New Roman" w:hAnsi="Times New Roman"/>
          <w:color w:val="0432FF"/>
          <w:sz w:val="28"/>
        </w:rPr>
        <w:t>15)</w:t>
      </w:r>
      <w:r>
        <w:rPr>
          <w:rFonts w:ascii="Times New Roman" w:hAnsi="Times New Roman"/>
          <w:sz w:val="28"/>
        </w:rPr>
        <w:t>…</w:t>
      </w:r>
      <w:proofErr w:type="gramEnd"/>
    </w:p>
    <w:p w14:paraId="4EC5766B" w14:textId="62DC1B09" w:rsidR="00A725E0" w:rsidRDefault="00A725E0" w:rsidP="00A725E0">
      <w:pPr>
        <w:pStyle w:val="ListParagraph"/>
        <w:numPr>
          <w:ilvl w:val="1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Underscoring two contrasting themes:</w:t>
      </w:r>
    </w:p>
    <w:p w14:paraId="53DE408B" w14:textId="01DA2C74" w:rsidR="00A725E0" w:rsidRDefault="00A725E0" w:rsidP="00A725E0">
      <w:pPr>
        <w:pStyle w:val="ListParagraph"/>
        <w:numPr>
          <w:ilvl w:val="2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“G</w:t>
      </w:r>
      <w:r w:rsidR="00A03F8C">
        <w:rPr>
          <w:rFonts w:ascii="Times New Roman" w:hAnsi="Times New Roman"/>
          <w:sz w:val="28"/>
        </w:rPr>
        <w:t xml:space="preserve">od’s excellencies” </w:t>
      </w:r>
      <w:r w:rsidR="00A03F8C" w:rsidRPr="003B0D05">
        <w:rPr>
          <w:rFonts w:ascii="Times New Roman" w:hAnsi="Times New Roman"/>
          <w:color w:val="0432FF"/>
          <w:sz w:val="28"/>
        </w:rPr>
        <w:t>(vv. 11-14)</w:t>
      </w:r>
    </w:p>
    <w:p w14:paraId="4848FCF1" w14:textId="7A4DBB3D" w:rsidR="00A03F8C" w:rsidRDefault="00A03F8C" w:rsidP="00A725E0">
      <w:pPr>
        <w:pStyle w:val="ListParagraph"/>
        <w:numPr>
          <w:ilvl w:val="2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“Man’s frailties” </w:t>
      </w:r>
      <w:r w:rsidRPr="003B0D05">
        <w:rPr>
          <w:rFonts w:ascii="Times New Roman" w:hAnsi="Times New Roman"/>
          <w:color w:val="0432FF"/>
          <w:sz w:val="28"/>
        </w:rPr>
        <w:t>(vv. 15)</w:t>
      </w:r>
    </w:p>
    <w:p w14:paraId="0E931319" w14:textId="77777777" w:rsidR="00DE6394" w:rsidRDefault="00DE6394" w:rsidP="00214053">
      <w:pPr>
        <w:rPr>
          <w:rFonts w:ascii="Times New Roman" w:hAnsi="Times New Roman"/>
          <w:sz w:val="28"/>
        </w:rPr>
      </w:pPr>
    </w:p>
    <w:p w14:paraId="4B5D7D1A" w14:textId="26EA374A" w:rsidR="00214053" w:rsidRPr="00214053" w:rsidRDefault="00214053" w:rsidP="00214053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</w:rPr>
      </w:pPr>
      <w:r w:rsidRPr="003B0D05">
        <w:rPr>
          <w:rFonts w:ascii="Times New Roman" w:hAnsi="Times New Roman"/>
          <w:color w:val="0432FF"/>
          <w:sz w:val="28"/>
        </w:rPr>
        <w:t>(vv. 1-10)</w:t>
      </w:r>
      <w:r>
        <w:rPr>
          <w:rFonts w:ascii="Times New Roman" w:hAnsi="Times New Roman"/>
          <w:sz w:val="28"/>
        </w:rPr>
        <w:t xml:space="preserve"> mirroring </w:t>
      </w:r>
      <w:r w:rsidRPr="003B0D05">
        <w:rPr>
          <w:rFonts w:ascii="Times New Roman" w:hAnsi="Times New Roman"/>
          <w:color w:val="0432FF"/>
          <w:sz w:val="28"/>
        </w:rPr>
        <w:t>(vv. 16-22)</w:t>
      </w:r>
    </w:p>
    <w:p w14:paraId="2AEAE4A7" w14:textId="77777777" w:rsidR="00A03F8C" w:rsidRDefault="00A03F8C" w:rsidP="00A03F8C">
      <w:pPr>
        <w:rPr>
          <w:rFonts w:ascii="Times New Roman" w:hAnsi="Times New Roman"/>
          <w:sz w:val="28"/>
        </w:rPr>
      </w:pPr>
    </w:p>
    <w:p w14:paraId="5EC5DD25" w14:textId="3D885B1C" w:rsidR="00A03F8C" w:rsidRDefault="00A03F8C" w:rsidP="00A03F8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AS WE STUDY THIS PSALM…</w:t>
      </w:r>
    </w:p>
    <w:p w14:paraId="571FE0F4" w14:textId="7A98F257" w:rsidR="00A03F8C" w:rsidRDefault="00A03F8C" w:rsidP="00A03F8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- We walk away with a </w:t>
      </w:r>
      <w:r w:rsidR="00D35354" w:rsidRPr="00D35354">
        <w:rPr>
          <w:rFonts w:ascii="Times New Roman" w:hAnsi="Times New Roman"/>
          <w:i/>
          <w:iCs/>
          <w:color w:val="0432FF"/>
          <w:sz w:val="28"/>
        </w:rPr>
        <w:t>“</w:t>
      </w:r>
      <w:r w:rsidRPr="00D35354">
        <w:rPr>
          <w:rFonts w:ascii="Times New Roman" w:hAnsi="Times New Roman"/>
          <w:i/>
          <w:iCs/>
          <w:color w:val="0432FF"/>
          <w:sz w:val="28"/>
        </w:rPr>
        <w:t>clear picture</w:t>
      </w:r>
      <w:r w:rsidR="00D35354" w:rsidRPr="00D35354">
        <w:rPr>
          <w:rFonts w:ascii="Times New Roman" w:hAnsi="Times New Roman"/>
          <w:i/>
          <w:iCs/>
          <w:color w:val="0432FF"/>
          <w:sz w:val="28"/>
        </w:rPr>
        <w:t>”</w:t>
      </w:r>
      <w:r>
        <w:rPr>
          <w:rFonts w:ascii="Times New Roman" w:hAnsi="Times New Roman"/>
          <w:sz w:val="28"/>
        </w:rPr>
        <w:t xml:space="preserve"> of who God is…</w:t>
      </w:r>
    </w:p>
    <w:p w14:paraId="460F4132" w14:textId="6E4BA5C2" w:rsidR="00A03F8C" w:rsidRDefault="00A03F8C" w:rsidP="00A03F8C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And who we are to Him!</w:t>
      </w:r>
    </w:p>
    <w:p w14:paraId="43FAEB46" w14:textId="77777777" w:rsidR="00A03F8C" w:rsidRDefault="00A03F8C" w:rsidP="00A03F8C">
      <w:pPr>
        <w:rPr>
          <w:rFonts w:ascii="Times New Roman" w:hAnsi="Times New Roman"/>
          <w:sz w:val="28"/>
        </w:rPr>
      </w:pPr>
    </w:p>
    <w:p w14:paraId="5580B457" w14:textId="725D795E" w:rsidR="00A03F8C" w:rsidRDefault="00A03F8C" w:rsidP="00A03F8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SOMETIMES </w:t>
      </w:r>
      <w:r w:rsidRPr="00135FA2">
        <w:rPr>
          <w:rFonts w:ascii="Times New Roman" w:hAnsi="Times New Roman"/>
          <w:sz w:val="28"/>
          <w:highlight w:val="yellow"/>
        </w:rPr>
        <w:t xml:space="preserve">OUR </w:t>
      </w:r>
      <w:r w:rsidR="00BF3734" w:rsidRPr="00135FA2">
        <w:rPr>
          <w:rFonts w:ascii="Times New Roman" w:hAnsi="Times New Roman"/>
          <w:sz w:val="28"/>
          <w:highlight w:val="yellow"/>
        </w:rPr>
        <w:t>PICTURE</w:t>
      </w:r>
      <w:r w:rsidRPr="00135FA2">
        <w:rPr>
          <w:rFonts w:ascii="Times New Roman" w:hAnsi="Times New Roman"/>
          <w:sz w:val="28"/>
          <w:highlight w:val="yellow"/>
        </w:rPr>
        <w:t xml:space="preserve"> GETS </w:t>
      </w:r>
      <w:r w:rsidR="00BF3734" w:rsidRPr="00135FA2">
        <w:rPr>
          <w:rFonts w:ascii="Times New Roman" w:hAnsi="Times New Roman"/>
          <w:sz w:val="28"/>
          <w:highlight w:val="yellow"/>
        </w:rPr>
        <w:t>BLURRED</w:t>
      </w:r>
      <w:r>
        <w:rPr>
          <w:rFonts w:ascii="Times New Roman" w:hAnsi="Times New Roman"/>
          <w:sz w:val="28"/>
        </w:rPr>
        <w:t>:</w:t>
      </w:r>
    </w:p>
    <w:p w14:paraId="6B88220D" w14:textId="77777777" w:rsidR="00A03F8C" w:rsidRDefault="00A03F8C" w:rsidP="00A03F8C">
      <w:pPr>
        <w:rPr>
          <w:rFonts w:ascii="Times New Roman" w:hAnsi="Times New Roman"/>
          <w:sz w:val="28"/>
        </w:rPr>
      </w:pPr>
    </w:p>
    <w:p w14:paraId="73EED0AF" w14:textId="16BD2A78" w:rsidR="00A03F8C" w:rsidRDefault="00A03F8C" w:rsidP="00A03F8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- </w:t>
      </w:r>
      <w:r w:rsidRPr="00135FA2">
        <w:rPr>
          <w:rFonts w:ascii="Times New Roman" w:hAnsi="Times New Roman"/>
          <w:sz w:val="28"/>
          <w:highlight w:val="yellow"/>
        </w:rPr>
        <w:t xml:space="preserve">By our failures </w:t>
      </w:r>
      <w:r>
        <w:rPr>
          <w:rFonts w:ascii="Times New Roman" w:hAnsi="Times New Roman"/>
          <w:sz w:val="28"/>
        </w:rPr>
        <w:t>– lead</w:t>
      </w:r>
      <w:r w:rsidR="00E70CEF">
        <w:rPr>
          <w:rFonts w:ascii="Times New Roman" w:hAnsi="Times New Roman"/>
          <w:sz w:val="28"/>
        </w:rPr>
        <w:t>ing</w:t>
      </w:r>
      <w:r>
        <w:rPr>
          <w:rFonts w:ascii="Times New Roman" w:hAnsi="Times New Roman"/>
          <w:sz w:val="28"/>
        </w:rPr>
        <w:t xml:space="preserve"> us to wrong thoughts &amp; feelings</w:t>
      </w:r>
    </w:p>
    <w:p w14:paraId="7E8C49CD" w14:textId="562BE15C" w:rsidR="00A03F8C" w:rsidRDefault="00A03F8C" w:rsidP="00A03F8C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Wrong conclusion </w:t>
      </w:r>
      <w:r w:rsidR="00E70CEF">
        <w:rPr>
          <w:rFonts w:ascii="Times New Roman" w:hAnsi="Times New Roman"/>
          <w:sz w:val="28"/>
        </w:rPr>
        <w:t>about</w:t>
      </w:r>
      <w:r w:rsidR="00032149">
        <w:rPr>
          <w:rFonts w:ascii="Times New Roman" w:hAnsi="Times New Roman"/>
          <w:sz w:val="28"/>
        </w:rPr>
        <w:t xml:space="preserve"> how God views us. </w:t>
      </w:r>
    </w:p>
    <w:p w14:paraId="51E58EE6" w14:textId="77777777" w:rsidR="00A03F8C" w:rsidRDefault="00A03F8C" w:rsidP="00A03F8C">
      <w:pPr>
        <w:rPr>
          <w:rFonts w:ascii="Times New Roman" w:hAnsi="Times New Roman"/>
          <w:sz w:val="28"/>
        </w:rPr>
      </w:pPr>
    </w:p>
    <w:p w14:paraId="0AB3EEA7" w14:textId="6F74E4D5" w:rsidR="00A03F8C" w:rsidRDefault="00A03F8C" w:rsidP="00A03F8C">
      <w:pPr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135FA2">
        <w:rPr>
          <w:rFonts w:ascii="Times New Roman" w:hAnsi="Times New Roman"/>
          <w:sz w:val="28"/>
          <w:highlight w:val="yellow"/>
        </w:rPr>
        <w:t xml:space="preserve">By outside influences </w:t>
      </w:r>
      <w:r>
        <w:rPr>
          <w:rFonts w:ascii="Times New Roman" w:hAnsi="Times New Roman"/>
          <w:sz w:val="28"/>
        </w:rPr>
        <w:t>– lead</w:t>
      </w:r>
      <w:r w:rsidR="00E70CEF">
        <w:rPr>
          <w:rFonts w:ascii="Times New Roman" w:hAnsi="Times New Roman"/>
          <w:sz w:val="28"/>
        </w:rPr>
        <w:t>ing</w:t>
      </w:r>
      <w:r>
        <w:rPr>
          <w:rFonts w:ascii="Times New Roman" w:hAnsi="Times New Roman"/>
          <w:sz w:val="28"/>
        </w:rPr>
        <w:t xml:space="preserve"> us to believe wrong </w:t>
      </w:r>
      <w:r w:rsidR="00032149">
        <w:rPr>
          <w:rFonts w:ascii="Times New Roman" w:hAnsi="Times New Roman"/>
          <w:sz w:val="28"/>
        </w:rPr>
        <w:t>facts</w:t>
      </w:r>
      <w:r>
        <w:rPr>
          <w:rFonts w:ascii="Times New Roman" w:hAnsi="Times New Roman"/>
          <w:sz w:val="28"/>
        </w:rPr>
        <w:t xml:space="preserve"> about who God is</w:t>
      </w:r>
    </w:p>
    <w:p w14:paraId="0AD2BDE4" w14:textId="77777777" w:rsidR="00A03F8C" w:rsidRDefault="00A03F8C" w:rsidP="00A03F8C">
      <w:pPr>
        <w:ind w:left="720"/>
        <w:rPr>
          <w:rFonts w:ascii="Times New Roman" w:hAnsi="Times New Roman"/>
          <w:sz w:val="28"/>
        </w:rPr>
      </w:pPr>
    </w:p>
    <w:p w14:paraId="08BC2562" w14:textId="6C90B170" w:rsidR="00A03F8C" w:rsidRDefault="00A03F8C" w:rsidP="00A03F8C">
      <w:pPr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135FA2">
        <w:rPr>
          <w:rFonts w:ascii="Times New Roman" w:hAnsi="Times New Roman"/>
          <w:sz w:val="28"/>
          <w:highlight w:val="yellow"/>
        </w:rPr>
        <w:t xml:space="preserve">By the enemy </w:t>
      </w:r>
      <w:r>
        <w:rPr>
          <w:rFonts w:ascii="Times New Roman" w:hAnsi="Times New Roman"/>
          <w:sz w:val="28"/>
        </w:rPr>
        <w:t>– attacking us with condemnation that effect our…</w:t>
      </w:r>
    </w:p>
    <w:p w14:paraId="002F3B0C" w14:textId="76DD1F6C" w:rsidR="00A03F8C" w:rsidRDefault="00A03F8C" w:rsidP="00A03F8C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Thoughts / feelings / emotions </w:t>
      </w:r>
    </w:p>
    <w:p w14:paraId="7B4C65CC" w14:textId="27C38148" w:rsidR="00A03F8C" w:rsidRDefault="00A03F8C" w:rsidP="00A03F8C">
      <w:pPr>
        <w:pStyle w:val="ListParagraph"/>
        <w:numPr>
          <w:ilvl w:val="1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Even disguising himself as an angel of light to deceive! </w:t>
      </w:r>
    </w:p>
    <w:p w14:paraId="40CA1E8E" w14:textId="5912466A" w:rsidR="00A03F8C" w:rsidRDefault="00A03F8C" w:rsidP="00A03F8C">
      <w:pPr>
        <w:pStyle w:val="ListParagraph"/>
        <w:numPr>
          <w:ilvl w:val="2"/>
          <w:numId w:val="11"/>
        </w:numPr>
        <w:rPr>
          <w:rFonts w:ascii="Times New Roman" w:hAnsi="Times New Roman"/>
          <w:color w:val="0432FF"/>
          <w:sz w:val="28"/>
        </w:rPr>
      </w:pPr>
      <w:r w:rsidRPr="00A03F8C">
        <w:rPr>
          <w:rFonts w:ascii="Times New Roman" w:hAnsi="Times New Roman"/>
          <w:color w:val="0432FF"/>
          <w:sz w:val="28"/>
        </w:rPr>
        <w:t>(2 Cor. 11:14)</w:t>
      </w:r>
    </w:p>
    <w:p w14:paraId="4FEEAB19" w14:textId="77777777" w:rsidR="00317E9F" w:rsidRDefault="00317E9F" w:rsidP="00317E9F">
      <w:pPr>
        <w:rPr>
          <w:rFonts w:ascii="Times New Roman" w:hAnsi="Times New Roman"/>
          <w:color w:val="0432FF"/>
          <w:sz w:val="28"/>
        </w:rPr>
      </w:pPr>
    </w:p>
    <w:p w14:paraId="65DF0FAB" w14:textId="2DCE1C26" w:rsidR="00317E9F" w:rsidRPr="00044815" w:rsidRDefault="00317E9F" w:rsidP="00317E9F">
      <w:pPr>
        <w:rPr>
          <w:rFonts w:ascii="Times New Roman" w:hAnsi="Times New Roman"/>
          <w:color w:val="000000" w:themeColor="text1"/>
          <w:sz w:val="28"/>
        </w:rPr>
      </w:pPr>
      <w:r w:rsidRPr="00044815">
        <w:rPr>
          <w:rFonts w:ascii="Times New Roman" w:hAnsi="Times New Roman"/>
          <w:color w:val="000000" w:themeColor="text1"/>
          <w:sz w:val="28"/>
        </w:rPr>
        <w:t>OFTEN TIMES…</w:t>
      </w:r>
    </w:p>
    <w:p w14:paraId="32E51614" w14:textId="3D7839AD" w:rsidR="00317E9F" w:rsidRPr="00044815" w:rsidRDefault="00317E9F" w:rsidP="00317E9F">
      <w:pPr>
        <w:rPr>
          <w:rFonts w:ascii="Times New Roman" w:hAnsi="Times New Roman"/>
          <w:color w:val="000000" w:themeColor="text1"/>
          <w:sz w:val="28"/>
        </w:rPr>
      </w:pPr>
      <w:r w:rsidRPr="00044815">
        <w:rPr>
          <w:rFonts w:ascii="Times New Roman" w:hAnsi="Times New Roman"/>
          <w:color w:val="000000" w:themeColor="text1"/>
          <w:sz w:val="28"/>
        </w:rPr>
        <w:tab/>
        <w:t xml:space="preserve">- This </w:t>
      </w:r>
      <w:r w:rsidR="00044815" w:rsidRPr="00044815">
        <w:rPr>
          <w:rFonts w:ascii="Times New Roman" w:hAnsi="Times New Roman"/>
          <w:color w:val="000000" w:themeColor="text1"/>
          <w:sz w:val="28"/>
        </w:rPr>
        <w:t>takes the joy out of our relationship with Christ…</w:t>
      </w:r>
    </w:p>
    <w:p w14:paraId="4509CCE5" w14:textId="4BD06AFE" w:rsidR="00044815" w:rsidRPr="00044815" w:rsidRDefault="00044815" w:rsidP="00044815">
      <w:pPr>
        <w:pStyle w:val="ListParagraph"/>
        <w:numPr>
          <w:ilvl w:val="0"/>
          <w:numId w:val="11"/>
        </w:numPr>
        <w:rPr>
          <w:rFonts w:ascii="Times New Roman" w:hAnsi="Times New Roman"/>
          <w:color w:val="000000" w:themeColor="text1"/>
          <w:sz w:val="28"/>
        </w:rPr>
      </w:pPr>
      <w:r w:rsidRPr="00044815">
        <w:rPr>
          <w:rFonts w:ascii="Times New Roman" w:hAnsi="Times New Roman"/>
          <w:color w:val="000000" w:themeColor="text1"/>
          <w:sz w:val="28"/>
        </w:rPr>
        <w:t>Making us pull away from Him instead of coming close.</w:t>
      </w:r>
    </w:p>
    <w:p w14:paraId="0C3C38F9" w14:textId="77777777" w:rsidR="00A725E0" w:rsidRDefault="00A725E0" w:rsidP="00997AF8">
      <w:pPr>
        <w:rPr>
          <w:rFonts w:ascii="Times New Roman" w:hAnsi="Times New Roman"/>
          <w:sz w:val="28"/>
        </w:rPr>
      </w:pPr>
    </w:p>
    <w:p w14:paraId="0EF9A158" w14:textId="48143AC7" w:rsidR="00BF3734" w:rsidRDefault="00BF3734" w:rsidP="00997AF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THIS IS WHY IT’S SO IMPORTANT…</w:t>
      </w:r>
    </w:p>
    <w:p w14:paraId="1BD96F82" w14:textId="6AD3ABD3" w:rsidR="00BF3734" w:rsidRDefault="00BF3734" w:rsidP="00997AF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 To ground ourselves in God’s word…</w:t>
      </w:r>
    </w:p>
    <w:p w14:paraId="5092B6FB" w14:textId="5E7EAAF2" w:rsidR="00BF3734" w:rsidRDefault="00BF3734" w:rsidP="00BF3734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And relate to Him in prayer consistently. </w:t>
      </w:r>
    </w:p>
    <w:p w14:paraId="55B42DB3" w14:textId="33E6144C" w:rsidR="00BF3734" w:rsidRPr="00BF3734" w:rsidRDefault="00BF3734" w:rsidP="00BF3734">
      <w:pPr>
        <w:pStyle w:val="ListParagraph"/>
        <w:numPr>
          <w:ilvl w:val="1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To keep </w:t>
      </w:r>
      <w:r w:rsidRPr="001725C3">
        <w:rPr>
          <w:rFonts w:ascii="Times New Roman" w:hAnsi="Times New Roman"/>
          <w:i/>
          <w:iCs/>
          <w:color w:val="0432FF"/>
          <w:sz w:val="28"/>
        </w:rPr>
        <w:t>“A Clear Picture”</w:t>
      </w:r>
    </w:p>
    <w:p w14:paraId="7810E736" w14:textId="77777777" w:rsidR="00BF3734" w:rsidRPr="00CB3334" w:rsidRDefault="00BF3734" w:rsidP="00997AF8">
      <w:pPr>
        <w:rPr>
          <w:rFonts w:ascii="Times New Roman" w:hAnsi="Times New Roman"/>
          <w:sz w:val="28"/>
        </w:rPr>
      </w:pPr>
    </w:p>
    <w:p w14:paraId="4CFD187B" w14:textId="77777777" w:rsidR="00463CEF" w:rsidRPr="00CB3334" w:rsidRDefault="00463CEF" w:rsidP="00997AF8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CB3334">
        <w:rPr>
          <w:rFonts w:ascii="Times New Roman" w:hAnsi="Times New Roman"/>
          <w:b/>
          <w:i/>
          <w:color w:val="FF0000"/>
          <w:sz w:val="28"/>
          <w:u w:val="single"/>
        </w:rPr>
        <w:t>~ STUDY ~</w:t>
      </w:r>
      <w:r w:rsidRPr="00CB33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A112A8" w14:textId="77777777" w:rsidR="00463CEF" w:rsidRPr="00CB3334" w:rsidRDefault="00463CEF" w:rsidP="00997AF8">
      <w:pPr>
        <w:rPr>
          <w:rFonts w:ascii="Times New Roman" w:hAnsi="Times New Roman"/>
          <w:sz w:val="28"/>
        </w:rPr>
      </w:pPr>
    </w:p>
    <w:p w14:paraId="5255870E" w14:textId="7FF94ABC" w:rsidR="004C40D9" w:rsidRPr="00CB3334" w:rsidRDefault="00A03F8C" w:rsidP="004C40D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HERE’S A FEW THINGS WE CAN LEAR</w:t>
      </w:r>
      <w:r w:rsidR="00D35354">
        <w:rPr>
          <w:rFonts w:ascii="Times New Roman" w:hAnsi="Times New Roman"/>
          <w:sz w:val="28"/>
        </w:rPr>
        <w:t>N</w:t>
      </w:r>
      <w:r>
        <w:rPr>
          <w:rFonts w:ascii="Times New Roman" w:hAnsi="Times New Roman"/>
          <w:sz w:val="28"/>
        </w:rPr>
        <w:t xml:space="preserve"> TODAY…</w:t>
      </w:r>
    </w:p>
    <w:p w14:paraId="362AFDA0" w14:textId="77777777" w:rsidR="00CB3334" w:rsidRPr="00CB3334" w:rsidRDefault="00CB3334" w:rsidP="004C40D9">
      <w:pPr>
        <w:rPr>
          <w:rFonts w:ascii="Times New Roman" w:hAnsi="Times New Roman"/>
          <w:sz w:val="28"/>
        </w:rPr>
      </w:pPr>
    </w:p>
    <w:p w14:paraId="2A50BF4A" w14:textId="77777777" w:rsidR="00CB3334" w:rsidRPr="00CB3334" w:rsidRDefault="00CB3334" w:rsidP="004C40D9">
      <w:pPr>
        <w:rPr>
          <w:rFonts w:ascii="Times New Roman" w:hAnsi="Times New Roman"/>
          <w:sz w:val="28"/>
        </w:rPr>
      </w:pPr>
    </w:p>
    <w:p w14:paraId="76C73D64" w14:textId="503D0F11" w:rsidR="0056680E" w:rsidRPr="00CB3334" w:rsidRDefault="0056680E" w:rsidP="0056680E">
      <w:pPr>
        <w:rPr>
          <w:rFonts w:ascii="Times New Roman" w:hAnsi="Times New Roman"/>
          <w:b/>
          <w:bCs/>
          <w:color w:val="FF0000"/>
          <w:sz w:val="28"/>
          <w:u w:val="single"/>
        </w:rPr>
      </w:pPr>
      <w:r w:rsidRPr="009B7A4D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~ IDEA # 1 – “</w:t>
      </w:r>
      <w:r w:rsidR="00D35354" w:rsidRPr="009B7A4D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God</w:t>
      </w:r>
      <w:r w:rsidR="005C30B7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’s Benefits</w:t>
      </w:r>
      <w:r w:rsidRPr="009B7A4D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” (</w:t>
      </w:r>
      <w:r w:rsidR="00D35354" w:rsidRPr="009B7A4D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vv</w:t>
      </w:r>
      <w:r w:rsidR="00CB3334" w:rsidRPr="009B7A4D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 xml:space="preserve">. </w:t>
      </w:r>
      <w:r w:rsidR="00D35354" w:rsidRPr="009B7A4D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1-5</w:t>
      </w:r>
      <w:r w:rsidRPr="009B7A4D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)</w:t>
      </w:r>
      <w:r w:rsidR="00D35354" w:rsidRPr="009B7A4D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 xml:space="preserve"> </w:t>
      </w:r>
      <w:r w:rsidRPr="009B7A4D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~</w:t>
      </w:r>
    </w:p>
    <w:p w14:paraId="548B186B" w14:textId="77777777" w:rsidR="004C40D9" w:rsidRDefault="004C40D9" w:rsidP="004C40D9">
      <w:pPr>
        <w:rPr>
          <w:rFonts w:ascii="Times New Roman" w:hAnsi="Times New Roman"/>
          <w:sz w:val="28"/>
        </w:rPr>
      </w:pPr>
    </w:p>
    <w:p w14:paraId="6168FAB4" w14:textId="579FFC2E" w:rsidR="002F58D2" w:rsidRPr="00D71186" w:rsidRDefault="002F58D2" w:rsidP="004C40D9">
      <w:pPr>
        <w:rPr>
          <w:rFonts w:ascii="Times New Roman" w:hAnsi="Times New Roman"/>
          <w:color w:val="0432FF"/>
          <w:sz w:val="28"/>
        </w:rPr>
      </w:pPr>
      <w:r w:rsidRPr="008E7233">
        <w:rPr>
          <w:rFonts w:ascii="Times New Roman" w:hAnsi="Times New Roman"/>
          <w:color w:val="0432FF"/>
          <w:sz w:val="28"/>
        </w:rPr>
        <w:t>(vv</w:t>
      </w:r>
      <w:r w:rsidR="008E7233">
        <w:rPr>
          <w:rFonts w:ascii="Times New Roman" w:hAnsi="Times New Roman"/>
          <w:color w:val="0432FF"/>
          <w:sz w:val="28"/>
        </w:rPr>
        <w:t>.</w:t>
      </w:r>
      <w:r w:rsidRPr="008E7233">
        <w:rPr>
          <w:rFonts w:ascii="Times New Roman" w:hAnsi="Times New Roman"/>
          <w:color w:val="0432FF"/>
          <w:sz w:val="28"/>
        </w:rPr>
        <w:t xml:space="preserve"> 1-5) </w:t>
      </w:r>
    </w:p>
    <w:p w14:paraId="6938BC6A" w14:textId="16CAD1AC" w:rsidR="002F58D2" w:rsidRDefault="002F58D2" w:rsidP="004C40D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DAVID INVOKES PRAISE WITHIN HIMSELF…</w:t>
      </w:r>
    </w:p>
    <w:p w14:paraId="7CA15963" w14:textId="77777777" w:rsidR="008C0FA9" w:rsidRDefault="002F58D2" w:rsidP="002F58D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- Because of God’s sustenance in his life. </w:t>
      </w:r>
    </w:p>
    <w:p w14:paraId="1EBDAABB" w14:textId="77777777" w:rsidR="00FB162B" w:rsidRDefault="00FB162B" w:rsidP="002F58D2">
      <w:pPr>
        <w:rPr>
          <w:rFonts w:ascii="Times New Roman" w:hAnsi="Times New Roman"/>
          <w:sz w:val="28"/>
        </w:rPr>
      </w:pPr>
    </w:p>
    <w:p w14:paraId="61F1DF66" w14:textId="62EBC266" w:rsidR="002F58D2" w:rsidRPr="008C0FA9" w:rsidRDefault="002F58D2" w:rsidP="008C0FA9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</w:rPr>
      </w:pPr>
      <w:r w:rsidRPr="008C0FA9">
        <w:rPr>
          <w:rFonts w:ascii="Times New Roman" w:hAnsi="Times New Roman"/>
          <w:sz w:val="28"/>
        </w:rPr>
        <w:t xml:space="preserve">He responds with praise </w:t>
      </w:r>
      <w:r w:rsidR="00FB162B">
        <w:rPr>
          <w:rFonts w:ascii="Times New Roman" w:hAnsi="Times New Roman"/>
          <w:sz w:val="28"/>
        </w:rPr>
        <w:t>from</w:t>
      </w:r>
      <w:r w:rsidRPr="008C0FA9">
        <w:rPr>
          <w:rFonts w:ascii="Times New Roman" w:hAnsi="Times New Roman"/>
          <w:sz w:val="28"/>
        </w:rPr>
        <w:t xml:space="preserve"> all that he is…</w:t>
      </w:r>
    </w:p>
    <w:p w14:paraId="61F9A294" w14:textId="183CBD8D" w:rsidR="002F58D2" w:rsidRDefault="002F58D2" w:rsidP="008C0FA9">
      <w:pPr>
        <w:pStyle w:val="ListParagraph"/>
        <w:numPr>
          <w:ilvl w:val="1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Because God has </w:t>
      </w:r>
      <w:r w:rsidR="005C4DBF">
        <w:rPr>
          <w:rFonts w:ascii="Times New Roman" w:hAnsi="Times New Roman"/>
          <w:sz w:val="28"/>
        </w:rPr>
        <w:t>affected</w:t>
      </w:r>
      <w:r>
        <w:rPr>
          <w:rFonts w:ascii="Times New Roman" w:hAnsi="Times New Roman"/>
          <w:sz w:val="28"/>
        </w:rPr>
        <w:t xml:space="preserve"> </w:t>
      </w:r>
      <w:r w:rsidRPr="00B95140">
        <w:rPr>
          <w:rFonts w:ascii="Times New Roman" w:hAnsi="Times New Roman"/>
          <w:sz w:val="28"/>
          <w:u w:val="single"/>
        </w:rPr>
        <w:t>every area</w:t>
      </w:r>
      <w:r>
        <w:rPr>
          <w:rFonts w:ascii="Times New Roman" w:hAnsi="Times New Roman"/>
          <w:sz w:val="28"/>
        </w:rPr>
        <w:t xml:space="preserve"> of His life!</w:t>
      </w:r>
    </w:p>
    <w:p w14:paraId="761B08C8" w14:textId="77777777" w:rsidR="008E7233" w:rsidRDefault="008E7233" w:rsidP="008E7233">
      <w:pPr>
        <w:rPr>
          <w:rFonts w:ascii="Times New Roman" w:hAnsi="Times New Roman"/>
          <w:sz w:val="28"/>
        </w:rPr>
      </w:pPr>
    </w:p>
    <w:p w14:paraId="032BCE32" w14:textId="0450E193" w:rsidR="00F539EF" w:rsidRPr="009B7A4D" w:rsidRDefault="00F539EF" w:rsidP="008E7233">
      <w:pPr>
        <w:rPr>
          <w:rFonts w:ascii="Times New Roman" w:hAnsi="Times New Roman"/>
          <w:sz w:val="28"/>
          <w:highlight w:val="yellow"/>
          <w:u w:val="single"/>
        </w:rPr>
      </w:pPr>
      <w:r w:rsidRPr="009B7A4D">
        <w:rPr>
          <w:rFonts w:ascii="Times New Roman" w:hAnsi="Times New Roman"/>
          <w:sz w:val="28"/>
          <w:highlight w:val="yellow"/>
          <w:u w:val="single"/>
        </w:rPr>
        <w:t>PERSONAL REFLECTIONS OF DAVID:</w:t>
      </w:r>
    </w:p>
    <w:p w14:paraId="4FF308FE" w14:textId="62881F35" w:rsidR="008E7233" w:rsidRPr="009B7A4D" w:rsidRDefault="008E7233" w:rsidP="008E7233">
      <w:pPr>
        <w:ind w:left="720"/>
        <w:rPr>
          <w:rFonts w:ascii="Times New Roman" w:hAnsi="Times New Roman"/>
          <w:sz w:val="28"/>
          <w:highlight w:val="yellow"/>
        </w:rPr>
      </w:pPr>
      <w:r w:rsidRPr="009B7A4D">
        <w:rPr>
          <w:rFonts w:ascii="Times New Roman" w:hAnsi="Times New Roman"/>
          <w:sz w:val="28"/>
          <w:highlight w:val="yellow"/>
        </w:rPr>
        <w:t>#1) Forgives – all my sin</w:t>
      </w:r>
    </w:p>
    <w:p w14:paraId="08D06EDD" w14:textId="2D62A881" w:rsidR="008E7233" w:rsidRPr="009B7A4D" w:rsidRDefault="008E7233" w:rsidP="008E7233">
      <w:pPr>
        <w:ind w:left="720"/>
        <w:rPr>
          <w:rFonts w:ascii="Times New Roman" w:hAnsi="Times New Roman"/>
          <w:sz w:val="28"/>
          <w:highlight w:val="yellow"/>
        </w:rPr>
      </w:pPr>
      <w:r w:rsidRPr="009B7A4D">
        <w:rPr>
          <w:rFonts w:ascii="Times New Roman" w:hAnsi="Times New Roman"/>
          <w:sz w:val="28"/>
          <w:highlight w:val="yellow"/>
        </w:rPr>
        <w:t>#2) Heals – all my disease (side note)</w:t>
      </w:r>
    </w:p>
    <w:p w14:paraId="08CF1B3F" w14:textId="46BB151F" w:rsidR="008E7233" w:rsidRPr="009B7A4D" w:rsidRDefault="008E7233" w:rsidP="008E7233">
      <w:pPr>
        <w:ind w:left="720"/>
        <w:rPr>
          <w:rFonts w:ascii="Times New Roman" w:hAnsi="Times New Roman"/>
          <w:sz w:val="28"/>
          <w:highlight w:val="yellow"/>
        </w:rPr>
      </w:pPr>
      <w:r w:rsidRPr="009B7A4D">
        <w:rPr>
          <w:rFonts w:ascii="Times New Roman" w:hAnsi="Times New Roman"/>
          <w:sz w:val="28"/>
          <w:highlight w:val="yellow"/>
        </w:rPr>
        <w:t>#3) Redeems – me from death</w:t>
      </w:r>
    </w:p>
    <w:p w14:paraId="5D2B85C9" w14:textId="7D22BB51" w:rsidR="008E7233" w:rsidRDefault="008E7233" w:rsidP="008E7233">
      <w:pPr>
        <w:ind w:left="720"/>
        <w:rPr>
          <w:rFonts w:ascii="Times New Roman" w:hAnsi="Times New Roman"/>
          <w:sz w:val="28"/>
        </w:rPr>
      </w:pPr>
      <w:r w:rsidRPr="009B7A4D">
        <w:rPr>
          <w:rFonts w:ascii="Times New Roman" w:hAnsi="Times New Roman"/>
          <w:sz w:val="28"/>
          <w:highlight w:val="yellow"/>
        </w:rPr>
        <w:t>#4) Crowns (encircles) – Me with love &amp; tender mercies</w:t>
      </w:r>
    </w:p>
    <w:p w14:paraId="169EA9BE" w14:textId="70CFA66F" w:rsidR="008E7233" w:rsidRDefault="008E7233" w:rsidP="008E7233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Love centered in the will – commitment (unchanging)</w:t>
      </w:r>
    </w:p>
    <w:p w14:paraId="114A072D" w14:textId="115F51FE" w:rsidR="008E7233" w:rsidRPr="008E7233" w:rsidRDefault="008E7233" w:rsidP="008E7233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Love centered in the heart – emotional</w:t>
      </w:r>
    </w:p>
    <w:p w14:paraId="77349AB5" w14:textId="77777777" w:rsidR="00F84943" w:rsidRPr="00CB3334" w:rsidRDefault="00F84943" w:rsidP="00AE3F7F">
      <w:pPr>
        <w:rPr>
          <w:rFonts w:ascii="Times New Roman" w:hAnsi="Times New Roman"/>
          <w:sz w:val="28"/>
        </w:rPr>
      </w:pPr>
    </w:p>
    <w:p w14:paraId="1BEFA0E3" w14:textId="51F7501C" w:rsidR="001E33DE" w:rsidRDefault="00D35354" w:rsidP="00AE3F7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THE IDEA DAVID IS UNDERSCORING…</w:t>
      </w:r>
    </w:p>
    <w:p w14:paraId="1C2CEF45" w14:textId="132EC1E4" w:rsidR="00D35354" w:rsidRDefault="00D35354" w:rsidP="00AE3F7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- </w:t>
      </w:r>
      <w:r w:rsidR="00E907D0">
        <w:rPr>
          <w:rFonts w:ascii="Times New Roman" w:hAnsi="Times New Roman"/>
          <w:sz w:val="28"/>
        </w:rPr>
        <w:t>Focuses on God satisfying all the needs</w:t>
      </w:r>
      <w:r w:rsidR="00DF439F">
        <w:rPr>
          <w:rFonts w:ascii="Times New Roman" w:hAnsi="Times New Roman"/>
          <w:sz w:val="28"/>
        </w:rPr>
        <w:t xml:space="preserve"> David has</w:t>
      </w:r>
      <w:r w:rsidR="00E907D0">
        <w:rPr>
          <w:rFonts w:ascii="Times New Roman" w:hAnsi="Times New Roman"/>
          <w:sz w:val="28"/>
        </w:rPr>
        <w:t>…</w:t>
      </w:r>
    </w:p>
    <w:p w14:paraId="6A6484EB" w14:textId="01F31D93" w:rsidR="00E907D0" w:rsidRDefault="00DF439F" w:rsidP="00E907D0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Which lead him to praise God!</w:t>
      </w:r>
    </w:p>
    <w:p w14:paraId="471A303F" w14:textId="77777777" w:rsidR="00DF439F" w:rsidRDefault="00DF439F" w:rsidP="00DF439F">
      <w:pPr>
        <w:rPr>
          <w:rFonts w:ascii="Times New Roman" w:hAnsi="Times New Roman"/>
          <w:sz w:val="28"/>
        </w:rPr>
      </w:pPr>
    </w:p>
    <w:p w14:paraId="25D1485C" w14:textId="11F0D1DC" w:rsidR="00DF439F" w:rsidRPr="008E7233" w:rsidRDefault="00DF439F" w:rsidP="00DF439F">
      <w:pPr>
        <w:rPr>
          <w:rFonts w:ascii="Times New Roman" w:hAnsi="Times New Roman"/>
          <w:b/>
          <w:bCs/>
          <w:sz w:val="28"/>
          <w:u w:val="single"/>
        </w:rPr>
      </w:pPr>
      <w:r w:rsidRPr="008E7233">
        <w:rPr>
          <w:rFonts w:ascii="Times New Roman" w:hAnsi="Times New Roman"/>
          <w:b/>
          <w:bCs/>
          <w:sz w:val="28"/>
          <w:u w:val="single"/>
        </w:rPr>
        <w:t>THE APPLICATION FOR US…</w:t>
      </w:r>
    </w:p>
    <w:p w14:paraId="1250C8E7" w14:textId="5F5246C2" w:rsidR="00DF439F" w:rsidRDefault="00DF439F" w:rsidP="00DF439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 Comes down to gaining a clear picture of God…</w:t>
      </w:r>
    </w:p>
    <w:p w14:paraId="048845BC" w14:textId="10F2D652" w:rsidR="00DF439F" w:rsidRDefault="00DF439F" w:rsidP="00DF439F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How he responds to our needs.</w:t>
      </w:r>
    </w:p>
    <w:p w14:paraId="2886D50C" w14:textId="77777777" w:rsidR="002F58D2" w:rsidRDefault="002F58D2" w:rsidP="002F58D2">
      <w:pPr>
        <w:rPr>
          <w:rFonts w:ascii="Times New Roman" w:hAnsi="Times New Roman"/>
          <w:sz w:val="28"/>
        </w:rPr>
      </w:pPr>
    </w:p>
    <w:p w14:paraId="715703AB" w14:textId="5566772F" w:rsidR="002F58D2" w:rsidRDefault="002F58D2" w:rsidP="002F58D2">
      <w:pPr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8E7233">
        <w:rPr>
          <w:rFonts w:ascii="Times New Roman" w:hAnsi="Times New Roman"/>
          <w:sz w:val="28"/>
          <w:u w:val="single"/>
        </w:rPr>
        <w:t>We are blessed</w:t>
      </w:r>
      <w:r>
        <w:rPr>
          <w:rFonts w:ascii="Times New Roman" w:hAnsi="Times New Roman"/>
          <w:sz w:val="28"/>
        </w:rPr>
        <w:t xml:space="preserve"> when God reviews our needs &amp; responds to them…</w:t>
      </w:r>
    </w:p>
    <w:p w14:paraId="629899C8" w14:textId="53311CB8" w:rsidR="002F58D2" w:rsidRDefault="002F58D2" w:rsidP="002F58D2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</w:rPr>
      </w:pPr>
      <w:r w:rsidRPr="008E7233">
        <w:rPr>
          <w:rFonts w:ascii="Times New Roman" w:hAnsi="Times New Roman"/>
          <w:sz w:val="28"/>
          <w:u w:val="single"/>
        </w:rPr>
        <w:t>God is blessed</w:t>
      </w:r>
      <w:r>
        <w:rPr>
          <w:rFonts w:ascii="Times New Roman" w:hAnsi="Times New Roman"/>
          <w:sz w:val="28"/>
        </w:rPr>
        <w:t xml:space="preserve"> when we review His excellencies…</w:t>
      </w:r>
    </w:p>
    <w:p w14:paraId="7304A19E" w14:textId="2CE45D30" w:rsidR="002F58D2" w:rsidRDefault="002F58D2" w:rsidP="002F58D2">
      <w:pPr>
        <w:pStyle w:val="ListParagraph"/>
        <w:numPr>
          <w:ilvl w:val="1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And respond to them. </w:t>
      </w:r>
    </w:p>
    <w:p w14:paraId="2539C201" w14:textId="77777777" w:rsidR="002F58D2" w:rsidRDefault="002F58D2" w:rsidP="002F58D2">
      <w:pPr>
        <w:rPr>
          <w:rFonts w:ascii="Times New Roman" w:hAnsi="Times New Roman"/>
          <w:sz w:val="28"/>
        </w:rPr>
      </w:pPr>
    </w:p>
    <w:p w14:paraId="3BD12335" w14:textId="4BB9D68A" w:rsidR="002F58D2" w:rsidRDefault="002F58D2" w:rsidP="002F58D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THE PROBLEM COMES…</w:t>
      </w:r>
    </w:p>
    <w:p w14:paraId="440EBF15" w14:textId="360D6079" w:rsidR="002F58D2" w:rsidRDefault="002F58D2" w:rsidP="002F58D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- When we don’t receive the </w:t>
      </w:r>
      <w:proofErr w:type="gramStart"/>
      <w:r>
        <w:rPr>
          <w:rFonts w:ascii="Times New Roman" w:hAnsi="Times New Roman"/>
          <w:sz w:val="28"/>
        </w:rPr>
        <w:t>response</w:t>
      </w:r>
      <w:proofErr w:type="gramEnd"/>
      <w:r>
        <w:rPr>
          <w:rFonts w:ascii="Times New Roman" w:hAnsi="Times New Roman"/>
          <w:sz w:val="28"/>
        </w:rPr>
        <w:t xml:space="preserve"> we’re hoping for… </w:t>
      </w:r>
    </w:p>
    <w:p w14:paraId="0B819D8B" w14:textId="529CD6A6" w:rsidR="002F58D2" w:rsidRDefault="002F58D2" w:rsidP="002F58D2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Then we question God’s character!</w:t>
      </w:r>
    </w:p>
    <w:p w14:paraId="0475EA17" w14:textId="73F604B2" w:rsidR="0081261C" w:rsidRPr="009B7A4D" w:rsidRDefault="002F58D2" w:rsidP="00F539EF">
      <w:pPr>
        <w:pStyle w:val="ListParagraph"/>
        <w:numPr>
          <w:ilvl w:val="1"/>
          <w:numId w:val="11"/>
        </w:numPr>
        <w:rPr>
          <w:rFonts w:ascii="Times New Roman" w:hAnsi="Times New Roman"/>
          <w:color w:val="0432FF"/>
          <w:sz w:val="28"/>
          <w:highlight w:val="yellow"/>
        </w:rPr>
      </w:pPr>
      <w:r w:rsidRPr="009B7A4D">
        <w:rPr>
          <w:rFonts w:ascii="Times New Roman" w:hAnsi="Times New Roman"/>
          <w:color w:val="0432FF"/>
          <w:sz w:val="28"/>
          <w:highlight w:val="yellow"/>
        </w:rPr>
        <w:t>(Matthew 7:7-11) NLT</w:t>
      </w:r>
    </w:p>
    <w:p w14:paraId="1793FC23" w14:textId="77777777" w:rsidR="0081261C" w:rsidRPr="00CB3334" w:rsidRDefault="0081261C" w:rsidP="00A33BCB">
      <w:pPr>
        <w:outlineLvl w:val="0"/>
        <w:rPr>
          <w:rFonts w:ascii="Times New Roman" w:hAnsi="Times New Roman"/>
          <w:color w:val="0432FF"/>
          <w:sz w:val="28"/>
        </w:rPr>
      </w:pPr>
    </w:p>
    <w:p w14:paraId="2621817D" w14:textId="6110E978" w:rsidR="00583251" w:rsidRPr="00CB3334" w:rsidRDefault="00B47DF2" w:rsidP="00583251">
      <w:pPr>
        <w:outlineLvl w:val="0"/>
        <w:rPr>
          <w:rFonts w:ascii="Times New Roman" w:hAnsi="Times New Roman"/>
          <w:b/>
          <w:bCs/>
          <w:color w:val="FF0000"/>
          <w:sz w:val="28"/>
          <w:u w:val="single"/>
        </w:rPr>
      </w:pPr>
      <w:r w:rsidRPr="002745D8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~ IDEA #2 – “</w:t>
      </w:r>
      <w:r w:rsidR="00E42FCD" w:rsidRPr="002745D8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God’s Loving Nature</w:t>
      </w:r>
      <w:r w:rsidR="00101CAF" w:rsidRPr="002745D8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”</w:t>
      </w:r>
      <w:r w:rsidRPr="002745D8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 xml:space="preserve"> (</w:t>
      </w:r>
      <w:r w:rsidR="00E42FCD" w:rsidRPr="002745D8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vv. 6-18</w:t>
      </w:r>
      <w:r w:rsidR="00420228" w:rsidRPr="002745D8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)</w:t>
      </w:r>
      <w:r w:rsidR="00E42FCD" w:rsidRPr="002745D8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 xml:space="preserve"> </w:t>
      </w:r>
      <w:r w:rsidR="00420228" w:rsidRPr="002745D8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~</w:t>
      </w:r>
    </w:p>
    <w:p w14:paraId="47E88822" w14:textId="77777777" w:rsidR="00454B50" w:rsidRDefault="00454B50" w:rsidP="00D2466F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4DBE34AB" w14:textId="229DB271" w:rsidR="00213791" w:rsidRPr="00682A95" w:rsidRDefault="00213791" w:rsidP="00D2466F">
      <w:pPr>
        <w:outlineLvl w:val="0"/>
        <w:rPr>
          <w:rFonts w:ascii="Times New Roman" w:hAnsi="Times New Roman"/>
          <w:color w:val="0432FF"/>
          <w:sz w:val="28"/>
        </w:rPr>
      </w:pPr>
      <w:r w:rsidRPr="00682A95">
        <w:rPr>
          <w:rFonts w:ascii="Times New Roman" w:hAnsi="Times New Roman"/>
          <w:color w:val="0432FF"/>
          <w:sz w:val="28"/>
        </w:rPr>
        <w:lastRenderedPageBreak/>
        <w:t xml:space="preserve">(v. </w:t>
      </w:r>
      <w:r w:rsidR="00682A95" w:rsidRPr="00682A95">
        <w:rPr>
          <w:rFonts w:ascii="Times New Roman" w:hAnsi="Times New Roman"/>
          <w:color w:val="0432FF"/>
          <w:sz w:val="28"/>
        </w:rPr>
        <w:t>6-7)</w:t>
      </w:r>
    </w:p>
    <w:p w14:paraId="4D225074" w14:textId="70257741" w:rsidR="00454B50" w:rsidRDefault="00C9722A" w:rsidP="00D2466F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THIS NEXT SECTION TRANSITIONS</w:t>
      </w:r>
      <w:r w:rsidR="006C4214">
        <w:rPr>
          <w:rFonts w:ascii="Times New Roman" w:hAnsi="Times New Roman"/>
          <w:color w:val="000000" w:themeColor="text1"/>
          <w:sz w:val="28"/>
        </w:rPr>
        <w:t>…</w:t>
      </w:r>
    </w:p>
    <w:p w14:paraId="4F7D95CC" w14:textId="7F6F8B74" w:rsidR="006C4214" w:rsidRDefault="006C4214" w:rsidP="00D2466F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 xml:space="preserve">- To focus on </w:t>
      </w:r>
      <w:r w:rsidR="00B63387">
        <w:rPr>
          <w:rFonts w:ascii="Times New Roman" w:hAnsi="Times New Roman"/>
          <w:color w:val="000000" w:themeColor="text1"/>
          <w:sz w:val="28"/>
        </w:rPr>
        <w:t>God’s</w:t>
      </w:r>
      <w:r>
        <w:rPr>
          <w:rFonts w:ascii="Times New Roman" w:hAnsi="Times New Roman"/>
          <w:color w:val="000000" w:themeColor="text1"/>
          <w:sz w:val="28"/>
        </w:rPr>
        <w:t xml:space="preserve"> character</w:t>
      </w:r>
      <w:r w:rsidR="00B63387">
        <w:rPr>
          <w:rFonts w:ascii="Times New Roman" w:hAnsi="Times New Roman"/>
          <w:color w:val="000000" w:themeColor="text1"/>
          <w:sz w:val="28"/>
        </w:rPr>
        <w:t>…</w:t>
      </w:r>
    </w:p>
    <w:p w14:paraId="11988489" w14:textId="4EC5F177" w:rsidR="00B63387" w:rsidRDefault="00B63387" w:rsidP="00B63387">
      <w:pPr>
        <w:pStyle w:val="ListParagraph"/>
        <w:numPr>
          <w:ilvl w:val="0"/>
          <w:numId w:val="11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Which is love &amp; compassion. </w:t>
      </w:r>
    </w:p>
    <w:p w14:paraId="72F9C8C4" w14:textId="77777777" w:rsidR="00CE11A1" w:rsidRDefault="00CE11A1" w:rsidP="00CE11A1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1D629BBA" w14:textId="0227159B" w:rsidR="00F3430B" w:rsidRDefault="00F3430B" w:rsidP="00CE11A1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HERE IS </w:t>
      </w:r>
      <w:r w:rsidR="00730BE7">
        <w:rPr>
          <w:rFonts w:ascii="Times New Roman" w:hAnsi="Times New Roman"/>
          <w:color w:val="000000" w:themeColor="text1"/>
          <w:sz w:val="28"/>
        </w:rPr>
        <w:t>THE PINNACLE OF THE PSALM…</w:t>
      </w:r>
    </w:p>
    <w:p w14:paraId="7F91497B" w14:textId="013572BE" w:rsidR="00730BE7" w:rsidRDefault="00730BE7" w:rsidP="00CE11A1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 xml:space="preserve">- Creating emphasis on what is said. </w:t>
      </w:r>
    </w:p>
    <w:p w14:paraId="176FAE96" w14:textId="3D6293D4" w:rsidR="00876D7A" w:rsidRDefault="00876D7A" w:rsidP="00CE11A1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54322F8C" w14:textId="00FCEDD3" w:rsidR="00817F2E" w:rsidRPr="00817F2E" w:rsidRDefault="005D39B7" w:rsidP="00F021C1">
      <w:pPr>
        <w:pStyle w:val="ListParagraph"/>
        <w:numPr>
          <w:ilvl w:val="0"/>
          <w:numId w:val="11"/>
        </w:numPr>
        <w:outlineLvl w:val="0"/>
        <w:rPr>
          <w:rFonts w:ascii="Times New Roman" w:hAnsi="Times New Roman"/>
          <w:color w:val="0432FF"/>
          <w:sz w:val="28"/>
        </w:rPr>
      </w:pPr>
      <w:r w:rsidRPr="002745D8">
        <w:rPr>
          <w:rFonts w:ascii="Times New Roman" w:hAnsi="Times New Roman"/>
          <w:color w:val="0432FF"/>
          <w:sz w:val="28"/>
        </w:rPr>
        <w:t>(vv</w:t>
      </w:r>
      <w:r w:rsidR="00817F2E" w:rsidRPr="002745D8">
        <w:rPr>
          <w:rFonts w:ascii="Times New Roman" w:hAnsi="Times New Roman"/>
          <w:color w:val="0432FF"/>
          <w:sz w:val="28"/>
        </w:rPr>
        <w:t>. 8-9)</w:t>
      </w:r>
      <w:r w:rsidR="00817F2E">
        <w:rPr>
          <w:rFonts w:ascii="Times New Roman" w:hAnsi="Times New Roman"/>
          <w:color w:val="000000" w:themeColor="text1"/>
          <w:sz w:val="28"/>
        </w:rPr>
        <w:t xml:space="preserve"> </w:t>
      </w:r>
      <w:r w:rsidR="008473BE">
        <w:rPr>
          <w:rFonts w:ascii="Times New Roman" w:hAnsi="Times New Roman"/>
          <w:color w:val="000000" w:themeColor="text1"/>
          <w:sz w:val="28"/>
        </w:rPr>
        <w:t>What He has revealed</w:t>
      </w:r>
      <w:r w:rsidR="00775666">
        <w:rPr>
          <w:rFonts w:ascii="Times New Roman" w:hAnsi="Times New Roman"/>
          <w:color w:val="000000" w:themeColor="text1"/>
          <w:sz w:val="28"/>
        </w:rPr>
        <w:t xml:space="preserve"> about Himself</w:t>
      </w:r>
    </w:p>
    <w:p w14:paraId="3B11212C" w14:textId="6BB9DBCD" w:rsidR="00876D7A" w:rsidRPr="002745D8" w:rsidRDefault="002177C0" w:rsidP="00775666">
      <w:pPr>
        <w:pStyle w:val="ListParagraph"/>
        <w:numPr>
          <w:ilvl w:val="2"/>
          <w:numId w:val="11"/>
        </w:numPr>
        <w:outlineLvl w:val="0"/>
        <w:rPr>
          <w:rFonts w:ascii="Times New Roman" w:hAnsi="Times New Roman"/>
          <w:color w:val="0432FF"/>
          <w:sz w:val="28"/>
          <w:highlight w:val="yellow"/>
        </w:rPr>
      </w:pPr>
      <w:r w:rsidRPr="002745D8">
        <w:rPr>
          <w:rFonts w:ascii="Times New Roman" w:hAnsi="Times New Roman"/>
          <w:color w:val="0432FF"/>
          <w:sz w:val="28"/>
          <w:highlight w:val="yellow"/>
        </w:rPr>
        <w:t>(Exodus 34:6) NLT</w:t>
      </w:r>
    </w:p>
    <w:p w14:paraId="049C7D1C" w14:textId="48DAFCAD" w:rsidR="006C4214" w:rsidRDefault="00817F2E" w:rsidP="00775666">
      <w:pPr>
        <w:pStyle w:val="ListParagraph"/>
        <w:numPr>
          <w:ilvl w:val="1"/>
          <w:numId w:val="11"/>
        </w:numPr>
        <w:outlineLvl w:val="0"/>
        <w:rPr>
          <w:rFonts w:ascii="Times New Roman" w:hAnsi="Times New Roman"/>
          <w:color w:val="000000" w:themeColor="text1"/>
          <w:sz w:val="28"/>
        </w:rPr>
      </w:pPr>
      <w:r w:rsidRPr="002745D8">
        <w:rPr>
          <w:rFonts w:ascii="Times New Roman" w:hAnsi="Times New Roman"/>
          <w:color w:val="0432FF"/>
          <w:sz w:val="28"/>
        </w:rPr>
        <w:t xml:space="preserve">(v. </w:t>
      </w:r>
      <w:r w:rsidR="0028354B" w:rsidRPr="002745D8">
        <w:rPr>
          <w:rFonts w:ascii="Times New Roman" w:hAnsi="Times New Roman"/>
          <w:color w:val="0432FF"/>
          <w:sz w:val="28"/>
        </w:rPr>
        <w:t>10)</w:t>
      </w:r>
      <w:r w:rsidR="0028354B">
        <w:rPr>
          <w:rFonts w:ascii="Times New Roman" w:hAnsi="Times New Roman"/>
          <w:color w:val="000000" w:themeColor="text1"/>
          <w:sz w:val="28"/>
        </w:rPr>
        <w:t xml:space="preserve"> How God </w:t>
      </w:r>
      <w:r w:rsidR="0028354B" w:rsidRPr="00134D66">
        <w:rPr>
          <w:rFonts w:ascii="Times New Roman" w:hAnsi="Times New Roman"/>
          <w:i/>
          <w:iCs/>
          <w:color w:val="000000" w:themeColor="text1"/>
          <w:sz w:val="28"/>
        </w:rPr>
        <w:t>does not</w:t>
      </w:r>
      <w:r w:rsidR="0028354B">
        <w:rPr>
          <w:rFonts w:ascii="Times New Roman" w:hAnsi="Times New Roman"/>
          <w:color w:val="000000" w:themeColor="text1"/>
          <w:sz w:val="28"/>
        </w:rPr>
        <w:t xml:space="preserve"> </w:t>
      </w:r>
      <w:r w:rsidR="004F22E2">
        <w:rPr>
          <w:rFonts w:ascii="Times New Roman" w:hAnsi="Times New Roman"/>
          <w:color w:val="000000" w:themeColor="text1"/>
          <w:sz w:val="28"/>
        </w:rPr>
        <w:t>respond</w:t>
      </w:r>
    </w:p>
    <w:p w14:paraId="38F06653" w14:textId="06553D17" w:rsidR="0028354B" w:rsidRDefault="00180126" w:rsidP="00775666">
      <w:pPr>
        <w:pStyle w:val="ListParagraph"/>
        <w:numPr>
          <w:ilvl w:val="1"/>
          <w:numId w:val="11"/>
        </w:numPr>
        <w:outlineLvl w:val="0"/>
        <w:rPr>
          <w:rFonts w:ascii="Times New Roman" w:hAnsi="Times New Roman"/>
          <w:color w:val="000000" w:themeColor="text1"/>
          <w:sz w:val="28"/>
        </w:rPr>
      </w:pPr>
      <w:r w:rsidRPr="002745D8">
        <w:rPr>
          <w:rFonts w:ascii="Times New Roman" w:hAnsi="Times New Roman"/>
          <w:color w:val="0432FF"/>
          <w:sz w:val="28"/>
        </w:rPr>
        <w:t>(vv. 11-</w:t>
      </w:r>
      <w:r w:rsidR="00FE2C64" w:rsidRPr="002745D8">
        <w:rPr>
          <w:rFonts w:ascii="Times New Roman" w:hAnsi="Times New Roman"/>
          <w:color w:val="0432FF"/>
          <w:sz w:val="28"/>
        </w:rPr>
        <w:t>13</w:t>
      </w:r>
      <w:r w:rsidRPr="002745D8">
        <w:rPr>
          <w:rFonts w:ascii="Times New Roman" w:hAnsi="Times New Roman"/>
          <w:color w:val="0432FF"/>
          <w:sz w:val="28"/>
        </w:rPr>
        <w:t>)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 w:rsidR="004F22E2">
        <w:rPr>
          <w:rFonts w:ascii="Times New Roman" w:hAnsi="Times New Roman"/>
          <w:color w:val="000000" w:themeColor="text1"/>
          <w:sz w:val="28"/>
        </w:rPr>
        <w:t xml:space="preserve">How God </w:t>
      </w:r>
      <w:r w:rsidR="004F22E2" w:rsidRPr="00134D66">
        <w:rPr>
          <w:rFonts w:ascii="Times New Roman" w:hAnsi="Times New Roman"/>
          <w:i/>
          <w:iCs/>
          <w:color w:val="000000" w:themeColor="text1"/>
          <w:sz w:val="28"/>
        </w:rPr>
        <w:t>does</w:t>
      </w:r>
      <w:r w:rsidR="004F22E2">
        <w:rPr>
          <w:rFonts w:ascii="Times New Roman" w:hAnsi="Times New Roman"/>
          <w:color w:val="000000" w:themeColor="text1"/>
          <w:sz w:val="28"/>
        </w:rPr>
        <w:t xml:space="preserve"> respond</w:t>
      </w:r>
    </w:p>
    <w:p w14:paraId="4498AFEE" w14:textId="76663959" w:rsidR="00047A9B" w:rsidRPr="00876D7A" w:rsidRDefault="00047A9B" w:rsidP="00876D7A">
      <w:pPr>
        <w:pStyle w:val="ListParagraph"/>
        <w:numPr>
          <w:ilvl w:val="0"/>
          <w:numId w:val="11"/>
        </w:numPr>
        <w:outlineLvl w:val="0"/>
        <w:rPr>
          <w:rFonts w:ascii="Times New Roman" w:hAnsi="Times New Roman"/>
          <w:color w:val="000000" w:themeColor="text1"/>
          <w:sz w:val="28"/>
        </w:rPr>
      </w:pPr>
      <w:r w:rsidRPr="002745D8">
        <w:rPr>
          <w:rFonts w:ascii="Times New Roman" w:hAnsi="Times New Roman"/>
          <w:color w:val="0432FF"/>
          <w:sz w:val="28"/>
        </w:rPr>
        <w:t>(v. 1</w:t>
      </w:r>
      <w:r w:rsidR="00775666" w:rsidRPr="002745D8">
        <w:rPr>
          <w:rFonts w:ascii="Times New Roman" w:hAnsi="Times New Roman"/>
          <w:color w:val="0432FF"/>
          <w:sz w:val="28"/>
        </w:rPr>
        <w:t>4-16</w:t>
      </w:r>
      <w:r w:rsidRPr="002745D8">
        <w:rPr>
          <w:rFonts w:ascii="Times New Roman" w:hAnsi="Times New Roman"/>
          <w:color w:val="0432FF"/>
          <w:sz w:val="28"/>
        </w:rPr>
        <w:t>)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 w:rsidR="00775666">
        <w:rPr>
          <w:rFonts w:ascii="Times New Roman" w:hAnsi="Times New Roman"/>
          <w:color w:val="000000" w:themeColor="text1"/>
          <w:sz w:val="28"/>
        </w:rPr>
        <w:t>What God knows about us</w:t>
      </w:r>
    </w:p>
    <w:p w14:paraId="6E8FA724" w14:textId="77777777" w:rsidR="00431015" w:rsidRPr="00431015" w:rsidRDefault="00431015" w:rsidP="00431015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57922DA3" w14:textId="39BA45C8" w:rsidR="001243A1" w:rsidRPr="00D71186" w:rsidRDefault="007E7CD6" w:rsidP="00D2466F">
      <w:pPr>
        <w:outlineLvl w:val="0"/>
        <w:rPr>
          <w:rFonts w:ascii="Times New Roman" w:hAnsi="Times New Roman"/>
          <w:color w:val="0432FF"/>
          <w:sz w:val="28"/>
        </w:rPr>
      </w:pPr>
      <w:r w:rsidRPr="000002DC">
        <w:rPr>
          <w:rFonts w:ascii="Times New Roman" w:hAnsi="Times New Roman"/>
          <w:color w:val="0432FF"/>
          <w:sz w:val="28"/>
        </w:rPr>
        <w:t>(vv. 17-18)</w:t>
      </w:r>
    </w:p>
    <w:p w14:paraId="1464AF62" w14:textId="05B1A72E" w:rsidR="007E7CD6" w:rsidRDefault="006C5EF4" w:rsidP="00D2466F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DAVID IS REJOICING </w:t>
      </w:r>
      <w:r w:rsidR="00582FE3">
        <w:rPr>
          <w:rFonts w:ascii="Times New Roman" w:hAnsi="Times New Roman"/>
          <w:color w:val="000000" w:themeColor="text1"/>
          <w:sz w:val="28"/>
        </w:rPr>
        <w:t>AT GOD’S FAITHFULNESS…</w:t>
      </w:r>
    </w:p>
    <w:p w14:paraId="15A8A1AB" w14:textId="362634F2" w:rsidR="00582FE3" w:rsidRDefault="00582FE3" w:rsidP="00D2466F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>- To the covenant made with His people…</w:t>
      </w:r>
    </w:p>
    <w:p w14:paraId="4BD74D98" w14:textId="28DC307B" w:rsidR="00582FE3" w:rsidRDefault="00582FE3" w:rsidP="00582FE3">
      <w:pPr>
        <w:pStyle w:val="ListParagraph"/>
        <w:numPr>
          <w:ilvl w:val="0"/>
          <w:numId w:val="44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Not based on man’s frailty…</w:t>
      </w:r>
    </w:p>
    <w:p w14:paraId="0E999D31" w14:textId="00694237" w:rsidR="00582FE3" w:rsidRDefault="00582FE3" w:rsidP="00582FE3">
      <w:pPr>
        <w:pStyle w:val="ListParagraph"/>
        <w:numPr>
          <w:ilvl w:val="1"/>
          <w:numId w:val="44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But God’s </w:t>
      </w:r>
      <w:r w:rsidR="00520D4D">
        <w:rPr>
          <w:rFonts w:ascii="Times New Roman" w:hAnsi="Times New Roman"/>
          <w:color w:val="000000" w:themeColor="text1"/>
          <w:sz w:val="28"/>
        </w:rPr>
        <w:t xml:space="preserve">eternal commitment! </w:t>
      </w:r>
    </w:p>
    <w:p w14:paraId="001ED9A6" w14:textId="77777777" w:rsidR="001243A1" w:rsidRDefault="001243A1" w:rsidP="001243A1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489C0EEC" w14:textId="046ED63F" w:rsidR="001243A1" w:rsidRPr="009C5AB7" w:rsidRDefault="001243A1" w:rsidP="001243A1">
      <w:pPr>
        <w:ind w:left="720"/>
        <w:outlineLvl w:val="0"/>
        <w:rPr>
          <w:rFonts w:ascii="Times New Roman" w:hAnsi="Times New Roman"/>
          <w:color w:val="000000" w:themeColor="text1"/>
          <w:sz w:val="28"/>
          <w:highlight w:val="yellow"/>
        </w:rPr>
      </w:pPr>
      <w:r>
        <w:rPr>
          <w:rFonts w:ascii="Times New Roman" w:hAnsi="Times New Roman"/>
          <w:color w:val="000000" w:themeColor="text1"/>
          <w:sz w:val="28"/>
        </w:rPr>
        <w:t xml:space="preserve">- </w:t>
      </w:r>
      <w:r w:rsidRPr="009C5AB7">
        <w:rPr>
          <w:rFonts w:ascii="Times New Roman" w:hAnsi="Times New Roman"/>
          <w:color w:val="0432FF"/>
          <w:sz w:val="28"/>
          <w:highlight w:val="yellow"/>
        </w:rPr>
        <w:t xml:space="preserve">(v. </w:t>
      </w:r>
      <w:r w:rsidR="002745D8" w:rsidRPr="009C5AB7">
        <w:rPr>
          <w:rFonts w:ascii="Times New Roman" w:hAnsi="Times New Roman"/>
          <w:color w:val="0432FF"/>
          <w:sz w:val="28"/>
          <w:highlight w:val="yellow"/>
        </w:rPr>
        <w:t xml:space="preserve">18) </w:t>
      </w:r>
      <w:r w:rsidR="002745D8" w:rsidRPr="009C5AB7">
        <w:rPr>
          <w:rFonts w:ascii="Times New Roman" w:hAnsi="Times New Roman"/>
          <w:i/>
          <w:iCs/>
          <w:color w:val="0432FF"/>
          <w:sz w:val="28"/>
          <w:highlight w:val="yellow"/>
        </w:rPr>
        <w:t>“obey”</w:t>
      </w:r>
    </w:p>
    <w:p w14:paraId="325154AD" w14:textId="30A4E49B" w:rsidR="002745D8" w:rsidRPr="009C5AB7" w:rsidRDefault="002745D8" w:rsidP="002745D8">
      <w:pPr>
        <w:pStyle w:val="ListParagraph"/>
        <w:numPr>
          <w:ilvl w:val="0"/>
          <w:numId w:val="44"/>
        </w:numPr>
        <w:outlineLvl w:val="0"/>
        <w:rPr>
          <w:rFonts w:ascii="Times New Roman" w:hAnsi="Times New Roman"/>
          <w:color w:val="000000" w:themeColor="text1"/>
          <w:sz w:val="28"/>
          <w:highlight w:val="yellow"/>
        </w:rPr>
      </w:pPr>
      <w:r w:rsidRPr="009C5AB7">
        <w:rPr>
          <w:rFonts w:ascii="Times New Roman" w:hAnsi="Times New Roman"/>
          <w:color w:val="000000" w:themeColor="text1"/>
          <w:sz w:val="28"/>
          <w:highlight w:val="yellow"/>
        </w:rPr>
        <w:t>To mark / recognize / remember</w:t>
      </w:r>
    </w:p>
    <w:p w14:paraId="045B871C" w14:textId="77777777" w:rsidR="000002DC" w:rsidRDefault="000002DC" w:rsidP="000002DC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3C21A6E0" w14:textId="2088FA70" w:rsidR="000002DC" w:rsidRPr="00EA739C" w:rsidRDefault="00EA739C" w:rsidP="000002DC">
      <w:pPr>
        <w:outlineLvl w:val="0"/>
        <w:rPr>
          <w:rFonts w:ascii="Times New Roman" w:hAnsi="Times New Roman"/>
          <w:b/>
          <w:bCs/>
          <w:color w:val="000000" w:themeColor="text1"/>
          <w:sz w:val="28"/>
          <w:u w:val="single"/>
        </w:rPr>
      </w:pPr>
      <w:r w:rsidRPr="00EA739C">
        <w:rPr>
          <w:rFonts w:ascii="Times New Roman" w:hAnsi="Times New Roman"/>
          <w:b/>
          <w:bCs/>
          <w:color w:val="000000" w:themeColor="text1"/>
          <w:sz w:val="28"/>
          <w:u w:val="single"/>
        </w:rPr>
        <w:t>HERE’S THE MAIN APPLICATION FOR US…</w:t>
      </w:r>
    </w:p>
    <w:p w14:paraId="08C9686A" w14:textId="68D5E406" w:rsidR="000002DC" w:rsidRDefault="000002DC" w:rsidP="000002DC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 xml:space="preserve">- We </w:t>
      </w:r>
      <w:r w:rsidR="008D3319">
        <w:rPr>
          <w:rFonts w:ascii="Times New Roman" w:hAnsi="Times New Roman"/>
          <w:color w:val="000000" w:themeColor="text1"/>
          <w:sz w:val="28"/>
        </w:rPr>
        <w:t>use</w:t>
      </w:r>
      <w:r>
        <w:rPr>
          <w:rFonts w:ascii="Times New Roman" w:hAnsi="Times New Roman"/>
          <w:color w:val="000000" w:themeColor="text1"/>
          <w:sz w:val="28"/>
        </w:rPr>
        <w:t xml:space="preserve"> take these verses to</w:t>
      </w:r>
      <w:r w:rsidR="008D3319">
        <w:rPr>
          <w:rFonts w:ascii="Times New Roman" w:hAnsi="Times New Roman"/>
          <w:color w:val="000000" w:themeColor="text1"/>
          <w:sz w:val="28"/>
        </w:rPr>
        <w:t xml:space="preserve"> create a clear picture…</w:t>
      </w:r>
    </w:p>
    <w:p w14:paraId="522BCED2" w14:textId="67FC0403" w:rsidR="008D3319" w:rsidRDefault="008D3319" w:rsidP="008D3319">
      <w:pPr>
        <w:pStyle w:val="ListParagraph"/>
        <w:numPr>
          <w:ilvl w:val="0"/>
          <w:numId w:val="44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Of how God responds to our sin…</w:t>
      </w:r>
    </w:p>
    <w:p w14:paraId="1BF74FE8" w14:textId="2A8949CF" w:rsidR="008D3319" w:rsidRDefault="008D3319" w:rsidP="008D3319">
      <w:pPr>
        <w:pStyle w:val="ListParagraph"/>
        <w:numPr>
          <w:ilvl w:val="1"/>
          <w:numId w:val="44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When we respond to him humbly!</w:t>
      </w:r>
    </w:p>
    <w:p w14:paraId="6EAE46C9" w14:textId="2FB18582" w:rsidR="00451357" w:rsidRPr="0069099E" w:rsidRDefault="00451357" w:rsidP="00451357">
      <w:pPr>
        <w:pStyle w:val="ListParagraph"/>
        <w:numPr>
          <w:ilvl w:val="2"/>
          <w:numId w:val="44"/>
        </w:numPr>
        <w:outlineLvl w:val="0"/>
        <w:rPr>
          <w:rFonts w:ascii="Times New Roman" w:hAnsi="Times New Roman"/>
          <w:color w:val="0432FF"/>
          <w:sz w:val="28"/>
          <w:highlight w:val="yellow"/>
        </w:rPr>
      </w:pPr>
      <w:r w:rsidRPr="0069099E">
        <w:rPr>
          <w:rFonts w:ascii="Times New Roman" w:hAnsi="Times New Roman"/>
          <w:color w:val="0432FF"/>
          <w:sz w:val="28"/>
          <w:highlight w:val="yellow"/>
        </w:rPr>
        <w:t>(</w:t>
      </w:r>
      <w:r w:rsidR="00771AD3" w:rsidRPr="0069099E">
        <w:rPr>
          <w:rFonts w:ascii="Times New Roman" w:hAnsi="Times New Roman"/>
          <w:color w:val="0432FF"/>
          <w:sz w:val="28"/>
          <w:highlight w:val="yellow"/>
        </w:rPr>
        <w:t>James 4:6-8a) AMP</w:t>
      </w:r>
    </w:p>
    <w:p w14:paraId="7DA5BB5D" w14:textId="77777777" w:rsidR="00771AD3" w:rsidRPr="0069099E" w:rsidRDefault="00771AD3" w:rsidP="00771AD3">
      <w:pPr>
        <w:outlineLvl w:val="0"/>
        <w:rPr>
          <w:rFonts w:ascii="Times New Roman" w:hAnsi="Times New Roman"/>
          <w:color w:val="000000" w:themeColor="text1"/>
          <w:sz w:val="28"/>
          <w:highlight w:val="yellow"/>
        </w:rPr>
      </w:pPr>
    </w:p>
    <w:p w14:paraId="12006A16" w14:textId="4577D7B5" w:rsidR="00771AD3" w:rsidRPr="00771AD3" w:rsidRDefault="00771AD3" w:rsidP="00771AD3">
      <w:pPr>
        <w:ind w:left="720"/>
        <w:outlineLvl w:val="0"/>
        <w:rPr>
          <w:rFonts w:ascii="Times New Roman" w:hAnsi="Times New Roman"/>
          <w:i/>
          <w:iCs/>
          <w:color w:val="0432FF"/>
          <w:sz w:val="28"/>
        </w:rPr>
      </w:pPr>
      <w:r w:rsidRPr="0069099E">
        <w:rPr>
          <w:rFonts w:ascii="Times New Roman" w:hAnsi="Times New Roman"/>
          <w:i/>
          <w:iCs/>
          <w:color w:val="0432FF"/>
          <w:sz w:val="28"/>
          <w:highlight w:val="yellow"/>
        </w:rPr>
        <w:t xml:space="preserve">"But He gives us more and more grace [through the power of the Holy Spirit to defy sin and live an obedient life that reflects both our faith and our gratitude for our salvation]. Therefore, it says, "GOD IS OPPOSED TO THE PROUD and HAUGHTY, BUT [continually] GIVES [the gift of] GRACE TO THE HUMBLE [who turn away from self-righteousness]." </w:t>
      </w:r>
      <w:proofErr w:type="gramStart"/>
      <w:r w:rsidRPr="0069099E">
        <w:rPr>
          <w:rFonts w:ascii="Times New Roman" w:hAnsi="Times New Roman"/>
          <w:i/>
          <w:iCs/>
          <w:color w:val="0432FF"/>
          <w:sz w:val="28"/>
          <w:highlight w:val="yellow"/>
        </w:rPr>
        <w:t>So</w:t>
      </w:r>
      <w:proofErr w:type="gramEnd"/>
      <w:r w:rsidRPr="0069099E">
        <w:rPr>
          <w:rFonts w:ascii="Times New Roman" w:hAnsi="Times New Roman"/>
          <w:i/>
          <w:iCs/>
          <w:color w:val="0432FF"/>
          <w:sz w:val="28"/>
          <w:highlight w:val="yellow"/>
        </w:rPr>
        <w:t xml:space="preserve"> submit to [the authority of] God. Resist the devil [stand firm against him] and he will flee from you. Come close to God [with a contrite heart] and He will come close to you</w:t>
      </w:r>
      <w:r w:rsidRPr="0069099E">
        <w:rPr>
          <w:rFonts w:ascii="Times New Roman" w:hAnsi="Times New Roman"/>
          <w:i/>
          <w:iCs/>
          <w:color w:val="0432FF"/>
          <w:sz w:val="28"/>
          <w:highlight w:val="yellow"/>
        </w:rPr>
        <w:t>…”</w:t>
      </w:r>
    </w:p>
    <w:p w14:paraId="0C1129E0" w14:textId="77777777" w:rsidR="00454B50" w:rsidRDefault="00454B50" w:rsidP="00D2466F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1EBBBDD9" w14:textId="304A4807" w:rsidR="00E545EE" w:rsidRDefault="00E545EE" w:rsidP="00D2466F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WHEN WE EXPOSE OURSELVE</w:t>
      </w:r>
      <w:r w:rsidR="00367CDB">
        <w:rPr>
          <w:rFonts w:ascii="Times New Roman" w:hAnsi="Times New Roman"/>
          <w:color w:val="000000" w:themeColor="text1"/>
          <w:sz w:val="28"/>
        </w:rPr>
        <w:t>S…</w:t>
      </w:r>
    </w:p>
    <w:p w14:paraId="753FFFE1" w14:textId="36DC61E4" w:rsidR="00367CDB" w:rsidRDefault="00367CDB" w:rsidP="00D2466F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ab/>
        <w:t>- The sin (disobedience) &amp; weakness (failures)</w:t>
      </w:r>
      <w:r w:rsidR="00EE0D44">
        <w:rPr>
          <w:rFonts w:ascii="Times New Roman" w:hAnsi="Times New Roman"/>
          <w:color w:val="000000" w:themeColor="text1"/>
          <w:sz w:val="28"/>
        </w:rPr>
        <w:t>…</w:t>
      </w:r>
    </w:p>
    <w:p w14:paraId="4F2F98C4" w14:textId="6564E171" w:rsidR="00EE0D44" w:rsidRDefault="00EE0D44" w:rsidP="00EE0D44">
      <w:pPr>
        <w:pStyle w:val="ListParagraph"/>
        <w:numPr>
          <w:ilvl w:val="0"/>
          <w:numId w:val="44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To God our Father</w:t>
      </w:r>
      <w:r w:rsidR="0069099E">
        <w:rPr>
          <w:rFonts w:ascii="Times New Roman" w:hAnsi="Times New Roman"/>
          <w:color w:val="000000" w:themeColor="text1"/>
          <w:sz w:val="28"/>
        </w:rPr>
        <w:t>…</w:t>
      </w:r>
    </w:p>
    <w:p w14:paraId="7EE59D48" w14:textId="77777777" w:rsidR="00EE0D44" w:rsidRDefault="00EE0D44" w:rsidP="00EE0D44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3A9E0C42" w14:textId="78BEBA28" w:rsidR="00EE0D44" w:rsidRDefault="00EE0D44" w:rsidP="00EE0D44">
      <w:pPr>
        <w:ind w:left="720"/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- His response is to </w:t>
      </w:r>
      <w:r w:rsidRPr="0069099E">
        <w:rPr>
          <w:rFonts w:ascii="Times New Roman" w:hAnsi="Times New Roman"/>
          <w:b/>
          <w:bCs/>
          <w:color w:val="000000" w:themeColor="text1"/>
          <w:sz w:val="28"/>
        </w:rPr>
        <w:t>remove our sin</w:t>
      </w:r>
      <w:r>
        <w:rPr>
          <w:rFonts w:ascii="Times New Roman" w:hAnsi="Times New Roman"/>
          <w:color w:val="000000" w:themeColor="text1"/>
          <w:sz w:val="28"/>
        </w:rPr>
        <w:t>…</w:t>
      </w:r>
    </w:p>
    <w:p w14:paraId="3B14CC36" w14:textId="5E4A24C5" w:rsidR="00454B50" w:rsidRDefault="00EE0D44" w:rsidP="00D2466F">
      <w:pPr>
        <w:pStyle w:val="ListParagraph"/>
        <w:numPr>
          <w:ilvl w:val="0"/>
          <w:numId w:val="44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And cleanse </w:t>
      </w:r>
      <w:r w:rsidR="0059177C">
        <w:rPr>
          <w:rFonts w:ascii="Times New Roman" w:hAnsi="Times New Roman"/>
          <w:color w:val="000000" w:themeColor="text1"/>
          <w:sz w:val="28"/>
        </w:rPr>
        <w:t xml:space="preserve">&amp; renew </w:t>
      </w:r>
      <w:r>
        <w:rPr>
          <w:rFonts w:ascii="Times New Roman" w:hAnsi="Times New Roman"/>
          <w:color w:val="000000" w:themeColor="text1"/>
          <w:sz w:val="28"/>
        </w:rPr>
        <w:t xml:space="preserve">us </w:t>
      </w:r>
      <w:r w:rsidR="0059177C">
        <w:rPr>
          <w:rFonts w:ascii="Times New Roman" w:hAnsi="Times New Roman"/>
          <w:color w:val="000000" w:themeColor="text1"/>
          <w:sz w:val="28"/>
        </w:rPr>
        <w:t xml:space="preserve">before Him. </w:t>
      </w:r>
    </w:p>
    <w:p w14:paraId="6792A9DA" w14:textId="77777777" w:rsidR="0059177C" w:rsidRDefault="0059177C" w:rsidP="0059177C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6A188072" w14:textId="77777777" w:rsidR="0069099E" w:rsidRDefault="0059177C" w:rsidP="0059177C">
      <w:pPr>
        <w:ind w:left="720"/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- Here’s another example:</w:t>
      </w:r>
      <w:r w:rsidR="000E4E85">
        <w:rPr>
          <w:rFonts w:ascii="Times New Roman" w:hAnsi="Times New Roman"/>
          <w:color w:val="000000" w:themeColor="text1"/>
          <w:sz w:val="28"/>
        </w:rPr>
        <w:t xml:space="preserve"> </w:t>
      </w:r>
    </w:p>
    <w:p w14:paraId="773E07D2" w14:textId="02935B0C" w:rsidR="0059177C" w:rsidRPr="001D12C7" w:rsidRDefault="000E4E85" w:rsidP="0069099E">
      <w:pPr>
        <w:pStyle w:val="ListParagraph"/>
        <w:numPr>
          <w:ilvl w:val="0"/>
          <w:numId w:val="44"/>
        </w:numPr>
        <w:outlineLvl w:val="0"/>
        <w:rPr>
          <w:rFonts w:ascii="Times New Roman" w:hAnsi="Times New Roman"/>
          <w:color w:val="0432FF"/>
          <w:sz w:val="28"/>
        </w:rPr>
      </w:pPr>
      <w:r w:rsidRPr="001D12C7">
        <w:rPr>
          <w:rFonts w:ascii="Times New Roman" w:hAnsi="Times New Roman"/>
          <w:color w:val="0432FF"/>
          <w:sz w:val="28"/>
          <w:highlight w:val="yellow"/>
        </w:rPr>
        <w:t>(Isaiah 6:1-7) NLT</w:t>
      </w:r>
    </w:p>
    <w:p w14:paraId="5F3EBD76" w14:textId="77777777" w:rsidR="00CF053E" w:rsidRPr="00CB3334" w:rsidRDefault="00CF053E" w:rsidP="006F0D32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04F73C5A" w14:textId="66191B39" w:rsidR="006F0D32" w:rsidRPr="00CB3334" w:rsidRDefault="00420228" w:rsidP="006F0D32">
      <w:pPr>
        <w:outlineLvl w:val="0"/>
        <w:rPr>
          <w:rFonts w:ascii="Times New Roman" w:hAnsi="Times New Roman"/>
          <w:b/>
          <w:bCs/>
          <w:color w:val="FF0000"/>
          <w:sz w:val="28"/>
          <w:u w:val="single"/>
        </w:rPr>
      </w:pPr>
      <w:r w:rsidRPr="005220FF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~IDEA #3 – “</w:t>
      </w:r>
      <w:r w:rsidR="00E03CA8" w:rsidRPr="005220FF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 xml:space="preserve">God’s </w:t>
      </w:r>
      <w:r w:rsidR="00225B5D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Authority</w:t>
      </w:r>
      <w:r w:rsidR="00AE0939" w:rsidRPr="005220FF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”</w:t>
      </w:r>
      <w:r w:rsidRPr="005220FF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 xml:space="preserve"> (</w:t>
      </w:r>
      <w:r w:rsidR="007C7F12" w:rsidRPr="005220FF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vv. 19-22</w:t>
      </w:r>
      <w:r w:rsidR="00A12FC2" w:rsidRPr="005220FF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)</w:t>
      </w:r>
      <w:r w:rsidR="007C7F12" w:rsidRPr="005220FF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 xml:space="preserve"> </w:t>
      </w:r>
      <w:r w:rsidR="007465B4" w:rsidRPr="005220FF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~</w:t>
      </w:r>
    </w:p>
    <w:p w14:paraId="1BD2EC10" w14:textId="77777777" w:rsidR="00D56FFE" w:rsidRDefault="00D56FFE" w:rsidP="006F0D32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763C3B75" w14:textId="1DF41599" w:rsidR="002B7DEE" w:rsidRPr="00973250" w:rsidRDefault="002B7DEE" w:rsidP="006F0D32">
      <w:pPr>
        <w:outlineLvl w:val="0"/>
        <w:rPr>
          <w:rFonts w:ascii="Times New Roman" w:hAnsi="Times New Roman"/>
          <w:color w:val="0432FF"/>
          <w:sz w:val="28"/>
        </w:rPr>
      </w:pPr>
      <w:r w:rsidRPr="006638C1">
        <w:rPr>
          <w:rFonts w:ascii="Times New Roman" w:hAnsi="Times New Roman"/>
          <w:color w:val="0432FF"/>
          <w:sz w:val="28"/>
        </w:rPr>
        <w:t>(vv. 19-22)</w:t>
      </w:r>
    </w:p>
    <w:p w14:paraId="5347E255" w14:textId="3EAB3948" w:rsidR="008F3A48" w:rsidRDefault="0069099E" w:rsidP="006F0D32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FINALLY…</w:t>
      </w:r>
    </w:p>
    <w:p w14:paraId="1B296D2C" w14:textId="125FE9F8" w:rsidR="0069099E" w:rsidRDefault="0069099E" w:rsidP="006F0D32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>- David closes this Psalm</w:t>
      </w:r>
      <w:r w:rsidR="00E95FA5">
        <w:rPr>
          <w:rFonts w:ascii="Times New Roman" w:hAnsi="Times New Roman"/>
          <w:color w:val="000000" w:themeColor="text1"/>
          <w:sz w:val="28"/>
        </w:rPr>
        <w:t>…</w:t>
      </w:r>
    </w:p>
    <w:p w14:paraId="27C90519" w14:textId="371B1A15" w:rsidR="00A13A22" w:rsidRDefault="00E95FA5" w:rsidP="00A13A22">
      <w:pPr>
        <w:pStyle w:val="ListParagraph"/>
        <w:numPr>
          <w:ilvl w:val="0"/>
          <w:numId w:val="44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By recognizing </w:t>
      </w:r>
      <w:r w:rsidR="00A13A22" w:rsidRPr="00B60D19">
        <w:rPr>
          <w:rFonts w:ascii="Times New Roman" w:hAnsi="Times New Roman"/>
          <w:color w:val="000000" w:themeColor="text1"/>
          <w:sz w:val="28"/>
          <w:u w:val="single"/>
        </w:rPr>
        <w:t>God’s authority</w:t>
      </w:r>
      <w:r w:rsidR="00A13A22">
        <w:rPr>
          <w:rFonts w:ascii="Times New Roman" w:hAnsi="Times New Roman"/>
          <w:color w:val="000000" w:themeColor="text1"/>
          <w:sz w:val="28"/>
        </w:rPr>
        <w:t xml:space="preserve">. </w:t>
      </w:r>
    </w:p>
    <w:p w14:paraId="7A92ADA9" w14:textId="77777777" w:rsidR="00A13A22" w:rsidRDefault="00A13A22" w:rsidP="00A13A22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6CDECCFB" w14:textId="0B4F6142" w:rsidR="00A13A22" w:rsidRDefault="00F12915" w:rsidP="00F12915">
      <w:pPr>
        <w:ind w:firstLine="720"/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#1) </w:t>
      </w:r>
      <w:r w:rsidR="000B300F" w:rsidRPr="006638C1">
        <w:rPr>
          <w:rFonts w:ascii="Times New Roman" w:hAnsi="Times New Roman"/>
          <w:color w:val="0432FF"/>
          <w:sz w:val="28"/>
        </w:rPr>
        <w:t>(v. 20)</w:t>
      </w:r>
      <w:r w:rsidR="000B300F">
        <w:rPr>
          <w:rFonts w:ascii="Times New Roman" w:hAnsi="Times New Roman"/>
          <w:color w:val="000000" w:themeColor="text1"/>
          <w:sz w:val="28"/>
        </w:rPr>
        <w:t xml:space="preserve"> </w:t>
      </w:r>
      <w:r w:rsidR="002A4B9D" w:rsidRPr="0021714E">
        <w:rPr>
          <w:rFonts w:ascii="Times New Roman" w:hAnsi="Times New Roman"/>
          <w:color w:val="0432FF"/>
          <w:sz w:val="28"/>
        </w:rPr>
        <w:t>“</w:t>
      </w:r>
      <w:r w:rsidRPr="0021714E">
        <w:rPr>
          <w:rFonts w:ascii="Times New Roman" w:hAnsi="Times New Roman"/>
          <w:i/>
          <w:iCs/>
          <w:color w:val="0432FF"/>
          <w:sz w:val="28"/>
        </w:rPr>
        <w:t>Angels</w:t>
      </w:r>
      <w:r w:rsidR="002A4B9D" w:rsidRPr="0021714E">
        <w:rPr>
          <w:rFonts w:ascii="Times New Roman" w:hAnsi="Times New Roman"/>
          <w:i/>
          <w:iCs/>
          <w:color w:val="0432FF"/>
          <w:sz w:val="28"/>
        </w:rPr>
        <w:t>”</w:t>
      </w:r>
      <w:r w:rsidR="000B300F" w:rsidRPr="0021714E">
        <w:rPr>
          <w:rFonts w:ascii="Times New Roman" w:hAnsi="Times New Roman"/>
          <w:color w:val="0432FF"/>
          <w:sz w:val="28"/>
        </w:rPr>
        <w:t xml:space="preserve"> </w:t>
      </w:r>
      <w:r w:rsidR="000B300F">
        <w:rPr>
          <w:rFonts w:ascii="Times New Roman" w:hAnsi="Times New Roman"/>
          <w:color w:val="000000" w:themeColor="text1"/>
          <w:sz w:val="28"/>
        </w:rPr>
        <w:t xml:space="preserve">– </w:t>
      </w:r>
      <w:r w:rsidR="00A756E7">
        <w:rPr>
          <w:rFonts w:ascii="Times New Roman" w:hAnsi="Times New Roman"/>
          <w:color w:val="000000" w:themeColor="text1"/>
          <w:sz w:val="28"/>
        </w:rPr>
        <w:t>Specifically angelic beings (messengers)</w:t>
      </w:r>
    </w:p>
    <w:p w14:paraId="100FA729" w14:textId="299DFDBF" w:rsidR="00A756E7" w:rsidRDefault="00A756E7" w:rsidP="00F12915">
      <w:pPr>
        <w:ind w:firstLine="720"/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#2) </w:t>
      </w:r>
      <w:r w:rsidRPr="006638C1">
        <w:rPr>
          <w:rFonts w:ascii="Times New Roman" w:hAnsi="Times New Roman"/>
          <w:color w:val="0432FF"/>
          <w:sz w:val="28"/>
        </w:rPr>
        <w:t>(v. 21)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 w:rsidR="002A4B9D" w:rsidRPr="0021714E">
        <w:rPr>
          <w:rFonts w:ascii="Times New Roman" w:hAnsi="Times New Roman"/>
          <w:color w:val="0432FF"/>
          <w:sz w:val="28"/>
        </w:rPr>
        <w:t>“</w:t>
      </w:r>
      <w:r w:rsidRPr="0021714E">
        <w:rPr>
          <w:rFonts w:ascii="Times New Roman" w:hAnsi="Times New Roman"/>
          <w:i/>
          <w:iCs/>
          <w:color w:val="0432FF"/>
          <w:sz w:val="28"/>
        </w:rPr>
        <w:t>Hosts</w:t>
      </w:r>
      <w:r w:rsidR="002A4B9D" w:rsidRPr="0021714E">
        <w:rPr>
          <w:rFonts w:ascii="Times New Roman" w:hAnsi="Times New Roman"/>
          <w:i/>
          <w:iCs/>
          <w:color w:val="0432FF"/>
          <w:sz w:val="28"/>
        </w:rPr>
        <w:t>”</w:t>
      </w:r>
      <w:r w:rsidRPr="0021714E">
        <w:rPr>
          <w:rFonts w:ascii="Times New Roman" w:hAnsi="Times New Roman"/>
          <w:color w:val="0432FF"/>
          <w:sz w:val="28"/>
        </w:rPr>
        <w:t xml:space="preserve"> </w:t>
      </w:r>
      <w:r w:rsidR="0019623A">
        <w:rPr>
          <w:rFonts w:ascii="Times New Roman" w:hAnsi="Times New Roman"/>
          <w:color w:val="000000" w:themeColor="text1"/>
          <w:sz w:val="28"/>
        </w:rPr>
        <w:t>–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 w:rsidR="0019623A">
        <w:rPr>
          <w:rFonts w:ascii="Times New Roman" w:hAnsi="Times New Roman"/>
          <w:color w:val="000000" w:themeColor="text1"/>
          <w:sz w:val="28"/>
        </w:rPr>
        <w:t>the angels &amp; celestial bodies</w:t>
      </w:r>
    </w:p>
    <w:p w14:paraId="05F4B467" w14:textId="7C2EB000" w:rsidR="0019623A" w:rsidRDefault="00AF26D7" w:rsidP="00AF26D7">
      <w:pPr>
        <w:pStyle w:val="ListParagraph"/>
        <w:numPr>
          <w:ilvl w:val="0"/>
          <w:numId w:val="44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Including the sun, moon &amp; stars</w:t>
      </w:r>
    </w:p>
    <w:p w14:paraId="12FFE6A8" w14:textId="5AE8D2D4" w:rsidR="00AF26D7" w:rsidRDefault="00AF26D7" w:rsidP="00AF26D7">
      <w:pPr>
        <w:ind w:left="720"/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#3) </w:t>
      </w:r>
      <w:r w:rsidRPr="0021714E">
        <w:rPr>
          <w:rFonts w:ascii="Times New Roman" w:hAnsi="Times New Roman"/>
          <w:color w:val="0432FF"/>
          <w:sz w:val="28"/>
        </w:rPr>
        <w:t xml:space="preserve">(v. </w:t>
      </w:r>
      <w:r w:rsidR="009B3B60" w:rsidRPr="0021714E">
        <w:rPr>
          <w:rFonts w:ascii="Times New Roman" w:hAnsi="Times New Roman"/>
          <w:color w:val="0432FF"/>
          <w:sz w:val="28"/>
        </w:rPr>
        <w:t>22)</w:t>
      </w:r>
      <w:r w:rsidR="009B3B60">
        <w:rPr>
          <w:rFonts w:ascii="Times New Roman" w:hAnsi="Times New Roman"/>
          <w:color w:val="000000" w:themeColor="text1"/>
          <w:sz w:val="28"/>
        </w:rPr>
        <w:t xml:space="preserve"> </w:t>
      </w:r>
      <w:r w:rsidR="0021714E" w:rsidRPr="0021714E">
        <w:rPr>
          <w:rFonts w:ascii="Times New Roman" w:hAnsi="Times New Roman"/>
          <w:i/>
          <w:iCs/>
          <w:color w:val="0432FF"/>
          <w:sz w:val="28"/>
        </w:rPr>
        <w:t>“</w:t>
      </w:r>
      <w:r w:rsidR="009B3B60" w:rsidRPr="0021714E">
        <w:rPr>
          <w:rFonts w:ascii="Times New Roman" w:hAnsi="Times New Roman"/>
          <w:i/>
          <w:iCs/>
          <w:color w:val="0432FF"/>
          <w:sz w:val="28"/>
        </w:rPr>
        <w:t>All creation</w:t>
      </w:r>
      <w:r w:rsidR="0021714E" w:rsidRPr="0021714E">
        <w:rPr>
          <w:rFonts w:ascii="Times New Roman" w:hAnsi="Times New Roman"/>
          <w:i/>
          <w:iCs/>
          <w:color w:val="0432FF"/>
          <w:sz w:val="28"/>
        </w:rPr>
        <w:t>”</w:t>
      </w:r>
      <w:r w:rsidR="009B3B60">
        <w:rPr>
          <w:rFonts w:ascii="Times New Roman" w:hAnsi="Times New Roman"/>
          <w:color w:val="000000" w:themeColor="text1"/>
          <w:sz w:val="28"/>
        </w:rPr>
        <w:t xml:space="preserve"> </w:t>
      </w:r>
      <w:r w:rsidR="00225B5D">
        <w:rPr>
          <w:rFonts w:ascii="Times New Roman" w:hAnsi="Times New Roman"/>
          <w:color w:val="000000" w:themeColor="text1"/>
          <w:sz w:val="28"/>
        </w:rPr>
        <w:t>–</w:t>
      </w:r>
      <w:r w:rsidR="009B3B60">
        <w:rPr>
          <w:rFonts w:ascii="Times New Roman" w:hAnsi="Times New Roman"/>
          <w:color w:val="000000" w:themeColor="text1"/>
          <w:sz w:val="28"/>
        </w:rPr>
        <w:t xml:space="preserve"> </w:t>
      </w:r>
      <w:r w:rsidR="00225B5D">
        <w:rPr>
          <w:rFonts w:ascii="Times New Roman" w:hAnsi="Times New Roman"/>
          <w:color w:val="000000" w:themeColor="text1"/>
          <w:sz w:val="28"/>
        </w:rPr>
        <w:t>everything in His kin</w:t>
      </w:r>
      <w:r w:rsidR="0021714E">
        <w:rPr>
          <w:rFonts w:ascii="Times New Roman" w:hAnsi="Times New Roman"/>
          <w:color w:val="000000" w:themeColor="text1"/>
          <w:sz w:val="28"/>
        </w:rPr>
        <w:t>g</w:t>
      </w:r>
      <w:r w:rsidR="00225B5D">
        <w:rPr>
          <w:rFonts w:ascii="Times New Roman" w:hAnsi="Times New Roman"/>
          <w:color w:val="000000" w:themeColor="text1"/>
          <w:sz w:val="28"/>
        </w:rPr>
        <w:t>dom</w:t>
      </w:r>
    </w:p>
    <w:p w14:paraId="23B394B1" w14:textId="77777777" w:rsidR="00106AC6" w:rsidRDefault="00106AC6" w:rsidP="00106AC6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62558942" w14:textId="11D742E4" w:rsidR="00106AC6" w:rsidRDefault="00973074" w:rsidP="00106AC6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THEN IT MOVES…</w:t>
      </w:r>
    </w:p>
    <w:p w14:paraId="1C03B7AF" w14:textId="03F46CC5" w:rsidR="00973074" w:rsidRDefault="00973074" w:rsidP="00106AC6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>- Back into a personal experience…</w:t>
      </w:r>
    </w:p>
    <w:p w14:paraId="629F4039" w14:textId="224D0213" w:rsidR="00973074" w:rsidRDefault="00973074" w:rsidP="00973074">
      <w:pPr>
        <w:pStyle w:val="ListParagraph"/>
        <w:numPr>
          <w:ilvl w:val="0"/>
          <w:numId w:val="44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Where David </w:t>
      </w:r>
      <w:r w:rsidR="006638C1">
        <w:rPr>
          <w:rFonts w:ascii="Times New Roman" w:hAnsi="Times New Roman"/>
          <w:color w:val="000000" w:themeColor="text1"/>
          <w:sz w:val="28"/>
        </w:rPr>
        <w:t xml:space="preserve">places </w:t>
      </w:r>
      <w:r w:rsidR="006638C1" w:rsidRPr="00BE34CB">
        <w:rPr>
          <w:rFonts w:ascii="Times New Roman" w:hAnsi="Times New Roman"/>
          <w:b/>
          <w:bCs/>
          <w:color w:val="000000" w:themeColor="text1"/>
          <w:sz w:val="28"/>
          <w:u w:val="single"/>
        </w:rPr>
        <w:t>himself</w:t>
      </w:r>
      <w:r w:rsidR="006638C1">
        <w:rPr>
          <w:rFonts w:ascii="Times New Roman" w:hAnsi="Times New Roman"/>
          <w:color w:val="000000" w:themeColor="text1"/>
          <w:sz w:val="28"/>
        </w:rPr>
        <w:t xml:space="preserve"> under God’s authority…</w:t>
      </w:r>
    </w:p>
    <w:p w14:paraId="088D657B" w14:textId="47FF6205" w:rsidR="006638C1" w:rsidRDefault="006638C1" w:rsidP="006638C1">
      <w:pPr>
        <w:pStyle w:val="ListParagraph"/>
        <w:numPr>
          <w:ilvl w:val="1"/>
          <w:numId w:val="44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In His kingdom.</w:t>
      </w:r>
    </w:p>
    <w:p w14:paraId="053EA062" w14:textId="77777777" w:rsidR="00F12828" w:rsidRDefault="00F12828" w:rsidP="00F12828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7DF3ABAF" w14:textId="77777777" w:rsidR="00F12828" w:rsidRDefault="00F12828" w:rsidP="00F12828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THE CLEAR PICTURE OF GOD…</w:t>
      </w:r>
    </w:p>
    <w:p w14:paraId="080E5841" w14:textId="77777777" w:rsidR="00F12828" w:rsidRDefault="00F12828" w:rsidP="00F12828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>- Became real &amp; personal for David…</w:t>
      </w:r>
    </w:p>
    <w:p w14:paraId="377E28E5" w14:textId="5939D236" w:rsidR="00F12828" w:rsidRPr="00F12828" w:rsidRDefault="00F12828" w:rsidP="00F12828">
      <w:pPr>
        <w:pStyle w:val="ListParagraph"/>
        <w:numPr>
          <w:ilvl w:val="0"/>
          <w:numId w:val="44"/>
        </w:numPr>
        <w:outlineLvl w:val="0"/>
        <w:rPr>
          <w:rFonts w:ascii="Times New Roman" w:hAnsi="Times New Roman"/>
          <w:color w:val="000000" w:themeColor="text1"/>
          <w:sz w:val="28"/>
        </w:rPr>
      </w:pPr>
      <w:r w:rsidRPr="00CD6ED1">
        <w:rPr>
          <w:rFonts w:ascii="Times New Roman" w:hAnsi="Times New Roman"/>
          <w:color w:val="000000" w:themeColor="text1"/>
          <w:sz w:val="28"/>
        </w:rPr>
        <w:t xml:space="preserve">Which brought him great joy &amp; moved him to praise God. </w:t>
      </w:r>
    </w:p>
    <w:p w14:paraId="52F9B4E7" w14:textId="77777777" w:rsidR="008F3A48" w:rsidRDefault="008F3A48" w:rsidP="006F0D32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54CD7E96" w14:textId="28723552" w:rsidR="008F3A48" w:rsidRDefault="00BE34CB" w:rsidP="006F0D32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THIS BRINGS AN </w:t>
      </w:r>
      <w:r w:rsidRPr="003207A8">
        <w:rPr>
          <w:rFonts w:ascii="Times New Roman" w:hAnsi="Times New Roman"/>
          <w:b/>
          <w:bCs/>
          <w:color w:val="000000" w:themeColor="text1"/>
          <w:sz w:val="28"/>
          <w:u w:val="single"/>
        </w:rPr>
        <w:t>IMPORTANT POINT</w:t>
      </w:r>
      <w:r>
        <w:rPr>
          <w:rFonts w:ascii="Times New Roman" w:hAnsi="Times New Roman"/>
          <w:color w:val="000000" w:themeColor="text1"/>
          <w:sz w:val="28"/>
        </w:rPr>
        <w:t>…</w:t>
      </w:r>
    </w:p>
    <w:p w14:paraId="46EA23D9" w14:textId="50360941" w:rsidR="00BE34CB" w:rsidRDefault="00BE34CB" w:rsidP="006F0D32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>- As we reflect on our lives before the Lord…</w:t>
      </w:r>
    </w:p>
    <w:p w14:paraId="62A401C0" w14:textId="68DF71B5" w:rsidR="00BE34CB" w:rsidRDefault="00BE34CB" w:rsidP="00BE34CB">
      <w:pPr>
        <w:pStyle w:val="ListParagraph"/>
        <w:numPr>
          <w:ilvl w:val="0"/>
          <w:numId w:val="44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These blessings </w:t>
      </w:r>
      <w:r w:rsidRPr="006854E7">
        <w:rPr>
          <w:rFonts w:ascii="Times New Roman" w:hAnsi="Times New Roman"/>
          <w:i/>
          <w:iCs/>
          <w:color w:val="0432FF"/>
          <w:sz w:val="28"/>
        </w:rPr>
        <w:t>“benefits”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 w:rsidRPr="00F12828">
        <w:rPr>
          <w:rFonts w:ascii="Times New Roman" w:hAnsi="Times New Roman"/>
          <w:color w:val="0432FF"/>
          <w:sz w:val="28"/>
        </w:rPr>
        <w:t xml:space="preserve">(v. </w:t>
      </w:r>
      <w:r w:rsidR="003207A8" w:rsidRPr="00F12828">
        <w:rPr>
          <w:rFonts w:ascii="Times New Roman" w:hAnsi="Times New Roman"/>
          <w:color w:val="0432FF"/>
          <w:sz w:val="28"/>
        </w:rPr>
        <w:t>2)</w:t>
      </w:r>
      <w:r w:rsidR="003207A8">
        <w:rPr>
          <w:rFonts w:ascii="Times New Roman" w:hAnsi="Times New Roman"/>
          <w:color w:val="000000" w:themeColor="text1"/>
          <w:sz w:val="28"/>
        </w:rPr>
        <w:t xml:space="preserve"> are only accessible to us…</w:t>
      </w:r>
    </w:p>
    <w:p w14:paraId="5916F309" w14:textId="6A8821C4" w:rsidR="003207A8" w:rsidRDefault="003207A8" w:rsidP="003207A8">
      <w:pPr>
        <w:pStyle w:val="ListParagraph"/>
        <w:numPr>
          <w:ilvl w:val="1"/>
          <w:numId w:val="44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In Jesus Christ our Savior!</w:t>
      </w:r>
    </w:p>
    <w:p w14:paraId="08414ECD" w14:textId="017DEBDA" w:rsidR="003207A8" w:rsidRPr="00B20598" w:rsidRDefault="003207A8" w:rsidP="003207A8">
      <w:pPr>
        <w:pStyle w:val="ListParagraph"/>
        <w:numPr>
          <w:ilvl w:val="2"/>
          <w:numId w:val="44"/>
        </w:numPr>
        <w:outlineLvl w:val="0"/>
        <w:rPr>
          <w:rFonts w:ascii="Times New Roman" w:hAnsi="Times New Roman"/>
          <w:color w:val="0432FF"/>
          <w:sz w:val="28"/>
          <w:highlight w:val="yellow"/>
        </w:rPr>
      </w:pPr>
      <w:r w:rsidRPr="00B20598">
        <w:rPr>
          <w:rFonts w:ascii="Times New Roman" w:hAnsi="Times New Roman"/>
          <w:color w:val="0432FF"/>
          <w:sz w:val="28"/>
          <w:highlight w:val="yellow"/>
        </w:rPr>
        <w:t>(Romans 6:</w:t>
      </w:r>
      <w:r w:rsidR="00E02F68" w:rsidRPr="00B20598">
        <w:rPr>
          <w:rFonts w:ascii="Times New Roman" w:hAnsi="Times New Roman"/>
          <w:color w:val="0432FF"/>
          <w:sz w:val="28"/>
          <w:highlight w:val="yellow"/>
        </w:rPr>
        <w:t>20-</w:t>
      </w:r>
      <w:r w:rsidRPr="00B20598">
        <w:rPr>
          <w:rFonts w:ascii="Times New Roman" w:hAnsi="Times New Roman"/>
          <w:color w:val="0432FF"/>
          <w:sz w:val="28"/>
          <w:highlight w:val="yellow"/>
        </w:rPr>
        <w:t>23)</w:t>
      </w:r>
      <w:r w:rsidR="00A81966" w:rsidRPr="00B20598">
        <w:rPr>
          <w:rFonts w:ascii="Times New Roman" w:hAnsi="Times New Roman"/>
          <w:color w:val="0432FF"/>
          <w:sz w:val="28"/>
          <w:highlight w:val="yellow"/>
        </w:rPr>
        <w:t xml:space="preserve"> NLT </w:t>
      </w:r>
    </w:p>
    <w:p w14:paraId="4C88D2AC" w14:textId="77777777" w:rsidR="00A81966" w:rsidRDefault="00A81966" w:rsidP="00A81966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2B5FFEC6" w14:textId="185FD14D" w:rsidR="00E02F68" w:rsidRDefault="009D5519" w:rsidP="00A81966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BELIEVING THAT GOD </w:t>
      </w:r>
      <w:r w:rsidR="0068180A">
        <w:rPr>
          <w:rFonts w:ascii="Times New Roman" w:hAnsi="Times New Roman"/>
          <w:color w:val="000000" w:themeColor="text1"/>
          <w:sz w:val="28"/>
        </w:rPr>
        <w:t>IS REAL…</w:t>
      </w:r>
    </w:p>
    <w:p w14:paraId="56952F61" w14:textId="4891AA5D" w:rsidR="0068180A" w:rsidRDefault="0068180A" w:rsidP="00A81966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>- And He has created all things…</w:t>
      </w:r>
    </w:p>
    <w:p w14:paraId="4A31584E" w14:textId="4C83E606" w:rsidR="0068180A" w:rsidRDefault="0068180A" w:rsidP="0068180A">
      <w:pPr>
        <w:pStyle w:val="ListParagraph"/>
        <w:numPr>
          <w:ilvl w:val="0"/>
          <w:numId w:val="44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And He has sent His Son to earth (Christmas)…</w:t>
      </w:r>
    </w:p>
    <w:p w14:paraId="3C37D002" w14:textId="0C147843" w:rsidR="00785229" w:rsidRDefault="00785229" w:rsidP="00785229">
      <w:pPr>
        <w:pStyle w:val="ListParagraph"/>
        <w:numPr>
          <w:ilvl w:val="1"/>
          <w:numId w:val="44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 xml:space="preserve">Doesn’t bring you into the kingdom. </w:t>
      </w:r>
    </w:p>
    <w:p w14:paraId="7301A647" w14:textId="77777777" w:rsidR="00785229" w:rsidRDefault="00785229" w:rsidP="00785229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46CBF18C" w14:textId="44160D0C" w:rsidR="00785229" w:rsidRDefault="00785229" w:rsidP="00785229">
      <w:pPr>
        <w:ind w:left="720"/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- Having a growing &amp; abiding relationship with Jesus…</w:t>
      </w:r>
    </w:p>
    <w:p w14:paraId="1E934B8A" w14:textId="57658AC9" w:rsidR="00355014" w:rsidRDefault="00355014" w:rsidP="008C7843">
      <w:pPr>
        <w:pStyle w:val="ListParagraph"/>
        <w:numPr>
          <w:ilvl w:val="0"/>
          <w:numId w:val="44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Recognizing His leadership</w:t>
      </w:r>
      <w:r w:rsidR="008C7843">
        <w:rPr>
          <w:rFonts w:ascii="Times New Roman" w:hAnsi="Times New Roman"/>
          <w:color w:val="000000" w:themeColor="text1"/>
          <w:sz w:val="28"/>
        </w:rPr>
        <w:t xml:space="preserve"> (authority)</w:t>
      </w:r>
      <w:r>
        <w:rPr>
          <w:rFonts w:ascii="Times New Roman" w:hAnsi="Times New Roman"/>
          <w:color w:val="000000" w:themeColor="text1"/>
          <w:sz w:val="28"/>
        </w:rPr>
        <w:t xml:space="preserve"> in your life…</w:t>
      </w:r>
    </w:p>
    <w:p w14:paraId="7BC77D8F" w14:textId="2CF3C2F1" w:rsidR="00CF053E" w:rsidRDefault="008C7843" w:rsidP="00041D58">
      <w:pPr>
        <w:pStyle w:val="ListParagraph"/>
        <w:numPr>
          <w:ilvl w:val="1"/>
          <w:numId w:val="44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Brings salvation </w:t>
      </w:r>
      <w:r w:rsidR="00FC3C2F">
        <w:rPr>
          <w:rFonts w:ascii="Times New Roman" w:hAnsi="Times New Roman"/>
          <w:color w:val="000000" w:themeColor="text1"/>
          <w:sz w:val="28"/>
        </w:rPr>
        <w:t xml:space="preserve">&amp; kingdom experience. </w:t>
      </w:r>
    </w:p>
    <w:p w14:paraId="0691F789" w14:textId="0FE69B77" w:rsidR="002D3599" w:rsidRDefault="002D3599" w:rsidP="00B91791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7F6B71A2" w14:textId="7D901ACF" w:rsidR="00B91791" w:rsidRDefault="00FA2A16" w:rsidP="00B91791">
      <w:pPr>
        <w:outlineLvl w:val="0"/>
        <w:rPr>
          <w:rFonts w:ascii="Times New Roman" w:hAnsi="Times New Roman"/>
          <w:b/>
          <w:bCs/>
          <w:i/>
          <w:iCs/>
          <w:color w:val="FF0000"/>
          <w:sz w:val="28"/>
          <w:u w:val="single"/>
        </w:rPr>
      </w:pPr>
      <w:r w:rsidRPr="00925860">
        <w:rPr>
          <w:rFonts w:ascii="Times New Roman" w:hAnsi="Times New Roman"/>
          <w:b/>
          <w:bCs/>
          <w:i/>
          <w:iCs/>
          <w:color w:val="FF0000"/>
          <w:sz w:val="28"/>
          <w:u w:val="single"/>
        </w:rPr>
        <w:t>~ IN CLOSING ~</w:t>
      </w:r>
    </w:p>
    <w:p w14:paraId="46E926C6" w14:textId="77777777" w:rsidR="00925860" w:rsidRPr="00925860" w:rsidRDefault="00925860" w:rsidP="00B91791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6384E1A1" w14:textId="6978B013" w:rsidR="00925860" w:rsidRDefault="0077073B" w:rsidP="00B91791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WE CAN BE ENCOURAGED TONIGHT…</w:t>
      </w:r>
    </w:p>
    <w:p w14:paraId="02F1AB8A" w14:textId="5E57EFE2" w:rsidR="0077073B" w:rsidRDefault="0077073B" w:rsidP="00B91791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>- If God is our Father &amp; Jesus is our savior…</w:t>
      </w:r>
    </w:p>
    <w:p w14:paraId="3C0FF75C" w14:textId="05483A94" w:rsidR="0077073B" w:rsidRDefault="0077073B" w:rsidP="0077073B">
      <w:pPr>
        <w:pStyle w:val="ListParagraph"/>
        <w:numPr>
          <w:ilvl w:val="0"/>
          <w:numId w:val="44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We gain a clear picture of how He relates to us</w:t>
      </w:r>
      <w:r w:rsidR="00EE1B7C">
        <w:rPr>
          <w:rFonts w:ascii="Times New Roman" w:hAnsi="Times New Roman"/>
          <w:color w:val="000000" w:themeColor="text1"/>
          <w:sz w:val="28"/>
        </w:rPr>
        <w:t xml:space="preserve">. </w:t>
      </w:r>
    </w:p>
    <w:p w14:paraId="614AF33B" w14:textId="77777777" w:rsidR="00EE1B7C" w:rsidRDefault="00EE1B7C" w:rsidP="00EE1B7C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66FC9127" w14:textId="21434312" w:rsidR="00EE1B7C" w:rsidRDefault="00EE1B7C" w:rsidP="00EE1B7C">
      <w:pPr>
        <w:ind w:left="720"/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- Love / Compassion / Understanding / Mercy</w:t>
      </w:r>
    </w:p>
    <w:p w14:paraId="209432C7" w14:textId="7234B550" w:rsidR="00FA4A74" w:rsidRDefault="00FA4A74" w:rsidP="00FA4A74">
      <w:pPr>
        <w:pStyle w:val="ListParagraph"/>
        <w:numPr>
          <w:ilvl w:val="0"/>
          <w:numId w:val="44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Lead</w:t>
      </w:r>
      <w:r w:rsidR="0019125B">
        <w:rPr>
          <w:rFonts w:ascii="Times New Roman" w:hAnsi="Times New Roman"/>
          <w:color w:val="000000" w:themeColor="text1"/>
          <w:sz w:val="28"/>
        </w:rPr>
        <w:t xml:space="preserve">ing us to </w:t>
      </w:r>
      <w:r w:rsidR="00E1570E">
        <w:rPr>
          <w:rFonts w:ascii="Times New Roman" w:hAnsi="Times New Roman"/>
          <w:color w:val="000000" w:themeColor="text1"/>
          <w:sz w:val="28"/>
        </w:rPr>
        <w:t>enjoy our relationship with Him</w:t>
      </w:r>
      <w:r w:rsidR="0019125B">
        <w:rPr>
          <w:rFonts w:ascii="Times New Roman" w:hAnsi="Times New Roman"/>
          <w:color w:val="000000" w:themeColor="text1"/>
          <w:sz w:val="28"/>
        </w:rPr>
        <w:t>!</w:t>
      </w:r>
    </w:p>
    <w:p w14:paraId="6A43B4B4" w14:textId="703612D9" w:rsidR="0019125B" w:rsidRPr="00FA4A74" w:rsidRDefault="0019125B" w:rsidP="0019125B">
      <w:pPr>
        <w:pStyle w:val="ListParagraph"/>
        <w:numPr>
          <w:ilvl w:val="1"/>
          <w:numId w:val="44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Amen?!</w:t>
      </w:r>
    </w:p>
    <w:sectPr w:rsidR="0019125B" w:rsidRPr="00FA4A74" w:rsidSect="00B30036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802F19" w14:textId="77777777" w:rsidR="00256736" w:rsidRDefault="00256736" w:rsidP="008C781B">
      <w:r>
        <w:separator/>
      </w:r>
    </w:p>
  </w:endnote>
  <w:endnote w:type="continuationSeparator" w:id="0">
    <w:p w14:paraId="53111A90" w14:textId="77777777" w:rsidR="00256736" w:rsidRDefault="00256736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7697F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9719C9" w14:textId="77777777" w:rsidR="00F85394" w:rsidRDefault="00F85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F6BB9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0E3A">
      <w:rPr>
        <w:rStyle w:val="PageNumber"/>
        <w:noProof/>
      </w:rPr>
      <w:t>1</w:t>
    </w:r>
    <w:r>
      <w:rPr>
        <w:rStyle w:val="PageNumber"/>
      </w:rPr>
      <w:fldChar w:fldCharType="end"/>
    </w:r>
  </w:p>
  <w:p w14:paraId="5A745160" w14:textId="77777777" w:rsidR="00F85394" w:rsidRDefault="00F85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AD345" w14:textId="77777777" w:rsidR="00256736" w:rsidRDefault="00256736" w:rsidP="008C781B">
      <w:r>
        <w:separator/>
      </w:r>
    </w:p>
  </w:footnote>
  <w:footnote w:type="continuationSeparator" w:id="0">
    <w:p w14:paraId="02CC4954" w14:textId="77777777" w:rsidR="00256736" w:rsidRDefault="00256736" w:rsidP="008C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38030" w14:textId="76D446D1" w:rsidR="008C781B" w:rsidRDefault="00113D55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Psalm 103</w:t>
    </w:r>
    <w:r w:rsidR="00A30CCB">
      <w:rPr>
        <w:rFonts w:ascii="Times New Roman" w:hAnsi="Times New Roman" w:cs="Times New Roman"/>
        <w:sz w:val="28"/>
        <w:szCs w:val="28"/>
      </w:rPr>
      <w:t>:1-22</w:t>
    </w:r>
  </w:p>
  <w:p w14:paraId="3789789F" w14:textId="571B4F1F" w:rsidR="00FA7045" w:rsidRPr="00FA7045" w:rsidRDefault="00760821" w:rsidP="008C781B">
    <w:pPr>
      <w:pStyle w:val="Header"/>
      <w:jc w:val="center"/>
      <w:rPr>
        <w:rFonts w:ascii="Times New Roman" w:hAnsi="Times New Roman" w:cs="Times New Roman"/>
        <w:i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>“</w:t>
    </w:r>
    <w:r w:rsidR="00D35354">
      <w:rPr>
        <w:rFonts w:ascii="Times New Roman" w:hAnsi="Times New Roman" w:cs="Times New Roman"/>
        <w:i/>
        <w:sz w:val="28"/>
        <w:szCs w:val="28"/>
      </w:rPr>
      <w:t>A Clear Picture</w:t>
    </w:r>
    <w:r w:rsidR="00FA7045" w:rsidRPr="00FA7045">
      <w:rPr>
        <w:rFonts w:ascii="Times New Roman" w:hAnsi="Times New Roman" w:cs="Times New Roman"/>
        <w:i/>
        <w:sz w:val="28"/>
        <w:szCs w:val="28"/>
      </w:rPr>
      <w:t>”</w:t>
    </w:r>
  </w:p>
  <w:p w14:paraId="2FE534AB" w14:textId="77777777" w:rsidR="00B61371" w:rsidRPr="008C781B" w:rsidRDefault="00B61371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C0DFD"/>
    <w:multiLevelType w:val="hybridMultilevel"/>
    <w:tmpl w:val="891C60D0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4B2302"/>
    <w:multiLevelType w:val="hybridMultilevel"/>
    <w:tmpl w:val="AE023906"/>
    <w:lvl w:ilvl="0" w:tplc="279835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D2724"/>
    <w:multiLevelType w:val="hybridMultilevel"/>
    <w:tmpl w:val="45985642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C255E4"/>
    <w:multiLevelType w:val="hybridMultilevel"/>
    <w:tmpl w:val="86B2C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F6B67"/>
    <w:multiLevelType w:val="hybridMultilevel"/>
    <w:tmpl w:val="3DE86736"/>
    <w:lvl w:ilvl="0" w:tplc="0420A3D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A56C99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D3E3EB0"/>
    <w:multiLevelType w:val="hybridMultilevel"/>
    <w:tmpl w:val="33F21A6E"/>
    <w:lvl w:ilvl="0" w:tplc="0420A3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64CB6"/>
    <w:multiLevelType w:val="hybridMultilevel"/>
    <w:tmpl w:val="131C81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A5139"/>
    <w:multiLevelType w:val="hybridMultilevel"/>
    <w:tmpl w:val="7BC84D26"/>
    <w:lvl w:ilvl="0" w:tplc="0420A3D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26068DC"/>
    <w:multiLevelType w:val="hybridMultilevel"/>
    <w:tmpl w:val="C6485480"/>
    <w:lvl w:ilvl="0" w:tplc="0420A3D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36A4ECC"/>
    <w:multiLevelType w:val="hybridMultilevel"/>
    <w:tmpl w:val="DB665558"/>
    <w:lvl w:ilvl="0" w:tplc="8230C9F8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855302"/>
    <w:multiLevelType w:val="hybridMultilevel"/>
    <w:tmpl w:val="05E68AA8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9B18CA"/>
    <w:multiLevelType w:val="hybridMultilevel"/>
    <w:tmpl w:val="764A5DB6"/>
    <w:lvl w:ilvl="0" w:tplc="0420A3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537B7"/>
    <w:multiLevelType w:val="hybridMultilevel"/>
    <w:tmpl w:val="358ED1A8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2A6A86D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000000" w:themeColor="text1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C66C4A"/>
    <w:multiLevelType w:val="hybridMultilevel"/>
    <w:tmpl w:val="7B806338"/>
    <w:lvl w:ilvl="0" w:tplc="0420A3D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8DA401F"/>
    <w:multiLevelType w:val="hybridMultilevel"/>
    <w:tmpl w:val="47BA26DE"/>
    <w:lvl w:ilvl="0" w:tplc="0420A3D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9470BA7"/>
    <w:multiLevelType w:val="hybridMultilevel"/>
    <w:tmpl w:val="4D58ADF8"/>
    <w:lvl w:ilvl="0" w:tplc="0420A3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333C2"/>
    <w:multiLevelType w:val="hybridMultilevel"/>
    <w:tmpl w:val="A692B018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0DB54F0"/>
    <w:multiLevelType w:val="hybridMultilevel"/>
    <w:tmpl w:val="6714C640"/>
    <w:lvl w:ilvl="0" w:tplc="0420A3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D3C26"/>
    <w:multiLevelType w:val="hybridMultilevel"/>
    <w:tmpl w:val="85BE2DF6"/>
    <w:lvl w:ilvl="0" w:tplc="0420A3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8375A"/>
    <w:multiLevelType w:val="hybridMultilevel"/>
    <w:tmpl w:val="8EEA2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158CB"/>
    <w:multiLevelType w:val="hybridMultilevel"/>
    <w:tmpl w:val="6D8E6B4C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C31326"/>
    <w:multiLevelType w:val="hybridMultilevel"/>
    <w:tmpl w:val="17543BC4"/>
    <w:lvl w:ilvl="0" w:tplc="A8CE6E8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000679F"/>
    <w:multiLevelType w:val="hybridMultilevel"/>
    <w:tmpl w:val="E540884A"/>
    <w:lvl w:ilvl="0" w:tplc="0420A3D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59D1F78"/>
    <w:multiLevelType w:val="hybridMultilevel"/>
    <w:tmpl w:val="258AA374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9E6E612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8C71A64"/>
    <w:multiLevelType w:val="hybridMultilevel"/>
    <w:tmpl w:val="F8E86F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D5B31"/>
    <w:multiLevelType w:val="hybridMultilevel"/>
    <w:tmpl w:val="52004322"/>
    <w:lvl w:ilvl="0" w:tplc="0420A3D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2F20AEE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0000" w:themeColor="text1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B76173E"/>
    <w:multiLevelType w:val="hybridMultilevel"/>
    <w:tmpl w:val="3EE67E82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B790632"/>
    <w:multiLevelType w:val="hybridMultilevel"/>
    <w:tmpl w:val="75D4B3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B31CDC"/>
    <w:multiLevelType w:val="hybridMultilevel"/>
    <w:tmpl w:val="97344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7E6B27"/>
    <w:multiLevelType w:val="hybridMultilevel"/>
    <w:tmpl w:val="4D3C6FBE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A07DA0"/>
    <w:multiLevelType w:val="hybridMultilevel"/>
    <w:tmpl w:val="2436A1DE"/>
    <w:lvl w:ilvl="0" w:tplc="0420A3D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920A122E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000000" w:themeColor="text1"/>
      </w:rPr>
    </w:lvl>
    <w:lvl w:ilvl="2" w:tplc="E494948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0000" w:themeColor="text1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1EF62F3"/>
    <w:multiLevelType w:val="hybridMultilevel"/>
    <w:tmpl w:val="51CA35CC"/>
    <w:lvl w:ilvl="0" w:tplc="35AEE316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F86266"/>
    <w:multiLevelType w:val="hybridMultilevel"/>
    <w:tmpl w:val="70CE0CB0"/>
    <w:lvl w:ilvl="0" w:tplc="0420A3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750204"/>
    <w:multiLevelType w:val="hybridMultilevel"/>
    <w:tmpl w:val="1FBCDCAE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AC006AB"/>
    <w:multiLevelType w:val="hybridMultilevel"/>
    <w:tmpl w:val="18667964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0A888D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000000" w:themeColor="text1"/>
      </w:rPr>
    </w:lvl>
    <w:lvl w:ilvl="2" w:tplc="90D0EB7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0000" w:themeColor="text1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BC707DB"/>
    <w:multiLevelType w:val="hybridMultilevel"/>
    <w:tmpl w:val="3CEC9F3C"/>
    <w:lvl w:ilvl="0" w:tplc="0420A3D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07338AF"/>
    <w:multiLevelType w:val="hybridMultilevel"/>
    <w:tmpl w:val="728CC13C"/>
    <w:lvl w:ilvl="0" w:tplc="0420A3D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CC78A59E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2E3360D"/>
    <w:multiLevelType w:val="hybridMultilevel"/>
    <w:tmpl w:val="B616E630"/>
    <w:lvl w:ilvl="0" w:tplc="0420A3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840517"/>
    <w:multiLevelType w:val="hybridMultilevel"/>
    <w:tmpl w:val="F27C3FCC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C6F7EB2"/>
    <w:multiLevelType w:val="hybridMultilevel"/>
    <w:tmpl w:val="6CA691AC"/>
    <w:lvl w:ilvl="0" w:tplc="0420A3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BC6AB3"/>
    <w:multiLevelType w:val="hybridMultilevel"/>
    <w:tmpl w:val="8F9CC7AE"/>
    <w:lvl w:ilvl="0" w:tplc="691CF33A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8160AB"/>
    <w:multiLevelType w:val="hybridMultilevel"/>
    <w:tmpl w:val="3C005DC6"/>
    <w:lvl w:ilvl="0" w:tplc="0420A3D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E5C2EB0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EBD7FEF"/>
    <w:multiLevelType w:val="hybridMultilevel"/>
    <w:tmpl w:val="F49E1000"/>
    <w:lvl w:ilvl="0" w:tplc="0420A3D2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3" w15:restartNumberingAfterBreak="0">
    <w:nsid w:val="7EFF489F"/>
    <w:multiLevelType w:val="hybridMultilevel"/>
    <w:tmpl w:val="6E029EE4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48352332">
    <w:abstractNumId w:val="21"/>
  </w:num>
  <w:num w:numId="2" w16cid:durableId="1714695027">
    <w:abstractNumId w:val="4"/>
  </w:num>
  <w:num w:numId="3" w16cid:durableId="1205484095">
    <w:abstractNumId w:val="8"/>
  </w:num>
  <w:num w:numId="4" w16cid:durableId="1205675458">
    <w:abstractNumId w:val="14"/>
  </w:num>
  <w:num w:numId="5" w16cid:durableId="46074958">
    <w:abstractNumId w:val="22"/>
  </w:num>
  <w:num w:numId="6" w16cid:durableId="1689941676">
    <w:abstractNumId w:val="41"/>
  </w:num>
  <w:num w:numId="7" w16cid:durableId="951742307">
    <w:abstractNumId w:val="24"/>
  </w:num>
  <w:num w:numId="8" w16cid:durableId="538469379">
    <w:abstractNumId w:val="6"/>
  </w:num>
  <w:num w:numId="9" w16cid:durableId="2147314412">
    <w:abstractNumId w:val="27"/>
  </w:num>
  <w:num w:numId="10" w16cid:durableId="2000961268">
    <w:abstractNumId w:val="28"/>
  </w:num>
  <w:num w:numId="11" w16cid:durableId="1962762415">
    <w:abstractNumId w:val="30"/>
  </w:num>
  <w:num w:numId="12" w16cid:durableId="524058203">
    <w:abstractNumId w:val="10"/>
  </w:num>
  <w:num w:numId="13" w16cid:durableId="949706788">
    <w:abstractNumId w:val="31"/>
  </w:num>
  <w:num w:numId="14" w16cid:durableId="1934851740">
    <w:abstractNumId w:val="37"/>
  </w:num>
  <w:num w:numId="15" w16cid:durableId="99494993">
    <w:abstractNumId w:val="34"/>
  </w:num>
  <w:num w:numId="16" w16cid:durableId="1001391493">
    <w:abstractNumId w:val="39"/>
  </w:num>
  <w:num w:numId="17" w16cid:durableId="545028801">
    <w:abstractNumId w:val="7"/>
  </w:num>
  <w:num w:numId="18" w16cid:durableId="1035277607">
    <w:abstractNumId w:val="16"/>
  </w:num>
  <w:num w:numId="19" w16cid:durableId="929587541">
    <w:abstractNumId w:val="15"/>
  </w:num>
  <w:num w:numId="20" w16cid:durableId="1569653051">
    <w:abstractNumId w:val="29"/>
  </w:num>
  <w:num w:numId="21" w16cid:durableId="1526477452">
    <w:abstractNumId w:val="32"/>
  </w:num>
  <w:num w:numId="22" w16cid:durableId="468789936">
    <w:abstractNumId w:val="23"/>
  </w:num>
  <w:num w:numId="23" w16cid:durableId="403727844">
    <w:abstractNumId w:val="11"/>
  </w:num>
  <w:num w:numId="24" w16cid:durableId="1562328343">
    <w:abstractNumId w:val="33"/>
  </w:num>
  <w:num w:numId="25" w16cid:durableId="273444732">
    <w:abstractNumId w:val="19"/>
  </w:num>
  <w:num w:numId="26" w16cid:durableId="1204244912">
    <w:abstractNumId w:val="3"/>
  </w:num>
  <w:num w:numId="27" w16cid:durableId="589511677">
    <w:abstractNumId w:val="5"/>
  </w:num>
  <w:num w:numId="28" w16cid:durableId="1197701059">
    <w:abstractNumId w:val="12"/>
  </w:num>
  <w:num w:numId="29" w16cid:durableId="1902251685">
    <w:abstractNumId w:val="43"/>
  </w:num>
  <w:num w:numId="30" w16cid:durableId="1667661238">
    <w:abstractNumId w:val="38"/>
  </w:num>
  <w:num w:numId="31" w16cid:durableId="423262497">
    <w:abstractNumId w:val="13"/>
  </w:num>
  <w:num w:numId="32" w16cid:durableId="1828327833">
    <w:abstractNumId w:val="17"/>
  </w:num>
  <w:num w:numId="33" w16cid:durableId="722489518">
    <w:abstractNumId w:val="35"/>
  </w:num>
  <w:num w:numId="34" w16cid:durableId="1993413332">
    <w:abstractNumId w:val="0"/>
  </w:num>
  <w:num w:numId="35" w16cid:durableId="1400246431">
    <w:abstractNumId w:val="20"/>
  </w:num>
  <w:num w:numId="36" w16cid:durableId="1650862518">
    <w:abstractNumId w:val="36"/>
  </w:num>
  <w:num w:numId="37" w16cid:durableId="1614366769">
    <w:abstractNumId w:val="40"/>
  </w:num>
  <w:num w:numId="38" w16cid:durableId="1849440591">
    <w:abstractNumId w:val="18"/>
  </w:num>
  <w:num w:numId="39" w16cid:durableId="701250605">
    <w:abstractNumId w:val="26"/>
  </w:num>
  <w:num w:numId="40" w16cid:durableId="47531913">
    <w:abstractNumId w:val="2"/>
  </w:num>
  <w:num w:numId="41" w16cid:durableId="1514566188">
    <w:abstractNumId w:val="9"/>
  </w:num>
  <w:num w:numId="42" w16cid:durableId="280383610">
    <w:abstractNumId w:val="1"/>
  </w:num>
  <w:num w:numId="43" w16cid:durableId="211116798">
    <w:abstractNumId w:val="42"/>
  </w:num>
  <w:num w:numId="44" w16cid:durableId="623852136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D55"/>
    <w:rsid w:val="000002DC"/>
    <w:rsid w:val="00000A11"/>
    <w:rsid w:val="00000D4D"/>
    <w:rsid w:val="00001384"/>
    <w:rsid w:val="00001709"/>
    <w:rsid w:val="00001953"/>
    <w:rsid w:val="00001D32"/>
    <w:rsid w:val="000036C0"/>
    <w:rsid w:val="00003E1B"/>
    <w:rsid w:val="0000421F"/>
    <w:rsid w:val="0000428F"/>
    <w:rsid w:val="00004E97"/>
    <w:rsid w:val="0000540D"/>
    <w:rsid w:val="000057DE"/>
    <w:rsid w:val="00005EA9"/>
    <w:rsid w:val="00006651"/>
    <w:rsid w:val="00006946"/>
    <w:rsid w:val="00006D3A"/>
    <w:rsid w:val="00007043"/>
    <w:rsid w:val="00010198"/>
    <w:rsid w:val="00010239"/>
    <w:rsid w:val="00010666"/>
    <w:rsid w:val="00010D54"/>
    <w:rsid w:val="00011BC8"/>
    <w:rsid w:val="0001202A"/>
    <w:rsid w:val="00012A7D"/>
    <w:rsid w:val="00013B56"/>
    <w:rsid w:val="00013BFE"/>
    <w:rsid w:val="000140EA"/>
    <w:rsid w:val="00015053"/>
    <w:rsid w:val="0001608D"/>
    <w:rsid w:val="000168D7"/>
    <w:rsid w:val="00016DA7"/>
    <w:rsid w:val="000174DA"/>
    <w:rsid w:val="00017DA4"/>
    <w:rsid w:val="00020128"/>
    <w:rsid w:val="0002128A"/>
    <w:rsid w:val="00021435"/>
    <w:rsid w:val="00021C3B"/>
    <w:rsid w:val="00021FB0"/>
    <w:rsid w:val="00022530"/>
    <w:rsid w:val="00022886"/>
    <w:rsid w:val="00022BB1"/>
    <w:rsid w:val="00022F97"/>
    <w:rsid w:val="0002308F"/>
    <w:rsid w:val="0002328E"/>
    <w:rsid w:val="000234C0"/>
    <w:rsid w:val="00024393"/>
    <w:rsid w:val="00024BB4"/>
    <w:rsid w:val="00024CB3"/>
    <w:rsid w:val="00024F6B"/>
    <w:rsid w:val="00025B19"/>
    <w:rsid w:val="00025F6E"/>
    <w:rsid w:val="0002672F"/>
    <w:rsid w:val="000268B1"/>
    <w:rsid w:val="00027CDF"/>
    <w:rsid w:val="000301C4"/>
    <w:rsid w:val="000305E7"/>
    <w:rsid w:val="00030B86"/>
    <w:rsid w:val="000317C6"/>
    <w:rsid w:val="00031B6E"/>
    <w:rsid w:val="00032149"/>
    <w:rsid w:val="00032A3E"/>
    <w:rsid w:val="00032D34"/>
    <w:rsid w:val="00032F8C"/>
    <w:rsid w:val="000334A1"/>
    <w:rsid w:val="0003377E"/>
    <w:rsid w:val="00034378"/>
    <w:rsid w:val="000344F7"/>
    <w:rsid w:val="00034AD7"/>
    <w:rsid w:val="000352D4"/>
    <w:rsid w:val="00035CF0"/>
    <w:rsid w:val="00035E15"/>
    <w:rsid w:val="00035E38"/>
    <w:rsid w:val="00036845"/>
    <w:rsid w:val="00036A2E"/>
    <w:rsid w:val="00036A8E"/>
    <w:rsid w:val="00036AC6"/>
    <w:rsid w:val="000371C7"/>
    <w:rsid w:val="00037488"/>
    <w:rsid w:val="000404C3"/>
    <w:rsid w:val="0004080C"/>
    <w:rsid w:val="0004130F"/>
    <w:rsid w:val="00041BF2"/>
    <w:rsid w:val="00041D58"/>
    <w:rsid w:val="00042065"/>
    <w:rsid w:val="000422C0"/>
    <w:rsid w:val="00042B65"/>
    <w:rsid w:val="00042C81"/>
    <w:rsid w:val="00042D42"/>
    <w:rsid w:val="00042D6E"/>
    <w:rsid w:val="00042DDE"/>
    <w:rsid w:val="00043646"/>
    <w:rsid w:val="000440D9"/>
    <w:rsid w:val="0004421B"/>
    <w:rsid w:val="00044292"/>
    <w:rsid w:val="000444C8"/>
    <w:rsid w:val="00044815"/>
    <w:rsid w:val="0004481D"/>
    <w:rsid w:val="00045253"/>
    <w:rsid w:val="0004582A"/>
    <w:rsid w:val="00046538"/>
    <w:rsid w:val="00046584"/>
    <w:rsid w:val="000465CE"/>
    <w:rsid w:val="00046986"/>
    <w:rsid w:val="00046AFC"/>
    <w:rsid w:val="000471A6"/>
    <w:rsid w:val="00047565"/>
    <w:rsid w:val="00047A9B"/>
    <w:rsid w:val="00047B82"/>
    <w:rsid w:val="00047F54"/>
    <w:rsid w:val="0005030D"/>
    <w:rsid w:val="0005141A"/>
    <w:rsid w:val="0005166E"/>
    <w:rsid w:val="00051B72"/>
    <w:rsid w:val="00051C25"/>
    <w:rsid w:val="00052016"/>
    <w:rsid w:val="00052453"/>
    <w:rsid w:val="000525D2"/>
    <w:rsid w:val="00052945"/>
    <w:rsid w:val="00052EE2"/>
    <w:rsid w:val="00053110"/>
    <w:rsid w:val="000534BC"/>
    <w:rsid w:val="000536CE"/>
    <w:rsid w:val="00054198"/>
    <w:rsid w:val="000547EF"/>
    <w:rsid w:val="0005521A"/>
    <w:rsid w:val="00055AEC"/>
    <w:rsid w:val="000569CF"/>
    <w:rsid w:val="000577BB"/>
    <w:rsid w:val="00060389"/>
    <w:rsid w:val="00060655"/>
    <w:rsid w:val="000610FA"/>
    <w:rsid w:val="0006124F"/>
    <w:rsid w:val="0006247E"/>
    <w:rsid w:val="00062997"/>
    <w:rsid w:val="00063105"/>
    <w:rsid w:val="000631AF"/>
    <w:rsid w:val="00063D3A"/>
    <w:rsid w:val="000646A3"/>
    <w:rsid w:val="00064AF9"/>
    <w:rsid w:val="00065302"/>
    <w:rsid w:val="00065504"/>
    <w:rsid w:val="000656E3"/>
    <w:rsid w:val="00066826"/>
    <w:rsid w:val="00066FC7"/>
    <w:rsid w:val="00067C21"/>
    <w:rsid w:val="000705DB"/>
    <w:rsid w:val="00070629"/>
    <w:rsid w:val="00070A24"/>
    <w:rsid w:val="00070A65"/>
    <w:rsid w:val="000712C1"/>
    <w:rsid w:val="00071A97"/>
    <w:rsid w:val="00071C7F"/>
    <w:rsid w:val="00071C89"/>
    <w:rsid w:val="00071ED3"/>
    <w:rsid w:val="000722FD"/>
    <w:rsid w:val="00072884"/>
    <w:rsid w:val="000733D2"/>
    <w:rsid w:val="000733F8"/>
    <w:rsid w:val="000736B0"/>
    <w:rsid w:val="00073CD4"/>
    <w:rsid w:val="000749AE"/>
    <w:rsid w:val="000751DF"/>
    <w:rsid w:val="000758BB"/>
    <w:rsid w:val="00076E7C"/>
    <w:rsid w:val="000770C9"/>
    <w:rsid w:val="000773CE"/>
    <w:rsid w:val="00080F79"/>
    <w:rsid w:val="00082221"/>
    <w:rsid w:val="00082A05"/>
    <w:rsid w:val="00082E23"/>
    <w:rsid w:val="000831BC"/>
    <w:rsid w:val="00083310"/>
    <w:rsid w:val="00083365"/>
    <w:rsid w:val="000834C0"/>
    <w:rsid w:val="0008390C"/>
    <w:rsid w:val="00083A2A"/>
    <w:rsid w:val="00084445"/>
    <w:rsid w:val="000856D7"/>
    <w:rsid w:val="00085D01"/>
    <w:rsid w:val="00086167"/>
    <w:rsid w:val="00087472"/>
    <w:rsid w:val="000874CF"/>
    <w:rsid w:val="000875FB"/>
    <w:rsid w:val="000877FD"/>
    <w:rsid w:val="00087B33"/>
    <w:rsid w:val="00090AFE"/>
    <w:rsid w:val="000911FD"/>
    <w:rsid w:val="00091903"/>
    <w:rsid w:val="00092243"/>
    <w:rsid w:val="000922DC"/>
    <w:rsid w:val="00092CAB"/>
    <w:rsid w:val="000930A8"/>
    <w:rsid w:val="00093D96"/>
    <w:rsid w:val="00093F17"/>
    <w:rsid w:val="00094B71"/>
    <w:rsid w:val="00094ECF"/>
    <w:rsid w:val="00095907"/>
    <w:rsid w:val="00096B4B"/>
    <w:rsid w:val="000A0511"/>
    <w:rsid w:val="000A0C23"/>
    <w:rsid w:val="000A1286"/>
    <w:rsid w:val="000A1619"/>
    <w:rsid w:val="000A1A59"/>
    <w:rsid w:val="000A1CE1"/>
    <w:rsid w:val="000A2DD9"/>
    <w:rsid w:val="000A2E77"/>
    <w:rsid w:val="000A35A8"/>
    <w:rsid w:val="000A418E"/>
    <w:rsid w:val="000A450B"/>
    <w:rsid w:val="000A456F"/>
    <w:rsid w:val="000A50B2"/>
    <w:rsid w:val="000A5DCB"/>
    <w:rsid w:val="000A60FB"/>
    <w:rsid w:val="000A6CA5"/>
    <w:rsid w:val="000A719A"/>
    <w:rsid w:val="000A730C"/>
    <w:rsid w:val="000A7A54"/>
    <w:rsid w:val="000A7F85"/>
    <w:rsid w:val="000B0138"/>
    <w:rsid w:val="000B0C18"/>
    <w:rsid w:val="000B0CD7"/>
    <w:rsid w:val="000B124B"/>
    <w:rsid w:val="000B16CE"/>
    <w:rsid w:val="000B1D53"/>
    <w:rsid w:val="000B2CDC"/>
    <w:rsid w:val="000B300F"/>
    <w:rsid w:val="000B3277"/>
    <w:rsid w:val="000B33DC"/>
    <w:rsid w:val="000B3421"/>
    <w:rsid w:val="000B4C6F"/>
    <w:rsid w:val="000B69F3"/>
    <w:rsid w:val="000B6CF4"/>
    <w:rsid w:val="000C0287"/>
    <w:rsid w:val="000C0957"/>
    <w:rsid w:val="000C0A2A"/>
    <w:rsid w:val="000C0C12"/>
    <w:rsid w:val="000C16F7"/>
    <w:rsid w:val="000C2035"/>
    <w:rsid w:val="000C2C35"/>
    <w:rsid w:val="000C2C98"/>
    <w:rsid w:val="000C2CA4"/>
    <w:rsid w:val="000C2FEC"/>
    <w:rsid w:val="000C3420"/>
    <w:rsid w:val="000C34A6"/>
    <w:rsid w:val="000C406D"/>
    <w:rsid w:val="000C434C"/>
    <w:rsid w:val="000C534D"/>
    <w:rsid w:val="000C5538"/>
    <w:rsid w:val="000C5EB2"/>
    <w:rsid w:val="000C60DC"/>
    <w:rsid w:val="000C613F"/>
    <w:rsid w:val="000C61F1"/>
    <w:rsid w:val="000C62A5"/>
    <w:rsid w:val="000C755B"/>
    <w:rsid w:val="000C7CA7"/>
    <w:rsid w:val="000D1B7B"/>
    <w:rsid w:val="000D289B"/>
    <w:rsid w:val="000D2953"/>
    <w:rsid w:val="000D2DE8"/>
    <w:rsid w:val="000D2F8A"/>
    <w:rsid w:val="000D3447"/>
    <w:rsid w:val="000D34C3"/>
    <w:rsid w:val="000D3866"/>
    <w:rsid w:val="000D409B"/>
    <w:rsid w:val="000D4778"/>
    <w:rsid w:val="000D5884"/>
    <w:rsid w:val="000D5D11"/>
    <w:rsid w:val="000D7A2B"/>
    <w:rsid w:val="000E052B"/>
    <w:rsid w:val="000E08AB"/>
    <w:rsid w:val="000E0C5E"/>
    <w:rsid w:val="000E143A"/>
    <w:rsid w:val="000E1875"/>
    <w:rsid w:val="000E213B"/>
    <w:rsid w:val="000E22EC"/>
    <w:rsid w:val="000E29E5"/>
    <w:rsid w:val="000E2AA8"/>
    <w:rsid w:val="000E2EBF"/>
    <w:rsid w:val="000E316D"/>
    <w:rsid w:val="000E3243"/>
    <w:rsid w:val="000E32F1"/>
    <w:rsid w:val="000E4BD9"/>
    <w:rsid w:val="000E4C2D"/>
    <w:rsid w:val="000E4E85"/>
    <w:rsid w:val="000E52F3"/>
    <w:rsid w:val="000E53AC"/>
    <w:rsid w:val="000E5C84"/>
    <w:rsid w:val="000E5E75"/>
    <w:rsid w:val="000E5FDA"/>
    <w:rsid w:val="000E6400"/>
    <w:rsid w:val="000E779B"/>
    <w:rsid w:val="000E7AE5"/>
    <w:rsid w:val="000E7BD3"/>
    <w:rsid w:val="000F0790"/>
    <w:rsid w:val="000F1024"/>
    <w:rsid w:val="000F1071"/>
    <w:rsid w:val="000F107C"/>
    <w:rsid w:val="000F133A"/>
    <w:rsid w:val="000F1980"/>
    <w:rsid w:val="000F1D79"/>
    <w:rsid w:val="000F20BE"/>
    <w:rsid w:val="000F31E4"/>
    <w:rsid w:val="000F3AF1"/>
    <w:rsid w:val="000F499E"/>
    <w:rsid w:val="000F4B32"/>
    <w:rsid w:val="000F4D7F"/>
    <w:rsid w:val="000F5B63"/>
    <w:rsid w:val="000F5DBE"/>
    <w:rsid w:val="000F6A69"/>
    <w:rsid w:val="000F6C4D"/>
    <w:rsid w:val="000F78FB"/>
    <w:rsid w:val="000F7D43"/>
    <w:rsid w:val="00100746"/>
    <w:rsid w:val="00100843"/>
    <w:rsid w:val="001010BC"/>
    <w:rsid w:val="0010149C"/>
    <w:rsid w:val="00101BE5"/>
    <w:rsid w:val="00101C21"/>
    <w:rsid w:val="00101CAF"/>
    <w:rsid w:val="00102168"/>
    <w:rsid w:val="001022B0"/>
    <w:rsid w:val="00102461"/>
    <w:rsid w:val="00102AB7"/>
    <w:rsid w:val="00105054"/>
    <w:rsid w:val="001054CC"/>
    <w:rsid w:val="001055D7"/>
    <w:rsid w:val="001055DE"/>
    <w:rsid w:val="00105A67"/>
    <w:rsid w:val="00105BC0"/>
    <w:rsid w:val="00105DF6"/>
    <w:rsid w:val="00105F91"/>
    <w:rsid w:val="001060AB"/>
    <w:rsid w:val="00106AC6"/>
    <w:rsid w:val="001070D1"/>
    <w:rsid w:val="00110047"/>
    <w:rsid w:val="001110EF"/>
    <w:rsid w:val="00112C5E"/>
    <w:rsid w:val="00112D0F"/>
    <w:rsid w:val="00112FA3"/>
    <w:rsid w:val="0011307F"/>
    <w:rsid w:val="00113D55"/>
    <w:rsid w:val="0011510F"/>
    <w:rsid w:val="00115C84"/>
    <w:rsid w:val="00115D34"/>
    <w:rsid w:val="00115E21"/>
    <w:rsid w:val="00116B31"/>
    <w:rsid w:val="0011757E"/>
    <w:rsid w:val="001176CA"/>
    <w:rsid w:val="00117B24"/>
    <w:rsid w:val="00120A5A"/>
    <w:rsid w:val="00120AC9"/>
    <w:rsid w:val="001212FD"/>
    <w:rsid w:val="001215E0"/>
    <w:rsid w:val="00122140"/>
    <w:rsid w:val="001229A4"/>
    <w:rsid w:val="001243A1"/>
    <w:rsid w:val="00124609"/>
    <w:rsid w:val="00124BBC"/>
    <w:rsid w:val="00124DDF"/>
    <w:rsid w:val="00124F1A"/>
    <w:rsid w:val="00125382"/>
    <w:rsid w:val="0012562B"/>
    <w:rsid w:val="00126C00"/>
    <w:rsid w:val="00127162"/>
    <w:rsid w:val="0012784F"/>
    <w:rsid w:val="00127A98"/>
    <w:rsid w:val="001306FB"/>
    <w:rsid w:val="00130FEB"/>
    <w:rsid w:val="00131240"/>
    <w:rsid w:val="00132530"/>
    <w:rsid w:val="001326AF"/>
    <w:rsid w:val="00132E2D"/>
    <w:rsid w:val="00134784"/>
    <w:rsid w:val="0013486F"/>
    <w:rsid w:val="00134929"/>
    <w:rsid w:val="00134D66"/>
    <w:rsid w:val="001358B6"/>
    <w:rsid w:val="001359CB"/>
    <w:rsid w:val="00135C5F"/>
    <w:rsid w:val="00135F6B"/>
    <w:rsid w:val="00135FA2"/>
    <w:rsid w:val="00136BAD"/>
    <w:rsid w:val="00136CC0"/>
    <w:rsid w:val="00136F68"/>
    <w:rsid w:val="00137459"/>
    <w:rsid w:val="00137A61"/>
    <w:rsid w:val="001403C5"/>
    <w:rsid w:val="00140CC1"/>
    <w:rsid w:val="00141809"/>
    <w:rsid w:val="001429E8"/>
    <w:rsid w:val="00142AB4"/>
    <w:rsid w:val="00142F98"/>
    <w:rsid w:val="0014332D"/>
    <w:rsid w:val="00143530"/>
    <w:rsid w:val="00143853"/>
    <w:rsid w:val="001440E6"/>
    <w:rsid w:val="001449AC"/>
    <w:rsid w:val="00144DF8"/>
    <w:rsid w:val="00145120"/>
    <w:rsid w:val="0014524B"/>
    <w:rsid w:val="00145A46"/>
    <w:rsid w:val="00145B41"/>
    <w:rsid w:val="00146A64"/>
    <w:rsid w:val="00146CAE"/>
    <w:rsid w:val="001473C1"/>
    <w:rsid w:val="00147BB3"/>
    <w:rsid w:val="001500F2"/>
    <w:rsid w:val="0015015D"/>
    <w:rsid w:val="00150B22"/>
    <w:rsid w:val="00152348"/>
    <w:rsid w:val="001536D9"/>
    <w:rsid w:val="001537CC"/>
    <w:rsid w:val="0015391D"/>
    <w:rsid w:val="00153C45"/>
    <w:rsid w:val="00154229"/>
    <w:rsid w:val="001548D6"/>
    <w:rsid w:val="00154924"/>
    <w:rsid w:val="00154DF3"/>
    <w:rsid w:val="001564D3"/>
    <w:rsid w:val="0015685C"/>
    <w:rsid w:val="00157036"/>
    <w:rsid w:val="00157253"/>
    <w:rsid w:val="00157502"/>
    <w:rsid w:val="001579A6"/>
    <w:rsid w:val="00157B00"/>
    <w:rsid w:val="00157BA8"/>
    <w:rsid w:val="001603B7"/>
    <w:rsid w:val="001603EF"/>
    <w:rsid w:val="00160444"/>
    <w:rsid w:val="0016064B"/>
    <w:rsid w:val="0016086A"/>
    <w:rsid w:val="00161FA6"/>
    <w:rsid w:val="00162163"/>
    <w:rsid w:val="001624F6"/>
    <w:rsid w:val="0016258E"/>
    <w:rsid w:val="001631AB"/>
    <w:rsid w:val="00163577"/>
    <w:rsid w:val="001637A3"/>
    <w:rsid w:val="00163903"/>
    <w:rsid w:val="00163C48"/>
    <w:rsid w:val="00163D2C"/>
    <w:rsid w:val="00164906"/>
    <w:rsid w:val="00164FB4"/>
    <w:rsid w:val="00165DE3"/>
    <w:rsid w:val="00165F99"/>
    <w:rsid w:val="001662A1"/>
    <w:rsid w:val="0016655C"/>
    <w:rsid w:val="00170174"/>
    <w:rsid w:val="001722AB"/>
    <w:rsid w:val="001725C3"/>
    <w:rsid w:val="001726DB"/>
    <w:rsid w:val="001728BA"/>
    <w:rsid w:val="00173939"/>
    <w:rsid w:val="00174904"/>
    <w:rsid w:val="0017492F"/>
    <w:rsid w:val="00174B91"/>
    <w:rsid w:val="00174FDB"/>
    <w:rsid w:val="00175ABF"/>
    <w:rsid w:val="00175D4D"/>
    <w:rsid w:val="001761CD"/>
    <w:rsid w:val="00176609"/>
    <w:rsid w:val="00176A7A"/>
    <w:rsid w:val="00176A9D"/>
    <w:rsid w:val="00176E6E"/>
    <w:rsid w:val="001778D3"/>
    <w:rsid w:val="00177F09"/>
    <w:rsid w:val="00180028"/>
    <w:rsid w:val="00180126"/>
    <w:rsid w:val="00180592"/>
    <w:rsid w:val="00181F8D"/>
    <w:rsid w:val="0018250D"/>
    <w:rsid w:val="00182664"/>
    <w:rsid w:val="001827A2"/>
    <w:rsid w:val="00182A8F"/>
    <w:rsid w:val="00182BFA"/>
    <w:rsid w:val="00183F6E"/>
    <w:rsid w:val="001842AB"/>
    <w:rsid w:val="001856D8"/>
    <w:rsid w:val="00186035"/>
    <w:rsid w:val="001864C4"/>
    <w:rsid w:val="00186C3B"/>
    <w:rsid w:val="00186C76"/>
    <w:rsid w:val="00186E78"/>
    <w:rsid w:val="00186EF8"/>
    <w:rsid w:val="001874E1"/>
    <w:rsid w:val="00187A24"/>
    <w:rsid w:val="0019014B"/>
    <w:rsid w:val="001903E4"/>
    <w:rsid w:val="0019071B"/>
    <w:rsid w:val="0019125B"/>
    <w:rsid w:val="001919E3"/>
    <w:rsid w:val="00192194"/>
    <w:rsid w:val="00192474"/>
    <w:rsid w:val="001932E6"/>
    <w:rsid w:val="001933B3"/>
    <w:rsid w:val="001937F6"/>
    <w:rsid w:val="00193A06"/>
    <w:rsid w:val="00193E22"/>
    <w:rsid w:val="00194230"/>
    <w:rsid w:val="00194C39"/>
    <w:rsid w:val="00195001"/>
    <w:rsid w:val="0019527A"/>
    <w:rsid w:val="00195325"/>
    <w:rsid w:val="001954A4"/>
    <w:rsid w:val="0019623A"/>
    <w:rsid w:val="00196E6C"/>
    <w:rsid w:val="00196FBB"/>
    <w:rsid w:val="00197738"/>
    <w:rsid w:val="00197B5D"/>
    <w:rsid w:val="001A19D0"/>
    <w:rsid w:val="001A2640"/>
    <w:rsid w:val="001A2669"/>
    <w:rsid w:val="001A2849"/>
    <w:rsid w:val="001A2FF7"/>
    <w:rsid w:val="001A3384"/>
    <w:rsid w:val="001A39D4"/>
    <w:rsid w:val="001A3DBD"/>
    <w:rsid w:val="001A6042"/>
    <w:rsid w:val="001A616C"/>
    <w:rsid w:val="001A6EFE"/>
    <w:rsid w:val="001A7507"/>
    <w:rsid w:val="001A77EE"/>
    <w:rsid w:val="001A7A31"/>
    <w:rsid w:val="001A7A32"/>
    <w:rsid w:val="001B159B"/>
    <w:rsid w:val="001B15E1"/>
    <w:rsid w:val="001B229B"/>
    <w:rsid w:val="001B280D"/>
    <w:rsid w:val="001B28D8"/>
    <w:rsid w:val="001B2A04"/>
    <w:rsid w:val="001B2D68"/>
    <w:rsid w:val="001B2EE7"/>
    <w:rsid w:val="001B3637"/>
    <w:rsid w:val="001B3852"/>
    <w:rsid w:val="001B38B3"/>
    <w:rsid w:val="001B4654"/>
    <w:rsid w:val="001B4965"/>
    <w:rsid w:val="001B4AAB"/>
    <w:rsid w:val="001B50D8"/>
    <w:rsid w:val="001B5647"/>
    <w:rsid w:val="001B5B97"/>
    <w:rsid w:val="001B639F"/>
    <w:rsid w:val="001B6645"/>
    <w:rsid w:val="001B70A5"/>
    <w:rsid w:val="001B7763"/>
    <w:rsid w:val="001C0BE9"/>
    <w:rsid w:val="001C1168"/>
    <w:rsid w:val="001C12F0"/>
    <w:rsid w:val="001C135D"/>
    <w:rsid w:val="001C1809"/>
    <w:rsid w:val="001C1949"/>
    <w:rsid w:val="001C2069"/>
    <w:rsid w:val="001C22C2"/>
    <w:rsid w:val="001C2F2B"/>
    <w:rsid w:val="001C3010"/>
    <w:rsid w:val="001C30CD"/>
    <w:rsid w:val="001C3387"/>
    <w:rsid w:val="001C34B0"/>
    <w:rsid w:val="001C38A7"/>
    <w:rsid w:val="001C3A66"/>
    <w:rsid w:val="001C3AB5"/>
    <w:rsid w:val="001C3C37"/>
    <w:rsid w:val="001C416E"/>
    <w:rsid w:val="001C4221"/>
    <w:rsid w:val="001C57A5"/>
    <w:rsid w:val="001C6213"/>
    <w:rsid w:val="001C6465"/>
    <w:rsid w:val="001C66FE"/>
    <w:rsid w:val="001C6AA1"/>
    <w:rsid w:val="001C6D9D"/>
    <w:rsid w:val="001C6E9F"/>
    <w:rsid w:val="001C6EAB"/>
    <w:rsid w:val="001C6F4E"/>
    <w:rsid w:val="001C7CE1"/>
    <w:rsid w:val="001C7DC6"/>
    <w:rsid w:val="001D0C97"/>
    <w:rsid w:val="001D105C"/>
    <w:rsid w:val="001D12C7"/>
    <w:rsid w:val="001D17E2"/>
    <w:rsid w:val="001D19B8"/>
    <w:rsid w:val="001D1B0B"/>
    <w:rsid w:val="001D35F7"/>
    <w:rsid w:val="001D3B7F"/>
    <w:rsid w:val="001D416F"/>
    <w:rsid w:val="001D426C"/>
    <w:rsid w:val="001D4ABC"/>
    <w:rsid w:val="001D4BA9"/>
    <w:rsid w:val="001D4FA0"/>
    <w:rsid w:val="001D5807"/>
    <w:rsid w:val="001D6303"/>
    <w:rsid w:val="001D65C8"/>
    <w:rsid w:val="001D6B72"/>
    <w:rsid w:val="001D6F6D"/>
    <w:rsid w:val="001D725F"/>
    <w:rsid w:val="001D776D"/>
    <w:rsid w:val="001D7DA2"/>
    <w:rsid w:val="001D7E2A"/>
    <w:rsid w:val="001E0831"/>
    <w:rsid w:val="001E10B7"/>
    <w:rsid w:val="001E117E"/>
    <w:rsid w:val="001E221C"/>
    <w:rsid w:val="001E2F52"/>
    <w:rsid w:val="001E30F4"/>
    <w:rsid w:val="001E33DE"/>
    <w:rsid w:val="001E34FF"/>
    <w:rsid w:val="001E3555"/>
    <w:rsid w:val="001E37DD"/>
    <w:rsid w:val="001E420E"/>
    <w:rsid w:val="001E4254"/>
    <w:rsid w:val="001E4D1C"/>
    <w:rsid w:val="001E5049"/>
    <w:rsid w:val="001E5692"/>
    <w:rsid w:val="001E56E8"/>
    <w:rsid w:val="001E5CAA"/>
    <w:rsid w:val="001E74E1"/>
    <w:rsid w:val="001E7F27"/>
    <w:rsid w:val="001F0607"/>
    <w:rsid w:val="001F06F2"/>
    <w:rsid w:val="001F088E"/>
    <w:rsid w:val="001F0AFF"/>
    <w:rsid w:val="001F1968"/>
    <w:rsid w:val="001F20F8"/>
    <w:rsid w:val="001F26B7"/>
    <w:rsid w:val="001F2785"/>
    <w:rsid w:val="001F2EA9"/>
    <w:rsid w:val="001F2FD8"/>
    <w:rsid w:val="001F3D95"/>
    <w:rsid w:val="001F3FF8"/>
    <w:rsid w:val="001F4060"/>
    <w:rsid w:val="001F48BF"/>
    <w:rsid w:val="001F4E26"/>
    <w:rsid w:val="001F68D1"/>
    <w:rsid w:val="001F6AA4"/>
    <w:rsid w:val="001F6F41"/>
    <w:rsid w:val="001F71FC"/>
    <w:rsid w:val="001F75AD"/>
    <w:rsid w:val="001F766E"/>
    <w:rsid w:val="00200702"/>
    <w:rsid w:val="00200832"/>
    <w:rsid w:val="00200D1A"/>
    <w:rsid w:val="00200E9F"/>
    <w:rsid w:val="00201071"/>
    <w:rsid w:val="00201CE1"/>
    <w:rsid w:val="00201DDA"/>
    <w:rsid w:val="0020205D"/>
    <w:rsid w:val="002024E9"/>
    <w:rsid w:val="00202560"/>
    <w:rsid w:val="00203E49"/>
    <w:rsid w:val="00203F97"/>
    <w:rsid w:val="002044D0"/>
    <w:rsid w:val="002049E9"/>
    <w:rsid w:val="002051FA"/>
    <w:rsid w:val="00205588"/>
    <w:rsid w:val="00205C36"/>
    <w:rsid w:val="00205F75"/>
    <w:rsid w:val="002063A8"/>
    <w:rsid w:val="00206CB1"/>
    <w:rsid w:val="00206D08"/>
    <w:rsid w:val="00207A64"/>
    <w:rsid w:val="00207B66"/>
    <w:rsid w:val="00211034"/>
    <w:rsid w:val="0021119C"/>
    <w:rsid w:val="0021144B"/>
    <w:rsid w:val="00211E2E"/>
    <w:rsid w:val="00212A31"/>
    <w:rsid w:val="00212D9E"/>
    <w:rsid w:val="0021316B"/>
    <w:rsid w:val="0021343B"/>
    <w:rsid w:val="00213791"/>
    <w:rsid w:val="00214053"/>
    <w:rsid w:val="002142BD"/>
    <w:rsid w:val="00214F55"/>
    <w:rsid w:val="00215131"/>
    <w:rsid w:val="00216169"/>
    <w:rsid w:val="002161E8"/>
    <w:rsid w:val="00216438"/>
    <w:rsid w:val="002165D1"/>
    <w:rsid w:val="002168B4"/>
    <w:rsid w:val="0021714E"/>
    <w:rsid w:val="002177C0"/>
    <w:rsid w:val="00217BFF"/>
    <w:rsid w:val="002206A7"/>
    <w:rsid w:val="00220803"/>
    <w:rsid w:val="00220B60"/>
    <w:rsid w:val="00221997"/>
    <w:rsid w:val="00221BB1"/>
    <w:rsid w:val="00221BDA"/>
    <w:rsid w:val="00221F3A"/>
    <w:rsid w:val="00224597"/>
    <w:rsid w:val="00224779"/>
    <w:rsid w:val="00224EAA"/>
    <w:rsid w:val="00224EF9"/>
    <w:rsid w:val="00225B5D"/>
    <w:rsid w:val="002261C6"/>
    <w:rsid w:val="002261E8"/>
    <w:rsid w:val="00226C75"/>
    <w:rsid w:val="002274E7"/>
    <w:rsid w:val="00227762"/>
    <w:rsid w:val="0022791D"/>
    <w:rsid w:val="00227D29"/>
    <w:rsid w:val="00230097"/>
    <w:rsid w:val="00230BEB"/>
    <w:rsid w:val="00230D9C"/>
    <w:rsid w:val="00231D7B"/>
    <w:rsid w:val="00232184"/>
    <w:rsid w:val="00232909"/>
    <w:rsid w:val="00233031"/>
    <w:rsid w:val="002330ED"/>
    <w:rsid w:val="00233669"/>
    <w:rsid w:val="00234082"/>
    <w:rsid w:val="00234498"/>
    <w:rsid w:val="002352B9"/>
    <w:rsid w:val="002352F8"/>
    <w:rsid w:val="00235C9C"/>
    <w:rsid w:val="0023639C"/>
    <w:rsid w:val="00237C10"/>
    <w:rsid w:val="00237DD2"/>
    <w:rsid w:val="00237EC6"/>
    <w:rsid w:val="002406C4"/>
    <w:rsid w:val="00240CB5"/>
    <w:rsid w:val="00240D14"/>
    <w:rsid w:val="00241753"/>
    <w:rsid w:val="00241BC4"/>
    <w:rsid w:val="00242487"/>
    <w:rsid w:val="0024253E"/>
    <w:rsid w:val="00242726"/>
    <w:rsid w:val="00243E0C"/>
    <w:rsid w:val="00244077"/>
    <w:rsid w:val="00245426"/>
    <w:rsid w:val="00245499"/>
    <w:rsid w:val="00245B80"/>
    <w:rsid w:val="00246F12"/>
    <w:rsid w:val="00247882"/>
    <w:rsid w:val="00247A8C"/>
    <w:rsid w:val="00247CCC"/>
    <w:rsid w:val="002502C9"/>
    <w:rsid w:val="00250991"/>
    <w:rsid w:val="00250E11"/>
    <w:rsid w:val="00251915"/>
    <w:rsid w:val="00251AA5"/>
    <w:rsid w:val="002527C8"/>
    <w:rsid w:val="002539FD"/>
    <w:rsid w:val="002542E0"/>
    <w:rsid w:val="00254928"/>
    <w:rsid w:val="002549B1"/>
    <w:rsid w:val="00254ED8"/>
    <w:rsid w:val="00255341"/>
    <w:rsid w:val="002564E6"/>
    <w:rsid w:val="00256736"/>
    <w:rsid w:val="00256CA1"/>
    <w:rsid w:val="00256CA2"/>
    <w:rsid w:val="00257810"/>
    <w:rsid w:val="00260F39"/>
    <w:rsid w:val="00260F9A"/>
    <w:rsid w:val="00261893"/>
    <w:rsid w:val="00261D0A"/>
    <w:rsid w:val="00262BC7"/>
    <w:rsid w:val="00263183"/>
    <w:rsid w:val="00263380"/>
    <w:rsid w:val="0026482F"/>
    <w:rsid w:val="00264E21"/>
    <w:rsid w:val="0026535E"/>
    <w:rsid w:val="00265728"/>
    <w:rsid w:val="0026597C"/>
    <w:rsid w:val="00265B6C"/>
    <w:rsid w:val="00265D13"/>
    <w:rsid w:val="00266BE0"/>
    <w:rsid w:val="00267B1F"/>
    <w:rsid w:val="00270186"/>
    <w:rsid w:val="002702EF"/>
    <w:rsid w:val="002719CE"/>
    <w:rsid w:val="00273973"/>
    <w:rsid w:val="00273E9C"/>
    <w:rsid w:val="00274353"/>
    <w:rsid w:val="002745D8"/>
    <w:rsid w:val="00274841"/>
    <w:rsid w:val="00274C08"/>
    <w:rsid w:val="00274E98"/>
    <w:rsid w:val="00275324"/>
    <w:rsid w:val="00275434"/>
    <w:rsid w:val="00275847"/>
    <w:rsid w:val="0027680D"/>
    <w:rsid w:val="00277125"/>
    <w:rsid w:val="002779F5"/>
    <w:rsid w:val="00277B31"/>
    <w:rsid w:val="00277D7D"/>
    <w:rsid w:val="00280132"/>
    <w:rsid w:val="0028055B"/>
    <w:rsid w:val="00280C44"/>
    <w:rsid w:val="00281005"/>
    <w:rsid w:val="002819D0"/>
    <w:rsid w:val="00281CB3"/>
    <w:rsid w:val="0028238E"/>
    <w:rsid w:val="00282744"/>
    <w:rsid w:val="002832B9"/>
    <w:rsid w:val="0028354B"/>
    <w:rsid w:val="002839CD"/>
    <w:rsid w:val="002853EE"/>
    <w:rsid w:val="002858C2"/>
    <w:rsid w:val="00285D9C"/>
    <w:rsid w:val="00286214"/>
    <w:rsid w:val="0028671D"/>
    <w:rsid w:val="00290269"/>
    <w:rsid w:val="00290FCC"/>
    <w:rsid w:val="00291449"/>
    <w:rsid w:val="00291679"/>
    <w:rsid w:val="002920AD"/>
    <w:rsid w:val="002929E9"/>
    <w:rsid w:val="0029341B"/>
    <w:rsid w:val="00293A2C"/>
    <w:rsid w:val="00295EDB"/>
    <w:rsid w:val="002961A8"/>
    <w:rsid w:val="0029701F"/>
    <w:rsid w:val="002976CE"/>
    <w:rsid w:val="00297809"/>
    <w:rsid w:val="00297C96"/>
    <w:rsid w:val="002A0EEC"/>
    <w:rsid w:val="002A1072"/>
    <w:rsid w:val="002A1B69"/>
    <w:rsid w:val="002A1F0A"/>
    <w:rsid w:val="002A29BF"/>
    <w:rsid w:val="002A2D49"/>
    <w:rsid w:val="002A3626"/>
    <w:rsid w:val="002A3CC3"/>
    <w:rsid w:val="002A43A8"/>
    <w:rsid w:val="002A4B9D"/>
    <w:rsid w:val="002A4CD0"/>
    <w:rsid w:val="002A4D8C"/>
    <w:rsid w:val="002A4FB1"/>
    <w:rsid w:val="002A5168"/>
    <w:rsid w:val="002A5904"/>
    <w:rsid w:val="002A5E31"/>
    <w:rsid w:val="002A68B2"/>
    <w:rsid w:val="002A7368"/>
    <w:rsid w:val="002A780E"/>
    <w:rsid w:val="002A7B54"/>
    <w:rsid w:val="002B1B4F"/>
    <w:rsid w:val="002B2245"/>
    <w:rsid w:val="002B2E5F"/>
    <w:rsid w:val="002B2EB3"/>
    <w:rsid w:val="002B2ED4"/>
    <w:rsid w:val="002B40C2"/>
    <w:rsid w:val="002B43AA"/>
    <w:rsid w:val="002B43D0"/>
    <w:rsid w:val="002B4A84"/>
    <w:rsid w:val="002B53F2"/>
    <w:rsid w:val="002B54F0"/>
    <w:rsid w:val="002B5C8C"/>
    <w:rsid w:val="002B6475"/>
    <w:rsid w:val="002B687D"/>
    <w:rsid w:val="002B6BA9"/>
    <w:rsid w:val="002B6F60"/>
    <w:rsid w:val="002B7DEE"/>
    <w:rsid w:val="002C0039"/>
    <w:rsid w:val="002C0334"/>
    <w:rsid w:val="002C19D8"/>
    <w:rsid w:val="002C1A0C"/>
    <w:rsid w:val="002C1A0D"/>
    <w:rsid w:val="002C1E25"/>
    <w:rsid w:val="002C2278"/>
    <w:rsid w:val="002C237A"/>
    <w:rsid w:val="002C2672"/>
    <w:rsid w:val="002C2D51"/>
    <w:rsid w:val="002C2F47"/>
    <w:rsid w:val="002C372A"/>
    <w:rsid w:val="002C3B06"/>
    <w:rsid w:val="002C4094"/>
    <w:rsid w:val="002C4376"/>
    <w:rsid w:val="002C5B00"/>
    <w:rsid w:val="002C5C6F"/>
    <w:rsid w:val="002C5F25"/>
    <w:rsid w:val="002C6767"/>
    <w:rsid w:val="002C6938"/>
    <w:rsid w:val="002C7DC6"/>
    <w:rsid w:val="002D03D8"/>
    <w:rsid w:val="002D0582"/>
    <w:rsid w:val="002D0869"/>
    <w:rsid w:val="002D0CC5"/>
    <w:rsid w:val="002D10CD"/>
    <w:rsid w:val="002D1270"/>
    <w:rsid w:val="002D1A60"/>
    <w:rsid w:val="002D1DE1"/>
    <w:rsid w:val="002D317E"/>
    <w:rsid w:val="002D3599"/>
    <w:rsid w:val="002D4B85"/>
    <w:rsid w:val="002D5789"/>
    <w:rsid w:val="002D5B31"/>
    <w:rsid w:val="002D5EC3"/>
    <w:rsid w:val="002D6D53"/>
    <w:rsid w:val="002D7025"/>
    <w:rsid w:val="002D7C83"/>
    <w:rsid w:val="002E12B8"/>
    <w:rsid w:val="002E1534"/>
    <w:rsid w:val="002E1815"/>
    <w:rsid w:val="002E2190"/>
    <w:rsid w:val="002E2825"/>
    <w:rsid w:val="002E2FC9"/>
    <w:rsid w:val="002E3539"/>
    <w:rsid w:val="002E3888"/>
    <w:rsid w:val="002E3F65"/>
    <w:rsid w:val="002E456F"/>
    <w:rsid w:val="002E4DD7"/>
    <w:rsid w:val="002E51DE"/>
    <w:rsid w:val="002E552C"/>
    <w:rsid w:val="002E57E0"/>
    <w:rsid w:val="002E5A10"/>
    <w:rsid w:val="002E62B7"/>
    <w:rsid w:val="002E7331"/>
    <w:rsid w:val="002F0B9D"/>
    <w:rsid w:val="002F0FE9"/>
    <w:rsid w:val="002F1A4A"/>
    <w:rsid w:val="002F1E82"/>
    <w:rsid w:val="002F1F8C"/>
    <w:rsid w:val="002F2E78"/>
    <w:rsid w:val="002F54E7"/>
    <w:rsid w:val="002F58D2"/>
    <w:rsid w:val="002F5A78"/>
    <w:rsid w:val="002F6779"/>
    <w:rsid w:val="002F7099"/>
    <w:rsid w:val="002F7CDF"/>
    <w:rsid w:val="00300D4B"/>
    <w:rsid w:val="003014AC"/>
    <w:rsid w:val="003017A4"/>
    <w:rsid w:val="0030336E"/>
    <w:rsid w:val="00303542"/>
    <w:rsid w:val="00303739"/>
    <w:rsid w:val="00303866"/>
    <w:rsid w:val="003040B3"/>
    <w:rsid w:val="00305357"/>
    <w:rsid w:val="003054B3"/>
    <w:rsid w:val="00305647"/>
    <w:rsid w:val="003062D9"/>
    <w:rsid w:val="00306D9D"/>
    <w:rsid w:val="003071AE"/>
    <w:rsid w:val="003071E9"/>
    <w:rsid w:val="00307EFD"/>
    <w:rsid w:val="003104AF"/>
    <w:rsid w:val="00310B8D"/>
    <w:rsid w:val="003117FE"/>
    <w:rsid w:val="00312343"/>
    <w:rsid w:val="00312AF5"/>
    <w:rsid w:val="00312C6A"/>
    <w:rsid w:val="0031315B"/>
    <w:rsid w:val="00313299"/>
    <w:rsid w:val="00314F5E"/>
    <w:rsid w:val="003151CB"/>
    <w:rsid w:val="0031530D"/>
    <w:rsid w:val="00315310"/>
    <w:rsid w:val="003157E7"/>
    <w:rsid w:val="00317932"/>
    <w:rsid w:val="003179E3"/>
    <w:rsid w:val="00317C69"/>
    <w:rsid w:val="00317D02"/>
    <w:rsid w:val="00317DB5"/>
    <w:rsid w:val="00317E9F"/>
    <w:rsid w:val="00320751"/>
    <w:rsid w:val="003207A8"/>
    <w:rsid w:val="00321421"/>
    <w:rsid w:val="0032143C"/>
    <w:rsid w:val="00321B33"/>
    <w:rsid w:val="00322B16"/>
    <w:rsid w:val="00322E94"/>
    <w:rsid w:val="00322FDB"/>
    <w:rsid w:val="003234E7"/>
    <w:rsid w:val="003239C9"/>
    <w:rsid w:val="00323CCF"/>
    <w:rsid w:val="00323CD4"/>
    <w:rsid w:val="0032524E"/>
    <w:rsid w:val="0032541A"/>
    <w:rsid w:val="00325F7C"/>
    <w:rsid w:val="00326857"/>
    <w:rsid w:val="00326891"/>
    <w:rsid w:val="0032698A"/>
    <w:rsid w:val="0032710C"/>
    <w:rsid w:val="00331129"/>
    <w:rsid w:val="00331CF8"/>
    <w:rsid w:val="00332948"/>
    <w:rsid w:val="00332BCA"/>
    <w:rsid w:val="00332C99"/>
    <w:rsid w:val="0033300C"/>
    <w:rsid w:val="003331AD"/>
    <w:rsid w:val="00333531"/>
    <w:rsid w:val="00333679"/>
    <w:rsid w:val="00333F85"/>
    <w:rsid w:val="00334460"/>
    <w:rsid w:val="00335380"/>
    <w:rsid w:val="0033579D"/>
    <w:rsid w:val="00335AB5"/>
    <w:rsid w:val="00336B85"/>
    <w:rsid w:val="00336E57"/>
    <w:rsid w:val="003377D5"/>
    <w:rsid w:val="003400E9"/>
    <w:rsid w:val="003401EF"/>
    <w:rsid w:val="00340260"/>
    <w:rsid w:val="00340574"/>
    <w:rsid w:val="00340A22"/>
    <w:rsid w:val="003425AD"/>
    <w:rsid w:val="00342A39"/>
    <w:rsid w:val="00342C3A"/>
    <w:rsid w:val="00342D7C"/>
    <w:rsid w:val="0034359B"/>
    <w:rsid w:val="00343617"/>
    <w:rsid w:val="00343AA5"/>
    <w:rsid w:val="00344DD1"/>
    <w:rsid w:val="00344FAE"/>
    <w:rsid w:val="00347DF9"/>
    <w:rsid w:val="003500F2"/>
    <w:rsid w:val="00350296"/>
    <w:rsid w:val="0035040E"/>
    <w:rsid w:val="0035082A"/>
    <w:rsid w:val="00350A94"/>
    <w:rsid w:val="003511FD"/>
    <w:rsid w:val="003516CA"/>
    <w:rsid w:val="00351812"/>
    <w:rsid w:val="003519A0"/>
    <w:rsid w:val="00351C2E"/>
    <w:rsid w:val="00351D17"/>
    <w:rsid w:val="00352FFE"/>
    <w:rsid w:val="003533B4"/>
    <w:rsid w:val="00353F5E"/>
    <w:rsid w:val="00353F99"/>
    <w:rsid w:val="00354FA6"/>
    <w:rsid w:val="00355014"/>
    <w:rsid w:val="00355347"/>
    <w:rsid w:val="00355C8A"/>
    <w:rsid w:val="00357780"/>
    <w:rsid w:val="00357D62"/>
    <w:rsid w:val="00357FDB"/>
    <w:rsid w:val="00360791"/>
    <w:rsid w:val="00360B8B"/>
    <w:rsid w:val="00360C8B"/>
    <w:rsid w:val="00360D1A"/>
    <w:rsid w:val="0036168B"/>
    <w:rsid w:val="00361A39"/>
    <w:rsid w:val="00361AA1"/>
    <w:rsid w:val="00363141"/>
    <w:rsid w:val="00363252"/>
    <w:rsid w:val="003633E7"/>
    <w:rsid w:val="003636BB"/>
    <w:rsid w:val="00363D86"/>
    <w:rsid w:val="0036469A"/>
    <w:rsid w:val="00364AC3"/>
    <w:rsid w:val="0036537D"/>
    <w:rsid w:val="00365969"/>
    <w:rsid w:val="00366ABB"/>
    <w:rsid w:val="0036782B"/>
    <w:rsid w:val="00367CDB"/>
    <w:rsid w:val="00370331"/>
    <w:rsid w:val="0037070C"/>
    <w:rsid w:val="00370A50"/>
    <w:rsid w:val="00370F09"/>
    <w:rsid w:val="00371038"/>
    <w:rsid w:val="00371D05"/>
    <w:rsid w:val="0037207D"/>
    <w:rsid w:val="00372266"/>
    <w:rsid w:val="003726A6"/>
    <w:rsid w:val="00373EA7"/>
    <w:rsid w:val="003756A4"/>
    <w:rsid w:val="00375721"/>
    <w:rsid w:val="00375CFF"/>
    <w:rsid w:val="003775D0"/>
    <w:rsid w:val="00377C00"/>
    <w:rsid w:val="003802C0"/>
    <w:rsid w:val="00380B5C"/>
    <w:rsid w:val="0038188D"/>
    <w:rsid w:val="00381B36"/>
    <w:rsid w:val="00381BF7"/>
    <w:rsid w:val="003820E7"/>
    <w:rsid w:val="00382136"/>
    <w:rsid w:val="00382207"/>
    <w:rsid w:val="00382E03"/>
    <w:rsid w:val="0038364E"/>
    <w:rsid w:val="0038398F"/>
    <w:rsid w:val="00383C8D"/>
    <w:rsid w:val="00383F1B"/>
    <w:rsid w:val="003841EB"/>
    <w:rsid w:val="003849D6"/>
    <w:rsid w:val="00384BD0"/>
    <w:rsid w:val="00386380"/>
    <w:rsid w:val="00386CBE"/>
    <w:rsid w:val="003871C3"/>
    <w:rsid w:val="0039002B"/>
    <w:rsid w:val="00390F7E"/>
    <w:rsid w:val="00390FEA"/>
    <w:rsid w:val="003916DA"/>
    <w:rsid w:val="00391B20"/>
    <w:rsid w:val="00392132"/>
    <w:rsid w:val="003929B1"/>
    <w:rsid w:val="00392FAE"/>
    <w:rsid w:val="003930DA"/>
    <w:rsid w:val="00393276"/>
    <w:rsid w:val="0039482D"/>
    <w:rsid w:val="00394D3A"/>
    <w:rsid w:val="0039505B"/>
    <w:rsid w:val="00395789"/>
    <w:rsid w:val="00396620"/>
    <w:rsid w:val="00396BFC"/>
    <w:rsid w:val="0039721D"/>
    <w:rsid w:val="003975EE"/>
    <w:rsid w:val="00397E17"/>
    <w:rsid w:val="003A038C"/>
    <w:rsid w:val="003A078C"/>
    <w:rsid w:val="003A0D48"/>
    <w:rsid w:val="003A1868"/>
    <w:rsid w:val="003A22B1"/>
    <w:rsid w:val="003A2B53"/>
    <w:rsid w:val="003A305C"/>
    <w:rsid w:val="003A3751"/>
    <w:rsid w:val="003A3EB5"/>
    <w:rsid w:val="003A41A7"/>
    <w:rsid w:val="003A4251"/>
    <w:rsid w:val="003A4A4D"/>
    <w:rsid w:val="003A4C58"/>
    <w:rsid w:val="003A541A"/>
    <w:rsid w:val="003A6344"/>
    <w:rsid w:val="003A644B"/>
    <w:rsid w:val="003A64A0"/>
    <w:rsid w:val="003A65F3"/>
    <w:rsid w:val="003A68BD"/>
    <w:rsid w:val="003A6D28"/>
    <w:rsid w:val="003A7092"/>
    <w:rsid w:val="003A7DF3"/>
    <w:rsid w:val="003A7E7D"/>
    <w:rsid w:val="003A7F3E"/>
    <w:rsid w:val="003A7F58"/>
    <w:rsid w:val="003B024E"/>
    <w:rsid w:val="003B06A3"/>
    <w:rsid w:val="003B09C2"/>
    <w:rsid w:val="003B0AAD"/>
    <w:rsid w:val="003B0D05"/>
    <w:rsid w:val="003B0F16"/>
    <w:rsid w:val="003B110E"/>
    <w:rsid w:val="003B1BDB"/>
    <w:rsid w:val="003B1F02"/>
    <w:rsid w:val="003B203C"/>
    <w:rsid w:val="003B4956"/>
    <w:rsid w:val="003B4DA8"/>
    <w:rsid w:val="003B4E17"/>
    <w:rsid w:val="003B4E9A"/>
    <w:rsid w:val="003B6911"/>
    <w:rsid w:val="003B6C93"/>
    <w:rsid w:val="003C0427"/>
    <w:rsid w:val="003C1CF4"/>
    <w:rsid w:val="003C297C"/>
    <w:rsid w:val="003C2A60"/>
    <w:rsid w:val="003C2C3D"/>
    <w:rsid w:val="003C2EB3"/>
    <w:rsid w:val="003C318C"/>
    <w:rsid w:val="003C3587"/>
    <w:rsid w:val="003C51E9"/>
    <w:rsid w:val="003C5874"/>
    <w:rsid w:val="003C5ECF"/>
    <w:rsid w:val="003C60A4"/>
    <w:rsid w:val="003C697E"/>
    <w:rsid w:val="003C6FC1"/>
    <w:rsid w:val="003C74F2"/>
    <w:rsid w:val="003C7529"/>
    <w:rsid w:val="003C75C2"/>
    <w:rsid w:val="003C79E5"/>
    <w:rsid w:val="003C7E27"/>
    <w:rsid w:val="003D003B"/>
    <w:rsid w:val="003D0F51"/>
    <w:rsid w:val="003D1057"/>
    <w:rsid w:val="003D1294"/>
    <w:rsid w:val="003D13B6"/>
    <w:rsid w:val="003D1B9C"/>
    <w:rsid w:val="003D2392"/>
    <w:rsid w:val="003D23BE"/>
    <w:rsid w:val="003D2419"/>
    <w:rsid w:val="003D2BDE"/>
    <w:rsid w:val="003D326B"/>
    <w:rsid w:val="003D3358"/>
    <w:rsid w:val="003D4735"/>
    <w:rsid w:val="003D4A55"/>
    <w:rsid w:val="003D4C5B"/>
    <w:rsid w:val="003D4DB4"/>
    <w:rsid w:val="003D65CF"/>
    <w:rsid w:val="003D6614"/>
    <w:rsid w:val="003D6D06"/>
    <w:rsid w:val="003D6F7F"/>
    <w:rsid w:val="003D75CA"/>
    <w:rsid w:val="003D776E"/>
    <w:rsid w:val="003D7FEB"/>
    <w:rsid w:val="003E0EEC"/>
    <w:rsid w:val="003E1281"/>
    <w:rsid w:val="003E1355"/>
    <w:rsid w:val="003E2128"/>
    <w:rsid w:val="003E22B1"/>
    <w:rsid w:val="003E2E3B"/>
    <w:rsid w:val="003E31B6"/>
    <w:rsid w:val="003E36CF"/>
    <w:rsid w:val="003E421C"/>
    <w:rsid w:val="003E4465"/>
    <w:rsid w:val="003E446D"/>
    <w:rsid w:val="003E460F"/>
    <w:rsid w:val="003E4773"/>
    <w:rsid w:val="003E4EB9"/>
    <w:rsid w:val="003E5349"/>
    <w:rsid w:val="003E5C95"/>
    <w:rsid w:val="003E60C9"/>
    <w:rsid w:val="003E6331"/>
    <w:rsid w:val="003E67C1"/>
    <w:rsid w:val="003E6CB9"/>
    <w:rsid w:val="003E7499"/>
    <w:rsid w:val="003E7593"/>
    <w:rsid w:val="003F01BA"/>
    <w:rsid w:val="003F0260"/>
    <w:rsid w:val="003F1A50"/>
    <w:rsid w:val="003F1C5E"/>
    <w:rsid w:val="003F1D07"/>
    <w:rsid w:val="003F1F59"/>
    <w:rsid w:val="003F200F"/>
    <w:rsid w:val="003F2074"/>
    <w:rsid w:val="003F23DC"/>
    <w:rsid w:val="003F25F3"/>
    <w:rsid w:val="003F27FB"/>
    <w:rsid w:val="003F2B6C"/>
    <w:rsid w:val="003F35CD"/>
    <w:rsid w:val="003F3716"/>
    <w:rsid w:val="003F3A6E"/>
    <w:rsid w:val="003F3C52"/>
    <w:rsid w:val="003F454F"/>
    <w:rsid w:val="003F487D"/>
    <w:rsid w:val="003F4E58"/>
    <w:rsid w:val="003F50E9"/>
    <w:rsid w:val="003F5249"/>
    <w:rsid w:val="003F52B6"/>
    <w:rsid w:val="003F5AAE"/>
    <w:rsid w:val="003F5EC3"/>
    <w:rsid w:val="003F6525"/>
    <w:rsid w:val="003F6F92"/>
    <w:rsid w:val="003F72F9"/>
    <w:rsid w:val="0040014C"/>
    <w:rsid w:val="0040046E"/>
    <w:rsid w:val="00400596"/>
    <w:rsid w:val="00400BB7"/>
    <w:rsid w:val="00401471"/>
    <w:rsid w:val="00401633"/>
    <w:rsid w:val="0040239A"/>
    <w:rsid w:val="004023BB"/>
    <w:rsid w:val="00402975"/>
    <w:rsid w:val="0040301D"/>
    <w:rsid w:val="0040341D"/>
    <w:rsid w:val="004044D2"/>
    <w:rsid w:val="00405816"/>
    <w:rsid w:val="00405F8F"/>
    <w:rsid w:val="004061B7"/>
    <w:rsid w:val="004069CF"/>
    <w:rsid w:val="00406ABD"/>
    <w:rsid w:val="00406CBB"/>
    <w:rsid w:val="00407F24"/>
    <w:rsid w:val="00410202"/>
    <w:rsid w:val="0041106B"/>
    <w:rsid w:val="0041130C"/>
    <w:rsid w:val="00411B03"/>
    <w:rsid w:val="0041263E"/>
    <w:rsid w:val="00412AD8"/>
    <w:rsid w:val="0041330E"/>
    <w:rsid w:val="004133CF"/>
    <w:rsid w:val="00413794"/>
    <w:rsid w:val="00413E97"/>
    <w:rsid w:val="004149CF"/>
    <w:rsid w:val="004150EB"/>
    <w:rsid w:val="004151F8"/>
    <w:rsid w:val="004153B2"/>
    <w:rsid w:val="004153DB"/>
    <w:rsid w:val="00415576"/>
    <w:rsid w:val="00415760"/>
    <w:rsid w:val="004160A5"/>
    <w:rsid w:val="0041621B"/>
    <w:rsid w:val="00416353"/>
    <w:rsid w:val="0041669E"/>
    <w:rsid w:val="00416EF7"/>
    <w:rsid w:val="004171B0"/>
    <w:rsid w:val="0041741B"/>
    <w:rsid w:val="00417BB2"/>
    <w:rsid w:val="004200EA"/>
    <w:rsid w:val="00420228"/>
    <w:rsid w:val="004207BF"/>
    <w:rsid w:val="004208D3"/>
    <w:rsid w:val="0042098F"/>
    <w:rsid w:val="004217A9"/>
    <w:rsid w:val="0042183A"/>
    <w:rsid w:val="00421D36"/>
    <w:rsid w:val="004222ED"/>
    <w:rsid w:val="00422967"/>
    <w:rsid w:val="00423C18"/>
    <w:rsid w:val="0042472B"/>
    <w:rsid w:val="00425137"/>
    <w:rsid w:val="00425B1E"/>
    <w:rsid w:val="004261DA"/>
    <w:rsid w:val="00427571"/>
    <w:rsid w:val="004303DB"/>
    <w:rsid w:val="0043047F"/>
    <w:rsid w:val="00431015"/>
    <w:rsid w:val="00431563"/>
    <w:rsid w:val="0043159F"/>
    <w:rsid w:val="00431D53"/>
    <w:rsid w:val="004322AC"/>
    <w:rsid w:val="00432DC1"/>
    <w:rsid w:val="004330FE"/>
    <w:rsid w:val="00433158"/>
    <w:rsid w:val="004335D6"/>
    <w:rsid w:val="00433874"/>
    <w:rsid w:val="00433C7A"/>
    <w:rsid w:val="00433E4B"/>
    <w:rsid w:val="004340CF"/>
    <w:rsid w:val="0043435B"/>
    <w:rsid w:val="00434568"/>
    <w:rsid w:val="004346D8"/>
    <w:rsid w:val="00436421"/>
    <w:rsid w:val="00436DB2"/>
    <w:rsid w:val="0043725E"/>
    <w:rsid w:val="0043740A"/>
    <w:rsid w:val="0043758C"/>
    <w:rsid w:val="004375F4"/>
    <w:rsid w:val="004400B2"/>
    <w:rsid w:val="00440F59"/>
    <w:rsid w:val="0044124D"/>
    <w:rsid w:val="0044126E"/>
    <w:rsid w:val="004416FB"/>
    <w:rsid w:val="004417B1"/>
    <w:rsid w:val="00441D62"/>
    <w:rsid w:val="00441DE8"/>
    <w:rsid w:val="004429F5"/>
    <w:rsid w:val="00442BAF"/>
    <w:rsid w:val="00442D24"/>
    <w:rsid w:val="00442F3A"/>
    <w:rsid w:val="0044307E"/>
    <w:rsid w:val="004430AF"/>
    <w:rsid w:val="00443FE9"/>
    <w:rsid w:val="00444487"/>
    <w:rsid w:val="004446F2"/>
    <w:rsid w:val="00444766"/>
    <w:rsid w:val="00446C08"/>
    <w:rsid w:val="00447016"/>
    <w:rsid w:val="004470A6"/>
    <w:rsid w:val="004472F1"/>
    <w:rsid w:val="00447C81"/>
    <w:rsid w:val="00450B4E"/>
    <w:rsid w:val="00451357"/>
    <w:rsid w:val="0045139B"/>
    <w:rsid w:val="00451558"/>
    <w:rsid w:val="00451A66"/>
    <w:rsid w:val="00451B00"/>
    <w:rsid w:val="004521BF"/>
    <w:rsid w:val="004524B1"/>
    <w:rsid w:val="004529B5"/>
    <w:rsid w:val="00452D88"/>
    <w:rsid w:val="0045398C"/>
    <w:rsid w:val="00453B43"/>
    <w:rsid w:val="00453D4F"/>
    <w:rsid w:val="004540C2"/>
    <w:rsid w:val="004543AC"/>
    <w:rsid w:val="004544E4"/>
    <w:rsid w:val="00454B50"/>
    <w:rsid w:val="00454F3F"/>
    <w:rsid w:val="00455DB5"/>
    <w:rsid w:val="00455ED5"/>
    <w:rsid w:val="00455F7D"/>
    <w:rsid w:val="004565B2"/>
    <w:rsid w:val="00456CBD"/>
    <w:rsid w:val="00457489"/>
    <w:rsid w:val="00460E99"/>
    <w:rsid w:val="00461F42"/>
    <w:rsid w:val="004627BC"/>
    <w:rsid w:val="00462885"/>
    <w:rsid w:val="004629B7"/>
    <w:rsid w:val="00462BA8"/>
    <w:rsid w:val="00463CEF"/>
    <w:rsid w:val="004650CA"/>
    <w:rsid w:val="00465151"/>
    <w:rsid w:val="00465889"/>
    <w:rsid w:val="00465E50"/>
    <w:rsid w:val="00466377"/>
    <w:rsid w:val="00466412"/>
    <w:rsid w:val="00466E77"/>
    <w:rsid w:val="00470203"/>
    <w:rsid w:val="00470A86"/>
    <w:rsid w:val="00471086"/>
    <w:rsid w:val="00471432"/>
    <w:rsid w:val="00471877"/>
    <w:rsid w:val="00471CB6"/>
    <w:rsid w:val="00472E53"/>
    <w:rsid w:val="00473019"/>
    <w:rsid w:val="004738CA"/>
    <w:rsid w:val="00473F14"/>
    <w:rsid w:val="00474747"/>
    <w:rsid w:val="00474A93"/>
    <w:rsid w:val="004758FB"/>
    <w:rsid w:val="00475ACC"/>
    <w:rsid w:val="00475D84"/>
    <w:rsid w:val="00476072"/>
    <w:rsid w:val="004760C4"/>
    <w:rsid w:val="004765D7"/>
    <w:rsid w:val="00476DC9"/>
    <w:rsid w:val="00476DD9"/>
    <w:rsid w:val="00477491"/>
    <w:rsid w:val="00477C34"/>
    <w:rsid w:val="00480739"/>
    <w:rsid w:val="00480DD9"/>
    <w:rsid w:val="00480F76"/>
    <w:rsid w:val="0048199B"/>
    <w:rsid w:val="00482370"/>
    <w:rsid w:val="0048238A"/>
    <w:rsid w:val="00483026"/>
    <w:rsid w:val="00483208"/>
    <w:rsid w:val="0048385E"/>
    <w:rsid w:val="00483B80"/>
    <w:rsid w:val="00483BFF"/>
    <w:rsid w:val="00483E1E"/>
    <w:rsid w:val="00483E93"/>
    <w:rsid w:val="00484213"/>
    <w:rsid w:val="0048456D"/>
    <w:rsid w:val="0048523B"/>
    <w:rsid w:val="00485600"/>
    <w:rsid w:val="00486530"/>
    <w:rsid w:val="00486B43"/>
    <w:rsid w:val="00487539"/>
    <w:rsid w:val="0048797D"/>
    <w:rsid w:val="00490E03"/>
    <w:rsid w:val="00490E45"/>
    <w:rsid w:val="0049179C"/>
    <w:rsid w:val="004917DE"/>
    <w:rsid w:val="0049384E"/>
    <w:rsid w:val="00494898"/>
    <w:rsid w:val="00495483"/>
    <w:rsid w:val="00495885"/>
    <w:rsid w:val="00495A21"/>
    <w:rsid w:val="00495FD5"/>
    <w:rsid w:val="00496191"/>
    <w:rsid w:val="004962B3"/>
    <w:rsid w:val="0049643A"/>
    <w:rsid w:val="00496F8E"/>
    <w:rsid w:val="00497AA6"/>
    <w:rsid w:val="00497C77"/>
    <w:rsid w:val="00497C8A"/>
    <w:rsid w:val="004A0638"/>
    <w:rsid w:val="004A0AD2"/>
    <w:rsid w:val="004A12A9"/>
    <w:rsid w:val="004A1A6D"/>
    <w:rsid w:val="004A1D7A"/>
    <w:rsid w:val="004A2F6C"/>
    <w:rsid w:val="004A351F"/>
    <w:rsid w:val="004A41D4"/>
    <w:rsid w:val="004A48B3"/>
    <w:rsid w:val="004A4B05"/>
    <w:rsid w:val="004A4D64"/>
    <w:rsid w:val="004A4FE9"/>
    <w:rsid w:val="004A534B"/>
    <w:rsid w:val="004A5DAE"/>
    <w:rsid w:val="004A5FFF"/>
    <w:rsid w:val="004A7859"/>
    <w:rsid w:val="004A7AC8"/>
    <w:rsid w:val="004A7D84"/>
    <w:rsid w:val="004B0339"/>
    <w:rsid w:val="004B063A"/>
    <w:rsid w:val="004B1723"/>
    <w:rsid w:val="004B176E"/>
    <w:rsid w:val="004B1B78"/>
    <w:rsid w:val="004B2491"/>
    <w:rsid w:val="004B32A1"/>
    <w:rsid w:val="004B3860"/>
    <w:rsid w:val="004B389F"/>
    <w:rsid w:val="004B3B6B"/>
    <w:rsid w:val="004B547E"/>
    <w:rsid w:val="004B63AE"/>
    <w:rsid w:val="004B68F5"/>
    <w:rsid w:val="004B6937"/>
    <w:rsid w:val="004B72AE"/>
    <w:rsid w:val="004B73EE"/>
    <w:rsid w:val="004B76B0"/>
    <w:rsid w:val="004B7831"/>
    <w:rsid w:val="004C0023"/>
    <w:rsid w:val="004C0DA4"/>
    <w:rsid w:val="004C11BD"/>
    <w:rsid w:val="004C2237"/>
    <w:rsid w:val="004C22B3"/>
    <w:rsid w:val="004C22BB"/>
    <w:rsid w:val="004C2B33"/>
    <w:rsid w:val="004C2C81"/>
    <w:rsid w:val="004C40D9"/>
    <w:rsid w:val="004C4253"/>
    <w:rsid w:val="004C42BD"/>
    <w:rsid w:val="004C49EB"/>
    <w:rsid w:val="004C4C98"/>
    <w:rsid w:val="004C5879"/>
    <w:rsid w:val="004C5B75"/>
    <w:rsid w:val="004C6102"/>
    <w:rsid w:val="004C6411"/>
    <w:rsid w:val="004C73D8"/>
    <w:rsid w:val="004C78CE"/>
    <w:rsid w:val="004C7A13"/>
    <w:rsid w:val="004D02FA"/>
    <w:rsid w:val="004D06E5"/>
    <w:rsid w:val="004D0CB9"/>
    <w:rsid w:val="004D12E1"/>
    <w:rsid w:val="004D2480"/>
    <w:rsid w:val="004D317C"/>
    <w:rsid w:val="004D344F"/>
    <w:rsid w:val="004D593C"/>
    <w:rsid w:val="004D5FF1"/>
    <w:rsid w:val="004D661B"/>
    <w:rsid w:val="004D6ADD"/>
    <w:rsid w:val="004D6E3E"/>
    <w:rsid w:val="004D7349"/>
    <w:rsid w:val="004D76EB"/>
    <w:rsid w:val="004D776C"/>
    <w:rsid w:val="004D7955"/>
    <w:rsid w:val="004E1BB2"/>
    <w:rsid w:val="004E22F1"/>
    <w:rsid w:val="004E29B1"/>
    <w:rsid w:val="004E3361"/>
    <w:rsid w:val="004E4189"/>
    <w:rsid w:val="004E46F7"/>
    <w:rsid w:val="004E4CB9"/>
    <w:rsid w:val="004E6281"/>
    <w:rsid w:val="004E694E"/>
    <w:rsid w:val="004F0E6A"/>
    <w:rsid w:val="004F11FE"/>
    <w:rsid w:val="004F1840"/>
    <w:rsid w:val="004F1FFC"/>
    <w:rsid w:val="004F211C"/>
    <w:rsid w:val="004F22E2"/>
    <w:rsid w:val="004F26CC"/>
    <w:rsid w:val="004F2D80"/>
    <w:rsid w:val="004F3ACE"/>
    <w:rsid w:val="004F4404"/>
    <w:rsid w:val="004F4C42"/>
    <w:rsid w:val="004F4DA4"/>
    <w:rsid w:val="004F65C8"/>
    <w:rsid w:val="004F66D8"/>
    <w:rsid w:val="004F6E5A"/>
    <w:rsid w:val="004F705A"/>
    <w:rsid w:val="004F72F1"/>
    <w:rsid w:val="004F73F1"/>
    <w:rsid w:val="004F7C52"/>
    <w:rsid w:val="004F7D61"/>
    <w:rsid w:val="00500835"/>
    <w:rsid w:val="00500FFA"/>
    <w:rsid w:val="00501327"/>
    <w:rsid w:val="00501D7E"/>
    <w:rsid w:val="00502C77"/>
    <w:rsid w:val="00502E07"/>
    <w:rsid w:val="00502FCD"/>
    <w:rsid w:val="00503A6D"/>
    <w:rsid w:val="00503B64"/>
    <w:rsid w:val="00503C8E"/>
    <w:rsid w:val="0050415B"/>
    <w:rsid w:val="0050509D"/>
    <w:rsid w:val="00505298"/>
    <w:rsid w:val="00506783"/>
    <w:rsid w:val="00506943"/>
    <w:rsid w:val="00507537"/>
    <w:rsid w:val="00507EDF"/>
    <w:rsid w:val="00507FC2"/>
    <w:rsid w:val="00511212"/>
    <w:rsid w:val="0051128A"/>
    <w:rsid w:val="005112C3"/>
    <w:rsid w:val="00511310"/>
    <w:rsid w:val="00511523"/>
    <w:rsid w:val="005117CB"/>
    <w:rsid w:val="0051237A"/>
    <w:rsid w:val="00512850"/>
    <w:rsid w:val="00513C7B"/>
    <w:rsid w:val="00513D40"/>
    <w:rsid w:val="00513D5C"/>
    <w:rsid w:val="00513E5A"/>
    <w:rsid w:val="00513ED2"/>
    <w:rsid w:val="00513F04"/>
    <w:rsid w:val="0051449F"/>
    <w:rsid w:val="00514A03"/>
    <w:rsid w:val="00515785"/>
    <w:rsid w:val="0051591F"/>
    <w:rsid w:val="00515AB2"/>
    <w:rsid w:val="00516615"/>
    <w:rsid w:val="00517189"/>
    <w:rsid w:val="00517507"/>
    <w:rsid w:val="00517ACE"/>
    <w:rsid w:val="00517D2B"/>
    <w:rsid w:val="00517D43"/>
    <w:rsid w:val="00520547"/>
    <w:rsid w:val="0052057B"/>
    <w:rsid w:val="00520592"/>
    <w:rsid w:val="005207F5"/>
    <w:rsid w:val="00520842"/>
    <w:rsid w:val="00520904"/>
    <w:rsid w:val="00520D4D"/>
    <w:rsid w:val="005210A4"/>
    <w:rsid w:val="005216B8"/>
    <w:rsid w:val="005220FF"/>
    <w:rsid w:val="005222B5"/>
    <w:rsid w:val="00522540"/>
    <w:rsid w:val="00522805"/>
    <w:rsid w:val="00523875"/>
    <w:rsid w:val="00523A03"/>
    <w:rsid w:val="00523B30"/>
    <w:rsid w:val="00523BA4"/>
    <w:rsid w:val="0052456E"/>
    <w:rsid w:val="00524663"/>
    <w:rsid w:val="005251C2"/>
    <w:rsid w:val="005252BA"/>
    <w:rsid w:val="00525E6E"/>
    <w:rsid w:val="0052607E"/>
    <w:rsid w:val="0052633D"/>
    <w:rsid w:val="00526B14"/>
    <w:rsid w:val="00526DAD"/>
    <w:rsid w:val="00526F7D"/>
    <w:rsid w:val="005276CC"/>
    <w:rsid w:val="005278A0"/>
    <w:rsid w:val="00530C5E"/>
    <w:rsid w:val="00530E58"/>
    <w:rsid w:val="00530F65"/>
    <w:rsid w:val="005316ED"/>
    <w:rsid w:val="00531BCF"/>
    <w:rsid w:val="005320B0"/>
    <w:rsid w:val="00532292"/>
    <w:rsid w:val="005323D3"/>
    <w:rsid w:val="005323D4"/>
    <w:rsid w:val="00532582"/>
    <w:rsid w:val="00533307"/>
    <w:rsid w:val="005342BB"/>
    <w:rsid w:val="0053437B"/>
    <w:rsid w:val="005345B2"/>
    <w:rsid w:val="005348E9"/>
    <w:rsid w:val="00536BC0"/>
    <w:rsid w:val="0053751A"/>
    <w:rsid w:val="005378F6"/>
    <w:rsid w:val="005407AF"/>
    <w:rsid w:val="0054152A"/>
    <w:rsid w:val="00541F86"/>
    <w:rsid w:val="005425A8"/>
    <w:rsid w:val="00542985"/>
    <w:rsid w:val="00542CFC"/>
    <w:rsid w:val="0054354B"/>
    <w:rsid w:val="0054384F"/>
    <w:rsid w:val="005438CF"/>
    <w:rsid w:val="00543F94"/>
    <w:rsid w:val="00544498"/>
    <w:rsid w:val="0054460E"/>
    <w:rsid w:val="00544835"/>
    <w:rsid w:val="00544E3D"/>
    <w:rsid w:val="00545495"/>
    <w:rsid w:val="00545550"/>
    <w:rsid w:val="0054622C"/>
    <w:rsid w:val="005465F9"/>
    <w:rsid w:val="0054664C"/>
    <w:rsid w:val="0054799C"/>
    <w:rsid w:val="00547F26"/>
    <w:rsid w:val="00547FDF"/>
    <w:rsid w:val="00550162"/>
    <w:rsid w:val="0055081B"/>
    <w:rsid w:val="00550A0D"/>
    <w:rsid w:val="005511D5"/>
    <w:rsid w:val="00551599"/>
    <w:rsid w:val="005517C2"/>
    <w:rsid w:val="00551A34"/>
    <w:rsid w:val="00552D8B"/>
    <w:rsid w:val="0055337C"/>
    <w:rsid w:val="0055342A"/>
    <w:rsid w:val="0055363A"/>
    <w:rsid w:val="00553843"/>
    <w:rsid w:val="00553D3A"/>
    <w:rsid w:val="0055464C"/>
    <w:rsid w:val="00554E41"/>
    <w:rsid w:val="00555954"/>
    <w:rsid w:val="005559A9"/>
    <w:rsid w:val="005559CD"/>
    <w:rsid w:val="00555C34"/>
    <w:rsid w:val="00556CB4"/>
    <w:rsid w:val="00556D7C"/>
    <w:rsid w:val="00556DFD"/>
    <w:rsid w:val="00556F65"/>
    <w:rsid w:val="00557A4C"/>
    <w:rsid w:val="005606A3"/>
    <w:rsid w:val="0056088C"/>
    <w:rsid w:val="00560984"/>
    <w:rsid w:val="00560E20"/>
    <w:rsid w:val="0056143B"/>
    <w:rsid w:val="005614E7"/>
    <w:rsid w:val="00561610"/>
    <w:rsid w:val="0056244E"/>
    <w:rsid w:val="00562721"/>
    <w:rsid w:val="00563593"/>
    <w:rsid w:val="005638C0"/>
    <w:rsid w:val="00564C51"/>
    <w:rsid w:val="00564F63"/>
    <w:rsid w:val="00565FD5"/>
    <w:rsid w:val="00566434"/>
    <w:rsid w:val="0056680E"/>
    <w:rsid w:val="00566877"/>
    <w:rsid w:val="005671A6"/>
    <w:rsid w:val="00567A5C"/>
    <w:rsid w:val="005706D7"/>
    <w:rsid w:val="00570B23"/>
    <w:rsid w:val="00570C3E"/>
    <w:rsid w:val="00570E1F"/>
    <w:rsid w:val="005712F3"/>
    <w:rsid w:val="00571FBB"/>
    <w:rsid w:val="00572445"/>
    <w:rsid w:val="00572DE7"/>
    <w:rsid w:val="00572FFF"/>
    <w:rsid w:val="0057424B"/>
    <w:rsid w:val="00574860"/>
    <w:rsid w:val="00574AEC"/>
    <w:rsid w:val="00574C6D"/>
    <w:rsid w:val="00576442"/>
    <w:rsid w:val="00576EF5"/>
    <w:rsid w:val="00577C66"/>
    <w:rsid w:val="00577D05"/>
    <w:rsid w:val="00580E28"/>
    <w:rsid w:val="0058143F"/>
    <w:rsid w:val="005814A6"/>
    <w:rsid w:val="0058150A"/>
    <w:rsid w:val="005815DF"/>
    <w:rsid w:val="0058166B"/>
    <w:rsid w:val="00581ED4"/>
    <w:rsid w:val="00582C3E"/>
    <w:rsid w:val="00582D2E"/>
    <w:rsid w:val="00582EE1"/>
    <w:rsid w:val="00582FE3"/>
    <w:rsid w:val="00583251"/>
    <w:rsid w:val="005838B9"/>
    <w:rsid w:val="00583CB3"/>
    <w:rsid w:val="005847C2"/>
    <w:rsid w:val="00584AB6"/>
    <w:rsid w:val="00584CAD"/>
    <w:rsid w:val="00585131"/>
    <w:rsid w:val="00585565"/>
    <w:rsid w:val="00585BBF"/>
    <w:rsid w:val="00585F62"/>
    <w:rsid w:val="005862A2"/>
    <w:rsid w:val="00586599"/>
    <w:rsid w:val="005865A2"/>
    <w:rsid w:val="00586830"/>
    <w:rsid w:val="00586BCA"/>
    <w:rsid w:val="005875E2"/>
    <w:rsid w:val="00587632"/>
    <w:rsid w:val="00587D58"/>
    <w:rsid w:val="00587DC0"/>
    <w:rsid w:val="005902A7"/>
    <w:rsid w:val="00590A5B"/>
    <w:rsid w:val="00590DA9"/>
    <w:rsid w:val="00590EF9"/>
    <w:rsid w:val="0059177C"/>
    <w:rsid w:val="005922F6"/>
    <w:rsid w:val="00592E26"/>
    <w:rsid w:val="00593197"/>
    <w:rsid w:val="0059361F"/>
    <w:rsid w:val="0059590E"/>
    <w:rsid w:val="00596035"/>
    <w:rsid w:val="00596458"/>
    <w:rsid w:val="00596611"/>
    <w:rsid w:val="005967B8"/>
    <w:rsid w:val="00596B0F"/>
    <w:rsid w:val="00597DA3"/>
    <w:rsid w:val="005A0882"/>
    <w:rsid w:val="005A1A1C"/>
    <w:rsid w:val="005A1F30"/>
    <w:rsid w:val="005A252E"/>
    <w:rsid w:val="005A2805"/>
    <w:rsid w:val="005A297F"/>
    <w:rsid w:val="005A31D8"/>
    <w:rsid w:val="005A404C"/>
    <w:rsid w:val="005A4A13"/>
    <w:rsid w:val="005A57D1"/>
    <w:rsid w:val="005A5BB8"/>
    <w:rsid w:val="005A5FF8"/>
    <w:rsid w:val="005A62B5"/>
    <w:rsid w:val="005A6C29"/>
    <w:rsid w:val="005A6E9E"/>
    <w:rsid w:val="005A70AB"/>
    <w:rsid w:val="005A7701"/>
    <w:rsid w:val="005A7FB2"/>
    <w:rsid w:val="005B0D4C"/>
    <w:rsid w:val="005B12F8"/>
    <w:rsid w:val="005B1534"/>
    <w:rsid w:val="005B1E9E"/>
    <w:rsid w:val="005B25FB"/>
    <w:rsid w:val="005B3021"/>
    <w:rsid w:val="005B390C"/>
    <w:rsid w:val="005B5249"/>
    <w:rsid w:val="005B531E"/>
    <w:rsid w:val="005B5751"/>
    <w:rsid w:val="005B5BD5"/>
    <w:rsid w:val="005B68FC"/>
    <w:rsid w:val="005B69A9"/>
    <w:rsid w:val="005B75CF"/>
    <w:rsid w:val="005B75D6"/>
    <w:rsid w:val="005B7845"/>
    <w:rsid w:val="005C031D"/>
    <w:rsid w:val="005C1747"/>
    <w:rsid w:val="005C1912"/>
    <w:rsid w:val="005C2099"/>
    <w:rsid w:val="005C2321"/>
    <w:rsid w:val="005C2EB5"/>
    <w:rsid w:val="005C2F0B"/>
    <w:rsid w:val="005C30B7"/>
    <w:rsid w:val="005C35A0"/>
    <w:rsid w:val="005C36B3"/>
    <w:rsid w:val="005C41D8"/>
    <w:rsid w:val="005C44D7"/>
    <w:rsid w:val="005C4DBF"/>
    <w:rsid w:val="005C4FE9"/>
    <w:rsid w:val="005C6B05"/>
    <w:rsid w:val="005D04B3"/>
    <w:rsid w:val="005D04EB"/>
    <w:rsid w:val="005D0BE6"/>
    <w:rsid w:val="005D1E85"/>
    <w:rsid w:val="005D2EBE"/>
    <w:rsid w:val="005D3147"/>
    <w:rsid w:val="005D343B"/>
    <w:rsid w:val="005D36AD"/>
    <w:rsid w:val="005D39B7"/>
    <w:rsid w:val="005D3FF3"/>
    <w:rsid w:val="005D4122"/>
    <w:rsid w:val="005D44F0"/>
    <w:rsid w:val="005D5417"/>
    <w:rsid w:val="005D5449"/>
    <w:rsid w:val="005D61CA"/>
    <w:rsid w:val="005D63CF"/>
    <w:rsid w:val="005D77A5"/>
    <w:rsid w:val="005D7F54"/>
    <w:rsid w:val="005E0933"/>
    <w:rsid w:val="005E0A47"/>
    <w:rsid w:val="005E0E3A"/>
    <w:rsid w:val="005E11A3"/>
    <w:rsid w:val="005E1609"/>
    <w:rsid w:val="005E1806"/>
    <w:rsid w:val="005E19EF"/>
    <w:rsid w:val="005E29F6"/>
    <w:rsid w:val="005E2A9C"/>
    <w:rsid w:val="005E31B7"/>
    <w:rsid w:val="005E389C"/>
    <w:rsid w:val="005E47A7"/>
    <w:rsid w:val="005E480F"/>
    <w:rsid w:val="005E5463"/>
    <w:rsid w:val="005E5603"/>
    <w:rsid w:val="005E5EE9"/>
    <w:rsid w:val="005E66A6"/>
    <w:rsid w:val="005E67AF"/>
    <w:rsid w:val="005E7764"/>
    <w:rsid w:val="005F09FE"/>
    <w:rsid w:val="005F0E6F"/>
    <w:rsid w:val="005F1279"/>
    <w:rsid w:val="005F26AC"/>
    <w:rsid w:val="005F3228"/>
    <w:rsid w:val="005F3835"/>
    <w:rsid w:val="005F3A94"/>
    <w:rsid w:val="005F3B13"/>
    <w:rsid w:val="005F45E1"/>
    <w:rsid w:val="005F7864"/>
    <w:rsid w:val="006001C7"/>
    <w:rsid w:val="00600A9C"/>
    <w:rsid w:val="00600BFD"/>
    <w:rsid w:val="00601265"/>
    <w:rsid w:val="0060209C"/>
    <w:rsid w:val="00602432"/>
    <w:rsid w:val="00602E08"/>
    <w:rsid w:val="00603AA5"/>
    <w:rsid w:val="00603D73"/>
    <w:rsid w:val="00603DB0"/>
    <w:rsid w:val="006043DB"/>
    <w:rsid w:val="006047CC"/>
    <w:rsid w:val="00604887"/>
    <w:rsid w:val="00604D02"/>
    <w:rsid w:val="00605B83"/>
    <w:rsid w:val="00605BA2"/>
    <w:rsid w:val="006060BD"/>
    <w:rsid w:val="006063B0"/>
    <w:rsid w:val="00606985"/>
    <w:rsid w:val="00607740"/>
    <w:rsid w:val="0060780F"/>
    <w:rsid w:val="00607E85"/>
    <w:rsid w:val="00610597"/>
    <w:rsid w:val="00610CB3"/>
    <w:rsid w:val="00611240"/>
    <w:rsid w:val="006119C8"/>
    <w:rsid w:val="00611D33"/>
    <w:rsid w:val="00612034"/>
    <w:rsid w:val="00612498"/>
    <w:rsid w:val="006129C4"/>
    <w:rsid w:val="00612F92"/>
    <w:rsid w:val="00613031"/>
    <w:rsid w:val="006132A4"/>
    <w:rsid w:val="00613649"/>
    <w:rsid w:val="006139D4"/>
    <w:rsid w:val="00614253"/>
    <w:rsid w:val="00614334"/>
    <w:rsid w:val="006145B8"/>
    <w:rsid w:val="0061642C"/>
    <w:rsid w:val="006178CC"/>
    <w:rsid w:val="0062103C"/>
    <w:rsid w:val="00621227"/>
    <w:rsid w:val="00621C27"/>
    <w:rsid w:val="00621CED"/>
    <w:rsid w:val="00622113"/>
    <w:rsid w:val="0062265C"/>
    <w:rsid w:val="00622C38"/>
    <w:rsid w:val="00623233"/>
    <w:rsid w:val="00624160"/>
    <w:rsid w:val="00625205"/>
    <w:rsid w:val="00625E71"/>
    <w:rsid w:val="006264A9"/>
    <w:rsid w:val="006268D2"/>
    <w:rsid w:val="00627013"/>
    <w:rsid w:val="00627075"/>
    <w:rsid w:val="0062749B"/>
    <w:rsid w:val="006278B1"/>
    <w:rsid w:val="006278C4"/>
    <w:rsid w:val="00627B35"/>
    <w:rsid w:val="00630A52"/>
    <w:rsid w:val="00630E1E"/>
    <w:rsid w:val="00632959"/>
    <w:rsid w:val="00633DE4"/>
    <w:rsid w:val="00634651"/>
    <w:rsid w:val="00634CFF"/>
    <w:rsid w:val="00635196"/>
    <w:rsid w:val="006355EA"/>
    <w:rsid w:val="0063566E"/>
    <w:rsid w:val="00635838"/>
    <w:rsid w:val="00635DDD"/>
    <w:rsid w:val="00636444"/>
    <w:rsid w:val="00636762"/>
    <w:rsid w:val="00636935"/>
    <w:rsid w:val="00636DFD"/>
    <w:rsid w:val="00637A47"/>
    <w:rsid w:val="00640453"/>
    <w:rsid w:val="00641019"/>
    <w:rsid w:val="00641123"/>
    <w:rsid w:val="006412D6"/>
    <w:rsid w:val="0064147D"/>
    <w:rsid w:val="0064185D"/>
    <w:rsid w:val="00641DE9"/>
    <w:rsid w:val="006421EA"/>
    <w:rsid w:val="00642261"/>
    <w:rsid w:val="00642686"/>
    <w:rsid w:val="00642DB6"/>
    <w:rsid w:val="00643248"/>
    <w:rsid w:val="00644277"/>
    <w:rsid w:val="00644B4D"/>
    <w:rsid w:val="00644F14"/>
    <w:rsid w:val="0064583B"/>
    <w:rsid w:val="006462EB"/>
    <w:rsid w:val="006472B2"/>
    <w:rsid w:val="006472B6"/>
    <w:rsid w:val="0064750A"/>
    <w:rsid w:val="006476CE"/>
    <w:rsid w:val="006476D9"/>
    <w:rsid w:val="00647934"/>
    <w:rsid w:val="00650786"/>
    <w:rsid w:val="00650FA5"/>
    <w:rsid w:val="006511DA"/>
    <w:rsid w:val="00651908"/>
    <w:rsid w:val="00651B92"/>
    <w:rsid w:val="00651E2A"/>
    <w:rsid w:val="00651FEB"/>
    <w:rsid w:val="00652673"/>
    <w:rsid w:val="00652754"/>
    <w:rsid w:val="0065289A"/>
    <w:rsid w:val="00652950"/>
    <w:rsid w:val="00652FB0"/>
    <w:rsid w:val="00653C86"/>
    <w:rsid w:val="0065415A"/>
    <w:rsid w:val="006543A4"/>
    <w:rsid w:val="00654F53"/>
    <w:rsid w:val="006554C4"/>
    <w:rsid w:val="00655565"/>
    <w:rsid w:val="00655E9D"/>
    <w:rsid w:val="006560E0"/>
    <w:rsid w:val="00656802"/>
    <w:rsid w:val="00656A5F"/>
    <w:rsid w:val="00657244"/>
    <w:rsid w:val="006601B0"/>
    <w:rsid w:val="0066070C"/>
    <w:rsid w:val="00660EE7"/>
    <w:rsid w:val="00662409"/>
    <w:rsid w:val="006626B3"/>
    <w:rsid w:val="00662817"/>
    <w:rsid w:val="0066291C"/>
    <w:rsid w:val="00662EB4"/>
    <w:rsid w:val="00663380"/>
    <w:rsid w:val="00663809"/>
    <w:rsid w:val="006638C1"/>
    <w:rsid w:val="00663ABA"/>
    <w:rsid w:val="00664792"/>
    <w:rsid w:val="00664A11"/>
    <w:rsid w:val="006652B1"/>
    <w:rsid w:val="00665574"/>
    <w:rsid w:val="0066743F"/>
    <w:rsid w:val="0067082B"/>
    <w:rsid w:val="006714AF"/>
    <w:rsid w:val="00671900"/>
    <w:rsid w:val="00671A37"/>
    <w:rsid w:val="00672B26"/>
    <w:rsid w:val="00672CA2"/>
    <w:rsid w:val="00672F8F"/>
    <w:rsid w:val="0067329F"/>
    <w:rsid w:val="006738F7"/>
    <w:rsid w:val="00673D21"/>
    <w:rsid w:val="00673D2B"/>
    <w:rsid w:val="006747BF"/>
    <w:rsid w:val="0067485C"/>
    <w:rsid w:val="00675982"/>
    <w:rsid w:val="00675B54"/>
    <w:rsid w:val="0067621A"/>
    <w:rsid w:val="00676508"/>
    <w:rsid w:val="00676605"/>
    <w:rsid w:val="006766C0"/>
    <w:rsid w:val="0067742D"/>
    <w:rsid w:val="00677C98"/>
    <w:rsid w:val="0068015F"/>
    <w:rsid w:val="00680346"/>
    <w:rsid w:val="006807C5"/>
    <w:rsid w:val="0068180A"/>
    <w:rsid w:val="00681B0F"/>
    <w:rsid w:val="00681B25"/>
    <w:rsid w:val="00681FF6"/>
    <w:rsid w:val="00682A95"/>
    <w:rsid w:val="00682AFB"/>
    <w:rsid w:val="00682D84"/>
    <w:rsid w:val="0068422A"/>
    <w:rsid w:val="0068447F"/>
    <w:rsid w:val="006849A6"/>
    <w:rsid w:val="006854E7"/>
    <w:rsid w:val="006859CB"/>
    <w:rsid w:val="00685E49"/>
    <w:rsid w:val="0068621C"/>
    <w:rsid w:val="0068688A"/>
    <w:rsid w:val="006868DB"/>
    <w:rsid w:val="00687396"/>
    <w:rsid w:val="00687616"/>
    <w:rsid w:val="00687A49"/>
    <w:rsid w:val="00687E2F"/>
    <w:rsid w:val="00687EF0"/>
    <w:rsid w:val="00687F35"/>
    <w:rsid w:val="00687F8E"/>
    <w:rsid w:val="006907B6"/>
    <w:rsid w:val="00690857"/>
    <w:rsid w:val="0069099E"/>
    <w:rsid w:val="006911DB"/>
    <w:rsid w:val="00691574"/>
    <w:rsid w:val="006917A3"/>
    <w:rsid w:val="0069243F"/>
    <w:rsid w:val="0069276C"/>
    <w:rsid w:val="00692F88"/>
    <w:rsid w:val="006934B2"/>
    <w:rsid w:val="00693652"/>
    <w:rsid w:val="00693728"/>
    <w:rsid w:val="00693755"/>
    <w:rsid w:val="00693BA0"/>
    <w:rsid w:val="00693BC8"/>
    <w:rsid w:val="006945D3"/>
    <w:rsid w:val="00694DEE"/>
    <w:rsid w:val="0069527C"/>
    <w:rsid w:val="00696CD0"/>
    <w:rsid w:val="00696E73"/>
    <w:rsid w:val="00696E7D"/>
    <w:rsid w:val="00697E69"/>
    <w:rsid w:val="006A158B"/>
    <w:rsid w:val="006A20E2"/>
    <w:rsid w:val="006A230F"/>
    <w:rsid w:val="006A28B0"/>
    <w:rsid w:val="006A38E3"/>
    <w:rsid w:val="006A38F4"/>
    <w:rsid w:val="006A489B"/>
    <w:rsid w:val="006A4965"/>
    <w:rsid w:val="006A50B6"/>
    <w:rsid w:val="006A538D"/>
    <w:rsid w:val="006A56A7"/>
    <w:rsid w:val="006A5C99"/>
    <w:rsid w:val="006A606A"/>
    <w:rsid w:val="006A691C"/>
    <w:rsid w:val="006A6D95"/>
    <w:rsid w:val="006A6E51"/>
    <w:rsid w:val="006A701A"/>
    <w:rsid w:val="006A7112"/>
    <w:rsid w:val="006A7164"/>
    <w:rsid w:val="006A7213"/>
    <w:rsid w:val="006A77C3"/>
    <w:rsid w:val="006B2507"/>
    <w:rsid w:val="006B2D68"/>
    <w:rsid w:val="006B30FF"/>
    <w:rsid w:val="006B32A3"/>
    <w:rsid w:val="006B35BB"/>
    <w:rsid w:val="006B36D8"/>
    <w:rsid w:val="006B4314"/>
    <w:rsid w:val="006B43FE"/>
    <w:rsid w:val="006B4E1B"/>
    <w:rsid w:val="006B582D"/>
    <w:rsid w:val="006B62DE"/>
    <w:rsid w:val="006B6673"/>
    <w:rsid w:val="006B6970"/>
    <w:rsid w:val="006B7DFE"/>
    <w:rsid w:val="006C05E8"/>
    <w:rsid w:val="006C0844"/>
    <w:rsid w:val="006C0980"/>
    <w:rsid w:val="006C0D49"/>
    <w:rsid w:val="006C104D"/>
    <w:rsid w:val="006C1159"/>
    <w:rsid w:val="006C12BB"/>
    <w:rsid w:val="006C196F"/>
    <w:rsid w:val="006C19AC"/>
    <w:rsid w:val="006C22D0"/>
    <w:rsid w:val="006C293B"/>
    <w:rsid w:val="006C2ACE"/>
    <w:rsid w:val="006C2B53"/>
    <w:rsid w:val="006C2B79"/>
    <w:rsid w:val="006C2E37"/>
    <w:rsid w:val="006C4214"/>
    <w:rsid w:val="006C42BB"/>
    <w:rsid w:val="006C47F6"/>
    <w:rsid w:val="006C4E94"/>
    <w:rsid w:val="006C4F24"/>
    <w:rsid w:val="006C545D"/>
    <w:rsid w:val="006C5EF4"/>
    <w:rsid w:val="006C72C5"/>
    <w:rsid w:val="006C7BD8"/>
    <w:rsid w:val="006D032F"/>
    <w:rsid w:val="006D03B3"/>
    <w:rsid w:val="006D08D9"/>
    <w:rsid w:val="006D0FED"/>
    <w:rsid w:val="006D18CF"/>
    <w:rsid w:val="006D1EAE"/>
    <w:rsid w:val="006D1ECE"/>
    <w:rsid w:val="006D26B5"/>
    <w:rsid w:val="006D2707"/>
    <w:rsid w:val="006D277F"/>
    <w:rsid w:val="006D2CA7"/>
    <w:rsid w:val="006D3658"/>
    <w:rsid w:val="006D3A03"/>
    <w:rsid w:val="006D3C64"/>
    <w:rsid w:val="006D4475"/>
    <w:rsid w:val="006D47BE"/>
    <w:rsid w:val="006D4CC4"/>
    <w:rsid w:val="006D4CFE"/>
    <w:rsid w:val="006D6039"/>
    <w:rsid w:val="006D622B"/>
    <w:rsid w:val="006D68D3"/>
    <w:rsid w:val="006D78B6"/>
    <w:rsid w:val="006E0A0F"/>
    <w:rsid w:val="006E0F19"/>
    <w:rsid w:val="006E1619"/>
    <w:rsid w:val="006E1A7B"/>
    <w:rsid w:val="006E2774"/>
    <w:rsid w:val="006E29C3"/>
    <w:rsid w:val="006E2E55"/>
    <w:rsid w:val="006E3556"/>
    <w:rsid w:val="006E392B"/>
    <w:rsid w:val="006E42D3"/>
    <w:rsid w:val="006E433D"/>
    <w:rsid w:val="006E4708"/>
    <w:rsid w:val="006E52FB"/>
    <w:rsid w:val="006E5339"/>
    <w:rsid w:val="006E622B"/>
    <w:rsid w:val="006E63E0"/>
    <w:rsid w:val="006E67CD"/>
    <w:rsid w:val="006E6875"/>
    <w:rsid w:val="006E6D03"/>
    <w:rsid w:val="006E6ED5"/>
    <w:rsid w:val="006E71E4"/>
    <w:rsid w:val="006E73A0"/>
    <w:rsid w:val="006E73CC"/>
    <w:rsid w:val="006E73D6"/>
    <w:rsid w:val="006E7491"/>
    <w:rsid w:val="006E749E"/>
    <w:rsid w:val="006F0051"/>
    <w:rsid w:val="006F00C8"/>
    <w:rsid w:val="006F0A38"/>
    <w:rsid w:val="006F0BA5"/>
    <w:rsid w:val="006F0BF3"/>
    <w:rsid w:val="006F0D32"/>
    <w:rsid w:val="006F1D98"/>
    <w:rsid w:val="006F2023"/>
    <w:rsid w:val="006F3B4F"/>
    <w:rsid w:val="006F3DC7"/>
    <w:rsid w:val="006F5A8A"/>
    <w:rsid w:val="006F6767"/>
    <w:rsid w:val="006F7091"/>
    <w:rsid w:val="006F776E"/>
    <w:rsid w:val="006F77C7"/>
    <w:rsid w:val="006F7B45"/>
    <w:rsid w:val="006F7FA0"/>
    <w:rsid w:val="006F7FE0"/>
    <w:rsid w:val="007002CC"/>
    <w:rsid w:val="00700DB5"/>
    <w:rsid w:val="007012B8"/>
    <w:rsid w:val="00701B94"/>
    <w:rsid w:val="007024A1"/>
    <w:rsid w:val="007028E0"/>
    <w:rsid w:val="00702B47"/>
    <w:rsid w:val="00703F47"/>
    <w:rsid w:val="00704307"/>
    <w:rsid w:val="0070434F"/>
    <w:rsid w:val="007044E0"/>
    <w:rsid w:val="007048AC"/>
    <w:rsid w:val="0070534F"/>
    <w:rsid w:val="00705669"/>
    <w:rsid w:val="007056E4"/>
    <w:rsid w:val="00705C04"/>
    <w:rsid w:val="0070641A"/>
    <w:rsid w:val="00706B9E"/>
    <w:rsid w:val="00707469"/>
    <w:rsid w:val="007079BF"/>
    <w:rsid w:val="00711064"/>
    <w:rsid w:val="00711CF9"/>
    <w:rsid w:val="007127B8"/>
    <w:rsid w:val="00713299"/>
    <w:rsid w:val="00713CE7"/>
    <w:rsid w:val="0071491A"/>
    <w:rsid w:val="0071511F"/>
    <w:rsid w:val="00715749"/>
    <w:rsid w:val="0071576A"/>
    <w:rsid w:val="00716271"/>
    <w:rsid w:val="007163B4"/>
    <w:rsid w:val="0071657C"/>
    <w:rsid w:val="00716F11"/>
    <w:rsid w:val="007170E2"/>
    <w:rsid w:val="007171BA"/>
    <w:rsid w:val="00717387"/>
    <w:rsid w:val="00717443"/>
    <w:rsid w:val="00720356"/>
    <w:rsid w:val="007203EA"/>
    <w:rsid w:val="00720D72"/>
    <w:rsid w:val="00722934"/>
    <w:rsid w:val="00723E38"/>
    <w:rsid w:val="00724090"/>
    <w:rsid w:val="007248D5"/>
    <w:rsid w:val="00724B59"/>
    <w:rsid w:val="00725468"/>
    <w:rsid w:val="00725DC0"/>
    <w:rsid w:val="00726007"/>
    <w:rsid w:val="00726E91"/>
    <w:rsid w:val="00726ED9"/>
    <w:rsid w:val="00726F17"/>
    <w:rsid w:val="007275EB"/>
    <w:rsid w:val="00727A85"/>
    <w:rsid w:val="00727BBB"/>
    <w:rsid w:val="007306E8"/>
    <w:rsid w:val="00730BE7"/>
    <w:rsid w:val="00730F96"/>
    <w:rsid w:val="0073120A"/>
    <w:rsid w:val="00731ADB"/>
    <w:rsid w:val="0073379A"/>
    <w:rsid w:val="007345FC"/>
    <w:rsid w:val="00735A49"/>
    <w:rsid w:val="00735B25"/>
    <w:rsid w:val="00735BEE"/>
    <w:rsid w:val="007361F0"/>
    <w:rsid w:val="0073680F"/>
    <w:rsid w:val="007376D4"/>
    <w:rsid w:val="007377D5"/>
    <w:rsid w:val="0074054D"/>
    <w:rsid w:val="00741095"/>
    <w:rsid w:val="00741C81"/>
    <w:rsid w:val="00741E93"/>
    <w:rsid w:val="007422F3"/>
    <w:rsid w:val="0074246D"/>
    <w:rsid w:val="00742577"/>
    <w:rsid w:val="007434B1"/>
    <w:rsid w:val="007436C8"/>
    <w:rsid w:val="00743B0D"/>
    <w:rsid w:val="0074505D"/>
    <w:rsid w:val="007453BB"/>
    <w:rsid w:val="00745599"/>
    <w:rsid w:val="00745DD9"/>
    <w:rsid w:val="00746308"/>
    <w:rsid w:val="007465B4"/>
    <w:rsid w:val="00747BE1"/>
    <w:rsid w:val="00747F5A"/>
    <w:rsid w:val="00750132"/>
    <w:rsid w:val="00750378"/>
    <w:rsid w:val="007513FA"/>
    <w:rsid w:val="007518D0"/>
    <w:rsid w:val="007519D2"/>
    <w:rsid w:val="00751B09"/>
    <w:rsid w:val="00751C9F"/>
    <w:rsid w:val="007521E5"/>
    <w:rsid w:val="00752830"/>
    <w:rsid w:val="00752EF7"/>
    <w:rsid w:val="00752F56"/>
    <w:rsid w:val="00753CB8"/>
    <w:rsid w:val="00753CDB"/>
    <w:rsid w:val="007545C4"/>
    <w:rsid w:val="0075498F"/>
    <w:rsid w:val="00754FB0"/>
    <w:rsid w:val="00755702"/>
    <w:rsid w:val="007564FA"/>
    <w:rsid w:val="0075731B"/>
    <w:rsid w:val="007577D5"/>
    <w:rsid w:val="00760821"/>
    <w:rsid w:val="007608AF"/>
    <w:rsid w:val="00760F0C"/>
    <w:rsid w:val="007612ED"/>
    <w:rsid w:val="00761642"/>
    <w:rsid w:val="00761FC5"/>
    <w:rsid w:val="007626C5"/>
    <w:rsid w:val="00763307"/>
    <w:rsid w:val="007633AB"/>
    <w:rsid w:val="007638C0"/>
    <w:rsid w:val="00764439"/>
    <w:rsid w:val="007650B9"/>
    <w:rsid w:val="00765C6D"/>
    <w:rsid w:val="007660A3"/>
    <w:rsid w:val="00766290"/>
    <w:rsid w:val="00766F5D"/>
    <w:rsid w:val="00767BFC"/>
    <w:rsid w:val="00767F56"/>
    <w:rsid w:val="007705BA"/>
    <w:rsid w:val="00770734"/>
    <w:rsid w:val="0077073B"/>
    <w:rsid w:val="0077089E"/>
    <w:rsid w:val="00770A44"/>
    <w:rsid w:val="00770A6B"/>
    <w:rsid w:val="00770E07"/>
    <w:rsid w:val="00770E4D"/>
    <w:rsid w:val="007710E5"/>
    <w:rsid w:val="00771AD3"/>
    <w:rsid w:val="00772C8C"/>
    <w:rsid w:val="00773D5C"/>
    <w:rsid w:val="0077432E"/>
    <w:rsid w:val="00774346"/>
    <w:rsid w:val="0077441E"/>
    <w:rsid w:val="00775666"/>
    <w:rsid w:val="007761E0"/>
    <w:rsid w:val="007768E8"/>
    <w:rsid w:val="00776B76"/>
    <w:rsid w:val="007774F7"/>
    <w:rsid w:val="00777971"/>
    <w:rsid w:val="00777F48"/>
    <w:rsid w:val="0078019C"/>
    <w:rsid w:val="0078050E"/>
    <w:rsid w:val="00781100"/>
    <w:rsid w:val="00781485"/>
    <w:rsid w:val="00781A60"/>
    <w:rsid w:val="00781FF7"/>
    <w:rsid w:val="007820F2"/>
    <w:rsid w:val="00782112"/>
    <w:rsid w:val="0078259C"/>
    <w:rsid w:val="007832CF"/>
    <w:rsid w:val="00783649"/>
    <w:rsid w:val="007839C7"/>
    <w:rsid w:val="00783D3D"/>
    <w:rsid w:val="007846DB"/>
    <w:rsid w:val="00784753"/>
    <w:rsid w:val="007849DB"/>
    <w:rsid w:val="00784C49"/>
    <w:rsid w:val="00785229"/>
    <w:rsid w:val="00785642"/>
    <w:rsid w:val="0078577D"/>
    <w:rsid w:val="007869B4"/>
    <w:rsid w:val="00787564"/>
    <w:rsid w:val="00787825"/>
    <w:rsid w:val="007879E0"/>
    <w:rsid w:val="007904A4"/>
    <w:rsid w:val="007918A3"/>
    <w:rsid w:val="007919AD"/>
    <w:rsid w:val="00791C8F"/>
    <w:rsid w:val="00791F7E"/>
    <w:rsid w:val="007927BB"/>
    <w:rsid w:val="007931D9"/>
    <w:rsid w:val="007948CF"/>
    <w:rsid w:val="007949D7"/>
    <w:rsid w:val="00794AF6"/>
    <w:rsid w:val="0079570F"/>
    <w:rsid w:val="00795AF9"/>
    <w:rsid w:val="0079716D"/>
    <w:rsid w:val="007971B9"/>
    <w:rsid w:val="007975BE"/>
    <w:rsid w:val="00797BE0"/>
    <w:rsid w:val="007A1447"/>
    <w:rsid w:val="007A1530"/>
    <w:rsid w:val="007A1DDC"/>
    <w:rsid w:val="007A1F2C"/>
    <w:rsid w:val="007A26A4"/>
    <w:rsid w:val="007A2859"/>
    <w:rsid w:val="007A2CCA"/>
    <w:rsid w:val="007A31AB"/>
    <w:rsid w:val="007A340E"/>
    <w:rsid w:val="007A40A8"/>
    <w:rsid w:val="007A4905"/>
    <w:rsid w:val="007A495E"/>
    <w:rsid w:val="007A4CB2"/>
    <w:rsid w:val="007A4D24"/>
    <w:rsid w:val="007A52A3"/>
    <w:rsid w:val="007A5592"/>
    <w:rsid w:val="007A596C"/>
    <w:rsid w:val="007A5F12"/>
    <w:rsid w:val="007A613C"/>
    <w:rsid w:val="007A63EC"/>
    <w:rsid w:val="007A6433"/>
    <w:rsid w:val="007A6989"/>
    <w:rsid w:val="007A69FD"/>
    <w:rsid w:val="007A6B76"/>
    <w:rsid w:val="007A774D"/>
    <w:rsid w:val="007A782D"/>
    <w:rsid w:val="007A7933"/>
    <w:rsid w:val="007A7D89"/>
    <w:rsid w:val="007B00EA"/>
    <w:rsid w:val="007B045D"/>
    <w:rsid w:val="007B04CA"/>
    <w:rsid w:val="007B063B"/>
    <w:rsid w:val="007B0D0C"/>
    <w:rsid w:val="007B0DF7"/>
    <w:rsid w:val="007B283D"/>
    <w:rsid w:val="007B2F71"/>
    <w:rsid w:val="007B3220"/>
    <w:rsid w:val="007B3805"/>
    <w:rsid w:val="007B46B4"/>
    <w:rsid w:val="007B5098"/>
    <w:rsid w:val="007B5AB6"/>
    <w:rsid w:val="007B7613"/>
    <w:rsid w:val="007C0052"/>
    <w:rsid w:val="007C0487"/>
    <w:rsid w:val="007C064D"/>
    <w:rsid w:val="007C0A1B"/>
    <w:rsid w:val="007C0FA5"/>
    <w:rsid w:val="007C101E"/>
    <w:rsid w:val="007C1042"/>
    <w:rsid w:val="007C1625"/>
    <w:rsid w:val="007C17B0"/>
    <w:rsid w:val="007C45A2"/>
    <w:rsid w:val="007C568B"/>
    <w:rsid w:val="007C57D4"/>
    <w:rsid w:val="007C5EFF"/>
    <w:rsid w:val="007C60B0"/>
    <w:rsid w:val="007C6731"/>
    <w:rsid w:val="007C67B3"/>
    <w:rsid w:val="007C6894"/>
    <w:rsid w:val="007C6DC7"/>
    <w:rsid w:val="007C7104"/>
    <w:rsid w:val="007C7F12"/>
    <w:rsid w:val="007D0260"/>
    <w:rsid w:val="007D079E"/>
    <w:rsid w:val="007D09BD"/>
    <w:rsid w:val="007D0A3A"/>
    <w:rsid w:val="007D0B1D"/>
    <w:rsid w:val="007D1C69"/>
    <w:rsid w:val="007D24C5"/>
    <w:rsid w:val="007D2B24"/>
    <w:rsid w:val="007D328F"/>
    <w:rsid w:val="007D3684"/>
    <w:rsid w:val="007D377C"/>
    <w:rsid w:val="007D3A38"/>
    <w:rsid w:val="007D3F14"/>
    <w:rsid w:val="007D4161"/>
    <w:rsid w:val="007D4958"/>
    <w:rsid w:val="007D4FD4"/>
    <w:rsid w:val="007D52C2"/>
    <w:rsid w:val="007D5433"/>
    <w:rsid w:val="007D5DC7"/>
    <w:rsid w:val="007D5EF0"/>
    <w:rsid w:val="007D66EC"/>
    <w:rsid w:val="007D6728"/>
    <w:rsid w:val="007D7979"/>
    <w:rsid w:val="007E0E44"/>
    <w:rsid w:val="007E2181"/>
    <w:rsid w:val="007E25F8"/>
    <w:rsid w:val="007E2BBA"/>
    <w:rsid w:val="007E3570"/>
    <w:rsid w:val="007E478A"/>
    <w:rsid w:val="007E4AC0"/>
    <w:rsid w:val="007E4B24"/>
    <w:rsid w:val="007E4BBF"/>
    <w:rsid w:val="007E5940"/>
    <w:rsid w:val="007E5E3F"/>
    <w:rsid w:val="007E6956"/>
    <w:rsid w:val="007E6970"/>
    <w:rsid w:val="007E7083"/>
    <w:rsid w:val="007E75B6"/>
    <w:rsid w:val="007E767F"/>
    <w:rsid w:val="007E79FF"/>
    <w:rsid w:val="007E7CD6"/>
    <w:rsid w:val="007F1006"/>
    <w:rsid w:val="007F11CD"/>
    <w:rsid w:val="007F14BB"/>
    <w:rsid w:val="007F1595"/>
    <w:rsid w:val="007F1705"/>
    <w:rsid w:val="007F1E04"/>
    <w:rsid w:val="007F340F"/>
    <w:rsid w:val="007F3CE8"/>
    <w:rsid w:val="007F490C"/>
    <w:rsid w:val="007F4DC5"/>
    <w:rsid w:val="007F513B"/>
    <w:rsid w:val="007F67BA"/>
    <w:rsid w:val="007F7136"/>
    <w:rsid w:val="007F7278"/>
    <w:rsid w:val="008005D0"/>
    <w:rsid w:val="008005D1"/>
    <w:rsid w:val="008009D9"/>
    <w:rsid w:val="00801044"/>
    <w:rsid w:val="00801339"/>
    <w:rsid w:val="008019F7"/>
    <w:rsid w:val="00801FF7"/>
    <w:rsid w:val="008037B3"/>
    <w:rsid w:val="00803C83"/>
    <w:rsid w:val="00803E2E"/>
    <w:rsid w:val="0080473C"/>
    <w:rsid w:val="0080539E"/>
    <w:rsid w:val="008059A2"/>
    <w:rsid w:val="00805AB2"/>
    <w:rsid w:val="00805B73"/>
    <w:rsid w:val="00805BC6"/>
    <w:rsid w:val="00805CD1"/>
    <w:rsid w:val="00806952"/>
    <w:rsid w:val="008069D8"/>
    <w:rsid w:val="00806A9E"/>
    <w:rsid w:val="00806B4D"/>
    <w:rsid w:val="00807B8F"/>
    <w:rsid w:val="00811552"/>
    <w:rsid w:val="0081195E"/>
    <w:rsid w:val="008119EB"/>
    <w:rsid w:val="00812119"/>
    <w:rsid w:val="008121E2"/>
    <w:rsid w:val="00812340"/>
    <w:rsid w:val="0081261C"/>
    <w:rsid w:val="008136E3"/>
    <w:rsid w:val="00813D30"/>
    <w:rsid w:val="008144BD"/>
    <w:rsid w:val="00814EB5"/>
    <w:rsid w:val="00815445"/>
    <w:rsid w:val="00815581"/>
    <w:rsid w:val="00815C06"/>
    <w:rsid w:val="00816032"/>
    <w:rsid w:val="008170FC"/>
    <w:rsid w:val="008173B7"/>
    <w:rsid w:val="00817F2E"/>
    <w:rsid w:val="00820235"/>
    <w:rsid w:val="00820B54"/>
    <w:rsid w:val="008210A2"/>
    <w:rsid w:val="008210BB"/>
    <w:rsid w:val="008211A9"/>
    <w:rsid w:val="008225FC"/>
    <w:rsid w:val="00822C42"/>
    <w:rsid w:val="008232FB"/>
    <w:rsid w:val="008239C1"/>
    <w:rsid w:val="00824D3D"/>
    <w:rsid w:val="008251E1"/>
    <w:rsid w:val="00825412"/>
    <w:rsid w:val="008258B8"/>
    <w:rsid w:val="008258F6"/>
    <w:rsid w:val="00825C15"/>
    <w:rsid w:val="00825F2D"/>
    <w:rsid w:val="00826D45"/>
    <w:rsid w:val="0082755B"/>
    <w:rsid w:val="008276EC"/>
    <w:rsid w:val="0082795C"/>
    <w:rsid w:val="00827D38"/>
    <w:rsid w:val="0083038F"/>
    <w:rsid w:val="00830633"/>
    <w:rsid w:val="008307BA"/>
    <w:rsid w:val="00830A91"/>
    <w:rsid w:val="00831379"/>
    <w:rsid w:val="008322CE"/>
    <w:rsid w:val="0083380A"/>
    <w:rsid w:val="008338D3"/>
    <w:rsid w:val="00833FB2"/>
    <w:rsid w:val="00834540"/>
    <w:rsid w:val="00834726"/>
    <w:rsid w:val="00834C31"/>
    <w:rsid w:val="00835FE8"/>
    <w:rsid w:val="00837102"/>
    <w:rsid w:val="00837DF3"/>
    <w:rsid w:val="0084019C"/>
    <w:rsid w:val="00840468"/>
    <w:rsid w:val="00840731"/>
    <w:rsid w:val="0084175A"/>
    <w:rsid w:val="00841BD3"/>
    <w:rsid w:val="008426F4"/>
    <w:rsid w:val="008429D1"/>
    <w:rsid w:val="00844062"/>
    <w:rsid w:val="008443E7"/>
    <w:rsid w:val="0084459F"/>
    <w:rsid w:val="00846280"/>
    <w:rsid w:val="008473BE"/>
    <w:rsid w:val="00847562"/>
    <w:rsid w:val="0084784D"/>
    <w:rsid w:val="00847CC1"/>
    <w:rsid w:val="00850500"/>
    <w:rsid w:val="00850879"/>
    <w:rsid w:val="00850DC4"/>
    <w:rsid w:val="00850F07"/>
    <w:rsid w:val="00851BAA"/>
    <w:rsid w:val="00851E7D"/>
    <w:rsid w:val="00852126"/>
    <w:rsid w:val="00852232"/>
    <w:rsid w:val="00852C59"/>
    <w:rsid w:val="00853B32"/>
    <w:rsid w:val="0085417B"/>
    <w:rsid w:val="00854384"/>
    <w:rsid w:val="00854EA3"/>
    <w:rsid w:val="00855486"/>
    <w:rsid w:val="00856B5E"/>
    <w:rsid w:val="00856D04"/>
    <w:rsid w:val="008571F5"/>
    <w:rsid w:val="00857C96"/>
    <w:rsid w:val="00860F8A"/>
    <w:rsid w:val="008612DF"/>
    <w:rsid w:val="00861D5C"/>
    <w:rsid w:val="0086242B"/>
    <w:rsid w:val="00862C53"/>
    <w:rsid w:val="00862D97"/>
    <w:rsid w:val="0086304E"/>
    <w:rsid w:val="0086367C"/>
    <w:rsid w:val="0086402F"/>
    <w:rsid w:val="00864D91"/>
    <w:rsid w:val="008651D7"/>
    <w:rsid w:val="008656C1"/>
    <w:rsid w:val="008660CB"/>
    <w:rsid w:val="0086627D"/>
    <w:rsid w:val="00866FFF"/>
    <w:rsid w:val="00867426"/>
    <w:rsid w:val="00867603"/>
    <w:rsid w:val="00867CE7"/>
    <w:rsid w:val="00867D0C"/>
    <w:rsid w:val="0087079D"/>
    <w:rsid w:val="00870F56"/>
    <w:rsid w:val="00870F9A"/>
    <w:rsid w:val="008712E2"/>
    <w:rsid w:val="00871B4D"/>
    <w:rsid w:val="0087254D"/>
    <w:rsid w:val="00872560"/>
    <w:rsid w:val="00872A73"/>
    <w:rsid w:val="00873303"/>
    <w:rsid w:val="008736CF"/>
    <w:rsid w:val="00873915"/>
    <w:rsid w:val="00874586"/>
    <w:rsid w:val="0087466B"/>
    <w:rsid w:val="0087527A"/>
    <w:rsid w:val="0087533C"/>
    <w:rsid w:val="008755A8"/>
    <w:rsid w:val="0087639A"/>
    <w:rsid w:val="00876452"/>
    <w:rsid w:val="00876812"/>
    <w:rsid w:val="00876B70"/>
    <w:rsid w:val="00876D7A"/>
    <w:rsid w:val="00876DA0"/>
    <w:rsid w:val="00876EBC"/>
    <w:rsid w:val="00877896"/>
    <w:rsid w:val="00877A40"/>
    <w:rsid w:val="008801B1"/>
    <w:rsid w:val="0088045D"/>
    <w:rsid w:val="008808C2"/>
    <w:rsid w:val="0088091B"/>
    <w:rsid w:val="008809F8"/>
    <w:rsid w:val="00880C11"/>
    <w:rsid w:val="00880D2C"/>
    <w:rsid w:val="00880D62"/>
    <w:rsid w:val="00880F1F"/>
    <w:rsid w:val="008811C8"/>
    <w:rsid w:val="00881930"/>
    <w:rsid w:val="00881D4F"/>
    <w:rsid w:val="00882551"/>
    <w:rsid w:val="00882D9F"/>
    <w:rsid w:val="008835E2"/>
    <w:rsid w:val="00884E36"/>
    <w:rsid w:val="00885CDB"/>
    <w:rsid w:val="00885DF4"/>
    <w:rsid w:val="00885FFA"/>
    <w:rsid w:val="00886118"/>
    <w:rsid w:val="0088711C"/>
    <w:rsid w:val="00887394"/>
    <w:rsid w:val="00887D3A"/>
    <w:rsid w:val="00887E54"/>
    <w:rsid w:val="00890A58"/>
    <w:rsid w:val="00890C0B"/>
    <w:rsid w:val="00891133"/>
    <w:rsid w:val="00891ACB"/>
    <w:rsid w:val="00892068"/>
    <w:rsid w:val="00892537"/>
    <w:rsid w:val="00892C05"/>
    <w:rsid w:val="00892E87"/>
    <w:rsid w:val="0089417E"/>
    <w:rsid w:val="008948DD"/>
    <w:rsid w:val="00894960"/>
    <w:rsid w:val="00895273"/>
    <w:rsid w:val="00895931"/>
    <w:rsid w:val="008961E6"/>
    <w:rsid w:val="00896438"/>
    <w:rsid w:val="00896DB6"/>
    <w:rsid w:val="0089747C"/>
    <w:rsid w:val="00897528"/>
    <w:rsid w:val="00897B86"/>
    <w:rsid w:val="008A03A3"/>
    <w:rsid w:val="008A0539"/>
    <w:rsid w:val="008A0586"/>
    <w:rsid w:val="008A1012"/>
    <w:rsid w:val="008A1223"/>
    <w:rsid w:val="008A1A6F"/>
    <w:rsid w:val="008A1F99"/>
    <w:rsid w:val="008A203B"/>
    <w:rsid w:val="008A2D36"/>
    <w:rsid w:val="008A2E59"/>
    <w:rsid w:val="008A3309"/>
    <w:rsid w:val="008A3598"/>
    <w:rsid w:val="008A37AE"/>
    <w:rsid w:val="008A3B5F"/>
    <w:rsid w:val="008A3E1F"/>
    <w:rsid w:val="008A3FDE"/>
    <w:rsid w:val="008A4266"/>
    <w:rsid w:val="008A441B"/>
    <w:rsid w:val="008A4641"/>
    <w:rsid w:val="008A4771"/>
    <w:rsid w:val="008A479A"/>
    <w:rsid w:val="008A48E5"/>
    <w:rsid w:val="008A4A68"/>
    <w:rsid w:val="008A4DAA"/>
    <w:rsid w:val="008A5B79"/>
    <w:rsid w:val="008A68A1"/>
    <w:rsid w:val="008A7846"/>
    <w:rsid w:val="008A7A42"/>
    <w:rsid w:val="008A7CA9"/>
    <w:rsid w:val="008A7D5B"/>
    <w:rsid w:val="008B09BF"/>
    <w:rsid w:val="008B186E"/>
    <w:rsid w:val="008B2BF0"/>
    <w:rsid w:val="008B2DF6"/>
    <w:rsid w:val="008B3241"/>
    <w:rsid w:val="008B4B4E"/>
    <w:rsid w:val="008B5344"/>
    <w:rsid w:val="008B6537"/>
    <w:rsid w:val="008B65DD"/>
    <w:rsid w:val="008B66AE"/>
    <w:rsid w:val="008B690A"/>
    <w:rsid w:val="008B730C"/>
    <w:rsid w:val="008B7432"/>
    <w:rsid w:val="008B74E0"/>
    <w:rsid w:val="008C00E1"/>
    <w:rsid w:val="008C0764"/>
    <w:rsid w:val="008C07D7"/>
    <w:rsid w:val="008C0C29"/>
    <w:rsid w:val="008C0FA9"/>
    <w:rsid w:val="008C1DBC"/>
    <w:rsid w:val="008C28B9"/>
    <w:rsid w:val="008C2A34"/>
    <w:rsid w:val="008C3339"/>
    <w:rsid w:val="008C3795"/>
    <w:rsid w:val="008C3B7E"/>
    <w:rsid w:val="008C41F6"/>
    <w:rsid w:val="008C4593"/>
    <w:rsid w:val="008C4A43"/>
    <w:rsid w:val="008C5F69"/>
    <w:rsid w:val="008C6485"/>
    <w:rsid w:val="008C670F"/>
    <w:rsid w:val="008C6902"/>
    <w:rsid w:val="008C7246"/>
    <w:rsid w:val="008C7593"/>
    <w:rsid w:val="008C781B"/>
    <w:rsid w:val="008C7843"/>
    <w:rsid w:val="008C7956"/>
    <w:rsid w:val="008D01AA"/>
    <w:rsid w:val="008D0A62"/>
    <w:rsid w:val="008D0BF3"/>
    <w:rsid w:val="008D142B"/>
    <w:rsid w:val="008D14A0"/>
    <w:rsid w:val="008D1DF2"/>
    <w:rsid w:val="008D2618"/>
    <w:rsid w:val="008D2E9B"/>
    <w:rsid w:val="008D30B0"/>
    <w:rsid w:val="008D3319"/>
    <w:rsid w:val="008D478E"/>
    <w:rsid w:val="008D514B"/>
    <w:rsid w:val="008D55BA"/>
    <w:rsid w:val="008D5C48"/>
    <w:rsid w:val="008D6861"/>
    <w:rsid w:val="008D6D87"/>
    <w:rsid w:val="008D7763"/>
    <w:rsid w:val="008D7854"/>
    <w:rsid w:val="008D7E70"/>
    <w:rsid w:val="008E088C"/>
    <w:rsid w:val="008E1223"/>
    <w:rsid w:val="008E16C4"/>
    <w:rsid w:val="008E20D3"/>
    <w:rsid w:val="008E274D"/>
    <w:rsid w:val="008E2BA9"/>
    <w:rsid w:val="008E2CE4"/>
    <w:rsid w:val="008E328C"/>
    <w:rsid w:val="008E3E2C"/>
    <w:rsid w:val="008E4A58"/>
    <w:rsid w:val="008E539F"/>
    <w:rsid w:val="008E57BF"/>
    <w:rsid w:val="008E5B75"/>
    <w:rsid w:val="008E7233"/>
    <w:rsid w:val="008E7437"/>
    <w:rsid w:val="008E752F"/>
    <w:rsid w:val="008E7BB2"/>
    <w:rsid w:val="008F00CD"/>
    <w:rsid w:val="008F1E6B"/>
    <w:rsid w:val="008F2442"/>
    <w:rsid w:val="008F2595"/>
    <w:rsid w:val="008F28EC"/>
    <w:rsid w:val="008F354D"/>
    <w:rsid w:val="008F3748"/>
    <w:rsid w:val="008F3A48"/>
    <w:rsid w:val="008F3E88"/>
    <w:rsid w:val="008F511C"/>
    <w:rsid w:val="008F512F"/>
    <w:rsid w:val="008F5360"/>
    <w:rsid w:val="008F55D5"/>
    <w:rsid w:val="008F5FF6"/>
    <w:rsid w:val="008F65E9"/>
    <w:rsid w:val="008F6BF1"/>
    <w:rsid w:val="008F7502"/>
    <w:rsid w:val="00900B24"/>
    <w:rsid w:val="00901CF8"/>
    <w:rsid w:val="00901D32"/>
    <w:rsid w:val="00901ED4"/>
    <w:rsid w:val="0090275B"/>
    <w:rsid w:val="00902819"/>
    <w:rsid w:val="00903C09"/>
    <w:rsid w:val="00903E7A"/>
    <w:rsid w:val="00904541"/>
    <w:rsid w:val="00904670"/>
    <w:rsid w:val="00904920"/>
    <w:rsid w:val="00904B14"/>
    <w:rsid w:val="009056F3"/>
    <w:rsid w:val="009059BF"/>
    <w:rsid w:val="00905A0B"/>
    <w:rsid w:val="0090614E"/>
    <w:rsid w:val="00906431"/>
    <w:rsid w:val="00907029"/>
    <w:rsid w:val="009073B6"/>
    <w:rsid w:val="009075D7"/>
    <w:rsid w:val="0090767D"/>
    <w:rsid w:val="00907C4F"/>
    <w:rsid w:val="00907D7D"/>
    <w:rsid w:val="009100F2"/>
    <w:rsid w:val="0091090E"/>
    <w:rsid w:val="0091120B"/>
    <w:rsid w:val="00911218"/>
    <w:rsid w:val="009117E5"/>
    <w:rsid w:val="00912E1A"/>
    <w:rsid w:val="00912FAC"/>
    <w:rsid w:val="0091379A"/>
    <w:rsid w:val="00915E88"/>
    <w:rsid w:val="0091679A"/>
    <w:rsid w:val="009167A4"/>
    <w:rsid w:val="00916D4A"/>
    <w:rsid w:val="009171D8"/>
    <w:rsid w:val="009174C5"/>
    <w:rsid w:val="00920316"/>
    <w:rsid w:val="00920389"/>
    <w:rsid w:val="009205D7"/>
    <w:rsid w:val="0092172E"/>
    <w:rsid w:val="00921BB1"/>
    <w:rsid w:val="00921C82"/>
    <w:rsid w:val="00922002"/>
    <w:rsid w:val="009223C3"/>
    <w:rsid w:val="009223D9"/>
    <w:rsid w:val="0092277A"/>
    <w:rsid w:val="00922A9B"/>
    <w:rsid w:val="00922EAD"/>
    <w:rsid w:val="009252EE"/>
    <w:rsid w:val="00925860"/>
    <w:rsid w:val="00925E4B"/>
    <w:rsid w:val="00926C00"/>
    <w:rsid w:val="0092758D"/>
    <w:rsid w:val="00927F60"/>
    <w:rsid w:val="00930F7C"/>
    <w:rsid w:val="00932658"/>
    <w:rsid w:val="00932807"/>
    <w:rsid w:val="00932D49"/>
    <w:rsid w:val="00932E8D"/>
    <w:rsid w:val="0093385C"/>
    <w:rsid w:val="00933DC0"/>
    <w:rsid w:val="009345EA"/>
    <w:rsid w:val="009346E4"/>
    <w:rsid w:val="0093489C"/>
    <w:rsid w:val="00935367"/>
    <w:rsid w:val="00935CFC"/>
    <w:rsid w:val="00936197"/>
    <w:rsid w:val="009362CC"/>
    <w:rsid w:val="009365CE"/>
    <w:rsid w:val="00936810"/>
    <w:rsid w:val="00936EF9"/>
    <w:rsid w:val="0093704D"/>
    <w:rsid w:val="0093754F"/>
    <w:rsid w:val="00937ABE"/>
    <w:rsid w:val="00940A80"/>
    <w:rsid w:val="009425B0"/>
    <w:rsid w:val="0094263A"/>
    <w:rsid w:val="00944634"/>
    <w:rsid w:val="00945152"/>
    <w:rsid w:val="00945D2C"/>
    <w:rsid w:val="00946B6B"/>
    <w:rsid w:val="00946FE8"/>
    <w:rsid w:val="0094719B"/>
    <w:rsid w:val="00947A45"/>
    <w:rsid w:val="00947E6C"/>
    <w:rsid w:val="00950311"/>
    <w:rsid w:val="009504A1"/>
    <w:rsid w:val="0095133E"/>
    <w:rsid w:val="00951625"/>
    <w:rsid w:val="009529F8"/>
    <w:rsid w:val="00952FC3"/>
    <w:rsid w:val="00953034"/>
    <w:rsid w:val="00953082"/>
    <w:rsid w:val="00953650"/>
    <w:rsid w:val="00954A1E"/>
    <w:rsid w:val="00954B7B"/>
    <w:rsid w:val="009550F3"/>
    <w:rsid w:val="00955462"/>
    <w:rsid w:val="00955A3C"/>
    <w:rsid w:val="00955D73"/>
    <w:rsid w:val="009560C0"/>
    <w:rsid w:val="00956633"/>
    <w:rsid w:val="00956BCA"/>
    <w:rsid w:val="009570C0"/>
    <w:rsid w:val="00957103"/>
    <w:rsid w:val="009601D3"/>
    <w:rsid w:val="00960418"/>
    <w:rsid w:val="009606BF"/>
    <w:rsid w:val="0096156D"/>
    <w:rsid w:val="0096196D"/>
    <w:rsid w:val="0096199E"/>
    <w:rsid w:val="00961AF7"/>
    <w:rsid w:val="00961D54"/>
    <w:rsid w:val="00961D67"/>
    <w:rsid w:val="00962055"/>
    <w:rsid w:val="0096257E"/>
    <w:rsid w:val="0096294A"/>
    <w:rsid w:val="00962A70"/>
    <w:rsid w:val="00962E11"/>
    <w:rsid w:val="00962FC4"/>
    <w:rsid w:val="00962FF7"/>
    <w:rsid w:val="009633D2"/>
    <w:rsid w:val="009634AC"/>
    <w:rsid w:val="00963527"/>
    <w:rsid w:val="00963A98"/>
    <w:rsid w:val="00964BB5"/>
    <w:rsid w:val="00964D5B"/>
    <w:rsid w:val="00964F3D"/>
    <w:rsid w:val="00965467"/>
    <w:rsid w:val="00965734"/>
    <w:rsid w:val="009661DB"/>
    <w:rsid w:val="00966A1A"/>
    <w:rsid w:val="0096700A"/>
    <w:rsid w:val="009671DE"/>
    <w:rsid w:val="009674FE"/>
    <w:rsid w:val="0096758A"/>
    <w:rsid w:val="009705FF"/>
    <w:rsid w:val="0097073E"/>
    <w:rsid w:val="00971229"/>
    <w:rsid w:val="009712CA"/>
    <w:rsid w:val="00971C60"/>
    <w:rsid w:val="0097278A"/>
    <w:rsid w:val="009729A1"/>
    <w:rsid w:val="00972C44"/>
    <w:rsid w:val="00973074"/>
    <w:rsid w:val="00973250"/>
    <w:rsid w:val="00973C2B"/>
    <w:rsid w:val="00975096"/>
    <w:rsid w:val="00975E3C"/>
    <w:rsid w:val="00975F33"/>
    <w:rsid w:val="009760AA"/>
    <w:rsid w:val="009762CB"/>
    <w:rsid w:val="00976412"/>
    <w:rsid w:val="00976676"/>
    <w:rsid w:val="00976A01"/>
    <w:rsid w:val="00976E8C"/>
    <w:rsid w:val="0097797D"/>
    <w:rsid w:val="00977E05"/>
    <w:rsid w:val="00980B88"/>
    <w:rsid w:val="00980BF7"/>
    <w:rsid w:val="00980E84"/>
    <w:rsid w:val="009812EA"/>
    <w:rsid w:val="00981B3A"/>
    <w:rsid w:val="00981C86"/>
    <w:rsid w:val="00982847"/>
    <w:rsid w:val="00982B50"/>
    <w:rsid w:val="00982E8E"/>
    <w:rsid w:val="00983DF9"/>
    <w:rsid w:val="00983ECD"/>
    <w:rsid w:val="00984599"/>
    <w:rsid w:val="00984B84"/>
    <w:rsid w:val="009856D5"/>
    <w:rsid w:val="00985D85"/>
    <w:rsid w:val="00986176"/>
    <w:rsid w:val="009868A5"/>
    <w:rsid w:val="00987737"/>
    <w:rsid w:val="0098799E"/>
    <w:rsid w:val="009905DD"/>
    <w:rsid w:val="00991713"/>
    <w:rsid w:val="00991957"/>
    <w:rsid w:val="0099252D"/>
    <w:rsid w:val="00992A8B"/>
    <w:rsid w:val="00993123"/>
    <w:rsid w:val="00993EB7"/>
    <w:rsid w:val="00993F20"/>
    <w:rsid w:val="00994F32"/>
    <w:rsid w:val="00994F78"/>
    <w:rsid w:val="00995083"/>
    <w:rsid w:val="00995928"/>
    <w:rsid w:val="00995E94"/>
    <w:rsid w:val="00996765"/>
    <w:rsid w:val="009969D4"/>
    <w:rsid w:val="00996BBB"/>
    <w:rsid w:val="009973A5"/>
    <w:rsid w:val="009975D2"/>
    <w:rsid w:val="00997AF8"/>
    <w:rsid w:val="009A0FD2"/>
    <w:rsid w:val="009A219E"/>
    <w:rsid w:val="009A2EA9"/>
    <w:rsid w:val="009A3EED"/>
    <w:rsid w:val="009A45D8"/>
    <w:rsid w:val="009A4DC0"/>
    <w:rsid w:val="009A50E8"/>
    <w:rsid w:val="009A6481"/>
    <w:rsid w:val="009A670F"/>
    <w:rsid w:val="009A67A9"/>
    <w:rsid w:val="009A706E"/>
    <w:rsid w:val="009A7160"/>
    <w:rsid w:val="009A739F"/>
    <w:rsid w:val="009A7627"/>
    <w:rsid w:val="009A7647"/>
    <w:rsid w:val="009A79D0"/>
    <w:rsid w:val="009A7D7D"/>
    <w:rsid w:val="009B05EA"/>
    <w:rsid w:val="009B081E"/>
    <w:rsid w:val="009B084B"/>
    <w:rsid w:val="009B1027"/>
    <w:rsid w:val="009B10C4"/>
    <w:rsid w:val="009B160D"/>
    <w:rsid w:val="009B1644"/>
    <w:rsid w:val="009B1BAB"/>
    <w:rsid w:val="009B203F"/>
    <w:rsid w:val="009B20F2"/>
    <w:rsid w:val="009B216C"/>
    <w:rsid w:val="009B21AB"/>
    <w:rsid w:val="009B2589"/>
    <w:rsid w:val="009B29A5"/>
    <w:rsid w:val="009B300F"/>
    <w:rsid w:val="009B301A"/>
    <w:rsid w:val="009B3093"/>
    <w:rsid w:val="009B3B60"/>
    <w:rsid w:val="009B4A6F"/>
    <w:rsid w:val="009B532C"/>
    <w:rsid w:val="009B5668"/>
    <w:rsid w:val="009B5881"/>
    <w:rsid w:val="009B5ED8"/>
    <w:rsid w:val="009B62A2"/>
    <w:rsid w:val="009B64E0"/>
    <w:rsid w:val="009B72D4"/>
    <w:rsid w:val="009B75C6"/>
    <w:rsid w:val="009B75D5"/>
    <w:rsid w:val="009B7A4D"/>
    <w:rsid w:val="009B7A73"/>
    <w:rsid w:val="009C0971"/>
    <w:rsid w:val="009C0CEB"/>
    <w:rsid w:val="009C2589"/>
    <w:rsid w:val="009C25DE"/>
    <w:rsid w:val="009C31DF"/>
    <w:rsid w:val="009C3D7C"/>
    <w:rsid w:val="009C3F8D"/>
    <w:rsid w:val="009C454A"/>
    <w:rsid w:val="009C4A4F"/>
    <w:rsid w:val="009C4E84"/>
    <w:rsid w:val="009C523D"/>
    <w:rsid w:val="009C54C0"/>
    <w:rsid w:val="009C59D2"/>
    <w:rsid w:val="009C5AB7"/>
    <w:rsid w:val="009C5ACE"/>
    <w:rsid w:val="009C5C2A"/>
    <w:rsid w:val="009C5FAD"/>
    <w:rsid w:val="009C7169"/>
    <w:rsid w:val="009C728E"/>
    <w:rsid w:val="009C7487"/>
    <w:rsid w:val="009D0024"/>
    <w:rsid w:val="009D181F"/>
    <w:rsid w:val="009D1B05"/>
    <w:rsid w:val="009D299C"/>
    <w:rsid w:val="009D2AC0"/>
    <w:rsid w:val="009D2C2E"/>
    <w:rsid w:val="009D30A5"/>
    <w:rsid w:val="009D35BA"/>
    <w:rsid w:val="009D36FE"/>
    <w:rsid w:val="009D4051"/>
    <w:rsid w:val="009D4E93"/>
    <w:rsid w:val="009D52D7"/>
    <w:rsid w:val="009D53F1"/>
    <w:rsid w:val="009D5519"/>
    <w:rsid w:val="009D568B"/>
    <w:rsid w:val="009D5DF6"/>
    <w:rsid w:val="009D6388"/>
    <w:rsid w:val="009D63E0"/>
    <w:rsid w:val="009D6FB7"/>
    <w:rsid w:val="009D74D6"/>
    <w:rsid w:val="009D7C09"/>
    <w:rsid w:val="009E004D"/>
    <w:rsid w:val="009E00CF"/>
    <w:rsid w:val="009E0307"/>
    <w:rsid w:val="009E03A8"/>
    <w:rsid w:val="009E0666"/>
    <w:rsid w:val="009E1361"/>
    <w:rsid w:val="009E16BF"/>
    <w:rsid w:val="009E170B"/>
    <w:rsid w:val="009E1D92"/>
    <w:rsid w:val="009E297B"/>
    <w:rsid w:val="009E30DD"/>
    <w:rsid w:val="009E342E"/>
    <w:rsid w:val="009E354E"/>
    <w:rsid w:val="009E3FED"/>
    <w:rsid w:val="009E4092"/>
    <w:rsid w:val="009E40F1"/>
    <w:rsid w:val="009E4ADE"/>
    <w:rsid w:val="009E4ADF"/>
    <w:rsid w:val="009E553A"/>
    <w:rsid w:val="009E5A43"/>
    <w:rsid w:val="009E5ED9"/>
    <w:rsid w:val="009E69D1"/>
    <w:rsid w:val="009E6AE8"/>
    <w:rsid w:val="009E72A1"/>
    <w:rsid w:val="009E7608"/>
    <w:rsid w:val="009F0804"/>
    <w:rsid w:val="009F0D22"/>
    <w:rsid w:val="009F15CF"/>
    <w:rsid w:val="009F1F93"/>
    <w:rsid w:val="009F240B"/>
    <w:rsid w:val="009F248D"/>
    <w:rsid w:val="009F27FF"/>
    <w:rsid w:val="009F3C60"/>
    <w:rsid w:val="009F441F"/>
    <w:rsid w:val="009F4634"/>
    <w:rsid w:val="009F578E"/>
    <w:rsid w:val="009F5961"/>
    <w:rsid w:val="009F62BC"/>
    <w:rsid w:val="009F7773"/>
    <w:rsid w:val="00A0072A"/>
    <w:rsid w:val="00A00A4F"/>
    <w:rsid w:val="00A00C33"/>
    <w:rsid w:val="00A0134F"/>
    <w:rsid w:val="00A014F2"/>
    <w:rsid w:val="00A0188D"/>
    <w:rsid w:val="00A0211E"/>
    <w:rsid w:val="00A03016"/>
    <w:rsid w:val="00A0372B"/>
    <w:rsid w:val="00A0389F"/>
    <w:rsid w:val="00A03941"/>
    <w:rsid w:val="00A03B40"/>
    <w:rsid w:val="00A03F8C"/>
    <w:rsid w:val="00A03FD6"/>
    <w:rsid w:val="00A0401B"/>
    <w:rsid w:val="00A05107"/>
    <w:rsid w:val="00A05909"/>
    <w:rsid w:val="00A05EBE"/>
    <w:rsid w:val="00A06075"/>
    <w:rsid w:val="00A0622E"/>
    <w:rsid w:val="00A072FD"/>
    <w:rsid w:val="00A0764B"/>
    <w:rsid w:val="00A07DE7"/>
    <w:rsid w:val="00A10605"/>
    <w:rsid w:val="00A10A26"/>
    <w:rsid w:val="00A1170D"/>
    <w:rsid w:val="00A11C2F"/>
    <w:rsid w:val="00A126EF"/>
    <w:rsid w:val="00A12C82"/>
    <w:rsid w:val="00A12FC2"/>
    <w:rsid w:val="00A12FC7"/>
    <w:rsid w:val="00A133A2"/>
    <w:rsid w:val="00A13469"/>
    <w:rsid w:val="00A1366F"/>
    <w:rsid w:val="00A137F3"/>
    <w:rsid w:val="00A13A22"/>
    <w:rsid w:val="00A14E71"/>
    <w:rsid w:val="00A16A81"/>
    <w:rsid w:val="00A17741"/>
    <w:rsid w:val="00A17D41"/>
    <w:rsid w:val="00A2018F"/>
    <w:rsid w:val="00A205AB"/>
    <w:rsid w:val="00A2069A"/>
    <w:rsid w:val="00A215AC"/>
    <w:rsid w:val="00A218EC"/>
    <w:rsid w:val="00A21B4E"/>
    <w:rsid w:val="00A2215D"/>
    <w:rsid w:val="00A2263E"/>
    <w:rsid w:val="00A22C24"/>
    <w:rsid w:val="00A236BD"/>
    <w:rsid w:val="00A2414C"/>
    <w:rsid w:val="00A24A81"/>
    <w:rsid w:val="00A24B1D"/>
    <w:rsid w:val="00A2591C"/>
    <w:rsid w:val="00A25C76"/>
    <w:rsid w:val="00A27B83"/>
    <w:rsid w:val="00A27BB2"/>
    <w:rsid w:val="00A27FC5"/>
    <w:rsid w:val="00A302AD"/>
    <w:rsid w:val="00A30370"/>
    <w:rsid w:val="00A304C9"/>
    <w:rsid w:val="00A30A80"/>
    <w:rsid w:val="00A30CCB"/>
    <w:rsid w:val="00A30E31"/>
    <w:rsid w:val="00A30FFE"/>
    <w:rsid w:val="00A3124A"/>
    <w:rsid w:val="00A318C2"/>
    <w:rsid w:val="00A319EC"/>
    <w:rsid w:val="00A329CF"/>
    <w:rsid w:val="00A339D6"/>
    <w:rsid w:val="00A33BCB"/>
    <w:rsid w:val="00A34B3E"/>
    <w:rsid w:val="00A34E13"/>
    <w:rsid w:val="00A34E17"/>
    <w:rsid w:val="00A34ECC"/>
    <w:rsid w:val="00A35C19"/>
    <w:rsid w:val="00A36049"/>
    <w:rsid w:val="00A3737D"/>
    <w:rsid w:val="00A378DE"/>
    <w:rsid w:val="00A4087F"/>
    <w:rsid w:val="00A40BB9"/>
    <w:rsid w:val="00A41937"/>
    <w:rsid w:val="00A423B0"/>
    <w:rsid w:val="00A4249F"/>
    <w:rsid w:val="00A432D2"/>
    <w:rsid w:val="00A43EDC"/>
    <w:rsid w:val="00A45175"/>
    <w:rsid w:val="00A46074"/>
    <w:rsid w:val="00A46E7D"/>
    <w:rsid w:val="00A50088"/>
    <w:rsid w:val="00A50791"/>
    <w:rsid w:val="00A509A4"/>
    <w:rsid w:val="00A50CD2"/>
    <w:rsid w:val="00A517D6"/>
    <w:rsid w:val="00A51BE7"/>
    <w:rsid w:val="00A5205F"/>
    <w:rsid w:val="00A526AD"/>
    <w:rsid w:val="00A529BE"/>
    <w:rsid w:val="00A532D6"/>
    <w:rsid w:val="00A5407A"/>
    <w:rsid w:val="00A55097"/>
    <w:rsid w:val="00A55250"/>
    <w:rsid w:val="00A5595E"/>
    <w:rsid w:val="00A563EF"/>
    <w:rsid w:val="00A56476"/>
    <w:rsid w:val="00A570A1"/>
    <w:rsid w:val="00A57228"/>
    <w:rsid w:val="00A5753F"/>
    <w:rsid w:val="00A606DA"/>
    <w:rsid w:val="00A60DFD"/>
    <w:rsid w:val="00A61133"/>
    <w:rsid w:val="00A6136F"/>
    <w:rsid w:val="00A61427"/>
    <w:rsid w:val="00A61A99"/>
    <w:rsid w:val="00A61AD5"/>
    <w:rsid w:val="00A62588"/>
    <w:rsid w:val="00A62A95"/>
    <w:rsid w:val="00A62B70"/>
    <w:rsid w:val="00A633E8"/>
    <w:rsid w:val="00A63758"/>
    <w:rsid w:val="00A63AAA"/>
    <w:rsid w:val="00A657EF"/>
    <w:rsid w:val="00A65B47"/>
    <w:rsid w:val="00A65EBC"/>
    <w:rsid w:val="00A65EEE"/>
    <w:rsid w:val="00A662C9"/>
    <w:rsid w:val="00A665B4"/>
    <w:rsid w:val="00A66C81"/>
    <w:rsid w:val="00A67DC8"/>
    <w:rsid w:val="00A67EC7"/>
    <w:rsid w:val="00A70032"/>
    <w:rsid w:val="00A708CE"/>
    <w:rsid w:val="00A71974"/>
    <w:rsid w:val="00A71B4B"/>
    <w:rsid w:val="00A72133"/>
    <w:rsid w:val="00A7228C"/>
    <w:rsid w:val="00A725E0"/>
    <w:rsid w:val="00A730F8"/>
    <w:rsid w:val="00A73320"/>
    <w:rsid w:val="00A735C1"/>
    <w:rsid w:val="00A73637"/>
    <w:rsid w:val="00A7367D"/>
    <w:rsid w:val="00A736C8"/>
    <w:rsid w:val="00A73F94"/>
    <w:rsid w:val="00A74176"/>
    <w:rsid w:val="00A744A2"/>
    <w:rsid w:val="00A748AB"/>
    <w:rsid w:val="00A74B83"/>
    <w:rsid w:val="00A75451"/>
    <w:rsid w:val="00A756E7"/>
    <w:rsid w:val="00A762A2"/>
    <w:rsid w:val="00A76CA9"/>
    <w:rsid w:val="00A76CD7"/>
    <w:rsid w:val="00A76EBC"/>
    <w:rsid w:val="00A771F1"/>
    <w:rsid w:val="00A772FE"/>
    <w:rsid w:val="00A77739"/>
    <w:rsid w:val="00A8141E"/>
    <w:rsid w:val="00A81966"/>
    <w:rsid w:val="00A81B4A"/>
    <w:rsid w:val="00A81D75"/>
    <w:rsid w:val="00A82496"/>
    <w:rsid w:val="00A82D72"/>
    <w:rsid w:val="00A834B2"/>
    <w:rsid w:val="00A8369C"/>
    <w:rsid w:val="00A83CD0"/>
    <w:rsid w:val="00A8406A"/>
    <w:rsid w:val="00A8425D"/>
    <w:rsid w:val="00A8588F"/>
    <w:rsid w:val="00A8607C"/>
    <w:rsid w:val="00A86318"/>
    <w:rsid w:val="00A8732E"/>
    <w:rsid w:val="00A91156"/>
    <w:rsid w:val="00A9125D"/>
    <w:rsid w:val="00A91864"/>
    <w:rsid w:val="00A918EC"/>
    <w:rsid w:val="00A91A84"/>
    <w:rsid w:val="00A91B84"/>
    <w:rsid w:val="00A91D79"/>
    <w:rsid w:val="00A921FB"/>
    <w:rsid w:val="00A92236"/>
    <w:rsid w:val="00A94A98"/>
    <w:rsid w:val="00A94C42"/>
    <w:rsid w:val="00A95A92"/>
    <w:rsid w:val="00A9604D"/>
    <w:rsid w:val="00A9619C"/>
    <w:rsid w:val="00A96423"/>
    <w:rsid w:val="00A96FA1"/>
    <w:rsid w:val="00A978EF"/>
    <w:rsid w:val="00A97B33"/>
    <w:rsid w:val="00AA0BB2"/>
    <w:rsid w:val="00AA1A5C"/>
    <w:rsid w:val="00AA2CD6"/>
    <w:rsid w:val="00AA3CEB"/>
    <w:rsid w:val="00AA3D51"/>
    <w:rsid w:val="00AA430B"/>
    <w:rsid w:val="00AA4544"/>
    <w:rsid w:val="00AA470E"/>
    <w:rsid w:val="00AA578D"/>
    <w:rsid w:val="00AA5B91"/>
    <w:rsid w:val="00AA6112"/>
    <w:rsid w:val="00AA69CB"/>
    <w:rsid w:val="00AA6DE8"/>
    <w:rsid w:val="00AA7126"/>
    <w:rsid w:val="00AA79B7"/>
    <w:rsid w:val="00AA7AF7"/>
    <w:rsid w:val="00AB09A5"/>
    <w:rsid w:val="00AB0F4C"/>
    <w:rsid w:val="00AB169C"/>
    <w:rsid w:val="00AB1E64"/>
    <w:rsid w:val="00AB1F0D"/>
    <w:rsid w:val="00AB2085"/>
    <w:rsid w:val="00AB232B"/>
    <w:rsid w:val="00AB3096"/>
    <w:rsid w:val="00AB3245"/>
    <w:rsid w:val="00AB39AB"/>
    <w:rsid w:val="00AB3DAA"/>
    <w:rsid w:val="00AB404C"/>
    <w:rsid w:val="00AB4399"/>
    <w:rsid w:val="00AB47E2"/>
    <w:rsid w:val="00AB5D6C"/>
    <w:rsid w:val="00AB649C"/>
    <w:rsid w:val="00AB6606"/>
    <w:rsid w:val="00AB6AA9"/>
    <w:rsid w:val="00AB71C1"/>
    <w:rsid w:val="00AB7317"/>
    <w:rsid w:val="00AB7664"/>
    <w:rsid w:val="00AB7B70"/>
    <w:rsid w:val="00AC0F0D"/>
    <w:rsid w:val="00AC18F8"/>
    <w:rsid w:val="00AC1BBE"/>
    <w:rsid w:val="00AC2465"/>
    <w:rsid w:val="00AC2B14"/>
    <w:rsid w:val="00AC2BAF"/>
    <w:rsid w:val="00AC3EE9"/>
    <w:rsid w:val="00AC4CFF"/>
    <w:rsid w:val="00AC4D63"/>
    <w:rsid w:val="00AC5F20"/>
    <w:rsid w:val="00AC60E1"/>
    <w:rsid w:val="00AC6121"/>
    <w:rsid w:val="00AC6167"/>
    <w:rsid w:val="00AC739D"/>
    <w:rsid w:val="00AC7861"/>
    <w:rsid w:val="00AC7A47"/>
    <w:rsid w:val="00AC7DA1"/>
    <w:rsid w:val="00AD05C5"/>
    <w:rsid w:val="00AD0656"/>
    <w:rsid w:val="00AD19B0"/>
    <w:rsid w:val="00AD2C74"/>
    <w:rsid w:val="00AD3454"/>
    <w:rsid w:val="00AD3783"/>
    <w:rsid w:val="00AD3BA1"/>
    <w:rsid w:val="00AD3C80"/>
    <w:rsid w:val="00AD4378"/>
    <w:rsid w:val="00AD4B37"/>
    <w:rsid w:val="00AD4DD7"/>
    <w:rsid w:val="00AD4FC8"/>
    <w:rsid w:val="00AD5266"/>
    <w:rsid w:val="00AD54D2"/>
    <w:rsid w:val="00AD5D58"/>
    <w:rsid w:val="00AD5FC7"/>
    <w:rsid w:val="00AD605B"/>
    <w:rsid w:val="00AD63B4"/>
    <w:rsid w:val="00AD64CB"/>
    <w:rsid w:val="00AD671D"/>
    <w:rsid w:val="00AD6B72"/>
    <w:rsid w:val="00AD6DB4"/>
    <w:rsid w:val="00AD6E14"/>
    <w:rsid w:val="00AD7EFA"/>
    <w:rsid w:val="00AE01E1"/>
    <w:rsid w:val="00AE03A8"/>
    <w:rsid w:val="00AE06AE"/>
    <w:rsid w:val="00AE06D2"/>
    <w:rsid w:val="00AE0939"/>
    <w:rsid w:val="00AE0BB3"/>
    <w:rsid w:val="00AE0E12"/>
    <w:rsid w:val="00AE1363"/>
    <w:rsid w:val="00AE17D1"/>
    <w:rsid w:val="00AE2A9D"/>
    <w:rsid w:val="00AE2B56"/>
    <w:rsid w:val="00AE2E9F"/>
    <w:rsid w:val="00AE3C1D"/>
    <w:rsid w:val="00AE3F7F"/>
    <w:rsid w:val="00AE421A"/>
    <w:rsid w:val="00AE5CD8"/>
    <w:rsid w:val="00AE6F40"/>
    <w:rsid w:val="00AE71F4"/>
    <w:rsid w:val="00AE7820"/>
    <w:rsid w:val="00AE7C5E"/>
    <w:rsid w:val="00AF00EC"/>
    <w:rsid w:val="00AF0191"/>
    <w:rsid w:val="00AF0220"/>
    <w:rsid w:val="00AF05F2"/>
    <w:rsid w:val="00AF1603"/>
    <w:rsid w:val="00AF1B12"/>
    <w:rsid w:val="00AF1B3D"/>
    <w:rsid w:val="00AF1CF4"/>
    <w:rsid w:val="00AF241A"/>
    <w:rsid w:val="00AF2422"/>
    <w:rsid w:val="00AF26D7"/>
    <w:rsid w:val="00AF2A20"/>
    <w:rsid w:val="00AF2BEB"/>
    <w:rsid w:val="00AF2F09"/>
    <w:rsid w:val="00AF35B5"/>
    <w:rsid w:val="00AF3C56"/>
    <w:rsid w:val="00AF3C9D"/>
    <w:rsid w:val="00AF4275"/>
    <w:rsid w:val="00AF468B"/>
    <w:rsid w:val="00AF5883"/>
    <w:rsid w:val="00AF59C6"/>
    <w:rsid w:val="00AF608F"/>
    <w:rsid w:val="00AF6863"/>
    <w:rsid w:val="00AF769B"/>
    <w:rsid w:val="00AF78D8"/>
    <w:rsid w:val="00AF7EE1"/>
    <w:rsid w:val="00B0014A"/>
    <w:rsid w:val="00B00157"/>
    <w:rsid w:val="00B00BFD"/>
    <w:rsid w:val="00B01D35"/>
    <w:rsid w:val="00B021E9"/>
    <w:rsid w:val="00B02EF2"/>
    <w:rsid w:val="00B036BE"/>
    <w:rsid w:val="00B03775"/>
    <w:rsid w:val="00B04679"/>
    <w:rsid w:val="00B04A45"/>
    <w:rsid w:val="00B04A5F"/>
    <w:rsid w:val="00B0504A"/>
    <w:rsid w:val="00B0504B"/>
    <w:rsid w:val="00B0504E"/>
    <w:rsid w:val="00B05A3D"/>
    <w:rsid w:val="00B06212"/>
    <w:rsid w:val="00B06B9E"/>
    <w:rsid w:val="00B06D09"/>
    <w:rsid w:val="00B074C2"/>
    <w:rsid w:val="00B102C1"/>
    <w:rsid w:val="00B10718"/>
    <w:rsid w:val="00B10853"/>
    <w:rsid w:val="00B10A42"/>
    <w:rsid w:val="00B10AE4"/>
    <w:rsid w:val="00B10B56"/>
    <w:rsid w:val="00B112B7"/>
    <w:rsid w:val="00B1212C"/>
    <w:rsid w:val="00B123E8"/>
    <w:rsid w:val="00B12562"/>
    <w:rsid w:val="00B12F0E"/>
    <w:rsid w:val="00B132D6"/>
    <w:rsid w:val="00B13526"/>
    <w:rsid w:val="00B13AB2"/>
    <w:rsid w:val="00B1482B"/>
    <w:rsid w:val="00B14948"/>
    <w:rsid w:val="00B151B4"/>
    <w:rsid w:val="00B15282"/>
    <w:rsid w:val="00B15E22"/>
    <w:rsid w:val="00B163B2"/>
    <w:rsid w:val="00B16608"/>
    <w:rsid w:val="00B1663A"/>
    <w:rsid w:val="00B16725"/>
    <w:rsid w:val="00B16EFB"/>
    <w:rsid w:val="00B17015"/>
    <w:rsid w:val="00B17361"/>
    <w:rsid w:val="00B17BB6"/>
    <w:rsid w:val="00B20215"/>
    <w:rsid w:val="00B20598"/>
    <w:rsid w:val="00B21365"/>
    <w:rsid w:val="00B214A1"/>
    <w:rsid w:val="00B214DC"/>
    <w:rsid w:val="00B21511"/>
    <w:rsid w:val="00B21701"/>
    <w:rsid w:val="00B21946"/>
    <w:rsid w:val="00B21C35"/>
    <w:rsid w:val="00B21D1D"/>
    <w:rsid w:val="00B22655"/>
    <w:rsid w:val="00B22BA7"/>
    <w:rsid w:val="00B22C06"/>
    <w:rsid w:val="00B22E89"/>
    <w:rsid w:val="00B24375"/>
    <w:rsid w:val="00B248FD"/>
    <w:rsid w:val="00B24966"/>
    <w:rsid w:val="00B25699"/>
    <w:rsid w:val="00B25791"/>
    <w:rsid w:val="00B25866"/>
    <w:rsid w:val="00B26F1F"/>
    <w:rsid w:val="00B27BAA"/>
    <w:rsid w:val="00B30029"/>
    <w:rsid w:val="00B30036"/>
    <w:rsid w:val="00B305C9"/>
    <w:rsid w:val="00B319DB"/>
    <w:rsid w:val="00B31D77"/>
    <w:rsid w:val="00B31DA1"/>
    <w:rsid w:val="00B31F32"/>
    <w:rsid w:val="00B3273F"/>
    <w:rsid w:val="00B32A7E"/>
    <w:rsid w:val="00B33766"/>
    <w:rsid w:val="00B33BE5"/>
    <w:rsid w:val="00B34110"/>
    <w:rsid w:val="00B3512D"/>
    <w:rsid w:val="00B35341"/>
    <w:rsid w:val="00B355FE"/>
    <w:rsid w:val="00B35611"/>
    <w:rsid w:val="00B36C6F"/>
    <w:rsid w:val="00B37001"/>
    <w:rsid w:val="00B3720C"/>
    <w:rsid w:val="00B37BED"/>
    <w:rsid w:val="00B37F9F"/>
    <w:rsid w:val="00B40818"/>
    <w:rsid w:val="00B40AE0"/>
    <w:rsid w:val="00B40BA0"/>
    <w:rsid w:val="00B426DD"/>
    <w:rsid w:val="00B43073"/>
    <w:rsid w:val="00B452E5"/>
    <w:rsid w:val="00B458BF"/>
    <w:rsid w:val="00B45C9C"/>
    <w:rsid w:val="00B45EFB"/>
    <w:rsid w:val="00B464BE"/>
    <w:rsid w:val="00B46F25"/>
    <w:rsid w:val="00B47666"/>
    <w:rsid w:val="00B479A4"/>
    <w:rsid w:val="00B47DF2"/>
    <w:rsid w:val="00B5180D"/>
    <w:rsid w:val="00B51E67"/>
    <w:rsid w:val="00B52A8E"/>
    <w:rsid w:val="00B52C09"/>
    <w:rsid w:val="00B53947"/>
    <w:rsid w:val="00B54044"/>
    <w:rsid w:val="00B55C65"/>
    <w:rsid w:val="00B55D78"/>
    <w:rsid w:val="00B55E66"/>
    <w:rsid w:val="00B56AFE"/>
    <w:rsid w:val="00B57026"/>
    <w:rsid w:val="00B57794"/>
    <w:rsid w:val="00B57A0E"/>
    <w:rsid w:val="00B60A75"/>
    <w:rsid w:val="00B60AC4"/>
    <w:rsid w:val="00B60D19"/>
    <w:rsid w:val="00B60E81"/>
    <w:rsid w:val="00B61371"/>
    <w:rsid w:val="00B615F2"/>
    <w:rsid w:val="00B62B3A"/>
    <w:rsid w:val="00B63387"/>
    <w:rsid w:val="00B63407"/>
    <w:rsid w:val="00B63E76"/>
    <w:rsid w:val="00B655A3"/>
    <w:rsid w:val="00B658F2"/>
    <w:rsid w:val="00B65F9D"/>
    <w:rsid w:val="00B65FC1"/>
    <w:rsid w:val="00B66551"/>
    <w:rsid w:val="00B66590"/>
    <w:rsid w:val="00B6664E"/>
    <w:rsid w:val="00B666F5"/>
    <w:rsid w:val="00B66D40"/>
    <w:rsid w:val="00B67115"/>
    <w:rsid w:val="00B675FC"/>
    <w:rsid w:val="00B67636"/>
    <w:rsid w:val="00B7018E"/>
    <w:rsid w:val="00B704DB"/>
    <w:rsid w:val="00B70580"/>
    <w:rsid w:val="00B71084"/>
    <w:rsid w:val="00B713AA"/>
    <w:rsid w:val="00B71780"/>
    <w:rsid w:val="00B71D3F"/>
    <w:rsid w:val="00B71EB9"/>
    <w:rsid w:val="00B71F39"/>
    <w:rsid w:val="00B72578"/>
    <w:rsid w:val="00B734E1"/>
    <w:rsid w:val="00B735A8"/>
    <w:rsid w:val="00B738BD"/>
    <w:rsid w:val="00B740F3"/>
    <w:rsid w:val="00B74281"/>
    <w:rsid w:val="00B74DBD"/>
    <w:rsid w:val="00B74DCA"/>
    <w:rsid w:val="00B758AD"/>
    <w:rsid w:val="00B75E9A"/>
    <w:rsid w:val="00B761E5"/>
    <w:rsid w:val="00B76C52"/>
    <w:rsid w:val="00B76C8F"/>
    <w:rsid w:val="00B77024"/>
    <w:rsid w:val="00B7702F"/>
    <w:rsid w:val="00B770A0"/>
    <w:rsid w:val="00B7719C"/>
    <w:rsid w:val="00B8057F"/>
    <w:rsid w:val="00B80F90"/>
    <w:rsid w:val="00B811F3"/>
    <w:rsid w:val="00B813A6"/>
    <w:rsid w:val="00B8143A"/>
    <w:rsid w:val="00B818E1"/>
    <w:rsid w:val="00B81AB9"/>
    <w:rsid w:val="00B81B11"/>
    <w:rsid w:val="00B81D53"/>
    <w:rsid w:val="00B821FA"/>
    <w:rsid w:val="00B82B17"/>
    <w:rsid w:val="00B82B92"/>
    <w:rsid w:val="00B82F9F"/>
    <w:rsid w:val="00B8397E"/>
    <w:rsid w:val="00B84712"/>
    <w:rsid w:val="00B84F79"/>
    <w:rsid w:val="00B85026"/>
    <w:rsid w:val="00B851A2"/>
    <w:rsid w:val="00B856DF"/>
    <w:rsid w:val="00B85A76"/>
    <w:rsid w:val="00B86130"/>
    <w:rsid w:val="00B87CE0"/>
    <w:rsid w:val="00B90052"/>
    <w:rsid w:val="00B9043C"/>
    <w:rsid w:val="00B906E5"/>
    <w:rsid w:val="00B90EE8"/>
    <w:rsid w:val="00B91558"/>
    <w:rsid w:val="00B916BB"/>
    <w:rsid w:val="00B91791"/>
    <w:rsid w:val="00B91F19"/>
    <w:rsid w:val="00B920CA"/>
    <w:rsid w:val="00B920F1"/>
    <w:rsid w:val="00B925EB"/>
    <w:rsid w:val="00B928A0"/>
    <w:rsid w:val="00B9418A"/>
    <w:rsid w:val="00B94439"/>
    <w:rsid w:val="00B94545"/>
    <w:rsid w:val="00B94F71"/>
    <w:rsid w:val="00B95140"/>
    <w:rsid w:val="00B96BE4"/>
    <w:rsid w:val="00B96DAC"/>
    <w:rsid w:val="00B97E12"/>
    <w:rsid w:val="00BA0539"/>
    <w:rsid w:val="00BA072F"/>
    <w:rsid w:val="00BA1EF1"/>
    <w:rsid w:val="00BA29EF"/>
    <w:rsid w:val="00BA2C1B"/>
    <w:rsid w:val="00BA32BA"/>
    <w:rsid w:val="00BA3A6A"/>
    <w:rsid w:val="00BA3BAF"/>
    <w:rsid w:val="00BA40BC"/>
    <w:rsid w:val="00BA47EE"/>
    <w:rsid w:val="00BA5040"/>
    <w:rsid w:val="00BA5451"/>
    <w:rsid w:val="00BA5CCF"/>
    <w:rsid w:val="00BA6207"/>
    <w:rsid w:val="00BA65B5"/>
    <w:rsid w:val="00BA6ABD"/>
    <w:rsid w:val="00BA7814"/>
    <w:rsid w:val="00BA7BEC"/>
    <w:rsid w:val="00BB0217"/>
    <w:rsid w:val="00BB0C29"/>
    <w:rsid w:val="00BB1723"/>
    <w:rsid w:val="00BB17EC"/>
    <w:rsid w:val="00BB2E14"/>
    <w:rsid w:val="00BB2E44"/>
    <w:rsid w:val="00BB2FD1"/>
    <w:rsid w:val="00BB3303"/>
    <w:rsid w:val="00BB39A4"/>
    <w:rsid w:val="00BB423D"/>
    <w:rsid w:val="00BB45BF"/>
    <w:rsid w:val="00BB588B"/>
    <w:rsid w:val="00BB5A03"/>
    <w:rsid w:val="00BB5AB5"/>
    <w:rsid w:val="00BB6076"/>
    <w:rsid w:val="00BB66E8"/>
    <w:rsid w:val="00BB69C7"/>
    <w:rsid w:val="00BB6A75"/>
    <w:rsid w:val="00BB6CC5"/>
    <w:rsid w:val="00BB7628"/>
    <w:rsid w:val="00BB7B51"/>
    <w:rsid w:val="00BC002B"/>
    <w:rsid w:val="00BC14D5"/>
    <w:rsid w:val="00BC1536"/>
    <w:rsid w:val="00BC1F73"/>
    <w:rsid w:val="00BC258A"/>
    <w:rsid w:val="00BC2621"/>
    <w:rsid w:val="00BC2E15"/>
    <w:rsid w:val="00BC3A36"/>
    <w:rsid w:val="00BC4237"/>
    <w:rsid w:val="00BC515A"/>
    <w:rsid w:val="00BC56CD"/>
    <w:rsid w:val="00BC71E9"/>
    <w:rsid w:val="00BC7ABC"/>
    <w:rsid w:val="00BC7B86"/>
    <w:rsid w:val="00BC7CE9"/>
    <w:rsid w:val="00BC7F3A"/>
    <w:rsid w:val="00BD032A"/>
    <w:rsid w:val="00BD10BA"/>
    <w:rsid w:val="00BD1319"/>
    <w:rsid w:val="00BD1399"/>
    <w:rsid w:val="00BD2213"/>
    <w:rsid w:val="00BD2530"/>
    <w:rsid w:val="00BD35E9"/>
    <w:rsid w:val="00BD3D39"/>
    <w:rsid w:val="00BD4878"/>
    <w:rsid w:val="00BD49D2"/>
    <w:rsid w:val="00BD5E95"/>
    <w:rsid w:val="00BD60A0"/>
    <w:rsid w:val="00BD67DA"/>
    <w:rsid w:val="00BD7248"/>
    <w:rsid w:val="00BD75C1"/>
    <w:rsid w:val="00BD766A"/>
    <w:rsid w:val="00BD7738"/>
    <w:rsid w:val="00BD78F4"/>
    <w:rsid w:val="00BD7AB8"/>
    <w:rsid w:val="00BD7CCA"/>
    <w:rsid w:val="00BE00A7"/>
    <w:rsid w:val="00BE0308"/>
    <w:rsid w:val="00BE087C"/>
    <w:rsid w:val="00BE1916"/>
    <w:rsid w:val="00BE253F"/>
    <w:rsid w:val="00BE268D"/>
    <w:rsid w:val="00BE27E0"/>
    <w:rsid w:val="00BE280A"/>
    <w:rsid w:val="00BE34CB"/>
    <w:rsid w:val="00BE4D31"/>
    <w:rsid w:val="00BE506F"/>
    <w:rsid w:val="00BE5273"/>
    <w:rsid w:val="00BE5B13"/>
    <w:rsid w:val="00BE5C63"/>
    <w:rsid w:val="00BE5E8F"/>
    <w:rsid w:val="00BE612B"/>
    <w:rsid w:val="00BE63FA"/>
    <w:rsid w:val="00BE64E2"/>
    <w:rsid w:val="00BE6A79"/>
    <w:rsid w:val="00BE7667"/>
    <w:rsid w:val="00BE776F"/>
    <w:rsid w:val="00BE784E"/>
    <w:rsid w:val="00BE785D"/>
    <w:rsid w:val="00BF0954"/>
    <w:rsid w:val="00BF0E58"/>
    <w:rsid w:val="00BF0EB9"/>
    <w:rsid w:val="00BF0F34"/>
    <w:rsid w:val="00BF1AF7"/>
    <w:rsid w:val="00BF1DE7"/>
    <w:rsid w:val="00BF26FC"/>
    <w:rsid w:val="00BF2A54"/>
    <w:rsid w:val="00BF2AA5"/>
    <w:rsid w:val="00BF36A9"/>
    <w:rsid w:val="00BF3734"/>
    <w:rsid w:val="00BF3F46"/>
    <w:rsid w:val="00BF4C1C"/>
    <w:rsid w:val="00BF4C2E"/>
    <w:rsid w:val="00BF4D10"/>
    <w:rsid w:val="00BF5463"/>
    <w:rsid w:val="00BF5551"/>
    <w:rsid w:val="00BF6479"/>
    <w:rsid w:val="00BF6BC4"/>
    <w:rsid w:val="00BF6F93"/>
    <w:rsid w:val="00BF7320"/>
    <w:rsid w:val="00BF7A62"/>
    <w:rsid w:val="00BF7AEE"/>
    <w:rsid w:val="00C00DC3"/>
    <w:rsid w:val="00C011F2"/>
    <w:rsid w:val="00C014FF"/>
    <w:rsid w:val="00C01BBD"/>
    <w:rsid w:val="00C01E84"/>
    <w:rsid w:val="00C02547"/>
    <w:rsid w:val="00C02F1C"/>
    <w:rsid w:val="00C02FE7"/>
    <w:rsid w:val="00C03451"/>
    <w:rsid w:val="00C034C8"/>
    <w:rsid w:val="00C03B10"/>
    <w:rsid w:val="00C047D6"/>
    <w:rsid w:val="00C049EA"/>
    <w:rsid w:val="00C04E46"/>
    <w:rsid w:val="00C0510E"/>
    <w:rsid w:val="00C05E6A"/>
    <w:rsid w:val="00C05F50"/>
    <w:rsid w:val="00C06830"/>
    <w:rsid w:val="00C06EF1"/>
    <w:rsid w:val="00C06FCF"/>
    <w:rsid w:val="00C10073"/>
    <w:rsid w:val="00C1009F"/>
    <w:rsid w:val="00C100FC"/>
    <w:rsid w:val="00C106F4"/>
    <w:rsid w:val="00C115FB"/>
    <w:rsid w:val="00C11E13"/>
    <w:rsid w:val="00C11E57"/>
    <w:rsid w:val="00C1212A"/>
    <w:rsid w:val="00C12861"/>
    <w:rsid w:val="00C12F18"/>
    <w:rsid w:val="00C13669"/>
    <w:rsid w:val="00C13ED7"/>
    <w:rsid w:val="00C14062"/>
    <w:rsid w:val="00C1438B"/>
    <w:rsid w:val="00C14495"/>
    <w:rsid w:val="00C14D54"/>
    <w:rsid w:val="00C1520B"/>
    <w:rsid w:val="00C15361"/>
    <w:rsid w:val="00C15ECF"/>
    <w:rsid w:val="00C16031"/>
    <w:rsid w:val="00C162F5"/>
    <w:rsid w:val="00C17017"/>
    <w:rsid w:val="00C170BF"/>
    <w:rsid w:val="00C172D2"/>
    <w:rsid w:val="00C17B3F"/>
    <w:rsid w:val="00C17CF6"/>
    <w:rsid w:val="00C20FF8"/>
    <w:rsid w:val="00C2127F"/>
    <w:rsid w:val="00C21B31"/>
    <w:rsid w:val="00C21CC1"/>
    <w:rsid w:val="00C22903"/>
    <w:rsid w:val="00C234AF"/>
    <w:rsid w:val="00C238D7"/>
    <w:rsid w:val="00C23CD3"/>
    <w:rsid w:val="00C2442D"/>
    <w:rsid w:val="00C24504"/>
    <w:rsid w:val="00C247A9"/>
    <w:rsid w:val="00C25641"/>
    <w:rsid w:val="00C25737"/>
    <w:rsid w:val="00C25825"/>
    <w:rsid w:val="00C260FD"/>
    <w:rsid w:val="00C26F8F"/>
    <w:rsid w:val="00C26FE3"/>
    <w:rsid w:val="00C271EA"/>
    <w:rsid w:val="00C272D8"/>
    <w:rsid w:val="00C3004E"/>
    <w:rsid w:val="00C30568"/>
    <w:rsid w:val="00C3090F"/>
    <w:rsid w:val="00C30B70"/>
    <w:rsid w:val="00C3110C"/>
    <w:rsid w:val="00C313B5"/>
    <w:rsid w:val="00C318B5"/>
    <w:rsid w:val="00C323AC"/>
    <w:rsid w:val="00C32411"/>
    <w:rsid w:val="00C32DFC"/>
    <w:rsid w:val="00C33061"/>
    <w:rsid w:val="00C33077"/>
    <w:rsid w:val="00C34597"/>
    <w:rsid w:val="00C34E45"/>
    <w:rsid w:val="00C35024"/>
    <w:rsid w:val="00C3558A"/>
    <w:rsid w:val="00C35EFB"/>
    <w:rsid w:val="00C36085"/>
    <w:rsid w:val="00C36542"/>
    <w:rsid w:val="00C3691A"/>
    <w:rsid w:val="00C36BEF"/>
    <w:rsid w:val="00C36CA0"/>
    <w:rsid w:val="00C36D77"/>
    <w:rsid w:val="00C37059"/>
    <w:rsid w:val="00C37D2C"/>
    <w:rsid w:val="00C37D3B"/>
    <w:rsid w:val="00C37F4E"/>
    <w:rsid w:val="00C41B39"/>
    <w:rsid w:val="00C422E5"/>
    <w:rsid w:val="00C42A8B"/>
    <w:rsid w:val="00C440F8"/>
    <w:rsid w:val="00C45142"/>
    <w:rsid w:val="00C4518F"/>
    <w:rsid w:val="00C45F7F"/>
    <w:rsid w:val="00C4649A"/>
    <w:rsid w:val="00C46EC3"/>
    <w:rsid w:val="00C470D1"/>
    <w:rsid w:val="00C47180"/>
    <w:rsid w:val="00C472AA"/>
    <w:rsid w:val="00C475F1"/>
    <w:rsid w:val="00C50E8B"/>
    <w:rsid w:val="00C5179A"/>
    <w:rsid w:val="00C51885"/>
    <w:rsid w:val="00C51B59"/>
    <w:rsid w:val="00C51D21"/>
    <w:rsid w:val="00C52D59"/>
    <w:rsid w:val="00C52F8C"/>
    <w:rsid w:val="00C53036"/>
    <w:rsid w:val="00C53067"/>
    <w:rsid w:val="00C53277"/>
    <w:rsid w:val="00C53E28"/>
    <w:rsid w:val="00C5496A"/>
    <w:rsid w:val="00C559E2"/>
    <w:rsid w:val="00C55B25"/>
    <w:rsid w:val="00C55C29"/>
    <w:rsid w:val="00C55C65"/>
    <w:rsid w:val="00C55F02"/>
    <w:rsid w:val="00C562B6"/>
    <w:rsid w:val="00C56335"/>
    <w:rsid w:val="00C56A3F"/>
    <w:rsid w:val="00C57218"/>
    <w:rsid w:val="00C57FF5"/>
    <w:rsid w:val="00C60A27"/>
    <w:rsid w:val="00C60CDD"/>
    <w:rsid w:val="00C60D9F"/>
    <w:rsid w:val="00C61D6C"/>
    <w:rsid w:val="00C61FF9"/>
    <w:rsid w:val="00C6222F"/>
    <w:rsid w:val="00C6265C"/>
    <w:rsid w:val="00C629B7"/>
    <w:rsid w:val="00C62B36"/>
    <w:rsid w:val="00C638FA"/>
    <w:rsid w:val="00C6421A"/>
    <w:rsid w:val="00C66295"/>
    <w:rsid w:val="00C664F0"/>
    <w:rsid w:val="00C6668A"/>
    <w:rsid w:val="00C66C8A"/>
    <w:rsid w:val="00C70281"/>
    <w:rsid w:val="00C70405"/>
    <w:rsid w:val="00C70993"/>
    <w:rsid w:val="00C70A98"/>
    <w:rsid w:val="00C70D0A"/>
    <w:rsid w:val="00C72696"/>
    <w:rsid w:val="00C7303A"/>
    <w:rsid w:val="00C73165"/>
    <w:rsid w:val="00C7325D"/>
    <w:rsid w:val="00C734BE"/>
    <w:rsid w:val="00C7351A"/>
    <w:rsid w:val="00C7357B"/>
    <w:rsid w:val="00C7371F"/>
    <w:rsid w:val="00C7417B"/>
    <w:rsid w:val="00C74B80"/>
    <w:rsid w:val="00C75DD4"/>
    <w:rsid w:val="00C76666"/>
    <w:rsid w:val="00C767CB"/>
    <w:rsid w:val="00C76859"/>
    <w:rsid w:val="00C77134"/>
    <w:rsid w:val="00C80AF5"/>
    <w:rsid w:val="00C8184C"/>
    <w:rsid w:val="00C82B7B"/>
    <w:rsid w:val="00C83874"/>
    <w:rsid w:val="00C83D44"/>
    <w:rsid w:val="00C84262"/>
    <w:rsid w:val="00C8493D"/>
    <w:rsid w:val="00C84A47"/>
    <w:rsid w:val="00C84B89"/>
    <w:rsid w:val="00C85057"/>
    <w:rsid w:val="00C8531D"/>
    <w:rsid w:val="00C85A4B"/>
    <w:rsid w:val="00C85A68"/>
    <w:rsid w:val="00C86676"/>
    <w:rsid w:val="00C8668C"/>
    <w:rsid w:val="00C86DE1"/>
    <w:rsid w:val="00C87273"/>
    <w:rsid w:val="00C872CB"/>
    <w:rsid w:val="00C87CBC"/>
    <w:rsid w:val="00C90479"/>
    <w:rsid w:val="00C9055C"/>
    <w:rsid w:val="00C9086D"/>
    <w:rsid w:val="00C90E64"/>
    <w:rsid w:val="00C92007"/>
    <w:rsid w:val="00C929C1"/>
    <w:rsid w:val="00C92FE1"/>
    <w:rsid w:val="00C933FF"/>
    <w:rsid w:val="00C938A7"/>
    <w:rsid w:val="00C9397B"/>
    <w:rsid w:val="00C942C9"/>
    <w:rsid w:val="00C954BA"/>
    <w:rsid w:val="00C95552"/>
    <w:rsid w:val="00C96238"/>
    <w:rsid w:val="00C9631C"/>
    <w:rsid w:val="00C96591"/>
    <w:rsid w:val="00C970DD"/>
    <w:rsid w:val="00C9722A"/>
    <w:rsid w:val="00CA0C4C"/>
    <w:rsid w:val="00CA1266"/>
    <w:rsid w:val="00CA1BD2"/>
    <w:rsid w:val="00CA264A"/>
    <w:rsid w:val="00CA2960"/>
    <w:rsid w:val="00CA34CB"/>
    <w:rsid w:val="00CA3A1B"/>
    <w:rsid w:val="00CA40AF"/>
    <w:rsid w:val="00CA4B62"/>
    <w:rsid w:val="00CA5624"/>
    <w:rsid w:val="00CA57B2"/>
    <w:rsid w:val="00CA586F"/>
    <w:rsid w:val="00CA593D"/>
    <w:rsid w:val="00CA5975"/>
    <w:rsid w:val="00CA6090"/>
    <w:rsid w:val="00CA659F"/>
    <w:rsid w:val="00CA6CCE"/>
    <w:rsid w:val="00CA6D84"/>
    <w:rsid w:val="00CA7DB8"/>
    <w:rsid w:val="00CB0F7F"/>
    <w:rsid w:val="00CB26C5"/>
    <w:rsid w:val="00CB28B3"/>
    <w:rsid w:val="00CB2D04"/>
    <w:rsid w:val="00CB3334"/>
    <w:rsid w:val="00CB3923"/>
    <w:rsid w:val="00CB3D68"/>
    <w:rsid w:val="00CB484C"/>
    <w:rsid w:val="00CB6157"/>
    <w:rsid w:val="00CB660F"/>
    <w:rsid w:val="00CB6D45"/>
    <w:rsid w:val="00CB735D"/>
    <w:rsid w:val="00CB7605"/>
    <w:rsid w:val="00CB7DA6"/>
    <w:rsid w:val="00CB7FC9"/>
    <w:rsid w:val="00CC1183"/>
    <w:rsid w:val="00CC2E27"/>
    <w:rsid w:val="00CC30CB"/>
    <w:rsid w:val="00CC3415"/>
    <w:rsid w:val="00CC3672"/>
    <w:rsid w:val="00CC4164"/>
    <w:rsid w:val="00CC4242"/>
    <w:rsid w:val="00CC4508"/>
    <w:rsid w:val="00CC4731"/>
    <w:rsid w:val="00CC4936"/>
    <w:rsid w:val="00CC4970"/>
    <w:rsid w:val="00CC4ABB"/>
    <w:rsid w:val="00CC4EBB"/>
    <w:rsid w:val="00CC51D2"/>
    <w:rsid w:val="00CC62B9"/>
    <w:rsid w:val="00CC6A2D"/>
    <w:rsid w:val="00CC6CD2"/>
    <w:rsid w:val="00CC6DBA"/>
    <w:rsid w:val="00CC7593"/>
    <w:rsid w:val="00CC7A2F"/>
    <w:rsid w:val="00CC7BCD"/>
    <w:rsid w:val="00CD091D"/>
    <w:rsid w:val="00CD0BD0"/>
    <w:rsid w:val="00CD15B6"/>
    <w:rsid w:val="00CD181F"/>
    <w:rsid w:val="00CD22CC"/>
    <w:rsid w:val="00CD27C1"/>
    <w:rsid w:val="00CD2C0A"/>
    <w:rsid w:val="00CD2EC6"/>
    <w:rsid w:val="00CD35EF"/>
    <w:rsid w:val="00CD37E9"/>
    <w:rsid w:val="00CD3FB2"/>
    <w:rsid w:val="00CD42DD"/>
    <w:rsid w:val="00CD4416"/>
    <w:rsid w:val="00CD4491"/>
    <w:rsid w:val="00CD565D"/>
    <w:rsid w:val="00CD595B"/>
    <w:rsid w:val="00CD5EA1"/>
    <w:rsid w:val="00CD6086"/>
    <w:rsid w:val="00CD6ED1"/>
    <w:rsid w:val="00CD6F33"/>
    <w:rsid w:val="00CE02FA"/>
    <w:rsid w:val="00CE0804"/>
    <w:rsid w:val="00CE0D81"/>
    <w:rsid w:val="00CE0D8A"/>
    <w:rsid w:val="00CE0F00"/>
    <w:rsid w:val="00CE11A1"/>
    <w:rsid w:val="00CE18B0"/>
    <w:rsid w:val="00CE18BF"/>
    <w:rsid w:val="00CE1EF0"/>
    <w:rsid w:val="00CE42D1"/>
    <w:rsid w:val="00CE4FAB"/>
    <w:rsid w:val="00CE5561"/>
    <w:rsid w:val="00CE56AF"/>
    <w:rsid w:val="00CE5D17"/>
    <w:rsid w:val="00CE5FC1"/>
    <w:rsid w:val="00CE63E6"/>
    <w:rsid w:val="00CE703C"/>
    <w:rsid w:val="00CE7068"/>
    <w:rsid w:val="00CE78EC"/>
    <w:rsid w:val="00CF04C4"/>
    <w:rsid w:val="00CF053E"/>
    <w:rsid w:val="00CF138C"/>
    <w:rsid w:val="00CF1BBF"/>
    <w:rsid w:val="00CF2699"/>
    <w:rsid w:val="00CF29AA"/>
    <w:rsid w:val="00CF2A15"/>
    <w:rsid w:val="00CF2AEC"/>
    <w:rsid w:val="00CF2FD1"/>
    <w:rsid w:val="00CF307B"/>
    <w:rsid w:val="00CF4338"/>
    <w:rsid w:val="00CF595D"/>
    <w:rsid w:val="00CF69EA"/>
    <w:rsid w:val="00CF710C"/>
    <w:rsid w:val="00CF77E1"/>
    <w:rsid w:val="00CF7958"/>
    <w:rsid w:val="00D0005D"/>
    <w:rsid w:val="00D011A9"/>
    <w:rsid w:val="00D01822"/>
    <w:rsid w:val="00D026C7"/>
    <w:rsid w:val="00D029F2"/>
    <w:rsid w:val="00D0363E"/>
    <w:rsid w:val="00D03690"/>
    <w:rsid w:val="00D03D15"/>
    <w:rsid w:val="00D04935"/>
    <w:rsid w:val="00D04D27"/>
    <w:rsid w:val="00D061E2"/>
    <w:rsid w:val="00D067A6"/>
    <w:rsid w:val="00D06B73"/>
    <w:rsid w:val="00D07B7A"/>
    <w:rsid w:val="00D07D22"/>
    <w:rsid w:val="00D1027E"/>
    <w:rsid w:val="00D10524"/>
    <w:rsid w:val="00D105D9"/>
    <w:rsid w:val="00D109E7"/>
    <w:rsid w:val="00D10F2C"/>
    <w:rsid w:val="00D11383"/>
    <w:rsid w:val="00D11C2E"/>
    <w:rsid w:val="00D126BD"/>
    <w:rsid w:val="00D12C48"/>
    <w:rsid w:val="00D12D5F"/>
    <w:rsid w:val="00D13297"/>
    <w:rsid w:val="00D1333D"/>
    <w:rsid w:val="00D13605"/>
    <w:rsid w:val="00D137B3"/>
    <w:rsid w:val="00D1398F"/>
    <w:rsid w:val="00D13A90"/>
    <w:rsid w:val="00D140C8"/>
    <w:rsid w:val="00D144C5"/>
    <w:rsid w:val="00D14B0E"/>
    <w:rsid w:val="00D14C25"/>
    <w:rsid w:val="00D150A6"/>
    <w:rsid w:val="00D154E0"/>
    <w:rsid w:val="00D158E7"/>
    <w:rsid w:val="00D158F4"/>
    <w:rsid w:val="00D15EE3"/>
    <w:rsid w:val="00D162F8"/>
    <w:rsid w:val="00D17AEA"/>
    <w:rsid w:val="00D202CA"/>
    <w:rsid w:val="00D21682"/>
    <w:rsid w:val="00D22524"/>
    <w:rsid w:val="00D22D71"/>
    <w:rsid w:val="00D23350"/>
    <w:rsid w:val="00D23B4F"/>
    <w:rsid w:val="00D23DFF"/>
    <w:rsid w:val="00D23FAB"/>
    <w:rsid w:val="00D240DB"/>
    <w:rsid w:val="00D2466F"/>
    <w:rsid w:val="00D25031"/>
    <w:rsid w:val="00D25429"/>
    <w:rsid w:val="00D25796"/>
    <w:rsid w:val="00D258FD"/>
    <w:rsid w:val="00D26077"/>
    <w:rsid w:val="00D2649A"/>
    <w:rsid w:val="00D265DD"/>
    <w:rsid w:val="00D266BE"/>
    <w:rsid w:val="00D267E5"/>
    <w:rsid w:val="00D26A76"/>
    <w:rsid w:val="00D26B43"/>
    <w:rsid w:val="00D27829"/>
    <w:rsid w:val="00D303EA"/>
    <w:rsid w:val="00D3161A"/>
    <w:rsid w:val="00D31940"/>
    <w:rsid w:val="00D32544"/>
    <w:rsid w:val="00D327B3"/>
    <w:rsid w:val="00D32985"/>
    <w:rsid w:val="00D33ACF"/>
    <w:rsid w:val="00D33C76"/>
    <w:rsid w:val="00D33EC8"/>
    <w:rsid w:val="00D3401F"/>
    <w:rsid w:val="00D35354"/>
    <w:rsid w:val="00D35733"/>
    <w:rsid w:val="00D35AED"/>
    <w:rsid w:val="00D364E5"/>
    <w:rsid w:val="00D3675D"/>
    <w:rsid w:val="00D36A48"/>
    <w:rsid w:val="00D376D9"/>
    <w:rsid w:val="00D378DE"/>
    <w:rsid w:val="00D37D67"/>
    <w:rsid w:val="00D37F93"/>
    <w:rsid w:val="00D40274"/>
    <w:rsid w:val="00D407EE"/>
    <w:rsid w:val="00D40D8E"/>
    <w:rsid w:val="00D4113D"/>
    <w:rsid w:val="00D41339"/>
    <w:rsid w:val="00D4136E"/>
    <w:rsid w:val="00D416F4"/>
    <w:rsid w:val="00D427C1"/>
    <w:rsid w:val="00D42822"/>
    <w:rsid w:val="00D42D8C"/>
    <w:rsid w:val="00D43326"/>
    <w:rsid w:val="00D4341D"/>
    <w:rsid w:val="00D4355F"/>
    <w:rsid w:val="00D443D7"/>
    <w:rsid w:val="00D446BD"/>
    <w:rsid w:val="00D4488D"/>
    <w:rsid w:val="00D44FE0"/>
    <w:rsid w:val="00D4572B"/>
    <w:rsid w:val="00D45767"/>
    <w:rsid w:val="00D45ACF"/>
    <w:rsid w:val="00D45B7D"/>
    <w:rsid w:val="00D466CE"/>
    <w:rsid w:val="00D46700"/>
    <w:rsid w:val="00D47A14"/>
    <w:rsid w:val="00D47A59"/>
    <w:rsid w:val="00D47AA3"/>
    <w:rsid w:val="00D5066B"/>
    <w:rsid w:val="00D50A59"/>
    <w:rsid w:val="00D50BEE"/>
    <w:rsid w:val="00D52491"/>
    <w:rsid w:val="00D524AB"/>
    <w:rsid w:val="00D52911"/>
    <w:rsid w:val="00D533E6"/>
    <w:rsid w:val="00D560DA"/>
    <w:rsid w:val="00D56B93"/>
    <w:rsid w:val="00D56FFE"/>
    <w:rsid w:val="00D57B48"/>
    <w:rsid w:val="00D60977"/>
    <w:rsid w:val="00D61CE5"/>
    <w:rsid w:val="00D61FF5"/>
    <w:rsid w:val="00D629F6"/>
    <w:rsid w:val="00D62FC4"/>
    <w:rsid w:val="00D62FDD"/>
    <w:rsid w:val="00D6348E"/>
    <w:rsid w:val="00D6519C"/>
    <w:rsid w:val="00D654AD"/>
    <w:rsid w:val="00D65BE1"/>
    <w:rsid w:val="00D66251"/>
    <w:rsid w:val="00D66DAA"/>
    <w:rsid w:val="00D673CC"/>
    <w:rsid w:val="00D679C6"/>
    <w:rsid w:val="00D707B7"/>
    <w:rsid w:val="00D70AFD"/>
    <w:rsid w:val="00D70BB6"/>
    <w:rsid w:val="00D70DCE"/>
    <w:rsid w:val="00D70E1A"/>
    <w:rsid w:val="00D70E93"/>
    <w:rsid w:val="00D70F96"/>
    <w:rsid w:val="00D71186"/>
    <w:rsid w:val="00D71BD9"/>
    <w:rsid w:val="00D71F13"/>
    <w:rsid w:val="00D721AB"/>
    <w:rsid w:val="00D73788"/>
    <w:rsid w:val="00D73A9F"/>
    <w:rsid w:val="00D73FC7"/>
    <w:rsid w:val="00D740D7"/>
    <w:rsid w:val="00D74189"/>
    <w:rsid w:val="00D746B6"/>
    <w:rsid w:val="00D7473B"/>
    <w:rsid w:val="00D749A5"/>
    <w:rsid w:val="00D74F94"/>
    <w:rsid w:val="00D75237"/>
    <w:rsid w:val="00D7546E"/>
    <w:rsid w:val="00D75AF2"/>
    <w:rsid w:val="00D76084"/>
    <w:rsid w:val="00D772B1"/>
    <w:rsid w:val="00D77C3C"/>
    <w:rsid w:val="00D8002D"/>
    <w:rsid w:val="00D8029B"/>
    <w:rsid w:val="00D81523"/>
    <w:rsid w:val="00D81E20"/>
    <w:rsid w:val="00D823D2"/>
    <w:rsid w:val="00D8264B"/>
    <w:rsid w:val="00D82A11"/>
    <w:rsid w:val="00D82FD9"/>
    <w:rsid w:val="00D831DD"/>
    <w:rsid w:val="00D8338E"/>
    <w:rsid w:val="00D833D6"/>
    <w:rsid w:val="00D838F0"/>
    <w:rsid w:val="00D849F0"/>
    <w:rsid w:val="00D84A56"/>
    <w:rsid w:val="00D84E69"/>
    <w:rsid w:val="00D85003"/>
    <w:rsid w:val="00D852E9"/>
    <w:rsid w:val="00D855AB"/>
    <w:rsid w:val="00D85E9C"/>
    <w:rsid w:val="00D86412"/>
    <w:rsid w:val="00D8744C"/>
    <w:rsid w:val="00D87939"/>
    <w:rsid w:val="00D902E6"/>
    <w:rsid w:val="00D90857"/>
    <w:rsid w:val="00D91110"/>
    <w:rsid w:val="00D91644"/>
    <w:rsid w:val="00D91AF2"/>
    <w:rsid w:val="00D91E9C"/>
    <w:rsid w:val="00D92A40"/>
    <w:rsid w:val="00D9336A"/>
    <w:rsid w:val="00D939EE"/>
    <w:rsid w:val="00D93F88"/>
    <w:rsid w:val="00D947AF"/>
    <w:rsid w:val="00D95D29"/>
    <w:rsid w:val="00D961DA"/>
    <w:rsid w:val="00D96224"/>
    <w:rsid w:val="00D96453"/>
    <w:rsid w:val="00D96458"/>
    <w:rsid w:val="00D96687"/>
    <w:rsid w:val="00D96DEE"/>
    <w:rsid w:val="00D9749A"/>
    <w:rsid w:val="00D97C1F"/>
    <w:rsid w:val="00DA03F1"/>
    <w:rsid w:val="00DA0F1E"/>
    <w:rsid w:val="00DA185B"/>
    <w:rsid w:val="00DA1CB5"/>
    <w:rsid w:val="00DA3421"/>
    <w:rsid w:val="00DA40DA"/>
    <w:rsid w:val="00DA43D3"/>
    <w:rsid w:val="00DA495F"/>
    <w:rsid w:val="00DA4B52"/>
    <w:rsid w:val="00DA4E35"/>
    <w:rsid w:val="00DA5CB8"/>
    <w:rsid w:val="00DA5E92"/>
    <w:rsid w:val="00DA71D8"/>
    <w:rsid w:val="00DA7417"/>
    <w:rsid w:val="00DA793C"/>
    <w:rsid w:val="00DA7C9D"/>
    <w:rsid w:val="00DB0824"/>
    <w:rsid w:val="00DB08D5"/>
    <w:rsid w:val="00DB097D"/>
    <w:rsid w:val="00DB0C54"/>
    <w:rsid w:val="00DB128D"/>
    <w:rsid w:val="00DB232D"/>
    <w:rsid w:val="00DB247F"/>
    <w:rsid w:val="00DB24BE"/>
    <w:rsid w:val="00DB2A46"/>
    <w:rsid w:val="00DB2EB2"/>
    <w:rsid w:val="00DB3090"/>
    <w:rsid w:val="00DB31C6"/>
    <w:rsid w:val="00DB3534"/>
    <w:rsid w:val="00DB38C2"/>
    <w:rsid w:val="00DB3BDF"/>
    <w:rsid w:val="00DB3D8B"/>
    <w:rsid w:val="00DB3F7F"/>
    <w:rsid w:val="00DB4B44"/>
    <w:rsid w:val="00DB51CE"/>
    <w:rsid w:val="00DB5455"/>
    <w:rsid w:val="00DB59FC"/>
    <w:rsid w:val="00DB6142"/>
    <w:rsid w:val="00DB66A4"/>
    <w:rsid w:val="00DB67B0"/>
    <w:rsid w:val="00DB6FA1"/>
    <w:rsid w:val="00DC101E"/>
    <w:rsid w:val="00DC1A50"/>
    <w:rsid w:val="00DC1DA9"/>
    <w:rsid w:val="00DC259A"/>
    <w:rsid w:val="00DC3151"/>
    <w:rsid w:val="00DC36C7"/>
    <w:rsid w:val="00DC4CC6"/>
    <w:rsid w:val="00DC4CF4"/>
    <w:rsid w:val="00DC507F"/>
    <w:rsid w:val="00DC55F7"/>
    <w:rsid w:val="00DC56D0"/>
    <w:rsid w:val="00DC5948"/>
    <w:rsid w:val="00DC5A83"/>
    <w:rsid w:val="00DC5DC5"/>
    <w:rsid w:val="00DC5F75"/>
    <w:rsid w:val="00DC60AC"/>
    <w:rsid w:val="00DC60C1"/>
    <w:rsid w:val="00DC66B3"/>
    <w:rsid w:val="00DC73D2"/>
    <w:rsid w:val="00DC7B8A"/>
    <w:rsid w:val="00DD02B5"/>
    <w:rsid w:val="00DD03DD"/>
    <w:rsid w:val="00DD07A3"/>
    <w:rsid w:val="00DD0DF7"/>
    <w:rsid w:val="00DD1511"/>
    <w:rsid w:val="00DD1DF4"/>
    <w:rsid w:val="00DD319B"/>
    <w:rsid w:val="00DD31A5"/>
    <w:rsid w:val="00DD4345"/>
    <w:rsid w:val="00DD4756"/>
    <w:rsid w:val="00DD5CD0"/>
    <w:rsid w:val="00DD69CB"/>
    <w:rsid w:val="00DE01B6"/>
    <w:rsid w:val="00DE0342"/>
    <w:rsid w:val="00DE1573"/>
    <w:rsid w:val="00DE192F"/>
    <w:rsid w:val="00DE23C2"/>
    <w:rsid w:val="00DE2427"/>
    <w:rsid w:val="00DE2C71"/>
    <w:rsid w:val="00DE3649"/>
    <w:rsid w:val="00DE40B0"/>
    <w:rsid w:val="00DE4BB6"/>
    <w:rsid w:val="00DE4C35"/>
    <w:rsid w:val="00DE4F18"/>
    <w:rsid w:val="00DE5EE1"/>
    <w:rsid w:val="00DE5FA1"/>
    <w:rsid w:val="00DE6394"/>
    <w:rsid w:val="00DE639C"/>
    <w:rsid w:val="00DE6F22"/>
    <w:rsid w:val="00DE7405"/>
    <w:rsid w:val="00DE7496"/>
    <w:rsid w:val="00DE7667"/>
    <w:rsid w:val="00DE779E"/>
    <w:rsid w:val="00DF069E"/>
    <w:rsid w:val="00DF0928"/>
    <w:rsid w:val="00DF0CEB"/>
    <w:rsid w:val="00DF1209"/>
    <w:rsid w:val="00DF143C"/>
    <w:rsid w:val="00DF14D0"/>
    <w:rsid w:val="00DF14D8"/>
    <w:rsid w:val="00DF2673"/>
    <w:rsid w:val="00DF292D"/>
    <w:rsid w:val="00DF3B2B"/>
    <w:rsid w:val="00DF4098"/>
    <w:rsid w:val="00DF439F"/>
    <w:rsid w:val="00DF4E01"/>
    <w:rsid w:val="00DF4FC1"/>
    <w:rsid w:val="00DF5648"/>
    <w:rsid w:val="00DF5AB3"/>
    <w:rsid w:val="00DF5B00"/>
    <w:rsid w:val="00DF5C78"/>
    <w:rsid w:val="00DF5D97"/>
    <w:rsid w:val="00DF67E9"/>
    <w:rsid w:val="00DF6DFF"/>
    <w:rsid w:val="00DF70E7"/>
    <w:rsid w:val="00DF71D1"/>
    <w:rsid w:val="00DF796F"/>
    <w:rsid w:val="00DF7B07"/>
    <w:rsid w:val="00E001A7"/>
    <w:rsid w:val="00E0049E"/>
    <w:rsid w:val="00E00785"/>
    <w:rsid w:val="00E00ECA"/>
    <w:rsid w:val="00E00F15"/>
    <w:rsid w:val="00E017D1"/>
    <w:rsid w:val="00E017DB"/>
    <w:rsid w:val="00E02F68"/>
    <w:rsid w:val="00E03C10"/>
    <w:rsid w:val="00E03CA8"/>
    <w:rsid w:val="00E0414F"/>
    <w:rsid w:val="00E04186"/>
    <w:rsid w:val="00E041CB"/>
    <w:rsid w:val="00E04E7A"/>
    <w:rsid w:val="00E05519"/>
    <w:rsid w:val="00E061FB"/>
    <w:rsid w:val="00E067C3"/>
    <w:rsid w:val="00E069BF"/>
    <w:rsid w:val="00E06ADA"/>
    <w:rsid w:val="00E0701D"/>
    <w:rsid w:val="00E07BFC"/>
    <w:rsid w:val="00E101BF"/>
    <w:rsid w:val="00E10247"/>
    <w:rsid w:val="00E103A4"/>
    <w:rsid w:val="00E10C68"/>
    <w:rsid w:val="00E116FC"/>
    <w:rsid w:val="00E124A1"/>
    <w:rsid w:val="00E13A5C"/>
    <w:rsid w:val="00E143A0"/>
    <w:rsid w:val="00E14417"/>
    <w:rsid w:val="00E14B80"/>
    <w:rsid w:val="00E14C8F"/>
    <w:rsid w:val="00E1521B"/>
    <w:rsid w:val="00E1570E"/>
    <w:rsid w:val="00E15A2B"/>
    <w:rsid w:val="00E15E7B"/>
    <w:rsid w:val="00E16058"/>
    <w:rsid w:val="00E169B8"/>
    <w:rsid w:val="00E16A5E"/>
    <w:rsid w:val="00E17170"/>
    <w:rsid w:val="00E171CA"/>
    <w:rsid w:val="00E20092"/>
    <w:rsid w:val="00E208C9"/>
    <w:rsid w:val="00E2116C"/>
    <w:rsid w:val="00E21F78"/>
    <w:rsid w:val="00E22105"/>
    <w:rsid w:val="00E22A01"/>
    <w:rsid w:val="00E230A3"/>
    <w:rsid w:val="00E2470D"/>
    <w:rsid w:val="00E2486B"/>
    <w:rsid w:val="00E24A70"/>
    <w:rsid w:val="00E25042"/>
    <w:rsid w:val="00E258B6"/>
    <w:rsid w:val="00E272C1"/>
    <w:rsid w:val="00E2775F"/>
    <w:rsid w:val="00E30215"/>
    <w:rsid w:val="00E304A9"/>
    <w:rsid w:val="00E31313"/>
    <w:rsid w:val="00E31825"/>
    <w:rsid w:val="00E31CA7"/>
    <w:rsid w:val="00E323F2"/>
    <w:rsid w:val="00E327E4"/>
    <w:rsid w:val="00E32C68"/>
    <w:rsid w:val="00E33626"/>
    <w:rsid w:val="00E33663"/>
    <w:rsid w:val="00E34672"/>
    <w:rsid w:val="00E34E4B"/>
    <w:rsid w:val="00E35534"/>
    <w:rsid w:val="00E35881"/>
    <w:rsid w:val="00E35FF5"/>
    <w:rsid w:val="00E362CB"/>
    <w:rsid w:val="00E369CD"/>
    <w:rsid w:val="00E370A7"/>
    <w:rsid w:val="00E37142"/>
    <w:rsid w:val="00E375D8"/>
    <w:rsid w:val="00E376F2"/>
    <w:rsid w:val="00E37BE4"/>
    <w:rsid w:val="00E40342"/>
    <w:rsid w:val="00E4118D"/>
    <w:rsid w:val="00E417F0"/>
    <w:rsid w:val="00E41FDF"/>
    <w:rsid w:val="00E42947"/>
    <w:rsid w:val="00E42963"/>
    <w:rsid w:val="00E42E48"/>
    <w:rsid w:val="00E42FCD"/>
    <w:rsid w:val="00E4326E"/>
    <w:rsid w:val="00E4394E"/>
    <w:rsid w:val="00E43C95"/>
    <w:rsid w:val="00E44104"/>
    <w:rsid w:val="00E44923"/>
    <w:rsid w:val="00E44B82"/>
    <w:rsid w:val="00E4567E"/>
    <w:rsid w:val="00E4587A"/>
    <w:rsid w:val="00E45C4B"/>
    <w:rsid w:val="00E45C9F"/>
    <w:rsid w:val="00E478CC"/>
    <w:rsid w:val="00E47CBD"/>
    <w:rsid w:val="00E50927"/>
    <w:rsid w:val="00E512E6"/>
    <w:rsid w:val="00E51907"/>
    <w:rsid w:val="00E526FE"/>
    <w:rsid w:val="00E527BE"/>
    <w:rsid w:val="00E52ABE"/>
    <w:rsid w:val="00E52AEE"/>
    <w:rsid w:val="00E52BDF"/>
    <w:rsid w:val="00E53249"/>
    <w:rsid w:val="00E54151"/>
    <w:rsid w:val="00E544F4"/>
    <w:rsid w:val="00E545EE"/>
    <w:rsid w:val="00E55473"/>
    <w:rsid w:val="00E55B26"/>
    <w:rsid w:val="00E55C00"/>
    <w:rsid w:val="00E55ED8"/>
    <w:rsid w:val="00E55F81"/>
    <w:rsid w:val="00E568C6"/>
    <w:rsid w:val="00E56E02"/>
    <w:rsid w:val="00E57B48"/>
    <w:rsid w:val="00E57C62"/>
    <w:rsid w:val="00E57C86"/>
    <w:rsid w:val="00E57EA9"/>
    <w:rsid w:val="00E60797"/>
    <w:rsid w:val="00E609EA"/>
    <w:rsid w:val="00E60F12"/>
    <w:rsid w:val="00E61966"/>
    <w:rsid w:val="00E61F61"/>
    <w:rsid w:val="00E623E5"/>
    <w:rsid w:val="00E62702"/>
    <w:rsid w:val="00E62C77"/>
    <w:rsid w:val="00E62ECF"/>
    <w:rsid w:val="00E632B1"/>
    <w:rsid w:val="00E63431"/>
    <w:rsid w:val="00E6396D"/>
    <w:rsid w:val="00E6447A"/>
    <w:rsid w:val="00E6478C"/>
    <w:rsid w:val="00E651E7"/>
    <w:rsid w:val="00E65A7A"/>
    <w:rsid w:val="00E65ED8"/>
    <w:rsid w:val="00E660DF"/>
    <w:rsid w:val="00E6634C"/>
    <w:rsid w:val="00E664C7"/>
    <w:rsid w:val="00E666BC"/>
    <w:rsid w:val="00E66D22"/>
    <w:rsid w:val="00E674D6"/>
    <w:rsid w:val="00E7019D"/>
    <w:rsid w:val="00E709EA"/>
    <w:rsid w:val="00E70CEF"/>
    <w:rsid w:val="00E7122E"/>
    <w:rsid w:val="00E7200A"/>
    <w:rsid w:val="00E72091"/>
    <w:rsid w:val="00E72312"/>
    <w:rsid w:val="00E72DDA"/>
    <w:rsid w:val="00E7329E"/>
    <w:rsid w:val="00E73863"/>
    <w:rsid w:val="00E74701"/>
    <w:rsid w:val="00E76009"/>
    <w:rsid w:val="00E76052"/>
    <w:rsid w:val="00E7610A"/>
    <w:rsid w:val="00E7639E"/>
    <w:rsid w:val="00E766B9"/>
    <w:rsid w:val="00E76CD4"/>
    <w:rsid w:val="00E805E6"/>
    <w:rsid w:val="00E80E95"/>
    <w:rsid w:val="00E81FD1"/>
    <w:rsid w:val="00E8299C"/>
    <w:rsid w:val="00E829CC"/>
    <w:rsid w:val="00E82F7F"/>
    <w:rsid w:val="00E832A9"/>
    <w:rsid w:val="00E837D2"/>
    <w:rsid w:val="00E83ACB"/>
    <w:rsid w:val="00E83E8D"/>
    <w:rsid w:val="00E83F06"/>
    <w:rsid w:val="00E842F2"/>
    <w:rsid w:val="00E8517D"/>
    <w:rsid w:val="00E8539F"/>
    <w:rsid w:val="00E85F2A"/>
    <w:rsid w:val="00E86392"/>
    <w:rsid w:val="00E86534"/>
    <w:rsid w:val="00E86882"/>
    <w:rsid w:val="00E87A3E"/>
    <w:rsid w:val="00E901CE"/>
    <w:rsid w:val="00E901D6"/>
    <w:rsid w:val="00E907D0"/>
    <w:rsid w:val="00E915FF"/>
    <w:rsid w:val="00E92B90"/>
    <w:rsid w:val="00E9348C"/>
    <w:rsid w:val="00E93748"/>
    <w:rsid w:val="00E93994"/>
    <w:rsid w:val="00E943CB"/>
    <w:rsid w:val="00E948A1"/>
    <w:rsid w:val="00E953D4"/>
    <w:rsid w:val="00E954EE"/>
    <w:rsid w:val="00E95FA5"/>
    <w:rsid w:val="00E960B9"/>
    <w:rsid w:val="00E96F3A"/>
    <w:rsid w:val="00E9709C"/>
    <w:rsid w:val="00E97BBE"/>
    <w:rsid w:val="00E97CFA"/>
    <w:rsid w:val="00EA0A4E"/>
    <w:rsid w:val="00EA1876"/>
    <w:rsid w:val="00EA1F88"/>
    <w:rsid w:val="00EA2376"/>
    <w:rsid w:val="00EA249A"/>
    <w:rsid w:val="00EA292A"/>
    <w:rsid w:val="00EA369E"/>
    <w:rsid w:val="00EA4A35"/>
    <w:rsid w:val="00EA4AE3"/>
    <w:rsid w:val="00EA5103"/>
    <w:rsid w:val="00EA63E6"/>
    <w:rsid w:val="00EA6566"/>
    <w:rsid w:val="00EA6706"/>
    <w:rsid w:val="00EA707B"/>
    <w:rsid w:val="00EA739C"/>
    <w:rsid w:val="00EA7C91"/>
    <w:rsid w:val="00EA7FF6"/>
    <w:rsid w:val="00EB09CD"/>
    <w:rsid w:val="00EB0A99"/>
    <w:rsid w:val="00EB0F4A"/>
    <w:rsid w:val="00EB11B0"/>
    <w:rsid w:val="00EB133C"/>
    <w:rsid w:val="00EB2215"/>
    <w:rsid w:val="00EB24A3"/>
    <w:rsid w:val="00EB2CAC"/>
    <w:rsid w:val="00EB35C7"/>
    <w:rsid w:val="00EB4020"/>
    <w:rsid w:val="00EB410D"/>
    <w:rsid w:val="00EB435F"/>
    <w:rsid w:val="00EB49A4"/>
    <w:rsid w:val="00EB4DB0"/>
    <w:rsid w:val="00EB5305"/>
    <w:rsid w:val="00EB5987"/>
    <w:rsid w:val="00EB5E4C"/>
    <w:rsid w:val="00EB6344"/>
    <w:rsid w:val="00EB6921"/>
    <w:rsid w:val="00EB6B41"/>
    <w:rsid w:val="00EB6E33"/>
    <w:rsid w:val="00EB7CD9"/>
    <w:rsid w:val="00EB7D73"/>
    <w:rsid w:val="00EC0036"/>
    <w:rsid w:val="00EC039C"/>
    <w:rsid w:val="00EC0479"/>
    <w:rsid w:val="00EC07A3"/>
    <w:rsid w:val="00EC0A73"/>
    <w:rsid w:val="00EC1409"/>
    <w:rsid w:val="00EC2A4A"/>
    <w:rsid w:val="00EC2B52"/>
    <w:rsid w:val="00EC34F0"/>
    <w:rsid w:val="00EC36B6"/>
    <w:rsid w:val="00EC3776"/>
    <w:rsid w:val="00EC37C4"/>
    <w:rsid w:val="00EC384E"/>
    <w:rsid w:val="00EC41F5"/>
    <w:rsid w:val="00EC4BC1"/>
    <w:rsid w:val="00EC4D71"/>
    <w:rsid w:val="00EC65F2"/>
    <w:rsid w:val="00EC6BFA"/>
    <w:rsid w:val="00EC6DE6"/>
    <w:rsid w:val="00EC783B"/>
    <w:rsid w:val="00EC797D"/>
    <w:rsid w:val="00EC7D75"/>
    <w:rsid w:val="00ED00AE"/>
    <w:rsid w:val="00ED0484"/>
    <w:rsid w:val="00ED0767"/>
    <w:rsid w:val="00ED090A"/>
    <w:rsid w:val="00ED09AC"/>
    <w:rsid w:val="00ED0EEB"/>
    <w:rsid w:val="00ED0F51"/>
    <w:rsid w:val="00ED1E85"/>
    <w:rsid w:val="00ED2330"/>
    <w:rsid w:val="00ED2D15"/>
    <w:rsid w:val="00ED396B"/>
    <w:rsid w:val="00ED42F5"/>
    <w:rsid w:val="00ED4886"/>
    <w:rsid w:val="00ED4974"/>
    <w:rsid w:val="00ED4CC2"/>
    <w:rsid w:val="00ED521D"/>
    <w:rsid w:val="00ED52F0"/>
    <w:rsid w:val="00ED541D"/>
    <w:rsid w:val="00ED5505"/>
    <w:rsid w:val="00ED5853"/>
    <w:rsid w:val="00ED5E07"/>
    <w:rsid w:val="00ED6796"/>
    <w:rsid w:val="00ED6D81"/>
    <w:rsid w:val="00ED71A1"/>
    <w:rsid w:val="00ED7595"/>
    <w:rsid w:val="00ED7E29"/>
    <w:rsid w:val="00EE08D9"/>
    <w:rsid w:val="00EE0B29"/>
    <w:rsid w:val="00EE0D44"/>
    <w:rsid w:val="00EE0EF8"/>
    <w:rsid w:val="00EE15FD"/>
    <w:rsid w:val="00EE190A"/>
    <w:rsid w:val="00EE1B7C"/>
    <w:rsid w:val="00EE20BF"/>
    <w:rsid w:val="00EE2F9D"/>
    <w:rsid w:val="00EE3460"/>
    <w:rsid w:val="00EE34A7"/>
    <w:rsid w:val="00EE3E18"/>
    <w:rsid w:val="00EE49B3"/>
    <w:rsid w:val="00EE4C12"/>
    <w:rsid w:val="00EE5302"/>
    <w:rsid w:val="00EE5605"/>
    <w:rsid w:val="00EE59EB"/>
    <w:rsid w:val="00EE62F5"/>
    <w:rsid w:val="00EE6582"/>
    <w:rsid w:val="00EF09C8"/>
    <w:rsid w:val="00EF1053"/>
    <w:rsid w:val="00EF11E2"/>
    <w:rsid w:val="00EF1F16"/>
    <w:rsid w:val="00EF2509"/>
    <w:rsid w:val="00EF2F35"/>
    <w:rsid w:val="00EF318E"/>
    <w:rsid w:val="00EF4EF4"/>
    <w:rsid w:val="00EF51FF"/>
    <w:rsid w:val="00EF57C5"/>
    <w:rsid w:val="00EF57F3"/>
    <w:rsid w:val="00EF5867"/>
    <w:rsid w:val="00EF593C"/>
    <w:rsid w:val="00EF5B86"/>
    <w:rsid w:val="00EF5BE6"/>
    <w:rsid w:val="00EF5DAD"/>
    <w:rsid w:val="00EF5F6B"/>
    <w:rsid w:val="00EF6080"/>
    <w:rsid w:val="00EF63B5"/>
    <w:rsid w:val="00EF65FE"/>
    <w:rsid w:val="00EF6780"/>
    <w:rsid w:val="00EF6918"/>
    <w:rsid w:val="00EF6D89"/>
    <w:rsid w:val="00F003ED"/>
    <w:rsid w:val="00F00B69"/>
    <w:rsid w:val="00F00B7B"/>
    <w:rsid w:val="00F00BA7"/>
    <w:rsid w:val="00F01B2B"/>
    <w:rsid w:val="00F021C1"/>
    <w:rsid w:val="00F02A62"/>
    <w:rsid w:val="00F03009"/>
    <w:rsid w:val="00F03469"/>
    <w:rsid w:val="00F03961"/>
    <w:rsid w:val="00F04168"/>
    <w:rsid w:val="00F0444E"/>
    <w:rsid w:val="00F04ECD"/>
    <w:rsid w:val="00F05CE6"/>
    <w:rsid w:val="00F0671A"/>
    <w:rsid w:val="00F06725"/>
    <w:rsid w:val="00F06C06"/>
    <w:rsid w:val="00F07E89"/>
    <w:rsid w:val="00F11F0D"/>
    <w:rsid w:val="00F121AD"/>
    <w:rsid w:val="00F12360"/>
    <w:rsid w:val="00F124D6"/>
    <w:rsid w:val="00F12828"/>
    <w:rsid w:val="00F12915"/>
    <w:rsid w:val="00F12CE3"/>
    <w:rsid w:val="00F1327A"/>
    <w:rsid w:val="00F134B3"/>
    <w:rsid w:val="00F13CE5"/>
    <w:rsid w:val="00F143F4"/>
    <w:rsid w:val="00F14498"/>
    <w:rsid w:val="00F14C41"/>
    <w:rsid w:val="00F152B0"/>
    <w:rsid w:val="00F15365"/>
    <w:rsid w:val="00F15BBF"/>
    <w:rsid w:val="00F16332"/>
    <w:rsid w:val="00F17183"/>
    <w:rsid w:val="00F176DB"/>
    <w:rsid w:val="00F17C62"/>
    <w:rsid w:val="00F17F2B"/>
    <w:rsid w:val="00F2006C"/>
    <w:rsid w:val="00F20C48"/>
    <w:rsid w:val="00F211F2"/>
    <w:rsid w:val="00F2127F"/>
    <w:rsid w:val="00F226D8"/>
    <w:rsid w:val="00F22DD6"/>
    <w:rsid w:val="00F23140"/>
    <w:rsid w:val="00F238FE"/>
    <w:rsid w:val="00F240F0"/>
    <w:rsid w:val="00F242EF"/>
    <w:rsid w:val="00F2487F"/>
    <w:rsid w:val="00F25326"/>
    <w:rsid w:val="00F26240"/>
    <w:rsid w:val="00F262D4"/>
    <w:rsid w:val="00F269D2"/>
    <w:rsid w:val="00F270DA"/>
    <w:rsid w:val="00F2725F"/>
    <w:rsid w:val="00F27631"/>
    <w:rsid w:val="00F2774A"/>
    <w:rsid w:val="00F30184"/>
    <w:rsid w:val="00F3060D"/>
    <w:rsid w:val="00F3114F"/>
    <w:rsid w:val="00F31427"/>
    <w:rsid w:val="00F317A6"/>
    <w:rsid w:val="00F317E1"/>
    <w:rsid w:val="00F31CC8"/>
    <w:rsid w:val="00F31CD5"/>
    <w:rsid w:val="00F31DAE"/>
    <w:rsid w:val="00F31F82"/>
    <w:rsid w:val="00F32134"/>
    <w:rsid w:val="00F323A2"/>
    <w:rsid w:val="00F3327D"/>
    <w:rsid w:val="00F33C7B"/>
    <w:rsid w:val="00F3430B"/>
    <w:rsid w:val="00F3632D"/>
    <w:rsid w:val="00F364E5"/>
    <w:rsid w:val="00F36789"/>
    <w:rsid w:val="00F368CF"/>
    <w:rsid w:val="00F368E4"/>
    <w:rsid w:val="00F36C19"/>
    <w:rsid w:val="00F373E5"/>
    <w:rsid w:val="00F37503"/>
    <w:rsid w:val="00F37724"/>
    <w:rsid w:val="00F37B53"/>
    <w:rsid w:val="00F37C89"/>
    <w:rsid w:val="00F4015A"/>
    <w:rsid w:val="00F404C2"/>
    <w:rsid w:val="00F40D83"/>
    <w:rsid w:val="00F41A3A"/>
    <w:rsid w:val="00F41A46"/>
    <w:rsid w:val="00F42394"/>
    <w:rsid w:val="00F424B6"/>
    <w:rsid w:val="00F427A5"/>
    <w:rsid w:val="00F438E5"/>
    <w:rsid w:val="00F4392E"/>
    <w:rsid w:val="00F43F0D"/>
    <w:rsid w:val="00F440FE"/>
    <w:rsid w:val="00F45FFE"/>
    <w:rsid w:val="00F468BE"/>
    <w:rsid w:val="00F4703F"/>
    <w:rsid w:val="00F512A2"/>
    <w:rsid w:val="00F512F6"/>
    <w:rsid w:val="00F51BE2"/>
    <w:rsid w:val="00F51C1D"/>
    <w:rsid w:val="00F5216C"/>
    <w:rsid w:val="00F5299C"/>
    <w:rsid w:val="00F539EF"/>
    <w:rsid w:val="00F54057"/>
    <w:rsid w:val="00F540AE"/>
    <w:rsid w:val="00F551E4"/>
    <w:rsid w:val="00F55313"/>
    <w:rsid w:val="00F553DF"/>
    <w:rsid w:val="00F55450"/>
    <w:rsid w:val="00F55791"/>
    <w:rsid w:val="00F56762"/>
    <w:rsid w:val="00F56885"/>
    <w:rsid w:val="00F56A7E"/>
    <w:rsid w:val="00F5724E"/>
    <w:rsid w:val="00F578FC"/>
    <w:rsid w:val="00F57DE2"/>
    <w:rsid w:val="00F6257A"/>
    <w:rsid w:val="00F62CCD"/>
    <w:rsid w:val="00F63102"/>
    <w:rsid w:val="00F6311B"/>
    <w:rsid w:val="00F635B3"/>
    <w:rsid w:val="00F63694"/>
    <w:rsid w:val="00F6393E"/>
    <w:rsid w:val="00F63B15"/>
    <w:rsid w:val="00F64846"/>
    <w:rsid w:val="00F64AB1"/>
    <w:rsid w:val="00F652E1"/>
    <w:rsid w:val="00F653A2"/>
    <w:rsid w:val="00F655B8"/>
    <w:rsid w:val="00F65801"/>
    <w:rsid w:val="00F661F8"/>
    <w:rsid w:val="00F665DC"/>
    <w:rsid w:val="00F6733A"/>
    <w:rsid w:val="00F67974"/>
    <w:rsid w:val="00F67A9A"/>
    <w:rsid w:val="00F7004A"/>
    <w:rsid w:val="00F709C4"/>
    <w:rsid w:val="00F70CB6"/>
    <w:rsid w:val="00F70FC7"/>
    <w:rsid w:val="00F7130F"/>
    <w:rsid w:val="00F713CA"/>
    <w:rsid w:val="00F71AFA"/>
    <w:rsid w:val="00F71F6B"/>
    <w:rsid w:val="00F72432"/>
    <w:rsid w:val="00F72933"/>
    <w:rsid w:val="00F7321B"/>
    <w:rsid w:val="00F7371E"/>
    <w:rsid w:val="00F74A09"/>
    <w:rsid w:val="00F74AD6"/>
    <w:rsid w:val="00F75DE7"/>
    <w:rsid w:val="00F762C7"/>
    <w:rsid w:val="00F7659B"/>
    <w:rsid w:val="00F76615"/>
    <w:rsid w:val="00F768B7"/>
    <w:rsid w:val="00F76B97"/>
    <w:rsid w:val="00F770C9"/>
    <w:rsid w:val="00F774F7"/>
    <w:rsid w:val="00F776E6"/>
    <w:rsid w:val="00F77B0E"/>
    <w:rsid w:val="00F77B72"/>
    <w:rsid w:val="00F77C99"/>
    <w:rsid w:val="00F8052B"/>
    <w:rsid w:val="00F80C52"/>
    <w:rsid w:val="00F81071"/>
    <w:rsid w:val="00F81685"/>
    <w:rsid w:val="00F81AAD"/>
    <w:rsid w:val="00F823D8"/>
    <w:rsid w:val="00F83A43"/>
    <w:rsid w:val="00F8401A"/>
    <w:rsid w:val="00F8427B"/>
    <w:rsid w:val="00F8466D"/>
    <w:rsid w:val="00F84943"/>
    <w:rsid w:val="00F85394"/>
    <w:rsid w:val="00F8548D"/>
    <w:rsid w:val="00F8551B"/>
    <w:rsid w:val="00F85AD4"/>
    <w:rsid w:val="00F85C1F"/>
    <w:rsid w:val="00F85CF2"/>
    <w:rsid w:val="00F85D4C"/>
    <w:rsid w:val="00F85ECE"/>
    <w:rsid w:val="00F86BA3"/>
    <w:rsid w:val="00F879EC"/>
    <w:rsid w:val="00F905C3"/>
    <w:rsid w:val="00F906D6"/>
    <w:rsid w:val="00F90826"/>
    <w:rsid w:val="00F908E2"/>
    <w:rsid w:val="00F90B32"/>
    <w:rsid w:val="00F90DEC"/>
    <w:rsid w:val="00F91164"/>
    <w:rsid w:val="00F91439"/>
    <w:rsid w:val="00F91E6C"/>
    <w:rsid w:val="00F91F55"/>
    <w:rsid w:val="00F93593"/>
    <w:rsid w:val="00F93EF5"/>
    <w:rsid w:val="00F945D1"/>
    <w:rsid w:val="00F95349"/>
    <w:rsid w:val="00F95E17"/>
    <w:rsid w:val="00F97492"/>
    <w:rsid w:val="00F9780B"/>
    <w:rsid w:val="00F97861"/>
    <w:rsid w:val="00F97F8D"/>
    <w:rsid w:val="00FA085B"/>
    <w:rsid w:val="00FA14FF"/>
    <w:rsid w:val="00FA1EF9"/>
    <w:rsid w:val="00FA2A16"/>
    <w:rsid w:val="00FA2DF2"/>
    <w:rsid w:val="00FA302F"/>
    <w:rsid w:val="00FA31BE"/>
    <w:rsid w:val="00FA3604"/>
    <w:rsid w:val="00FA40AF"/>
    <w:rsid w:val="00FA45D0"/>
    <w:rsid w:val="00FA4A74"/>
    <w:rsid w:val="00FA589C"/>
    <w:rsid w:val="00FA5B08"/>
    <w:rsid w:val="00FA5D17"/>
    <w:rsid w:val="00FA7045"/>
    <w:rsid w:val="00FA7E9B"/>
    <w:rsid w:val="00FB0412"/>
    <w:rsid w:val="00FB0D2B"/>
    <w:rsid w:val="00FB162B"/>
    <w:rsid w:val="00FB22BB"/>
    <w:rsid w:val="00FB36F6"/>
    <w:rsid w:val="00FB3842"/>
    <w:rsid w:val="00FB38F0"/>
    <w:rsid w:val="00FB4854"/>
    <w:rsid w:val="00FB4A4A"/>
    <w:rsid w:val="00FB4AE5"/>
    <w:rsid w:val="00FB4BEE"/>
    <w:rsid w:val="00FB5261"/>
    <w:rsid w:val="00FB608E"/>
    <w:rsid w:val="00FB6272"/>
    <w:rsid w:val="00FB68E0"/>
    <w:rsid w:val="00FB6DDE"/>
    <w:rsid w:val="00FB70B3"/>
    <w:rsid w:val="00FB76E0"/>
    <w:rsid w:val="00FB7865"/>
    <w:rsid w:val="00FB78DD"/>
    <w:rsid w:val="00FC1B24"/>
    <w:rsid w:val="00FC2715"/>
    <w:rsid w:val="00FC3107"/>
    <w:rsid w:val="00FC3737"/>
    <w:rsid w:val="00FC3C2F"/>
    <w:rsid w:val="00FC3F6B"/>
    <w:rsid w:val="00FC4414"/>
    <w:rsid w:val="00FC463E"/>
    <w:rsid w:val="00FC47D9"/>
    <w:rsid w:val="00FC4D42"/>
    <w:rsid w:val="00FC4F15"/>
    <w:rsid w:val="00FC5C61"/>
    <w:rsid w:val="00FC5E05"/>
    <w:rsid w:val="00FC6225"/>
    <w:rsid w:val="00FC6417"/>
    <w:rsid w:val="00FC71BF"/>
    <w:rsid w:val="00FC7699"/>
    <w:rsid w:val="00FC7759"/>
    <w:rsid w:val="00FC7909"/>
    <w:rsid w:val="00FC7C2D"/>
    <w:rsid w:val="00FD003B"/>
    <w:rsid w:val="00FD18CA"/>
    <w:rsid w:val="00FD1EC5"/>
    <w:rsid w:val="00FD218C"/>
    <w:rsid w:val="00FD21D9"/>
    <w:rsid w:val="00FD27D1"/>
    <w:rsid w:val="00FD2BFC"/>
    <w:rsid w:val="00FD3189"/>
    <w:rsid w:val="00FD329D"/>
    <w:rsid w:val="00FD358C"/>
    <w:rsid w:val="00FD3950"/>
    <w:rsid w:val="00FD4ECC"/>
    <w:rsid w:val="00FD57A6"/>
    <w:rsid w:val="00FD60A4"/>
    <w:rsid w:val="00FD6917"/>
    <w:rsid w:val="00FD6A7C"/>
    <w:rsid w:val="00FE0128"/>
    <w:rsid w:val="00FE0703"/>
    <w:rsid w:val="00FE1102"/>
    <w:rsid w:val="00FE1633"/>
    <w:rsid w:val="00FE1937"/>
    <w:rsid w:val="00FE1947"/>
    <w:rsid w:val="00FE2C64"/>
    <w:rsid w:val="00FE36BF"/>
    <w:rsid w:val="00FE393A"/>
    <w:rsid w:val="00FE3F6C"/>
    <w:rsid w:val="00FE4A39"/>
    <w:rsid w:val="00FE590E"/>
    <w:rsid w:val="00FE5D05"/>
    <w:rsid w:val="00FE6A9F"/>
    <w:rsid w:val="00FF0242"/>
    <w:rsid w:val="00FF10D0"/>
    <w:rsid w:val="00FF1739"/>
    <w:rsid w:val="00FF18DB"/>
    <w:rsid w:val="00FF206D"/>
    <w:rsid w:val="00FF2163"/>
    <w:rsid w:val="00FF2BD2"/>
    <w:rsid w:val="00FF54D6"/>
    <w:rsid w:val="00FF58C6"/>
    <w:rsid w:val="00FF5D28"/>
    <w:rsid w:val="00FF5D66"/>
    <w:rsid w:val="00FF62D1"/>
    <w:rsid w:val="00FF64E4"/>
    <w:rsid w:val="00FF6B5D"/>
    <w:rsid w:val="00FF6CBD"/>
    <w:rsid w:val="00FF713B"/>
    <w:rsid w:val="00FF728E"/>
    <w:rsid w:val="00FF72D0"/>
    <w:rsid w:val="00FF778F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D9719C"/>
  <w15:chartTrackingRefBased/>
  <w15:docId w15:val="{AD62D396-D5A4-874F-841A-D4208ABE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90F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semiHidden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basedOn w:val="DefaultParagraphFont"/>
    <w:uiPriority w:val="20"/>
    <w:qFormat/>
    <w:rsid w:val="004C0D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C2EB3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55464C"/>
    <w:rPr>
      <w:color w:val="0433FF"/>
      <w:u w:val="single"/>
    </w:rPr>
  </w:style>
  <w:style w:type="character" w:customStyle="1" w:styleId="yhwh">
    <w:name w:val="yhwh"/>
    <w:basedOn w:val="DefaultParagraphFont"/>
    <w:rsid w:val="00B81B11"/>
  </w:style>
  <w:style w:type="paragraph" w:styleId="Revision">
    <w:name w:val="Revision"/>
    <w:hidden/>
    <w:uiPriority w:val="99"/>
    <w:semiHidden/>
    <w:rsid w:val="007C6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7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0115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5614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3941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70680">
          <w:marLeft w:val="2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8613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5070">
          <w:marLeft w:val="7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28517123">
          <w:marLeft w:val="7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4161">
          <w:marLeft w:val="7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38595827">
          <w:marLeft w:val="7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ustanmccaslin/Library/Group%20Containers/UBF8T346G9.Office/User%20Content.localized/Templates.localized/Teaching%20No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61207D7-CCCF-224D-B0F9-BC0F7D928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Teaching Notes.dotx</Template>
  <TotalTime>191</TotalTime>
  <Pages>6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Justan McCaslin</dc:creator>
  <cp:keywords/>
  <dc:description/>
  <cp:lastModifiedBy>Justan McCaslin</cp:lastModifiedBy>
  <cp:revision>117</cp:revision>
  <cp:lastPrinted>2023-07-02T04:16:00Z</cp:lastPrinted>
  <dcterms:created xsi:type="dcterms:W3CDTF">2024-12-18T18:18:00Z</dcterms:created>
  <dcterms:modified xsi:type="dcterms:W3CDTF">2024-12-18T23:38:00Z</dcterms:modified>
</cp:coreProperties>
</file>